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FA7C" w14:textId="77777777" w:rsidR="00034854" w:rsidRDefault="00034854" w:rsidP="00A23355">
      <w:pPr>
        <w:spacing w:before="100" w:beforeAutospacing="1"/>
        <w:rPr>
          <w:rFonts w:ascii="Times New Roman" w:hAnsi="Times New Roman"/>
          <w:sz w:val="24"/>
          <w:szCs w:val="24"/>
        </w:rPr>
      </w:pPr>
    </w:p>
    <w:p w14:paraId="355C87C3" w14:textId="34784197" w:rsidR="00034854" w:rsidRDefault="00034854" w:rsidP="0003485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</w:t>
      </w:r>
      <w:r w:rsidR="003E67B2">
        <w:rPr>
          <w:rFonts w:ascii="Times New Roman" w:hAnsi="Times New Roman"/>
          <w:sz w:val="24"/>
          <w:szCs w:val="24"/>
        </w:rPr>
        <w:tab/>
      </w:r>
      <w:r w:rsidR="00D541FE">
        <w:rPr>
          <w:rFonts w:ascii="Times New Roman" w:hAnsi="Times New Roman"/>
          <w:sz w:val="24"/>
          <w:szCs w:val="24"/>
        </w:rPr>
        <w:t>009-01/25-01/01</w:t>
      </w:r>
    </w:p>
    <w:p w14:paraId="3D024515" w14:textId="24C11C8D" w:rsidR="00034854" w:rsidRPr="00A23355" w:rsidRDefault="00034854" w:rsidP="0003485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>URBROJ:</w:t>
      </w:r>
      <w:r w:rsidRPr="00A23355">
        <w:rPr>
          <w:rFonts w:ascii="Times New Roman" w:hAnsi="Times New Roman"/>
          <w:sz w:val="24"/>
          <w:szCs w:val="24"/>
        </w:rPr>
        <w:tab/>
      </w:r>
      <w:r w:rsidR="00D541FE">
        <w:rPr>
          <w:rFonts w:ascii="Times New Roman" w:hAnsi="Times New Roman"/>
          <w:sz w:val="24"/>
          <w:szCs w:val="24"/>
        </w:rPr>
        <w:t>2117-03-25-1</w: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 "Upisite URBROJ..."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169D100B" w14:textId="7A4EDC4A" w:rsidR="00034854" w:rsidRDefault="00034854" w:rsidP="0003485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 xml:space="preserve">Babino Polje, </w:t>
      </w:r>
      <w:r w:rsidR="00876F2D">
        <w:rPr>
          <w:rFonts w:ascii="Times New Roman" w:hAnsi="Times New Roman"/>
          <w:sz w:val="24"/>
          <w:szCs w:val="24"/>
        </w:rPr>
        <w:tab/>
        <w:t>07.02.2025.</w:t>
      </w:r>
    </w:p>
    <w:p w14:paraId="1B210EE6" w14:textId="35CF2C87" w:rsidR="00034854" w:rsidRPr="00A23355" w:rsidRDefault="00034854" w:rsidP="00034854">
      <w:pPr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D541FE">
        <w:rPr>
          <w:rFonts w:ascii="Times New Roman" w:hAnsi="Times New Roman"/>
          <w:noProof/>
          <w:sz w:val="24"/>
          <w:szCs w:val="24"/>
        </w:rPr>
        <w:instrText>07.02.2025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5E453FFB" w14:textId="77777777" w:rsidR="00034854" w:rsidRDefault="00034854" w:rsidP="00034854"/>
    <w:p w14:paraId="21B46364" w14:textId="3370C706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Na temelju</w:t>
      </w:r>
      <w:r w:rsidRPr="00257E08">
        <w:rPr>
          <w:rFonts w:ascii="Times New Roman" w:hAnsi="Times New Roman"/>
          <w:sz w:val="22"/>
          <w:szCs w:val="22"/>
        </w:rPr>
        <w:t xml:space="preserve"> članka 37. Uredbe (EU) 2016/679 Europskog parlamenta i Vijeća od 27. travnja 2016. o zaštiti pojedinaca u vezi s obradom osobnih podataka i o slobodnom kretanju takvih podataka (u nastavku: Uredba (EU) 2016/679) te o stavljanju izvan snage Direktive 95/46/EZ (Opća uredba o za</w:t>
      </w:r>
      <w:r>
        <w:rPr>
          <w:rFonts w:ascii="Times New Roman" w:hAnsi="Times New Roman"/>
          <w:sz w:val="22"/>
          <w:szCs w:val="22"/>
        </w:rPr>
        <w:t>š</w:t>
      </w:r>
      <w:r w:rsidRPr="00257E08">
        <w:rPr>
          <w:rFonts w:ascii="Times New Roman" w:hAnsi="Times New Roman"/>
          <w:sz w:val="22"/>
          <w:szCs w:val="22"/>
        </w:rPr>
        <w:t>titi podataka) i članka 1. Zakona o provedbi Opće uredbe o zaštiti podataka („Narodne novine“, br.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7E08">
        <w:rPr>
          <w:rFonts w:ascii="Times New Roman" w:hAnsi="Times New Roman"/>
          <w:sz w:val="22"/>
          <w:szCs w:val="22"/>
        </w:rPr>
        <w:t xml:space="preserve">42/18.), </w:t>
      </w:r>
      <w:r>
        <w:rPr>
          <w:rFonts w:ascii="Times New Roman" w:hAnsi="Times New Roman"/>
          <w:sz w:val="22"/>
          <w:szCs w:val="22"/>
        </w:rPr>
        <w:t xml:space="preserve">Općinski načelnik Općine Mljet dana </w:t>
      </w:r>
      <w:r w:rsidR="00876F2D">
        <w:rPr>
          <w:rFonts w:ascii="Times New Roman" w:hAnsi="Times New Roman"/>
          <w:sz w:val="22"/>
          <w:szCs w:val="22"/>
        </w:rPr>
        <w:t xml:space="preserve">07. </w:t>
      </w:r>
      <w:r>
        <w:rPr>
          <w:rFonts w:ascii="Times New Roman" w:hAnsi="Times New Roman"/>
          <w:sz w:val="22"/>
          <w:szCs w:val="22"/>
        </w:rPr>
        <w:t>veljače 202</w:t>
      </w:r>
      <w:r w:rsidR="00876F2D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. godine </w:t>
      </w:r>
      <w:r w:rsidRPr="00257E08">
        <w:rPr>
          <w:rFonts w:ascii="Times New Roman" w:hAnsi="Times New Roman"/>
          <w:sz w:val="22"/>
          <w:szCs w:val="22"/>
        </w:rPr>
        <w:t xml:space="preserve"> donosi</w:t>
      </w:r>
    </w:p>
    <w:p w14:paraId="2055B9B0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</w:p>
    <w:p w14:paraId="13C15DEC" w14:textId="77777777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O D L U K U</w:t>
      </w:r>
    </w:p>
    <w:p w14:paraId="7C3CD70F" w14:textId="77777777" w:rsidR="00034854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O IMENOVANJU SLUŽBENIKA ZA ZAŠTITU OSOBNIH PODATAKA</w:t>
      </w:r>
    </w:p>
    <w:p w14:paraId="14DEE036" w14:textId="3956A237" w:rsidR="00876F2D" w:rsidRPr="00257E08" w:rsidRDefault="00876F2D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(68/2025-PAO)</w:t>
      </w:r>
    </w:p>
    <w:p w14:paraId="451360B9" w14:textId="77777777" w:rsidR="00034854" w:rsidRPr="00257E08" w:rsidRDefault="00034854" w:rsidP="00034854">
      <w:pPr>
        <w:pStyle w:val="Header"/>
        <w:rPr>
          <w:rFonts w:ascii="Times New Roman" w:hAnsi="Times New Roman"/>
          <w:b/>
          <w:sz w:val="22"/>
          <w:szCs w:val="22"/>
        </w:rPr>
      </w:pPr>
    </w:p>
    <w:p w14:paraId="13725FDE" w14:textId="77777777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Članak 1.</w:t>
      </w:r>
    </w:p>
    <w:p w14:paraId="25D48624" w14:textId="48CD6235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876F2D">
        <w:rPr>
          <w:rFonts w:ascii="Times New Roman" w:hAnsi="Times New Roman"/>
          <w:sz w:val="22"/>
          <w:szCs w:val="22"/>
        </w:rPr>
        <w:t>JOSIPA BUŠURELO</w:t>
      </w:r>
      <w:r w:rsidRPr="00257E08">
        <w:rPr>
          <w:rFonts w:ascii="Times New Roman" w:hAnsi="Times New Roman"/>
          <w:sz w:val="22"/>
          <w:szCs w:val="22"/>
        </w:rPr>
        <w:t xml:space="preserve">, zaposlena na radnom mjestu </w:t>
      </w:r>
      <w:r w:rsidR="00876F2D">
        <w:rPr>
          <w:rFonts w:ascii="Times New Roman" w:hAnsi="Times New Roman"/>
          <w:sz w:val="22"/>
          <w:szCs w:val="22"/>
        </w:rPr>
        <w:t>Viši</w:t>
      </w:r>
      <w:r>
        <w:rPr>
          <w:rFonts w:ascii="Times New Roman" w:hAnsi="Times New Roman"/>
          <w:sz w:val="22"/>
          <w:szCs w:val="22"/>
        </w:rPr>
        <w:t xml:space="preserve"> referent</w:t>
      </w:r>
      <w:r w:rsidR="00876F2D">
        <w:rPr>
          <w:rFonts w:ascii="Times New Roman" w:hAnsi="Times New Roman"/>
          <w:sz w:val="22"/>
          <w:szCs w:val="22"/>
        </w:rPr>
        <w:t xml:space="preserve"> za knjigovodstveno – računovodstvene poslove </w:t>
      </w:r>
      <w:bookmarkStart w:id="0" w:name="_Hlk189826112"/>
      <w:r w:rsidR="00876F2D">
        <w:rPr>
          <w:rFonts w:ascii="Times New Roman" w:hAnsi="Times New Roman"/>
          <w:sz w:val="22"/>
          <w:szCs w:val="22"/>
        </w:rPr>
        <w:t>u Jedinstvenom upravnom odjelu Općine Mljet</w:t>
      </w:r>
      <w:r w:rsidRPr="00257E08">
        <w:rPr>
          <w:rFonts w:ascii="Times New Roman" w:hAnsi="Times New Roman"/>
          <w:sz w:val="22"/>
          <w:szCs w:val="22"/>
        </w:rPr>
        <w:t xml:space="preserve">, </w:t>
      </w:r>
      <w:bookmarkEnd w:id="0"/>
      <w:r w:rsidRPr="00257E08">
        <w:rPr>
          <w:rFonts w:ascii="Times New Roman" w:hAnsi="Times New Roman"/>
          <w:sz w:val="22"/>
          <w:szCs w:val="22"/>
        </w:rPr>
        <w:t>imenuje se službeni</w:t>
      </w:r>
      <w:r w:rsidR="00876F2D">
        <w:rPr>
          <w:rFonts w:ascii="Times New Roman" w:hAnsi="Times New Roman"/>
          <w:sz w:val="22"/>
          <w:szCs w:val="22"/>
        </w:rPr>
        <w:t>c</w:t>
      </w:r>
      <w:r w:rsidRPr="00257E08">
        <w:rPr>
          <w:rFonts w:ascii="Times New Roman" w:hAnsi="Times New Roman"/>
          <w:sz w:val="22"/>
          <w:szCs w:val="22"/>
        </w:rPr>
        <w:t>om za zaštitu osobnih podataka u Općin</w:t>
      </w:r>
      <w:r>
        <w:rPr>
          <w:rFonts w:ascii="Times New Roman" w:hAnsi="Times New Roman"/>
          <w:sz w:val="22"/>
          <w:szCs w:val="22"/>
        </w:rPr>
        <w:t>i Mljet</w:t>
      </w:r>
      <w:r w:rsidRPr="00257E08">
        <w:rPr>
          <w:rFonts w:ascii="Times New Roman" w:hAnsi="Times New Roman"/>
          <w:sz w:val="22"/>
          <w:szCs w:val="22"/>
        </w:rPr>
        <w:t>.</w:t>
      </w:r>
    </w:p>
    <w:p w14:paraId="652AD949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</w:p>
    <w:p w14:paraId="37DEA6ED" w14:textId="77777777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Ćlanak 2.</w:t>
      </w:r>
    </w:p>
    <w:p w14:paraId="73B6B107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Pr="00257E08">
        <w:rPr>
          <w:rFonts w:ascii="Times New Roman" w:hAnsi="Times New Roman"/>
          <w:sz w:val="22"/>
          <w:szCs w:val="22"/>
        </w:rPr>
        <w:t>Službenik za zaštitu osobnih podataka:</w:t>
      </w:r>
    </w:p>
    <w:p w14:paraId="42B25F11" w14:textId="77777777" w:rsidR="00034854" w:rsidRPr="00257E08" w:rsidRDefault="00034854" w:rsidP="00034854">
      <w:pPr>
        <w:pStyle w:val="Head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57E08">
        <w:rPr>
          <w:rFonts w:ascii="Times New Roman" w:hAnsi="Times New Roman"/>
          <w:sz w:val="22"/>
          <w:szCs w:val="22"/>
        </w:rPr>
        <w:t>informira i savjetuje voditelja obrade ili izvršiteíja obrade te zaposlenike koji obavljaju obradu o njihovim obvezama u skladu s Uredbom (EU) 2016/679 te drugim odredbama Unije i Zakonom o provedbi Opće uredbe o zaštiti podataka</w:t>
      </w:r>
      <w:r>
        <w:rPr>
          <w:rFonts w:ascii="Times New Roman" w:hAnsi="Times New Roman"/>
          <w:sz w:val="22"/>
          <w:szCs w:val="22"/>
        </w:rPr>
        <w:t>;</w:t>
      </w:r>
    </w:p>
    <w:p w14:paraId="4FF5DD07" w14:textId="77777777" w:rsidR="00034854" w:rsidRPr="00257E08" w:rsidRDefault="00034854" w:rsidP="00034854">
      <w:pPr>
        <w:pStyle w:val="Head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57E08">
        <w:rPr>
          <w:rFonts w:ascii="Times New Roman" w:hAnsi="Times New Roman"/>
          <w:sz w:val="22"/>
          <w:szCs w:val="22"/>
        </w:rPr>
        <w:t>prati poštovanje[3] Uredbe (EU) 2016/679 te drugih odredaba Unije i Zakona o provedbi Opće uredbe o zaštiti podataka i politiku voditelja obrade ili izvršitelja obrade u odnosu na zaštitu osobnih podataka, uključujući raspodjelu odgovornosti, podizanje svijesti i osposobljavanje osoblja koje sudjeluje u postupcima obrade te povezane revizije,</w:t>
      </w:r>
    </w:p>
    <w:p w14:paraId="262D24D2" w14:textId="77777777" w:rsidR="00034854" w:rsidRPr="00257E08" w:rsidRDefault="00034854" w:rsidP="00034854">
      <w:pPr>
        <w:pStyle w:val="Head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57E08">
        <w:rPr>
          <w:rFonts w:ascii="Times New Roman" w:hAnsi="Times New Roman"/>
          <w:sz w:val="22"/>
          <w:szCs w:val="22"/>
        </w:rPr>
        <w:t>pruža savjete, kada je to zatraženo, u pogledu procjene učinka na zaštitu podataka i praćenje njezina izvršavanja u skladu s člankom 35. Uredbe (EU) 2016/679 i Zakona o provedbi Opće uredbe o zaštiti podataka,</w:t>
      </w:r>
    </w:p>
    <w:p w14:paraId="2CEA4683" w14:textId="77777777" w:rsidR="00034854" w:rsidRPr="00257E08" w:rsidRDefault="00034854" w:rsidP="00034854">
      <w:pPr>
        <w:pStyle w:val="Head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57E08">
        <w:rPr>
          <w:rFonts w:ascii="Times New Roman" w:hAnsi="Times New Roman"/>
          <w:sz w:val="22"/>
          <w:szCs w:val="22"/>
        </w:rPr>
        <w:t>suraduje s Agencijom za zaštitu osobnih podataka,</w:t>
      </w:r>
    </w:p>
    <w:p w14:paraId="329FC83D" w14:textId="77777777" w:rsidR="00034854" w:rsidRPr="00257E08" w:rsidRDefault="00034854" w:rsidP="00034854">
      <w:pPr>
        <w:pStyle w:val="Header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257E08">
        <w:rPr>
          <w:rFonts w:ascii="Times New Roman" w:hAnsi="Times New Roman"/>
          <w:sz w:val="22"/>
          <w:szCs w:val="22"/>
        </w:rPr>
        <w:t>djeluje kao kontaktna točka za Agenciju za zaštitu osobnih podataka o pitanjima u pogledu obrade, što uključuje i prethodno savjetovanje iz članka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7E08">
        <w:rPr>
          <w:rFonts w:ascii="Times New Roman" w:hAnsi="Times New Roman"/>
          <w:sz w:val="22"/>
          <w:szCs w:val="22"/>
        </w:rPr>
        <w:t>36. Uredbe (EU) 2016/679 te savjetovanje, prema potrebi, o svim drugim pitanjima</w:t>
      </w:r>
    </w:p>
    <w:p w14:paraId="36D18BED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</w:p>
    <w:p w14:paraId="1FF1CCAE" w14:textId="77777777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Članak 3.</w:t>
      </w:r>
    </w:p>
    <w:p w14:paraId="1A45F0ED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Pr="00257E08">
        <w:rPr>
          <w:rFonts w:ascii="Times New Roman" w:hAnsi="Times New Roman"/>
          <w:sz w:val="22"/>
          <w:szCs w:val="22"/>
        </w:rPr>
        <w:t xml:space="preserve">Službenik za zaštitu podataka ima obvezu tajnosti ili povjerljivosti glede obavljanja </w:t>
      </w:r>
      <w:r>
        <w:rPr>
          <w:rFonts w:ascii="Times New Roman" w:hAnsi="Times New Roman"/>
          <w:sz w:val="22"/>
          <w:szCs w:val="22"/>
        </w:rPr>
        <w:t>sv</w:t>
      </w:r>
      <w:r w:rsidRPr="00257E08">
        <w:rPr>
          <w:rFonts w:ascii="Times New Roman" w:hAnsi="Times New Roman"/>
          <w:sz w:val="22"/>
          <w:szCs w:val="22"/>
        </w:rPr>
        <w:t>ojih zadaća, a sve u skladu s Uredbom (EU) 2016/679 te drugih odredaba Unije i Zakona o provedbi Opće uredbe o zaštiti podataka.</w:t>
      </w:r>
    </w:p>
    <w:p w14:paraId="0838730B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</w:p>
    <w:p w14:paraId="78A21049" w14:textId="77777777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Članak 4.</w:t>
      </w:r>
    </w:p>
    <w:p w14:paraId="7C57AF8F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Pr="00257E08">
        <w:rPr>
          <w:rFonts w:ascii="Times New Roman" w:hAnsi="Times New Roman"/>
          <w:sz w:val="22"/>
          <w:szCs w:val="22"/>
        </w:rPr>
        <w:t>Službenik za zaštitu osobnih podataka može ispunjavati i druge zadaće i dužnosti. U tom slučaju voditelj obrade ili izvršitelj obrade osiguravaju da takve zadaće i dužnosti ne dovedu do sukoba interesa.</w:t>
      </w:r>
    </w:p>
    <w:p w14:paraId="4AF708A5" w14:textId="77777777" w:rsidR="00034854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</w:p>
    <w:p w14:paraId="465CD901" w14:textId="77777777" w:rsidR="00034854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113922ED" w14:textId="77777777" w:rsidR="00034854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21379FC" w14:textId="72FDE4A2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Članak 5.</w:t>
      </w:r>
    </w:p>
    <w:p w14:paraId="403B7C6F" w14:textId="4487B02D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Pr="00257E08">
        <w:rPr>
          <w:rFonts w:ascii="Times New Roman" w:hAnsi="Times New Roman"/>
          <w:sz w:val="22"/>
          <w:szCs w:val="22"/>
        </w:rPr>
        <w:t xml:space="preserve">Službeni kontakt podaci službenika za zaštitu osobnih podataka su: e-mail adresa: </w:t>
      </w:r>
      <w:hyperlink r:id="rId7" w:history="1">
        <w:r w:rsidR="00876F2D" w:rsidRPr="00A63045">
          <w:rPr>
            <w:rStyle w:val="Hyperlink"/>
            <w:rFonts w:ascii="Times New Roman" w:hAnsi="Times New Roman"/>
            <w:sz w:val="22"/>
            <w:szCs w:val="22"/>
          </w:rPr>
          <w:t>racunovodstvo@opcinamljet.com.hr</w:t>
        </w:r>
      </w:hyperlink>
      <w:r>
        <w:rPr>
          <w:rFonts w:ascii="Times New Roman" w:hAnsi="Times New Roman"/>
          <w:sz w:val="22"/>
          <w:szCs w:val="22"/>
        </w:rPr>
        <w:t xml:space="preserve"> i </w:t>
      </w:r>
      <w:r w:rsidRPr="00257E08">
        <w:rPr>
          <w:rFonts w:ascii="Times New Roman" w:hAnsi="Times New Roman"/>
          <w:sz w:val="22"/>
          <w:szCs w:val="22"/>
        </w:rPr>
        <w:t>broj telefona: 0</w:t>
      </w:r>
      <w:r>
        <w:rPr>
          <w:rFonts w:ascii="Times New Roman" w:hAnsi="Times New Roman"/>
          <w:sz w:val="22"/>
          <w:szCs w:val="22"/>
        </w:rPr>
        <w:t>20</w:t>
      </w:r>
      <w:r w:rsidRPr="00257E0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745 </w:t>
      </w:r>
      <w:r w:rsidR="00876F2D">
        <w:rPr>
          <w:rFonts w:ascii="Times New Roman" w:hAnsi="Times New Roman"/>
          <w:sz w:val="22"/>
          <w:szCs w:val="22"/>
        </w:rPr>
        <w:t>262</w:t>
      </w:r>
      <w:r>
        <w:rPr>
          <w:rFonts w:ascii="Times New Roman" w:hAnsi="Times New Roman"/>
          <w:sz w:val="22"/>
          <w:szCs w:val="22"/>
        </w:rPr>
        <w:t>.</w:t>
      </w:r>
    </w:p>
    <w:p w14:paraId="45217788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Pr="00257E08">
        <w:rPr>
          <w:rFonts w:ascii="Times New Roman" w:hAnsi="Times New Roman"/>
          <w:sz w:val="22"/>
          <w:szCs w:val="22"/>
        </w:rPr>
        <w:t>Kontaktni podaci biti će objavljeni i javno dostupni na web stranici suda te priopćeni Agenciji za zaštiti osobnih podataka.</w:t>
      </w:r>
    </w:p>
    <w:p w14:paraId="2FF378A5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</w:p>
    <w:p w14:paraId="2A681C6C" w14:textId="77777777" w:rsidR="00034854" w:rsidRPr="00257E08" w:rsidRDefault="00034854" w:rsidP="00034854">
      <w:pPr>
        <w:pStyle w:val="Header"/>
        <w:jc w:val="center"/>
        <w:rPr>
          <w:rFonts w:ascii="Times New Roman" w:hAnsi="Times New Roman"/>
          <w:b/>
          <w:bCs/>
          <w:sz w:val="22"/>
          <w:szCs w:val="22"/>
        </w:rPr>
      </w:pPr>
      <w:r w:rsidRPr="00257E08">
        <w:rPr>
          <w:rFonts w:ascii="Times New Roman" w:hAnsi="Times New Roman"/>
          <w:b/>
          <w:bCs/>
          <w:sz w:val="22"/>
          <w:szCs w:val="22"/>
        </w:rPr>
        <w:t>Članak 6.</w:t>
      </w:r>
    </w:p>
    <w:p w14:paraId="771723D6" w14:textId="77777777" w:rsidR="00034854" w:rsidRPr="00257E08" w:rsidRDefault="00034854" w:rsidP="00034854">
      <w:pPr>
        <w:pStyle w:val="Head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Pr="00257E08">
        <w:rPr>
          <w:rFonts w:ascii="Times New Roman" w:hAnsi="Times New Roman"/>
          <w:sz w:val="22"/>
          <w:szCs w:val="22"/>
        </w:rPr>
        <w:t>Ova Odluka stupa na snagu danom donošenja</w:t>
      </w:r>
    </w:p>
    <w:p w14:paraId="01C60181" w14:textId="77777777" w:rsidR="00876F2D" w:rsidRDefault="00876F2D" w:rsidP="00876F2D">
      <w:pPr>
        <w:ind w:firstLine="720"/>
        <w:rPr>
          <w:rFonts w:ascii="Times New Roman" w:hAnsi="Times New Roman"/>
          <w:sz w:val="22"/>
          <w:szCs w:val="22"/>
        </w:rPr>
      </w:pPr>
    </w:p>
    <w:p w14:paraId="0733367B" w14:textId="77777777" w:rsidR="00876F2D" w:rsidRDefault="00876F2D" w:rsidP="00876F2D">
      <w:pPr>
        <w:ind w:firstLine="720"/>
        <w:rPr>
          <w:rFonts w:ascii="Times New Roman" w:hAnsi="Times New Roman"/>
          <w:sz w:val="22"/>
          <w:szCs w:val="22"/>
        </w:rPr>
      </w:pPr>
    </w:p>
    <w:p w14:paraId="527DBDC8" w14:textId="77777777" w:rsidR="00876F2D" w:rsidRDefault="00876F2D" w:rsidP="00876F2D">
      <w:pPr>
        <w:ind w:firstLine="720"/>
        <w:rPr>
          <w:rFonts w:ascii="Times New Roman" w:hAnsi="Times New Roman"/>
          <w:sz w:val="22"/>
          <w:szCs w:val="22"/>
        </w:rPr>
      </w:pPr>
    </w:p>
    <w:p w14:paraId="2DE187CE" w14:textId="52BDB2B5" w:rsidR="00876F2D" w:rsidRPr="009D2E7E" w:rsidRDefault="00876F2D" w:rsidP="00876F2D">
      <w:pPr>
        <w:ind w:firstLine="720"/>
        <w:rPr>
          <w:rFonts w:ascii="Times New Roman" w:hAnsi="Times New Roman"/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Dostaviti:</w:t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  <w:t>Općinski načelnik:</w:t>
      </w:r>
    </w:p>
    <w:p w14:paraId="4023BEE1" w14:textId="77777777" w:rsidR="00876F2D" w:rsidRPr="009D2E7E" w:rsidRDefault="00876F2D" w:rsidP="00876F2D">
      <w:pPr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Imenovana</w:t>
      </w:r>
    </w:p>
    <w:p w14:paraId="365E9DCC" w14:textId="77777777" w:rsidR="00876F2D" w:rsidRPr="00876F2D" w:rsidRDefault="00876F2D" w:rsidP="00876F2D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AZOP</w:t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9D2E7E">
        <w:rPr>
          <w:rFonts w:ascii="Times New Roman" w:hAnsi="Times New Roman"/>
          <w:sz w:val="22"/>
          <w:szCs w:val="22"/>
        </w:rPr>
        <w:t>Đivo Market, dipl. ing.</w:t>
      </w:r>
    </w:p>
    <w:p w14:paraId="6FCC37F0" w14:textId="2A6EFEEB" w:rsidR="00876F2D" w:rsidRPr="009D2E7E" w:rsidRDefault="00876F2D" w:rsidP="00876F2D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Službeni glasnik</w:t>
      </w:r>
    </w:p>
    <w:p w14:paraId="66D86FB4" w14:textId="77777777" w:rsidR="00876F2D" w:rsidRPr="009D2E7E" w:rsidRDefault="00876F2D" w:rsidP="00876F2D">
      <w:pPr>
        <w:numPr>
          <w:ilvl w:val="0"/>
          <w:numId w:val="2"/>
        </w:numPr>
        <w:rPr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Registar akata</w:t>
      </w:r>
    </w:p>
    <w:p w14:paraId="18422901" w14:textId="77777777" w:rsidR="00876F2D" w:rsidRPr="009D2E7E" w:rsidRDefault="00876F2D" w:rsidP="00876F2D">
      <w:pPr>
        <w:numPr>
          <w:ilvl w:val="0"/>
          <w:numId w:val="2"/>
        </w:numPr>
        <w:rPr>
          <w:sz w:val="22"/>
          <w:szCs w:val="22"/>
        </w:rPr>
      </w:pPr>
      <w:r w:rsidRPr="009D2E7E">
        <w:rPr>
          <w:rFonts w:ascii="Times New Roman" w:hAnsi="Times New Roman"/>
          <w:sz w:val="22"/>
          <w:szCs w:val="22"/>
        </w:rPr>
        <w:t>Pismohrana</w:t>
      </w:r>
    </w:p>
    <w:p w14:paraId="0CF37226" w14:textId="5EB697F1" w:rsidR="006045E1" w:rsidRPr="00A23355" w:rsidRDefault="006045E1" w:rsidP="00A23355">
      <w:pPr>
        <w:spacing w:before="100" w:beforeAutospacing="1"/>
        <w:rPr>
          <w:rFonts w:ascii="Times New Roman" w:hAnsi="Times New Roman"/>
          <w:sz w:val="24"/>
          <w:szCs w:val="24"/>
        </w:rPr>
      </w:pPr>
      <w:r w:rsidRPr="00A23355">
        <w:rPr>
          <w:rFonts w:ascii="Times New Roman" w:hAnsi="Times New Roman"/>
          <w:sz w:val="24"/>
          <w:szCs w:val="24"/>
        </w:rPr>
        <w:tab/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FILLIN "Upisite datum..." \d </w:instrText>
      </w:r>
      <w:r w:rsidRPr="00A23355">
        <w:rPr>
          <w:rFonts w:ascii="Times New Roman" w:hAnsi="Times New Roman"/>
          <w:sz w:val="24"/>
          <w:szCs w:val="24"/>
        </w:rPr>
        <w:fldChar w:fldCharType="begin"/>
      </w:r>
      <w:r w:rsidRPr="00A23355">
        <w:rPr>
          <w:rFonts w:ascii="Times New Roman" w:hAnsi="Times New Roman"/>
          <w:sz w:val="24"/>
          <w:szCs w:val="24"/>
        </w:rPr>
        <w:instrText xml:space="preserve"> DATE \@ "dd.MM.yyyy"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="00D541FE">
        <w:rPr>
          <w:rFonts w:ascii="Times New Roman" w:hAnsi="Times New Roman"/>
          <w:noProof/>
          <w:sz w:val="24"/>
          <w:szCs w:val="24"/>
        </w:rPr>
        <w:instrText>07.02.2025</w:instrText>
      </w:r>
      <w:r w:rsidRPr="00A23355">
        <w:rPr>
          <w:rFonts w:ascii="Times New Roman" w:hAnsi="Times New Roman"/>
          <w:sz w:val="24"/>
          <w:szCs w:val="24"/>
        </w:rPr>
        <w:fldChar w:fldCharType="end"/>
      </w:r>
      <w:r w:rsidRPr="00A23355">
        <w:rPr>
          <w:rFonts w:ascii="Times New Roman" w:hAnsi="Times New Roman"/>
          <w:sz w:val="24"/>
          <w:szCs w:val="24"/>
        </w:rPr>
        <w:instrText xml:space="preserve"> \* MERGEFORMAT </w:instrText>
      </w:r>
      <w:r w:rsidRPr="00A23355">
        <w:rPr>
          <w:rFonts w:ascii="Times New Roman" w:hAnsi="Times New Roman"/>
          <w:sz w:val="24"/>
          <w:szCs w:val="24"/>
        </w:rPr>
        <w:fldChar w:fldCharType="separate"/>
      </w:r>
      <w:r w:rsidRPr="00A23355">
        <w:rPr>
          <w:rFonts w:ascii="Times New Roman" w:hAnsi="Times New Roman"/>
          <w:sz w:val="24"/>
          <w:szCs w:val="24"/>
        </w:rPr>
        <w:fldChar w:fldCharType="end"/>
      </w:r>
    </w:p>
    <w:p w14:paraId="726EE049" w14:textId="77777777" w:rsidR="006045E1" w:rsidRDefault="006045E1">
      <w:pPr>
        <w:spacing w:before="120"/>
      </w:pPr>
    </w:p>
    <w:p w14:paraId="229F5179" w14:textId="77777777" w:rsidR="006045E1" w:rsidRDefault="006045E1"/>
    <w:p w14:paraId="550559A9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9749" w14:textId="77777777" w:rsidR="00EE58B4" w:rsidRDefault="00EE58B4">
      <w:r>
        <w:separator/>
      </w:r>
    </w:p>
  </w:endnote>
  <w:endnote w:type="continuationSeparator" w:id="0">
    <w:p w14:paraId="30423733" w14:textId="77777777" w:rsidR="00EE58B4" w:rsidRDefault="00EE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24069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A662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57F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A94880C" wp14:editId="1F33FB2B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C2B57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0B25FE65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B9D23BC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6670C23B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E33E8" w14:textId="77777777" w:rsidR="00EE58B4" w:rsidRDefault="00EE58B4">
      <w:r>
        <w:separator/>
      </w:r>
    </w:p>
  </w:footnote>
  <w:footnote w:type="continuationSeparator" w:id="0">
    <w:p w14:paraId="6705601E" w14:textId="77777777" w:rsidR="00EE58B4" w:rsidRDefault="00EE5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18A1E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BB9C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202C" w14:textId="77777777" w:rsidR="00B44773" w:rsidRDefault="00EA259E" w:rsidP="00D03E59">
    <w:pPr>
      <w:pStyle w:val="Header"/>
    </w:pPr>
    <w:r>
      <w:rPr>
        <w:b/>
        <w:noProof/>
        <w:sz w:val="22"/>
        <w:lang w:eastAsia="hr-HR"/>
      </w:rPr>
      <w:drawing>
        <wp:anchor distT="0" distB="0" distL="114300" distR="114300" simplePos="0" relativeHeight="251657216" behindDoc="0" locked="0" layoutInCell="1" allowOverlap="1" wp14:anchorId="52429312" wp14:editId="5F11025D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F3C4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A997425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7C099A5C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773C358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4116"/>
    <w:multiLevelType w:val="hybridMultilevel"/>
    <w:tmpl w:val="5CEC3E88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336C53"/>
    <w:multiLevelType w:val="hybridMultilevel"/>
    <w:tmpl w:val="1314257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9907447">
    <w:abstractNumId w:val="1"/>
  </w:num>
  <w:num w:numId="2" w16cid:durableId="199511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854"/>
    <w:rsid w:val="00034854"/>
    <w:rsid w:val="00035E59"/>
    <w:rsid w:val="00061A33"/>
    <w:rsid w:val="00071382"/>
    <w:rsid w:val="00091FDD"/>
    <w:rsid w:val="00104247"/>
    <w:rsid w:val="00193859"/>
    <w:rsid w:val="001B3621"/>
    <w:rsid w:val="00224312"/>
    <w:rsid w:val="002967C9"/>
    <w:rsid w:val="002F1F4E"/>
    <w:rsid w:val="00331125"/>
    <w:rsid w:val="003E67B2"/>
    <w:rsid w:val="00423226"/>
    <w:rsid w:val="006045E1"/>
    <w:rsid w:val="006F67C0"/>
    <w:rsid w:val="007E3034"/>
    <w:rsid w:val="00876F2D"/>
    <w:rsid w:val="00906EBE"/>
    <w:rsid w:val="00983DCB"/>
    <w:rsid w:val="009D1399"/>
    <w:rsid w:val="00A23355"/>
    <w:rsid w:val="00AD1F6E"/>
    <w:rsid w:val="00B44773"/>
    <w:rsid w:val="00C33AEF"/>
    <w:rsid w:val="00CD16DB"/>
    <w:rsid w:val="00D03E59"/>
    <w:rsid w:val="00D541FE"/>
    <w:rsid w:val="00DD44D5"/>
    <w:rsid w:val="00E00698"/>
    <w:rsid w:val="00E3221F"/>
    <w:rsid w:val="00EA259E"/>
    <w:rsid w:val="00EB6D37"/>
    <w:rsid w:val="00ED76CA"/>
    <w:rsid w:val="00EE58B4"/>
    <w:rsid w:val="00F201F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AC717"/>
  <w15:chartTrackingRefBased/>
  <w15:docId w15:val="{FA2F5526-6B74-40EF-A6AE-52340C91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cunovodstvo@opcinamljet.com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31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4</cp:revision>
  <cp:lastPrinted>2009-06-18T11:51:00Z</cp:lastPrinted>
  <dcterms:created xsi:type="dcterms:W3CDTF">2025-02-05T11:28:00Z</dcterms:created>
  <dcterms:modified xsi:type="dcterms:W3CDTF">2025-02-07T12:11:00Z</dcterms:modified>
</cp:coreProperties>
</file>