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E19B" w14:textId="77777777" w:rsidR="00980455" w:rsidRDefault="00980455" w:rsidP="00980455">
      <w:pPr>
        <w:rPr>
          <w:rFonts w:ascii="Times New Roman" w:hAnsi="Times New Roman"/>
          <w:sz w:val="22"/>
          <w:szCs w:val="22"/>
        </w:rPr>
      </w:pPr>
    </w:p>
    <w:p w14:paraId="657E14E7" w14:textId="286AC20C" w:rsidR="00980455" w:rsidRPr="007F1AB6" w:rsidRDefault="00980455" w:rsidP="00980455">
      <w:pPr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KLASA:</w:t>
      </w:r>
      <w:r w:rsidRPr="007F1AB6">
        <w:rPr>
          <w:rFonts w:ascii="Times New Roman" w:hAnsi="Times New Roman"/>
          <w:sz w:val="22"/>
          <w:szCs w:val="22"/>
        </w:rPr>
        <w:tab/>
      </w:r>
      <w:r w:rsidR="00FA25AF">
        <w:rPr>
          <w:rFonts w:ascii="Times New Roman" w:hAnsi="Times New Roman"/>
          <w:sz w:val="22"/>
          <w:szCs w:val="22"/>
        </w:rPr>
        <w:t>024-01/25-01/04</w:t>
      </w:r>
    </w:p>
    <w:p w14:paraId="30F4DA2E" w14:textId="22A30B98" w:rsidR="00980455" w:rsidRPr="007F1AB6" w:rsidRDefault="00980455" w:rsidP="00980455">
      <w:pPr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URBROJ:</w:t>
      </w:r>
      <w:r w:rsidRPr="007F1AB6">
        <w:rPr>
          <w:rFonts w:ascii="Times New Roman" w:hAnsi="Times New Roman"/>
          <w:sz w:val="22"/>
          <w:szCs w:val="22"/>
        </w:rPr>
        <w:tab/>
        <w:t>2117-03-2</w:t>
      </w:r>
      <w:r w:rsidR="00934E63">
        <w:rPr>
          <w:rFonts w:ascii="Times New Roman" w:hAnsi="Times New Roman"/>
          <w:sz w:val="22"/>
          <w:szCs w:val="22"/>
        </w:rPr>
        <w:t>5</w:t>
      </w:r>
      <w:r w:rsidRPr="007F1AB6">
        <w:rPr>
          <w:rFonts w:ascii="Times New Roman" w:hAnsi="Times New Roman"/>
          <w:sz w:val="22"/>
          <w:szCs w:val="22"/>
        </w:rPr>
        <w:t>-</w:t>
      </w:r>
      <w:r w:rsidR="00FA25AF">
        <w:rPr>
          <w:rFonts w:ascii="Times New Roman" w:hAnsi="Times New Roman"/>
          <w:sz w:val="22"/>
          <w:szCs w:val="22"/>
        </w:rPr>
        <w:t>2</w:t>
      </w:r>
    </w:p>
    <w:p w14:paraId="3C62DEA5" w14:textId="49D658F3" w:rsidR="00980455" w:rsidRPr="007F1AB6" w:rsidRDefault="00980455" w:rsidP="00980455">
      <w:pPr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 xml:space="preserve">Babino Polje,  </w:t>
      </w:r>
      <w:r w:rsidRPr="007F1AB6">
        <w:rPr>
          <w:rFonts w:ascii="Times New Roman" w:hAnsi="Times New Roman"/>
          <w:sz w:val="22"/>
          <w:szCs w:val="22"/>
        </w:rPr>
        <w:tab/>
      </w:r>
      <w:r w:rsidR="00FA25AF">
        <w:rPr>
          <w:rFonts w:ascii="Times New Roman" w:hAnsi="Times New Roman"/>
          <w:sz w:val="22"/>
          <w:szCs w:val="22"/>
        </w:rPr>
        <w:t>26.05</w:t>
      </w:r>
      <w:r w:rsidRPr="007F1AB6">
        <w:rPr>
          <w:rFonts w:ascii="Times New Roman" w:hAnsi="Times New Roman"/>
          <w:sz w:val="22"/>
          <w:szCs w:val="22"/>
        </w:rPr>
        <w:t>.202</w:t>
      </w:r>
      <w:r w:rsidR="00934E63">
        <w:rPr>
          <w:rFonts w:ascii="Times New Roman" w:hAnsi="Times New Roman"/>
          <w:sz w:val="22"/>
          <w:szCs w:val="22"/>
        </w:rPr>
        <w:t>5</w:t>
      </w:r>
      <w:r w:rsidRPr="007F1AB6">
        <w:rPr>
          <w:rFonts w:ascii="Times New Roman" w:hAnsi="Times New Roman"/>
          <w:sz w:val="22"/>
          <w:szCs w:val="22"/>
        </w:rPr>
        <w:t>.</w:t>
      </w:r>
    </w:p>
    <w:p w14:paraId="11FA7E86" w14:textId="77777777" w:rsidR="007F1AB6" w:rsidRPr="007F1AB6" w:rsidRDefault="007F1AB6" w:rsidP="007F1AB6">
      <w:pPr>
        <w:rPr>
          <w:rFonts w:ascii="Times New Roman" w:hAnsi="Times New Roman"/>
          <w:b/>
          <w:sz w:val="22"/>
          <w:szCs w:val="22"/>
        </w:rPr>
      </w:pPr>
    </w:p>
    <w:p w14:paraId="395FC5AE" w14:textId="6BDF7A43" w:rsidR="007F1AB6" w:rsidRPr="007F1AB6" w:rsidRDefault="007F1AB6" w:rsidP="007F1AB6">
      <w:pPr>
        <w:ind w:firstLine="720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Na temelju članka 87. stavak 1. Zakona o lokalnim izborima („Narodne novine“ broj 144/2012, 121/2016, 98/2019, 42/2020 i 144/2020)</w:t>
      </w:r>
      <w:r w:rsidR="00934E63">
        <w:rPr>
          <w:rFonts w:ascii="Times New Roman" w:hAnsi="Times New Roman"/>
          <w:sz w:val="22"/>
          <w:szCs w:val="22"/>
        </w:rPr>
        <w:t xml:space="preserve"> i članka 2. stavak 4. Poslovnika o radu Općinskog vijeća („Službeni glasnik Općine Mljet“ broj 7/2021)</w:t>
      </w:r>
      <w:r w:rsidRPr="007F1AB6">
        <w:rPr>
          <w:rFonts w:ascii="Times New Roman" w:hAnsi="Times New Roman"/>
          <w:sz w:val="22"/>
          <w:szCs w:val="22"/>
        </w:rPr>
        <w:t xml:space="preserve">, </w:t>
      </w:r>
      <w:r w:rsidR="00FA25AF">
        <w:rPr>
          <w:rFonts w:ascii="Times New Roman" w:hAnsi="Times New Roman"/>
          <w:sz w:val="22"/>
          <w:szCs w:val="22"/>
        </w:rPr>
        <w:t xml:space="preserve">a sukladno odredbama </w:t>
      </w:r>
      <w:r w:rsidR="00FA25AF" w:rsidRPr="002701B4">
        <w:rPr>
          <w:rFonts w:ascii="Times New Roman" w:hAnsi="Times New Roman"/>
          <w:sz w:val="22"/>
          <w:szCs w:val="22"/>
        </w:rPr>
        <w:t>Zakona o lokalnoj i područnoj (regionalnoj) samoupravi  („Narodne novine“ broj 33/01, 60/01, 129/05, 109/07, 125/08, 36/09, 150/11, 144/12, 19/13, 137/15 – pročišćeni tekst, 98/19 i 144/20)</w:t>
      </w:r>
      <w:r w:rsidR="00FA25AF">
        <w:rPr>
          <w:rFonts w:ascii="Times New Roman" w:hAnsi="Times New Roman"/>
          <w:sz w:val="22"/>
          <w:szCs w:val="22"/>
        </w:rPr>
        <w:t xml:space="preserve">, </w:t>
      </w:r>
      <w:r w:rsidRPr="007F1AB6">
        <w:rPr>
          <w:rFonts w:ascii="Times New Roman" w:hAnsi="Times New Roman"/>
          <w:sz w:val="22"/>
          <w:szCs w:val="22"/>
        </w:rPr>
        <w:t>pročelnik Jedinstvenog upravnog odjela Općine Mljet</w:t>
      </w:r>
    </w:p>
    <w:p w14:paraId="51D4A289" w14:textId="77777777" w:rsidR="007F1AB6" w:rsidRPr="007F1AB6" w:rsidRDefault="007F1AB6" w:rsidP="007F1AB6">
      <w:pPr>
        <w:rPr>
          <w:rFonts w:ascii="Times New Roman" w:hAnsi="Times New Roman"/>
          <w:b/>
          <w:sz w:val="22"/>
          <w:szCs w:val="22"/>
        </w:rPr>
      </w:pPr>
    </w:p>
    <w:p w14:paraId="1A5BFAD7" w14:textId="77777777" w:rsidR="00E6305B" w:rsidRPr="007F1AB6" w:rsidRDefault="00E6305B" w:rsidP="00E6305B">
      <w:pPr>
        <w:jc w:val="center"/>
        <w:rPr>
          <w:rFonts w:ascii="Times New Roman" w:hAnsi="Times New Roman"/>
          <w:b/>
          <w:sz w:val="22"/>
          <w:szCs w:val="22"/>
        </w:rPr>
      </w:pPr>
      <w:r w:rsidRPr="007F1AB6">
        <w:rPr>
          <w:rFonts w:ascii="Times New Roman" w:hAnsi="Times New Roman"/>
          <w:b/>
          <w:sz w:val="22"/>
          <w:szCs w:val="22"/>
        </w:rPr>
        <w:t>s a z i v a</w:t>
      </w:r>
    </w:p>
    <w:p w14:paraId="55B2D362" w14:textId="77777777" w:rsidR="00E6305B" w:rsidRPr="007F1AB6" w:rsidRDefault="00E6305B" w:rsidP="00E6305B">
      <w:pPr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ab/>
      </w:r>
    </w:p>
    <w:p w14:paraId="4864492B" w14:textId="31F2CCB3" w:rsidR="00E6305B" w:rsidRPr="007F1AB6" w:rsidRDefault="00E6305B" w:rsidP="007F1AB6">
      <w:pPr>
        <w:ind w:firstLine="720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 xml:space="preserve">1. konstituirajuću sjednicu Općinskog vijeća Općine Mljet koja će se održati dana </w:t>
      </w:r>
      <w:r w:rsidR="00FA25AF" w:rsidRPr="00FA25AF">
        <w:rPr>
          <w:rFonts w:ascii="Times New Roman" w:hAnsi="Times New Roman"/>
          <w:b/>
          <w:bCs/>
          <w:sz w:val="22"/>
          <w:szCs w:val="22"/>
        </w:rPr>
        <w:t>04.</w:t>
      </w:r>
      <w:r w:rsidR="00FA25AF">
        <w:rPr>
          <w:rFonts w:ascii="Times New Roman" w:hAnsi="Times New Roman"/>
          <w:sz w:val="22"/>
          <w:szCs w:val="22"/>
        </w:rPr>
        <w:t xml:space="preserve"> </w:t>
      </w:r>
      <w:r w:rsidR="007F1AB6" w:rsidRPr="007F1AB6">
        <w:rPr>
          <w:rFonts w:ascii="Times New Roman" w:hAnsi="Times New Roman"/>
          <w:b/>
          <w:sz w:val="22"/>
          <w:szCs w:val="22"/>
        </w:rPr>
        <w:t>lipnja</w:t>
      </w:r>
      <w:r w:rsidR="007F1AB6" w:rsidRPr="007F1AB6">
        <w:rPr>
          <w:rFonts w:ascii="Times New Roman" w:hAnsi="Times New Roman"/>
          <w:sz w:val="22"/>
          <w:szCs w:val="22"/>
        </w:rPr>
        <w:t xml:space="preserve"> </w:t>
      </w:r>
      <w:r w:rsidRPr="007F1AB6">
        <w:rPr>
          <w:rFonts w:ascii="Times New Roman" w:hAnsi="Times New Roman"/>
          <w:b/>
          <w:sz w:val="22"/>
          <w:szCs w:val="22"/>
        </w:rPr>
        <w:t>202</w:t>
      </w:r>
      <w:r w:rsidR="00934E63">
        <w:rPr>
          <w:rFonts w:ascii="Times New Roman" w:hAnsi="Times New Roman"/>
          <w:b/>
          <w:sz w:val="22"/>
          <w:szCs w:val="22"/>
        </w:rPr>
        <w:t>5</w:t>
      </w:r>
      <w:r w:rsidRPr="007F1AB6">
        <w:rPr>
          <w:rFonts w:ascii="Times New Roman" w:hAnsi="Times New Roman"/>
          <w:b/>
          <w:sz w:val="22"/>
          <w:szCs w:val="22"/>
        </w:rPr>
        <w:t>. godine (</w:t>
      </w:r>
      <w:r w:rsidR="00FA25AF">
        <w:rPr>
          <w:rFonts w:ascii="Times New Roman" w:hAnsi="Times New Roman"/>
          <w:b/>
          <w:sz w:val="22"/>
          <w:szCs w:val="22"/>
        </w:rPr>
        <w:t>srijeda</w:t>
      </w:r>
      <w:r w:rsidRPr="007F1AB6">
        <w:rPr>
          <w:rFonts w:ascii="Times New Roman" w:hAnsi="Times New Roman"/>
          <w:b/>
          <w:sz w:val="22"/>
          <w:szCs w:val="22"/>
        </w:rPr>
        <w:t xml:space="preserve">) </w:t>
      </w:r>
      <w:r w:rsidRPr="007F1AB6">
        <w:rPr>
          <w:rFonts w:ascii="Times New Roman" w:hAnsi="Times New Roman"/>
          <w:sz w:val="22"/>
          <w:szCs w:val="22"/>
        </w:rPr>
        <w:t xml:space="preserve">u prostorijama </w:t>
      </w:r>
      <w:r w:rsidR="00934E63">
        <w:rPr>
          <w:rFonts w:ascii="Times New Roman" w:hAnsi="Times New Roman"/>
          <w:b/>
          <w:sz w:val="22"/>
          <w:szCs w:val="22"/>
        </w:rPr>
        <w:t>Općine Mljet u</w:t>
      </w:r>
      <w:r w:rsidR="00BE2D59">
        <w:rPr>
          <w:rFonts w:ascii="Times New Roman" w:hAnsi="Times New Roman"/>
          <w:b/>
          <w:sz w:val="22"/>
          <w:szCs w:val="22"/>
        </w:rPr>
        <w:t xml:space="preserve"> Babinom Polju</w:t>
      </w:r>
      <w:r w:rsidRPr="007F1AB6">
        <w:rPr>
          <w:rFonts w:ascii="Times New Roman" w:hAnsi="Times New Roman"/>
          <w:sz w:val="22"/>
          <w:szCs w:val="22"/>
        </w:rPr>
        <w:t xml:space="preserve"> sa početkom u </w:t>
      </w:r>
      <w:r w:rsidR="00FA25AF" w:rsidRPr="00FA25AF">
        <w:rPr>
          <w:rFonts w:ascii="Times New Roman" w:hAnsi="Times New Roman"/>
          <w:b/>
          <w:bCs/>
          <w:sz w:val="22"/>
          <w:szCs w:val="22"/>
        </w:rPr>
        <w:t>1</w:t>
      </w:r>
      <w:r w:rsidR="00B92171">
        <w:rPr>
          <w:rFonts w:ascii="Times New Roman" w:hAnsi="Times New Roman"/>
          <w:b/>
          <w:bCs/>
          <w:sz w:val="22"/>
          <w:szCs w:val="22"/>
        </w:rPr>
        <w:t>2</w:t>
      </w:r>
      <w:r w:rsidR="00FA25AF" w:rsidRPr="00FA25AF">
        <w:rPr>
          <w:rFonts w:ascii="Times New Roman" w:hAnsi="Times New Roman"/>
          <w:b/>
          <w:bCs/>
          <w:sz w:val="22"/>
          <w:szCs w:val="22"/>
        </w:rPr>
        <w:t>:30</w:t>
      </w:r>
      <w:r w:rsidR="00FA25AF">
        <w:rPr>
          <w:rFonts w:ascii="Times New Roman" w:hAnsi="Times New Roman"/>
          <w:sz w:val="22"/>
          <w:szCs w:val="22"/>
        </w:rPr>
        <w:t xml:space="preserve"> </w:t>
      </w:r>
      <w:r w:rsidRPr="007F1AB6">
        <w:rPr>
          <w:rFonts w:ascii="Times New Roman" w:hAnsi="Times New Roman"/>
          <w:b/>
          <w:sz w:val="22"/>
          <w:szCs w:val="22"/>
        </w:rPr>
        <w:t>sati</w:t>
      </w:r>
      <w:r w:rsidRPr="007F1AB6">
        <w:rPr>
          <w:rFonts w:ascii="Times New Roman" w:hAnsi="Times New Roman"/>
          <w:sz w:val="22"/>
          <w:szCs w:val="22"/>
        </w:rPr>
        <w:t>.</w:t>
      </w:r>
    </w:p>
    <w:p w14:paraId="4A57C60B" w14:textId="77777777" w:rsidR="00E6305B" w:rsidRDefault="00E6305B" w:rsidP="00E6305B">
      <w:pPr>
        <w:rPr>
          <w:rFonts w:ascii="Times New Roman" w:hAnsi="Times New Roman"/>
          <w:sz w:val="22"/>
          <w:szCs w:val="22"/>
        </w:rPr>
      </w:pPr>
    </w:p>
    <w:p w14:paraId="62F2A63F" w14:textId="77777777" w:rsidR="007A2598" w:rsidRPr="00C50C3A" w:rsidRDefault="007A2598" w:rsidP="007A2598">
      <w:pPr>
        <w:pStyle w:val="BodyText"/>
        <w:spacing w:before="1"/>
        <w:ind w:right="34"/>
        <w:rPr>
          <w:sz w:val="22"/>
          <w:szCs w:val="22"/>
        </w:rPr>
      </w:pPr>
    </w:p>
    <w:p w14:paraId="79E918D8" w14:textId="77777777" w:rsidR="007A2598" w:rsidRPr="007F1AB6" w:rsidRDefault="007A2598" w:rsidP="00E6305B">
      <w:pPr>
        <w:rPr>
          <w:rFonts w:ascii="Times New Roman" w:hAnsi="Times New Roman"/>
          <w:sz w:val="22"/>
          <w:szCs w:val="22"/>
        </w:rPr>
      </w:pPr>
    </w:p>
    <w:p w14:paraId="25DD5DE0" w14:textId="6E4617B7" w:rsidR="00980455" w:rsidRDefault="00E6305B" w:rsidP="007F1AB6">
      <w:pPr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ab/>
        <w:t>Za sjednicu se predlaže slijedeći</w:t>
      </w:r>
    </w:p>
    <w:p w14:paraId="7871021F" w14:textId="77777777" w:rsidR="007F1AB6" w:rsidRPr="007F1AB6" w:rsidRDefault="007F1AB6" w:rsidP="007F1AB6">
      <w:pPr>
        <w:rPr>
          <w:rFonts w:ascii="Times New Roman" w:hAnsi="Times New Roman"/>
          <w:sz w:val="22"/>
          <w:szCs w:val="22"/>
        </w:rPr>
      </w:pPr>
    </w:p>
    <w:p w14:paraId="1B771B67" w14:textId="00678989" w:rsidR="00B73EAC" w:rsidRPr="007F1AB6" w:rsidRDefault="00980455" w:rsidP="00934E63">
      <w:pPr>
        <w:jc w:val="center"/>
        <w:rPr>
          <w:rFonts w:ascii="Times New Roman" w:hAnsi="Times New Roman"/>
          <w:b/>
          <w:sz w:val="22"/>
          <w:szCs w:val="22"/>
        </w:rPr>
      </w:pPr>
      <w:r w:rsidRPr="007F1AB6">
        <w:rPr>
          <w:rFonts w:ascii="Times New Roman" w:hAnsi="Times New Roman"/>
          <w:b/>
          <w:sz w:val="22"/>
          <w:szCs w:val="22"/>
        </w:rPr>
        <w:t>Dnevni red</w:t>
      </w:r>
      <w:r w:rsidR="007F1AB6" w:rsidRPr="007F1AB6">
        <w:rPr>
          <w:rFonts w:ascii="Times New Roman" w:hAnsi="Times New Roman"/>
          <w:b/>
          <w:sz w:val="22"/>
          <w:szCs w:val="22"/>
        </w:rPr>
        <w:t>:</w:t>
      </w:r>
    </w:p>
    <w:p w14:paraId="3A1A6F86" w14:textId="77777777" w:rsidR="000C6E56" w:rsidRPr="007F1AB6" w:rsidRDefault="00980455" w:rsidP="007F1AB6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Uvodno obraćanje sazivatelja sjednice</w:t>
      </w:r>
      <w:r w:rsidR="000C6E56" w:rsidRPr="007F1AB6">
        <w:rPr>
          <w:rFonts w:ascii="Times New Roman" w:hAnsi="Times New Roman"/>
          <w:sz w:val="22"/>
          <w:szCs w:val="22"/>
        </w:rPr>
        <w:t xml:space="preserve"> pročelnika JUO;</w:t>
      </w:r>
    </w:p>
    <w:p w14:paraId="0C3C8581" w14:textId="5EDEDD86" w:rsidR="000C6E56" w:rsidRPr="007F1AB6" w:rsidRDefault="000C6E56" w:rsidP="00980455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Izbor Mandatnog odbora Općinskog vijeća Općine Mljet;</w:t>
      </w:r>
    </w:p>
    <w:p w14:paraId="1329716A" w14:textId="428FCC54" w:rsidR="00980455" w:rsidRPr="007F1AB6" w:rsidRDefault="000C6E56" w:rsidP="00980455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 xml:space="preserve">Izvješće Mandatnog odbora </w:t>
      </w:r>
      <w:r w:rsidR="00F17B16" w:rsidRPr="007F1AB6">
        <w:rPr>
          <w:rFonts w:ascii="Times New Roman" w:hAnsi="Times New Roman"/>
          <w:sz w:val="22"/>
          <w:szCs w:val="22"/>
        </w:rPr>
        <w:t xml:space="preserve">Općinskog vijeća </w:t>
      </w:r>
      <w:r w:rsidRPr="007F1AB6">
        <w:rPr>
          <w:rFonts w:ascii="Times New Roman" w:hAnsi="Times New Roman"/>
          <w:sz w:val="22"/>
          <w:szCs w:val="22"/>
        </w:rPr>
        <w:t>o mandatima članova Općinskog vijeća Općine Mljet;</w:t>
      </w:r>
      <w:r w:rsidR="00980455" w:rsidRPr="007F1AB6">
        <w:rPr>
          <w:rFonts w:ascii="Times New Roman" w:hAnsi="Times New Roman"/>
          <w:sz w:val="22"/>
          <w:szCs w:val="22"/>
        </w:rPr>
        <w:t xml:space="preserve"> </w:t>
      </w:r>
    </w:p>
    <w:p w14:paraId="1EFEDDAF" w14:textId="219E9247" w:rsidR="000C6E56" w:rsidRPr="007F1AB6" w:rsidRDefault="000C6E56" w:rsidP="00980455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 xml:space="preserve">Donošenje deklaratornog Zaključka </w:t>
      </w:r>
      <w:r w:rsidR="000C7D6A" w:rsidRPr="007F1AB6">
        <w:rPr>
          <w:rFonts w:ascii="Times New Roman" w:hAnsi="Times New Roman"/>
          <w:sz w:val="22"/>
          <w:szCs w:val="22"/>
        </w:rPr>
        <w:t>o prihvaćanju Izvješća o verifikaciji mandata članova/članica Općinskog vijeća Općine Mljet</w:t>
      </w:r>
      <w:r w:rsidRPr="007F1AB6">
        <w:rPr>
          <w:rFonts w:ascii="Times New Roman" w:hAnsi="Times New Roman"/>
          <w:sz w:val="22"/>
          <w:szCs w:val="22"/>
        </w:rPr>
        <w:t>;</w:t>
      </w:r>
    </w:p>
    <w:p w14:paraId="5E119647" w14:textId="77777777" w:rsidR="000C6E56" w:rsidRPr="007F1AB6" w:rsidRDefault="000C6E56" w:rsidP="00980455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Utvrđivanje člana Općinskog vijeća Općine Mljet koji će predsjedavati sjednicom do izbora predsjednika Općinskog vijeća Općine Mljet;</w:t>
      </w:r>
    </w:p>
    <w:p w14:paraId="64B227DF" w14:textId="77777777" w:rsidR="000C6E56" w:rsidRPr="007F1AB6" w:rsidRDefault="000C6E56" w:rsidP="00980455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Polaganje svečane prisege članova Općinskog vijeća Općine Mljet;</w:t>
      </w:r>
    </w:p>
    <w:p w14:paraId="439DEED5" w14:textId="77777777" w:rsidR="000C6E56" w:rsidRPr="007F1AB6" w:rsidRDefault="000C6E56" w:rsidP="00980455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Izbor Odbora za izbor i imenovanja Općinskog vijeća Općine Mljet;</w:t>
      </w:r>
    </w:p>
    <w:p w14:paraId="38923CEB" w14:textId="77777777" w:rsidR="000C6E56" w:rsidRDefault="000C6E56" w:rsidP="00980455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Izbor predsjednika Općinskog vijeća Općine Mljet;</w:t>
      </w:r>
    </w:p>
    <w:p w14:paraId="38F3B2F8" w14:textId="228B6013" w:rsidR="003F383A" w:rsidRPr="00FA25AF" w:rsidRDefault="00FA25AF" w:rsidP="00980455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FA25AF">
        <w:rPr>
          <w:rFonts w:ascii="Times New Roman" w:hAnsi="Times New Roman"/>
          <w:sz w:val="22"/>
          <w:szCs w:val="22"/>
        </w:rPr>
        <w:t xml:space="preserve">Izvođenje himne Republike Hrvatske "Lijepa naša </w:t>
      </w:r>
      <w:r w:rsidRPr="00FA25AF">
        <w:rPr>
          <w:rFonts w:ascii="Times New Roman" w:hAnsi="Times New Roman"/>
          <w:spacing w:val="-57"/>
          <w:sz w:val="22"/>
          <w:szCs w:val="22"/>
        </w:rPr>
        <w:t xml:space="preserve">   </w:t>
      </w:r>
      <w:r w:rsidRPr="00FA25AF">
        <w:rPr>
          <w:rFonts w:ascii="Times New Roman" w:hAnsi="Times New Roman"/>
          <w:sz w:val="22"/>
          <w:szCs w:val="22"/>
        </w:rPr>
        <w:t>domovino" i Svečana pjesma Općine Mljet „Mljete moj“</w:t>
      </w:r>
    </w:p>
    <w:p w14:paraId="09AA0F74" w14:textId="3ABAA2CE" w:rsidR="000C6E56" w:rsidRPr="007F1AB6" w:rsidRDefault="000C6E56" w:rsidP="000C6E56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Izbor prvog potpredsjednika Općinskog vijeća Općine Mljet;</w:t>
      </w:r>
    </w:p>
    <w:p w14:paraId="3B95A75B" w14:textId="7813033D" w:rsidR="000C6E56" w:rsidRPr="007F1AB6" w:rsidRDefault="000C6E56" w:rsidP="000C6E56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Izbor drugog potpredsjednika Općinskog vijeća Općine Mljet;</w:t>
      </w:r>
    </w:p>
    <w:p w14:paraId="19529B0E" w14:textId="48029585" w:rsidR="000C6E56" w:rsidRPr="007F1AB6" w:rsidRDefault="000C6E56" w:rsidP="000C6E56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Izbor Odbora za Statut, Poslovnik i normativnu djelatnost Općinskog vijeća Općine Mljet;</w:t>
      </w:r>
    </w:p>
    <w:p w14:paraId="262EDB98" w14:textId="25BF2C23" w:rsidR="00E6305B" w:rsidRPr="007F1AB6" w:rsidRDefault="00E6305B" w:rsidP="000C6E56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Izbor Odbora za proračun i financije Općinskog vijeća Općine Mljet;</w:t>
      </w:r>
    </w:p>
    <w:p w14:paraId="23133251" w14:textId="31691B5C" w:rsidR="00E6305B" w:rsidRPr="007F1AB6" w:rsidRDefault="00E6305B" w:rsidP="000C6E56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Izbor Odbora za zaštitu okoliša, prostorno uređenje i komunalne poslove Općinskog vijeća Općine Mljet;</w:t>
      </w:r>
    </w:p>
    <w:p w14:paraId="439F0D34" w14:textId="0862166F" w:rsidR="00E6305B" w:rsidRPr="007F1AB6" w:rsidRDefault="00E6305B" w:rsidP="000C6E56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Izbor Odbora za društvene djelatnosti, mjesnu samoupravu i suradnju jedinica lokane i područne (regionalne) samouprave Općinskog vijeća Općine Mljet;</w:t>
      </w:r>
    </w:p>
    <w:p w14:paraId="11CF01B8" w14:textId="5FDAFC53" w:rsidR="00E6305B" w:rsidRPr="007F1AB6" w:rsidRDefault="00E6305B" w:rsidP="000C6E56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Izbor Odbora za predstavke, pritužbe i prijedloge Općinskog vijeća Općine Mljet;</w:t>
      </w:r>
    </w:p>
    <w:p w14:paraId="49FE0B4A" w14:textId="2BF7FED9" w:rsidR="00E6305B" w:rsidRPr="007F1AB6" w:rsidRDefault="00E6305B" w:rsidP="000C6E56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Izbor Odbora za određivanje imena naselja, ulica i trgova Općinskog vijeća Općine Mljet;</w:t>
      </w:r>
    </w:p>
    <w:p w14:paraId="10F8AA74" w14:textId="34432181" w:rsidR="00E6305B" w:rsidRPr="007F1AB6" w:rsidRDefault="00E6305B" w:rsidP="000C6E56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Izbor Povjerenstva za upravljanje i raspolaganje nekretninama i pokretninama u vlasništvu Općine Mljet Općinskog vijeća Općine Mljet;</w:t>
      </w:r>
    </w:p>
    <w:p w14:paraId="331837AB" w14:textId="727998AC" w:rsidR="00E6305B" w:rsidRDefault="00E6305B" w:rsidP="00980455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Izbor Odbora za javna priznanja Općinskog vijeća Općine Mljet;</w:t>
      </w:r>
    </w:p>
    <w:p w14:paraId="53A8EAC6" w14:textId="35C78425" w:rsidR="00F17B16" w:rsidRDefault="00F17B16" w:rsidP="00980455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Odluka o dodjeli javnih priznanja Općine Mljet za 2025. godinu</w:t>
      </w:r>
    </w:p>
    <w:p w14:paraId="66F0FB1E" w14:textId="4678B257" w:rsidR="004E41A1" w:rsidRPr="007F1AB6" w:rsidRDefault="004E41A1" w:rsidP="00980455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Odluka povodom žalbe </w:t>
      </w:r>
      <w:r w:rsidR="003F383A" w:rsidRPr="003F383A">
        <w:rPr>
          <w:rFonts w:ascii="Times New Roman" w:hAnsi="Times New Roman"/>
          <w:sz w:val="22"/>
          <w:szCs w:val="22"/>
        </w:rPr>
        <w:t>OPG Agroturizam Baro</w:t>
      </w:r>
      <w:r w:rsidR="003F383A">
        <w:rPr>
          <w:rFonts w:ascii="Times New Roman" w:hAnsi="Times New Roman"/>
          <w:sz w:val="22"/>
          <w:szCs w:val="22"/>
        </w:rPr>
        <w:t>, vl. Bartul Matić iz Okuklja</w:t>
      </w:r>
    </w:p>
    <w:p w14:paraId="451CB392" w14:textId="77777777" w:rsidR="006045E1" w:rsidRDefault="006045E1">
      <w:pPr>
        <w:spacing w:before="120"/>
        <w:rPr>
          <w:sz w:val="22"/>
          <w:szCs w:val="22"/>
        </w:rPr>
      </w:pPr>
    </w:p>
    <w:p w14:paraId="43D7EFBE" w14:textId="77777777" w:rsidR="00BE2D59" w:rsidRPr="00BE2D59" w:rsidRDefault="00BE2D59" w:rsidP="00BE2D59">
      <w:pPr>
        <w:spacing w:before="120"/>
        <w:ind w:left="360" w:firstLine="360"/>
        <w:rPr>
          <w:rFonts w:ascii="Times New Roman" w:hAnsi="Times New Roman"/>
          <w:sz w:val="22"/>
          <w:szCs w:val="22"/>
        </w:rPr>
      </w:pPr>
    </w:p>
    <w:p w14:paraId="172117E8" w14:textId="2040927F" w:rsidR="00E6305B" w:rsidRPr="007F1AB6" w:rsidRDefault="00E6305B" w:rsidP="00E6305B">
      <w:pPr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ab/>
        <w:t>Molimo Vas, da sjednici zbog njezine važnosti svakako prisustvujete, a ukoliko ste opravdano spriječeni da se pravovremeno ispričate na tel. 745-391</w:t>
      </w:r>
      <w:r w:rsidR="00F212A8">
        <w:rPr>
          <w:rFonts w:ascii="Times New Roman" w:hAnsi="Times New Roman"/>
          <w:sz w:val="22"/>
          <w:szCs w:val="22"/>
        </w:rPr>
        <w:t xml:space="preserve"> i/ili mob. 098 455 864</w:t>
      </w:r>
      <w:r w:rsidRPr="007F1AB6">
        <w:rPr>
          <w:rFonts w:ascii="Times New Roman" w:hAnsi="Times New Roman"/>
          <w:sz w:val="22"/>
          <w:szCs w:val="22"/>
        </w:rPr>
        <w:t>.</w:t>
      </w:r>
    </w:p>
    <w:p w14:paraId="6B9ED860" w14:textId="77777777" w:rsidR="00E6305B" w:rsidRPr="007F1AB6" w:rsidRDefault="00E6305B" w:rsidP="00E6305B">
      <w:pPr>
        <w:rPr>
          <w:rFonts w:ascii="Times New Roman" w:hAnsi="Times New Roman"/>
          <w:sz w:val="22"/>
          <w:szCs w:val="22"/>
        </w:rPr>
      </w:pPr>
    </w:p>
    <w:p w14:paraId="47DFC473" w14:textId="77777777" w:rsidR="00E6305B" w:rsidRPr="007F1AB6" w:rsidRDefault="00E6305B" w:rsidP="00E6305B">
      <w:pPr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ab/>
        <w:t>Sa poštovanjem!</w:t>
      </w:r>
    </w:p>
    <w:p w14:paraId="6E804711" w14:textId="77777777" w:rsidR="00E6305B" w:rsidRPr="007F1AB6" w:rsidRDefault="00E6305B" w:rsidP="00E6305B">
      <w:pPr>
        <w:rPr>
          <w:rFonts w:ascii="Times New Roman" w:hAnsi="Times New Roman"/>
          <w:sz w:val="22"/>
          <w:szCs w:val="22"/>
        </w:rPr>
      </w:pPr>
    </w:p>
    <w:p w14:paraId="4A334878" w14:textId="77777777" w:rsidR="00E6305B" w:rsidRPr="007F1AB6" w:rsidRDefault="00E6305B" w:rsidP="00E6305B">
      <w:pPr>
        <w:rPr>
          <w:rFonts w:ascii="Times New Roman" w:hAnsi="Times New Roman"/>
          <w:sz w:val="22"/>
          <w:szCs w:val="22"/>
        </w:rPr>
      </w:pPr>
    </w:p>
    <w:p w14:paraId="2C6FEFA6" w14:textId="2AF9AA27" w:rsidR="00E6305B" w:rsidRPr="007F1AB6" w:rsidRDefault="00E6305B" w:rsidP="00E6305B">
      <w:pPr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ab/>
        <w:t>Dostaviti:</w:t>
      </w:r>
      <w:r w:rsidRPr="007F1AB6">
        <w:rPr>
          <w:rFonts w:ascii="Times New Roman" w:hAnsi="Times New Roman"/>
          <w:sz w:val="22"/>
          <w:szCs w:val="22"/>
        </w:rPr>
        <w:tab/>
      </w:r>
      <w:r w:rsidRPr="007F1AB6">
        <w:rPr>
          <w:rFonts w:ascii="Times New Roman" w:hAnsi="Times New Roman"/>
          <w:sz w:val="22"/>
          <w:szCs w:val="22"/>
        </w:rPr>
        <w:tab/>
      </w:r>
      <w:r w:rsidRPr="007F1AB6">
        <w:rPr>
          <w:rFonts w:ascii="Times New Roman" w:hAnsi="Times New Roman"/>
          <w:sz w:val="22"/>
          <w:szCs w:val="22"/>
        </w:rPr>
        <w:tab/>
      </w:r>
      <w:r w:rsidRPr="007F1AB6">
        <w:rPr>
          <w:rFonts w:ascii="Times New Roman" w:hAnsi="Times New Roman"/>
          <w:sz w:val="22"/>
          <w:szCs w:val="22"/>
        </w:rPr>
        <w:tab/>
      </w:r>
      <w:r w:rsidRPr="007F1AB6">
        <w:rPr>
          <w:rFonts w:ascii="Times New Roman" w:hAnsi="Times New Roman"/>
          <w:sz w:val="22"/>
          <w:szCs w:val="22"/>
        </w:rPr>
        <w:tab/>
      </w:r>
      <w:r w:rsidRPr="007F1AB6">
        <w:rPr>
          <w:rFonts w:ascii="Times New Roman" w:hAnsi="Times New Roman"/>
          <w:sz w:val="22"/>
          <w:szCs w:val="22"/>
        </w:rPr>
        <w:tab/>
        <w:t>Pročelnik Jedinstvenog upravnog odjela:</w:t>
      </w:r>
    </w:p>
    <w:p w14:paraId="5D4974CA" w14:textId="3BCCAD67" w:rsidR="00E6305B" w:rsidRDefault="00E6305B" w:rsidP="00E6305B">
      <w:pPr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 xml:space="preserve">Članovi OV-a, </w:t>
      </w:r>
      <w:r w:rsidR="00FA25AF">
        <w:rPr>
          <w:rFonts w:ascii="Times New Roman" w:hAnsi="Times New Roman"/>
          <w:sz w:val="22"/>
          <w:szCs w:val="22"/>
        </w:rPr>
        <w:t>9</w:t>
      </w:r>
      <w:r w:rsidRPr="007F1AB6">
        <w:rPr>
          <w:rFonts w:ascii="Times New Roman" w:hAnsi="Times New Roman"/>
          <w:sz w:val="22"/>
          <w:szCs w:val="22"/>
        </w:rPr>
        <w:t>x</w:t>
      </w:r>
      <w:r w:rsidR="00FA25AF">
        <w:rPr>
          <w:rFonts w:ascii="Times New Roman" w:hAnsi="Times New Roman"/>
          <w:sz w:val="22"/>
          <w:szCs w:val="22"/>
        </w:rPr>
        <w:t>, e-mailom i</w:t>
      </w:r>
    </w:p>
    <w:p w14:paraId="472D6BD7" w14:textId="4293D0DB" w:rsidR="00FA25AF" w:rsidRPr="007F1AB6" w:rsidRDefault="00FA25AF" w:rsidP="00FA25AF">
      <w:pPr>
        <w:tabs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direktnom dostavom</w:t>
      </w:r>
      <w:r w:rsidR="00542741">
        <w:rPr>
          <w:rFonts w:ascii="Times New Roman" w:hAnsi="Times New Roman"/>
          <w:sz w:val="22"/>
          <w:szCs w:val="22"/>
        </w:rPr>
        <w:tab/>
      </w:r>
      <w:r w:rsidR="00542741">
        <w:rPr>
          <w:rFonts w:ascii="Times New Roman" w:hAnsi="Times New Roman"/>
          <w:sz w:val="22"/>
          <w:szCs w:val="22"/>
        </w:rPr>
        <w:tab/>
      </w:r>
      <w:r w:rsidR="00542741">
        <w:rPr>
          <w:rFonts w:ascii="Times New Roman" w:hAnsi="Times New Roman"/>
          <w:sz w:val="22"/>
          <w:szCs w:val="22"/>
        </w:rPr>
        <w:tab/>
      </w:r>
      <w:r w:rsidR="00542741">
        <w:rPr>
          <w:rFonts w:ascii="Times New Roman" w:hAnsi="Times New Roman"/>
          <w:sz w:val="22"/>
          <w:szCs w:val="22"/>
        </w:rPr>
        <w:tab/>
      </w:r>
      <w:r w:rsidR="00542741" w:rsidRPr="007F1AB6">
        <w:rPr>
          <w:rFonts w:ascii="Times New Roman" w:hAnsi="Times New Roman"/>
          <w:sz w:val="22"/>
          <w:szCs w:val="22"/>
        </w:rPr>
        <w:t xml:space="preserve">Dragec Levak, </w:t>
      </w:r>
      <w:r w:rsidR="00542741">
        <w:rPr>
          <w:rFonts w:ascii="Times New Roman" w:hAnsi="Times New Roman"/>
          <w:sz w:val="22"/>
          <w:szCs w:val="22"/>
        </w:rPr>
        <w:t>dipl</w:t>
      </w:r>
      <w:r w:rsidR="00542741" w:rsidRPr="007F1AB6">
        <w:rPr>
          <w:rFonts w:ascii="Times New Roman" w:hAnsi="Times New Roman"/>
          <w:sz w:val="22"/>
          <w:szCs w:val="22"/>
        </w:rPr>
        <w:t>. iur.</w:t>
      </w:r>
      <w:r w:rsidR="00C03E11">
        <w:rPr>
          <w:rFonts w:ascii="Times New Roman" w:hAnsi="Times New Roman"/>
          <w:sz w:val="22"/>
          <w:szCs w:val="22"/>
        </w:rPr>
        <w:t>, v.r.</w:t>
      </w:r>
    </w:p>
    <w:p w14:paraId="7FB5E164" w14:textId="77777777" w:rsidR="00542741" w:rsidRDefault="00E6305B" w:rsidP="00542741">
      <w:pPr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Općinski načelnik</w:t>
      </w:r>
      <w:r w:rsidR="00542741">
        <w:rPr>
          <w:rFonts w:ascii="Times New Roman" w:hAnsi="Times New Roman"/>
          <w:sz w:val="22"/>
          <w:szCs w:val="22"/>
        </w:rPr>
        <w:t>, e-mailom i</w:t>
      </w:r>
    </w:p>
    <w:p w14:paraId="66126024" w14:textId="63EE7851" w:rsidR="00E6305B" w:rsidRPr="007F1AB6" w:rsidRDefault="00542741" w:rsidP="00542741">
      <w:pPr>
        <w:tabs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direktnom dostavom</w:t>
      </w:r>
    </w:p>
    <w:p w14:paraId="261901FC" w14:textId="77777777" w:rsidR="00E6305B" w:rsidRPr="007F1AB6" w:rsidRDefault="00E6305B" w:rsidP="00E6305B">
      <w:pPr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7F1AB6">
        <w:rPr>
          <w:rFonts w:ascii="Times New Roman" w:hAnsi="Times New Roman"/>
          <w:sz w:val="22"/>
          <w:szCs w:val="22"/>
        </w:rPr>
        <w:t>Pismohrana</w:t>
      </w:r>
    </w:p>
    <w:p w14:paraId="7921D0DC" w14:textId="77777777" w:rsidR="006045E1" w:rsidRPr="007F1AB6" w:rsidRDefault="006045E1">
      <w:pPr>
        <w:rPr>
          <w:sz w:val="22"/>
          <w:szCs w:val="22"/>
        </w:rPr>
      </w:pPr>
    </w:p>
    <w:p w14:paraId="21568C8C" w14:textId="77777777" w:rsidR="006045E1" w:rsidRPr="007F1AB6" w:rsidRDefault="006045E1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sectPr w:rsidR="006045E1" w:rsidRPr="007F1AB6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3B0E" w14:textId="77777777" w:rsidR="00251BE4" w:rsidRDefault="00251BE4">
      <w:r>
        <w:separator/>
      </w:r>
    </w:p>
  </w:endnote>
  <w:endnote w:type="continuationSeparator" w:id="0">
    <w:p w14:paraId="7F2D833F" w14:textId="77777777" w:rsidR="00251BE4" w:rsidRDefault="002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8E9E" w14:textId="77777777" w:rsidR="00BF5701" w:rsidRDefault="00BF5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E33E" w14:textId="77777777" w:rsidR="00AD1F6E" w:rsidRDefault="00AD1F6E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0025C8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BF7" w14:textId="77777777" w:rsidR="00CA09C6" w:rsidRPr="006045E1" w:rsidRDefault="00BF5701" w:rsidP="00CA09C6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E8AE92" wp14:editId="327DDF32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216D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CA09C6">
      <w:rPr>
        <w:rFonts w:ascii="Times New Roman" w:hAnsi="Times New Roman"/>
      </w:rPr>
      <w:t>Općina Mljet, MBS: 2575469, OIB: 15619832320</w:t>
    </w:r>
    <w:r w:rsidR="00CA09C6" w:rsidRPr="006045E1">
      <w:rPr>
        <w:rFonts w:ascii="Times New Roman" w:hAnsi="Times New Roman"/>
      </w:rPr>
      <w:t>, Zabrežje 2, 20225 Babino Polje</w:t>
    </w:r>
  </w:p>
  <w:p w14:paraId="2452439C" w14:textId="77777777" w:rsidR="00CA09C6" w:rsidRPr="006045E1" w:rsidRDefault="00CA09C6" w:rsidP="00CA09C6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02F87B56" w14:textId="77777777" w:rsidR="00CA09C6" w:rsidRDefault="00CA09C6" w:rsidP="00CA09C6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11A0468C" w14:textId="77777777" w:rsidR="00AD1F6E" w:rsidRPr="00CA09C6" w:rsidRDefault="00CA09C6" w:rsidP="00CA09C6">
    <w:pPr>
      <w:pStyle w:val="Footer"/>
      <w:rPr>
        <w:rFonts w:ascii="Times New Roman" w:hAnsi="Times New Roman"/>
      </w:rPr>
    </w:pPr>
    <w:r>
      <w:tab/>
    </w:r>
    <w:r w:rsidRPr="00CA09C6">
      <w:rPr>
        <w:rFonts w:ascii="Times New Roman" w:hAnsi="Times New Roman"/>
      </w:rPr>
      <w:t>Mob: ++385 (0) 98 45</w:t>
    </w:r>
    <w:r>
      <w:rPr>
        <w:rFonts w:ascii="Times New Roman" w:hAnsi="Times New Roman"/>
      </w:rPr>
      <w:t xml:space="preserve"> 5</w:t>
    </w:r>
    <w:r w:rsidRPr="00CA09C6">
      <w:rPr>
        <w:rFonts w:ascii="Times New Roman" w:hAnsi="Times New Roman"/>
      </w:rPr>
      <w:t>8</w:t>
    </w:r>
    <w:r>
      <w:rPr>
        <w:rFonts w:ascii="Times New Roman" w:hAnsi="Times New Roman"/>
      </w:rPr>
      <w:t xml:space="preserve"> </w:t>
    </w:r>
    <w:r w:rsidRPr="00CA09C6">
      <w:rPr>
        <w:rFonts w:ascii="Times New Roman" w:hAnsi="Times New Roman"/>
      </w:rPr>
      <w:t>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8249" w14:textId="77777777" w:rsidR="00251BE4" w:rsidRDefault="00251BE4">
      <w:r>
        <w:separator/>
      </w:r>
    </w:p>
  </w:footnote>
  <w:footnote w:type="continuationSeparator" w:id="0">
    <w:p w14:paraId="25D1B1C1" w14:textId="77777777" w:rsidR="00251BE4" w:rsidRDefault="002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5C6E" w14:textId="77777777" w:rsidR="00BF5701" w:rsidRDefault="00BF5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5011" w14:textId="77777777" w:rsidR="00BF5701" w:rsidRDefault="00BF57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BA88" w14:textId="77777777" w:rsidR="00AD1F6E" w:rsidRDefault="00BF5701" w:rsidP="00996BDA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232842B9" wp14:editId="5A947F68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FAE4D" w14:textId="77777777" w:rsidR="00AD1F6E" w:rsidRPr="00F201F6" w:rsidRDefault="00AD1F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D4E90F8" w14:textId="77777777" w:rsidR="00AD1F6E" w:rsidRPr="00F201F6" w:rsidRDefault="00AD1F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5A1C617E" w14:textId="77777777" w:rsidR="00AD1F6E" w:rsidRPr="00F201F6" w:rsidRDefault="004E1C6D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DD51217" w14:textId="77777777" w:rsidR="00AD1F6E" w:rsidRPr="00F201F6" w:rsidRDefault="00AD1F6E" w:rsidP="006045E1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F201F6">
      <w:rPr>
        <w:rFonts w:ascii="Times New Roman" w:hAnsi="Times New Roman"/>
        <w:b/>
      </w:rPr>
      <w:t xml:space="preserve">      </w:t>
    </w:r>
    <w:r w:rsidRPr="00F201F6">
      <w:rPr>
        <w:rFonts w:ascii="Times New Roman" w:hAnsi="Times New Roman"/>
        <w:b/>
      </w:rPr>
      <w:t>Jedinstveni up</w:t>
    </w:r>
    <w:r w:rsidR="00CA09C6">
      <w:rPr>
        <w:rFonts w:ascii="Times New Roman" w:hAnsi="Times New Roman"/>
        <w:b/>
      </w:rPr>
      <w:t>ravni odjel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67E78"/>
    <w:multiLevelType w:val="hybridMultilevel"/>
    <w:tmpl w:val="2AA09AC0"/>
    <w:lvl w:ilvl="0" w:tplc="FADEB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663033"/>
    <w:multiLevelType w:val="hybridMultilevel"/>
    <w:tmpl w:val="00389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F1ABE"/>
    <w:multiLevelType w:val="multilevel"/>
    <w:tmpl w:val="E940E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93115134">
    <w:abstractNumId w:val="1"/>
  </w:num>
  <w:num w:numId="2" w16cid:durableId="1186477452">
    <w:abstractNumId w:val="0"/>
  </w:num>
  <w:num w:numId="3" w16cid:durableId="1674528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455"/>
    <w:rsid w:val="000025C8"/>
    <w:rsid w:val="0008323E"/>
    <w:rsid w:val="000C6E56"/>
    <w:rsid w:val="000C7D6A"/>
    <w:rsid w:val="001E5AE5"/>
    <w:rsid w:val="00251BE4"/>
    <w:rsid w:val="002F1F4E"/>
    <w:rsid w:val="003F383A"/>
    <w:rsid w:val="004003BE"/>
    <w:rsid w:val="00423226"/>
    <w:rsid w:val="004E1C6D"/>
    <w:rsid w:val="004E41A1"/>
    <w:rsid w:val="00542741"/>
    <w:rsid w:val="005807C2"/>
    <w:rsid w:val="005B4726"/>
    <w:rsid w:val="006045E1"/>
    <w:rsid w:val="007A2598"/>
    <w:rsid w:val="007F1AB6"/>
    <w:rsid w:val="008C457F"/>
    <w:rsid w:val="00934E63"/>
    <w:rsid w:val="00956768"/>
    <w:rsid w:val="00980455"/>
    <w:rsid w:val="00996BDA"/>
    <w:rsid w:val="00A23355"/>
    <w:rsid w:val="00A60809"/>
    <w:rsid w:val="00A80EEE"/>
    <w:rsid w:val="00AA4358"/>
    <w:rsid w:val="00AD1F6E"/>
    <w:rsid w:val="00B73EAC"/>
    <w:rsid w:val="00B92171"/>
    <w:rsid w:val="00BE00D0"/>
    <w:rsid w:val="00BE2D59"/>
    <w:rsid w:val="00BF5701"/>
    <w:rsid w:val="00C03E11"/>
    <w:rsid w:val="00C670E8"/>
    <w:rsid w:val="00C81873"/>
    <w:rsid w:val="00C92042"/>
    <w:rsid w:val="00CA09C6"/>
    <w:rsid w:val="00CA5FE7"/>
    <w:rsid w:val="00D528D8"/>
    <w:rsid w:val="00D842CD"/>
    <w:rsid w:val="00DF559B"/>
    <w:rsid w:val="00E6305B"/>
    <w:rsid w:val="00E725AA"/>
    <w:rsid w:val="00F17B16"/>
    <w:rsid w:val="00F201F6"/>
    <w:rsid w:val="00F212A8"/>
    <w:rsid w:val="00F32119"/>
    <w:rsid w:val="00FA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22C56"/>
  <w15:chartTrackingRefBased/>
  <w15:docId w15:val="{46585FD6-7CE4-4177-A8D8-DB60E362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045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A2598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259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emorandum%20juo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juo 2015</Template>
  <TotalTime>181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16</cp:revision>
  <cp:lastPrinted>2025-05-26T12:31:00Z</cp:lastPrinted>
  <dcterms:created xsi:type="dcterms:W3CDTF">2021-05-21T08:33:00Z</dcterms:created>
  <dcterms:modified xsi:type="dcterms:W3CDTF">2025-05-26T12:38:00Z</dcterms:modified>
</cp:coreProperties>
</file>