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EDD7" w14:textId="77777777" w:rsidR="008E3812" w:rsidRPr="008E3812" w:rsidRDefault="008E3812" w:rsidP="008E3812">
      <w:pPr>
        <w:rPr>
          <w:rFonts w:ascii="Times New Roman" w:hAnsi="Times New Roman"/>
          <w:sz w:val="22"/>
          <w:szCs w:val="22"/>
        </w:rPr>
      </w:pPr>
    </w:p>
    <w:p w14:paraId="54FD21CF" w14:textId="7053C8A7" w:rsidR="006045E1" w:rsidRPr="003C6B92" w:rsidRDefault="006045E1" w:rsidP="008E3812">
      <w:p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KLASA:</w:t>
      </w:r>
      <w:r w:rsidRPr="003C6B92">
        <w:rPr>
          <w:rFonts w:ascii="Times New Roman" w:hAnsi="Times New Roman"/>
          <w:sz w:val="22"/>
          <w:szCs w:val="22"/>
        </w:rPr>
        <w:tab/>
      </w:r>
      <w:r w:rsidR="00EC086D">
        <w:rPr>
          <w:rFonts w:ascii="Times New Roman" w:hAnsi="Times New Roman"/>
          <w:sz w:val="22"/>
          <w:szCs w:val="22"/>
        </w:rPr>
        <w:t>024-05/25-01/25</w:t>
      </w:r>
      <w:r w:rsidRPr="003C6B92">
        <w:rPr>
          <w:rFonts w:ascii="Times New Roman" w:hAnsi="Times New Roman"/>
          <w:sz w:val="22"/>
          <w:szCs w:val="22"/>
        </w:rPr>
        <w:fldChar w:fldCharType="begin"/>
      </w:r>
      <w:r w:rsidRPr="003C6B92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3C6B92">
        <w:rPr>
          <w:rFonts w:ascii="Times New Roman" w:hAnsi="Times New Roman"/>
          <w:sz w:val="22"/>
          <w:szCs w:val="22"/>
        </w:rPr>
        <w:fldChar w:fldCharType="end"/>
      </w:r>
    </w:p>
    <w:p w14:paraId="0E06F691" w14:textId="5945B131" w:rsidR="006045E1" w:rsidRPr="003C6B92" w:rsidRDefault="006045E1" w:rsidP="008E3812">
      <w:p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URBROJ:</w:t>
      </w:r>
      <w:r w:rsidRPr="003C6B92">
        <w:rPr>
          <w:rFonts w:ascii="Times New Roman" w:hAnsi="Times New Roman"/>
          <w:sz w:val="22"/>
          <w:szCs w:val="22"/>
        </w:rPr>
        <w:tab/>
      </w:r>
      <w:r w:rsidR="008E3812" w:rsidRPr="003C6B92">
        <w:rPr>
          <w:rFonts w:ascii="Times New Roman" w:hAnsi="Times New Roman"/>
          <w:sz w:val="22"/>
          <w:szCs w:val="22"/>
        </w:rPr>
        <w:t>2117-03-2</w:t>
      </w:r>
      <w:r w:rsidR="000B51CE" w:rsidRPr="003C6B92">
        <w:rPr>
          <w:rFonts w:ascii="Times New Roman" w:hAnsi="Times New Roman"/>
          <w:sz w:val="22"/>
          <w:szCs w:val="22"/>
        </w:rPr>
        <w:t>5</w:t>
      </w:r>
      <w:r w:rsidR="008E3812" w:rsidRPr="003C6B92">
        <w:rPr>
          <w:rFonts w:ascii="Times New Roman" w:hAnsi="Times New Roman"/>
          <w:sz w:val="22"/>
          <w:szCs w:val="22"/>
        </w:rPr>
        <w:t>-</w:t>
      </w:r>
      <w:r w:rsidR="00EC086D">
        <w:rPr>
          <w:rFonts w:ascii="Times New Roman" w:hAnsi="Times New Roman"/>
          <w:sz w:val="22"/>
          <w:szCs w:val="22"/>
        </w:rPr>
        <w:t>2</w:t>
      </w:r>
      <w:r w:rsidRPr="003C6B92">
        <w:rPr>
          <w:rFonts w:ascii="Times New Roman" w:hAnsi="Times New Roman"/>
          <w:sz w:val="22"/>
          <w:szCs w:val="22"/>
        </w:rPr>
        <w:fldChar w:fldCharType="begin"/>
      </w:r>
      <w:r w:rsidRPr="003C6B92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3C6B92">
        <w:rPr>
          <w:rFonts w:ascii="Times New Roman" w:hAnsi="Times New Roman"/>
          <w:sz w:val="22"/>
          <w:szCs w:val="22"/>
        </w:rPr>
        <w:fldChar w:fldCharType="end"/>
      </w:r>
    </w:p>
    <w:p w14:paraId="3C2DCF86" w14:textId="5DBF6805" w:rsidR="006045E1" w:rsidRPr="003C6B92" w:rsidRDefault="006045E1" w:rsidP="008E3812">
      <w:p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Babino Polje, </w:t>
      </w:r>
      <w:r w:rsidRPr="003C6B92">
        <w:rPr>
          <w:rFonts w:ascii="Times New Roman" w:hAnsi="Times New Roman"/>
          <w:sz w:val="22"/>
          <w:szCs w:val="22"/>
        </w:rPr>
        <w:tab/>
      </w:r>
      <w:r w:rsidR="00EC086D">
        <w:rPr>
          <w:rFonts w:ascii="Times New Roman" w:hAnsi="Times New Roman"/>
          <w:sz w:val="22"/>
          <w:szCs w:val="22"/>
        </w:rPr>
        <w:t>04.</w:t>
      </w:r>
      <w:r w:rsidR="008E3812" w:rsidRPr="003C6B92">
        <w:rPr>
          <w:rFonts w:ascii="Times New Roman" w:hAnsi="Times New Roman"/>
          <w:sz w:val="22"/>
          <w:szCs w:val="22"/>
        </w:rPr>
        <w:t>06.202</w:t>
      </w:r>
      <w:r w:rsidR="000B51CE" w:rsidRPr="003C6B92">
        <w:rPr>
          <w:rFonts w:ascii="Times New Roman" w:hAnsi="Times New Roman"/>
          <w:sz w:val="22"/>
          <w:szCs w:val="22"/>
        </w:rPr>
        <w:t>5</w:t>
      </w:r>
      <w:r w:rsidR="008E3812" w:rsidRPr="003C6B92">
        <w:rPr>
          <w:rFonts w:ascii="Times New Roman" w:hAnsi="Times New Roman"/>
          <w:sz w:val="22"/>
          <w:szCs w:val="22"/>
        </w:rPr>
        <w:t>.</w:t>
      </w:r>
      <w:r w:rsidRPr="003C6B92">
        <w:rPr>
          <w:rFonts w:ascii="Times New Roman" w:hAnsi="Times New Roman"/>
          <w:sz w:val="22"/>
          <w:szCs w:val="22"/>
        </w:rPr>
        <w:fldChar w:fldCharType="begin"/>
      </w:r>
      <w:r w:rsidRPr="003C6B92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3C6B92">
        <w:rPr>
          <w:rFonts w:ascii="Times New Roman" w:hAnsi="Times New Roman"/>
          <w:sz w:val="22"/>
          <w:szCs w:val="22"/>
        </w:rPr>
        <w:fldChar w:fldCharType="begin"/>
      </w:r>
      <w:r w:rsidRPr="003C6B92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3C6B92">
        <w:rPr>
          <w:rFonts w:ascii="Times New Roman" w:hAnsi="Times New Roman"/>
          <w:sz w:val="22"/>
          <w:szCs w:val="22"/>
        </w:rPr>
        <w:fldChar w:fldCharType="separate"/>
      </w:r>
      <w:r w:rsidR="00EC086D">
        <w:rPr>
          <w:rFonts w:ascii="Times New Roman" w:hAnsi="Times New Roman"/>
          <w:noProof/>
          <w:sz w:val="22"/>
          <w:szCs w:val="22"/>
        </w:rPr>
        <w:instrText>03.06.2025</w:instrText>
      </w:r>
      <w:r w:rsidRPr="003C6B92">
        <w:rPr>
          <w:rFonts w:ascii="Times New Roman" w:hAnsi="Times New Roman"/>
          <w:sz w:val="22"/>
          <w:szCs w:val="22"/>
        </w:rPr>
        <w:fldChar w:fldCharType="end"/>
      </w:r>
      <w:r w:rsidRPr="003C6B92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3C6B92">
        <w:rPr>
          <w:rFonts w:ascii="Times New Roman" w:hAnsi="Times New Roman"/>
          <w:sz w:val="22"/>
          <w:szCs w:val="22"/>
        </w:rPr>
        <w:fldChar w:fldCharType="end"/>
      </w:r>
    </w:p>
    <w:p w14:paraId="5BFC3F93" w14:textId="77777777" w:rsidR="006045E1" w:rsidRPr="003C6B92" w:rsidRDefault="006045E1">
      <w:pPr>
        <w:rPr>
          <w:rFonts w:ascii="Times New Roman" w:hAnsi="Times New Roman"/>
          <w:sz w:val="22"/>
          <w:szCs w:val="22"/>
        </w:rPr>
      </w:pPr>
    </w:p>
    <w:p w14:paraId="3811DEB1" w14:textId="5BB281AD" w:rsidR="004E1969" w:rsidRPr="003C6B92" w:rsidRDefault="004E1969" w:rsidP="008E3812">
      <w:pPr>
        <w:ind w:firstLine="720"/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Na temelju članka </w:t>
      </w:r>
      <w:r w:rsidR="008E3812" w:rsidRPr="003C6B92">
        <w:rPr>
          <w:rFonts w:ascii="Times New Roman" w:hAnsi="Times New Roman"/>
          <w:sz w:val="22"/>
          <w:szCs w:val="22"/>
        </w:rPr>
        <w:t xml:space="preserve">35. stavak 1. točka 3. </w:t>
      </w:r>
      <w:r w:rsidR="001E4268" w:rsidRPr="003C6B92">
        <w:rPr>
          <w:rFonts w:ascii="Times New Roman" w:hAnsi="Times New Roman"/>
          <w:sz w:val="22"/>
          <w:szCs w:val="22"/>
        </w:rPr>
        <w:t>Zakon</w:t>
      </w:r>
      <w:r w:rsidR="008E3812" w:rsidRPr="003C6B92">
        <w:rPr>
          <w:rFonts w:ascii="Times New Roman" w:hAnsi="Times New Roman"/>
          <w:sz w:val="22"/>
          <w:szCs w:val="22"/>
        </w:rPr>
        <w:t>a</w:t>
      </w:r>
      <w:r w:rsidR="001E4268" w:rsidRPr="003C6B92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967972" w:rsidRPr="003C6B92">
        <w:rPr>
          <w:rFonts w:ascii="Times New Roman" w:hAnsi="Times New Roman"/>
          <w:sz w:val="22"/>
          <w:szCs w:val="22"/>
        </w:rPr>
        <w:t xml:space="preserve"> i</w:t>
      </w:r>
      <w:r w:rsidR="008E3812" w:rsidRPr="003C6B92">
        <w:rPr>
          <w:rFonts w:ascii="Times New Roman" w:hAnsi="Times New Roman"/>
          <w:sz w:val="22"/>
          <w:szCs w:val="22"/>
        </w:rPr>
        <w:t xml:space="preserve"> članka 37. stavak 1. točka 19. i članka 51. </w:t>
      </w:r>
      <w:r w:rsidR="001E4268" w:rsidRPr="003C6B92">
        <w:rPr>
          <w:rFonts w:ascii="Times New Roman" w:hAnsi="Times New Roman"/>
          <w:sz w:val="22"/>
          <w:szCs w:val="22"/>
        </w:rPr>
        <w:t>Statut</w:t>
      </w:r>
      <w:r w:rsidR="008E3812" w:rsidRPr="003C6B92">
        <w:rPr>
          <w:rFonts w:ascii="Times New Roman" w:hAnsi="Times New Roman"/>
          <w:sz w:val="22"/>
          <w:szCs w:val="22"/>
        </w:rPr>
        <w:t>a</w:t>
      </w:r>
      <w:r w:rsidR="001E4268" w:rsidRPr="003C6B92">
        <w:rPr>
          <w:rFonts w:ascii="Times New Roman" w:hAnsi="Times New Roman"/>
          <w:sz w:val="22"/>
          <w:szCs w:val="22"/>
        </w:rPr>
        <w:t xml:space="preserve"> Općine Mljet („Službeni glasnik Općine Mljet“ broj 2/21)</w:t>
      </w:r>
      <w:r w:rsidR="00336F39" w:rsidRPr="003C6B92">
        <w:rPr>
          <w:rFonts w:ascii="Times New Roman" w:hAnsi="Times New Roman"/>
          <w:sz w:val="22"/>
          <w:szCs w:val="22"/>
        </w:rPr>
        <w:t>, u svezi s</w:t>
      </w:r>
      <w:r w:rsidR="008E3812" w:rsidRPr="003C6B92">
        <w:rPr>
          <w:rFonts w:ascii="Times New Roman" w:hAnsi="Times New Roman"/>
          <w:sz w:val="22"/>
          <w:szCs w:val="22"/>
        </w:rPr>
        <w:t xml:space="preserve"> člank</w:t>
      </w:r>
      <w:r w:rsidR="00336F39" w:rsidRPr="003C6B92">
        <w:rPr>
          <w:rFonts w:ascii="Times New Roman" w:hAnsi="Times New Roman"/>
          <w:sz w:val="22"/>
          <w:szCs w:val="22"/>
        </w:rPr>
        <w:t>om</w:t>
      </w:r>
      <w:r w:rsidR="008E3812" w:rsidRPr="003C6B92">
        <w:rPr>
          <w:rFonts w:ascii="Times New Roman" w:hAnsi="Times New Roman"/>
          <w:sz w:val="22"/>
          <w:szCs w:val="22"/>
        </w:rPr>
        <w:t xml:space="preserve"> </w:t>
      </w:r>
      <w:r w:rsidR="000B51CE" w:rsidRPr="003C6B92">
        <w:rPr>
          <w:rFonts w:ascii="Times New Roman" w:hAnsi="Times New Roman"/>
          <w:sz w:val="22"/>
          <w:szCs w:val="22"/>
        </w:rPr>
        <w:t>25</w:t>
      </w:r>
      <w:r w:rsidR="008E3812" w:rsidRPr="003C6B92">
        <w:rPr>
          <w:rFonts w:ascii="Times New Roman" w:hAnsi="Times New Roman"/>
          <w:sz w:val="22"/>
          <w:szCs w:val="22"/>
        </w:rPr>
        <w:t xml:space="preserve">. </w:t>
      </w:r>
      <w:r w:rsidR="001E4268" w:rsidRPr="003C6B92">
        <w:rPr>
          <w:rFonts w:ascii="Times New Roman" w:hAnsi="Times New Roman"/>
          <w:sz w:val="22"/>
          <w:szCs w:val="22"/>
        </w:rPr>
        <w:t>Poslovnik</w:t>
      </w:r>
      <w:r w:rsidR="008E3812" w:rsidRPr="003C6B92">
        <w:rPr>
          <w:rFonts w:ascii="Times New Roman" w:hAnsi="Times New Roman"/>
          <w:sz w:val="22"/>
          <w:szCs w:val="22"/>
        </w:rPr>
        <w:t>a</w:t>
      </w:r>
      <w:r w:rsidR="001E4268" w:rsidRPr="003C6B92">
        <w:rPr>
          <w:rFonts w:ascii="Times New Roman" w:hAnsi="Times New Roman"/>
          <w:sz w:val="22"/>
          <w:szCs w:val="22"/>
        </w:rPr>
        <w:t xml:space="preserve"> </w:t>
      </w:r>
      <w:r w:rsidR="00486910" w:rsidRPr="003C6B92">
        <w:rPr>
          <w:rFonts w:ascii="Times New Roman" w:hAnsi="Times New Roman"/>
          <w:sz w:val="22"/>
          <w:szCs w:val="22"/>
        </w:rPr>
        <w:t xml:space="preserve">o radu </w:t>
      </w:r>
      <w:r w:rsidR="001E4268" w:rsidRPr="003C6B92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0B51CE" w:rsidRPr="003C6B92">
        <w:rPr>
          <w:rFonts w:ascii="Times New Roman" w:hAnsi="Times New Roman"/>
          <w:sz w:val="22"/>
          <w:szCs w:val="22"/>
        </w:rPr>
        <w:t>7/21</w:t>
      </w:r>
      <w:r w:rsidR="001E4268" w:rsidRPr="003C6B92">
        <w:rPr>
          <w:rFonts w:ascii="Times New Roman" w:hAnsi="Times New Roman"/>
          <w:sz w:val="22"/>
          <w:szCs w:val="22"/>
        </w:rPr>
        <w:t>)</w:t>
      </w:r>
      <w:r w:rsidRPr="003C6B92">
        <w:rPr>
          <w:rFonts w:ascii="Times New Roman" w:hAnsi="Times New Roman"/>
          <w:sz w:val="22"/>
          <w:szCs w:val="22"/>
        </w:rPr>
        <w:t xml:space="preserve">, </w:t>
      </w:r>
      <w:r w:rsidR="000B51CE" w:rsidRPr="003C6B92">
        <w:rPr>
          <w:rFonts w:ascii="Times New Roman" w:hAnsi="Times New Roman"/>
          <w:sz w:val="22"/>
          <w:szCs w:val="22"/>
        </w:rPr>
        <w:t xml:space="preserve">uz shodnu primjenu odredbi </w:t>
      </w:r>
      <w:r w:rsidR="001F302D" w:rsidRPr="003C6B92">
        <w:rPr>
          <w:rFonts w:ascii="Times New Roman" w:hAnsi="Times New Roman"/>
          <w:sz w:val="22"/>
          <w:szCs w:val="22"/>
        </w:rPr>
        <w:t>Odluk</w:t>
      </w:r>
      <w:r w:rsidR="000B51CE" w:rsidRPr="003C6B92">
        <w:rPr>
          <w:rFonts w:ascii="Times New Roman" w:hAnsi="Times New Roman"/>
          <w:sz w:val="22"/>
          <w:szCs w:val="22"/>
        </w:rPr>
        <w:t>e</w:t>
      </w:r>
      <w:r w:rsidR="001F302D" w:rsidRPr="003C6B92">
        <w:rPr>
          <w:rFonts w:ascii="Times New Roman" w:hAnsi="Times New Roman"/>
          <w:sz w:val="22"/>
          <w:szCs w:val="22"/>
        </w:rPr>
        <w:t xml:space="preserve"> o javnim priznanjima Općine Mljet („Službeni glasnik Općine Mljet“ broj 2/08)</w:t>
      </w:r>
      <w:r w:rsidR="000B51CE" w:rsidRPr="003C6B92">
        <w:rPr>
          <w:rFonts w:ascii="Times New Roman" w:hAnsi="Times New Roman"/>
          <w:sz w:val="22"/>
          <w:szCs w:val="22"/>
        </w:rPr>
        <w:t>,</w:t>
      </w:r>
      <w:r w:rsidR="001F302D" w:rsidRPr="003C6B92">
        <w:rPr>
          <w:rFonts w:ascii="Times New Roman" w:hAnsi="Times New Roman"/>
          <w:sz w:val="22"/>
          <w:szCs w:val="22"/>
        </w:rPr>
        <w:t xml:space="preserve"> </w:t>
      </w:r>
      <w:r w:rsidRPr="003C6B92">
        <w:rPr>
          <w:rFonts w:ascii="Times New Roman" w:hAnsi="Times New Roman"/>
          <w:sz w:val="22"/>
          <w:szCs w:val="22"/>
        </w:rPr>
        <w:t>a na prijedlog Odbora za izbor i imenovanja</w:t>
      </w:r>
      <w:r w:rsidR="001E4268" w:rsidRPr="003C6B92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3C6B92">
        <w:rPr>
          <w:rFonts w:ascii="Times New Roman" w:hAnsi="Times New Roman"/>
          <w:sz w:val="22"/>
          <w:szCs w:val="22"/>
        </w:rPr>
        <w:t>, Općinsko vijeće Općine Mljet na svojoj 1. konstituir</w:t>
      </w:r>
      <w:r w:rsidR="008E3812" w:rsidRPr="003C6B92">
        <w:rPr>
          <w:rFonts w:ascii="Times New Roman" w:hAnsi="Times New Roman"/>
          <w:sz w:val="22"/>
          <w:szCs w:val="22"/>
        </w:rPr>
        <w:t>ajućoj sjednici održanoj dana</w:t>
      </w:r>
      <w:r w:rsidR="00EC086D">
        <w:rPr>
          <w:rFonts w:ascii="Times New Roman" w:hAnsi="Times New Roman"/>
          <w:sz w:val="22"/>
          <w:szCs w:val="22"/>
        </w:rPr>
        <w:t xml:space="preserve"> 04.</w:t>
      </w:r>
      <w:r w:rsidR="008E3812" w:rsidRPr="003C6B92">
        <w:rPr>
          <w:rFonts w:ascii="Times New Roman" w:hAnsi="Times New Roman"/>
          <w:sz w:val="22"/>
          <w:szCs w:val="22"/>
        </w:rPr>
        <w:t xml:space="preserve">  lipnja 202</w:t>
      </w:r>
      <w:r w:rsidR="001F302D" w:rsidRPr="003C6B92">
        <w:rPr>
          <w:rFonts w:ascii="Times New Roman" w:hAnsi="Times New Roman"/>
          <w:sz w:val="22"/>
          <w:szCs w:val="22"/>
        </w:rPr>
        <w:t>5</w:t>
      </w:r>
      <w:r w:rsidRPr="003C6B92">
        <w:rPr>
          <w:rFonts w:ascii="Times New Roman" w:hAnsi="Times New Roman"/>
          <w:sz w:val="22"/>
          <w:szCs w:val="22"/>
        </w:rPr>
        <w:t>. godine donijelo je slijedeće</w:t>
      </w:r>
    </w:p>
    <w:p w14:paraId="437AE670" w14:textId="77777777" w:rsidR="00420A1C" w:rsidRPr="003C6B92" w:rsidRDefault="00420A1C" w:rsidP="004E1969">
      <w:pPr>
        <w:jc w:val="both"/>
        <w:rPr>
          <w:rFonts w:ascii="Times New Roman" w:hAnsi="Times New Roman"/>
          <w:sz w:val="22"/>
          <w:szCs w:val="22"/>
        </w:rPr>
      </w:pPr>
    </w:p>
    <w:p w14:paraId="428CB6DF" w14:textId="77777777" w:rsidR="00C5054D" w:rsidRPr="003C6B92" w:rsidRDefault="00C5054D" w:rsidP="00C5054D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O D L U K U</w:t>
      </w:r>
    </w:p>
    <w:p w14:paraId="437D52EE" w14:textId="043B29AA" w:rsidR="00C5054D" w:rsidRPr="003C6B92" w:rsidRDefault="00C5054D" w:rsidP="00C5054D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o osnivanju Odbora za javna priznanja Općinskog vijeća Općine Mljet</w:t>
      </w:r>
    </w:p>
    <w:p w14:paraId="61F77DDB" w14:textId="75E63522" w:rsidR="00C5054D" w:rsidRPr="003C6B92" w:rsidRDefault="00C5054D" w:rsidP="000B51CE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i</w:t>
      </w:r>
    </w:p>
    <w:p w14:paraId="6EA4299A" w14:textId="77777777" w:rsidR="00C5054D" w:rsidRPr="003C6B92" w:rsidRDefault="00C5054D" w:rsidP="00C5054D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R J E Š E NJ E</w:t>
      </w:r>
    </w:p>
    <w:p w14:paraId="2ADCDA21" w14:textId="75DFA8E9" w:rsidR="00C5054D" w:rsidRPr="003C6B92" w:rsidRDefault="00C5054D" w:rsidP="00C5054D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o izboru Odbora za javna priznanja Općinskog vijeća Općine Mljet</w:t>
      </w:r>
    </w:p>
    <w:p w14:paraId="75A8EE17" w14:textId="77777777" w:rsidR="00C5054D" w:rsidRPr="003C6B92" w:rsidRDefault="00C5054D" w:rsidP="00C5054D">
      <w:pPr>
        <w:jc w:val="both"/>
        <w:rPr>
          <w:rFonts w:ascii="Times New Roman" w:hAnsi="Times New Roman"/>
          <w:b/>
          <w:sz w:val="22"/>
          <w:szCs w:val="22"/>
        </w:rPr>
      </w:pPr>
    </w:p>
    <w:p w14:paraId="6CC2DAD8" w14:textId="77777777" w:rsidR="00C5054D" w:rsidRPr="003C6B92" w:rsidRDefault="00C5054D" w:rsidP="00C5054D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I.</w:t>
      </w:r>
    </w:p>
    <w:p w14:paraId="0A527F4B" w14:textId="5A26F765" w:rsidR="00C5054D" w:rsidRPr="003C6B92" w:rsidRDefault="00C5054D" w:rsidP="00C5054D">
      <w:p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ab/>
      </w:r>
      <w:r w:rsidRPr="003C6B92">
        <w:rPr>
          <w:rFonts w:ascii="Times New Roman" w:hAnsi="Times New Roman"/>
          <w:sz w:val="22"/>
          <w:szCs w:val="22"/>
        </w:rPr>
        <w:t>Osniva se Odbor za javna priznanja Općinskog vijeća Općine Mljet</w:t>
      </w:r>
      <w:r w:rsidR="00681B92" w:rsidRPr="003C6B92">
        <w:rPr>
          <w:rFonts w:ascii="Times New Roman" w:hAnsi="Times New Roman"/>
          <w:sz w:val="22"/>
          <w:szCs w:val="22"/>
        </w:rPr>
        <w:t xml:space="preserve"> (u daljnjem tekstu: Odbor).</w:t>
      </w:r>
      <w:r w:rsidRPr="003C6B92">
        <w:rPr>
          <w:rFonts w:ascii="Times New Roman" w:hAnsi="Times New Roman"/>
          <w:sz w:val="22"/>
          <w:szCs w:val="22"/>
        </w:rPr>
        <w:t>.</w:t>
      </w:r>
    </w:p>
    <w:p w14:paraId="19EA063D" w14:textId="77777777" w:rsidR="00C5054D" w:rsidRPr="003C6B92" w:rsidRDefault="00C5054D" w:rsidP="00C5054D">
      <w:pPr>
        <w:rPr>
          <w:rFonts w:ascii="Times New Roman" w:hAnsi="Times New Roman"/>
          <w:sz w:val="22"/>
          <w:szCs w:val="22"/>
        </w:rPr>
      </w:pPr>
    </w:p>
    <w:p w14:paraId="41FE0928" w14:textId="77777777" w:rsidR="00C5054D" w:rsidRPr="003C6B92" w:rsidRDefault="00C5054D" w:rsidP="00C5054D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II.</w:t>
      </w:r>
    </w:p>
    <w:p w14:paraId="49B229CF" w14:textId="125AC055" w:rsidR="00C5054D" w:rsidRPr="003C6B92" w:rsidRDefault="00C5054D" w:rsidP="00C5054D">
      <w:p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ab/>
        <w:t>Odbor ima predsjednika i 4 člana.</w:t>
      </w:r>
    </w:p>
    <w:p w14:paraId="2FACD797" w14:textId="77777777" w:rsidR="004E1969" w:rsidRPr="003C6B92" w:rsidRDefault="004E1969" w:rsidP="004E1969">
      <w:pPr>
        <w:jc w:val="both"/>
        <w:rPr>
          <w:rFonts w:ascii="Times New Roman" w:hAnsi="Times New Roman"/>
          <w:b/>
          <w:sz w:val="22"/>
          <w:szCs w:val="22"/>
        </w:rPr>
      </w:pPr>
    </w:p>
    <w:p w14:paraId="14D78D88" w14:textId="2EFEE6B1" w:rsidR="004E1969" w:rsidRPr="003C6B92" w:rsidRDefault="004E1969" w:rsidP="004E1969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I</w:t>
      </w:r>
      <w:r w:rsidR="00C5054D" w:rsidRPr="003C6B92">
        <w:rPr>
          <w:rFonts w:ascii="Times New Roman" w:hAnsi="Times New Roman"/>
          <w:b/>
          <w:sz w:val="22"/>
          <w:szCs w:val="22"/>
        </w:rPr>
        <w:t>II</w:t>
      </w:r>
      <w:r w:rsidRPr="003C6B92">
        <w:rPr>
          <w:rFonts w:ascii="Times New Roman" w:hAnsi="Times New Roman"/>
          <w:b/>
          <w:sz w:val="22"/>
          <w:szCs w:val="22"/>
        </w:rPr>
        <w:t>.</w:t>
      </w:r>
    </w:p>
    <w:p w14:paraId="2C5D4D6F" w14:textId="77777777" w:rsidR="004E1969" w:rsidRPr="003C6B92" w:rsidRDefault="004E1969" w:rsidP="004E196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Bira se Odbor za javna priznanja Općinskog vijeća Općine Mljet, kako slijedi:</w:t>
      </w:r>
    </w:p>
    <w:p w14:paraId="5EF95E45" w14:textId="77777777" w:rsidR="003C6B92" w:rsidRPr="003C6B92" w:rsidRDefault="003C6B92" w:rsidP="003C6B9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iCs/>
          <w:sz w:val="22"/>
          <w:szCs w:val="22"/>
        </w:rPr>
        <w:t xml:space="preserve">BALDO HAZDOVAC, </w:t>
      </w:r>
      <w:r w:rsidRPr="003C6B92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3C6B92">
        <w:rPr>
          <w:rFonts w:ascii="Times New Roman" w:hAnsi="Times New Roman"/>
          <w:sz w:val="22"/>
          <w:szCs w:val="22"/>
        </w:rPr>
        <w:t>HRVATSKA DEMOKRATSKA ZAJEDNICA (HDZ) i HRVATSKA SELJAČKA STRANKA (HSS), za predsjednika;</w:t>
      </w:r>
    </w:p>
    <w:p w14:paraId="1FA25A5B" w14:textId="77777777" w:rsidR="003C6B92" w:rsidRPr="003C6B92" w:rsidRDefault="003C6B92" w:rsidP="003C6B9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ILIJA STRAŽIČIĆ, </w:t>
      </w:r>
      <w:r w:rsidRPr="003C6B92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3C6B92">
        <w:rPr>
          <w:rFonts w:ascii="Times New Roman" w:hAnsi="Times New Roman"/>
          <w:sz w:val="22"/>
          <w:szCs w:val="22"/>
        </w:rPr>
        <w:t>HRVATSKA DEMOKRATSKA ZAJEDNICA (HDZ) i HRVATSKA SELJAČKA STRANKA (HSS), za člana,</w:t>
      </w:r>
    </w:p>
    <w:p w14:paraId="32710E01" w14:textId="77777777" w:rsidR="003C6B92" w:rsidRPr="003C6B92" w:rsidRDefault="003C6B92" w:rsidP="003C6B9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ŽELJKO MATANA, </w:t>
      </w:r>
      <w:r w:rsidRPr="003C6B92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3C6B92">
        <w:rPr>
          <w:rFonts w:ascii="Times New Roman" w:hAnsi="Times New Roman"/>
          <w:sz w:val="22"/>
          <w:szCs w:val="22"/>
        </w:rPr>
        <w:t>HRVATSKA DEMOKRATSKA ZAJEDNICA (HDZ) i HRVATSKA SELJAČKA STRANKA (HSS), za člana,</w:t>
      </w:r>
    </w:p>
    <w:p w14:paraId="36331800" w14:textId="77777777" w:rsidR="003C6B92" w:rsidRPr="003C6B92" w:rsidRDefault="003C6B92" w:rsidP="003C6B9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IVO PITAREVIĆ, </w:t>
      </w:r>
      <w:r w:rsidRPr="003C6B92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3C6B92">
        <w:rPr>
          <w:rFonts w:ascii="Times New Roman" w:hAnsi="Times New Roman"/>
          <w:sz w:val="22"/>
          <w:szCs w:val="22"/>
        </w:rPr>
        <w:t>HRVATSKA DEMOKRATSKA ZAJEDNICA (HDZ) i HRVATSKA SELJAČKA STRANKA (HSS), za člana,</w:t>
      </w:r>
    </w:p>
    <w:p w14:paraId="612C9775" w14:textId="77777777" w:rsidR="003C6B92" w:rsidRPr="003C6B92" w:rsidRDefault="003C6B92" w:rsidP="003C6B9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NIKOLA KRALJ, </w:t>
      </w:r>
      <w:r w:rsidRPr="003C6B92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3C6B92">
        <w:rPr>
          <w:rFonts w:ascii="Times New Roman" w:hAnsi="Times New Roman"/>
          <w:sz w:val="22"/>
          <w:szCs w:val="22"/>
        </w:rPr>
        <w:t>HRVATSKA DEMOKRATSKA ZAJEDNICA (HDZ) i HRVATSKA SELJAČKA STRANKA (HSS), za člana</w:t>
      </w:r>
    </w:p>
    <w:p w14:paraId="202BC273" w14:textId="77777777" w:rsidR="00315D64" w:rsidRPr="003C6B92" w:rsidRDefault="00315D64" w:rsidP="004E1969">
      <w:pPr>
        <w:jc w:val="both"/>
        <w:rPr>
          <w:rFonts w:ascii="Times New Roman" w:hAnsi="Times New Roman"/>
          <w:sz w:val="22"/>
          <w:szCs w:val="22"/>
        </w:rPr>
      </w:pPr>
    </w:p>
    <w:p w14:paraId="2FDAE1D0" w14:textId="2A5565B1" w:rsidR="004E1969" w:rsidRPr="003C6B92" w:rsidRDefault="00C5054D" w:rsidP="004E1969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IV</w:t>
      </w:r>
      <w:r w:rsidR="004E1969" w:rsidRPr="003C6B92">
        <w:rPr>
          <w:rFonts w:ascii="Times New Roman" w:hAnsi="Times New Roman"/>
          <w:b/>
          <w:sz w:val="22"/>
          <w:szCs w:val="22"/>
        </w:rPr>
        <w:t>.</w:t>
      </w:r>
    </w:p>
    <w:p w14:paraId="7B15BB81" w14:textId="79CBF529" w:rsidR="004E1969" w:rsidRPr="003C6B92" w:rsidRDefault="004E1969" w:rsidP="004E1969">
      <w:pPr>
        <w:jc w:val="both"/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ab/>
        <w:t xml:space="preserve">Prava, obaveze, odgovornosti i nadležnost Odbora utvrđeni su odredbama Statuta Općine Mljet,  Poslovnika Općinskog vijeća Općine Mljet i Odluke o javnim priznanjima Općine Mljet </w:t>
      </w:r>
    </w:p>
    <w:p w14:paraId="0BC746FE" w14:textId="77777777" w:rsidR="004E1969" w:rsidRPr="003C6B92" w:rsidRDefault="004E1969" w:rsidP="004E1969">
      <w:pPr>
        <w:jc w:val="both"/>
        <w:rPr>
          <w:rFonts w:ascii="Times New Roman" w:hAnsi="Times New Roman"/>
          <w:sz w:val="22"/>
          <w:szCs w:val="22"/>
        </w:rPr>
      </w:pPr>
    </w:p>
    <w:p w14:paraId="76FB2CF3" w14:textId="067F15E7" w:rsidR="004E1969" w:rsidRPr="003C6B92" w:rsidRDefault="00C5054D" w:rsidP="004E1969">
      <w:pPr>
        <w:jc w:val="center"/>
        <w:rPr>
          <w:rFonts w:ascii="Times New Roman" w:hAnsi="Times New Roman"/>
          <w:b/>
          <w:sz w:val="22"/>
          <w:szCs w:val="22"/>
        </w:rPr>
      </w:pPr>
      <w:r w:rsidRPr="003C6B92">
        <w:rPr>
          <w:rFonts w:ascii="Times New Roman" w:hAnsi="Times New Roman"/>
          <w:b/>
          <w:sz w:val="22"/>
          <w:szCs w:val="22"/>
        </w:rPr>
        <w:t>V</w:t>
      </w:r>
      <w:r w:rsidR="004E1969" w:rsidRPr="003C6B92">
        <w:rPr>
          <w:rFonts w:ascii="Times New Roman" w:hAnsi="Times New Roman"/>
          <w:b/>
          <w:sz w:val="22"/>
          <w:szCs w:val="22"/>
        </w:rPr>
        <w:t>.</w:t>
      </w:r>
    </w:p>
    <w:p w14:paraId="1CF86CB4" w14:textId="289010AD" w:rsidR="004E1969" w:rsidRPr="003C6B92" w:rsidRDefault="004E1969" w:rsidP="004E1969">
      <w:pPr>
        <w:jc w:val="both"/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ab/>
        <w:t>Ov</w:t>
      </w:r>
      <w:r w:rsidR="000B51CE" w:rsidRPr="003C6B92">
        <w:rPr>
          <w:rFonts w:ascii="Times New Roman" w:hAnsi="Times New Roman"/>
          <w:sz w:val="22"/>
          <w:szCs w:val="22"/>
        </w:rPr>
        <w:t>a Odluka i</w:t>
      </w:r>
      <w:r w:rsidRPr="003C6B92">
        <w:rPr>
          <w:rFonts w:ascii="Times New Roman" w:hAnsi="Times New Roman"/>
          <w:sz w:val="22"/>
          <w:szCs w:val="22"/>
        </w:rPr>
        <w:t xml:space="preserve"> </w:t>
      </w:r>
      <w:r w:rsidR="000B51CE" w:rsidRPr="003C6B92">
        <w:rPr>
          <w:rFonts w:ascii="Times New Roman" w:hAnsi="Times New Roman"/>
          <w:sz w:val="22"/>
          <w:szCs w:val="22"/>
        </w:rPr>
        <w:t>R</w:t>
      </w:r>
      <w:r w:rsidRPr="003C6B92">
        <w:rPr>
          <w:rFonts w:ascii="Times New Roman" w:hAnsi="Times New Roman"/>
          <w:sz w:val="22"/>
          <w:szCs w:val="22"/>
        </w:rPr>
        <w:t>ješenje stupa</w:t>
      </w:r>
      <w:r w:rsidR="000B51CE" w:rsidRPr="003C6B92">
        <w:rPr>
          <w:rFonts w:ascii="Times New Roman" w:hAnsi="Times New Roman"/>
          <w:sz w:val="22"/>
          <w:szCs w:val="22"/>
        </w:rPr>
        <w:t>ju</w:t>
      </w:r>
      <w:r w:rsidRPr="003C6B92">
        <w:rPr>
          <w:rFonts w:ascii="Times New Roman" w:hAnsi="Times New Roman"/>
          <w:sz w:val="22"/>
          <w:szCs w:val="22"/>
        </w:rPr>
        <w:t xml:space="preserve"> na snagu danom donošenja, a objavit će se u „Službenom glasniku Općine Mljet“.</w:t>
      </w:r>
    </w:p>
    <w:p w14:paraId="771FC97C" w14:textId="77777777" w:rsidR="006045E1" w:rsidRPr="003C6B92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1412475" w14:textId="77777777" w:rsidR="0071146A" w:rsidRPr="003C6B92" w:rsidRDefault="0071146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7FC7282A" w14:textId="5038096C" w:rsidR="0071146A" w:rsidRPr="003C6B92" w:rsidRDefault="0071146A" w:rsidP="0071146A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DOSTAVITI:</w:t>
      </w:r>
      <w:r w:rsidRPr="003C6B92">
        <w:rPr>
          <w:rFonts w:ascii="Times New Roman" w:hAnsi="Times New Roman"/>
          <w:sz w:val="22"/>
          <w:szCs w:val="22"/>
        </w:rPr>
        <w:tab/>
      </w:r>
      <w:r w:rsidRPr="003C6B92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165CCCCB" w14:textId="5F82B20E" w:rsidR="0071146A" w:rsidRPr="003C6B92" w:rsidRDefault="0071146A" w:rsidP="0071146A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Izabrani</w:t>
      </w:r>
      <w:r w:rsidR="0027163F" w:rsidRPr="003C6B92">
        <w:rPr>
          <w:rFonts w:ascii="Times New Roman" w:hAnsi="Times New Roman"/>
          <w:sz w:val="22"/>
          <w:szCs w:val="22"/>
        </w:rPr>
        <w:t xml:space="preserve"> članovi</w:t>
      </w:r>
      <w:r w:rsidRPr="003C6B92">
        <w:rPr>
          <w:rFonts w:ascii="Times New Roman" w:hAnsi="Times New Roman"/>
          <w:sz w:val="22"/>
          <w:szCs w:val="22"/>
        </w:rPr>
        <w:t>, 5x</w:t>
      </w:r>
    </w:p>
    <w:p w14:paraId="01295334" w14:textId="56A4346B" w:rsidR="0071146A" w:rsidRPr="003C6B92" w:rsidRDefault="0071146A" w:rsidP="0071146A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Službeni glasnik</w:t>
      </w:r>
      <w:r w:rsidRPr="003C6B92"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0331801B" w14:textId="20A9C234" w:rsidR="000B51CE" w:rsidRPr="003C6B92" w:rsidRDefault="0071146A" w:rsidP="009C105C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 xml:space="preserve">U predmet Klasa: </w:t>
      </w:r>
      <w:r w:rsidR="000B51CE" w:rsidRPr="003C6B92">
        <w:rPr>
          <w:rFonts w:ascii="Times New Roman" w:hAnsi="Times New Roman"/>
          <w:bCs/>
          <w:sz w:val="22"/>
          <w:szCs w:val="22"/>
        </w:rPr>
        <w:t>024-01/25-01/</w:t>
      </w:r>
      <w:r w:rsidR="00EC086D">
        <w:rPr>
          <w:rFonts w:ascii="Times New Roman" w:hAnsi="Times New Roman"/>
          <w:bCs/>
          <w:sz w:val="22"/>
          <w:szCs w:val="22"/>
        </w:rPr>
        <w:t>04</w:t>
      </w:r>
    </w:p>
    <w:p w14:paraId="54787EA4" w14:textId="75B03015" w:rsidR="0071146A" w:rsidRPr="003C6B92" w:rsidRDefault="0071146A" w:rsidP="009C105C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3C6B92">
        <w:rPr>
          <w:rFonts w:ascii="Times New Roman" w:hAnsi="Times New Roman"/>
          <w:sz w:val="22"/>
          <w:szCs w:val="22"/>
        </w:rPr>
        <w:t>Pismohrana</w:t>
      </w:r>
      <w:r w:rsidRPr="003C6B92">
        <w:rPr>
          <w:rFonts w:ascii="Times New Roman" w:hAnsi="Times New Roman"/>
          <w:sz w:val="22"/>
          <w:szCs w:val="22"/>
        </w:rPr>
        <w:tab/>
      </w:r>
    </w:p>
    <w:p w14:paraId="1B207692" w14:textId="77777777" w:rsidR="0071146A" w:rsidRPr="003C6B92" w:rsidRDefault="0071146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71146A" w:rsidRPr="003C6B92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CEEF" w14:textId="77777777" w:rsidR="001A07DC" w:rsidRDefault="001A07DC">
      <w:r>
        <w:separator/>
      </w:r>
    </w:p>
  </w:endnote>
  <w:endnote w:type="continuationSeparator" w:id="0">
    <w:p w14:paraId="76B5FF45" w14:textId="77777777" w:rsidR="001A07DC" w:rsidRDefault="001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29C3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FAC3E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7163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9D92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5C0649" wp14:editId="2B6A2B7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8515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6C39CA18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000AF5AE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3F7FCA89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D63A" w14:textId="77777777" w:rsidR="001A07DC" w:rsidRDefault="001A07DC">
      <w:r>
        <w:separator/>
      </w:r>
    </w:p>
  </w:footnote>
  <w:footnote w:type="continuationSeparator" w:id="0">
    <w:p w14:paraId="430BA518" w14:textId="77777777" w:rsidR="001A07DC" w:rsidRDefault="001A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0712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877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8C74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D1CB235" wp14:editId="10ED658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FF630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34E4642F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8E42342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329800F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579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EB7144"/>
    <w:multiLevelType w:val="hybridMultilevel"/>
    <w:tmpl w:val="3024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83351086">
    <w:abstractNumId w:val="0"/>
  </w:num>
  <w:num w:numId="2" w16cid:durableId="1971786320">
    <w:abstractNumId w:val="1"/>
  </w:num>
  <w:num w:numId="3" w16cid:durableId="155458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69"/>
    <w:rsid w:val="00071382"/>
    <w:rsid w:val="000929D4"/>
    <w:rsid w:val="00095831"/>
    <w:rsid w:val="000B51CE"/>
    <w:rsid w:val="001A07DC"/>
    <w:rsid w:val="001E4268"/>
    <w:rsid w:val="001F302D"/>
    <w:rsid w:val="0027163F"/>
    <w:rsid w:val="002D2AAE"/>
    <w:rsid w:val="002F1F4E"/>
    <w:rsid w:val="00315D64"/>
    <w:rsid w:val="00331125"/>
    <w:rsid w:val="00336F39"/>
    <w:rsid w:val="00356355"/>
    <w:rsid w:val="003B2FF5"/>
    <w:rsid w:val="003C6B92"/>
    <w:rsid w:val="003F4F8C"/>
    <w:rsid w:val="00420A1C"/>
    <w:rsid w:val="00423226"/>
    <w:rsid w:val="00486910"/>
    <w:rsid w:val="004B7238"/>
    <w:rsid w:val="004C538B"/>
    <w:rsid w:val="004E1969"/>
    <w:rsid w:val="004F5903"/>
    <w:rsid w:val="00504D58"/>
    <w:rsid w:val="0050690C"/>
    <w:rsid w:val="00585546"/>
    <w:rsid w:val="006045E1"/>
    <w:rsid w:val="00681B92"/>
    <w:rsid w:val="0071146A"/>
    <w:rsid w:val="00714966"/>
    <w:rsid w:val="00720FCE"/>
    <w:rsid w:val="00745318"/>
    <w:rsid w:val="007E4B50"/>
    <w:rsid w:val="008D2428"/>
    <w:rsid w:val="008E3812"/>
    <w:rsid w:val="009029A8"/>
    <w:rsid w:val="00910E8D"/>
    <w:rsid w:val="0092770B"/>
    <w:rsid w:val="00967972"/>
    <w:rsid w:val="009877D9"/>
    <w:rsid w:val="00992EBC"/>
    <w:rsid w:val="009A697E"/>
    <w:rsid w:val="00A23355"/>
    <w:rsid w:val="00A400AA"/>
    <w:rsid w:val="00AD1F6E"/>
    <w:rsid w:val="00B963AE"/>
    <w:rsid w:val="00B97286"/>
    <w:rsid w:val="00BE00D0"/>
    <w:rsid w:val="00C0158D"/>
    <w:rsid w:val="00C5054D"/>
    <w:rsid w:val="00CF7C7E"/>
    <w:rsid w:val="00D120AB"/>
    <w:rsid w:val="00D8340C"/>
    <w:rsid w:val="00EC086D"/>
    <w:rsid w:val="00F201F6"/>
    <w:rsid w:val="00F25B08"/>
    <w:rsid w:val="00F32119"/>
    <w:rsid w:val="00F77574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1726A"/>
  <w15:chartTrackingRefBased/>
  <w15:docId w15:val="{C20C0997-F7F5-44E4-A589-79F7DBD3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4D5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1146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77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21</cp:revision>
  <cp:lastPrinted>2021-06-02T19:08:00Z</cp:lastPrinted>
  <dcterms:created xsi:type="dcterms:W3CDTF">2021-05-21T09:43:00Z</dcterms:created>
  <dcterms:modified xsi:type="dcterms:W3CDTF">2025-06-03T15:36:00Z</dcterms:modified>
</cp:coreProperties>
</file>