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8ECF" w14:textId="77777777" w:rsidR="009A2DF6" w:rsidRDefault="009A2DF6" w:rsidP="009A2DF6">
      <w:pPr>
        <w:rPr>
          <w:rFonts w:ascii="Times New Roman" w:hAnsi="Times New Roman"/>
          <w:sz w:val="24"/>
          <w:szCs w:val="24"/>
        </w:rPr>
      </w:pPr>
    </w:p>
    <w:p w14:paraId="7767CB0D" w14:textId="3A30FA50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KLASA:</w:t>
      </w:r>
      <w:r w:rsidRPr="000D6EDE">
        <w:rPr>
          <w:rFonts w:ascii="Times New Roman" w:hAnsi="Times New Roman"/>
          <w:sz w:val="22"/>
          <w:szCs w:val="22"/>
        </w:rPr>
        <w:tab/>
      </w:r>
      <w:r w:rsidR="000D6EDE" w:rsidRPr="000D6EDE">
        <w:rPr>
          <w:rFonts w:ascii="Times New Roman" w:hAnsi="Times New Roman"/>
          <w:sz w:val="22"/>
          <w:szCs w:val="22"/>
        </w:rPr>
        <w:t>024-05/25-01/23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63E5BCA3" w14:textId="03FF9F8A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>URBROJ:</w:t>
      </w:r>
      <w:r w:rsidRPr="000D6EDE">
        <w:rPr>
          <w:rFonts w:ascii="Times New Roman" w:hAnsi="Times New Roman"/>
          <w:sz w:val="22"/>
          <w:szCs w:val="22"/>
        </w:rPr>
        <w:tab/>
      </w:r>
      <w:r w:rsidR="009A2DF6" w:rsidRPr="000D6EDE">
        <w:rPr>
          <w:rFonts w:ascii="Times New Roman" w:hAnsi="Times New Roman"/>
          <w:sz w:val="22"/>
          <w:szCs w:val="22"/>
        </w:rPr>
        <w:t>2117-03-2</w:t>
      </w:r>
      <w:r w:rsidR="009B011D" w:rsidRPr="000D6EDE">
        <w:rPr>
          <w:rFonts w:ascii="Times New Roman" w:hAnsi="Times New Roman"/>
          <w:sz w:val="22"/>
          <w:szCs w:val="22"/>
        </w:rPr>
        <w:t>5</w:t>
      </w:r>
      <w:r w:rsidR="009A2DF6" w:rsidRPr="000D6EDE">
        <w:rPr>
          <w:rFonts w:ascii="Times New Roman" w:hAnsi="Times New Roman"/>
          <w:sz w:val="22"/>
          <w:szCs w:val="22"/>
        </w:rPr>
        <w:t>-</w:t>
      </w:r>
      <w:r w:rsidR="000D6EDE" w:rsidRPr="000D6EDE">
        <w:rPr>
          <w:rFonts w:ascii="Times New Roman" w:hAnsi="Times New Roman"/>
          <w:sz w:val="22"/>
          <w:szCs w:val="22"/>
        </w:rPr>
        <w:t>2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7F82B06C" w14:textId="7EAE5B5A" w:rsidR="006045E1" w:rsidRPr="000D6EDE" w:rsidRDefault="006045E1" w:rsidP="009A2DF6">
      <w:pPr>
        <w:rPr>
          <w:rFonts w:ascii="Times New Roman" w:hAnsi="Times New Roman"/>
          <w:sz w:val="22"/>
          <w:szCs w:val="22"/>
        </w:rPr>
      </w:pPr>
      <w:r w:rsidRPr="000D6EDE">
        <w:rPr>
          <w:rFonts w:ascii="Times New Roman" w:hAnsi="Times New Roman"/>
          <w:sz w:val="22"/>
          <w:szCs w:val="22"/>
        </w:rPr>
        <w:t xml:space="preserve">Babino Polje, </w:t>
      </w:r>
      <w:r w:rsidRPr="000D6EDE">
        <w:rPr>
          <w:rFonts w:ascii="Times New Roman" w:hAnsi="Times New Roman"/>
          <w:sz w:val="22"/>
          <w:szCs w:val="22"/>
        </w:rPr>
        <w:tab/>
      </w:r>
      <w:r w:rsidR="000D6EDE" w:rsidRPr="000D6EDE">
        <w:rPr>
          <w:rFonts w:ascii="Times New Roman" w:hAnsi="Times New Roman"/>
          <w:sz w:val="22"/>
          <w:szCs w:val="22"/>
        </w:rPr>
        <w:t>04.</w:t>
      </w:r>
      <w:r w:rsidR="009A2DF6" w:rsidRPr="000D6EDE">
        <w:rPr>
          <w:rFonts w:ascii="Times New Roman" w:hAnsi="Times New Roman"/>
          <w:sz w:val="22"/>
          <w:szCs w:val="22"/>
        </w:rPr>
        <w:t>06.202</w:t>
      </w:r>
      <w:r w:rsidR="009B011D" w:rsidRPr="000D6EDE">
        <w:rPr>
          <w:rFonts w:ascii="Times New Roman" w:hAnsi="Times New Roman"/>
          <w:sz w:val="22"/>
          <w:szCs w:val="22"/>
        </w:rPr>
        <w:t>5</w:t>
      </w:r>
      <w:r w:rsidR="009A2DF6" w:rsidRPr="000D6EDE">
        <w:rPr>
          <w:rFonts w:ascii="Times New Roman" w:hAnsi="Times New Roman"/>
          <w:sz w:val="22"/>
          <w:szCs w:val="22"/>
        </w:rPr>
        <w:t>.</w: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D6EDE">
        <w:rPr>
          <w:rFonts w:ascii="Times New Roman" w:hAnsi="Times New Roman"/>
          <w:sz w:val="22"/>
          <w:szCs w:val="22"/>
        </w:rPr>
        <w:fldChar w:fldCharType="begin"/>
      </w:r>
      <w:r w:rsidRPr="000D6ED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D6EDE">
        <w:rPr>
          <w:rFonts w:ascii="Times New Roman" w:hAnsi="Times New Roman"/>
          <w:sz w:val="22"/>
          <w:szCs w:val="22"/>
        </w:rPr>
        <w:fldChar w:fldCharType="separate"/>
      </w:r>
      <w:r w:rsidR="00BB6180">
        <w:rPr>
          <w:rFonts w:ascii="Times New Roman" w:hAnsi="Times New Roman"/>
          <w:noProof/>
          <w:sz w:val="22"/>
          <w:szCs w:val="22"/>
        </w:rPr>
        <w:instrText>05.06.2025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  <w:r w:rsidRPr="000D6ED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D6EDE">
        <w:rPr>
          <w:rFonts w:ascii="Times New Roman" w:hAnsi="Times New Roman"/>
          <w:sz w:val="22"/>
          <w:szCs w:val="22"/>
        </w:rPr>
        <w:fldChar w:fldCharType="end"/>
      </w:r>
    </w:p>
    <w:p w14:paraId="332F7E28" w14:textId="77777777" w:rsidR="006045E1" w:rsidRDefault="006045E1"/>
    <w:p w14:paraId="1815A27E" w14:textId="016E6865" w:rsidR="00257C50" w:rsidRPr="009A2DF6" w:rsidRDefault="00257C50" w:rsidP="002B3B25">
      <w:pPr>
        <w:ind w:firstLine="720"/>
        <w:rPr>
          <w:rFonts w:ascii="Times New Roman" w:hAnsi="Times New Roman"/>
          <w:sz w:val="22"/>
          <w:szCs w:val="22"/>
        </w:rPr>
      </w:pPr>
      <w:r w:rsidRPr="009A2DF6">
        <w:rPr>
          <w:rFonts w:ascii="Times New Roman" w:hAnsi="Times New Roman"/>
          <w:sz w:val="22"/>
          <w:szCs w:val="22"/>
        </w:rPr>
        <w:t xml:space="preserve">Na temelju članka </w:t>
      </w:r>
      <w:r w:rsidR="009A2DF6" w:rsidRPr="009A2DF6">
        <w:rPr>
          <w:rFonts w:ascii="Times New Roman" w:hAnsi="Times New Roman"/>
          <w:sz w:val="22"/>
          <w:szCs w:val="22"/>
        </w:rPr>
        <w:t xml:space="preserve">35. stavak 1. točka 3. </w:t>
      </w:r>
      <w:r w:rsidR="00DF6AD1" w:rsidRPr="009A2DF6">
        <w:rPr>
          <w:rFonts w:ascii="Times New Roman" w:hAnsi="Times New Roman"/>
          <w:sz w:val="22"/>
          <w:szCs w:val="22"/>
        </w:rPr>
        <w:t>Zakon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E42B34">
        <w:rPr>
          <w:rFonts w:ascii="Times New Roman" w:hAnsi="Times New Roman"/>
          <w:sz w:val="22"/>
          <w:szCs w:val="22"/>
        </w:rPr>
        <w:t xml:space="preserve"> i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članka 37. stavak 1. točka 19., u svezi s člankom</w:t>
      </w:r>
      <w:r w:rsidR="001E437E" w:rsidRPr="00376525">
        <w:rPr>
          <w:rFonts w:ascii="Times New Roman" w:hAnsi="Times New Roman"/>
          <w:sz w:val="22"/>
          <w:szCs w:val="22"/>
        </w:rPr>
        <w:t xml:space="preserve">, a u svezi s člankom </w:t>
      </w:r>
      <w:r w:rsidR="006C6924">
        <w:rPr>
          <w:rFonts w:ascii="Times New Roman" w:hAnsi="Times New Roman"/>
          <w:sz w:val="22"/>
          <w:szCs w:val="22"/>
        </w:rPr>
        <w:t>51.</w:t>
      </w:r>
      <w:r w:rsidR="001E437E">
        <w:rPr>
          <w:rFonts w:ascii="Times New Roman" w:hAnsi="Times New Roman"/>
          <w:sz w:val="22"/>
          <w:szCs w:val="22"/>
        </w:rPr>
        <w:t xml:space="preserve"> </w:t>
      </w:r>
      <w:r w:rsidR="009A2DF6" w:rsidRPr="009A2DF6">
        <w:rPr>
          <w:rFonts w:ascii="Times New Roman" w:hAnsi="Times New Roman"/>
          <w:sz w:val="22"/>
          <w:szCs w:val="22"/>
        </w:rPr>
        <w:t xml:space="preserve">Statuta </w:t>
      </w:r>
      <w:r w:rsidR="00DF6AD1" w:rsidRPr="009A2DF6">
        <w:rPr>
          <w:rFonts w:ascii="Times New Roman" w:hAnsi="Times New Roman"/>
          <w:sz w:val="22"/>
          <w:szCs w:val="22"/>
        </w:rPr>
        <w:t>Općine Mljet („Službeni glasnik Općine Mljet“ broj 2/2021</w:t>
      </w:r>
      <w:r w:rsidR="009B011D">
        <w:rPr>
          <w:rFonts w:ascii="Times New Roman" w:hAnsi="Times New Roman"/>
          <w:sz w:val="22"/>
          <w:szCs w:val="22"/>
        </w:rPr>
        <w:t xml:space="preserve"> i 5/21-ispravak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="009B011D">
        <w:rPr>
          <w:rFonts w:ascii="Times New Roman" w:hAnsi="Times New Roman"/>
          <w:sz w:val="22"/>
          <w:szCs w:val="22"/>
        </w:rPr>
        <w:t>, u svezi s</w:t>
      </w:r>
      <w:r w:rsidR="009A2DF6" w:rsidRPr="009A2DF6">
        <w:rPr>
          <w:rFonts w:ascii="Times New Roman" w:hAnsi="Times New Roman"/>
          <w:sz w:val="22"/>
          <w:szCs w:val="22"/>
        </w:rPr>
        <w:t xml:space="preserve"> člank</w:t>
      </w:r>
      <w:r w:rsidR="009B011D">
        <w:rPr>
          <w:rFonts w:ascii="Times New Roman" w:hAnsi="Times New Roman"/>
          <w:sz w:val="22"/>
          <w:szCs w:val="22"/>
        </w:rPr>
        <w:t>om</w:t>
      </w:r>
      <w:r w:rsidR="009A2DF6" w:rsidRPr="009A2DF6">
        <w:rPr>
          <w:rFonts w:ascii="Times New Roman" w:hAnsi="Times New Roman"/>
          <w:sz w:val="22"/>
          <w:szCs w:val="22"/>
        </w:rPr>
        <w:t xml:space="preserve"> </w:t>
      </w:r>
      <w:r w:rsidR="009B011D">
        <w:rPr>
          <w:rFonts w:ascii="Times New Roman" w:hAnsi="Times New Roman"/>
          <w:sz w:val="22"/>
          <w:szCs w:val="22"/>
        </w:rPr>
        <w:t>22</w:t>
      </w:r>
      <w:r w:rsidR="009A2DF6" w:rsidRPr="009A2DF6">
        <w:rPr>
          <w:rFonts w:ascii="Times New Roman" w:hAnsi="Times New Roman"/>
          <w:sz w:val="22"/>
          <w:szCs w:val="22"/>
        </w:rPr>
        <w:t xml:space="preserve">. </w:t>
      </w:r>
      <w:r w:rsidR="00DF6AD1" w:rsidRPr="009A2DF6">
        <w:rPr>
          <w:rFonts w:ascii="Times New Roman" w:hAnsi="Times New Roman"/>
          <w:sz w:val="22"/>
          <w:szCs w:val="22"/>
        </w:rPr>
        <w:t>Poslovnik</w:t>
      </w:r>
      <w:r w:rsidR="009A2DF6" w:rsidRPr="009A2DF6">
        <w:rPr>
          <w:rFonts w:ascii="Times New Roman" w:hAnsi="Times New Roman"/>
          <w:sz w:val="22"/>
          <w:szCs w:val="22"/>
        </w:rPr>
        <w:t>a</w:t>
      </w:r>
      <w:r w:rsidR="00DF6AD1" w:rsidRPr="009A2DF6">
        <w:rPr>
          <w:rFonts w:ascii="Times New Roman" w:hAnsi="Times New Roman"/>
          <w:sz w:val="22"/>
          <w:szCs w:val="22"/>
        </w:rPr>
        <w:t xml:space="preserve"> </w:t>
      </w:r>
      <w:r w:rsidR="00D86287">
        <w:rPr>
          <w:rFonts w:ascii="Times New Roman" w:hAnsi="Times New Roman"/>
          <w:sz w:val="22"/>
          <w:szCs w:val="22"/>
        </w:rPr>
        <w:t xml:space="preserve">o radu </w:t>
      </w:r>
      <w:r w:rsidR="00DF6AD1" w:rsidRPr="009A2DF6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9B011D">
        <w:rPr>
          <w:rFonts w:ascii="Times New Roman" w:hAnsi="Times New Roman"/>
          <w:sz w:val="22"/>
          <w:szCs w:val="22"/>
        </w:rPr>
        <w:t>7/21</w:t>
      </w:r>
      <w:r w:rsidR="00DF6AD1" w:rsidRPr="009A2DF6">
        <w:rPr>
          <w:rFonts w:ascii="Times New Roman" w:hAnsi="Times New Roman"/>
          <w:sz w:val="22"/>
          <w:szCs w:val="22"/>
        </w:rPr>
        <w:t>)</w:t>
      </w:r>
      <w:r w:rsidRPr="009A2DF6">
        <w:rPr>
          <w:rFonts w:ascii="Times New Roman" w:hAnsi="Times New Roman"/>
          <w:sz w:val="22"/>
          <w:szCs w:val="22"/>
        </w:rPr>
        <w:t>, a na prijedlog Odbora za izbor i imenovanja</w:t>
      </w:r>
      <w:r w:rsidR="00E5780C" w:rsidRPr="009A2DF6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9A2DF6">
        <w:rPr>
          <w:rFonts w:ascii="Times New Roman" w:hAnsi="Times New Roman"/>
          <w:sz w:val="22"/>
          <w:szCs w:val="22"/>
        </w:rPr>
        <w:t>, Općinsko vijeće Općine Mljet na svojoj 1. konstituir</w:t>
      </w:r>
      <w:r w:rsidR="009A2DF6">
        <w:rPr>
          <w:rFonts w:ascii="Times New Roman" w:hAnsi="Times New Roman"/>
          <w:sz w:val="22"/>
          <w:szCs w:val="22"/>
        </w:rPr>
        <w:t xml:space="preserve">ajućoj sjednici održanoj dana  </w:t>
      </w:r>
      <w:r w:rsidR="000D6EDE">
        <w:rPr>
          <w:rFonts w:ascii="Times New Roman" w:hAnsi="Times New Roman"/>
          <w:sz w:val="22"/>
          <w:szCs w:val="22"/>
        </w:rPr>
        <w:t xml:space="preserve">04. </w:t>
      </w:r>
      <w:r w:rsidR="009A2DF6">
        <w:rPr>
          <w:rFonts w:ascii="Times New Roman" w:hAnsi="Times New Roman"/>
          <w:sz w:val="22"/>
          <w:szCs w:val="22"/>
        </w:rPr>
        <w:t>lipnja 202</w:t>
      </w:r>
      <w:r w:rsidR="009B011D">
        <w:rPr>
          <w:rFonts w:ascii="Times New Roman" w:hAnsi="Times New Roman"/>
          <w:sz w:val="22"/>
          <w:szCs w:val="22"/>
        </w:rPr>
        <w:t>5</w:t>
      </w:r>
      <w:r w:rsidRPr="009A2DF6">
        <w:rPr>
          <w:rFonts w:ascii="Times New Roman" w:hAnsi="Times New Roman"/>
          <w:sz w:val="22"/>
          <w:szCs w:val="22"/>
        </w:rPr>
        <w:t>. godine donijelo je slijedeće</w:t>
      </w:r>
    </w:p>
    <w:p w14:paraId="6651EFC3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06807D8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R J E Š E NJ E</w:t>
      </w:r>
    </w:p>
    <w:p w14:paraId="6201DAE9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o izboru Odbora za određivanje imena naselja, ulica i trgova</w:t>
      </w:r>
    </w:p>
    <w:p w14:paraId="7C37F6C8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Općinskog vijeća Općine Mljet</w:t>
      </w:r>
    </w:p>
    <w:p w14:paraId="0140EC94" w14:textId="77777777" w:rsidR="00257C50" w:rsidRPr="00901E2C" w:rsidRDefault="00257C50" w:rsidP="00257C50">
      <w:pPr>
        <w:jc w:val="both"/>
        <w:rPr>
          <w:rFonts w:ascii="Times New Roman" w:hAnsi="Times New Roman"/>
          <w:b/>
          <w:sz w:val="22"/>
          <w:szCs w:val="22"/>
        </w:rPr>
      </w:pPr>
    </w:p>
    <w:p w14:paraId="32C09F31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I.</w:t>
      </w:r>
    </w:p>
    <w:p w14:paraId="22A7E1D6" w14:textId="63FADF3A" w:rsidR="00257C50" w:rsidRPr="00901E2C" w:rsidRDefault="00257C50" w:rsidP="00257C5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01E2C">
        <w:rPr>
          <w:rFonts w:ascii="Times New Roman" w:hAnsi="Times New Roman"/>
          <w:sz w:val="22"/>
          <w:szCs w:val="22"/>
        </w:rPr>
        <w:t>Bira se Odbor za određivanje imena naselja, ulica i trgova Općinskog vijeća Općine Mljet</w:t>
      </w:r>
      <w:r w:rsidR="009B011D">
        <w:rPr>
          <w:rFonts w:ascii="Times New Roman" w:hAnsi="Times New Roman"/>
          <w:sz w:val="22"/>
          <w:szCs w:val="22"/>
        </w:rPr>
        <w:t xml:space="preserve"> (u daljnjem tekstu: Odbor)</w:t>
      </w:r>
      <w:r w:rsidRPr="00901E2C">
        <w:rPr>
          <w:rFonts w:ascii="Times New Roman" w:hAnsi="Times New Roman"/>
          <w:sz w:val="22"/>
          <w:szCs w:val="22"/>
        </w:rPr>
        <w:t>, kako slijedi:</w:t>
      </w:r>
    </w:p>
    <w:p w14:paraId="43C4A261" w14:textId="77777777" w:rsidR="00E7706F" w:rsidRPr="00E57C26" w:rsidRDefault="00E7706F" w:rsidP="00E7706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MARIO MARKET,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predsjednika;</w:t>
      </w:r>
    </w:p>
    <w:p w14:paraId="69964D1C" w14:textId="77777777" w:rsidR="00E7706F" w:rsidRPr="00E57C26" w:rsidRDefault="00E7706F" w:rsidP="00E7706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NIKOLA KRALJ,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46191E43" w14:textId="77777777" w:rsidR="00E7706F" w:rsidRPr="00E57C26" w:rsidRDefault="00E7706F" w:rsidP="00E7706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BALDO HAZDOVAC,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4CAACA2E" w14:textId="77777777" w:rsidR="00E7706F" w:rsidRPr="00E57C26" w:rsidRDefault="00E7706F" w:rsidP="00E7706F">
      <w:pPr>
        <w:pStyle w:val="ListParagraph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E57C26">
        <w:rPr>
          <w:rFonts w:ascii="Times New Roman" w:eastAsia="Calibri" w:hAnsi="Times New Roman"/>
          <w:sz w:val="22"/>
          <w:szCs w:val="22"/>
        </w:rPr>
        <w:t xml:space="preserve">ŽELJKO MATANA, 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4F1B1862" w14:textId="6262DB76" w:rsidR="00E7706F" w:rsidRPr="00E57C26" w:rsidRDefault="00E7706F" w:rsidP="00E7706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>PAVICA ANELIĆ, vanjski, za čla</w:t>
      </w:r>
      <w:r>
        <w:rPr>
          <w:rFonts w:ascii="Times New Roman" w:hAnsi="Times New Roman"/>
          <w:sz w:val="22"/>
          <w:szCs w:val="22"/>
        </w:rPr>
        <w:t>nicu.</w:t>
      </w:r>
    </w:p>
    <w:p w14:paraId="27E431B8" w14:textId="77777777" w:rsidR="00BE5F2F" w:rsidRPr="00901E2C" w:rsidRDefault="00BE5F2F" w:rsidP="00257C50">
      <w:pPr>
        <w:jc w:val="both"/>
        <w:rPr>
          <w:rFonts w:ascii="Times New Roman" w:hAnsi="Times New Roman"/>
          <w:sz w:val="22"/>
          <w:szCs w:val="22"/>
        </w:rPr>
      </w:pPr>
    </w:p>
    <w:p w14:paraId="07EE9BB0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II.</w:t>
      </w:r>
    </w:p>
    <w:p w14:paraId="047E1895" w14:textId="750B4794" w:rsidR="009B011D" w:rsidRPr="004B75F8" w:rsidRDefault="009B011D" w:rsidP="009B011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 xml:space="preserve">Prava, obaveze, odgovornosti i nadležnost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4F3D3347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</w:p>
    <w:p w14:paraId="79E51D5B" w14:textId="77777777" w:rsidR="00257C50" w:rsidRPr="00901E2C" w:rsidRDefault="00257C50" w:rsidP="00257C50">
      <w:pPr>
        <w:jc w:val="center"/>
        <w:rPr>
          <w:rFonts w:ascii="Times New Roman" w:hAnsi="Times New Roman"/>
          <w:b/>
          <w:sz w:val="22"/>
          <w:szCs w:val="22"/>
        </w:rPr>
      </w:pPr>
      <w:r w:rsidRPr="00901E2C">
        <w:rPr>
          <w:rFonts w:ascii="Times New Roman" w:hAnsi="Times New Roman"/>
          <w:b/>
          <w:sz w:val="22"/>
          <w:szCs w:val="22"/>
        </w:rPr>
        <w:t>III.</w:t>
      </w:r>
    </w:p>
    <w:p w14:paraId="65A421D8" w14:textId="77777777" w:rsidR="00257C50" w:rsidRPr="00901E2C" w:rsidRDefault="00257C50" w:rsidP="00257C50">
      <w:pPr>
        <w:jc w:val="both"/>
        <w:rPr>
          <w:rFonts w:ascii="Times New Roman" w:hAnsi="Times New Roman"/>
          <w:sz w:val="22"/>
          <w:szCs w:val="22"/>
        </w:rPr>
      </w:pPr>
      <w:r w:rsidRPr="00901E2C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40079A1A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666A53C9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81D2EC6" w14:textId="77777777" w:rsidR="00113BD4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196E962E" w14:textId="2E5B0FE4" w:rsidR="00113BD4" w:rsidRDefault="00113BD4" w:rsidP="00113BD4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428432A9" w14:textId="3CF5D646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E62F15">
        <w:rPr>
          <w:rFonts w:ascii="Times New Roman" w:hAnsi="Times New Roman"/>
          <w:sz w:val="22"/>
          <w:szCs w:val="22"/>
        </w:rPr>
        <w:t xml:space="preserve"> članovi</w:t>
      </w:r>
      <w:r>
        <w:rPr>
          <w:rFonts w:ascii="Times New Roman" w:hAnsi="Times New Roman"/>
          <w:sz w:val="22"/>
          <w:szCs w:val="22"/>
        </w:rPr>
        <w:t>, 5x</w:t>
      </w:r>
    </w:p>
    <w:p w14:paraId="64984FF7" w14:textId="44E37E1F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42409703" w14:textId="76012AB8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9B011D" w:rsidRPr="000B51CE">
        <w:rPr>
          <w:rFonts w:ascii="Times New Roman" w:hAnsi="Times New Roman"/>
          <w:bCs/>
          <w:sz w:val="22"/>
          <w:szCs w:val="22"/>
        </w:rPr>
        <w:t>024-01/25-01/</w:t>
      </w:r>
    </w:p>
    <w:p w14:paraId="42EE3797" w14:textId="77777777" w:rsidR="00113BD4" w:rsidRDefault="00113BD4" w:rsidP="00113BD4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B994377" w14:textId="77777777" w:rsidR="00113BD4" w:rsidRPr="00901E2C" w:rsidRDefault="00113BD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sectPr w:rsidR="00113BD4" w:rsidRPr="00901E2C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C66C" w14:textId="77777777" w:rsidR="00041E2F" w:rsidRDefault="00041E2F">
      <w:r>
        <w:separator/>
      </w:r>
    </w:p>
  </w:endnote>
  <w:endnote w:type="continuationSeparator" w:id="0">
    <w:p w14:paraId="429F6FEC" w14:textId="77777777" w:rsidR="00041E2F" w:rsidRDefault="000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D9D6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39D5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C44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BDA46E" wp14:editId="6259B8F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0CD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B5119D7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1591E7B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22F3123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A190" w14:textId="77777777" w:rsidR="00041E2F" w:rsidRDefault="00041E2F">
      <w:r>
        <w:separator/>
      </w:r>
    </w:p>
  </w:footnote>
  <w:footnote w:type="continuationSeparator" w:id="0">
    <w:p w14:paraId="2800B4D0" w14:textId="77777777" w:rsidR="00041E2F" w:rsidRDefault="0004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B74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AFE6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6F3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3096792" wp14:editId="5AD7329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2C0E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9F959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039BD50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2204D2E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6BB6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B94BFF"/>
    <w:multiLevelType w:val="hybridMultilevel"/>
    <w:tmpl w:val="F322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144808">
    <w:abstractNumId w:val="0"/>
  </w:num>
  <w:num w:numId="2" w16cid:durableId="1918435346">
    <w:abstractNumId w:val="1"/>
  </w:num>
  <w:num w:numId="3" w16cid:durableId="1549295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0"/>
    <w:rsid w:val="00041E2F"/>
    <w:rsid w:val="00071382"/>
    <w:rsid w:val="000929D4"/>
    <w:rsid w:val="000D6EDE"/>
    <w:rsid w:val="00113BD4"/>
    <w:rsid w:val="001B440F"/>
    <w:rsid w:val="001E437E"/>
    <w:rsid w:val="00257C50"/>
    <w:rsid w:val="002B3B25"/>
    <w:rsid w:val="002D2AAE"/>
    <w:rsid w:val="002E7995"/>
    <w:rsid w:val="002F1F4E"/>
    <w:rsid w:val="00331125"/>
    <w:rsid w:val="0035467F"/>
    <w:rsid w:val="003B0D02"/>
    <w:rsid w:val="003B2FF5"/>
    <w:rsid w:val="00423226"/>
    <w:rsid w:val="004B7238"/>
    <w:rsid w:val="0050699A"/>
    <w:rsid w:val="00517FC2"/>
    <w:rsid w:val="00585546"/>
    <w:rsid w:val="006045E1"/>
    <w:rsid w:val="006459DD"/>
    <w:rsid w:val="006C6924"/>
    <w:rsid w:val="00714966"/>
    <w:rsid w:val="00733E17"/>
    <w:rsid w:val="00760970"/>
    <w:rsid w:val="007E4B50"/>
    <w:rsid w:val="008D2428"/>
    <w:rsid w:val="00901E2C"/>
    <w:rsid w:val="00910E8D"/>
    <w:rsid w:val="009870FF"/>
    <w:rsid w:val="00992EBC"/>
    <w:rsid w:val="009A2DF6"/>
    <w:rsid w:val="009A697E"/>
    <w:rsid w:val="009B011D"/>
    <w:rsid w:val="009D2F82"/>
    <w:rsid w:val="00A23355"/>
    <w:rsid w:val="00AD1F6E"/>
    <w:rsid w:val="00B162C6"/>
    <w:rsid w:val="00B963AE"/>
    <w:rsid w:val="00BB6180"/>
    <w:rsid w:val="00BD3AFA"/>
    <w:rsid w:val="00BE00D0"/>
    <w:rsid w:val="00BE5F2F"/>
    <w:rsid w:val="00C91D68"/>
    <w:rsid w:val="00CA1123"/>
    <w:rsid w:val="00CC70B6"/>
    <w:rsid w:val="00D21C5D"/>
    <w:rsid w:val="00D86287"/>
    <w:rsid w:val="00DF6AD1"/>
    <w:rsid w:val="00E42B34"/>
    <w:rsid w:val="00E5780C"/>
    <w:rsid w:val="00E62F15"/>
    <w:rsid w:val="00E7706F"/>
    <w:rsid w:val="00F201F6"/>
    <w:rsid w:val="00F25B08"/>
    <w:rsid w:val="00F32119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6C71F"/>
  <w15:chartTrackingRefBased/>
  <w15:docId w15:val="{29DA0247-CF5F-43AE-9418-7693FCFB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9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13BD4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16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19</cp:revision>
  <cp:lastPrinted>2009-06-18T10:48:00Z</cp:lastPrinted>
  <dcterms:created xsi:type="dcterms:W3CDTF">2021-05-21T09:42:00Z</dcterms:created>
  <dcterms:modified xsi:type="dcterms:W3CDTF">2025-06-05T06:54:00Z</dcterms:modified>
</cp:coreProperties>
</file>