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7948" w14:textId="77777777" w:rsidR="003D6E9D" w:rsidRDefault="003D6E9D" w:rsidP="003D6E9D">
      <w:pPr>
        <w:rPr>
          <w:rFonts w:ascii="Times New Roman" w:hAnsi="Times New Roman"/>
          <w:sz w:val="24"/>
          <w:szCs w:val="24"/>
        </w:rPr>
      </w:pPr>
    </w:p>
    <w:p w14:paraId="5DF6520A" w14:textId="4611CE4F" w:rsidR="006045E1" w:rsidRPr="003D6E9D" w:rsidRDefault="006045E1" w:rsidP="003D6E9D">
      <w:pPr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>KLASA:</w:t>
      </w:r>
      <w:r w:rsidRPr="003D6E9D">
        <w:rPr>
          <w:rFonts w:ascii="Times New Roman" w:hAnsi="Times New Roman"/>
          <w:sz w:val="22"/>
          <w:szCs w:val="22"/>
        </w:rPr>
        <w:tab/>
      </w:r>
      <w:r w:rsidR="00EF7B79">
        <w:rPr>
          <w:rFonts w:ascii="Times New Roman" w:hAnsi="Times New Roman"/>
          <w:sz w:val="22"/>
          <w:szCs w:val="22"/>
        </w:rPr>
        <w:t>024-05/25-01/20</w: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</w:p>
    <w:p w14:paraId="4DB62CC3" w14:textId="34247D8C" w:rsidR="006045E1" w:rsidRPr="003D6E9D" w:rsidRDefault="006045E1" w:rsidP="003D6E9D">
      <w:pPr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>URBROJ:</w:t>
      </w:r>
      <w:r w:rsidRPr="003D6E9D">
        <w:rPr>
          <w:rFonts w:ascii="Times New Roman" w:hAnsi="Times New Roman"/>
          <w:sz w:val="22"/>
          <w:szCs w:val="22"/>
        </w:rPr>
        <w:tab/>
      </w:r>
      <w:r w:rsidR="003D6E9D" w:rsidRPr="003D6E9D">
        <w:rPr>
          <w:rFonts w:ascii="Times New Roman" w:hAnsi="Times New Roman"/>
          <w:sz w:val="22"/>
          <w:szCs w:val="22"/>
        </w:rPr>
        <w:t>2117-03-2</w:t>
      </w:r>
      <w:r w:rsidR="000B4DFB">
        <w:rPr>
          <w:rFonts w:ascii="Times New Roman" w:hAnsi="Times New Roman"/>
          <w:sz w:val="22"/>
          <w:szCs w:val="22"/>
        </w:rPr>
        <w:t>5</w:t>
      </w:r>
      <w:r w:rsidR="003D6E9D" w:rsidRPr="003D6E9D">
        <w:rPr>
          <w:rFonts w:ascii="Times New Roman" w:hAnsi="Times New Roman"/>
          <w:sz w:val="22"/>
          <w:szCs w:val="22"/>
        </w:rPr>
        <w:t>-</w:t>
      </w:r>
      <w:r w:rsidR="00EF7B79">
        <w:rPr>
          <w:rFonts w:ascii="Times New Roman" w:hAnsi="Times New Roman"/>
          <w:sz w:val="22"/>
          <w:szCs w:val="22"/>
        </w:rPr>
        <w:t>2</w: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</w:p>
    <w:p w14:paraId="60E01A97" w14:textId="33F8140A" w:rsidR="006045E1" w:rsidRPr="003D6E9D" w:rsidRDefault="006045E1" w:rsidP="003D6E9D">
      <w:pPr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 xml:space="preserve">Babino Polje, </w:t>
      </w:r>
      <w:r w:rsidRPr="003D6E9D">
        <w:rPr>
          <w:rFonts w:ascii="Times New Roman" w:hAnsi="Times New Roman"/>
          <w:sz w:val="22"/>
          <w:szCs w:val="22"/>
        </w:rPr>
        <w:tab/>
      </w:r>
      <w:r w:rsidR="00EF7B79">
        <w:rPr>
          <w:rFonts w:ascii="Times New Roman" w:hAnsi="Times New Roman"/>
          <w:sz w:val="22"/>
          <w:szCs w:val="22"/>
        </w:rPr>
        <w:t>04.</w:t>
      </w:r>
      <w:r w:rsidR="003D6E9D" w:rsidRPr="003D6E9D">
        <w:rPr>
          <w:rFonts w:ascii="Times New Roman" w:hAnsi="Times New Roman"/>
          <w:sz w:val="22"/>
          <w:szCs w:val="22"/>
        </w:rPr>
        <w:t>06.202</w:t>
      </w:r>
      <w:r w:rsidR="000B4DFB">
        <w:rPr>
          <w:rFonts w:ascii="Times New Roman" w:hAnsi="Times New Roman"/>
          <w:sz w:val="22"/>
          <w:szCs w:val="22"/>
        </w:rPr>
        <w:t>5</w:t>
      </w:r>
      <w:r w:rsidR="003D6E9D" w:rsidRPr="003D6E9D">
        <w:rPr>
          <w:rFonts w:ascii="Times New Roman" w:hAnsi="Times New Roman"/>
          <w:sz w:val="22"/>
          <w:szCs w:val="22"/>
        </w:rPr>
        <w:t>.</w: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3D6E9D">
        <w:rPr>
          <w:rFonts w:ascii="Times New Roman" w:hAnsi="Times New Roman"/>
          <w:sz w:val="22"/>
          <w:szCs w:val="22"/>
        </w:rPr>
        <w:fldChar w:fldCharType="begin"/>
      </w:r>
      <w:r w:rsidRPr="003D6E9D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3D6E9D">
        <w:rPr>
          <w:rFonts w:ascii="Times New Roman" w:hAnsi="Times New Roman"/>
          <w:sz w:val="22"/>
          <w:szCs w:val="22"/>
        </w:rPr>
        <w:fldChar w:fldCharType="separate"/>
      </w:r>
      <w:r w:rsidR="00EF7B79">
        <w:rPr>
          <w:rFonts w:ascii="Times New Roman" w:hAnsi="Times New Roman"/>
          <w:noProof/>
          <w:sz w:val="22"/>
          <w:szCs w:val="22"/>
        </w:rPr>
        <w:instrText>03.06.2025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  <w:r w:rsidRPr="003D6E9D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3D6E9D">
        <w:rPr>
          <w:rFonts w:ascii="Times New Roman" w:hAnsi="Times New Roman"/>
          <w:sz w:val="22"/>
          <w:szCs w:val="22"/>
        </w:rPr>
        <w:fldChar w:fldCharType="end"/>
      </w:r>
    </w:p>
    <w:p w14:paraId="28244E1C" w14:textId="77777777" w:rsidR="006045E1" w:rsidRPr="003D6E9D" w:rsidRDefault="006045E1">
      <w:pPr>
        <w:rPr>
          <w:sz w:val="22"/>
          <w:szCs w:val="22"/>
        </w:rPr>
      </w:pPr>
    </w:p>
    <w:p w14:paraId="0F83F330" w14:textId="1CBB957A" w:rsidR="00D6290A" w:rsidRPr="003D6E9D" w:rsidRDefault="00D6290A" w:rsidP="003D6E9D">
      <w:pPr>
        <w:ind w:firstLine="720"/>
        <w:rPr>
          <w:rFonts w:ascii="Times New Roman" w:hAnsi="Times New Roman"/>
          <w:sz w:val="22"/>
          <w:szCs w:val="22"/>
        </w:rPr>
      </w:pPr>
      <w:r w:rsidRPr="003D6E9D">
        <w:rPr>
          <w:rFonts w:ascii="Times New Roman" w:hAnsi="Times New Roman"/>
          <w:sz w:val="22"/>
          <w:szCs w:val="22"/>
        </w:rPr>
        <w:t xml:space="preserve">Na temelju članka </w:t>
      </w:r>
      <w:r w:rsidR="003D6E9D">
        <w:rPr>
          <w:rFonts w:ascii="Times New Roman" w:hAnsi="Times New Roman"/>
          <w:sz w:val="22"/>
          <w:szCs w:val="22"/>
        </w:rPr>
        <w:t xml:space="preserve">35. stavak 1. točka 3. </w:t>
      </w:r>
      <w:r w:rsidR="0078794D" w:rsidRPr="003D6E9D">
        <w:rPr>
          <w:rFonts w:ascii="Times New Roman" w:hAnsi="Times New Roman"/>
          <w:sz w:val="22"/>
          <w:szCs w:val="22"/>
        </w:rPr>
        <w:t>Zakon</w:t>
      </w:r>
      <w:r w:rsidR="003D6E9D">
        <w:rPr>
          <w:rFonts w:ascii="Times New Roman" w:hAnsi="Times New Roman"/>
          <w:sz w:val="22"/>
          <w:szCs w:val="22"/>
        </w:rPr>
        <w:t>a</w:t>
      </w:r>
      <w:r w:rsidR="0078794D" w:rsidRPr="003D6E9D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0B4DFB">
        <w:rPr>
          <w:rFonts w:ascii="Times New Roman" w:hAnsi="Times New Roman"/>
          <w:sz w:val="22"/>
          <w:szCs w:val="22"/>
        </w:rPr>
        <w:t xml:space="preserve"> i</w:t>
      </w:r>
      <w:r w:rsidR="003D6E9D">
        <w:rPr>
          <w:rFonts w:ascii="Times New Roman" w:hAnsi="Times New Roman"/>
          <w:sz w:val="22"/>
          <w:szCs w:val="22"/>
        </w:rPr>
        <w:t xml:space="preserve"> članka 37. stavak 1. točka 19., u svezi s člankom 51. </w:t>
      </w:r>
      <w:r w:rsidR="0078794D" w:rsidRPr="003D6E9D">
        <w:rPr>
          <w:rFonts w:ascii="Times New Roman" w:hAnsi="Times New Roman"/>
          <w:sz w:val="22"/>
          <w:szCs w:val="22"/>
        </w:rPr>
        <w:t>Statut</w:t>
      </w:r>
      <w:r w:rsidR="003D6E9D">
        <w:rPr>
          <w:rFonts w:ascii="Times New Roman" w:hAnsi="Times New Roman"/>
          <w:sz w:val="22"/>
          <w:szCs w:val="22"/>
        </w:rPr>
        <w:t>a</w:t>
      </w:r>
      <w:r w:rsidR="0078794D" w:rsidRPr="003D6E9D">
        <w:rPr>
          <w:rFonts w:ascii="Times New Roman" w:hAnsi="Times New Roman"/>
          <w:sz w:val="22"/>
          <w:szCs w:val="22"/>
        </w:rPr>
        <w:t xml:space="preserve"> Općine Mljet („Službeni glasnik Općine Mljet“ broj 2/2021</w:t>
      </w:r>
      <w:r w:rsidR="000B4DFB">
        <w:rPr>
          <w:rFonts w:ascii="Times New Roman" w:hAnsi="Times New Roman"/>
          <w:sz w:val="22"/>
          <w:szCs w:val="22"/>
        </w:rPr>
        <w:t xml:space="preserve"> i 5/21-ispravak</w:t>
      </w:r>
      <w:r w:rsidR="0078794D" w:rsidRPr="003D6E9D">
        <w:rPr>
          <w:rFonts w:ascii="Times New Roman" w:hAnsi="Times New Roman"/>
          <w:sz w:val="22"/>
          <w:szCs w:val="22"/>
        </w:rPr>
        <w:t>)</w:t>
      </w:r>
      <w:r w:rsidR="000B4DFB">
        <w:rPr>
          <w:rFonts w:ascii="Times New Roman" w:hAnsi="Times New Roman"/>
          <w:sz w:val="22"/>
          <w:szCs w:val="22"/>
        </w:rPr>
        <w:t>, u svezi s</w:t>
      </w:r>
      <w:r w:rsidR="003D6E9D">
        <w:rPr>
          <w:rFonts w:ascii="Times New Roman" w:hAnsi="Times New Roman"/>
          <w:sz w:val="22"/>
          <w:szCs w:val="22"/>
        </w:rPr>
        <w:t xml:space="preserve"> člank</w:t>
      </w:r>
      <w:r w:rsidR="000B4DFB">
        <w:rPr>
          <w:rFonts w:ascii="Times New Roman" w:hAnsi="Times New Roman"/>
          <w:sz w:val="22"/>
          <w:szCs w:val="22"/>
        </w:rPr>
        <w:t>om</w:t>
      </w:r>
      <w:r w:rsidR="003D6E9D">
        <w:rPr>
          <w:rFonts w:ascii="Times New Roman" w:hAnsi="Times New Roman"/>
          <w:sz w:val="22"/>
          <w:szCs w:val="22"/>
        </w:rPr>
        <w:t xml:space="preserve"> </w:t>
      </w:r>
      <w:r w:rsidR="000B4DFB">
        <w:rPr>
          <w:rFonts w:ascii="Times New Roman" w:hAnsi="Times New Roman"/>
          <w:sz w:val="22"/>
          <w:szCs w:val="22"/>
        </w:rPr>
        <w:t>20</w:t>
      </w:r>
      <w:r w:rsidR="003D6E9D">
        <w:rPr>
          <w:rFonts w:ascii="Times New Roman" w:hAnsi="Times New Roman"/>
          <w:sz w:val="22"/>
          <w:szCs w:val="22"/>
        </w:rPr>
        <w:t xml:space="preserve">. </w:t>
      </w:r>
      <w:r w:rsidR="0078794D" w:rsidRPr="003D6E9D">
        <w:rPr>
          <w:rFonts w:ascii="Times New Roman" w:hAnsi="Times New Roman"/>
          <w:sz w:val="22"/>
          <w:szCs w:val="22"/>
        </w:rPr>
        <w:t>Poslovnik</w:t>
      </w:r>
      <w:r w:rsidR="003D6E9D">
        <w:rPr>
          <w:rFonts w:ascii="Times New Roman" w:hAnsi="Times New Roman"/>
          <w:sz w:val="22"/>
          <w:szCs w:val="22"/>
        </w:rPr>
        <w:t>a</w:t>
      </w:r>
      <w:r w:rsidR="0078794D" w:rsidRPr="003D6E9D">
        <w:rPr>
          <w:rFonts w:ascii="Times New Roman" w:hAnsi="Times New Roman"/>
          <w:sz w:val="22"/>
          <w:szCs w:val="22"/>
        </w:rPr>
        <w:t xml:space="preserve"> </w:t>
      </w:r>
      <w:r w:rsidR="00805D58">
        <w:rPr>
          <w:rFonts w:ascii="Times New Roman" w:hAnsi="Times New Roman"/>
          <w:sz w:val="22"/>
          <w:szCs w:val="22"/>
        </w:rPr>
        <w:t xml:space="preserve">o radu </w:t>
      </w:r>
      <w:r w:rsidR="0078794D" w:rsidRPr="003D6E9D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0B4DFB">
        <w:rPr>
          <w:rFonts w:ascii="Times New Roman" w:hAnsi="Times New Roman"/>
          <w:sz w:val="22"/>
          <w:szCs w:val="22"/>
        </w:rPr>
        <w:t>7/21</w:t>
      </w:r>
      <w:r w:rsidR="0078794D" w:rsidRPr="003D6E9D">
        <w:rPr>
          <w:rFonts w:ascii="Times New Roman" w:hAnsi="Times New Roman"/>
          <w:sz w:val="22"/>
          <w:szCs w:val="22"/>
        </w:rPr>
        <w:t>)</w:t>
      </w:r>
      <w:r w:rsidRPr="003D6E9D">
        <w:rPr>
          <w:rFonts w:ascii="Times New Roman" w:hAnsi="Times New Roman"/>
          <w:sz w:val="22"/>
          <w:szCs w:val="22"/>
        </w:rPr>
        <w:t>, a na prijedlog Odbora za izbor i imenovanja</w:t>
      </w:r>
      <w:r w:rsidR="00EB6375" w:rsidRPr="003D6E9D">
        <w:rPr>
          <w:rFonts w:ascii="Times New Roman" w:hAnsi="Times New Roman"/>
          <w:sz w:val="22"/>
          <w:szCs w:val="22"/>
        </w:rPr>
        <w:t xml:space="preserve"> Općinskog vijeća Općine Mljet</w:t>
      </w:r>
      <w:r w:rsidRPr="003D6E9D">
        <w:rPr>
          <w:rFonts w:ascii="Times New Roman" w:hAnsi="Times New Roman"/>
          <w:sz w:val="22"/>
          <w:szCs w:val="22"/>
        </w:rPr>
        <w:t>, Općinsko vijeće Općine Mljet na svojoj 1. konstituirajućoj sjedni</w:t>
      </w:r>
      <w:r w:rsidR="003D6E9D">
        <w:rPr>
          <w:rFonts w:ascii="Times New Roman" w:hAnsi="Times New Roman"/>
          <w:sz w:val="22"/>
          <w:szCs w:val="22"/>
        </w:rPr>
        <w:t xml:space="preserve">ci održanoj dana  </w:t>
      </w:r>
      <w:r w:rsidR="00EF7B79">
        <w:rPr>
          <w:rFonts w:ascii="Times New Roman" w:hAnsi="Times New Roman"/>
          <w:sz w:val="22"/>
          <w:szCs w:val="22"/>
        </w:rPr>
        <w:t xml:space="preserve">04. </w:t>
      </w:r>
      <w:r w:rsidR="003D6E9D">
        <w:rPr>
          <w:rFonts w:ascii="Times New Roman" w:hAnsi="Times New Roman"/>
          <w:sz w:val="22"/>
          <w:szCs w:val="22"/>
        </w:rPr>
        <w:t>lipnja 202</w:t>
      </w:r>
      <w:r w:rsidR="000B4DFB">
        <w:rPr>
          <w:rFonts w:ascii="Times New Roman" w:hAnsi="Times New Roman"/>
          <w:sz w:val="22"/>
          <w:szCs w:val="22"/>
        </w:rPr>
        <w:t>5</w:t>
      </w:r>
      <w:r w:rsidRPr="003D6E9D">
        <w:rPr>
          <w:rFonts w:ascii="Times New Roman" w:hAnsi="Times New Roman"/>
          <w:sz w:val="22"/>
          <w:szCs w:val="22"/>
        </w:rPr>
        <w:t>. godine donijelo je slijedeće</w:t>
      </w:r>
    </w:p>
    <w:p w14:paraId="4CD20FB4" w14:textId="77777777" w:rsidR="00D6290A" w:rsidRPr="000F6B64" w:rsidRDefault="00D6290A" w:rsidP="00D6290A">
      <w:pPr>
        <w:jc w:val="both"/>
        <w:rPr>
          <w:rFonts w:ascii="Times New Roman" w:hAnsi="Times New Roman"/>
          <w:sz w:val="22"/>
          <w:szCs w:val="22"/>
        </w:rPr>
      </w:pPr>
    </w:p>
    <w:p w14:paraId="31B14867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R J E Š E NJ E</w:t>
      </w:r>
    </w:p>
    <w:p w14:paraId="7933735A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o izboru Odbora za zaštitu okoliša, prostorno uređenje i komunalne</w:t>
      </w:r>
    </w:p>
    <w:p w14:paraId="45DD3F07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poslove Općinskog vijeća Općine Mljet</w:t>
      </w:r>
    </w:p>
    <w:p w14:paraId="326E874F" w14:textId="77777777" w:rsidR="00D6290A" w:rsidRPr="000F6B64" w:rsidRDefault="00D6290A" w:rsidP="00D6290A">
      <w:pPr>
        <w:jc w:val="both"/>
        <w:rPr>
          <w:rFonts w:ascii="Times New Roman" w:hAnsi="Times New Roman"/>
          <w:b/>
          <w:sz w:val="22"/>
          <w:szCs w:val="22"/>
        </w:rPr>
      </w:pPr>
    </w:p>
    <w:p w14:paraId="5549B5B1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I.</w:t>
      </w:r>
    </w:p>
    <w:p w14:paraId="07CC38E5" w14:textId="38264D94" w:rsidR="00D6290A" w:rsidRPr="000F6B64" w:rsidRDefault="00D6290A" w:rsidP="00D6290A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F6B64">
        <w:rPr>
          <w:rFonts w:ascii="Times New Roman" w:hAnsi="Times New Roman"/>
          <w:sz w:val="22"/>
          <w:szCs w:val="22"/>
        </w:rPr>
        <w:t>Bira se Odbor za zaštitu okoliša, prostorno uređenje i komunalne poslove Općinskog vijeća Općine Mljet</w:t>
      </w:r>
      <w:r w:rsidR="000B4DFB">
        <w:rPr>
          <w:rFonts w:ascii="Times New Roman" w:hAnsi="Times New Roman"/>
          <w:sz w:val="22"/>
          <w:szCs w:val="22"/>
        </w:rPr>
        <w:t xml:space="preserve"> (u daljnjem tekstu: Odbor)</w:t>
      </w:r>
      <w:r w:rsidRPr="000F6B64">
        <w:rPr>
          <w:rFonts w:ascii="Times New Roman" w:hAnsi="Times New Roman"/>
          <w:sz w:val="22"/>
          <w:szCs w:val="22"/>
        </w:rPr>
        <w:t>, kako slijedi:</w:t>
      </w:r>
    </w:p>
    <w:p w14:paraId="63CC367C" w14:textId="77777777" w:rsidR="00EC70A2" w:rsidRPr="00E57C26" w:rsidRDefault="00EC70A2" w:rsidP="00EC70A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57C26">
        <w:rPr>
          <w:rFonts w:ascii="Times New Roman" w:hAnsi="Times New Roman"/>
          <w:sz w:val="22"/>
          <w:szCs w:val="22"/>
        </w:rPr>
        <w:t xml:space="preserve">IVAN SRŠEN,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(HSS), za predsjednika;</w:t>
      </w:r>
    </w:p>
    <w:p w14:paraId="2C531B20" w14:textId="77777777" w:rsidR="00EC70A2" w:rsidRPr="00E57C26" w:rsidRDefault="00EC70A2" w:rsidP="00EC70A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57C26">
        <w:rPr>
          <w:rFonts w:ascii="Times New Roman" w:hAnsi="Times New Roman"/>
          <w:sz w:val="22"/>
          <w:szCs w:val="22"/>
        </w:rPr>
        <w:t xml:space="preserve">MARIO MARKET,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(HSS), za člana;</w:t>
      </w:r>
    </w:p>
    <w:p w14:paraId="0B445991" w14:textId="77777777" w:rsidR="00EC70A2" w:rsidRPr="00E57C26" w:rsidRDefault="00EC70A2" w:rsidP="00EC70A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57C26">
        <w:rPr>
          <w:rFonts w:ascii="Times New Roman" w:hAnsi="Times New Roman"/>
          <w:sz w:val="22"/>
          <w:szCs w:val="22"/>
        </w:rPr>
        <w:t xml:space="preserve">IVO PITAREVIĆ,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(HSS), za člana</w:t>
      </w:r>
    </w:p>
    <w:p w14:paraId="582CD954" w14:textId="77777777" w:rsidR="00EC70A2" w:rsidRPr="00E57C26" w:rsidRDefault="00EC70A2" w:rsidP="00EC70A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57C26">
        <w:rPr>
          <w:rFonts w:ascii="Times New Roman" w:hAnsi="Times New Roman"/>
          <w:sz w:val="22"/>
          <w:szCs w:val="22"/>
        </w:rPr>
        <w:t xml:space="preserve">NIKOLA KRALJ,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(HSS), za člana</w:t>
      </w:r>
    </w:p>
    <w:p w14:paraId="4B9A5A8F" w14:textId="4EE8A500" w:rsidR="00EC70A2" w:rsidRPr="00E57C26" w:rsidRDefault="00EC70A2" w:rsidP="00EC70A2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E57C26">
        <w:rPr>
          <w:rFonts w:ascii="Times New Roman" w:hAnsi="Times New Roman"/>
          <w:sz w:val="22"/>
          <w:szCs w:val="22"/>
        </w:rPr>
        <w:t>MARGARITA POLZER, vanjski, za član</w:t>
      </w:r>
      <w:r>
        <w:rPr>
          <w:rFonts w:ascii="Times New Roman" w:hAnsi="Times New Roman"/>
          <w:sz w:val="22"/>
          <w:szCs w:val="22"/>
        </w:rPr>
        <w:t>icu.</w:t>
      </w:r>
    </w:p>
    <w:p w14:paraId="1ED9CACB" w14:textId="77777777" w:rsidR="000A1553" w:rsidRPr="000F6B64" w:rsidRDefault="000A1553" w:rsidP="00D6290A">
      <w:pPr>
        <w:jc w:val="both"/>
        <w:rPr>
          <w:rFonts w:ascii="Times New Roman" w:hAnsi="Times New Roman"/>
          <w:sz w:val="22"/>
          <w:szCs w:val="22"/>
        </w:rPr>
      </w:pPr>
    </w:p>
    <w:p w14:paraId="445501DA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II.</w:t>
      </w:r>
    </w:p>
    <w:p w14:paraId="48BF4AB0" w14:textId="61342404" w:rsidR="000B4DFB" w:rsidRPr="004B75F8" w:rsidRDefault="000B4DFB" w:rsidP="000B4DFB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 xml:space="preserve">Prava, obaveze, odgovornosti i nadležnost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p w14:paraId="667C6629" w14:textId="77777777" w:rsidR="00D6290A" w:rsidRPr="000F6B64" w:rsidRDefault="00D6290A" w:rsidP="00D6290A">
      <w:pPr>
        <w:jc w:val="both"/>
        <w:rPr>
          <w:rFonts w:ascii="Times New Roman" w:hAnsi="Times New Roman"/>
          <w:sz w:val="22"/>
          <w:szCs w:val="22"/>
        </w:rPr>
      </w:pPr>
    </w:p>
    <w:p w14:paraId="4D681CEB" w14:textId="77777777" w:rsidR="00D6290A" w:rsidRPr="000F6B64" w:rsidRDefault="00D6290A" w:rsidP="00D6290A">
      <w:pPr>
        <w:jc w:val="center"/>
        <w:rPr>
          <w:rFonts w:ascii="Times New Roman" w:hAnsi="Times New Roman"/>
          <w:b/>
          <w:sz w:val="22"/>
          <w:szCs w:val="22"/>
        </w:rPr>
      </w:pPr>
      <w:r w:rsidRPr="000F6B64">
        <w:rPr>
          <w:rFonts w:ascii="Times New Roman" w:hAnsi="Times New Roman"/>
          <w:b/>
          <w:sz w:val="22"/>
          <w:szCs w:val="22"/>
        </w:rPr>
        <w:t>III.</w:t>
      </w:r>
    </w:p>
    <w:p w14:paraId="2E2A3E09" w14:textId="77777777" w:rsidR="00D6290A" w:rsidRPr="00876BE1" w:rsidRDefault="00D6290A" w:rsidP="00D6290A">
      <w:pPr>
        <w:jc w:val="both"/>
        <w:rPr>
          <w:sz w:val="22"/>
          <w:szCs w:val="22"/>
        </w:rPr>
      </w:pPr>
      <w:r w:rsidRPr="000F6B64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13D5453E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54F88A14" w14:textId="77777777" w:rsidR="005C6767" w:rsidRDefault="005C6767">
      <w:pPr>
        <w:pStyle w:val="Header"/>
        <w:tabs>
          <w:tab w:val="clear" w:pos="4153"/>
          <w:tab w:val="clear" w:pos="8306"/>
        </w:tabs>
      </w:pPr>
    </w:p>
    <w:p w14:paraId="5DD60F55" w14:textId="77777777" w:rsidR="005C6767" w:rsidRDefault="005C6767">
      <w:pPr>
        <w:pStyle w:val="Header"/>
        <w:tabs>
          <w:tab w:val="clear" w:pos="4153"/>
          <w:tab w:val="clear" w:pos="8306"/>
        </w:tabs>
      </w:pPr>
    </w:p>
    <w:p w14:paraId="5C7255F3" w14:textId="7B9032DE" w:rsidR="005C6767" w:rsidRDefault="005C6767" w:rsidP="005C6767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295833BB" w14:textId="2E04D20B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Izabrani</w:t>
      </w:r>
      <w:r w:rsidR="00CC27A8">
        <w:rPr>
          <w:rFonts w:ascii="Times New Roman" w:hAnsi="Times New Roman"/>
          <w:sz w:val="22"/>
          <w:szCs w:val="22"/>
        </w:rPr>
        <w:t xml:space="preserve"> članovi</w:t>
      </w:r>
      <w:r>
        <w:rPr>
          <w:rFonts w:ascii="Times New Roman" w:hAnsi="Times New Roman"/>
          <w:sz w:val="22"/>
          <w:szCs w:val="22"/>
        </w:rPr>
        <w:t>, 5x</w:t>
      </w:r>
    </w:p>
    <w:p w14:paraId="37C5485A" w14:textId="2169052E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 Pero Bašica, dipl. ing</w:t>
      </w:r>
    </w:p>
    <w:p w14:paraId="2675801C" w14:textId="20DC52ED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="000B4DFB" w:rsidRPr="000B51CE">
        <w:rPr>
          <w:rFonts w:ascii="Times New Roman" w:hAnsi="Times New Roman"/>
          <w:bCs/>
          <w:sz w:val="22"/>
          <w:szCs w:val="22"/>
        </w:rPr>
        <w:t>024-01/25-01/</w:t>
      </w:r>
      <w:r w:rsidR="00EF7B79">
        <w:rPr>
          <w:rFonts w:ascii="Times New Roman" w:hAnsi="Times New Roman"/>
          <w:bCs/>
          <w:sz w:val="22"/>
          <w:szCs w:val="22"/>
        </w:rPr>
        <w:t>04</w:t>
      </w:r>
    </w:p>
    <w:p w14:paraId="04C07CBB" w14:textId="77777777" w:rsidR="005C6767" w:rsidRDefault="005C6767" w:rsidP="005C6767">
      <w:pPr>
        <w:pStyle w:val="Header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  <w:r>
        <w:rPr>
          <w:rFonts w:ascii="Times New Roman" w:hAnsi="Times New Roman"/>
          <w:sz w:val="22"/>
          <w:szCs w:val="22"/>
        </w:rPr>
        <w:tab/>
      </w:r>
    </w:p>
    <w:p w14:paraId="36704E9D" w14:textId="0D84B634" w:rsidR="005C6767" w:rsidRDefault="005C6767">
      <w:pPr>
        <w:pStyle w:val="Header"/>
        <w:tabs>
          <w:tab w:val="clear" w:pos="4153"/>
          <w:tab w:val="clear" w:pos="8306"/>
        </w:tabs>
      </w:pPr>
    </w:p>
    <w:sectPr w:rsidR="005C6767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3DA3" w14:textId="77777777" w:rsidR="009134CF" w:rsidRDefault="009134CF">
      <w:r>
        <w:separator/>
      </w:r>
    </w:p>
  </w:endnote>
  <w:endnote w:type="continuationSeparator" w:id="0">
    <w:p w14:paraId="47F6E483" w14:textId="77777777" w:rsidR="009134CF" w:rsidRDefault="0091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C5F5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93AD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B580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AFBD338" wp14:editId="29E315F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C0EFA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77A5AF69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2A474D07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0C62BF04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EE48" w14:textId="77777777" w:rsidR="009134CF" w:rsidRDefault="009134CF">
      <w:r>
        <w:separator/>
      </w:r>
    </w:p>
  </w:footnote>
  <w:footnote w:type="continuationSeparator" w:id="0">
    <w:p w14:paraId="3196D6C9" w14:textId="77777777" w:rsidR="009134CF" w:rsidRDefault="0091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81A1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93DB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4878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79ED0EB" wp14:editId="22C1AC4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7A03F3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8F671C0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1767883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8FA2868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A4339"/>
    <w:multiLevelType w:val="hybridMultilevel"/>
    <w:tmpl w:val="1634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523FE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BD2B27"/>
    <w:multiLevelType w:val="hybridMultilevel"/>
    <w:tmpl w:val="43C40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227312">
    <w:abstractNumId w:val="1"/>
  </w:num>
  <w:num w:numId="2" w16cid:durableId="1001011684">
    <w:abstractNumId w:val="0"/>
  </w:num>
  <w:num w:numId="3" w16cid:durableId="2045396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433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0A"/>
    <w:rsid w:val="00071382"/>
    <w:rsid w:val="000929D4"/>
    <w:rsid w:val="000A1553"/>
    <w:rsid w:val="000B4DFB"/>
    <w:rsid w:val="000F6B64"/>
    <w:rsid w:val="001420FB"/>
    <w:rsid w:val="002D2AAE"/>
    <w:rsid w:val="002F1F4E"/>
    <w:rsid w:val="00331125"/>
    <w:rsid w:val="003916B8"/>
    <w:rsid w:val="003B2FF5"/>
    <w:rsid w:val="003D6E9D"/>
    <w:rsid w:val="00423226"/>
    <w:rsid w:val="004B7238"/>
    <w:rsid w:val="00533FC3"/>
    <w:rsid w:val="00542CE2"/>
    <w:rsid w:val="00577DF3"/>
    <w:rsid w:val="00585546"/>
    <w:rsid w:val="005C6767"/>
    <w:rsid w:val="006045E1"/>
    <w:rsid w:val="00625BEF"/>
    <w:rsid w:val="00714966"/>
    <w:rsid w:val="0072597F"/>
    <w:rsid w:val="0078794D"/>
    <w:rsid w:val="007E4B50"/>
    <w:rsid w:val="007F0D6B"/>
    <w:rsid w:val="00805D58"/>
    <w:rsid w:val="0085658D"/>
    <w:rsid w:val="008D2428"/>
    <w:rsid w:val="00910E8D"/>
    <w:rsid w:val="009134CF"/>
    <w:rsid w:val="009445AA"/>
    <w:rsid w:val="00992EBC"/>
    <w:rsid w:val="009A697E"/>
    <w:rsid w:val="00A23355"/>
    <w:rsid w:val="00AC2535"/>
    <w:rsid w:val="00AD1F6E"/>
    <w:rsid w:val="00AD5F8F"/>
    <w:rsid w:val="00B963AE"/>
    <w:rsid w:val="00BE00D0"/>
    <w:rsid w:val="00C72F56"/>
    <w:rsid w:val="00CB5437"/>
    <w:rsid w:val="00CC27A8"/>
    <w:rsid w:val="00D0576C"/>
    <w:rsid w:val="00D6290A"/>
    <w:rsid w:val="00EB6375"/>
    <w:rsid w:val="00EC70A2"/>
    <w:rsid w:val="00EF7B79"/>
    <w:rsid w:val="00F201F6"/>
    <w:rsid w:val="00F25B08"/>
    <w:rsid w:val="00F32119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43858"/>
  <w15:chartTrackingRefBased/>
  <w15:docId w15:val="{DCF986B5-7589-42A8-AD87-563EE2C6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597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C6767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16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16</cp:revision>
  <cp:lastPrinted>2021-06-02T19:06:00Z</cp:lastPrinted>
  <dcterms:created xsi:type="dcterms:W3CDTF">2021-05-21T09:38:00Z</dcterms:created>
  <dcterms:modified xsi:type="dcterms:W3CDTF">2025-06-03T15:00:00Z</dcterms:modified>
</cp:coreProperties>
</file>