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3D6B0" w14:textId="77777777" w:rsidR="00336C74" w:rsidRDefault="00336C74" w:rsidP="00336C74">
      <w:pPr>
        <w:rPr>
          <w:rFonts w:ascii="Times New Roman" w:hAnsi="Times New Roman"/>
          <w:sz w:val="24"/>
          <w:szCs w:val="24"/>
        </w:rPr>
      </w:pPr>
    </w:p>
    <w:p w14:paraId="5E5A1496" w14:textId="5D4490D5" w:rsidR="006045E1" w:rsidRPr="00A23355" w:rsidRDefault="006045E1" w:rsidP="00336C74">
      <w:pPr>
        <w:rPr>
          <w:rFonts w:ascii="Times New Roman" w:hAnsi="Times New Roman"/>
          <w:sz w:val="24"/>
          <w:szCs w:val="24"/>
        </w:rPr>
      </w:pPr>
      <w:r w:rsidRPr="00A23355">
        <w:rPr>
          <w:rFonts w:ascii="Times New Roman" w:hAnsi="Times New Roman"/>
          <w:sz w:val="24"/>
          <w:szCs w:val="24"/>
        </w:rPr>
        <w:t>KLASA:</w:t>
      </w:r>
      <w:r w:rsidRPr="00A23355">
        <w:rPr>
          <w:rFonts w:ascii="Times New Roman" w:hAnsi="Times New Roman"/>
          <w:sz w:val="24"/>
          <w:szCs w:val="24"/>
        </w:rPr>
        <w:tab/>
      </w:r>
      <w:bookmarkStart w:id="0" w:name="_Hlk209513624"/>
      <w:r w:rsidR="00B70984">
        <w:rPr>
          <w:rFonts w:ascii="Times New Roman" w:hAnsi="Times New Roman"/>
          <w:sz w:val="24"/>
          <w:szCs w:val="24"/>
        </w:rPr>
        <w:t>372-03/25-01/04</w:t>
      </w:r>
      <w:bookmarkEnd w:id="0"/>
      <w:r w:rsidRPr="00A23355">
        <w:rPr>
          <w:rFonts w:ascii="Times New Roman" w:hAnsi="Times New Roman"/>
          <w:sz w:val="24"/>
          <w:szCs w:val="24"/>
        </w:rPr>
        <w:fldChar w:fldCharType="begin"/>
      </w:r>
      <w:r w:rsidRPr="00A23355">
        <w:rPr>
          <w:rFonts w:ascii="Times New Roman" w:hAnsi="Times New Roman"/>
          <w:sz w:val="24"/>
          <w:szCs w:val="24"/>
        </w:rPr>
        <w:instrText xml:space="preserve"> FILLIN "Upisite klasu..." \d "UP-I°" \* MERGEFORMAT </w:instrText>
      </w:r>
      <w:r w:rsidRPr="00A23355">
        <w:rPr>
          <w:rFonts w:ascii="Times New Roman" w:hAnsi="Times New Roman"/>
          <w:sz w:val="24"/>
          <w:szCs w:val="24"/>
        </w:rPr>
        <w:fldChar w:fldCharType="separate"/>
      </w:r>
      <w:r w:rsidRPr="00A23355">
        <w:rPr>
          <w:rFonts w:ascii="Times New Roman" w:hAnsi="Times New Roman"/>
          <w:sz w:val="24"/>
          <w:szCs w:val="24"/>
        </w:rPr>
        <w:fldChar w:fldCharType="end"/>
      </w:r>
    </w:p>
    <w:p w14:paraId="40D4951C" w14:textId="0743755A" w:rsidR="006045E1" w:rsidRPr="00A23355" w:rsidRDefault="006045E1" w:rsidP="00336C74">
      <w:pPr>
        <w:rPr>
          <w:rFonts w:ascii="Times New Roman" w:hAnsi="Times New Roman"/>
          <w:sz w:val="24"/>
          <w:szCs w:val="24"/>
        </w:rPr>
      </w:pPr>
      <w:r w:rsidRPr="00A23355">
        <w:rPr>
          <w:rFonts w:ascii="Times New Roman" w:hAnsi="Times New Roman"/>
          <w:sz w:val="24"/>
          <w:szCs w:val="24"/>
        </w:rPr>
        <w:t>URBROJ:</w:t>
      </w:r>
      <w:r w:rsidRPr="00A23355">
        <w:rPr>
          <w:rFonts w:ascii="Times New Roman" w:hAnsi="Times New Roman"/>
          <w:sz w:val="24"/>
          <w:szCs w:val="24"/>
        </w:rPr>
        <w:tab/>
      </w:r>
      <w:r w:rsidR="00B70984">
        <w:rPr>
          <w:rFonts w:ascii="Times New Roman" w:hAnsi="Times New Roman"/>
          <w:sz w:val="24"/>
          <w:szCs w:val="24"/>
        </w:rPr>
        <w:t>2117-03-25-1</w:t>
      </w:r>
      <w:r w:rsidRPr="00A23355">
        <w:rPr>
          <w:rFonts w:ascii="Times New Roman" w:hAnsi="Times New Roman"/>
          <w:sz w:val="24"/>
          <w:szCs w:val="24"/>
        </w:rPr>
        <w:fldChar w:fldCharType="begin"/>
      </w:r>
      <w:r w:rsidRPr="00A23355">
        <w:rPr>
          <w:rFonts w:ascii="Times New Roman" w:hAnsi="Times New Roman"/>
          <w:sz w:val="24"/>
          <w:szCs w:val="24"/>
        </w:rPr>
        <w:instrText xml:space="preserve"> FILLIN  "Upisite URBROJ..." \* MERGEFORMAT </w:instrText>
      </w:r>
      <w:r w:rsidRPr="00A23355">
        <w:rPr>
          <w:rFonts w:ascii="Times New Roman" w:hAnsi="Times New Roman"/>
          <w:sz w:val="24"/>
          <w:szCs w:val="24"/>
        </w:rPr>
        <w:fldChar w:fldCharType="separate"/>
      </w:r>
      <w:r w:rsidRPr="00A23355">
        <w:rPr>
          <w:rFonts w:ascii="Times New Roman" w:hAnsi="Times New Roman"/>
          <w:sz w:val="24"/>
          <w:szCs w:val="24"/>
        </w:rPr>
        <w:fldChar w:fldCharType="end"/>
      </w:r>
    </w:p>
    <w:p w14:paraId="00716801" w14:textId="45629640" w:rsidR="00336C74" w:rsidRDefault="006045E1" w:rsidP="00336C74">
      <w:pPr>
        <w:rPr>
          <w:rFonts w:ascii="Times New Roman" w:hAnsi="Times New Roman"/>
          <w:sz w:val="24"/>
          <w:szCs w:val="24"/>
        </w:rPr>
      </w:pPr>
      <w:r w:rsidRPr="00A23355">
        <w:rPr>
          <w:rFonts w:ascii="Times New Roman" w:hAnsi="Times New Roman"/>
          <w:sz w:val="24"/>
          <w:szCs w:val="24"/>
        </w:rPr>
        <w:t xml:space="preserve">Babino Polje, </w:t>
      </w:r>
      <w:r w:rsidRPr="00A23355">
        <w:rPr>
          <w:rFonts w:ascii="Times New Roman" w:hAnsi="Times New Roman"/>
          <w:sz w:val="24"/>
          <w:szCs w:val="24"/>
        </w:rPr>
        <w:tab/>
      </w:r>
      <w:r w:rsidR="00B70984">
        <w:rPr>
          <w:rFonts w:ascii="Times New Roman" w:hAnsi="Times New Roman"/>
          <w:sz w:val="24"/>
          <w:szCs w:val="24"/>
        </w:rPr>
        <w:t>23.09.2025.</w:t>
      </w:r>
    </w:p>
    <w:p w14:paraId="699CDDAC" w14:textId="77777777" w:rsidR="00791B46" w:rsidRDefault="00791B46" w:rsidP="00336C74">
      <w:pPr>
        <w:rPr>
          <w:rFonts w:ascii="Times New Roman" w:hAnsi="Times New Roman"/>
          <w:sz w:val="24"/>
          <w:szCs w:val="24"/>
        </w:rPr>
      </w:pPr>
    </w:p>
    <w:p w14:paraId="633585D3" w14:textId="2317E9BE" w:rsidR="00552141" w:rsidRDefault="00552141" w:rsidP="00660E41">
      <w:pPr>
        <w:ind w:firstLine="720"/>
        <w:rPr>
          <w:rFonts w:ascii="Times New Roman" w:hAnsi="Times New Roman"/>
          <w:sz w:val="22"/>
          <w:szCs w:val="22"/>
        </w:rPr>
      </w:pPr>
      <w:r w:rsidRPr="00791B46">
        <w:rPr>
          <w:rFonts w:ascii="Times New Roman" w:hAnsi="Times New Roman"/>
          <w:sz w:val="24"/>
          <w:szCs w:val="24"/>
        </w:rPr>
        <w:t xml:space="preserve">Na temelju članka 9. stavak 1. </w:t>
      </w:r>
      <w:r w:rsidRPr="00791B46">
        <w:rPr>
          <w:rFonts w:ascii="Times New Roman" w:hAnsi="Times New Roman"/>
          <w:sz w:val="22"/>
          <w:szCs w:val="22"/>
        </w:rPr>
        <w:t xml:space="preserve">Odluke o zakupu i kupoprodaji poslovnog prostora na području Općine Mljet („Službeni glasnik Općine Mljet“ broj 8/24), </w:t>
      </w:r>
      <w:r w:rsidR="00791B46" w:rsidRPr="00791B46">
        <w:rPr>
          <w:rFonts w:ascii="Times New Roman" w:hAnsi="Times New Roman"/>
          <w:sz w:val="22"/>
          <w:szCs w:val="22"/>
        </w:rPr>
        <w:t>polazeći od utvrđenog u Zaključku o utvrđivanju početne – isklične visine zakupnine, najdužeg roka zakupa pojedinog</w:t>
      </w:r>
      <w:r w:rsidR="00791B46">
        <w:rPr>
          <w:rFonts w:ascii="Times New Roman" w:hAnsi="Times New Roman"/>
          <w:sz w:val="22"/>
          <w:szCs w:val="22"/>
        </w:rPr>
        <w:t xml:space="preserve"> </w:t>
      </w:r>
      <w:r w:rsidR="00791B46" w:rsidRPr="00791B46">
        <w:rPr>
          <w:rFonts w:ascii="Times New Roman" w:hAnsi="Times New Roman"/>
          <w:sz w:val="22"/>
          <w:szCs w:val="22"/>
        </w:rPr>
        <w:t>poslovnog prostora i posebnih uvjeta za vanjsko i unutarnje uređenje prostora („Službeni glasnik Općine Mljet“ broj 7/25),</w:t>
      </w:r>
      <w:r w:rsidR="00706810">
        <w:rPr>
          <w:rFonts w:ascii="Times New Roman" w:hAnsi="Times New Roman"/>
          <w:sz w:val="22"/>
          <w:szCs w:val="22"/>
        </w:rPr>
        <w:t xml:space="preserve"> uz shodnu primjenu odredbi </w:t>
      </w:r>
      <w:r w:rsidR="00706810" w:rsidRPr="00B41F4B">
        <w:rPr>
          <w:rFonts w:ascii="Times New Roman" w:hAnsi="Times New Roman"/>
          <w:sz w:val="22"/>
          <w:szCs w:val="22"/>
        </w:rPr>
        <w:t>Zakona o zakupu i kupoprodaji poslovnoga prostora („Narodne novine“ broj 125/11, 64/15, 112/18 i 112/19-vjerodostojno tumačenje)</w:t>
      </w:r>
      <w:r w:rsidR="00706810">
        <w:rPr>
          <w:rFonts w:ascii="Times New Roman" w:hAnsi="Times New Roman"/>
          <w:sz w:val="22"/>
          <w:szCs w:val="22"/>
        </w:rPr>
        <w:t>,</w:t>
      </w:r>
      <w:r w:rsidR="00791B46">
        <w:rPr>
          <w:rFonts w:ascii="Times New Roman" w:hAnsi="Times New Roman"/>
          <w:sz w:val="22"/>
          <w:szCs w:val="22"/>
        </w:rPr>
        <w:t xml:space="preserve"> </w:t>
      </w:r>
      <w:r w:rsidRPr="00791B46">
        <w:rPr>
          <w:rFonts w:ascii="Times New Roman" w:hAnsi="Times New Roman"/>
          <w:sz w:val="22"/>
          <w:szCs w:val="22"/>
        </w:rPr>
        <w:t>Općinski načelnik Općine Mljet</w:t>
      </w:r>
      <w:r w:rsidR="005D6A5D">
        <w:rPr>
          <w:rFonts w:ascii="Times New Roman" w:hAnsi="Times New Roman"/>
          <w:sz w:val="22"/>
          <w:szCs w:val="22"/>
        </w:rPr>
        <w:t xml:space="preserve"> dana 23. rujna 2025. godine</w:t>
      </w:r>
      <w:r w:rsidRPr="00791B46">
        <w:rPr>
          <w:rFonts w:ascii="Times New Roman" w:hAnsi="Times New Roman"/>
          <w:sz w:val="22"/>
          <w:szCs w:val="22"/>
        </w:rPr>
        <w:t xml:space="preserve"> raspisuje</w:t>
      </w:r>
    </w:p>
    <w:p w14:paraId="57D21ADD" w14:textId="77777777" w:rsidR="00660E41" w:rsidRDefault="00660E41" w:rsidP="00660E41">
      <w:pPr>
        <w:ind w:firstLine="720"/>
        <w:rPr>
          <w:rFonts w:ascii="Times New Roman" w:hAnsi="Times New Roman"/>
          <w:sz w:val="22"/>
          <w:szCs w:val="22"/>
        </w:rPr>
      </w:pPr>
    </w:p>
    <w:p w14:paraId="47CC4F39" w14:textId="59653607" w:rsidR="00552141" w:rsidRDefault="00552141" w:rsidP="00660E41">
      <w:pPr>
        <w:jc w:val="center"/>
        <w:rPr>
          <w:rFonts w:ascii="Times New Roman" w:hAnsi="Times New Roman"/>
          <w:b/>
          <w:bCs/>
          <w:sz w:val="22"/>
          <w:szCs w:val="22"/>
        </w:rPr>
      </w:pPr>
      <w:bookmarkStart w:id="1" w:name="_Hlk202951403"/>
      <w:r w:rsidRPr="00791B46">
        <w:rPr>
          <w:rFonts w:ascii="Times New Roman" w:hAnsi="Times New Roman"/>
          <w:b/>
          <w:bCs/>
          <w:sz w:val="22"/>
          <w:szCs w:val="22"/>
        </w:rPr>
        <w:t>JAVNI</w:t>
      </w:r>
      <w:r w:rsidR="00573608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791B46">
        <w:rPr>
          <w:rFonts w:ascii="Times New Roman" w:hAnsi="Times New Roman"/>
          <w:b/>
          <w:bCs/>
          <w:sz w:val="22"/>
          <w:szCs w:val="22"/>
        </w:rPr>
        <w:t>NATJ EČAJ</w:t>
      </w:r>
      <w:r w:rsidR="00573608">
        <w:rPr>
          <w:rFonts w:ascii="Times New Roman" w:hAnsi="Times New Roman"/>
          <w:b/>
          <w:bCs/>
          <w:sz w:val="22"/>
          <w:szCs w:val="22"/>
        </w:rPr>
        <w:t xml:space="preserve"> ZA DAVANJE U ZAKUP POSLOVNOG PROSTORA</w:t>
      </w:r>
    </w:p>
    <w:p w14:paraId="3CD31976" w14:textId="488591FE" w:rsidR="00660E41" w:rsidRDefault="00660E41" w:rsidP="00660E41">
      <w:pPr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(</w:t>
      </w:r>
      <w:r w:rsidR="00AC0434">
        <w:rPr>
          <w:rFonts w:ascii="Times New Roman" w:hAnsi="Times New Roman"/>
          <w:b/>
          <w:bCs/>
          <w:sz w:val="22"/>
          <w:szCs w:val="22"/>
        </w:rPr>
        <w:t>220</w:t>
      </w:r>
      <w:r>
        <w:rPr>
          <w:rFonts w:ascii="Times New Roman" w:hAnsi="Times New Roman"/>
          <w:b/>
          <w:bCs/>
          <w:sz w:val="22"/>
          <w:szCs w:val="22"/>
        </w:rPr>
        <w:t>/2025-PAO)</w:t>
      </w:r>
    </w:p>
    <w:p w14:paraId="07A227FE" w14:textId="77777777" w:rsidR="00660E41" w:rsidRPr="00791B46" w:rsidRDefault="00660E41" w:rsidP="00660E41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4681513B" w14:textId="0C166165" w:rsidR="00CF2E57" w:rsidRPr="00791B46" w:rsidRDefault="00552141" w:rsidP="00660E41">
      <w:pPr>
        <w:pStyle w:val="ListParagraph"/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1B5E22">
        <w:rPr>
          <w:rFonts w:ascii="Times New Roman" w:hAnsi="Times New Roman"/>
          <w:sz w:val="22"/>
          <w:szCs w:val="22"/>
        </w:rPr>
        <w:t>Daju se u zakup poslovni prostori u vlasništvu Općine Mljet kako slijedi:</w:t>
      </w:r>
    </w:p>
    <w:p w14:paraId="4F2B994A" w14:textId="67C11EA1" w:rsidR="00CF2E57" w:rsidRPr="00791B46" w:rsidRDefault="00552141" w:rsidP="00791B46">
      <w:pPr>
        <w:pStyle w:val="ListParagraph"/>
        <w:numPr>
          <w:ilvl w:val="0"/>
          <w:numId w:val="6"/>
        </w:numPr>
        <w:spacing w:before="100" w:beforeAutospacing="1"/>
        <w:ind w:left="1440"/>
        <w:rPr>
          <w:rFonts w:ascii="Times New Roman" w:hAnsi="Times New Roman"/>
          <w:bCs/>
          <w:sz w:val="22"/>
          <w:szCs w:val="22"/>
        </w:rPr>
      </w:pPr>
      <w:r w:rsidRPr="001B5E22">
        <w:rPr>
          <w:rFonts w:ascii="Times New Roman" w:hAnsi="Times New Roman"/>
          <w:sz w:val="22"/>
          <w:szCs w:val="22"/>
        </w:rPr>
        <w:t>Poslovni prostor u zgradi višenamjenskog putničkog terminala Zaglavac izgrađenoj na k.č.br. 2418/4 i   2431, obje k.o. Prožura, na adresi: Sobra 60, 20225 Babino Polje</w:t>
      </w:r>
      <w:r w:rsidR="00615236" w:rsidRPr="001B5E22">
        <w:rPr>
          <w:rFonts w:ascii="Times New Roman" w:hAnsi="Times New Roman"/>
          <w:sz w:val="22"/>
          <w:szCs w:val="22"/>
        </w:rPr>
        <w:t>, prizemlje, korisne površine 84,05 m2</w:t>
      </w:r>
      <w:r w:rsidR="00031BF8">
        <w:rPr>
          <w:rFonts w:ascii="Times New Roman" w:hAnsi="Times New Roman"/>
          <w:sz w:val="22"/>
          <w:szCs w:val="22"/>
        </w:rPr>
        <w:t xml:space="preserve"> zatvorenog prostora + 31,20 m2 terase = za obračun 91,85 m2</w:t>
      </w:r>
      <w:r w:rsidR="00615236" w:rsidRPr="001B5E22">
        <w:rPr>
          <w:rFonts w:ascii="Times New Roman" w:hAnsi="Times New Roman"/>
          <w:sz w:val="22"/>
          <w:szCs w:val="22"/>
        </w:rPr>
        <w:t xml:space="preserve">, za obavljanje poslovne aktivnosti: ugostiteljstvo, početni – isklični iznos zakupnine: </w:t>
      </w:r>
      <w:r w:rsidR="00E02542" w:rsidRPr="00E02542">
        <w:rPr>
          <w:rFonts w:ascii="Times New Roman" w:hAnsi="Times New Roman"/>
          <w:sz w:val="22"/>
          <w:szCs w:val="22"/>
        </w:rPr>
        <w:t xml:space="preserve">964,43 </w:t>
      </w:r>
      <w:r w:rsidR="00615236" w:rsidRPr="001B5E22">
        <w:rPr>
          <w:rFonts w:ascii="Times New Roman" w:hAnsi="Times New Roman"/>
          <w:sz w:val="22"/>
          <w:szCs w:val="22"/>
        </w:rPr>
        <w:t xml:space="preserve">EUR + PDV mjesečno, na vrijeme od 5 godina koje </w:t>
      </w:r>
      <w:r w:rsidR="001B5E22" w:rsidRPr="001B5E22">
        <w:rPr>
          <w:rFonts w:ascii="Times New Roman" w:hAnsi="Times New Roman"/>
          <w:sz w:val="22"/>
          <w:szCs w:val="22"/>
        </w:rPr>
        <w:t xml:space="preserve">približno </w:t>
      </w:r>
      <w:r w:rsidR="00615236" w:rsidRPr="001B5E22">
        <w:rPr>
          <w:rFonts w:ascii="Times New Roman" w:hAnsi="Times New Roman"/>
          <w:sz w:val="22"/>
          <w:szCs w:val="22"/>
        </w:rPr>
        <w:t xml:space="preserve">počinje teći od 01. siječnja </w:t>
      </w:r>
      <w:r w:rsidR="001B5E22" w:rsidRPr="001B5E22">
        <w:rPr>
          <w:rFonts w:ascii="Times New Roman" w:hAnsi="Times New Roman"/>
          <w:sz w:val="22"/>
          <w:szCs w:val="22"/>
        </w:rPr>
        <w:t>2026. godine,</w:t>
      </w:r>
      <w:r w:rsidR="00C26186">
        <w:rPr>
          <w:rFonts w:ascii="Times New Roman" w:hAnsi="Times New Roman"/>
          <w:sz w:val="22"/>
          <w:szCs w:val="22"/>
        </w:rPr>
        <w:t xml:space="preserve"> po načelu „viđeno – zakupljeno“, </w:t>
      </w:r>
      <w:r w:rsidR="001B5E22" w:rsidRPr="001B5E22">
        <w:rPr>
          <w:rFonts w:ascii="Times New Roman" w:hAnsi="Times New Roman"/>
          <w:sz w:val="22"/>
          <w:szCs w:val="22"/>
        </w:rPr>
        <w:t xml:space="preserve"> jamčevina u visini 10% početnog – iskličnog godišnjeg iznosa zakupnine: </w:t>
      </w:r>
      <w:r w:rsidR="00E02542">
        <w:rPr>
          <w:rFonts w:ascii="Times New Roman" w:hAnsi="Times New Roman"/>
          <w:sz w:val="22"/>
          <w:szCs w:val="22"/>
        </w:rPr>
        <w:t>1.446,65</w:t>
      </w:r>
      <w:r w:rsidR="001B5E22" w:rsidRPr="001B5E22">
        <w:rPr>
          <w:rFonts w:ascii="Times New Roman" w:hAnsi="Times New Roman"/>
          <w:sz w:val="22"/>
          <w:szCs w:val="22"/>
        </w:rPr>
        <w:t xml:space="preserve"> EUR na poslovni račun Općine Mljet kod OTP banka d,d. Split, IBAN: </w:t>
      </w:r>
      <w:r w:rsidR="001B5E22" w:rsidRPr="001B5E22">
        <w:rPr>
          <w:rFonts w:ascii="Times New Roman" w:hAnsi="Times New Roman"/>
          <w:bCs/>
          <w:sz w:val="22"/>
          <w:szCs w:val="22"/>
        </w:rPr>
        <w:t xml:space="preserve">HR2624070001826800003, </w:t>
      </w:r>
      <w:r w:rsidR="00DA09AC" w:rsidRPr="001B5E22">
        <w:rPr>
          <w:rFonts w:ascii="Times New Roman" w:hAnsi="Times New Roman"/>
          <w:bCs/>
          <w:sz w:val="22"/>
          <w:szCs w:val="22"/>
        </w:rPr>
        <w:t>model: HR</w:t>
      </w:r>
      <w:r w:rsidR="00DA09AC">
        <w:rPr>
          <w:rFonts w:ascii="Times New Roman" w:hAnsi="Times New Roman"/>
          <w:bCs/>
          <w:sz w:val="22"/>
          <w:szCs w:val="22"/>
        </w:rPr>
        <w:t>68</w:t>
      </w:r>
      <w:r w:rsidR="00DA09AC" w:rsidRPr="001B5E22">
        <w:rPr>
          <w:rFonts w:ascii="Times New Roman" w:hAnsi="Times New Roman"/>
          <w:bCs/>
          <w:sz w:val="22"/>
          <w:szCs w:val="22"/>
        </w:rPr>
        <w:t>, poziv na broj:</w:t>
      </w:r>
      <w:r w:rsidR="00DA09AC">
        <w:rPr>
          <w:rFonts w:ascii="Times New Roman" w:hAnsi="Times New Roman"/>
          <w:bCs/>
          <w:sz w:val="22"/>
          <w:szCs w:val="22"/>
        </w:rPr>
        <w:t xml:space="preserve"> 9016-OIB uplatitelja</w:t>
      </w:r>
      <w:r w:rsidR="00DA09AC" w:rsidRPr="001B5E22">
        <w:rPr>
          <w:rFonts w:ascii="Times New Roman" w:hAnsi="Times New Roman"/>
          <w:bCs/>
          <w:sz w:val="22"/>
          <w:szCs w:val="22"/>
        </w:rPr>
        <w:t xml:space="preserve"> </w:t>
      </w:r>
      <w:r w:rsidR="001B5E22" w:rsidRPr="001B5E22">
        <w:rPr>
          <w:rFonts w:ascii="Times New Roman" w:hAnsi="Times New Roman"/>
          <w:bCs/>
          <w:sz w:val="22"/>
          <w:szCs w:val="22"/>
        </w:rPr>
        <w:t>svrha: jamčevina zakup prizemlje terminal Zaglavac – ugostiteljstvo;</w:t>
      </w:r>
    </w:p>
    <w:p w14:paraId="0273E752" w14:textId="47D5C0C3" w:rsidR="00CF2E57" w:rsidRPr="00791B46" w:rsidRDefault="001B5E22" w:rsidP="00791B46">
      <w:pPr>
        <w:pStyle w:val="ListParagraph"/>
        <w:numPr>
          <w:ilvl w:val="0"/>
          <w:numId w:val="6"/>
        </w:numPr>
        <w:spacing w:before="100" w:beforeAutospacing="1"/>
        <w:ind w:left="1440"/>
        <w:rPr>
          <w:rFonts w:ascii="Times New Roman" w:hAnsi="Times New Roman"/>
          <w:sz w:val="22"/>
          <w:szCs w:val="22"/>
        </w:rPr>
      </w:pPr>
      <w:r w:rsidRPr="00CF2E57">
        <w:rPr>
          <w:rFonts w:ascii="Times New Roman" w:hAnsi="Times New Roman"/>
          <w:sz w:val="22"/>
          <w:szCs w:val="22"/>
        </w:rPr>
        <w:t xml:space="preserve">Poslovni prostor u zgradi višenamjenskog putničkog terminala Zaglavac izgrađenoj na k.č.br. 2418/4 i   2431, obje k.o. Prožura, na adresi: Sobra 60, 20225 Babino Polje, prizemlje, korisne površine </w:t>
      </w:r>
      <w:r w:rsidR="008E1520" w:rsidRPr="00CF2E57">
        <w:rPr>
          <w:rFonts w:ascii="Times New Roman" w:hAnsi="Times New Roman"/>
          <w:sz w:val="22"/>
          <w:szCs w:val="22"/>
        </w:rPr>
        <w:t>10</w:t>
      </w:r>
      <w:r w:rsidRPr="00CF2E57">
        <w:rPr>
          <w:rFonts w:ascii="Times New Roman" w:hAnsi="Times New Roman"/>
          <w:sz w:val="22"/>
          <w:szCs w:val="22"/>
        </w:rPr>
        <w:t>,</w:t>
      </w:r>
      <w:r w:rsidR="008E1520" w:rsidRPr="00CF2E57">
        <w:rPr>
          <w:rFonts w:ascii="Times New Roman" w:hAnsi="Times New Roman"/>
          <w:sz w:val="22"/>
          <w:szCs w:val="22"/>
        </w:rPr>
        <w:t>1</w:t>
      </w:r>
      <w:r w:rsidRPr="00CF2E57">
        <w:rPr>
          <w:rFonts w:ascii="Times New Roman" w:hAnsi="Times New Roman"/>
          <w:sz w:val="22"/>
          <w:szCs w:val="22"/>
        </w:rPr>
        <w:t xml:space="preserve">5 m2, za obavljanje poslovne aktivnosti: </w:t>
      </w:r>
      <w:r w:rsidR="008E1520" w:rsidRPr="00CF2E57">
        <w:rPr>
          <w:rFonts w:ascii="Times New Roman" w:hAnsi="Times New Roman"/>
          <w:sz w:val="22"/>
          <w:szCs w:val="22"/>
        </w:rPr>
        <w:t>prodaja brodskih karata</w:t>
      </w:r>
      <w:r w:rsidRPr="00CF2E57">
        <w:rPr>
          <w:rFonts w:ascii="Times New Roman" w:hAnsi="Times New Roman"/>
          <w:sz w:val="22"/>
          <w:szCs w:val="22"/>
        </w:rPr>
        <w:t xml:space="preserve">, početni – isklični iznos zakupnine: </w:t>
      </w:r>
      <w:r w:rsidR="008E1520" w:rsidRPr="00CF2E57">
        <w:rPr>
          <w:rFonts w:ascii="Times New Roman" w:hAnsi="Times New Roman"/>
          <w:sz w:val="22"/>
          <w:szCs w:val="22"/>
        </w:rPr>
        <w:t>600,00</w:t>
      </w:r>
      <w:r w:rsidRPr="00CF2E57">
        <w:rPr>
          <w:rFonts w:ascii="Times New Roman" w:hAnsi="Times New Roman"/>
          <w:sz w:val="22"/>
          <w:szCs w:val="22"/>
        </w:rPr>
        <w:t xml:space="preserve"> EUR + PDV mjesečno, na vrijeme od 5 godina koje približno počinje teći od </w:t>
      </w:r>
      <w:r w:rsidR="008E1520" w:rsidRPr="00CF2E57">
        <w:rPr>
          <w:rFonts w:ascii="Times New Roman" w:hAnsi="Times New Roman"/>
          <w:sz w:val="22"/>
          <w:szCs w:val="22"/>
        </w:rPr>
        <w:t>10. prosinca</w:t>
      </w:r>
      <w:r w:rsidRPr="00CF2E57">
        <w:rPr>
          <w:rFonts w:ascii="Times New Roman" w:hAnsi="Times New Roman"/>
          <w:sz w:val="22"/>
          <w:szCs w:val="22"/>
        </w:rPr>
        <w:t xml:space="preserve"> 202</w:t>
      </w:r>
      <w:r w:rsidR="008E1520" w:rsidRPr="00CF2E57">
        <w:rPr>
          <w:rFonts w:ascii="Times New Roman" w:hAnsi="Times New Roman"/>
          <w:sz w:val="22"/>
          <w:szCs w:val="22"/>
        </w:rPr>
        <w:t>5</w:t>
      </w:r>
      <w:r w:rsidRPr="00CF2E57">
        <w:rPr>
          <w:rFonts w:ascii="Times New Roman" w:hAnsi="Times New Roman"/>
          <w:sz w:val="22"/>
          <w:szCs w:val="22"/>
        </w:rPr>
        <w:t xml:space="preserve">. godine, </w:t>
      </w:r>
      <w:r w:rsidR="00C26186" w:rsidRPr="00CF2E57">
        <w:rPr>
          <w:rFonts w:ascii="Times New Roman" w:hAnsi="Times New Roman"/>
          <w:sz w:val="22"/>
          <w:szCs w:val="22"/>
        </w:rPr>
        <w:t xml:space="preserve">po načelu „viđeno – zakupljeno“, </w:t>
      </w:r>
      <w:r w:rsidRPr="00CF2E57">
        <w:rPr>
          <w:rFonts w:ascii="Times New Roman" w:hAnsi="Times New Roman"/>
          <w:sz w:val="22"/>
          <w:szCs w:val="22"/>
        </w:rPr>
        <w:t xml:space="preserve">jamčevina u visini 10% početnog – iskličnog godišnjeg iznosa zakupnine: </w:t>
      </w:r>
      <w:r w:rsidR="008E1520" w:rsidRPr="00CF2E57">
        <w:rPr>
          <w:rFonts w:ascii="Times New Roman" w:hAnsi="Times New Roman"/>
          <w:sz w:val="22"/>
          <w:szCs w:val="22"/>
        </w:rPr>
        <w:t>900,00</w:t>
      </w:r>
      <w:r w:rsidRPr="00CF2E57">
        <w:rPr>
          <w:rFonts w:ascii="Times New Roman" w:hAnsi="Times New Roman"/>
          <w:sz w:val="22"/>
          <w:szCs w:val="22"/>
        </w:rPr>
        <w:t xml:space="preserve"> EUR na poslovni račun Općine Mljet kod OTP banka d,d. Split, IBAN: HR2624070001826800003, </w:t>
      </w:r>
      <w:r w:rsidR="00DA09AC" w:rsidRPr="00CF2E57">
        <w:rPr>
          <w:rFonts w:ascii="Times New Roman" w:hAnsi="Times New Roman"/>
          <w:sz w:val="22"/>
          <w:szCs w:val="22"/>
        </w:rPr>
        <w:t>model: HR68, poziv na broj: 9016-OIB uplatitelja</w:t>
      </w:r>
      <w:r w:rsidRPr="00CF2E57">
        <w:rPr>
          <w:rFonts w:ascii="Times New Roman" w:hAnsi="Times New Roman"/>
          <w:sz w:val="22"/>
          <w:szCs w:val="22"/>
        </w:rPr>
        <w:t xml:space="preserve">:, svrha: jamčevina zakup prizemlje terminal Zaglavac – </w:t>
      </w:r>
      <w:r w:rsidR="008E1520" w:rsidRPr="00CF2E57">
        <w:rPr>
          <w:rFonts w:ascii="Times New Roman" w:hAnsi="Times New Roman"/>
          <w:sz w:val="22"/>
          <w:szCs w:val="22"/>
        </w:rPr>
        <w:t>prodaja brodskih karata</w:t>
      </w:r>
      <w:r w:rsidRPr="00CF2E57">
        <w:rPr>
          <w:rFonts w:ascii="Times New Roman" w:hAnsi="Times New Roman"/>
          <w:sz w:val="22"/>
          <w:szCs w:val="22"/>
        </w:rPr>
        <w:t>;</w:t>
      </w:r>
    </w:p>
    <w:p w14:paraId="0DF67EE4" w14:textId="5DC2C5A6" w:rsidR="00CF2E57" w:rsidRPr="00791B46" w:rsidRDefault="001B5E22" w:rsidP="00791B46">
      <w:pPr>
        <w:pStyle w:val="ListParagraph"/>
        <w:numPr>
          <w:ilvl w:val="0"/>
          <w:numId w:val="6"/>
        </w:numPr>
        <w:spacing w:before="100" w:beforeAutospacing="1"/>
        <w:ind w:left="1440"/>
        <w:rPr>
          <w:rFonts w:ascii="Times New Roman" w:hAnsi="Times New Roman"/>
          <w:sz w:val="22"/>
          <w:szCs w:val="22"/>
        </w:rPr>
      </w:pPr>
      <w:r w:rsidRPr="00CF2E57">
        <w:rPr>
          <w:rFonts w:ascii="Times New Roman" w:hAnsi="Times New Roman"/>
          <w:sz w:val="22"/>
          <w:szCs w:val="22"/>
        </w:rPr>
        <w:t xml:space="preserve">Poslovni prostor u zgradi višenamjenskog putničkog terminala Zaglavac izgrađenoj na k.č.br. 2418/4 i   2431, obje k.o. Prožura, na adresi: Sobra 60, 20225 Babino Polje, prizemlje, korisne površine </w:t>
      </w:r>
      <w:r w:rsidR="008E1520" w:rsidRPr="00CF2E57">
        <w:rPr>
          <w:rFonts w:ascii="Times New Roman" w:hAnsi="Times New Roman"/>
          <w:sz w:val="22"/>
          <w:szCs w:val="22"/>
        </w:rPr>
        <w:t>9,22</w:t>
      </w:r>
      <w:r w:rsidRPr="00CF2E57">
        <w:rPr>
          <w:rFonts w:ascii="Times New Roman" w:hAnsi="Times New Roman"/>
          <w:sz w:val="22"/>
          <w:szCs w:val="22"/>
        </w:rPr>
        <w:t xml:space="preserve"> m2, za obavljanje poslovne aktivnosti: </w:t>
      </w:r>
      <w:r w:rsidR="008E1520" w:rsidRPr="00CF2E57">
        <w:rPr>
          <w:rFonts w:ascii="Times New Roman" w:hAnsi="Times New Roman"/>
          <w:sz w:val="22"/>
          <w:szCs w:val="22"/>
        </w:rPr>
        <w:t>turistički ured</w:t>
      </w:r>
      <w:r w:rsidRPr="00CF2E57">
        <w:rPr>
          <w:rFonts w:ascii="Times New Roman" w:hAnsi="Times New Roman"/>
          <w:sz w:val="22"/>
          <w:szCs w:val="22"/>
        </w:rPr>
        <w:t xml:space="preserve">, početni – isklični iznos zakupnine: </w:t>
      </w:r>
      <w:r w:rsidR="00031BF8" w:rsidRPr="00CF2E57">
        <w:rPr>
          <w:rFonts w:ascii="Times New Roman" w:hAnsi="Times New Roman"/>
          <w:sz w:val="22"/>
          <w:szCs w:val="22"/>
        </w:rPr>
        <w:t>500,00</w:t>
      </w:r>
      <w:r w:rsidRPr="00CF2E57">
        <w:rPr>
          <w:rFonts w:ascii="Times New Roman" w:hAnsi="Times New Roman"/>
          <w:sz w:val="22"/>
          <w:szCs w:val="22"/>
        </w:rPr>
        <w:t xml:space="preserve"> EUR + PDV mjesečno, na vrijeme od 5 godina koje približno počinje teći od </w:t>
      </w:r>
      <w:r w:rsidR="00DA09AC" w:rsidRPr="00CF2E57">
        <w:rPr>
          <w:rFonts w:ascii="Times New Roman" w:hAnsi="Times New Roman"/>
          <w:sz w:val="22"/>
          <w:szCs w:val="22"/>
        </w:rPr>
        <w:t>pravomoćnog okončanja ovog natječaja</w:t>
      </w:r>
      <w:r w:rsidRPr="00CF2E57">
        <w:rPr>
          <w:rFonts w:ascii="Times New Roman" w:hAnsi="Times New Roman"/>
          <w:sz w:val="22"/>
          <w:szCs w:val="22"/>
        </w:rPr>
        <w:t xml:space="preserve">, </w:t>
      </w:r>
      <w:r w:rsidR="00C26186" w:rsidRPr="00CF2E57">
        <w:rPr>
          <w:rFonts w:ascii="Times New Roman" w:hAnsi="Times New Roman"/>
          <w:sz w:val="22"/>
          <w:szCs w:val="22"/>
        </w:rPr>
        <w:t xml:space="preserve">po načelu „viđeno – zakupljeno“, </w:t>
      </w:r>
      <w:r w:rsidRPr="00CF2E57">
        <w:rPr>
          <w:rFonts w:ascii="Times New Roman" w:hAnsi="Times New Roman"/>
          <w:sz w:val="22"/>
          <w:szCs w:val="22"/>
        </w:rPr>
        <w:t xml:space="preserve">jamčevina u visini 10% početnog – iskličnog godišnjeg iznosa zakupnine: </w:t>
      </w:r>
      <w:r w:rsidR="00031BF8" w:rsidRPr="00CF2E57">
        <w:rPr>
          <w:rFonts w:ascii="Times New Roman" w:hAnsi="Times New Roman"/>
          <w:sz w:val="22"/>
          <w:szCs w:val="22"/>
        </w:rPr>
        <w:t>750,00</w:t>
      </w:r>
      <w:r w:rsidRPr="00CF2E57">
        <w:rPr>
          <w:rFonts w:ascii="Times New Roman" w:hAnsi="Times New Roman"/>
          <w:sz w:val="22"/>
          <w:szCs w:val="22"/>
        </w:rPr>
        <w:t xml:space="preserve"> EUR na poslovni račun Općine Mljet kod OTP banka d,d. Split, IBAN: HR2624070001826800003, model: HR</w:t>
      </w:r>
      <w:r w:rsidR="00DA09AC" w:rsidRPr="00CF2E57">
        <w:rPr>
          <w:rFonts w:ascii="Times New Roman" w:hAnsi="Times New Roman"/>
          <w:sz w:val="22"/>
          <w:szCs w:val="22"/>
        </w:rPr>
        <w:t>68</w:t>
      </w:r>
      <w:r w:rsidRPr="00CF2E57">
        <w:rPr>
          <w:rFonts w:ascii="Times New Roman" w:hAnsi="Times New Roman"/>
          <w:sz w:val="22"/>
          <w:szCs w:val="22"/>
        </w:rPr>
        <w:t>, poziv na broj:</w:t>
      </w:r>
      <w:r w:rsidR="00DA09AC" w:rsidRPr="00CF2E57">
        <w:rPr>
          <w:rFonts w:ascii="Times New Roman" w:hAnsi="Times New Roman"/>
          <w:sz w:val="22"/>
          <w:szCs w:val="22"/>
        </w:rPr>
        <w:t xml:space="preserve"> 9016-OIB uplatitelja</w:t>
      </w:r>
      <w:r w:rsidRPr="00CF2E57">
        <w:rPr>
          <w:rFonts w:ascii="Times New Roman" w:hAnsi="Times New Roman"/>
          <w:sz w:val="22"/>
          <w:szCs w:val="22"/>
        </w:rPr>
        <w:t xml:space="preserve">, svrha: jamčevina zakup prizemlje terminal Zaglavac – </w:t>
      </w:r>
      <w:r w:rsidR="00DA09AC" w:rsidRPr="00CF2E57">
        <w:rPr>
          <w:rFonts w:ascii="Times New Roman" w:hAnsi="Times New Roman"/>
          <w:sz w:val="22"/>
          <w:szCs w:val="22"/>
        </w:rPr>
        <w:t>turistički ured</w:t>
      </w:r>
      <w:r w:rsidRPr="00CF2E57">
        <w:rPr>
          <w:rFonts w:ascii="Times New Roman" w:hAnsi="Times New Roman"/>
          <w:sz w:val="22"/>
          <w:szCs w:val="22"/>
        </w:rPr>
        <w:t>;</w:t>
      </w:r>
    </w:p>
    <w:p w14:paraId="2FEC29C5" w14:textId="0E044722" w:rsidR="00791B46" w:rsidRPr="00791B46" w:rsidRDefault="001B5E22" w:rsidP="00791B46">
      <w:pPr>
        <w:pStyle w:val="ListParagraph"/>
        <w:numPr>
          <w:ilvl w:val="0"/>
          <w:numId w:val="6"/>
        </w:numPr>
        <w:spacing w:before="100" w:beforeAutospacing="1"/>
        <w:ind w:left="1440"/>
        <w:rPr>
          <w:rFonts w:ascii="Times New Roman" w:hAnsi="Times New Roman"/>
          <w:bCs/>
          <w:sz w:val="22"/>
          <w:szCs w:val="22"/>
        </w:rPr>
      </w:pPr>
      <w:r w:rsidRPr="001B5E22">
        <w:rPr>
          <w:rFonts w:ascii="Times New Roman" w:hAnsi="Times New Roman"/>
          <w:sz w:val="22"/>
          <w:szCs w:val="22"/>
        </w:rPr>
        <w:t xml:space="preserve">Poslovni prostor u zgradi višenamjenskog putničkog terminala Zaglavac izgrađenoj na k.č.br. 2418/4 i   2431, obje k.o. Prožura, na adresi: Sobra 60, 20225 Babino Polje, </w:t>
      </w:r>
      <w:r w:rsidR="00AB56B1">
        <w:rPr>
          <w:rFonts w:ascii="Times New Roman" w:hAnsi="Times New Roman"/>
          <w:sz w:val="22"/>
          <w:szCs w:val="22"/>
        </w:rPr>
        <w:t>I. kat</w:t>
      </w:r>
      <w:r w:rsidRPr="001B5E22">
        <w:rPr>
          <w:rFonts w:ascii="Times New Roman" w:hAnsi="Times New Roman"/>
          <w:sz w:val="22"/>
          <w:szCs w:val="22"/>
        </w:rPr>
        <w:t xml:space="preserve">, </w:t>
      </w:r>
      <w:r w:rsidR="00031BF8">
        <w:rPr>
          <w:rFonts w:ascii="Times New Roman" w:hAnsi="Times New Roman"/>
          <w:sz w:val="22"/>
          <w:szCs w:val="22"/>
        </w:rPr>
        <w:lastRenderedPageBreak/>
        <w:t xml:space="preserve">iznad </w:t>
      </w:r>
      <w:r w:rsidR="00CF2E57">
        <w:rPr>
          <w:rFonts w:ascii="Times New Roman" w:hAnsi="Times New Roman"/>
          <w:sz w:val="22"/>
          <w:szCs w:val="22"/>
        </w:rPr>
        <w:t>turističkog ureda</w:t>
      </w:r>
      <w:r w:rsidR="00031BF8">
        <w:rPr>
          <w:rFonts w:ascii="Times New Roman" w:hAnsi="Times New Roman"/>
          <w:sz w:val="22"/>
          <w:szCs w:val="22"/>
        </w:rPr>
        <w:t xml:space="preserve">, </w:t>
      </w:r>
      <w:r w:rsidRPr="001B5E22">
        <w:rPr>
          <w:rFonts w:ascii="Times New Roman" w:hAnsi="Times New Roman"/>
          <w:sz w:val="22"/>
          <w:szCs w:val="22"/>
        </w:rPr>
        <w:t xml:space="preserve">korisne površine </w:t>
      </w:r>
      <w:r w:rsidR="00AB56B1">
        <w:rPr>
          <w:rFonts w:ascii="Times New Roman" w:hAnsi="Times New Roman"/>
          <w:sz w:val="22"/>
          <w:szCs w:val="22"/>
        </w:rPr>
        <w:t>22,34</w:t>
      </w:r>
      <w:r w:rsidRPr="001B5E22">
        <w:rPr>
          <w:rFonts w:ascii="Times New Roman" w:hAnsi="Times New Roman"/>
          <w:sz w:val="22"/>
          <w:szCs w:val="22"/>
        </w:rPr>
        <w:t xml:space="preserve"> m2, za obavljanje poslovne aktivnosti: </w:t>
      </w:r>
      <w:r w:rsidR="00AB56B1">
        <w:rPr>
          <w:rFonts w:ascii="Times New Roman" w:hAnsi="Times New Roman"/>
          <w:sz w:val="22"/>
          <w:szCs w:val="22"/>
        </w:rPr>
        <w:t>uredski prostor</w:t>
      </w:r>
      <w:r w:rsidRPr="001B5E22">
        <w:rPr>
          <w:rFonts w:ascii="Times New Roman" w:hAnsi="Times New Roman"/>
          <w:sz w:val="22"/>
          <w:szCs w:val="22"/>
        </w:rPr>
        <w:t xml:space="preserve">, početni – isklični iznos zakupnine: </w:t>
      </w:r>
      <w:r w:rsidR="00031BF8">
        <w:rPr>
          <w:rFonts w:ascii="Times New Roman" w:hAnsi="Times New Roman"/>
          <w:sz w:val="22"/>
          <w:szCs w:val="22"/>
        </w:rPr>
        <w:t>223,40</w:t>
      </w:r>
      <w:r w:rsidRPr="001B5E22">
        <w:rPr>
          <w:rFonts w:ascii="Times New Roman" w:hAnsi="Times New Roman"/>
          <w:sz w:val="22"/>
          <w:szCs w:val="22"/>
        </w:rPr>
        <w:t xml:space="preserve"> EUR + PDV mjesečno, na vrijeme od 5 godina koje približno počinje teći od </w:t>
      </w:r>
      <w:r w:rsidR="00AB56B1" w:rsidRPr="001B5E22">
        <w:rPr>
          <w:rFonts w:ascii="Times New Roman" w:hAnsi="Times New Roman"/>
          <w:sz w:val="22"/>
          <w:szCs w:val="22"/>
        </w:rPr>
        <w:t xml:space="preserve">od </w:t>
      </w:r>
      <w:r w:rsidR="00AB56B1">
        <w:rPr>
          <w:rFonts w:ascii="Times New Roman" w:hAnsi="Times New Roman"/>
          <w:sz w:val="22"/>
          <w:szCs w:val="22"/>
        </w:rPr>
        <w:t>pravomoćnog okončanja ovog natječaja</w:t>
      </w:r>
      <w:r w:rsidRPr="001B5E22">
        <w:rPr>
          <w:rFonts w:ascii="Times New Roman" w:hAnsi="Times New Roman"/>
          <w:sz w:val="22"/>
          <w:szCs w:val="22"/>
        </w:rPr>
        <w:t xml:space="preserve">, </w:t>
      </w:r>
      <w:r w:rsidR="00C26186">
        <w:rPr>
          <w:rFonts w:ascii="Times New Roman" w:hAnsi="Times New Roman"/>
          <w:sz w:val="22"/>
          <w:szCs w:val="22"/>
        </w:rPr>
        <w:t xml:space="preserve">po načelu „viđeno – zakupljeno“, </w:t>
      </w:r>
      <w:r w:rsidRPr="001B5E22">
        <w:rPr>
          <w:rFonts w:ascii="Times New Roman" w:hAnsi="Times New Roman"/>
          <w:sz w:val="22"/>
          <w:szCs w:val="22"/>
        </w:rPr>
        <w:t xml:space="preserve">jamčevina u visini 10% početnog – iskličnog godišnjeg iznosa zakupnine: </w:t>
      </w:r>
      <w:r w:rsidR="00031BF8">
        <w:rPr>
          <w:rFonts w:ascii="Times New Roman" w:hAnsi="Times New Roman"/>
          <w:sz w:val="22"/>
          <w:szCs w:val="22"/>
        </w:rPr>
        <w:t>335,10</w:t>
      </w:r>
      <w:r w:rsidRPr="001B5E22">
        <w:rPr>
          <w:rFonts w:ascii="Times New Roman" w:hAnsi="Times New Roman"/>
          <w:sz w:val="22"/>
          <w:szCs w:val="22"/>
        </w:rPr>
        <w:t xml:space="preserve"> EUR na poslovni račun Općine Mljet kod OTP banka d,d. Split, IBAN: </w:t>
      </w:r>
      <w:r w:rsidRPr="001B5E22">
        <w:rPr>
          <w:rFonts w:ascii="Times New Roman" w:hAnsi="Times New Roman"/>
          <w:bCs/>
          <w:sz w:val="22"/>
          <w:szCs w:val="22"/>
        </w:rPr>
        <w:t>HR2624070001826800003</w:t>
      </w:r>
      <w:r w:rsidR="00FE0B19" w:rsidRPr="00FE0B19">
        <w:rPr>
          <w:rFonts w:ascii="Times New Roman" w:hAnsi="Times New Roman"/>
          <w:bCs/>
          <w:sz w:val="22"/>
          <w:szCs w:val="22"/>
        </w:rPr>
        <w:t xml:space="preserve"> </w:t>
      </w:r>
      <w:r w:rsidR="00FE0B19" w:rsidRPr="001B5E22">
        <w:rPr>
          <w:rFonts w:ascii="Times New Roman" w:hAnsi="Times New Roman"/>
          <w:bCs/>
          <w:sz w:val="22"/>
          <w:szCs w:val="22"/>
        </w:rPr>
        <w:t>model: HR</w:t>
      </w:r>
      <w:r w:rsidR="00FE0B19">
        <w:rPr>
          <w:rFonts w:ascii="Times New Roman" w:hAnsi="Times New Roman"/>
          <w:bCs/>
          <w:sz w:val="22"/>
          <w:szCs w:val="22"/>
        </w:rPr>
        <w:t>68</w:t>
      </w:r>
      <w:r w:rsidR="00FE0B19" w:rsidRPr="001B5E22">
        <w:rPr>
          <w:rFonts w:ascii="Times New Roman" w:hAnsi="Times New Roman"/>
          <w:bCs/>
          <w:sz w:val="22"/>
          <w:szCs w:val="22"/>
        </w:rPr>
        <w:t>, poziv na broj:</w:t>
      </w:r>
      <w:r w:rsidR="00FE0B19">
        <w:rPr>
          <w:rFonts w:ascii="Times New Roman" w:hAnsi="Times New Roman"/>
          <w:bCs/>
          <w:sz w:val="22"/>
          <w:szCs w:val="22"/>
        </w:rPr>
        <w:t xml:space="preserve"> 9016-OIB uplatitelja</w:t>
      </w:r>
      <w:r w:rsidRPr="001B5E22">
        <w:rPr>
          <w:rFonts w:ascii="Times New Roman" w:hAnsi="Times New Roman"/>
          <w:bCs/>
          <w:sz w:val="22"/>
          <w:szCs w:val="22"/>
        </w:rPr>
        <w:t xml:space="preserve">, svrha: jamčevina zakup </w:t>
      </w:r>
      <w:r w:rsidR="00AB56B1">
        <w:rPr>
          <w:rFonts w:ascii="Times New Roman" w:hAnsi="Times New Roman"/>
          <w:bCs/>
          <w:sz w:val="22"/>
          <w:szCs w:val="22"/>
        </w:rPr>
        <w:t>I. kat</w:t>
      </w:r>
      <w:r w:rsidRPr="001B5E22">
        <w:rPr>
          <w:rFonts w:ascii="Times New Roman" w:hAnsi="Times New Roman"/>
          <w:bCs/>
          <w:sz w:val="22"/>
          <w:szCs w:val="22"/>
        </w:rPr>
        <w:t xml:space="preserve"> terminal Zaglavac – </w:t>
      </w:r>
      <w:r w:rsidR="00AB56B1">
        <w:rPr>
          <w:rFonts w:ascii="Times New Roman" w:hAnsi="Times New Roman"/>
          <w:bCs/>
          <w:sz w:val="22"/>
          <w:szCs w:val="22"/>
        </w:rPr>
        <w:t>uredski prostor</w:t>
      </w:r>
      <w:r w:rsidR="00031BF8">
        <w:rPr>
          <w:rFonts w:ascii="Times New Roman" w:hAnsi="Times New Roman"/>
          <w:bCs/>
          <w:sz w:val="22"/>
          <w:szCs w:val="22"/>
        </w:rPr>
        <w:t xml:space="preserve"> </w:t>
      </w:r>
      <w:r w:rsidR="00031BF8">
        <w:rPr>
          <w:rFonts w:ascii="Times New Roman" w:hAnsi="Times New Roman"/>
          <w:sz w:val="22"/>
          <w:szCs w:val="22"/>
        </w:rPr>
        <w:t xml:space="preserve">iznad </w:t>
      </w:r>
      <w:r w:rsidR="00CF2E57">
        <w:rPr>
          <w:rFonts w:ascii="Times New Roman" w:hAnsi="Times New Roman"/>
          <w:sz w:val="22"/>
          <w:szCs w:val="22"/>
        </w:rPr>
        <w:t>turističkog ureda</w:t>
      </w:r>
      <w:r w:rsidRPr="001B5E22">
        <w:rPr>
          <w:rFonts w:ascii="Times New Roman" w:hAnsi="Times New Roman"/>
          <w:bCs/>
          <w:sz w:val="22"/>
          <w:szCs w:val="22"/>
        </w:rPr>
        <w:t>;</w:t>
      </w:r>
    </w:p>
    <w:p w14:paraId="1798BF36" w14:textId="72E983E4" w:rsidR="00CF2E57" w:rsidRPr="00791B46" w:rsidRDefault="00AB56B1" w:rsidP="00791B46">
      <w:pPr>
        <w:pStyle w:val="ListParagraph"/>
        <w:numPr>
          <w:ilvl w:val="0"/>
          <w:numId w:val="6"/>
        </w:numPr>
        <w:spacing w:before="100" w:beforeAutospacing="1"/>
        <w:ind w:left="1440"/>
        <w:rPr>
          <w:rFonts w:ascii="Times New Roman" w:hAnsi="Times New Roman"/>
          <w:bCs/>
          <w:sz w:val="22"/>
          <w:szCs w:val="22"/>
        </w:rPr>
      </w:pPr>
      <w:r w:rsidRPr="001B5E22">
        <w:rPr>
          <w:rFonts w:ascii="Times New Roman" w:hAnsi="Times New Roman"/>
          <w:sz w:val="22"/>
          <w:szCs w:val="22"/>
        </w:rPr>
        <w:t xml:space="preserve">Poslovni prostor u zgradi višenamjenskog putničkog terminala Zaglavac izgrađenoj na k.č.br. 2418/4 i   2431, obje k.o. Prožura, na adresi: Sobra 60, 20225 Babino Polje, </w:t>
      </w:r>
      <w:r>
        <w:rPr>
          <w:rFonts w:ascii="Times New Roman" w:hAnsi="Times New Roman"/>
          <w:sz w:val="22"/>
          <w:szCs w:val="22"/>
        </w:rPr>
        <w:t>I. kat</w:t>
      </w:r>
      <w:r w:rsidRPr="001B5E22">
        <w:rPr>
          <w:rFonts w:ascii="Times New Roman" w:hAnsi="Times New Roman"/>
          <w:sz w:val="22"/>
          <w:szCs w:val="22"/>
        </w:rPr>
        <w:t xml:space="preserve">, </w:t>
      </w:r>
      <w:r w:rsidR="00031BF8">
        <w:rPr>
          <w:rFonts w:ascii="Times New Roman" w:hAnsi="Times New Roman"/>
          <w:sz w:val="22"/>
          <w:szCs w:val="22"/>
        </w:rPr>
        <w:t xml:space="preserve">iznad dijela kafića, </w:t>
      </w:r>
      <w:r w:rsidRPr="001B5E22">
        <w:rPr>
          <w:rFonts w:ascii="Times New Roman" w:hAnsi="Times New Roman"/>
          <w:sz w:val="22"/>
          <w:szCs w:val="22"/>
        </w:rPr>
        <w:t xml:space="preserve">korisne površine </w:t>
      </w:r>
      <w:r>
        <w:rPr>
          <w:rFonts w:ascii="Times New Roman" w:hAnsi="Times New Roman"/>
          <w:sz w:val="22"/>
          <w:szCs w:val="22"/>
        </w:rPr>
        <w:t>23,57</w:t>
      </w:r>
      <w:r w:rsidRPr="001B5E22">
        <w:rPr>
          <w:rFonts w:ascii="Times New Roman" w:hAnsi="Times New Roman"/>
          <w:sz w:val="22"/>
          <w:szCs w:val="22"/>
        </w:rPr>
        <w:t xml:space="preserve"> m2, za obavljanje poslovne aktivnosti: </w:t>
      </w:r>
      <w:r>
        <w:rPr>
          <w:rFonts w:ascii="Times New Roman" w:hAnsi="Times New Roman"/>
          <w:sz w:val="22"/>
          <w:szCs w:val="22"/>
        </w:rPr>
        <w:t>uredski prostor</w:t>
      </w:r>
      <w:r w:rsidRPr="001B5E22">
        <w:rPr>
          <w:rFonts w:ascii="Times New Roman" w:hAnsi="Times New Roman"/>
          <w:sz w:val="22"/>
          <w:szCs w:val="22"/>
        </w:rPr>
        <w:t xml:space="preserve">, početni – isklični iznos zakupnine: </w:t>
      </w:r>
      <w:r w:rsidR="00031BF8">
        <w:rPr>
          <w:rFonts w:ascii="Times New Roman" w:hAnsi="Times New Roman"/>
          <w:sz w:val="22"/>
          <w:szCs w:val="22"/>
        </w:rPr>
        <w:t>235,70</w:t>
      </w:r>
      <w:r w:rsidRPr="001B5E22">
        <w:rPr>
          <w:rFonts w:ascii="Times New Roman" w:hAnsi="Times New Roman"/>
          <w:sz w:val="22"/>
          <w:szCs w:val="22"/>
        </w:rPr>
        <w:t xml:space="preserve"> EUR + PDV mjesečno, na vrijeme od 5 godina koje približno počinje teći od od </w:t>
      </w:r>
      <w:r w:rsidR="00FE0B19">
        <w:rPr>
          <w:rFonts w:ascii="Times New Roman" w:hAnsi="Times New Roman"/>
          <w:sz w:val="22"/>
          <w:szCs w:val="22"/>
        </w:rPr>
        <w:t>01. 11. 2025. godine</w:t>
      </w:r>
      <w:r w:rsidRPr="001B5E22">
        <w:rPr>
          <w:rFonts w:ascii="Times New Roman" w:hAnsi="Times New Roman"/>
          <w:sz w:val="22"/>
          <w:szCs w:val="22"/>
        </w:rPr>
        <w:t xml:space="preserve">, </w:t>
      </w:r>
      <w:r w:rsidR="00C26186">
        <w:rPr>
          <w:rFonts w:ascii="Times New Roman" w:hAnsi="Times New Roman"/>
          <w:sz w:val="22"/>
          <w:szCs w:val="22"/>
        </w:rPr>
        <w:t xml:space="preserve">po načelu „viđeno – zakupljeno“, </w:t>
      </w:r>
      <w:r w:rsidRPr="001B5E22">
        <w:rPr>
          <w:rFonts w:ascii="Times New Roman" w:hAnsi="Times New Roman"/>
          <w:sz w:val="22"/>
          <w:szCs w:val="22"/>
        </w:rPr>
        <w:t xml:space="preserve">jamčevina u visini 10% početnog – iskličnog godišnjeg iznosa zakupnine: </w:t>
      </w:r>
      <w:r w:rsidR="00031BF8">
        <w:rPr>
          <w:rFonts w:ascii="Times New Roman" w:hAnsi="Times New Roman"/>
          <w:sz w:val="22"/>
          <w:szCs w:val="22"/>
        </w:rPr>
        <w:t>353,55</w:t>
      </w:r>
      <w:r w:rsidRPr="001B5E22">
        <w:rPr>
          <w:rFonts w:ascii="Times New Roman" w:hAnsi="Times New Roman"/>
          <w:sz w:val="22"/>
          <w:szCs w:val="22"/>
        </w:rPr>
        <w:t xml:space="preserve"> EUR na poslovni račun Općine Mljet kod OTP banka d,d. Split, IBAN: </w:t>
      </w:r>
      <w:r w:rsidRPr="001B5E22">
        <w:rPr>
          <w:rFonts w:ascii="Times New Roman" w:hAnsi="Times New Roman"/>
          <w:bCs/>
          <w:sz w:val="22"/>
          <w:szCs w:val="22"/>
        </w:rPr>
        <w:t xml:space="preserve">HR2624070001826800003, </w:t>
      </w:r>
      <w:r w:rsidR="00FE0B19" w:rsidRPr="001B5E22">
        <w:rPr>
          <w:rFonts w:ascii="Times New Roman" w:hAnsi="Times New Roman"/>
          <w:bCs/>
          <w:sz w:val="22"/>
          <w:szCs w:val="22"/>
        </w:rPr>
        <w:t>model: HR</w:t>
      </w:r>
      <w:r w:rsidR="00FE0B19">
        <w:rPr>
          <w:rFonts w:ascii="Times New Roman" w:hAnsi="Times New Roman"/>
          <w:bCs/>
          <w:sz w:val="22"/>
          <w:szCs w:val="22"/>
        </w:rPr>
        <w:t>68</w:t>
      </w:r>
      <w:r w:rsidR="00FE0B19" w:rsidRPr="001B5E22">
        <w:rPr>
          <w:rFonts w:ascii="Times New Roman" w:hAnsi="Times New Roman"/>
          <w:bCs/>
          <w:sz w:val="22"/>
          <w:szCs w:val="22"/>
        </w:rPr>
        <w:t>, poziv na broj:</w:t>
      </w:r>
      <w:r w:rsidR="00FE0B19">
        <w:rPr>
          <w:rFonts w:ascii="Times New Roman" w:hAnsi="Times New Roman"/>
          <w:bCs/>
          <w:sz w:val="22"/>
          <w:szCs w:val="22"/>
        </w:rPr>
        <w:t xml:space="preserve"> 9016-OIB uplatitelja</w:t>
      </w:r>
      <w:r w:rsidRPr="001B5E22">
        <w:rPr>
          <w:rFonts w:ascii="Times New Roman" w:hAnsi="Times New Roman"/>
          <w:bCs/>
          <w:sz w:val="22"/>
          <w:szCs w:val="22"/>
        </w:rPr>
        <w:t xml:space="preserve">, svrha: jamčevina zakup </w:t>
      </w:r>
      <w:r>
        <w:rPr>
          <w:rFonts w:ascii="Times New Roman" w:hAnsi="Times New Roman"/>
          <w:bCs/>
          <w:sz w:val="22"/>
          <w:szCs w:val="22"/>
        </w:rPr>
        <w:t>I. kat</w:t>
      </w:r>
      <w:r w:rsidRPr="001B5E22">
        <w:rPr>
          <w:rFonts w:ascii="Times New Roman" w:hAnsi="Times New Roman"/>
          <w:bCs/>
          <w:sz w:val="22"/>
          <w:szCs w:val="22"/>
        </w:rPr>
        <w:t xml:space="preserve"> terminal Zaglavac – </w:t>
      </w:r>
      <w:r>
        <w:rPr>
          <w:rFonts w:ascii="Times New Roman" w:hAnsi="Times New Roman"/>
          <w:bCs/>
          <w:sz w:val="22"/>
          <w:szCs w:val="22"/>
        </w:rPr>
        <w:t>uredski prostor</w:t>
      </w:r>
      <w:r w:rsidR="00031BF8">
        <w:rPr>
          <w:rFonts w:ascii="Times New Roman" w:hAnsi="Times New Roman"/>
          <w:bCs/>
          <w:sz w:val="22"/>
          <w:szCs w:val="22"/>
        </w:rPr>
        <w:t xml:space="preserve"> </w:t>
      </w:r>
      <w:r w:rsidR="00031BF8">
        <w:rPr>
          <w:rFonts w:ascii="Times New Roman" w:hAnsi="Times New Roman"/>
          <w:sz w:val="22"/>
          <w:szCs w:val="22"/>
        </w:rPr>
        <w:t>iznad dijela kafića</w:t>
      </w:r>
      <w:r w:rsidRPr="001B5E22">
        <w:rPr>
          <w:rFonts w:ascii="Times New Roman" w:hAnsi="Times New Roman"/>
          <w:bCs/>
          <w:sz w:val="22"/>
          <w:szCs w:val="22"/>
        </w:rPr>
        <w:t>;</w:t>
      </w:r>
    </w:p>
    <w:p w14:paraId="40D1832C" w14:textId="5B78167B" w:rsidR="00DA4F8F" w:rsidRPr="00791B46" w:rsidRDefault="00FE0B19" w:rsidP="00791B46">
      <w:pPr>
        <w:pStyle w:val="ListParagraph"/>
        <w:numPr>
          <w:ilvl w:val="0"/>
          <w:numId w:val="6"/>
        </w:numPr>
        <w:spacing w:before="100" w:beforeAutospacing="1"/>
        <w:ind w:left="1440"/>
        <w:rPr>
          <w:rFonts w:ascii="Times New Roman" w:hAnsi="Times New Roman"/>
          <w:bCs/>
          <w:sz w:val="22"/>
          <w:szCs w:val="22"/>
        </w:rPr>
      </w:pPr>
      <w:r w:rsidRPr="00CF2E57">
        <w:rPr>
          <w:rFonts w:ascii="Times New Roman" w:hAnsi="Times New Roman"/>
          <w:sz w:val="22"/>
          <w:szCs w:val="22"/>
        </w:rPr>
        <w:t xml:space="preserve">Poslovni prostor u zgradi višenamjenskog putničkog terminala Zaglavac izgrađenoj na k.č.br. 2418/4 i   2431, obje k.o. Prožura, na adresi: Sobra 60, 20225 Babino Polje, I. kat, </w:t>
      </w:r>
      <w:r w:rsidR="00031BF8" w:rsidRPr="00CF2E57">
        <w:rPr>
          <w:rFonts w:ascii="Times New Roman" w:hAnsi="Times New Roman"/>
          <w:sz w:val="22"/>
          <w:szCs w:val="22"/>
        </w:rPr>
        <w:t xml:space="preserve">iznad većinskog dijela kafića </w:t>
      </w:r>
      <w:r w:rsidRPr="00CF2E57">
        <w:rPr>
          <w:rFonts w:ascii="Times New Roman" w:hAnsi="Times New Roman"/>
          <w:sz w:val="22"/>
          <w:szCs w:val="22"/>
        </w:rPr>
        <w:t xml:space="preserve">korisne površine </w:t>
      </w:r>
      <w:r w:rsidR="001C3A7C">
        <w:rPr>
          <w:rFonts w:ascii="Times New Roman" w:hAnsi="Times New Roman"/>
          <w:sz w:val="22"/>
          <w:szCs w:val="22"/>
        </w:rPr>
        <w:t>30,00</w:t>
      </w:r>
      <w:r w:rsidRPr="00CF2E57">
        <w:rPr>
          <w:rFonts w:ascii="Times New Roman" w:hAnsi="Times New Roman"/>
          <w:sz w:val="22"/>
          <w:szCs w:val="22"/>
        </w:rPr>
        <w:t xml:space="preserve"> m2, za obavljanje poslovne aktivnosti: uredski </w:t>
      </w:r>
      <w:r w:rsidR="001C3A7C">
        <w:rPr>
          <w:rFonts w:ascii="Times New Roman" w:hAnsi="Times New Roman"/>
          <w:sz w:val="22"/>
          <w:szCs w:val="22"/>
        </w:rPr>
        <w:t xml:space="preserve">i/ili skladišni </w:t>
      </w:r>
      <w:r w:rsidRPr="00CF2E57">
        <w:rPr>
          <w:rFonts w:ascii="Times New Roman" w:hAnsi="Times New Roman"/>
          <w:sz w:val="22"/>
          <w:szCs w:val="22"/>
        </w:rPr>
        <w:t xml:space="preserve">prostor, početni – isklični iznos zakupnine: </w:t>
      </w:r>
      <w:r w:rsidR="001C3A7C">
        <w:rPr>
          <w:rFonts w:ascii="Times New Roman" w:hAnsi="Times New Roman"/>
          <w:sz w:val="22"/>
          <w:szCs w:val="22"/>
        </w:rPr>
        <w:t>150,00</w:t>
      </w:r>
      <w:r w:rsidRPr="00CF2E57">
        <w:rPr>
          <w:rFonts w:ascii="Times New Roman" w:hAnsi="Times New Roman"/>
          <w:sz w:val="22"/>
          <w:szCs w:val="22"/>
        </w:rPr>
        <w:t xml:space="preserve"> EUR + PDV mjesečno, na vrijeme od </w:t>
      </w:r>
      <w:r w:rsidR="0059513C" w:rsidRPr="00CF2E57">
        <w:rPr>
          <w:rFonts w:ascii="Times New Roman" w:hAnsi="Times New Roman"/>
          <w:sz w:val="22"/>
          <w:szCs w:val="22"/>
        </w:rPr>
        <w:t>10</w:t>
      </w:r>
      <w:r w:rsidRPr="00CF2E57">
        <w:rPr>
          <w:rFonts w:ascii="Times New Roman" w:hAnsi="Times New Roman"/>
          <w:sz w:val="22"/>
          <w:szCs w:val="22"/>
        </w:rPr>
        <w:t xml:space="preserve"> godina koje približno počinje teći od od pravomoćnog okončanja ovog natječaja, </w:t>
      </w:r>
      <w:r w:rsidR="0059513C" w:rsidRPr="00CF2E57">
        <w:rPr>
          <w:rFonts w:ascii="Times New Roman" w:hAnsi="Times New Roman"/>
          <w:sz w:val="22"/>
          <w:szCs w:val="22"/>
        </w:rPr>
        <w:t xml:space="preserve">uz obavezu zakupnik urediti poslovni prostor na svoj trošak </w:t>
      </w:r>
      <w:r w:rsidR="00C26186" w:rsidRPr="00CF2E57">
        <w:rPr>
          <w:rFonts w:ascii="Times New Roman" w:hAnsi="Times New Roman"/>
          <w:sz w:val="22"/>
          <w:szCs w:val="22"/>
        </w:rPr>
        <w:t xml:space="preserve">uz usuglašavanje načina uređenja s zakupodavcem </w:t>
      </w:r>
      <w:r w:rsidR="0059513C" w:rsidRPr="00CF2E57">
        <w:rPr>
          <w:rFonts w:ascii="Times New Roman" w:hAnsi="Times New Roman"/>
          <w:sz w:val="22"/>
          <w:szCs w:val="22"/>
        </w:rPr>
        <w:t xml:space="preserve">i nakon isteka roka korištenja predati ga zakupodavcu u stanju kakvo je bilo nakon uređenja, </w:t>
      </w:r>
      <w:r w:rsidRPr="00CF2E57">
        <w:rPr>
          <w:rFonts w:ascii="Times New Roman" w:hAnsi="Times New Roman"/>
          <w:sz w:val="22"/>
          <w:szCs w:val="22"/>
        </w:rPr>
        <w:t xml:space="preserve">jamčevina u visini 10% početnog – iskličnog godišnjeg iznosa zakupnine: </w:t>
      </w:r>
      <w:r w:rsidR="001C3A7C">
        <w:rPr>
          <w:rFonts w:ascii="Times New Roman" w:hAnsi="Times New Roman"/>
          <w:sz w:val="22"/>
          <w:szCs w:val="22"/>
        </w:rPr>
        <w:t>225,00</w:t>
      </w:r>
      <w:r w:rsidRPr="00CF2E57">
        <w:rPr>
          <w:rFonts w:ascii="Times New Roman" w:hAnsi="Times New Roman"/>
          <w:sz w:val="22"/>
          <w:szCs w:val="22"/>
        </w:rPr>
        <w:t xml:space="preserve"> EUR na poslovni račun Općine Mljet kod OTP banka d,d. Split, IBAN: </w:t>
      </w:r>
      <w:r w:rsidRPr="00CF2E57">
        <w:rPr>
          <w:rFonts w:ascii="Times New Roman" w:hAnsi="Times New Roman"/>
          <w:bCs/>
          <w:sz w:val="22"/>
          <w:szCs w:val="22"/>
        </w:rPr>
        <w:t>HR2624070001826800003, model: HR68, poziv na broj: 9016-OIB uplatitelja, svrha: jamčevina zakup I. kat terminal Zaglavac – uredski</w:t>
      </w:r>
      <w:r w:rsidR="001C3A7C">
        <w:rPr>
          <w:rFonts w:ascii="Times New Roman" w:hAnsi="Times New Roman"/>
          <w:bCs/>
          <w:sz w:val="22"/>
          <w:szCs w:val="22"/>
        </w:rPr>
        <w:t xml:space="preserve"> i/ili skladišni</w:t>
      </w:r>
      <w:r w:rsidRPr="00CF2E57">
        <w:rPr>
          <w:rFonts w:ascii="Times New Roman" w:hAnsi="Times New Roman"/>
          <w:bCs/>
          <w:sz w:val="22"/>
          <w:szCs w:val="22"/>
        </w:rPr>
        <w:t xml:space="preserve"> prostor</w:t>
      </w:r>
      <w:r w:rsidR="00031BF8" w:rsidRPr="00CF2E57">
        <w:rPr>
          <w:rFonts w:ascii="Times New Roman" w:hAnsi="Times New Roman"/>
          <w:bCs/>
          <w:sz w:val="22"/>
          <w:szCs w:val="22"/>
        </w:rPr>
        <w:t xml:space="preserve"> </w:t>
      </w:r>
      <w:r w:rsidR="00031BF8" w:rsidRPr="00CF2E57">
        <w:rPr>
          <w:rFonts w:ascii="Times New Roman" w:hAnsi="Times New Roman"/>
          <w:sz w:val="22"/>
          <w:szCs w:val="22"/>
        </w:rPr>
        <w:t>iznad većinskog dijela kafića</w:t>
      </w:r>
      <w:r w:rsidRPr="00CF2E57">
        <w:rPr>
          <w:rFonts w:ascii="Times New Roman" w:hAnsi="Times New Roman"/>
          <w:bCs/>
          <w:sz w:val="22"/>
          <w:szCs w:val="22"/>
        </w:rPr>
        <w:t>;</w:t>
      </w:r>
    </w:p>
    <w:p w14:paraId="2E1493CC" w14:textId="09106612" w:rsidR="00CF2E57" w:rsidRPr="00791B46" w:rsidRDefault="001B5E22" w:rsidP="00791B46">
      <w:pPr>
        <w:pStyle w:val="ListParagraph"/>
        <w:numPr>
          <w:ilvl w:val="0"/>
          <w:numId w:val="6"/>
        </w:numPr>
        <w:spacing w:before="100" w:beforeAutospacing="1"/>
        <w:ind w:left="1440"/>
        <w:rPr>
          <w:rFonts w:ascii="Times New Roman" w:hAnsi="Times New Roman"/>
          <w:bCs/>
          <w:sz w:val="22"/>
          <w:szCs w:val="22"/>
        </w:rPr>
      </w:pPr>
      <w:r w:rsidRPr="00CF2E57">
        <w:rPr>
          <w:rFonts w:ascii="Times New Roman" w:hAnsi="Times New Roman"/>
          <w:sz w:val="22"/>
          <w:szCs w:val="22"/>
        </w:rPr>
        <w:t xml:space="preserve">Poslovni prostor u zgradi višenamjenskog putničkog terminala Zaglavac izgrađenoj na k.č.br. 2418/4 i   2431, obje k.o. Prožura, na adresi: Sobra 60, 20225 Babino Polje, </w:t>
      </w:r>
      <w:r w:rsidR="0059513C" w:rsidRPr="00CF2E57">
        <w:rPr>
          <w:rFonts w:ascii="Times New Roman" w:hAnsi="Times New Roman"/>
          <w:sz w:val="22"/>
          <w:szCs w:val="22"/>
        </w:rPr>
        <w:t>II. kat</w:t>
      </w:r>
      <w:r w:rsidRPr="00CF2E57">
        <w:rPr>
          <w:rFonts w:ascii="Times New Roman" w:hAnsi="Times New Roman"/>
          <w:sz w:val="22"/>
          <w:szCs w:val="22"/>
        </w:rPr>
        <w:t xml:space="preserve">e, korisne površine </w:t>
      </w:r>
      <w:r w:rsidR="00FE0B19" w:rsidRPr="00CF2E57">
        <w:rPr>
          <w:rFonts w:ascii="Times New Roman" w:hAnsi="Times New Roman"/>
          <w:sz w:val="22"/>
          <w:szCs w:val="22"/>
        </w:rPr>
        <w:t>98,00</w:t>
      </w:r>
      <w:r w:rsidRPr="00CF2E57">
        <w:rPr>
          <w:rFonts w:ascii="Times New Roman" w:hAnsi="Times New Roman"/>
          <w:sz w:val="22"/>
          <w:szCs w:val="22"/>
        </w:rPr>
        <w:t xml:space="preserve"> m2, za obavljanje poslovne aktivnosti: </w:t>
      </w:r>
      <w:r w:rsidR="00FE0B19" w:rsidRPr="00CF2E57">
        <w:rPr>
          <w:rFonts w:ascii="Times New Roman" w:hAnsi="Times New Roman"/>
          <w:sz w:val="22"/>
          <w:szCs w:val="22"/>
        </w:rPr>
        <w:t>smještaj za vlastite radnike</w:t>
      </w:r>
      <w:r w:rsidRPr="00CF2E57">
        <w:rPr>
          <w:rFonts w:ascii="Times New Roman" w:hAnsi="Times New Roman"/>
          <w:sz w:val="22"/>
          <w:szCs w:val="22"/>
        </w:rPr>
        <w:t xml:space="preserve">, početni – isklični iznos zakupnine: </w:t>
      </w:r>
      <w:r w:rsidR="0059513C" w:rsidRPr="00CF2E57">
        <w:rPr>
          <w:rFonts w:ascii="Times New Roman" w:hAnsi="Times New Roman"/>
          <w:sz w:val="22"/>
          <w:szCs w:val="22"/>
        </w:rPr>
        <w:t>490,00</w:t>
      </w:r>
      <w:r w:rsidRPr="00CF2E57">
        <w:rPr>
          <w:rFonts w:ascii="Times New Roman" w:hAnsi="Times New Roman"/>
          <w:sz w:val="22"/>
          <w:szCs w:val="22"/>
        </w:rPr>
        <w:t xml:space="preserve"> EUR + PDV mjesečno, na vrijeme od </w:t>
      </w:r>
      <w:r w:rsidR="0059513C" w:rsidRPr="00CF2E57">
        <w:rPr>
          <w:rFonts w:ascii="Times New Roman" w:hAnsi="Times New Roman"/>
          <w:sz w:val="22"/>
          <w:szCs w:val="22"/>
        </w:rPr>
        <w:t>10</w:t>
      </w:r>
      <w:r w:rsidRPr="00CF2E57">
        <w:rPr>
          <w:rFonts w:ascii="Times New Roman" w:hAnsi="Times New Roman"/>
          <w:sz w:val="22"/>
          <w:szCs w:val="22"/>
        </w:rPr>
        <w:t xml:space="preserve"> godina koje približno počinje teći </w:t>
      </w:r>
      <w:r w:rsidR="0059513C" w:rsidRPr="00CF2E57">
        <w:rPr>
          <w:rFonts w:ascii="Times New Roman" w:hAnsi="Times New Roman"/>
          <w:sz w:val="22"/>
          <w:szCs w:val="22"/>
        </w:rPr>
        <w:t>pravomoćnog okončanja ovog natječaja</w:t>
      </w:r>
      <w:r w:rsidRPr="00CF2E57">
        <w:rPr>
          <w:rFonts w:ascii="Times New Roman" w:hAnsi="Times New Roman"/>
          <w:sz w:val="22"/>
          <w:szCs w:val="22"/>
        </w:rPr>
        <w:t xml:space="preserve">, </w:t>
      </w:r>
      <w:r w:rsidR="0059513C" w:rsidRPr="00CF2E57">
        <w:rPr>
          <w:rFonts w:ascii="Times New Roman" w:hAnsi="Times New Roman"/>
          <w:sz w:val="22"/>
          <w:szCs w:val="22"/>
        </w:rPr>
        <w:t>, uz obavezu zakupnik urediti poslovni prostor na svoj trošak</w:t>
      </w:r>
      <w:r w:rsidR="00C26186" w:rsidRPr="00CF2E57">
        <w:rPr>
          <w:rFonts w:ascii="Times New Roman" w:hAnsi="Times New Roman"/>
          <w:sz w:val="22"/>
          <w:szCs w:val="22"/>
        </w:rPr>
        <w:t xml:space="preserve"> uz usuglašavanje načina uređenja s zakupodavcem</w:t>
      </w:r>
      <w:r w:rsidR="0059513C" w:rsidRPr="00CF2E57">
        <w:rPr>
          <w:rFonts w:ascii="Times New Roman" w:hAnsi="Times New Roman"/>
          <w:sz w:val="22"/>
          <w:szCs w:val="22"/>
        </w:rPr>
        <w:t xml:space="preserve"> i nakon isteka roka korištenja predati ga zakupodavcu u stanju kakvo je bilo nakon uređenja, </w:t>
      </w:r>
      <w:r w:rsidRPr="00CF2E57">
        <w:rPr>
          <w:rFonts w:ascii="Times New Roman" w:hAnsi="Times New Roman"/>
          <w:sz w:val="22"/>
          <w:szCs w:val="22"/>
        </w:rPr>
        <w:t xml:space="preserve">jamčevina u visini 10% početnog – iskličnog godišnjeg iznosa zakupnine: </w:t>
      </w:r>
      <w:r w:rsidR="0059513C" w:rsidRPr="00CF2E57">
        <w:rPr>
          <w:rFonts w:ascii="Times New Roman" w:hAnsi="Times New Roman"/>
          <w:sz w:val="22"/>
          <w:szCs w:val="22"/>
        </w:rPr>
        <w:t>735,00</w:t>
      </w:r>
      <w:r w:rsidRPr="00CF2E57">
        <w:rPr>
          <w:rFonts w:ascii="Times New Roman" w:hAnsi="Times New Roman"/>
          <w:sz w:val="22"/>
          <w:szCs w:val="22"/>
        </w:rPr>
        <w:t xml:space="preserve"> EUR na poslovni račun Općine Mljet kod OTP banka d,d. Split, IBAN: </w:t>
      </w:r>
      <w:r w:rsidRPr="00CF2E57">
        <w:rPr>
          <w:rFonts w:ascii="Times New Roman" w:hAnsi="Times New Roman"/>
          <w:bCs/>
          <w:sz w:val="22"/>
          <w:szCs w:val="22"/>
        </w:rPr>
        <w:t xml:space="preserve">HR2624070001826800003, model: HR, poziv na broj:, svrha: jamčevina zakup </w:t>
      </w:r>
      <w:r w:rsidR="00FE0B19" w:rsidRPr="00CF2E57">
        <w:rPr>
          <w:rFonts w:ascii="Times New Roman" w:hAnsi="Times New Roman"/>
          <w:bCs/>
          <w:sz w:val="22"/>
          <w:szCs w:val="22"/>
        </w:rPr>
        <w:t>II. kat</w:t>
      </w:r>
      <w:r w:rsidRPr="00CF2E57">
        <w:rPr>
          <w:rFonts w:ascii="Times New Roman" w:hAnsi="Times New Roman"/>
          <w:bCs/>
          <w:sz w:val="22"/>
          <w:szCs w:val="22"/>
        </w:rPr>
        <w:t xml:space="preserve"> terminal Zaglavac – </w:t>
      </w:r>
      <w:r w:rsidR="00FE0B19" w:rsidRPr="00CF2E57">
        <w:rPr>
          <w:rFonts w:ascii="Times New Roman" w:hAnsi="Times New Roman"/>
          <w:sz w:val="22"/>
          <w:szCs w:val="22"/>
        </w:rPr>
        <w:t>smještaj za vlastite radnike</w:t>
      </w:r>
      <w:r w:rsidRPr="00CF2E57">
        <w:rPr>
          <w:rFonts w:ascii="Times New Roman" w:hAnsi="Times New Roman"/>
          <w:bCs/>
          <w:sz w:val="22"/>
          <w:szCs w:val="22"/>
        </w:rPr>
        <w:t>;</w:t>
      </w:r>
    </w:p>
    <w:p w14:paraId="74378C19" w14:textId="74BE8EC8" w:rsidR="00CF2E57" w:rsidRPr="00791B46" w:rsidRDefault="00FE149A" w:rsidP="00791B46">
      <w:pPr>
        <w:pStyle w:val="ListParagraph"/>
        <w:numPr>
          <w:ilvl w:val="0"/>
          <w:numId w:val="6"/>
        </w:numPr>
        <w:spacing w:before="100" w:beforeAutospacing="1"/>
        <w:ind w:left="1440"/>
        <w:rPr>
          <w:rFonts w:ascii="Times New Roman" w:hAnsi="Times New Roman"/>
          <w:bCs/>
          <w:sz w:val="22"/>
          <w:szCs w:val="22"/>
        </w:rPr>
      </w:pPr>
      <w:r w:rsidRPr="001B5E22">
        <w:rPr>
          <w:rFonts w:ascii="Times New Roman" w:hAnsi="Times New Roman"/>
          <w:sz w:val="22"/>
          <w:szCs w:val="22"/>
        </w:rPr>
        <w:t xml:space="preserve">Poslovni prostor </w:t>
      </w:r>
      <w:r>
        <w:rPr>
          <w:rFonts w:ascii="Times New Roman" w:hAnsi="Times New Roman"/>
          <w:bCs/>
          <w:sz w:val="22"/>
          <w:szCs w:val="22"/>
          <w:lang w:eastAsia="hr-HR"/>
        </w:rPr>
        <w:t xml:space="preserve">unutar pokretne naprave – kioska </w:t>
      </w:r>
      <w:r>
        <w:rPr>
          <w:rFonts w:ascii="Times New Roman" w:hAnsi="Times New Roman"/>
          <w:sz w:val="22"/>
          <w:szCs w:val="22"/>
        </w:rPr>
        <w:t>postavljenog</w:t>
      </w:r>
      <w:r w:rsidRPr="001B5E22">
        <w:rPr>
          <w:rFonts w:ascii="Times New Roman" w:hAnsi="Times New Roman"/>
          <w:sz w:val="22"/>
          <w:szCs w:val="22"/>
        </w:rPr>
        <w:t xml:space="preserve"> na k.č.br. 241</w:t>
      </w:r>
      <w:r>
        <w:rPr>
          <w:rFonts w:ascii="Times New Roman" w:hAnsi="Times New Roman"/>
          <w:sz w:val="22"/>
          <w:szCs w:val="22"/>
        </w:rPr>
        <w:t>6</w:t>
      </w:r>
      <w:r w:rsidRPr="001B5E22">
        <w:rPr>
          <w:rFonts w:ascii="Times New Roman" w:hAnsi="Times New Roman"/>
          <w:sz w:val="22"/>
          <w:szCs w:val="22"/>
        </w:rPr>
        <w:t>/</w:t>
      </w:r>
      <w:r>
        <w:rPr>
          <w:rFonts w:ascii="Times New Roman" w:hAnsi="Times New Roman"/>
          <w:sz w:val="22"/>
          <w:szCs w:val="22"/>
        </w:rPr>
        <w:t>3</w:t>
      </w:r>
      <w:r w:rsidRPr="001B5E22">
        <w:rPr>
          <w:rFonts w:ascii="Times New Roman" w:hAnsi="Times New Roman"/>
          <w:sz w:val="22"/>
          <w:szCs w:val="22"/>
        </w:rPr>
        <w:t xml:space="preserve">  k.o. Prožura, </w:t>
      </w:r>
      <w:r>
        <w:rPr>
          <w:rFonts w:ascii="Times New Roman" w:hAnsi="Times New Roman"/>
          <w:sz w:val="22"/>
          <w:szCs w:val="22"/>
        </w:rPr>
        <w:t>unutar pristaništa Zaglavac, Sobra</w:t>
      </w:r>
      <w:r w:rsidRPr="001B5E22">
        <w:rPr>
          <w:rFonts w:ascii="Times New Roman" w:hAnsi="Times New Roman"/>
          <w:sz w:val="22"/>
          <w:szCs w:val="22"/>
        </w:rPr>
        <w:t xml:space="preserve"> korisne površine </w:t>
      </w:r>
      <w:r>
        <w:rPr>
          <w:rFonts w:ascii="Times New Roman" w:hAnsi="Times New Roman"/>
          <w:sz w:val="22"/>
          <w:szCs w:val="22"/>
        </w:rPr>
        <w:t>2,25</w:t>
      </w:r>
      <w:r w:rsidRPr="001B5E22">
        <w:rPr>
          <w:rFonts w:ascii="Times New Roman" w:hAnsi="Times New Roman"/>
          <w:sz w:val="22"/>
          <w:szCs w:val="22"/>
        </w:rPr>
        <w:t xml:space="preserve"> m2, za obavljanje poslovne aktivnosti: </w:t>
      </w:r>
      <w:r>
        <w:rPr>
          <w:rFonts w:ascii="Times New Roman" w:hAnsi="Times New Roman"/>
          <w:bCs/>
          <w:sz w:val="22"/>
          <w:szCs w:val="22"/>
        </w:rPr>
        <w:t>prodaja brodskih karata</w:t>
      </w:r>
      <w:r w:rsidRPr="001B5E22">
        <w:rPr>
          <w:rFonts w:ascii="Times New Roman" w:hAnsi="Times New Roman"/>
          <w:sz w:val="22"/>
          <w:szCs w:val="22"/>
        </w:rPr>
        <w:t xml:space="preserve">, početni – isklični iznos zakupnine: </w:t>
      </w:r>
      <w:r w:rsidR="0036303B">
        <w:rPr>
          <w:rFonts w:ascii="Times New Roman" w:hAnsi="Times New Roman"/>
          <w:sz w:val="22"/>
          <w:szCs w:val="22"/>
        </w:rPr>
        <w:t>160,00</w:t>
      </w:r>
      <w:r w:rsidRPr="001B5E22">
        <w:rPr>
          <w:rFonts w:ascii="Times New Roman" w:hAnsi="Times New Roman"/>
          <w:sz w:val="22"/>
          <w:szCs w:val="22"/>
        </w:rPr>
        <w:t xml:space="preserve"> EUR + PDV mjesečno, na vrijeme od 5 godina koje približno počinje teći od od </w:t>
      </w:r>
      <w:r>
        <w:rPr>
          <w:rFonts w:ascii="Times New Roman" w:hAnsi="Times New Roman"/>
          <w:sz w:val="22"/>
          <w:szCs w:val="22"/>
        </w:rPr>
        <w:t>01. 11. 2025. godine</w:t>
      </w:r>
      <w:r w:rsidRPr="001B5E22">
        <w:rPr>
          <w:rFonts w:ascii="Times New Roman" w:hAnsi="Times New Roman"/>
          <w:sz w:val="22"/>
          <w:szCs w:val="22"/>
        </w:rPr>
        <w:t xml:space="preserve">, </w:t>
      </w:r>
      <w:r w:rsidR="00C26186">
        <w:rPr>
          <w:rFonts w:ascii="Times New Roman" w:hAnsi="Times New Roman"/>
          <w:sz w:val="22"/>
          <w:szCs w:val="22"/>
        </w:rPr>
        <w:t xml:space="preserve">po načelu „viđeno – zakupljeno“, </w:t>
      </w:r>
      <w:r w:rsidRPr="001B5E22">
        <w:rPr>
          <w:rFonts w:ascii="Times New Roman" w:hAnsi="Times New Roman"/>
          <w:sz w:val="22"/>
          <w:szCs w:val="22"/>
        </w:rPr>
        <w:t xml:space="preserve">jamčevina u visini 10% početnog – iskličnog godišnjeg iznosa zakupnine: </w:t>
      </w:r>
      <w:r w:rsidR="0036303B">
        <w:rPr>
          <w:rFonts w:ascii="Times New Roman" w:hAnsi="Times New Roman"/>
          <w:sz w:val="22"/>
          <w:szCs w:val="22"/>
        </w:rPr>
        <w:t>240,00</w:t>
      </w:r>
      <w:r w:rsidRPr="001B5E22">
        <w:rPr>
          <w:rFonts w:ascii="Times New Roman" w:hAnsi="Times New Roman"/>
          <w:sz w:val="22"/>
          <w:szCs w:val="22"/>
        </w:rPr>
        <w:t xml:space="preserve"> EUR na poslovni račun Općine Mljet kod OTP banka d,d. Split, IBAN: </w:t>
      </w:r>
      <w:r w:rsidRPr="001B5E22">
        <w:rPr>
          <w:rFonts w:ascii="Times New Roman" w:hAnsi="Times New Roman"/>
          <w:bCs/>
          <w:sz w:val="22"/>
          <w:szCs w:val="22"/>
        </w:rPr>
        <w:t>HR2624070001826800003, model: HR</w:t>
      </w:r>
      <w:r>
        <w:rPr>
          <w:rFonts w:ascii="Times New Roman" w:hAnsi="Times New Roman"/>
          <w:bCs/>
          <w:sz w:val="22"/>
          <w:szCs w:val="22"/>
        </w:rPr>
        <w:t>68</w:t>
      </w:r>
      <w:r w:rsidRPr="001B5E22">
        <w:rPr>
          <w:rFonts w:ascii="Times New Roman" w:hAnsi="Times New Roman"/>
          <w:bCs/>
          <w:sz w:val="22"/>
          <w:szCs w:val="22"/>
        </w:rPr>
        <w:t>, poziv na broj:</w:t>
      </w:r>
      <w:r>
        <w:rPr>
          <w:rFonts w:ascii="Times New Roman" w:hAnsi="Times New Roman"/>
          <w:bCs/>
          <w:sz w:val="22"/>
          <w:szCs w:val="22"/>
        </w:rPr>
        <w:t xml:space="preserve"> 9016-OIB uplatitelja</w:t>
      </w:r>
      <w:r w:rsidRPr="001B5E22">
        <w:rPr>
          <w:rFonts w:ascii="Times New Roman" w:hAnsi="Times New Roman"/>
          <w:bCs/>
          <w:sz w:val="22"/>
          <w:szCs w:val="22"/>
        </w:rPr>
        <w:t xml:space="preserve">, svrha: jamčevina zakup </w:t>
      </w:r>
      <w:r>
        <w:rPr>
          <w:rFonts w:ascii="Times New Roman" w:hAnsi="Times New Roman"/>
          <w:bCs/>
          <w:sz w:val="22"/>
          <w:szCs w:val="22"/>
        </w:rPr>
        <w:t>I. kat</w:t>
      </w:r>
      <w:r w:rsidRPr="001B5E22">
        <w:rPr>
          <w:rFonts w:ascii="Times New Roman" w:hAnsi="Times New Roman"/>
          <w:bCs/>
          <w:sz w:val="22"/>
          <w:szCs w:val="22"/>
        </w:rPr>
        <w:t xml:space="preserve"> terminal Zaglavac – </w:t>
      </w:r>
      <w:r>
        <w:rPr>
          <w:rFonts w:ascii="Times New Roman" w:hAnsi="Times New Roman"/>
          <w:bCs/>
          <w:sz w:val="22"/>
          <w:szCs w:val="22"/>
        </w:rPr>
        <w:t>prodaja brodskih karata</w:t>
      </w:r>
      <w:r w:rsidRPr="001B5E22">
        <w:rPr>
          <w:rFonts w:ascii="Times New Roman" w:hAnsi="Times New Roman"/>
          <w:bCs/>
          <w:sz w:val="22"/>
          <w:szCs w:val="22"/>
        </w:rPr>
        <w:t>;</w:t>
      </w:r>
    </w:p>
    <w:p w14:paraId="309B2891" w14:textId="4B8867FA" w:rsidR="00CF2E57" w:rsidRPr="00791B46" w:rsidRDefault="005B7B9E" w:rsidP="00791B46">
      <w:pPr>
        <w:pStyle w:val="ListParagraph"/>
        <w:numPr>
          <w:ilvl w:val="0"/>
          <w:numId w:val="6"/>
        </w:numPr>
        <w:spacing w:before="100" w:beforeAutospacing="1"/>
        <w:ind w:left="1440"/>
        <w:rPr>
          <w:rFonts w:ascii="Times New Roman" w:hAnsi="Times New Roman"/>
          <w:sz w:val="22"/>
          <w:szCs w:val="22"/>
        </w:rPr>
      </w:pPr>
      <w:r w:rsidRPr="003007C5">
        <w:rPr>
          <w:rFonts w:ascii="Times New Roman" w:hAnsi="Times New Roman"/>
          <w:sz w:val="22"/>
          <w:szCs w:val="22"/>
        </w:rPr>
        <w:t xml:space="preserve">Poslovni prostor u zgradi „starog skladišta“ u Sobri - </w:t>
      </w:r>
      <w:r w:rsidRPr="003007C5">
        <w:rPr>
          <w:rFonts w:ascii="Times New Roman" w:hAnsi="Times New Roman"/>
          <w:sz w:val="22"/>
          <w:szCs w:val="22"/>
          <w:lang w:eastAsia="hr-HR"/>
        </w:rPr>
        <w:t>prva i druga prostorija gledano od trajektnom pristaništa Zaglavac prema naselju</w:t>
      </w:r>
      <w:r w:rsidRPr="003007C5">
        <w:rPr>
          <w:rFonts w:ascii="Times New Roman" w:hAnsi="Times New Roman"/>
          <w:sz w:val="22"/>
          <w:szCs w:val="22"/>
        </w:rPr>
        <w:t xml:space="preserve"> izgrađenoj na k.č.br. 1984/4 i 1984</w:t>
      </w:r>
      <w:r w:rsidR="004556CF" w:rsidRPr="003007C5">
        <w:rPr>
          <w:rFonts w:ascii="Times New Roman" w:hAnsi="Times New Roman"/>
          <w:sz w:val="22"/>
          <w:szCs w:val="22"/>
        </w:rPr>
        <w:t>/</w:t>
      </w:r>
      <w:r w:rsidR="00303904" w:rsidRPr="003007C5">
        <w:rPr>
          <w:rFonts w:ascii="Times New Roman" w:hAnsi="Times New Roman"/>
          <w:sz w:val="22"/>
          <w:szCs w:val="22"/>
        </w:rPr>
        <w:t>21</w:t>
      </w:r>
      <w:r w:rsidRPr="003007C5">
        <w:rPr>
          <w:rFonts w:ascii="Times New Roman" w:hAnsi="Times New Roman"/>
          <w:sz w:val="22"/>
          <w:szCs w:val="22"/>
        </w:rPr>
        <w:t xml:space="preserve">, obje </w:t>
      </w:r>
      <w:r w:rsidRPr="003007C5">
        <w:rPr>
          <w:rFonts w:ascii="Times New Roman" w:hAnsi="Times New Roman"/>
          <w:sz w:val="22"/>
          <w:szCs w:val="22"/>
        </w:rPr>
        <w:lastRenderedPageBreak/>
        <w:t xml:space="preserve">k.o. </w:t>
      </w:r>
      <w:r w:rsidR="004556CF" w:rsidRPr="003007C5">
        <w:rPr>
          <w:rFonts w:ascii="Times New Roman" w:hAnsi="Times New Roman"/>
          <w:sz w:val="22"/>
          <w:szCs w:val="22"/>
        </w:rPr>
        <w:t>Sobra</w:t>
      </w:r>
      <w:r w:rsidRPr="003007C5">
        <w:rPr>
          <w:rFonts w:ascii="Times New Roman" w:hAnsi="Times New Roman"/>
          <w:sz w:val="22"/>
          <w:szCs w:val="22"/>
        </w:rPr>
        <w:t xml:space="preserve">, na adresi: Sobra </w:t>
      </w:r>
      <w:r w:rsidR="004556CF" w:rsidRPr="003007C5">
        <w:rPr>
          <w:rFonts w:ascii="Times New Roman" w:hAnsi="Times New Roman"/>
          <w:sz w:val="22"/>
          <w:szCs w:val="22"/>
        </w:rPr>
        <w:t>1</w:t>
      </w:r>
      <w:r w:rsidRPr="003007C5">
        <w:rPr>
          <w:rFonts w:ascii="Times New Roman" w:hAnsi="Times New Roman"/>
          <w:sz w:val="22"/>
          <w:szCs w:val="22"/>
        </w:rPr>
        <w:t xml:space="preserve">, 20225 Babino Polje, korisne površine </w:t>
      </w:r>
      <w:r w:rsidR="003007C5" w:rsidRPr="003007C5">
        <w:rPr>
          <w:rFonts w:ascii="Times New Roman" w:hAnsi="Times New Roman"/>
          <w:sz w:val="22"/>
          <w:szCs w:val="22"/>
        </w:rPr>
        <w:t>77,67</w:t>
      </w:r>
      <w:r w:rsidRPr="003007C5">
        <w:rPr>
          <w:rFonts w:ascii="Times New Roman" w:hAnsi="Times New Roman"/>
          <w:sz w:val="22"/>
          <w:szCs w:val="22"/>
        </w:rPr>
        <w:t xml:space="preserve"> m2, za obavljanje poslovne aktivnosti: </w:t>
      </w:r>
      <w:r w:rsidR="00017539" w:rsidRPr="003007C5">
        <w:rPr>
          <w:rFonts w:ascii="Times New Roman" w:hAnsi="Times New Roman"/>
          <w:sz w:val="22"/>
          <w:szCs w:val="22"/>
        </w:rPr>
        <w:t>skladišni</w:t>
      </w:r>
      <w:r w:rsidRPr="003007C5">
        <w:rPr>
          <w:rFonts w:ascii="Times New Roman" w:hAnsi="Times New Roman"/>
          <w:sz w:val="22"/>
          <w:szCs w:val="22"/>
        </w:rPr>
        <w:t xml:space="preserve"> prostor, početni – isklični iznos zakupnine: </w:t>
      </w:r>
      <w:r w:rsidR="00017539" w:rsidRPr="003007C5">
        <w:rPr>
          <w:rFonts w:ascii="Times New Roman" w:hAnsi="Times New Roman"/>
          <w:sz w:val="22"/>
          <w:szCs w:val="22"/>
        </w:rPr>
        <w:t>190,00</w:t>
      </w:r>
      <w:r w:rsidRPr="003007C5">
        <w:rPr>
          <w:rFonts w:ascii="Times New Roman" w:hAnsi="Times New Roman"/>
          <w:sz w:val="22"/>
          <w:szCs w:val="22"/>
        </w:rPr>
        <w:t xml:space="preserve"> EUR + PDV mjesečno, na vrijeme od 5 godina koje približno počinje teći od</w:t>
      </w:r>
      <w:r w:rsidR="00017539" w:rsidRPr="003007C5">
        <w:rPr>
          <w:rFonts w:ascii="Times New Roman" w:hAnsi="Times New Roman"/>
          <w:sz w:val="22"/>
          <w:szCs w:val="22"/>
        </w:rPr>
        <w:t xml:space="preserve"> pravomoćnog okončanja ovog natječaja</w:t>
      </w:r>
      <w:r w:rsidRPr="003007C5">
        <w:rPr>
          <w:rFonts w:ascii="Times New Roman" w:hAnsi="Times New Roman"/>
          <w:sz w:val="22"/>
          <w:szCs w:val="22"/>
        </w:rPr>
        <w:t xml:space="preserve">, </w:t>
      </w:r>
      <w:r w:rsidR="00C26186" w:rsidRPr="003007C5">
        <w:rPr>
          <w:rFonts w:ascii="Times New Roman" w:hAnsi="Times New Roman"/>
          <w:sz w:val="22"/>
          <w:szCs w:val="22"/>
        </w:rPr>
        <w:t xml:space="preserve">po načelu „viđeno – zakupljeno“, </w:t>
      </w:r>
      <w:r w:rsidRPr="003007C5">
        <w:rPr>
          <w:rFonts w:ascii="Times New Roman" w:hAnsi="Times New Roman"/>
          <w:sz w:val="22"/>
          <w:szCs w:val="22"/>
        </w:rPr>
        <w:t xml:space="preserve">jamčevina u visini 10% početnog – iskličnog godišnjeg iznosa zakupnine: </w:t>
      </w:r>
      <w:r w:rsidR="00085329" w:rsidRPr="003007C5">
        <w:rPr>
          <w:rFonts w:ascii="Times New Roman" w:hAnsi="Times New Roman"/>
          <w:sz w:val="22"/>
          <w:szCs w:val="22"/>
        </w:rPr>
        <w:t xml:space="preserve">285,00 </w:t>
      </w:r>
      <w:r w:rsidRPr="003007C5">
        <w:rPr>
          <w:rFonts w:ascii="Times New Roman" w:hAnsi="Times New Roman"/>
          <w:sz w:val="22"/>
          <w:szCs w:val="22"/>
        </w:rPr>
        <w:t xml:space="preserve">EUR na poslovni račun Općine Mljet kod OTP banka d,d. Split, IBAN: HR2624070001826800003, model: HR68, poziv na broj: 9016-OIB uplatitelja, svrha: jamčevina zakup </w:t>
      </w:r>
      <w:r w:rsidR="00303904" w:rsidRPr="003007C5">
        <w:rPr>
          <w:rFonts w:ascii="Times New Roman" w:hAnsi="Times New Roman"/>
          <w:sz w:val="22"/>
          <w:szCs w:val="22"/>
        </w:rPr>
        <w:t>„staro skladište“ Sobra</w:t>
      </w:r>
      <w:r w:rsidRPr="003007C5">
        <w:rPr>
          <w:rFonts w:ascii="Times New Roman" w:hAnsi="Times New Roman"/>
          <w:sz w:val="22"/>
          <w:szCs w:val="22"/>
        </w:rPr>
        <w:t xml:space="preserve"> – </w:t>
      </w:r>
      <w:r w:rsidR="00303904" w:rsidRPr="003007C5">
        <w:rPr>
          <w:rFonts w:ascii="Times New Roman" w:hAnsi="Times New Roman"/>
          <w:sz w:val="22"/>
          <w:szCs w:val="22"/>
        </w:rPr>
        <w:t>skladišni</w:t>
      </w:r>
      <w:r w:rsidRPr="003007C5">
        <w:rPr>
          <w:rFonts w:ascii="Times New Roman" w:hAnsi="Times New Roman"/>
          <w:sz w:val="22"/>
          <w:szCs w:val="22"/>
        </w:rPr>
        <w:t xml:space="preserve"> prostor;</w:t>
      </w:r>
    </w:p>
    <w:p w14:paraId="73B947FC" w14:textId="724C90B9" w:rsidR="00CF2E57" w:rsidRPr="00791B46" w:rsidRDefault="00085329" w:rsidP="00791B46">
      <w:pPr>
        <w:pStyle w:val="ListParagraph"/>
        <w:numPr>
          <w:ilvl w:val="0"/>
          <w:numId w:val="6"/>
        </w:numPr>
        <w:spacing w:before="100" w:beforeAutospacing="1"/>
        <w:ind w:left="1440"/>
        <w:rPr>
          <w:rFonts w:ascii="Times New Roman" w:hAnsi="Times New Roman"/>
          <w:sz w:val="22"/>
          <w:szCs w:val="22"/>
        </w:rPr>
      </w:pPr>
      <w:r w:rsidRPr="00CF2E57">
        <w:rPr>
          <w:rFonts w:ascii="Times New Roman" w:hAnsi="Times New Roman"/>
          <w:sz w:val="22"/>
          <w:szCs w:val="22"/>
        </w:rPr>
        <w:t xml:space="preserve">Poslovni prostor u zgradi „starog skladišta“ u Sobri – </w:t>
      </w:r>
      <w:r w:rsidRPr="00CF2E57">
        <w:rPr>
          <w:rFonts w:ascii="Times New Roman" w:hAnsi="Times New Roman"/>
          <w:sz w:val="22"/>
          <w:szCs w:val="22"/>
          <w:lang w:eastAsia="hr-HR"/>
        </w:rPr>
        <w:t>treća i četvrta prostorija gledano od trajektnom pristaništa Zaglavac prema naselju</w:t>
      </w:r>
      <w:r w:rsidRPr="00CF2E57">
        <w:rPr>
          <w:rFonts w:ascii="Times New Roman" w:hAnsi="Times New Roman"/>
          <w:sz w:val="22"/>
          <w:szCs w:val="22"/>
        </w:rPr>
        <w:t xml:space="preserve"> izgrađenoj na k.č.br. 1984/4 i 1984/18, obje k.o. Sobra, na adresi: Sobra 1, 20225 Babino Polje, korisne površine </w:t>
      </w:r>
      <w:r w:rsidR="00303904" w:rsidRPr="00CF2E57">
        <w:rPr>
          <w:rFonts w:ascii="Times New Roman" w:hAnsi="Times New Roman"/>
          <w:sz w:val="22"/>
          <w:szCs w:val="22"/>
        </w:rPr>
        <w:t>77,67</w:t>
      </w:r>
      <w:r w:rsidRPr="00CF2E57">
        <w:rPr>
          <w:rFonts w:ascii="Times New Roman" w:hAnsi="Times New Roman"/>
          <w:sz w:val="22"/>
          <w:szCs w:val="22"/>
        </w:rPr>
        <w:t xml:space="preserve"> m2, za obavljanje poslovne aktivnosti: </w:t>
      </w:r>
      <w:r w:rsidR="00303904" w:rsidRPr="00CF2E57">
        <w:rPr>
          <w:rFonts w:ascii="Times New Roman" w:hAnsi="Times New Roman"/>
          <w:sz w:val="22"/>
          <w:szCs w:val="22"/>
        </w:rPr>
        <w:t xml:space="preserve">servisno - </w:t>
      </w:r>
      <w:r w:rsidRPr="00CF2E57">
        <w:rPr>
          <w:rFonts w:ascii="Times New Roman" w:hAnsi="Times New Roman"/>
          <w:sz w:val="22"/>
          <w:szCs w:val="22"/>
        </w:rPr>
        <w:t xml:space="preserve">skladišni prostor, početni – isklični iznos zakupnine: </w:t>
      </w:r>
      <w:r w:rsidR="00303904" w:rsidRPr="00CF2E57">
        <w:rPr>
          <w:rFonts w:ascii="Times New Roman" w:hAnsi="Times New Roman"/>
          <w:sz w:val="22"/>
          <w:szCs w:val="22"/>
        </w:rPr>
        <w:t>33</w:t>
      </w:r>
      <w:r w:rsidRPr="00CF2E57">
        <w:rPr>
          <w:rFonts w:ascii="Times New Roman" w:hAnsi="Times New Roman"/>
          <w:sz w:val="22"/>
          <w:szCs w:val="22"/>
        </w:rPr>
        <w:t xml:space="preserve">0,00 EUR + PDV mjesečno, na vrijeme od 5 godina koje približno počinje teći od pravomoćnog okončanja ovog natječaja, </w:t>
      </w:r>
      <w:r w:rsidR="00C26186" w:rsidRPr="00CF2E57">
        <w:rPr>
          <w:rFonts w:ascii="Times New Roman" w:hAnsi="Times New Roman"/>
          <w:sz w:val="22"/>
          <w:szCs w:val="22"/>
        </w:rPr>
        <w:t xml:space="preserve">po načelu „viđeno – zakupljeno“, </w:t>
      </w:r>
      <w:r w:rsidRPr="00CF2E57">
        <w:rPr>
          <w:rFonts w:ascii="Times New Roman" w:hAnsi="Times New Roman"/>
          <w:sz w:val="22"/>
          <w:szCs w:val="22"/>
        </w:rPr>
        <w:t xml:space="preserve">jamčevina u visini 10% početnog – iskličnog godišnjeg iznosa zakupnine: </w:t>
      </w:r>
      <w:r w:rsidR="00303904" w:rsidRPr="00CF2E57">
        <w:rPr>
          <w:rFonts w:ascii="Times New Roman" w:hAnsi="Times New Roman"/>
          <w:sz w:val="22"/>
          <w:szCs w:val="22"/>
        </w:rPr>
        <w:t xml:space="preserve">495,00 </w:t>
      </w:r>
      <w:r w:rsidRPr="00CF2E57">
        <w:rPr>
          <w:rFonts w:ascii="Times New Roman" w:hAnsi="Times New Roman"/>
          <w:sz w:val="22"/>
          <w:szCs w:val="22"/>
        </w:rPr>
        <w:t xml:space="preserve">EUR na poslovni račun Općine Mljet kod OTP banka d,d. Split, IBAN: HR2624070001826800003, model: HR68, poziv na broj: 9016-OIB uplatitelja, svrha: jamčevina zakup </w:t>
      </w:r>
      <w:r w:rsidR="00303904" w:rsidRPr="00CF2E57">
        <w:rPr>
          <w:rFonts w:ascii="Times New Roman" w:hAnsi="Times New Roman"/>
          <w:sz w:val="22"/>
          <w:szCs w:val="22"/>
        </w:rPr>
        <w:t>„staro skladište“ Sobra – servisno - skladišni prostor</w:t>
      </w:r>
      <w:r w:rsidRPr="00CF2E57">
        <w:rPr>
          <w:rFonts w:ascii="Times New Roman" w:hAnsi="Times New Roman"/>
          <w:sz w:val="22"/>
          <w:szCs w:val="22"/>
        </w:rPr>
        <w:t>;</w:t>
      </w:r>
    </w:p>
    <w:p w14:paraId="596506E1" w14:textId="67451F5E" w:rsidR="00615236" w:rsidRPr="00791B46" w:rsidRDefault="00346BB4" w:rsidP="00791B46">
      <w:pPr>
        <w:pStyle w:val="ListParagraph"/>
        <w:numPr>
          <w:ilvl w:val="0"/>
          <w:numId w:val="6"/>
        </w:numPr>
        <w:spacing w:before="100" w:beforeAutospacing="1"/>
        <w:ind w:left="1440"/>
        <w:rPr>
          <w:rFonts w:ascii="Times New Roman" w:hAnsi="Times New Roman"/>
          <w:sz w:val="22"/>
          <w:szCs w:val="22"/>
        </w:rPr>
      </w:pPr>
      <w:r w:rsidRPr="003007C5">
        <w:rPr>
          <w:rFonts w:ascii="Times New Roman" w:hAnsi="Times New Roman"/>
          <w:sz w:val="22"/>
          <w:szCs w:val="22"/>
        </w:rPr>
        <w:t xml:space="preserve">Poslovni prostor u zgradi na glavnoj rivi u naselju Okuklje izgrađenoj na k.č.br. </w:t>
      </w:r>
      <w:r w:rsidR="00F91E57" w:rsidRPr="003007C5">
        <w:rPr>
          <w:rFonts w:ascii="Times New Roman" w:hAnsi="Times New Roman"/>
          <w:sz w:val="22"/>
          <w:szCs w:val="22"/>
        </w:rPr>
        <w:t>4250/115</w:t>
      </w:r>
      <w:r w:rsidR="001C3A7C">
        <w:rPr>
          <w:rFonts w:ascii="Times New Roman" w:hAnsi="Times New Roman"/>
          <w:sz w:val="22"/>
          <w:szCs w:val="22"/>
        </w:rPr>
        <w:t xml:space="preserve"> i 4250/106</w:t>
      </w:r>
      <w:r w:rsidRPr="003007C5">
        <w:rPr>
          <w:rFonts w:ascii="Times New Roman" w:hAnsi="Times New Roman"/>
          <w:sz w:val="22"/>
          <w:szCs w:val="22"/>
        </w:rPr>
        <w:t xml:space="preserve"> k.o. Maranovići, na adresi: Okuklje </w:t>
      </w:r>
      <w:r w:rsidR="00F91E57" w:rsidRPr="003007C5">
        <w:rPr>
          <w:rFonts w:ascii="Times New Roman" w:hAnsi="Times New Roman"/>
          <w:sz w:val="22"/>
          <w:szCs w:val="22"/>
        </w:rPr>
        <w:t>bb</w:t>
      </w:r>
      <w:r w:rsidRPr="003007C5">
        <w:rPr>
          <w:rFonts w:ascii="Times New Roman" w:hAnsi="Times New Roman"/>
          <w:sz w:val="22"/>
          <w:szCs w:val="22"/>
        </w:rPr>
        <w:t xml:space="preserve">, 20225 Babino Polje, korisne površine </w:t>
      </w:r>
      <w:r w:rsidR="003007C5" w:rsidRPr="003007C5">
        <w:rPr>
          <w:rFonts w:ascii="Times New Roman" w:hAnsi="Times New Roman"/>
          <w:sz w:val="22"/>
          <w:szCs w:val="22"/>
        </w:rPr>
        <w:t>23,00</w:t>
      </w:r>
      <w:r w:rsidRPr="003007C5">
        <w:rPr>
          <w:rFonts w:ascii="Times New Roman" w:hAnsi="Times New Roman"/>
          <w:sz w:val="22"/>
          <w:szCs w:val="22"/>
        </w:rPr>
        <w:t xml:space="preserve"> m2, za obavljanje poslovne aktivnosti: sezonska maloprodaja, početni – isklični iznos zakupnine: 210,00 EUR + PDV mjesečno, na vrijeme od 5 godina koje približno počinje teći od pravomoćnog okončanja ovog natječaja, </w:t>
      </w:r>
      <w:r w:rsidR="00C26186" w:rsidRPr="003007C5">
        <w:rPr>
          <w:rFonts w:ascii="Times New Roman" w:hAnsi="Times New Roman"/>
          <w:sz w:val="22"/>
          <w:szCs w:val="22"/>
        </w:rPr>
        <w:t xml:space="preserve">po načelu „viđeno – zakupljeno“, </w:t>
      </w:r>
      <w:r w:rsidRPr="003007C5">
        <w:rPr>
          <w:rFonts w:ascii="Times New Roman" w:hAnsi="Times New Roman"/>
          <w:sz w:val="22"/>
          <w:szCs w:val="22"/>
        </w:rPr>
        <w:t xml:space="preserve">jamčevina u visini 10% početnog – iskličnog godišnjeg iznosa zakupnine: 315,00 EUR na poslovni račun Općine Mljet kod OTP banka d,d. Split, IBAN: HR2624070001826800003, model: HR68, poziv na broj: 9016-OIB uplatitelja svrha: jamčevina zakup zgrada na rivi Okuklje – </w:t>
      </w:r>
      <w:r w:rsidR="001570D3" w:rsidRPr="003007C5">
        <w:rPr>
          <w:rFonts w:ascii="Times New Roman" w:hAnsi="Times New Roman"/>
          <w:sz w:val="22"/>
          <w:szCs w:val="22"/>
        </w:rPr>
        <w:t>sezonska prodaja</w:t>
      </w:r>
      <w:bookmarkEnd w:id="1"/>
    </w:p>
    <w:p w14:paraId="4C5C326F" w14:textId="651AF01B" w:rsidR="00EA45C6" w:rsidRDefault="008C23BD" w:rsidP="00EA45C6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 javnom natječaju ne mogu sudjelovati osobe:</w:t>
      </w:r>
    </w:p>
    <w:p w14:paraId="486C60AB" w14:textId="218516BB" w:rsidR="008C23BD" w:rsidRDefault="008C23BD" w:rsidP="008C23BD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Koje nisu kao prethodno izabrani sudionik javnog natječaja iskoristili pravo zakupa i</w:t>
      </w:r>
    </w:p>
    <w:p w14:paraId="69A4A65B" w14:textId="5A018DB2" w:rsidR="008C23BD" w:rsidRPr="00791B46" w:rsidRDefault="008C23BD" w:rsidP="008C23BD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8C23BD">
        <w:rPr>
          <w:rFonts w:ascii="Times New Roman" w:hAnsi="Times New Roman"/>
          <w:sz w:val="22"/>
          <w:szCs w:val="22"/>
        </w:rPr>
        <w:t xml:space="preserve">Koje nisu podmirile sve svoje </w:t>
      </w:r>
      <w:r>
        <w:rPr>
          <w:rFonts w:ascii="Times New Roman" w:hAnsi="Times New Roman"/>
          <w:sz w:val="22"/>
          <w:szCs w:val="22"/>
        </w:rPr>
        <w:t xml:space="preserve">dospjele </w:t>
      </w:r>
      <w:r w:rsidRPr="008C23BD">
        <w:rPr>
          <w:rFonts w:ascii="Times New Roman" w:hAnsi="Times New Roman"/>
          <w:sz w:val="22"/>
          <w:szCs w:val="22"/>
        </w:rPr>
        <w:t>financijske obveze prema Općini Mljet i trgovačkim društvima i ustanovama u njezinom vlasništvu, te porezna i druga javna davanja</w:t>
      </w:r>
      <w:r>
        <w:rPr>
          <w:rFonts w:ascii="Times New Roman" w:hAnsi="Times New Roman"/>
          <w:sz w:val="22"/>
          <w:szCs w:val="22"/>
        </w:rPr>
        <w:t>.</w:t>
      </w:r>
    </w:p>
    <w:p w14:paraId="663B91CB" w14:textId="7DA7C034" w:rsidR="008C23BD" w:rsidRPr="00791B46" w:rsidRDefault="008C23BD" w:rsidP="008C23BD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Uz pisanu ponudu, koja obavezno sadrži </w:t>
      </w:r>
      <w:r w:rsidR="007B7B7C">
        <w:rPr>
          <w:rFonts w:ascii="Times New Roman" w:hAnsi="Times New Roman"/>
          <w:sz w:val="22"/>
          <w:szCs w:val="22"/>
        </w:rPr>
        <w:t xml:space="preserve">oznaku poslovnog prostora za koji se ponuda podnosi </w:t>
      </w:r>
      <w:r w:rsidR="001014BE">
        <w:rPr>
          <w:rFonts w:ascii="Times New Roman" w:hAnsi="Times New Roman"/>
          <w:sz w:val="22"/>
          <w:szCs w:val="22"/>
        </w:rPr>
        <w:t xml:space="preserve">i </w:t>
      </w:r>
      <w:r>
        <w:rPr>
          <w:rFonts w:ascii="Times New Roman" w:hAnsi="Times New Roman"/>
          <w:sz w:val="22"/>
          <w:szCs w:val="22"/>
        </w:rPr>
        <w:t>iznos ponuđene zakupnine, sudionici javnog natječaja obavezno dostavljaju:</w:t>
      </w:r>
    </w:p>
    <w:p w14:paraId="51B45530" w14:textId="77777777" w:rsidR="008C23BD" w:rsidRDefault="008C23BD" w:rsidP="008C23BD">
      <w:pPr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B41F4B">
        <w:rPr>
          <w:rFonts w:ascii="Times New Roman" w:hAnsi="Times New Roman"/>
          <w:sz w:val="22"/>
          <w:szCs w:val="22"/>
        </w:rPr>
        <w:t>dokaz o uplaćenoj jamčevini;</w:t>
      </w:r>
    </w:p>
    <w:p w14:paraId="687E3ED8" w14:textId="026E7882" w:rsidR="00157D9E" w:rsidRPr="00B41F4B" w:rsidRDefault="00157D9E" w:rsidP="008C23BD">
      <w:pPr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dokaz o upisu u sudski, obrtni ili drugi nadležni registar za pravne osobe</w:t>
      </w:r>
      <w:r w:rsidR="004113A4">
        <w:rPr>
          <w:rFonts w:ascii="Times New Roman" w:hAnsi="Times New Roman"/>
          <w:sz w:val="22"/>
          <w:szCs w:val="22"/>
        </w:rPr>
        <w:t>, ne stariji od 30 dana</w:t>
      </w:r>
      <w:r>
        <w:rPr>
          <w:rFonts w:ascii="Times New Roman" w:hAnsi="Times New Roman"/>
          <w:sz w:val="22"/>
          <w:szCs w:val="22"/>
        </w:rPr>
        <w:t>;</w:t>
      </w:r>
    </w:p>
    <w:p w14:paraId="0E350694" w14:textId="1E02FA62" w:rsidR="008C23BD" w:rsidRPr="00B41F4B" w:rsidRDefault="008C23BD" w:rsidP="008C23BD">
      <w:pPr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B41F4B">
        <w:rPr>
          <w:rFonts w:ascii="Times New Roman" w:hAnsi="Times New Roman"/>
          <w:sz w:val="22"/>
          <w:szCs w:val="22"/>
        </w:rPr>
        <w:t xml:space="preserve">potvrdu o stručnoj osposobljenosti </w:t>
      </w:r>
      <w:r w:rsidR="00157D9E">
        <w:rPr>
          <w:rFonts w:ascii="Times New Roman" w:hAnsi="Times New Roman"/>
          <w:sz w:val="22"/>
          <w:szCs w:val="22"/>
        </w:rPr>
        <w:t>, kad je propisana za obavljanje pojedine gospodarske djelatnosti;</w:t>
      </w:r>
    </w:p>
    <w:p w14:paraId="234A2413" w14:textId="7E5B115D" w:rsidR="008C23BD" w:rsidRDefault="008C23BD" w:rsidP="008C23BD">
      <w:pPr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B41F4B">
        <w:rPr>
          <w:rFonts w:ascii="Times New Roman" w:hAnsi="Times New Roman"/>
          <w:sz w:val="22"/>
          <w:szCs w:val="22"/>
        </w:rPr>
        <w:t>dokaz o državljanstvu Republike Hrvatske</w:t>
      </w:r>
      <w:r w:rsidR="00157D9E">
        <w:rPr>
          <w:rFonts w:ascii="Times New Roman" w:hAnsi="Times New Roman"/>
          <w:sz w:val="22"/>
          <w:szCs w:val="22"/>
        </w:rPr>
        <w:t>, odnosno Europske unije</w:t>
      </w:r>
      <w:r w:rsidRPr="00B41F4B">
        <w:rPr>
          <w:rFonts w:ascii="Times New Roman" w:hAnsi="Times New Roman"/>
          <w:sz w:val="22"/>
          <w:szCs w:val="22"/>
        </w:rPr>
        <w:t xml:space="preserve"> – osobna iskaznica ili domovnica</w:t>
      </w:r>
      <w:r w:rsidR="00157D9E">
        <w:rPr>
          <w:rFonts w:ascii="Times New Roman" w:hAnsi="Times New Roman"/>
          <w:sz w:val="22"/>
          <w:szCs w:val="22"/>
        </w:rPr>
        <w:t xml:space="preserve"> ili putovnica</w:t>
      </w:r>
      <w:r w:rsidRPr="00B41F4B">
        <w:rPr>
          <w:rFonts w:ascii="Times New Roman" w:hAnsi="Times New Roman"/>
          <w:sz w:val="22"/>
          <w:szCs w:val="22"/>
        </w:rPr>
        <w:t xml:space="preserve"> za fizičke osobe;</w:t>
      </w:r>
    </w:p>
    <w:p w14:paraId="649EC967" w14:textId="3596ACF3" w:rsidR="00652A2A" w:rsidRPr="00B41F4B" w:rsidRDefault="00652A2A" w:rsidP="008C23BD">
      <w:pPr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 slučaju iz točke 4. izjavu ovjerenu kod Javnog bilježnika da će se sukladno zakonskim odredbama pravovremeno registrirati za obavljanje predmetne gospodarske djelatnosti;</w:t>
      </w:r>
    </w:p>
    <w:p w14:paraId="0DF44829" w14:textId="7C98344B" w:rsidR="008C23BD" w:rsidRPr="00B41F4B" w:rsidRDefault="00157D9E" w:rsidP="008C23BD">
      <w:pPr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dokaz</w:t>
      </w:r>
      <w:r w:rsidR="008C23BD" w:rsidRPr="00B41F4B">
        <w:rPr>
          <w:rFonts w:ascii="Times New Roman" w:hAnsi="Times New Roman"/>
          <w:sz w:val="22"/>
          <w:szCs w:val="22"/>
        </w:rPr>
        <w:t xml:space="preserve"> o upisu u registar nadležnog upravnog tijela za udruge građana</w:t>
      </w:r>
      <w:r w:rsidR="004113A4">
        <w:rPr>
          <w:rFonts w:ascii="Times New Roman" w:hAnsi="Times New Roman"/>
          <w:sz w:val="22"/>
          <w:szCs w:val="22"/>
        </w:rPr>
        <w:t>, ne stariji od 30 dana</w:t>
      </w:r>
      <w:r w:rsidR="008C23BD" w:rsidRPr="00B41F4B">
        <w:rPr>
          <w:rFonts w:ascii="Times New Roman" w:hAnsi="Times New Roman"/>
          <w:sz w:val="22"/>
          <w:szCs w:val="22"/>
        </w:rPr>
        <w:t>;</w:t>
      </w:r>
    </w:p>
    <w:p w14:paraId="4919F019" w14:textId="5CB738FC" w:rsidR="00157D9E" w:rsidRDefault="00157D9E" w:rsidP="008C23BD">
      <w:pPr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B41F4B">
        <w:rPr>
          <w:rFonts w:ascii="Times New Roman" w:hAnsi="Times New Roman"/>
          <w:sz w:val="22"/>
          <w:szCs w:val="22"/>
        </w:rPr>
        <w:t>potvrd</w:t>
      </w:r>
      <w:r>
        <w:rPr>
          <w:rFonts w:ascii="Times New Roman" w:hAnsi="Times New Roman"/>
          <w:sz w:val="22"/>
          <w:szCs w:val="22"/>
        </w:rPr>
        <w:t>a nadležne</w:t>
      </w:r>
      <w:r w:rsidRPr="00B41F4B">
        <w:rPr>
          <w:rFonts w:ascii="Times New Roman" w:hAnsi="Times New Roman"/>
          <w:sz w:val="22"/>
          <w:szCs w:val="22"/>
        </w:rPr>
        <w:t xml:space="preserve"> Porezne uprave o nepostojanju </w:t>
      </w:r>
      <w:r>
        <w:rPr>
          <w:rFonts w:ascii="Times New Roman" w:hAnsi="Times New Roman"/>
          <w:sz w:val="22"/>
          <w:szCs w:val="22"/>
        </w:rPr>
        <w:t xml:space="preserve">dospjelih </w:t>
      </w:r>
      <w:r w:rsidRPr="00B41F4B">
        <w:rPr>
          <w:rFonts w:ascii="Times New Roman" w:hAnsi="Times New Roman"/>
          <w:sz w:val="22"/>
          <w:szCs w:val="22"/>
        </w:rPr>
        <w:t>dugovanja po osnovu poreza i javnih davanja</w:t>
      </w:r>
      <w:r w:rsidR="004113A4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ne starija od 30 dana</w:t>
      </w:r>
      <w:r w:rsidR="004113A4">
        <w:rPr>
          <w:rFonts w:ascii="Times New Roman" w:hAnsi="Times New Roman"/>
          <w:sz w:val="22"/>
          <w:szCs w:val="22"/>
        </w:rPr>
        <w:t>;</w:t>
      </w:r>
    </w:p>
    <w:p w14:paraId="43F6EA40" w14:textId="4C970A9B" w:rsidR="00D07759" w:rsidRDefault="008C23BD" w:rsidP="008C23BD">
      <w:pPr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B41F4B">
        <w:rPr>
          <w:rFonts w:ascii="Times New Roman" w:hAnsi="Times New Roman"/>
          <w:sz w:val="22"/>
          <w:szCs w:val="22"/>
        </w:rPr>
        <w:t>potvrd</w:t>
      </w:r>
      <w:r w:rsidR="004113A4">
        <w:rPr>
          <w:rFonts w:ascii="Times New Roman" w:hAnsi="Times New Roman"/>
          <w:sz w:val="22"/>
          <w:szCs w:val="22"/>
        </w:rPr>
        <w:t>a</w:t>
      </w:r>
      <w:r w:rsidRPr="00B41F4B">
        <w:rPr>
          <w:rFonts w:ascii="Times New Roman" w:hAnsi="Times New Roman"/>
          <w:sz w:val="22"/>
          <w:szCs w:val="22"/>
        </w:rPr>
        <w:t xml:space="preserve"> </w:t>
      </w:r>
      <w:r w:rsidR="004113A4" w:rsidRPr="00B41F4B">
        <w:rPr>
          <w:rFonts w:ascii="Times New Roman" w:hAnsi="Times New Roman"/>
          <w:sz w:val="22"/>
          <w:szCs w:val="22"/>
        </w:rPr>
        <w:t>trgovački</w:t>
      </w:r>
      <w:r w:rsidR="004113A4">
        <w:rPr>
          <w:rFonts w:ascii="Times New Roman" w:hAnsi="Times New Roman"/>
          <w:sz w:val="22"/>
          <w:szCs w:val="22"/>
        </w:rPr>
        <w:t>h</w:t>
      </w:r>
      <w:r w:rsidR="004113A4" w:rsidRPr="00B41F4B">
        <w:rPr>
          <w:rFonts w:ascii="Times New Roman" w:hAnsi="Times New Roman"/>
          <w:sz w:val="22"/>
          <w:szCs w:val="22"/>
        </w:rPr>
        <w:t xml:space="preserve"> društ</w:t>
      </w:r>
      <w:r w:rsidR="004113A4">
        <w:rPr>
          <w:rFonts w:ascii="Times New Roman" w:hAnsi="Times New Roman"/>
          <w:sz w:val="22"/>
          <w:szCs w:val="22"/>
        </w:rPr>
        <w:t>ava</w:t>
      </w:r>
      <w:r w:rsidR="004113A4" w:rsidRPr="00B41F4B">
        <w:rPr>
          <w:rFonts w:ascii="Times New Roman" w:hAnsi="Times New Roman"/>
          <w:sz w:val="22"/>
          <w:szCs w:val="22"/>
        </w:rPr>
        <w:t xml:space="preserve"> i ustanova u vlasništvu Općine</w:t>
      </w:r>
      <w:r w:rsidR="004113A4">
        <w:rPr>
          <w:rFonts w:ascii="Times New Roman" w:hAnsi="Times New Roman"/>
          <w:sz w:val="22"/>
          <w:szCs w:val="22"/>
        </w:rPr>
        <w:t xml:space="preserve"> Mljet</w:t>
      </w:r>
      <w:r w:rsidR="004113A4" w:rsidRPr="00B41F4B">
        <w:rPr>
          <w:rFonts w:ascii="Times New Roman" w:hAnsi="Times New Roman"/>
          <w:sz w:val="22"/>
          <w:szCs w:val="22"/>
        </w:rPr>
        <w:t xml:space="preserve"> </w:t>
      </w:r>
      <w:r w:rsidRPr="00B41F4B">
        <w:rPr>
          <w:rFonts w:ascii="Times New Roman" w:hAnsi="Times New Roman"/>
          <w:sz w:val="22"/>
          <w:szCs w:val="22"/>
        </w:rPr>
        <w:t>o nepostojanju</w:t>
      </w:r>
      <w:r w:rsidR="004113A4">
        <w:rPr>
          <w:rFonts w:ascii="Times New Roman" w:hAnsi="Times New Roman"/>
          <w:sz w:val="22"/>
          <w:szCs w:val="22"/>
        </w:rPr>
        <w:t xml:space="preserve"> dospjelih</w:t>
      </w:r>
      <w:r w:rsidRPr="00B41F4B">
        <w:rPr>
          <w:rFonts w:ascii="Times New Roman" w:hAnsi="Times New Roman"/>
          <w:sz w:val="22"/>
          <w:szCs w:val="22"/>
        </w:rPr>
        <w:t xml:space="preserve"> dugovanja</w:t>
      </w:r>
      <w:r w:rsidR="004113A4">
        <w:rPr>
          <w:rFonts w:ascii="Times New Roman" w:hAnsi="Times New Roman"/>
          <w:sz w:val="22"/>
          <w:szCs w:val="22"/>
        </w:rPr>
        <w:t>,</w:t>
      </w:r>
      <w:r w:rsidRPr="00B41F4B">
        <w:rPr>
          <w:rFonts w:ascii="Times New Roman" w:hAnsi="Times New Roman"/>
          <w:sz w:val="22"/>
          <w:szCs w:val="22"/>
        </w:rPr>
        <w:t xml:space="preserve"> </w:t>
      </w:r>
      <w:r w:rsidR="004113A4">
        <w:rPr>
          <w:rFonts w:ascii="Times New Roman" w:hAnsi="Times New Roman"/>
          <w:sz w:val="22"/>
          <w:szCs w:val="22"/>
        </w:rPr>
        <w:t>ne starija od 30 dana</w:t>
      </w:r>
    </w:p>
    <w:p w14:paraId="6F811041" w14:textId="16C53822" w:rsidR="008C23BD" w:rsidRPr="00B41F4B" w:rsidRDefault="00D07759" w:rsidP="008C23BD">
      <w:pPr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izjavu ovjerenu od javnog bilježnika da će u trenutku potpisivanja ugovora o zakupu Općini Mljet predati ovjerenu bjanko zadužnicu najmanje u visini petogodišnje ugovorene zakupnine kao garanciju za redovito plaćanje zakupnine i nadoknadu eventualne nastale štete</w:t>
      </w:r>
      <w:r w:rsidR="004113A4">
        <w:rPr>
          <w:rFonts w:ascii="Times New Roman" w:hAnsi="Times New Roman"/>
          <w:sz w:val="22"/>
          <w:szCs w:val="22"/>
        </w:rPr>
        <w:t xml:space="preserve"> i</w:t>
      </w:r>
    </w:p>
    <w:p w14:paraId="450ABB44" w14:textId="3567805B" w:rsidR="004113A4" w:rsidRPr="00791B46" w:rsidRDefault="008C23BD" w:rsidP="004113A4">
      <w:pPr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B41F4B">
        <w:rPr>
          <w:rFonts w:ascii="Times New Roman" w:hAnsi="Times New Roman"/>
          <w:sz w:val="22"/>
          <w:szCs w:val="22"/>
        </w:rPr>
        <w:t>potvrd</w:t>
      </w:r>
      <w:r w:rsidR="004113A4">
        <w:rPr>
          <w:rFonts w:ascii="Times New Roman" w:hAnsi="Times New Roman"/>
          <w:sz w:val="22"/>
          <w:szCs w:val="22"/>
        </w:rPr>
        <w:t>a</w:t>
      </w:r>
      <w:r w:rsidRPr="00B41F4B">
        <w:rPr>
          <w:rFonts w:ascii="Times New Roman" w:hAnsi="Times New Roman"/>
          <w:sz w:val="22"/>
          <w:szCs w:val="22"/>
        </w:rPr>
        <w:t xml:space="preserve"> o nekažnjavanju </w:t>
      </w:r>
      <w:r w:rsidR="004113A4">
        <w:rPr>
          <w:rFonts w:ascii="Times New Roman" w:hAnsi="Times New Roman"/>
          <w:sz w:val="22"/>
          <w:szCs w:val="22"/>
        </w:rPr>
        <w:t>ako je propisana</w:t>
      </w:r>
      <w:r w:rsidRPr="00B41F4B">
        <w:rPr>
          <w:rFonts w:ascii="Times New Roman" w:hAnsi="Times New Roman"/>
          <w:sz w:val="22"/>
          <w:szCs w:val="22"/>
        </w:rPr>
        <w:t xml:space="preserve"> važećim propisima</w:t>
      </w:r>
      <w:r w:rsidR="004113A4">
        <w:rPr>
          <w:rFonts w:ascii="Times New Roman" w:hAnsi="Times New Roman"/>
          <w:sz w:val="22"/>
          <w:szCs w:val="22"/>
        </w:rPr>
        <w:t>.</w:t>
      </w:r>
    </w:p>
    <w:p w14:paraId="0286D18C" w14:textId="2EAFF638" w:rsidR="004113A4" w:rsidRPr="00791B46" w:rsidRDefault="004113A4" w:rsidP="00791B46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Uz pisanu ponudu, koja obavezno sadrži iznos ponuđene zakupnine i uz propisano u točki III. ovog javnog natječaja, sudionici javnog natječaja, za pojedini točno navedeni poslovni prostor, obavezno dostavljaju:</w:t>
      </w:r>
    </w:p>
    <w:p w14:paraId="442F27F8" w14:textId="562E724D" w:rsidR="004113A4" w:rsidRPr="004E0319" w:rsidRDefault="004113A4" w:rsidP="00791B46">
      <w:pPr>
        <w:pStyle w:val="ListParagraph"/>
        <w:numPr>
          <w:ilvl w:val="0"/>
          <w:numId w:val="10"/>
        </w:numPr>
        <w:ind w:left="1440"/>
        <w:jc w:val="both"/>
        <w:rPr>
          <w:rFonts w:ascii="Times New Roman" w:hAnsi="Times New Roman"/>
          <w:sz w:val="22"/>
          <w:szCs w:val="22"/>
        </w:rPr>
      </w:pPr>
      <w:r w:rsidRPr="004113A4">
        <w:rPr>
          <w:rFonts w:ascii="Times New Roman" w:hAnsi="Times New Roman"/>
          <w:sz w:val="22"/>
          <w:szCs w:val="22"/>
        </w:rPr>
        <w:t xml:space="preserve">Poslovni prostor u zgradi višenamjenskog putničkog terminala Zaglavac izgrađenoj na k.č.br. 2418/4 i 2431, obje k.o. Prožura, na adresi: Sobra 60, 20225 Babino Polje, I. kat, iznad većinskog dijela kafića korisne površine </w:t>
      </w:r>
      <w:r w:rsidR="00F67335">
        <w:rPr>
          <w:rFonts w:ascii="Times New Roman" w:hAnsi="Times New Roman"/>
          <w:sz w:val="22"/>
          <w:szCs w:val="22"/>
        </w:rPr>
        <w:t>30,00</w:t>
      </w:r>
      <w:r w:rsidRPr="004113A4">
        <w:rPr>
          <w:rFonts w:ascii="Times New Roman" w:hAnsi="Times New Roman"/>
          <w:sz w:val="22"/>
          <w:szCs w:val="22"/>
        </w:rPr>
        <w:t xml:space="preserve"> m2</w:t>
      </w:r>
      <w:r w:rsidR="009E154B">
        <w:rPr>
          <w:rFonts w:ascii="Times New Roman" w:hAnsi="Times New Roman"/>
          <w:sz w:val="22"/>
          <w:szCs w:val="22"/>
        </w:rPr>
        <w:t xml:space="preserve"> (točka I. podtočka 6. ovog Javnog natječaja)</w:t>
      </w:r>
      <w:r w:rsidR="004E0319">
        <w:rPr>
          <w:rFonts w:ascii="Times New Roman" w:hAnsi="Times New Roman"/>
          <w:sz w:val="22"/>
          <w:szCs w:val="22"/>
        </w:rPr>
        <w:t xml:space="preserve"> i p</w:t>
      </w:r>
      <w:r w:rsidR="004E0319" w:rsidRPr="00CF2E57">
        <w:rPr>
          <w:rFonts w:ascii="Times New Roman" w:hAnsi="Times New Roman"/>
          <w:sz w:val="22"/>
          <w:szCs w:val="22"/>
        </w:rPr>
        <w:t>oslovni prostor u zgradi višenamjenskog putničkog terminala Zaglavac izgrađenoj na k.č.br. 2418/4 i 2431, obje k.o. Prožura, na adresi: Sobra 60, 20225 Babino Polje, II. kate, korisne površine 98,00 m2</w:t>
      </w:r>
      <w:r w:rsidR="009E154B">
        <w:rPr>
          <w:rFonts w:ascii="Times New Roman" w:hAnsi="Times New Roman"/>
          <w:sz w:val="22"/>
          <w:szCs w:val="22"/>
        </w:rPr>
        <w:t xml:space="preserve"> (točka I. podtočka 7. ovog Javnog natječaja)</w:t>
      </w:r>
    </w:p>
    <w:p w14:paraId="734CCAF1" w14:textId="3AC115E7" w:rsidR="00D07759" w:rsidRDefault="00D07759" w:rsidP="00791B46">
      <w:pPr>
        <w:pStyle w:val="ListParagraph"/>
        <w:numPr>
          <w:ilvl w:val="0"/>
          <w:numId w:val="11"/>
        </w:numPr>
        <w:ind w:left="180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izjavu ovjerenu od javnog bilježnika da će predmetni prostor urediti o svom trošku u skladu s usuglašenim tehničkim rješenjem s Općinom Mljet i to isključivo za predmetnu namjenu, da ni u kojem slučaju nema pravo na povrat utrošenog i da će po isteku zakupa prostor predati Općini Mljet u stanju kakvom je bio nakon izvršenog uređenja</w:t>
      </w:r>
      <w:r w:rsidR="004E0319">
        <w:rPr>
          <w:rFonts w:ascii="Times New Roman" w:hAnsi="Times New Roman"/>
          <w:sz w:val="22"/>
          <w:szCs w:val="22"/>
        </w:rPr>
        <w:t>;</w:t>
      </w:r>
    </w:p>
    <w:p w14:paraId="3A12B91C" w14:textId="603AFB80" w:rsidR="00D07759" w:rsidRDefault="004E0319" w:rsidP="00791B46">
      <w:pPr>
        <w:pStyle w:val="ListParagraph"/>
        <w:numPr>
          <w:ilvl w:val="0"/>
          <w:numId w:val="11"/>
        </w:numPr>
        <w:ind w:left="180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izjavu ovjerenu od javnog bilježnika da će predmetni prostor urediti najkasnije u roku od 6 mjeseci od potpisa ugovora o zakupu i</w:t>
      </w:r>
    </w:p>
    <w:p w14:paraId="1822D868" w14:textId="5CEF0346" w:rsidR="004E0319" w:rsidRPr="00D07759" w:rsidRDefault="004E0319" w:rsidP="00791B46">
      <w:pPr>
        <w:pStyle w:val="ListParagraph"/>
        <w:numPr>
          <w:ilvl w:val="0"/>
          <w:numId w:val="11"/>
        </w:numPr>
        <w:ind w:left="180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dokaz o sposobnosti osiguranja sredstava za uređenje izjavom pod materijalnom i kaznenom odgovornošću ovjerenom kod javnog bilježnika o ostvarenim prihodima i dobiti u protekle 3 godine samog ponuditelja ili njegovog garanta</w:t>
      </w:r>
    </w:p>
    <w:p w14:paraId="5447FD97" w14:textId="5D2914D1" w:rsidR="00AF16FF" w:rsidRDefault="00AF16FF" w:rsidP="00AF16FF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Osobe koje se temeljem svog statusa pozivaju na pravo prvenstva pod jednakim uvjetima dužni su to posebno navesti u svojoj ponudi i dodatno dostaviti kako slijedi:</w:t>
      </w:r>
    </w:p>
    <w:p w14:paraId="2D5D990A" w14:textId="5A193E25" w:rsidR="00AF16FF" w:rsidRPr="00AF16FF" w:rsidRDefault="00AF16FF" w:rsidP="00AF16FF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sz w:val="22"/>
          <w:szCs w:val="22"/>
        </w:rPr>
      </w:pPr>
      <w:r w:rsidRPr="00AF16FF">
        <w:rPr>
          <w:rFonts w:ascii="Times New Roman" w:hAnsi="Times New Roman"/>
          <w:sz w:val="22"/>
          <w:szCs w:val="22"/>
        </w:rPr>
        <w:t>Članovi obitelji poginulog, umrlog, zatočenog ili nestalog hrvatskog branitelja iz Domovinskog rata i hrvatski ratni vojni invalidi iz Domovinskog rata moraju dostaviti pravovaljanu ispravu o pripadnosti obitelji poginulog, umrlog, zatočenog ili nestalog hrvatskog branitelja, tj. pravovaljanu ispravu o stupnju tjelesnog oštećenja, kao i pravovaljanu ispravu da nisu korisnici mirovine ostvarene po Zakonu o pravima hrvatskih branitelja iz Domovinskog rata i članova njihovih obitelji.</w:t>
      </w:r>
    </w:p>
    <w:p w14:paraId="0551C775" w14:textId="337803AE" w:rsidR="00AF16FF" w:rsidRPr="00791B46" w:rsidRDefault="00AF16FF" w:rsidP="00AF16FF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sz w:val="22"/>
          <w:szCs w:val="22"/>
        </w:rPr>
      </w:pPr>
      <w:r w:rsidRPr="00AF16FF">
        <w:rPr>
          <w:rFonts w:ascii="Times New Roman" w:hAnsi="Times New Roman"/>
          <w:sz w:val="22"/>
          <w:szCs w:val="22"/>
        </w:rPr>
        <w:t>Dragovoljci i ostali hrvatski branitelji iz Domovinskog rata koji su proveli u obrani suvereniteta Republike Hrvatske najmanje 12 mjeseci, moraju dostaviti i pravovaljani dokaz o sudjelovanju u Domovinskom ratu.</w:t>
      </w:r>
    </w:p>
    <w:p w14:paraId="7B308B84" w14:textId="754C1710" w:rsidR="00AF16FF" w:rsidRDefault="00AF16FF" w:rsidP="00AF16FF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 w:rsidRPr="00B41F4B">
        <w:rPr>
          <w:rFonts w:ascii="Times New Roman" w:hAnsi="Times New Roman"/>
          <w:sz w:val="22"/>
          <w:szCs w:val="22"/>
        </w:rPr>
        <w:t xml:space="preserve">Svi dokazi i isprave iz </w:t>
      </w:r>
      <w:r>
        <w:rPr>
          <w:rFonts w:ascii="Times New Roman" w:hAnsi="Times New Roman"/>
          <w:sz w:val="22"/>
          <w:szCs w:val="22"/>
        </w:rPr>
        <w:t>točaka III. i V. ovog javnog natječaja</w:t>
      </w:r>
      <w:r w:rsidRPr="00B41F4B">
        <w:rPr>
          <w:rFonts w:ascii="Times New Roman" w:hAnsi="Times New Roman"/>
          <w:sz w:val="22"/>
          <w:szCs w:val="22"/>
        </w:rPr>
        <w:t xml:space="preserve"> mogu biti u presliku, ali će se njihovi izvornici ili ovjerovljeni preslici morati dostaviti od najpovoljnijeg ponuditelja prije donošenja meritorne odluke</w:t>
      </w:r>
      <w:r>
        <w:rPr>
          <w:rFonts w:ascii="Times New Roman" w:hAnsi="Times New Roman"/>
          <w:sz w:val="22"/>
          <w:szCs w:val="22"/>
        </w:rPr>
        <w:t>.</w:t>
      </w:r>
    </w:p>
    <w:p w14:paraId="269C928C" w14:textId="40A1CE44" w:rsidR="00AF16FF" w:rsidRDefault="007B7B7C" w:rsidP="00AF16FF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Poslovni prostori iz točke I. ovog javnog natječaja mogu se razgledati u unaprijed dogovorenom terminu za cijelo vrijeme javnog natječaja, a dogovor se obavlja putem telefona 020 745 255 i e-maila: </w:t>
      </w:r>
      <w:hyperlink r:id="rId7" w:history="1">
        <w:r w:rsidRPr="00D1016D">
          <w:rPr>
            <w:rStyle w:val="Hyperlink"/>
            <w:rFonts w:ascii="Times New Roman" w:hAnsi="Times New Roman"/>
            <w:sz w:val="22"/>
            <w:szCs w:val="22"/>
          </w:rPr>
          <w:t>komunalniredar@opcinamljet.com.hr</w:t>
        </w:r>
      </w:hyperlink>
    </w:p>
    <w:p w14:paraId="3E0BADDD" w14:textId="5685F07D" w:rsidR="007B7B7C" w:rsidRDefault="007B7B7C" w:rsidP="00AF16FF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Ponude se dostavljaju u zatvorenoj omotnici, poštom na adresu: Općina Mljet, 20225 Babino Polje, </w:t>
      </w:r>
      <w:r w:rsidR="001014BE">
        <w:rPr>
          <w:rFonts w:ascii="Times New Roman" w:hAnsi="Times New Roman"/>
          <w:sz w:val="22"/>
          <w:szCs w:val="22"/>
        </w:rPr>
        <w:t>Z</w:t>
      </w:r>
      <w:r>
        <w:rPr>
          <w:rFonts w:ascii="Times New Roman" w:hAnsi="Times New Roman"/>
          <w:sz w:val="22"/>
          <w:szCs w:val="22"/>
        </w:rPr>
        <w:t>abrežje 2 ili direktnom predajom u pisarnici Općine Mljet s obaveznom naznakom: „Javni natječaj za zakup poslovnih prostora – ne otvaraj“</w:t>
      </w:r>
    </w:p>
    <w:p w14:paraId="43BB3916" w14:textId="503BC071" w:rsidR="001014BE" w:rsidRDefault="001014BE" w:rsidP="00AF16FF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Rok za podnošenje ponuda je </w:t>
      </w:r>
      <w:bookmarkStart w:id="2" w:name="_Hlk209512939"/>
      <w:r w:rsidR="0094046B" w:rsidRPr="00E015BC">
        <w:rPr>
          <w:rFonts w:ascii="Times New Roman" w:hAnsi="Times New Roman"/>
          <w:b/>
          <w:bCs/>
          <w:sz w:val="22"/>
          <w:szCs w:val="22"/>
        </w:rPr>
        <w:t xml:space="preserve">14. listopada 2025. godine </w:t>
      </w:r>
      <w:r w:rsidR="00E015BC">
        <w:rPr>
          <w:rFonts w:ascii="Times New Roman" w:hAnsi="Times New Roman"/>
          <w:b/>
          <w:bCs/>
          <w:sz w:val="22"/>
          <w:szCs w:val="22"/>
        </w:rPr>
        <w:t>do</w:t>
      </w:r>
      <w:r w:rsidR="0094046B" w:rsidRPr="00E015BC">
        <w:rPr>
          <w:rFonts w:ascii="Times New Roman" w:hAnsi="Times New Roman"/>
          <w:b/>
          <w:bCs/>
          <w:sz w:val="22"/>
          <w:szCs w:val="22"/>
        </w:rPr>
        <w:t xml:space="preserve"> 13:00 sati</w:t>
      </w:r>
      <w:bookmarkEnd w:id="2"/>
      <w:r w:rsidR="0094046B">
        <w:rPr>
          <w:rFonts w:ascii="Times New Roman" w:hAnsi="Times New Roman"/>
          <w:sz w:val="22"/>
          <w:szCs w:val="22"/>
        </w:rPr>
        <w:t>, do kojeg roka ponude moraju prispjeti u Općinu Mljet.</w:t>
      </w:r>
    </w:p>
    <w:p w14:paraId="602CA149" w14:textId="331AD677" w:rsidR="00CF2E57" w:rsidRPr="009E154B" w:rsidRDefault="009E154B" w:rsidP="009E154B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</w:t>
      </w:r>
      <w:r w:rsidR="00CF2E57" w:rsidRPr="009E154B">
        <w:rPr>
          <w:rFonts w:ascii="Times New Roman" w:hAnsi="Times New Roman"/>
          <w:sz w:val="22"/>
          <w:szCs w:val="22"/>
        </w:rPr>
        <w:t xml:space="preserve">vaj Javni natječaj objavljuje se na </w:t>
      </w:r>
      <w:r w:rsidRPr="009E154B">
        <w:rPr>
          <w:rFonts w:ascii="Times New Roman" w:hAnsi="Times New Roman"/>
          <w:sz w:val="22"/>
          <w:szCs w:val="22"/>
        </w:rPr>
        <w:t xml:space="preserve">mrežnoj </w:t>
      </w:r>
      <w:r w:rsidR="00CF2E57" w:rsidRPr="009E154B">
        <w:rPr>
          <w:rFonts w:ascii="Times New Roman" w:hAnsi="Times New Roman"/>
          <w:sz w:val="22"/>
          <w:szCs w:val="22"/>
        </w:rPr>
        <w:t>stranici Općine</w:t>
      </w:r>
      <w:r w:rsidRPr="009E154B">
        <w:rPr>
          <w:rFonts w:ascii="Times New Roman" w:hAnsi="Times New Roman"/>
          <w:sz w:val="22"/>
          <w:szCs w:val="22"/>
        </w:rPr>
        <w:t xml:space="preserve"> Mljet (</w:t>
      </w:r>
      <w:hyperlink r:id="rId8" w:history="1">
        <w:r w:rsidRPr="009E154B">
          <w:rPr>
            <w:rStyle w:val="Hyperlink"/>
            <w:rFonts w:ascii="Times New Roman" w:hAnsi="Times New Roman"/>
            <w:sz w:val="22"/>
            <w:szCs w:val="22"/>
          </w:rPr>
          <w:t>www.opcinamljet.com.hr</w:t>
        </w:r>
      </w:hyperlink>
      <w:r w:rsidRPr="009E154B">
        <w:rPr>
          <w:rFonts w:ascii="Times New Roman" w:hAnsi="Times New Roman"/>
          <w:sz w:val="22"/>
          <w:szCs w:val="22"/>
        </w:rPr>
        <w:t xml:space="preserve">) i na oglasnoj ploči Općine Mljet, dok se obavijest o Javnom natječaju objavljuje u „Slobodnoj Dalmaciji“ i oglasnim pločama po naseljima. </w:t>
      </w:r>
    </w:p>
    <w:p w14:paraId="274AB24D" w14:textId="77777777" w:rsidR="006045E1" w:rsidRDefault="006045E1">
      <w:pPr>
        <w:pStyle w:val="Header"/>
        <w:tabs>
          <w:tab w:val="clear" w:pos="4153"/>
          <w:tab w:val="clear" w:pos="8306"/>
        </w:tabs>
      </w:pPr>
    </w:p>
    <w:p w14:paraId="09884FD6" w14:textId="77777777" w:rsidR="00660E41" w:rsidRDefault="00660E41">
      <w:pPr>
        <w:pStyle w:val="Header"/>
        <w:tabs>
          <w:tab w:val="clear" w:pos="4153"/>
          <w:tab w:val="clear" w:pos="8306"/>
        </w:tabs>
      </w:pPr>
    </w:p>
    <w:p w14:paraId="3128F469" w14:textId="7576362A" w:rsidR="00660E41" w:rsidRDefault="00660E41" w:rsidP="00660E41">
      <w:pPr>
        <w:pStyle w:val="Header"/>
        <w:tabs>
          <w:tab w:val="clear" w:pos="4153"/>
          <w:tab w:val="clear" w:pos="8306"/>
        </w:tabs>
        <w:ind w:left="720" w:firstLine="360"/>
        <w:rPr>
          <w:rFonts w:ascii="Times New Roman" w:hAnsi="Times New Roman"/>
          <w:sz w:val="22"/>
          <w:szCs w:val="22"/>
        </w:rPr>
      </w:pPr>
      <w:r w:rsidRPr="00660E41">
        <w:rPr>
          <w:rFonts w:ascii="Times New Roman" w:hAnsi="Times New Roman"/>
          <w:sz w:val="22"/>
          <w:szCs w:val="22"/>
        </w:rPr>
        <w:tab/>
      </w:r>
      <w:r w:rsidRPr="00660E41">
        <w:rPr>
          <w:rFonts w:ascii="Times New Roman" w:hAnsi="Times New Roman"/>
          <w:sz w:val="22"/>
          <w:szCs w:val="22"/>
        </w:rPr>
        <w:tab/>
      </w:r>
      <w:r w:rsidRPr="00660E41">
        <w:rPr>
          <w:rFonts w:ascii="Times New Roman" w:hAnsi="Times New Roman"/>
          <w:sz w:val="22"/>
          <w:szCs w:val="22"/>
        </w:rPr>
        <w:tab/>
      </w:r>
      <w:r w:rsidRPr="00660E41">
        <w:rPr>
          <w:rFonts w:ascii="Times New Roman" w:hAnsi="Times New Roman"/>
          <w:sz w:val="22"/>
          <w:szCs w:val="22"/>
        </w:rPr>
        <w:tab/>
      </w:r>
      <w:r w:rsidRPr="00660E41">
        <w:rPr>
          <w:rFonts w:ascii="Times New Roman" w:hAnsi="Times New Roman"/>
          <w:sz w:val="22"/>
          <w:szCs w:val="22"/>
        </w:rPr>
        <w:tab/>
      </w:r>
      <w:r w:rsidRPr="00660E41">
        <w:rPr>
          <w:rFonts w:ascii="Times New Roman" w:hAnsi="Times New Roman"/>
          <w:sz w:val="22"/>
          <w:szCs w:val="22"/>
        </w:rPr>
        <w:tab/>
        <w:t>Općinski načelnik:</w:t>
      </w:r>
    </w:p>
    <w:p w14:paraId="30CA37CD" w14:textId="77777777" w:rsidR="006F085F" w:rsidRPr="00660E41" w:rsidRDefault="006F085F" w:rsidP="00660E41">
      <w:pPr>
        <w:pStyle w:val="Header"/>
        <w:tabs>
          <w:tab w:val="clear" w:pos="4153"/>
          <w:tab w:val="clear" w:pos="8306"/>
        </w:tabs>
        <w:ind w:left="720" w:firstLine="360"/>
        <w:rPr>
          <w:rFonts w:ascii="Times New Roman" w:hAnsi="Times New Roman"/>
          <w:sz w:val="22"/>
          <w:szCs w:val="22"/>
        </w:rPr>
      </w:pPr>
    </w:p>
    <w:p w14:paraId="02B8F6D3" w14:textId="5308EC9B" w:rsidR="00660E41" w:rsidRPr="00660E41" w:rsidRDefault="00660E41" w:rsidP="006F085F">
      <w:pPr>
        <w:pStyle w:val="Header"/>
        <w:tabs>
          <w:tab w:val="clear" w:pos="4153"/>
          <w:tab w:val="clear" w:pos="8306"/>
        </w:tabs>
        <w:ind w:left="1440"/>
        <w:rPr>
          <w:rFonts w:ascii="Times New Roman" w:hAnsi="Times New Roman"/>
          <w:sz w:val="22"/>
          <w:szCs w:val="22"/>
        </w:rPr>
      </w:pPr>
      <w:r w:rsidRPr="00660E41">
        <w:rPr>
          <w:rFonts w:ascii="Times New Roman" w:hAnsi="Times New Roman"/>
          <w:sz w:val="22"/>
          <w:szCs w:val="22"/>
        </w:rPr>
        <w:tab/>
      </w:r>
      <w:r w:rsidRPr="00660E41">
        <w:rPr>
          <w:rFonts w:ascii="Times New Roman" w:hAnsi="Times New Roman"/>
          <w:sz w:val="22"/>
          <w:szCs w:val="22"/>
        </w:rPr>
        <w:tab/>
      </w:r>
      <w:r w:rsidRPr="00660E41">
        <w:rPr>
          <w:rFonts w:ascii="Times New Roman" w:hAnsi="Times New Roman"/>
          <w:sz w:val="22"/>
          <w:szCs w:val="22"/>
        </w:rPr>
        <w:tab/>
      </w:r>
      <w:r w:rsidRPr="00660E41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660E41">
        <w:rPr>
          <w:rFonts w:ascii="Times New Roman" w:hAnsi="Times New Roman"/>
          <w:sz w:val="22"/>
          <w:szCs w:val="22"/>
        </w:rPr>
        <w:t>Đivo Market, dipl. ing.</w:t>
      </w:r>
      <w:r w:rsidR="006F085F">
        <w:rPr>
          <w:rFonts w:ascii="Times New Roman" w:hAnsi="Times New Roman"/>
          <w:sz w:val="22"/>
          <w:szCs w:val="22"/>
        </w:rPr>
        <w:t>, v.r.</w:t>
      </w:r>
    </w:p>
    <w:p w14:paraId="2F1A5F92" w14:textId="77777777" w:rsidR="00660E41" w:rsidRDefault="00660E41" w:rsidP="00660E41">
      <w:pPr>
        <w:pStyle w:val="Header"/>
        <w:tabs>
          <w:tab w:val="clear" w:pos="4153"/>
          <w:tab w:val="clear" w:pos="8306"/>
        </w:tabs>
        <w:ind w:left="360"/>
      </w:pPr>
    </w:p>
    <w:sectPr w:rsidR="00660E41" w:rsidSect="002F1F4E">
      <w:footerReference w:type="default" r:id="rId9"/>
      <w:headerReference w:type="first" r:id="rId10"/>
      <w:footerReference w:type="first" r:id="rId11"/>
      <w:pgSz w:w="11906" w:h="16838" w:code="9"/>
      <w:pgMar w:top="2070" w:right="1162" w:bottom="1701" w:left="1162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EFAF6" w14:textId="77777777" w:rsidR="00E32545" w:rsidRDefault="00E32545">
      <w:r>
        <w:separator/>
      </w:r>
    </w:p>
  </w:endnote>
  <w:endnote w:type="continuationSeparator" w:id="0">
    <w:p w14:paraId="24372DCE" w14:textId="77777777" w:rsidR="00E32545" w:rsidRDefault="00E32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7969C" w14:textId="77777777" w:rsidR="00B44773" w:rsidRDefault="00B44773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D8E63" w14:textId="77777777" w:rsidR="00B44773" w:rsidRPr="006045E1" w:rsidRDefault="00EA259E" w:rsidP="00C33AEF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B5AAD28" wp14:editId="10B1D005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89F811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" o:allowincell="f">
              <w10:wrap anchorx="page"/>
            </v:line>
          </w:pict>
        </mc:Fallback>
      </mc:AlternateContent>
    </w:r>
    <w:r w:rsidR="002967C9">
      <w:rPr>
        <w:rFonts w:ascii="Times New Roman" w:hAnsi="Times New Roman"/>
      </w:rPr>
      <w:t>Općina Mljet, MBS: 2575469, OIB: 15619832320</w:t>
    </w:r>
    <w:r w:rsidR="00B44773" w:rsidRPr="006045E1">
      <w:rPr>
        <w:rFonts w:ascii="Times New Roman" w:hAnsi="Times New Roman"/>
      </w:rPr>
      <w:t>, Zabrežje 2, 20225 Babino Polje</w:t>
    </w:r>
  </w:p>
  <w:p w14:paraId="1DBC5D7C" w14:textId="77777777" w:rsidR="00B44773" w:rsidRPr="006045E1" w:rsidRDefault="00B44773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Tel.: ++385 (0</w:t>
    </w:r>
    <w:r w:rsidR="00EB6D37">
      <w:rPr>
        <w:rFonts w:ascii="Times New Roman" w:hAnsi="Times New Roman"/>
      </w:rPr>
      <w:t xml:space="preserve">) </w:t>
    </w:r>
    <w:r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2</w:t>
    </w:r>
    <w:r w:rsidR="00EB6D37">
      <w:rPr>
        <w:rFonts w:ascii="Times New Roman" w:hAnsi="Times New Roman"/>
      </w:rPr>
      <w:t xml:space="preserve">55, </w:t>
    </w:r>
    <w:r w:rsidRPr="006045E1">
      <w:rPr>
        <w:rFonts w:ascii="Times New Roman" w:hAnsi="Times New Roman"/>
      </w:rPr>
      <w:t>Fax: ++ 385 (0</w:t>
    </w:r>
    <w:r w:rsidR="00EB6D37"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390</w:t>
    </w:r>
  </w:p>
  <w:p w14:paraId="5E5B18B7" w14:textId="77777777" w:rsidR="00B44773" w:rsidRDefault="002967C9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</w:t>
    </w:r>
    <w:r w:rsidR="00B44773">
      <w:rPr>
        <w:rFonts w:ascii="Times New Roman" w:hAnsi="Times New Roman"/>
        <w:b/>
      </w:rPr>
      <w:t>iro računa</w:t>
    </w:r>
    <w:r>
      <w:rPr>
        <w:rFonts w:ascii="Times New Roman" w:hAnsi="Times New Roman"/>
        <w:b/>
      </w:rPr>
      <w:t xml:space="preserve"> - IBAN</w:t>
    </w:r>
    <w:r w:rsidR="00B44773">
      <w:rPr>
        <w:rFonts w:ascii="Times New Roman" w:hAnsi="Times New Roman"/>
        <w:b/>
      </w:rPr>
      <w:t xml:space="preserve">: </w:t>
    </w:r>
    <w:r>
      <w:rPr>
        <w:rFonts w:ascii="Times New Roman" w:hAnsi="Times New Roman"/>
        <w:b/>
      </w:rPr>
      <w:t>HR262407000</w:t>
    </w:r>
    <w:r w:rsidR="00B44773">
      <w:rPr>
        <w:rFonts w:ascii="Times New Roman" w:hAnsi="Times New Roman"/>
        <w:b/>
      </w:rPr>
      <w:t>1826800003</w:t>
    </w:r>
    <w:r w:rsidR="00B44773">
      <w:rPr>
        <w:rFonts w:ascii="Times New Roman" w:hAnsi="Times New Roman"/>
        <w:b/>
      </w:rPr>
      <w:br/>
    </w:r>
    <w:r w:rsidR="00B44773" w:rsidRPr="006045E1">
      <w:rPr>
        <w:rFonts w:ascii="Times New Roman" w:hAnsi="Times New Roman"/>
        <w:bCs/>
      </w:rPr>
      <w:t>email:</w:t>
    </w:r>
    <w:r w:rsidR="00B44773">
      <w:rPr>
        <w:rFonts w:ascii="Times New Roman" w:hAnsi="Times New Roman"/>
        <w:bCs/>
      </w:rPr>
      <w:t xml:space="preserve"> </w:t>
    </w:r>
    <w:r>
      <w:rPr>
        <w:rFonts w:ascii="Times New Roman" w:hAnsi="Times New Roman"/>
        <w:bCs/>
      </w:rPr>
      <w:t>nacelnik@opcinamljet.com.hr, komunalniredar@opcinamljet.com.hr</w:t>
    </w:r>
  </w:p>
  <w:p w14:paraId="67D006EF" w14:textId="77777777" w:rsidR="00B44773" w:rsidRPr="00C33AEF" w:rsidRDefault="002967C9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688E8" w14:textId="77777777" w:rsidR="00E32545" w:rsidRDefault="00E32545">
      <w:r>
        <w:separator/>
      </w:r>
    </w:p>
  </w:footnote>
  <w:footnote w:type="continuationSeparator" w:id="0">
    <w:p w14:paraId="617A9648" w14:textId="77777777" w:rsidR="00E32545" w:rsidRDefault="00E32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5ABB6" w14:textId="77777777" w:rsidR="00B44773" w:rsidRDefault="00EA259E" w:rsidP="00D03E59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4CCB4A85" wp14:editId="2DF6AD14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D9100E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67499FA2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0E7DECAF" w14:textId="77777777" w:rsidR="00B44773" w:rsidRPr="00F201F6" w:rsidRDefault="006F67C0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0FEDBF75" w14:textId="77777777" w:rsidR="00B44773" w:rsidRPr="00F201F6" w:rsidRDefault="00B44773" w:rsidP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>
      <w:rPr>
        <w:rFonts w:ascii="Times New Roman" w:hAnsi="Times New Roman"/>
        <w:b/>
      </w:rPr>
      <w:t xml:space="preserve">              Općinski načelnik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81673"/>
    <w:multiLevelType w:val="hybridMultilevel"/>
    <w:tmpl w:val="6A5A8E98"/>
    <w:lvl w:ilvl="0" w:tplc="85C668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9CD6911"/>
    <w:multiLevelType w:val="hybridMultilevel"/>
    <w:tmpl w:val="0A92F9CC"/>
    <w:lvl w:ilvl="0" w:tplc="041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E273EBF"/>
    <w:multiLevelType w:val="hybridMultilevel"/>
    <w:tmpl w:val="DD4421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26168"/>
    <w:multiLevelType w:val="hybridMultilevel"/>
    <w:tmpl w:val="7250F6E4"/>
    <w:lvl w:ilvl="0" w:tplc="4C8266FC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6464E57"/>
    <w:multiLevelType w:val="hybridMultilevel"/>
    <w:tmpl w:val="2E12CAE6"/>
    <w:lvl w:ilvl="0" w:tplc="54AA7F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3D68E2"/>
    <w:multiLevelType w:val="hybridMultilevel"/>
    <w:tmpl w:val="68C8500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0461A2"/>
    <w:multiLevelType w:val="hybridMultilevel"/>
    <w:tmpl w:val="F13C16B4"/>
    <w:lvl w:ilvl="0" w:tplc="041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3A5BD9"/>
    <w:multiLevelType w:val="hybridMultilevel"/>
    <w:tmpl w:val="2D86B9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457EC"/>
    <w:multiLevelType w:val="hybridMultilevel"/>
    <w:tmpl w:val="4A702C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880094"/>
    <w:multiLevelType w:val="hybridMultilevel"/>
    <w:tmpl w:val="9D569A82"/>
    <w:lvl w:ilvl="0" w:tplc="0C9038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9146D2"/>
    <w:multiLevelType w:val="hybridMultilevel"/>
    <w:tmpl w:val="0B983A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6C1BAF"/>
    <w:multiLevelType w:val="hybridMultilevel"/>
    <w:tmpl w:val="98FEC75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7B136BF"/>
    <w:multiLevelType w:val="hybridMultilevel"/>
    <w:tmpl w:val="93745DE4"/>
    <w:lvl w:ilvl="0" w:tplc="041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D17FE5"/>
    <w:multiLevelType w:val="hybridMultilevel"/>
    <w:tmpl w:val="59F0B6E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8049722">
    <w:abstractNumId w:val="13"/>
  </w:num>
  <w:num w:numId="2" w16cid:durableId="432166486">
    <w:abstractNumId w:val="1"/>
  </w:num>
  <w:num w:numId="3" w16cid:durableId="1658997733">
    <w:abstractNumId w:val="5"/>
  </w:num>
  <w:num w:numId="4" w16cid:durableId="1397511050">
    <w:abstractNumId w:val="3"/>
  </w:num>
  <w:num w:numId="5" w16cid:durableId="1969780009">
    <w:abstractNumId w:val="9"/>
  </w:num>
  <w:num w:numId="6" w16cid:durableId="398599723">
    <w:abstractNumId w:val="2"/>
  </w:num>
  <w:num w:numId="7" w16cid:durableId="1267809203">
    <w:abstractNumId w:val="6"/>
  </w:num>
  <w:num w:numId="8" w16cid:durableId="2064716554">
    <w:abstractNumId w:val="4"/>
  </w:num>
  <w:num w:numId="9" w16cid:durableId="143665535">
    <w:abstractNumId w:val="8"/>
  </w:num>
  <w:num w:numId="10" w16cid:durableId="1557663090">
    <w:abstractNumId w:val="10"/>
  </w:num>
  <w:num w:numId="11" w16cid:durableId="1957247501">
    <w:abstractNumId w:val="12"/>
  </w:num>
  <w:num w:numId="12" w16cid:durableId="1736121926">
    <w:abstractNumId w:val="7"/>
  </w:num>
  <w:num w:numId="13" w16cid:durableId="753432846">
    <w:abstractNumId w:val="11"/>
  </w:num>
  <w:num w:numId="14" w16cid:durableId="335183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C74"/>
    <w:rsid w:val="00017539"/>
    <w:rsid w:val="00031BF8"/>
    <w:rsid w:val="00035E59"/>
    <w:rsid w:val="00061A33"/>
    <w:rsid w:val="00071382"/>
    <w:rsid w:val="00085329"/>
    <w:rsid w:val="0009659E"/>
    <w:rsid w:val="001014BE"/>
    <w:rsid w:val="001570D3"/>
    <w:rsid w:val="00157D9E"/>
    <w:rsid w:val="001B3621"/>
    <w:rsid w:val="001B5E22"/>
    <w:rsid w:val="001C3A7C"/>
    <w:rsid w:val="002061FE"/>
    <w:rsid w:val="00213BD7"/>
    <w:rsid w:val="00232628"/>
    <w:rsid w:val="002967C9"/>
    <w:rsid w:val="002F1F4E"/>
    <w:rsid w:val="002F6E9F"/>
    <w:rsid w:val="003007C5"/>
    <w:rsid w:val="00301FEE"/>
    <w:rsid w:val="00303904"/>
    <w:rsid w:val="00331125"/>
    <w:rsid w:val="00336C74"/>
    <w:rsid w:val="00346A48"/>
    <w:rsid w:val="00346BB4"/>
    <w:rsid w:val="0036303B"/>
    <w:rsid w:val="003C6094"/>
    <w:rsid w:val="004113A4"/>
    <w:rsid w:val="00423226"/>
    <w:rsid w:val="004556CF"/>
    <w:rsid w:val="00491109"/>
    <w:rsid w:val="004E0319"/>
    <w:rsid w:val="00552141"/>
    <w:rsid w:val="00573608"/>
    <w:rsid w:val="0059513C"/>
    <w:rsid w:val="005B3990"/>
    <w:rsid w:val="005B7B9E"/>
    <w:rsid w:val="005D6A5D"/>
    <w:rsid w:val="006045E1"/>
    <w:rsid w:val="00615236"/>
    <w:rsid w:val="00652A2A"/>
    <w:rsid w:val="00655BE0"/>
    <w:rsid w:val="00660E41"/>
    <w:rsid w:val="00680DC7"/>
    <w:rsid w:val="0069614B"/>
    <w:rsid w:val="006C2986"/>
    <w:rsid w:val="006E4582"/>
    <w:rsid w:val="006F085F"/>
    <w:rsid w:val="006F67C0"/>
    <w:rsid w:val="00706810"/>
    <w:rsid w:val="00744D96"/>
    <w:rsid w:val="00787E54"/>
    <w:rsid w:val="00791B46"/>
    <w:rsid w:val="00797EC9"/>
    <w:rsid w:val="007B7B7C"/>
    <w:rsid w:val="007E3034"/>
    <w:rsid w:val="007F54D5"/>
    <w:rsid w:val="0083477B"/>
    <w:rsid w:val="0089519A"/>
    <w:rsid w:val="008C23BD"/>
    <w:rsid w:val="008E1520"/>
    <w:rsid w:val="0094046B"/>
    <w:rsid w:val="00997822"/>
    <w:rsid w:val="009C0B3F"/>
    <w:rsid w:val="009E154B"/>
    <w:rsid w:val="00A23355"/>
    <w:rsid w:val="00AB56B1"/>
    <w:rsid w:val="00AC0434"/>
    <w:rsid w:val="00AD1F6E"/>
    <w:rsid w:val="00AF16FF"/>
    <w:rsid w:val="00AF4C44"/>
    <w:rsid w:val="00B21392"/>
    <w:rsid w:val="00B349D5"/>
    <w:rsid w:val="00B44773"/>
    <w:rsid w:val="00B70984"/>
    <w:rsid w:val="00BC1DC4"/>
    <w:rsid w:val="00C10E6E"/>
    <w:rsid w:val="00C26186"/>
    <w:rsid w:val="00C33AEF"/>
    <w:rsid w:val="00C76B54"/>
    <w:rsid w:val="00CE0F52"/>
    <w:rsid w:val="00CF2E57"/>
    <w:rsid w:val="00D03E59"/>
    <w:rsid w:val="00D07759"/>
    <w:rsid w:val="00D67440"/>
    <w:rsid w:val="00DA09AC"/>
    <w:rsid w:val="00DA4F8F"/>
    <w:rsid w:val="00DD282B"/>
    <w:rsid w:val="00DD44D5"/>
    <w:rsid w:val="00DE4201"/>
    <w:rsid w:val="00E00698"/>
    <w:rsid w:val="00E015BC"/>
    <w:rsid w:val="00E02542"/>
    <w:rsid w:val="00E3221F"/>
    <w:rsid w:val="00E32545"/>
    <w:rsid w:val="00EA259E"/>
    <w:rsid w:val="00EA45C6"/>
    <w:rsid w:val="00EB6D37"/>
    <w:rsid w:val="00ED76CA"/>
    <w:rsid w:val="00EF11B5"/>
    <w:rsid w:val="00EF6669"/>
    <w:rsid w:val="00F201F6"/>
    <w:rsid w:val="00F42217"/>
    <w:rsid w:val="00F67335"/>
    <w:rsid w:val="00F70DF7"/>
    <w:rsid w:val="00F71780"/>
    <w:rsid w:val="00F811AD"/>
    <w:rsid w:val="00F91E57"/>
    <w:rsid w:val="00FB5719"/>
    <w:rsid w:val="00FC02B6"/>
    <w:rsid w:val="00FC38E4"/>
    <w:rsid w:val="00FC6E3C"/>
    <w:rsid w:val="00FC75B2"/>
    <w:rsid w:val="00FE0B19"/>
    <w:rsid w:val="00FE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1B6C2E"/>
  <w15:chartTrackingRefBased/>
  <w15:docId w15:val="{696B4254-EB86-4742-8DB5-3D0E852C4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5214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B7B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mljet.com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omunalniredar@opcinamljet.com.h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\2021.%20GODINA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1960</TotalTime>
  <Pages>4</Pages>
  <Words>2210</Words>
  <Characters>12599</Characters>
  <Application>Microsoft Office Word</Application>
  <DocSecurity>0</DocSecurity>
  <Lines>104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14780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Korisnik</dc:creator>
  <cp:keywords/>
  <cp:lastModifiedBy>Opcina Mljet</cp:lastModifiedBy>
  <cp:revision>24</cp:revision>
  <cp:lastPrinted>2009-06-18T11:51:00Z</cp:lastPrinted>
  <dcterms:created xsi:type="dcterms:W3CDTF">2025-07-05T16:17:00Z</dcterms:created>
  <dcterms:modified xsi:type="dcterms:W3CDTF">2025-09-24T06:29:00Z</dcterms:modified>
</cp:coreProperties>
</file>