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9142" w14:textId="77777777" w:rsidR="005432E9" w:rsidRPr="003830B1" w:rsidRDefault="005432E9" w:rsidP="005432E9">
      <w:pPr>
        <w:rPr>
          <w:rFonts w:ascii="Times New Roman" w:hAnsi="Times New Roman"/>
          <w:sz w:val="22"/>
          <w:szCs w:val="22"/>
        </w:rPr>
      </w:pPr>
    </w:p>
    <w:p w14:paraId="2993642A" w14:textId="05FB012F" w:rsidR="006045E1" w:rsidRPr="007326EF" w:rsidRDefault="006045E1" w:rsidP="005432E9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KLASA:</w:t>
      </w:r>
      <w:r w:rsidRPr="007326EF">
        <w:rPr>
          <w:rFonts w:ascii="Times New Roman" w:hAnsi="Times New Roman"/>
          <w:sz w:val="22"/>
          <w:szCs w:val="22"/>
        </w:rPr>
        <w:tab/>
      </w:r>
      <w:r w:rsidR="007326EF" w:rsidRPr="007326EF">
        <w:rPr>
          <w:rFonts w:ascii="Times New Roman" w:hAnsi="Times New Roman"/>
          <w:sz w:val="22"/>
          <w:szCs w:val="22"/>
        </w:rPr>
        <w:t>372-01/2</w:t>
      </w:r>
      <w:r w:rsidR="00B7143D">
        <w:rPr>
          <w:rFonts w:ascii="Times New Roman" w:hAnsi="Times New Roman"/>
          <w:sz w:val="22"/>
          <w:szCs w:val="22"/>
        </w:rPr>
        <w:t>5</w:t>
      </w:r>
      <w:r w:rsidR="007326EF" w:rsidRPr="007326EF">
        <w:rPr>
          <w:rFonts w:ascii="Times New Roman" w:hAnsi="Times New Roman"/>
          <w:sz w:val="22"/>
          <w:szCs w:val="22"/>
        </w:rPr>
        <w:t>-01/</w:t>
      </w:r>
      <w:r w:rsidR="00B7143D">
        <w:rPr>
          <w:rFonts w:ascii="Times New Roman" w:hAnsi="Times New Roman"/>
          <w:sz w:val="22"/>
          <w:szCs w:val="22"/>
        </w:rPr>
        <w:t>02</w:t>
      </w:r>
      <w:r w:rsidRPr="007326EF">
        <w:rPr>
          <w:rFonts w:ascii="Times New Roman" w:hAnsi="Times New Roman"/>
          <w:sz w:val="22"/>
          <w:szCs w:val="22"/>
        </w:rPr>
        <w:fldChar w:fldCharType="begin"/>
      </w:r>
      <w:r w:rsidRPr="007326EF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7326EF">
        <w:rPr>
          <w:rFonts w:ascii="Times New Roman" w:hAnsi="Times New Roman"/>
          <w:sz w:val="22"/>
          <w:szCs w:val="22"/>
        </w:rPr>
        <w:fldChar w:fldCharType="separate"/>
      </w:r>
      <w:r w:rsidRPr="007326EF">
        <w:rPr>
          <w:rFonts w:ascii="Times New Roman" w:hAnsi="Times New Roman"/>
          <w:sz w:val="22"/>
          <w:szCs w:val="22"/>
        </w:rPr>
        <w:fldChar w:fldCharType="end"/>
      </w:r>
    </w:p>
    <w:p w14:paraId="16766EC2" w14:textId="02BC57EC" w:rsidR="006045E1" w:rsidRPr="007326EF" w:rsidRDefault="006045E1" w:rsidP="005432E9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URBROJ:</w:t>
      </w:r>
      <w:r w:rsidRPr="007326EF">
        <w:rPr>
          <w:rFonts w:ascii="Times New Roman" w:hAnsi="Times New Roman"/>
          <w:sz w:val="22"/>
          <w:szCs w:val="22"/>
        </w:rPr>
        <w:tab/>
      </w:r>
      <w:r w:rsidR="007326EF" w:rsidRPr="007326EF">
        <w:rPr>
          <w:rFonts w:ascii="Times New Roman" w:hAnsi="Times New Roman"/>
          <w:sz w:val="22"/>
          <w:szCs w:val="22"/>
        </w:rPr>
        <w:t>2117-03-2</w:t>
      </w:r>
      <w:r w:rsidR="00B7143D">
        <w:rPr>
          <w:rFonts w:ascii="Times New Roman" w:hAnsi="Times New Roman"/>
          <w:sz w:val="22"/>
          <w:szCs w:val="22"/>
        </w:rPr>
        <w:t>5</w:t>
      </w:r>
      <w:r w:rsidR="007326EF" w:rsidRPr="007326EF">
        <w:rPr>
          <w:rFonts w:ascii="Times New Roman" w:hAnsi="Times New Roman"/>
          <w:sz w:val="22"/>
          <w:szCs w:val="22"/>
        </w:rPr>
        <w:t>-</w:t>
      </w:r>
      <w:r w:rsidR="00B7143D">
        <w:rPr>
          <w:rFonts w:ascii="Times New Roman" w:hAnsi="Times New Roman"/>
          <w:sz w:val="22"/>
          <w:szCs w:val="22"/>
        </w:rPr>
        <w:t>1</w:t>
      </w:r>
      <w:r w:rsidRPr="007326EF">
        <w:rPr>
          <w:rFonts w:ascii="Times New Roman" w:hAnsi="Times New Roman"/>
          <w:sz w:val="22"/>
          <w:szCs w:val="22"/>
        </w:rPr>
        <w:fldChar w:fldCharType="begin"/>
      </w:r>
      <w:r w:rsidRPr="007326EF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7326EF">
        <w:rPr>
          <w:rFonts w:ascii="Times New Roman" w:hAnsi="Times New Roman"/>
          <w:sz w:val="22"/>
          <w:szCs w:val="22"/>
        </w:rPr>
        <w:fldChar w:fldCharType="separate"/>
      </w:r>
      <w:r w:rsidRPr="007326EF">
        <w:rPr>
          <w:rFonts w:ascii="Times New Roman" w:hAnsi="Times New Roman"/>
          <w:sz w:val="22"/>
          <w:szCs w:val="22"/>
        </w:rPr>
        <w:fldChar w:fldCharType="end"/>
      </w:r>
    </w:p>
    <w:p w14:paraId="544B7D71" w14:textId="5FB63671" w:rsidR="005432E9" w:rsidRPr="007326EF" w:rsidRDefault="006045E1" w:rsidP="005432E9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Babino Polje,</w:t>
      </w:r>
      <w:r w:rsidR="005432E9" w:rsidRPr="007326EF">
        <w:rPr>
          <w:rFonts w:ascii="Times New Roman" w:hAnsi="Times New Roman"/>
          <w:sz w:val="22"/>
          <w:szCs w:val="22"/>
        </w:rPr>
        <w:t xml:space="preserve"> </w:t>
      </w:r>
      <w:r w:rsidR="00B7143D">
        <w:rPr>
          <w:rFonts w:ascii="Times New Roman" w:hAnsi="Times New Roman"/>
          <w:sz w:val="22"/>
          <w:szCs w:val="22"/>
        </w:rPr>
        <w:tab/>
        <w:t>23.09.</w:t>
      </w:r>
      <w:r w:rsidR="005432E9" w:rsidRPr="007326EF">
        <w:rPr>
          <w:rFonts w:ascii="Times New Roman" w:hAnsi="Times New Roman"/>
          <w:sz w:val="22"/>
          <w:szCs w:val="22"/>
        </w:rPr>
        <w:t xml:space="preserve">2025. </w:t>
      </w:r>
      <w:r w:rsidR="00B7143D">
        <w:rPr>
          <w:rFonts w:ascii="Times New Roman" w:hAnsi="Times New Roman"/>
          <w:sz w:val="22"/>
          <w:szCs w:val="22"/>
        </w:rPr>
        <w:t xml:space="preserve">           </w:t>
      </w:r>
      <w:r w:rsidR="005432E9" w:rsidRPr="007326EF">
        <w:rPr>
          <w:rFonts w:ascii="Times New Roman" w:hAnsi="Times New Roman"/>
          <w:sz w:val="22"/>
          <w:szCs w:val="22"/>
        </w:rPr>
        <w:t>Nacrt prijedloga akta za savjetovanje sa zainteresiranom javnošću</w:t>
      </w:r>
    </w:p>
    <w:p w14:paraId="59ACE752" w14:textId="77777777" w:rsidR="00B7143D" w:rsidRDefault="006045E1" w:rsidP="005432E9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 xml:space="preserve"> </w:t>
      </w:r>
      <w:r w:rsidRPr="007326EF">
        <w:rPr>
          <w:rFonts w:ascii="Times New Roman" w:hAnsi="Times New Roman"/>
          <w:sz w:val="22"/>
          <w:szCs w:val="22"/>
        </w:rPr>
        <w:tab/>
      </w:r>
    </w:p>
    <w:p w14:paraId="3C44D39B" w14:textId="2B179B75" w:rsidR="005432E9" w:rsidRPr="007326EF" w:rsidRDefault="006045E1" w:rsidP="005432E9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fldChar w:fldCharType="begin"/>
      </w:r>
      <w:r w:rsidRPr="007326EF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7326EF">
        <w:rPr>
          <w:rFonts w:ascii="Times New Roman" w:hAnsi="Times New Roman"/>
          <w:sz w:val="22"/>
          <w:szCs w:val="22"/>
        </w:rPr>
        <w:fldChar w:fldCharType="begin"/>
      </w:r>
      <w:r w:rsidRPr="007326EF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7326EF">
        <w:rPr>
          <w:rFonts w:ascii="Times New Roman" w:hAnsi="Times New Roman"/>
          <w:sz w:val="22"/>
          <w:szCs w:val="22"/>
        </w:rPr>
        <w:fldChar w:fldCharType="separate"/>
      </w:r>
      <w:r w:rsidR="00973839">
        <w:rPr>
          <w:rFonts w:ascii="Times New Roman" w:hAnsi="Times New Roman"/>
          <w:noProof/>
          <w:sz w:val="22"/>
          <w:szCs w:val="22"/>
        </w:rPr>
        <w:instrText>24.09.2025</w:instrText>
      </w:r>
      <w:r w:rsidRPr="007326EF">
        <w:rPr>
          <w:rFonts w:ascii="Times New Roman" w:hAnsi="Times New Roman"/>
          <w:sz w:val="22"/>
          <w:szCs w:val="22"/>
        </w:rPr>
        <w:fldChar w:fldCharType="end"/>
      </w:r>
      <w:r w:rsidRPr="007326EF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7326EF">
        <w:rPr>
          <w:rFonts w:ascii="Times New Roman" w:hAnsi="Times New Roman"/>
          <w:sz w:val="22"/>
          <w:szCs w:val="22"/>
        </w:rPr>
        <w:fldChar w:fldCharType="separate"/>
      </w:r>
      <w:r w:rsidRPr="007326EF">
        <w:rPr>
          <w:rFonts w:ascii="Times New Roman" w:hAnsi="Times New Roman"/>
          <w:sz w:val="22"/>
          <w:szCs w:val="22"/>
        </w:rPr>
        <w:fldChar w:fldCharType="end"/>
      </w:r>
    </w:p>
    <w:p w14:paraId="3776A8F1" w14:textId="60BE7B0A" w:rsidR="005432E9" w:rsidRPr="007326EF" w:rsidRDefault="005432E9" w:rsidP="005432E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 xml:space="preserve">Na temelju članka 35. </w:t>
      </w:r>
      <w:r w:rsidRPr="007326EF">
        <w:rPr>
          <w:rFonts w:ascii="Times New Roman" w:hAnsi="Times New Roman"/>
          <w:bCs/>
          <w:sz w:val="22"/>
          <w:szCs w:val="22"/>
        </w:rPr>
        <w:t xml:space="preserve">Zakona o lokalnoj i područnoj (regionalnoj) samoupravi </w:t>
      </w:r>
      <w:r w:rsidRPr="007326EF">
        <w:rPr>
          <w:rFonts w:ascii="Times New Roman" w:hAnsi="Times New Roman"/>
          <w:sz w:val="22"/>
          <w:szCs w:val="22"/>
        </w:rPr>
        <w:t xml:space="preserve">(„Narodne novine“ broj </w:t>
      </w:r>
      <w:r w:rsidRPr="007326EF">
        <w:rPr>
          <w:rFonts w:ascii="Times New Roman" w:hAnsi="Times New Roman"/>
          <w:color w:val="231F20"/>
          <w:sz w:val="22"/>
          <w:szCs w:val="22"/>
          <w:shd w:val="clear" w:color="auto" w:fill="FFFFFF"/>
        </w:rPr>
        <w:t xml:space="preserve">33/01, 60/01., 129/05, 109/07, 125/08, 36/09, 150/11, 144/12, 19/13. – pročišćeni tekst, 137/15. – ispravak, 123/17 i 98/19), </w:t>
      </w:r>
      <w:r w:rsidRPr="007326EF">
        <w:rPr>
          <w:rFonts w:ascii="Times New Roman" w:hAnsi="Times New Roman"/>
          <w:sz w:val="22"/>
          <w:szCs w:val="22"/>
        </w:rPr>
        <w:t xml:space="preserve">članka 5. i 42. stavak 2. Zakona o zakupu i kupoprodaji poslovnoga prostora („Narodne novine“ broj 125/11, 64/15, 112/18 i 112/19-vjerodostojno tumačenje) i članka 37. stavak 1. točka 3. i 23. Statuta Općine Mljet („Službeni glasnik Općine Mljet“ broj 2/21 i 5/21-ispr.), a u skladu s odredbama </w:t>
      </w:r>
      <w:r w:rsidRPr="007326EF">
        <w:rPr>
          <w:rFonts w:ascii="Times New Roman" w:hAnsi="Times New Roman"/>
          <w:bCs/>
          <w:sz w:val="22"/>
          <w:szCs w:val="22"/>
        </w:rPr>
        <w:t xml:space="preserve">Odluke o gospodarenju nekretninama u vlasništvu Općine Mljet („Službeni glasnik Općine Mljet“ broj: 2/20 i 10/23) i odredbama </w:t>
      </w:r>
      <w:r w:rsidRPr="007326EF">
        <w:rPr>
          <w:rFonts w:ascii="Times New Roman" w:hAnsi="Times New Roman"/>
          <w:sz w:val="22"/>
          <w:szCs w:val="22"/>
        </w:rPr>
        <w:t>Zakona o vlasništvu i drugim stvarnim pravima („Narodne novine“ broj 91/96, 68/98, 137/99, 22/00, 73/00, 129/00, 114/01, 79/06, 141/06, 146/08, 38/09, 153/09 i 143/12, 152/4, 81/15 i 94/17-pročišćeni tekst), Općinsko vijeće Općine Mljet na svojoj ________ sjednici održanoj dana</w:t>
      </w:r>
      <w:r w:rsidR="00B7143D">
        <w:rPr>
          <w:rFonts w:ascii="Times New Roman" w:hAnsi="Times New Roman"/>
          <w:sz w:val="22"/>
          <w:szCs w:val="22"/>
        </w:rPr>
        <w:t xml:space="preserve"> __________</w:t>
      </w:r>
      <w:r w:rsidRPr="007326EF">
        <w:rPr>
          <w:rFonts w:ascii="Times New Roman" w:hAnsi="Times New Roman"/>
          <w:sz w:val="22"/>
          <w:szCs w:val="22"/>
        </w:rPr>
        <w:t xml:space="preserve">  2025. godine donijelo je slijedeću</w:t>
      </w:r>
    </w:p>
    <w:p w14:paraId="5E3BF1E7" w14:textId="77777777" w:rsidR="005432E9" w:rsidRPr="007326EF" w:rsidRDefault="005432E9" w:rsidP="005432E9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3CBC0847" w14:textId="77777777" w:rsidR="005432E9" w:rsidRPr="007326EF" w:rsidRDefault="005432E9" w:rsidP="005432E9">
      <w:pPr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O D L U K U</w:t>
      </w:r>
    </w:p>
    <w:p w14:paraId="13E87D85" w14:textId="77777777" w:rsidR="005432E9" w:rsidRPr="007326EF" w:rsidRDefault="005432E9" w:rsidP="005432E9">
      <w:pPr>
        <w:pStyle w:val="Header"/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 xml:space="preserve">o izmjenama i dopunama Odluke o zakupu i kupoprodaji poslovnog prostora </w:t>
      </w:r>
    </w:p>
    <w:p w14:paraId="14967213" w14:textId="47D36578" w:rsidR="005432E9" w:rsidRPr="007326EF" w:rsidRDefault="005432E9" w:rsidP="005432E9">
      <w:pPr>
        <w:pStyle w:val="Header"/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na području Općine Mljet</w:t>
      </w:r>
    </w:p>
    <w:p w14:paraId="6AA2F40E" w14:textId="77777777" w:rsidR="005432E9" w:rsidRPr="007326EF" w:rsidRDefault="005432E9" w:rsidP="005432E9">
      <w:pPr>
        <w:jc w:val="both"/>
        <w:rPr>
          <w:rFonts w:ascii="Times New Roman" w:hAnsi="Times New Roman"/>
          <w:sz w:val="22"/>
          <w:szCs w:val="22"/>
        </w:rPr>
      </w:pPr>
    </w:p>
    <w:p w14:paraId="08799CEC" w14:textId="77777777" w:rsidR="005432E9" w:rsidRPr="007326EF" w:rsidRDefault="005432E9" w:rsidP="005432E9">
      <w:pPr>
        <w:numPr>
          <w:ilvl w:val="0"/>
          <w:numId w:val="1"/>
        </w:numPr>
        <w:ind w:left="1077"/>
        <w:jc w:val="both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OPĆE ODREDBE</w:t>
      </w:r>
    </w:p>
    <w:p w14:paraId="3C85C96D" w14:textId="77777777" w:rsidR="005432E9" w:rsidRPr="007326EF" w:rsidRDefault="005432E9" w:rsidP="005432E9">
      <w:pPr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Članak 1.</w:t>
      </w:r>
    </w:p>
    <w:p w14:paraId="57BBD409" w14:textId="200CE765" w:rsidR="005432E9" w:rsidRPr="007326EF" w:rsidRDefault="005432E9" w:rsidP="005432E9">
      <w:pPr>
        <w:ind w:firstLine="720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bCs/>
          <w:sz w:val="22"/>
          <w:szCs w:val="22"/>
        </w:rPr>
        <w:t>Članak 3. Odluke o zakupu i kupoprodaji poslovnog prostora</w:t>
      </w:r>
      <w:r w:rsidR="00B7143D">
        <w:rPr>
          <w:rFonts w:ascii="Times New Roman" w:hAnsi="Times New Roman"/>
          <w:bCs/>
          <w:sz w:val="22"/>
          <w:szCs w:val="22"/>
        </w:rPr>
        <w:t xml:space="preserve"> na području Općine Mljet </w:t>
      </w:r>
      <w:r w:rsidRPr="007326EF">
        <w:rPr>
          <w:rFonts w:ascii="Times New Roman" w:hAnsi="Times New Roman"/>
          <w:bCs/>
          <w:sz w:val="22"/>
          <w:szCs w:val="22"/>
        </w:rPr>
        <w:t xml:space="preserve"> </w:t>
      </w:r>
      <w:r w:rsidRPr="007326EF">
        <w:rPr>
          <w:rFonts w:ascii="Times New Roman" w:hAnsi="Times New Roman"/>
          <w:sz w:val="22"/>
          <w:szCs w:val="22"/>
        </w:rPr>
        <w:t>(„Službeni glasnik Općine Mljet“ broj 8/24) mijenja se i glasi:</w:t>
      </w:r>
    </w:p>
    <w:p w14:paraId="30CF0AA3" w14:textId="77777777" w:rsidR="005432E9" w:rsidRPr="007326EF" w:rsidRDefault="005432E9" w:rsidP="005432E9">
      <w:pPr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Članak 3</w:t>
      </w:r>
    </w:p>
    <w:p w14:paraId="11D7E323" w14:textId="77777777" w:rsidR="005432E9" w:rsidRPr="007326EF" w:rsidRDefault="005432E9" w:rsidP="005432E9">
      <w:p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ab/>
        <w:t xml:space="preserve">Minimalna zakupnina za zakup poslovnog prostora utvrđuje se kako slijedi: </w:t>
      </w:r>
    </w:p>
    <w:p w14:paraId="223179FA" w14:textId="1A5B3EF4" w:rsidR="005432E9" w:rsidRPr="007326EF" w:rsidRDefault="005432E9" w:rsidP="005432E9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poslovni prostor za proizvodne djelatnosti 0,7</w:t>
      </w:r>
      <w:r w:rsidR="003830B1" w:rsidRPr="007326EF">
        <w:rPr>
          <w:rFonts w:ascii="Times New Roman" w:hAnsi="Times New Roman"/>
          <w:sz w:val="22"/>
          <w:szCs w:val="22"/>
        </w:rPr>
        <w:t>7</w:t>
      </w:r>
      <w:r w:rsidRPr="007326EF">
        <w:rPr>
          <w:rFonts w:ascii="Times New Roman" w:hAnsi="Times New Roman"/>
          <w:sz w:val="22"/>
          <w:szCs w:val="22"/>
        </w:rPr>
        <w:t xml:space="preserve"> EUR/m</w:t>
      </w:r>
      <w:r w:rsidRPr="007326EF">
        <w:rPr>
          <w:rFonts w:ascii="Times New Roman" w:hAnsi="Times New Roman"/>
          <w:sz w:val="22"/>
          <w:szCs w:val="22"/>
          <w:vertAlign w:val="superscript"/>
        </w:rPr>
        <w:t>2</w:t>
      </w:r>
      <w:r w:rsidRPr="007326EF">
        <w:rPr>
          <w:rFonts w:ascii="Times New Roman" w:hAnsi="Times New Roman"/>
          <w:sz w:val="22"/>
          <w:szCs w:val="22"/>
        </w:rPr>
        <w:t>;</w:t>
      </w:r>
    </w:p>
    <w:p w14:paraId="5F213181" w14:textId="1ED4576A" w:rsidR="005432E9" w:rsidRPr="007326EF" w:rsidRDefault="005432E9" w:rsidP="005432E9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poslovni prostor za uredsku namjenu 1,6</w:t>
      </w:r>
      <w:r w:rsidR="003830B1" w:rsidRPr="007326EF">
        <w:rPr>
          <w:rFonts w:ascii="Times New Roman" w:hAnsi="Times New Roman"/>
          <w:sz w:val="22"/>
          <w:szCs w:val="22"/>
        </w:rPr>
        <w:t>9</w:t>
      </w:r>
      <w:r w:rsidRPr="007326EF">
        <w:rPr>
          <w:rFonts w:ascii="Times New Roman" w:hAnsi="Times New Roman"/>
          <w:sz w:val="22"/>
          <w:szCs w:val="22"/>
        </w:rPr>
        <w:t xml:space="preserve"> EUR/m</w:t>
      </w:r>
      <w:r w:rsidRPr="007326EF">
        <w:rPr>
          <w:rFonts w:ascii="Times New Roman" w:hAnsi="Times New Roman"/>
          <w:sz w:val="22"/>
          <w:szCs w:val="22"/>
          <w:vertAlign w:val="superscript"/>
        </w:rPr>
        <w:t>2</w:t>
      </w:r>
      <w:r w:rsidRPr="007326EF">
        <w:rPr>
          <w:rFonts w:ascii="Times New Roman" w:hAnsi="Times New Roman"/>
          <w:sz w:val="22"/>
          <w:szCs w:val="22"/>
        </w:rPr>
        <w:t>;</w:t>
      </w:r>
    </w:p>
    <w:p w14:paraId="1774F8DC" w14:textId="7B45DAEB" w:rsidR="005432E9" w:rsidRPr="007326EF" w:rsidRDefault="005432E9" w:rsidP="005432E9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 xml:space="preserve">poslovni prostor za uslužne djelatnosti, osim trgovine i ugostiteljstva </w:t>
      </w:r>
      <w:r w:rsidR="003830B1" w:rsidRPr="007326EF">
        <w:rPr>
          <w:rFonts w:ascii="Times New Roman" w:hAnsi="Times New Roman"/>
          <w:sz w:val="22"/>
          <w:szCs w:val="22"/>
        </w:rPr>
        <w:t>5,06</w:t>
      </w:r>
      <w:r w:rsidRPr="007326EF">
        <w:rPr>
          <w:rFonts w:ascii="Times New Roman" w:hAnsi="Times New Roman"/>
          <w:sz w:val="22"/>
          <w:szCs w:val="22"/>
        </w:rPr>
        <w:t xml:space="preserve"> EUR/m</w:t>
      </w:r>
      <w:r w:rsidRPr="007326EF">
        <w:rPr>
          <w:rFonts w:ascii="Times New Roman" w:hAnsi="Times New Roman"/>
          <w:sz w:val="22"/>
          <w:szCs w:val="22"/>
          <w:vertAlign w:val="superscript"/>
        </w:rPr>
        <w:t>2</w:t>
      </w:r>
      <w:r w:rsidRPr="007326EF">
        <w:rPr>
          <w:rFonts w:ascii="Times New Roman" w:hAnsi="Times New Roman"/>
          <w:sz w:val="22"/>
          <w:szCs w:val="22"/>
        </w:rPr>
        <w:t xml:space="preserve"> i</w:t>
      </w:r>
    </w:p>
    <w:p w14:paraId="7D7BBEF9" w14:textId="48C257EC" w:rsidR="005432E9" w:rsidRPr="007326EF" w:rsidRDefault="005432E9" w:rsidP="005432E9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 xml:space="preserve">poslovni prostor za trgovinu i ugostiteljstvo </w:t>
      </w:r>
      <w:r w:rsidR="003830B1" w:rsidRPr="007326EF">
        <w:rPr>
          <w:rFonts w:ascii="Times New Roman" w:hAnsi="Times New Roman"/>
          <w:sz w:val="22"/>
          <w:szCs w:val="22"/>
        </w:rPr>
        <w:t>10,12</w:t>
      </w:r>
      <w:r w:rsidRPr="007326EF">
        <w:rPr>
          <w:rFonts w:ascii="Times New Roman" w:hAnsi="Times New Roman"/>
          <w:sz w:val="22"/>
          <w:szCs w:val="22"/>
        </w:rPr>
        <w:t xml:space="preserve"> EUR/m</w:t>
      </w:r>
      <w:r w:rsidRPr="007326EF">
        <w:rPr>
          <w:rFonts w:ascii="Times New Roman" w:hAnsi="Times New Roman"/>
          <w:sz w:val="22"/>
          <w:szCs w:val="22"/>
          <w:vertAlign w:val="superscript"/>
        </w:rPr>
        <w:t>2</w:t>
      </w:r>
      <w:r w:rsidRPr="007326EF">
        <w:rPr>
          <w:rFonts w:ascii="Times New Roman" w:hAnsi="Times New Roman"/>
          <w:sz w:val="22"/>
          <w:szCs w:val="22"/>
        </w:rPr>
        <w:t>.“</w:t>
      </w:r>
    </w:p>
    <w:p w14:paraId="036B982C" w14:textId="77777777" w:rsidR="005432E9" w:rsidRPr="007326EF" w:rsidRDefault="005432E9" w:rsidP="005432E9">
      <w:pPr>
        <w:ind w:firstLine="720"/>
        <w:rPr>
          <w:rFonts w:ascii="Times New Roman" w:hAnsi="Times New Roman"/>
          <w:sz w:val="22"/>
          <w:szCs w:val="22"/>
        </w:rPr>
      </w:pPr>
    </w:p>
    <w:p w14:paraId="55231578" w14:textId="77777777" w:rsidR="005432E9" w:rsidRPr="007326EF" w:rsidRDefault="005432E9" w:rsidP="005432E9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66186945" w14:textId="77777777" w:rsidR="003830B1" w:rsidRPr="007326EF" w:rsidRDefault="003830B1" w:rsidP="003830B1">
      <w:pPr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Članak 2.</w:t>
      </w:r>
    </w:p>
    <w:p w14:paraId="518B57DA" w14:textId="77777777" w:rsidR="003830B1" w:rsidRPr="007326EF" w:rsidRDefault="003830B1" w:rsidP="003830B1">
      <w:p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ab/>
        <w:t>1) Ova Odluka stupa na snagu osmog dana od dana objave u „Službenom glasniku Općine Mljet“, a primjenjuje se od 01. siječnja 2026. godine.</w:t>
      </w:r>
    </w:p>
    <w:p w14:paraId="13572D26" w14:textId="11AE484D" w:rsidR="005432E9" w:rsidRPr="007326EF" w:rsidRDefault="005432E9" w:rsidP="003830B1">
      <w:pPr>
        <w:jc w:val="both"/>
        <w:rPr>
          <w:rFonts w:ascii="Times New Roman" w:hAnsi="Times New Roman"/>
          <w:sz w:val="22"/>
          <w:szCs w:val="22"/>
        </w:rPr>
      </w:pPr>
    </w:p>
    <w:p w14:paraId="225E7019" w14:textId="77777777" w:rsidR="007326EF" w:rsidRDefault="007326EF" w:rsidP="007326EF">
      <w:pPr>
        <w:pStyle w:val="Header"/>
        <w:tabs>
          <w:tab w:val="clear" w:pos="4153"/>
          <w:tab w:val="clear" w:pos="8306"/>
        </w:tabs>
        <w:ind w:left="50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Općinski načelnik:</w:t>
      </w:r>
    </w:p>
    <w:p w14:paraId="1BFF3538" w14:textId="77777777" w:rsidR="007326EF" w:rsidRDefault="007326EF" w:rsidP="007326E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8A9596C" w14:textId="7EA218C7" w:rsidR="007326EF" w:rsidRPr="00DA2D06" w:rsidRDefault="007326EF" w:rsidP="007326E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  <w:r w:rsidR="00973839">
        <w:rPr>
          <w:rFonts w:ascii="Times New Roman" w:hAnsi="Times New Roman"/>
          <w:sz w:val="22"/>
          <w:szCs w:val="22"/>
        </w:rPr>
        <w:t>, v.r.</w:t>
      </w:r>
    </w:p>
    <w:p w14:paraId="126BC088" w14:textId="77777777" w:rsidR="005432E9" w:rsidRPr="007326EF" w:rsidRDefault="005432E9" w:rsidP="005432E9">
      <w:pPr>
        <w:jc w:val="both"/>
        <w:rPr>
          <w:rFonts w:ascii="Times New Roman" w:hAnsi="Times New Roman"/>
          <w:sz w:val="22"/>
          <w:szCs w:val="22"/>
        </w:rPr>
      </w:pPr>
    </w:p>
    <w:p w14:paraId="4AC5DDF3" w14:textId="77777777" w:rsidR="005432E9" w:rsidRPr="007326EF" w:rsidRDefault="005432E9" w:rsidP="005432E9">
      <w:pPr>
        <w:jc w:val="both"/>
        <w:rPr>
          <w:rFonts w:ascii="Times New Roman" w:hAnsi="Times New Roman"/>
          <w:sz w:val="22"/>
          <w:szCs w:val="22"/>
        </w:rPr>
      </w:pPr>
    </w:p>
    <w:p w14:paraId="23E08421" w14:textId="77777777" w:rsidR="005432E9" w:rsidRDefault="005432E9" w:rsidP="005432E9">
      <w:pPr>
        <w:jc w:val="both"/>
        <w:rPr>
          <w:rFonts w:ascii="Times New Roman" w:hAnsi="Times New Roman"/>
          <w:sz w:val="22"/>
          <w:szCs w:val="22"/>
        </w:rPr>
      </w:pPr>
    </w:p>
    <w:p w14:paraId="583A8653" w14:textId="77777777" w:rsidR="00B7143D" w:rsidRDefault="00B7143D" w:rsidP="005432E9">
      <w:pPr>
        <w:jc w:val="both"/>
        <w:rPr>
          <w:rFonts w:ascii="Times New Roman" w:hAnsi="Times New Roman"/>
          <w:sz w:val="22"/>
          <w:szCs w:val="22"/>
        </w:rPr>
      </w:pPr>
    </w:p>
    <w:p w14:paraId="2AD16929" w14:textId="77777777" w:rsidR="00B7143D" w:rsidRDefault="00B7143D" w:rsidP="005432E9">
      <w:pPr>
        <w:jc w:val="both"/>
        <w:rPr>
          <w:rFonts w:ascii="Times New Roman" w:hAnsi="Times New Roman"/>
          <w:sz w:val="22"/>
          <w:szCs w:val="22"/>
        </w:rPr>
      </w:pPr>
    </w:p>
    <w:p w14:paraId="6360706F" w14:textId="77777777" w:rsidR="00B7143D" w:rsidRDefault="00B7143D" w:rsidP="005432E9">
      <w:pPr>
        <w:jc w:val="both"/>
        <w:rPr>
          <w:rFonts w:ascii="Times New Roman" w:hAnsi="Times New Roman"/>
          <w:sz w:val="22"/>
          <w:szCs w:val="22"/>
        </w:rPr>
      </w:pPr>
    </w:p>
    <w:p w14:paraId="3FC67DFC" w14:textId="77777777" w:rsidR="00B7143D" w:rsidRPr="007326EF" w:rsidRDefault="00B7143D" w:rsidP="005432E9">
      <w:pPr>
        <w:jc w:val="both"/>
        <w:rPr>
          <w:rFonts w:ascii="Times New Roman" w:hAnsi="Times New Roman"/>
          <w:sz w:val="22"/>
          <w:szCs w:val="22"/>
        </w:rPr>
      </w:pPr>
    </w:p>
    <w:p w14:paraId="77399916" w14:textId="77777777" w:rsidR="005432E9" w:rsidRPr="007326EF" w:rsidRDefault="005432E9" w:rsidP="005432E9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bookmarkStart w:id="0" w:name="_Hlk146272056"/>
      <w:r w:rsidRPr="007326EF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>Obrazloženje</w:t>
      </w:r>
      <w:bookmarkEnd w:id="0"/>
    </w:p>
    <w:p w14:paraId="77B2DC8C" w14:textId="77777777" w:rsidR="005432E9" w:rsidRPr="007326EF" w:rsidRDefault="005432E9" w:rsidP="005432E9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3C3D4EE" w14:textId="77777777" w:rsidR="005432E9" w:rsidRPr="007326EF" w:rsidRDefault="005432E9" w:rsidP="005432E9">
      <w:pPr>
        <w:ind w:firstLine="720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Osnova donošenja:</w:t>
      </w:r>
    </w:p>
    <w:p w14:paraId="2ACC81DC" w14:textId="77777777" w:rsidR="005432E9" w:rsidRPr="007326EF" w:rsidRDefault="005432E9" w:rsidP="005432E9">
      <w:pPr>
        <w:ind w:firstLine="720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 xml:space="preserve">Članak 35. </w:t>
      </w:r>
      <w:r w:rsidRPr="007326EF">
        <w:rPr>
          <w:rFonts w:ascii="Times New Roman" w:hAnsi="Times New Roman"/>
          <w:bCs/>
          <w:sz w:val="22"/>
          <w:szCs w:val="22"/>
        </w:rPr>
        <w:t xml:space="preserve">Zakona o lokalnoj i područnoj (regionalnoj) samoupravi </w:t>
      </w:r>
      <w:r w:rsidRPr="007326EF">
        <w:rPr>
          <w:rFonts w:ascii="Times New Roman" w:hAnsi="Times New Roman"/>
          <w:sz w:val="22"/>
          <w:szCs w:val="22"/>
        </w:rPr>
        <w:t xml:space="preserve">(„Narodne novine“ broj </w:t>
      </w:r>
      <w:r w:rsidRPr="007326EF">
        <w:rPr>
          <w:rFonts w:ascii="Times New Roman" w:hAnsi="Times New Roman"/>
          <w:color w:val="231F20"/>
          <w:sz w:val="22"/>
          <w:szCs w:val="22"/>
          <w:shd w:val="clear" w:color="auto" w:fill="FFFFFF"/>
        </w:rPr>
        <w:t xml:space="preserve">33/01, 60/01., 129/05, 109/07, 125/08, 36/09, 150/11, 144/12, 19/13. – pročišćeni tekst, 137/15. – ispravak, 123/17 i 98/19), </w:t>
      </w:r>
      <w:r w:rsidRPr="007326EF">
        <w:rPr>
          <w:rFonts w:ascii="Times New Roman" w:hAnsi="Times New Roman"/>
          <w:sz w:val="22"/>
          <w:szCs w:val="22"/>
        </w:rPr>
        <w:t xml:space="preserve">članak 5. i 42. stavak 2. Zakona o zakupu i kupoprodaji poslovnoga prostora („Narodne novine“ broj 125/11, 64/15, 112/18 i 112/19-vjerodostojno tumačenje) i članak 37. stavak 1. točka 3. i 23. Statuta Općine Mljet („Službeni glasnik Općine Mljet“ broj 2/21 i 5/21-ispr.), a u skladu s odredbama </w:t>
      </w:r>
      <w:r w:rsidRPr="007326EF">
        <w:rPr>
          <w:rFonts w:ascii="Times New Roman" w:hAnsi="Times New Roman"/>
          <w:bCs/>
          <w:sz w:val="22"/>
          <w:szCs w:val="22"/>
        </w:rPr>
        <w:t xml:space="preserve">Odluke o gospodarenju nekretninama u vlasništvu Općine Mljet („Službeni glasnik Općine Mljet“ broj: 2/20 i 10/23) i odredbama </w:t>
      </w:r>
      <w:r w:rsidRPr="007326EF">
        <w:rPr>
          <w:rFonts w:ascii="Times New Roman" w:hAnsi="Times New Roman"/>
          <w:sz w:val="22"/>
          <w:szCs w:val="22"/>
        </w:rPr>
        <w:t>Zakona o vlasništvu i drugim stvarnim pravima („Narodne novine“ broj 91/96, 68/98, 137/99, 22/00, 73/00, 129/00, 114/01, 79/06, 141/06, 146/08, 38/09, 153/09 i 143/12, 152/4, 81/15 i 94/17-pročišćeni tekst),</w:t>
      </w:r>
    </w:p>
    <w:p w14:paraId="029E8EC5" w14:textId="77777777" w:rsidR="005432E9" w:rsidRPr="007326EF" w:rsidRDefault="005432E9" w:rsidP="005432E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7D7D7BD" w14:textId="77777777" w:rsidR="005432E9" w:rsidRPr="007326EF" w:rsidRDefault="005432E9" w:rsidP="005432E9">
      <w:pPr>
        <w:ind w:firstLine="720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Razlozi donošenja:</w:t>
      </w:r>
    </w:p>
    <w:p w14:paraId="3BF62E0D" w14:textId="77777777" w:rsidR="007326EF" w:rsidRPr="007326EF" w:rsidRDefault="007326EF" w:rsidP="007326EF">
      <w:pPr>
        <w:ind w:firstLine="720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Postupanje u skladu s Zakonom i općim aktima Općine s ciljem osiguravanja proračunskih prihoda radi pokrića proračunskih rashoda</w:t>
      </w:r>
    </w:p>
    <w:p w14:paraId="0A3E4DD6" w14:textId="77777777" w:rsidR="005432E9" w:rsidRPr="007326EF" w:rsidRDefault="005432E9" w:rsidP="005432E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33CAEA3" w14:textId="77777777" w:rsidR="005432E9" w:rsidRPr="007326EF" w:rsidRDefault="005432E9" w:rsidP="005432E9">
      <w:pPr>
        <w:ind w:firstLine="720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05C525AB" w14:textId="51C8C238" w:rsidR="005432E9" w:rsidRPr="007326EF" w:rsidRDefault="007326EF" w:rsidP="007326EF">
      <w:pPr>
        <w:ind w:firstLine="720"/>
        <w:rPr>
          <w:rFonts w:ascii="Times New Roman" w:hAnsi="Times New Roman"/>
          <w:bCs/>
          <w:sz w:val="22"/>
          <w:szCs w:val="22"/>
        </w:rPr>
      </w:pPr>
      <w:r w:rsidRPr="007326EF">
        <w:rPr>
          <w:rFonts w:ascii="Times New Roman" w:hAnsi="Times New Roman"/>
          <w:bCs/>
          <w:sz w:val="22"/>
          <w:szCs w:val="22"/>
        </w:rPr>
        <w:t>Dosadašnja jedinična vrijednost komunalnog doprinosa povećava se za cca. 5%, a radi usklađenja sa stvarnom inflacijom.</w:t>
      </w:r>
    </w:p>
    <w:p w14:paraId="48466D4D" w14:textId="77777777" w:rsidR="007326EF" w:rsidRPr="007326EF" w:rsidRDefault="007326EF" w:rsidP="007326EF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742D24E" w14:textId="77777777" w:rsidR="005432E9" w:rsidRPr="007326EF" w:rsidRDefault="005432E9" w:rsidP="005432E9">
      <w:pPr>
        <w:ind w:firstLine="720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598AFB96" w14:textId="77777777" w:rsidR="005432E9" w:rsidRPr="007326EF" w:rsidRDefault="005432E9" w:rsidP="005432E9">
      <w:pPr>
        <w:ind w:firstLine="720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Nije potrebno osiguravati posebna proračunska sredstva</w:t>
      </w:r>
    </w:p>
    <w:p w14:paraId="43E29012" w14:textId="77777777" w:rsidR="005432E9" w:rsidRPr="007326EF" w:rsidRDefault="005432E9" w:rsidP="005432E9">
      <w:pPr>
        <w:ind w:left="6480"/>
        <w:rPr>
          <w:rFonts w:ascii="Times New Roman" w:hAnsi="Times New Roman"/>
          <w:sz w:val="22"/>
          <w:szCs w:val="22"/>
        </w:rPr>
      </w:pPr>
    </w:p>
    <w:p w14:paraId="65BDCF90" w14:textId="77777777" w:rsidR="005432E9" w:rsidRPr="007326EF" w:rsidRDefault="005432E9" w:rsidP="005432E9">
      <w:pPr>
        <w:ind w:left="6480"/>
        <w:rPr>
          <w:rFonts w:ascii="Times New Roman" w:hAnsi="Times New Roman"/>
          <w:sz w:val="22"/>
          <w:szCs w:val="22"/>
        </w:rPr>
      </w:pPr>
    </w:p>
    <w:p w14:paraId="7B3064CA" w14:textId="77777777" w:rsidR="005432E9" w:rsidRPr="007326EF" w:rsidRDefault="005432E9" w:rsidP="005432E9">
      <w:pPr>
        <w:jc w:val="both"/>
        <w:rPr>
          <w:rFonts w:ascii="Times New Roman" w:hAnsi="Times New Roman"/>
          <w:sz w:val="22"/>
          <w:szCs w:val="22"/>
        </w:rPr>
      </w:pPr>
    </w:p>
    <w:p w14:paraId="16B22230" w14:textId="77777777" w:rsidR="006045E1" w:rsidRPr="007326EF" w:rsidRDefault="006045E1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sectPr w:rsidR="006045E1" w:rsidRPr="007326EF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9ECC" w14:textId="77777777" w:rsidR="000D4F5E" w:rsidRDefault="000D4F5E">
      <w:r>
        <w:separator/>
      </w:r>
    </w:p>
  </w:endnote>
  <w:endnote w:type="continuationSeparator" w:id="0">
    <w:p w14:paraId="1CABA131" w14:textId="77777777" w:rsidR="000D4F5E" w:rsidRDefault="000D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7FE2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2DB1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396A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3CC6D4" wp14:editId="00A4A77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B63E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02C49A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E11B98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90806B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C6AD" w14:textId="77777777" w:rsidR="000D4F5E" w:rsidRDefault="000D4F5E">
      <w:r>
        <w:separator/>
      </w:r>
    </w:p>
  </w:footnote>
  <w:footnote w:type="continuationSeparator" w:id="0">
    <w:p w14:paraId="1EB1D6D9" w14:textId="77777777" w:rsidR="000D4F5E" w:rsidRDefault="000D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7648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CB46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18ED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7CC25E1" wp14:editId="3DD5E84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40D2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20A18F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86D911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5E648D07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13DB"/>
    <w:multiLevelType w:val="hybridMultilevel"/>
    <w:tmpl w:val="EBDE45B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ED03C37"/>
    <w:multiLevelType w:val="hybridMultilevel"/>
    <w:tmpl w:val="41EEC79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1CC9D0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DF7AC3"/>
    <w:multiLevelType w:val="hybridMultilevel"/>
    <w:tmpl w:val="0C06ABAE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9CD6911"/>
    <w:multiLevelType w:val="hybridMultilevel"/>
    <w:tmpl w:val="0A92F9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60ABC"/>
    <w:multiLevelType w:val="hybridMultilevel"/>
    <w:tmpl w:val="F3883F9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4526168"/>
    <w:multiLevelType w:val="hybridMultilevel"/>
    <w:tmpl w:val="7250F6E4"/>
    <w:lvl w:ilvl="0" w:tplc="4C8266F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D68E2"/>
    <w:multiLevelType w:val="hybridMultilevel"/>
    <w:tmpl w:val="68C850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974E7F"/>
    <w:multiLevelType w:val="hybridMultilevel"/>
    <w:tmpl w:val="3B4AF5CC"/>
    <w:lvl w:ilvl="0" w:tplc="671AD7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B3562"/>
    <w:multiLevelType w:val="hybridMultilevel"/>
    <w:tmpl w:val="7314377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D1E4E99"/>
    <w:multiLevelType w:val="hybridMultilevel"/>
    <w:tmpl w:val="9794A03A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D64475A"/>
    <w:multiLevelType w:val="hybridMultilevel"/>
    <w:tmpl w:val="178812F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F315813"/>
    <w:multiLevelType w:val="hybridMultilevel"/>
    <w:tmpl w:val="54EEB4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B5A99"/>
    <w:multiLevelType w:val="hybridMultilevel"/>
    <w:tmpl w:val="E04C65D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37079DF"/>
    <w:multiLevelType w:val="hybridMultilevel"/>
    <w:tmpl w:val="39C8F6A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7D17FE5"/>
    <w:multiLevelType w:val="hybridMultilevel"/>
    <w:tmpl w:val="59F0B6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DE3C16"/>
    <w:multiLevelType w:val="hybridMultilevel"/>
    <w:tmpl w:val="DE28450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88123760">
    <w:abstractNumId w:val="7"/>
  </w:num>
  <w:num w:numId="2" w16cid:durableId="1918049722">
    <w:abstractNumId w:val="14"/>
  </w:num>
  <w:num w:numId="3" w16cid:durableId="432166486">
    <w:abstractNumId w:val="3"/>
  </w:num>
  <w:num w:numId="4" w16cid:durableId="1658997733">
    <w:abstractNumId w:val="6"/>
  </w:num>
  <w:num w:numId="5" w16cid:durableId="1499081298">
    <w:abstractNumId w:val="10"/>
  </w:num>
  <w:num w:numId="6" w16cid:durableId="1419866604">
    <w:abstractNumId w:val="11"/>
  </w:num>
  <w:num w:numId="7" w16cid:durableId="727067917">
    <w:abstractNumId w:val="2"/>
  </w:num>
  <w:num w:numId="8" w16cid:durableId="1988853002">
    <w:abstractNumId w:val="0"/>
  </w:num>
  <w:num w:numId="9" w16cid:durableId="871378430">
    <w:abstractNumId w:val="4"/>
  </w:num>
  <w:num w:numId="10" w16cid:durableId="528956571">
    <w:abstractNumId w:val="13"/>
  </w:num>
  <w:num w:numId="11" w16cid:durableId="919218584">
    <w:abstractNumId w:val="9"/>
  </w:num>
  <w:num w:numId="12" w16cid:durableId="1829981144">
    <w:abstractNumId w:val="12"/>
  </w:num>
  <w:num w:numId="13" w16cid:durableId="1897816601">
    <w:abstractNumId w:val="8"/>
  </w:num>
  <w:num w:numId="14" w16cid:durableId="769742520">
    <w:abstractNumId w:val="1"/>
  </w:num>
  <w:num w:numId="15" w16cid:durableId="494565526">
    <w:abstractNumId w:val="15"/>
  </w:num>
  <w:num w:numId="16" w16cid:durableId="1397511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E9"/>
    <w:rsid w:val="00035E59"/>
    <w:rsid w:val="00061A33"/>
    <w:rsid w:val="00071382"/>
    <w:rsid w:val="000D4F5E"/>
    <w:rsid w:val="001B3621"/>
    <w:rsid w:val="002967C9"/>
    <w:rsid w:val="002F1F4E"/>
    <w:rsid w:val="00331125"/>
    <w:rsid w:val="003830B1"/>
    <w:rsid w:val="00423226"/>
    <w:rsid w:val="005432E9"/>
    <w:rsid w:val="006045E1"/>
    <w:rsid w:val="00655BE0"/>
    <w:rsid w:val="00697BF9"/>
    <w:rsid w:val="006F67C0"/>
    <w:rsid w:val="007326EF"/>
    <w:rsid w:val="007E3034"/>
    <w:rsid w:val="00973839"/>
    <w:rsid w:val="00A23355"/>
    <w:rsid w:val="00AD1F6E"/>
    <w:rsid w:val="00AF4C44"/>
    <w:rsid w:val="00B44773"/>
    <w:rsid w:val="00B7143D"/>
    <w:rsid w:val="00C33AEF"/>
    <w:rsid w:val="00D03E59"/>
    <w:rsid w:val="00D55B8D"/>
    <w:rsid w:val="00DD44D5"/>
    <w:rsid w:val="00E00698"/>
    <w:rsid w:val="00E3221F"/>
    <w:rsid w:val="00EA259E"/>
    <w:rsid w:val="00EB6D37"/>
    <w:rsid w:val="00ED76CA"/>
    <w:rsid w:val="00F201F6"/>
    <w:rsid w:val="00F5082A"/>
    <w:rsid w:val="00F71780"/>
    <w:rsid w:val="00FB5719"/>
    <w:rsid w:val="00FC75B2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DEB3"/>
  <w15:chartTrackingRefBased/>
  <w15:docId w15:val="{219A941A-80B3-4032-BE03-CAC78B87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sid w:val="005432E9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3</cp:revision>
  <cp:lastPrinted>2025-09-24T07:21:00Z</cp:lastPrinted>
  <dcterms:created xsi:type="dcterms:W3CDTF">2025-09-23T06:28:00Z</dcterms:created>
  <dcterms:modified xsi:type="dcterms:W3CDTF">2025-09-24T07:22:00Z</dcterms:modified>
</cp:coreProperties>
</file>