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3FD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775A6861" w14:textId="77777777" w:rsidR="001E6B57" w:rsidRPr="00A23355" w:rsidRDefault="001E6B57" w:rsidP="001E6B57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361-07/25-01/07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263441A" w14:textId="72A948C3" w:rsidR="001E6B57" w:rsidRPr="00A23355" w:rsidRDefault="001E6B57" w:rsidP="001E6B57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2117-03-25-2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99DE497" w14:textId="153884D2" w:rsidR="00512F37" w:rsidRDefault="001E6B57" w:rsidP="001E6B57">
      <w:pPr>
        <w:rPr>
          <w:rFonts w:ascii="Times New Roman" w:hAnsi="Times New Roman"/>
          <w:sz w:val="22"/>
          <w:szCs w:val="22"/>
        </w:rPr>
      </w:pPr>
      <w:r w:rsidRPr="00A23355">
        <w:rPr>
          <w:rFonts w:ascii="Times New Roman" w:hAnsi="Times New Roman"/>
          <w:sz w:val="24"/>
          <w:szCs w:val="24"/>
        </w:rPr>
        <w:t>Babino Polje,</w:t>
      </w:r>
      <w:r>
        <w:rPr>
          <w:rFonts w:ascii="Times New Roman" w:hAnsi="Times New Roman"/>
          <w:sz w:val="24"/>
          <w:szCs w:val="24"/>
        </w:rPr>
        <w:tab/>
        <w:t>23.09.2025</w:t>
      </w:r>
    </w:p>
    <w:p w14:paraId="19574F72" w14:textId="77777777" w:rsidR="00512F37" w:rsidRDefault="00512F37" w:rsidP="00512F37">
      <w:pPr>
        <w:rPr>
          <w:rFonts w:ascii="Times New Roman" w:hAnsi="Times New Roman"/>
          <w:sz w:val="22"/>
          <w:szCs w:val="22"/>
        </w:rPr>
      </w:pPr>
    </w:p>
    <w:p w14:paraId="458F930B" w14:textId="1C8CDA15" w:rsidR="00512F37" w:rsidRDefault="00512F37" w:rsidP="00512F3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25/13, 85/15 i 69/22) i odredbi  Plana savjetovanja s javnošću Općine Mljet u 202</w:t>
      </w:r>
      <w:r w:rsidR="001E6B57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 („Službeni glasnik Općine Mljet“ broj: 9/2</w:t>
      </w:r>
      <w:r w:rsidR="001E6B5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), obavještava javnost o održavanju </w:t>
      </w:r>
    </w:p>
    <w:p w14:paraId="3008E38A" w14:textId="77777777" w:rsidR="00512F37" w:rsidRDefault="00512F37" w:rsidP="00512F37">
      <w:pPr>
        <w:rPr>
          <w:rFonts w:ascii="Times New Roman" w:hAnsi="Times New Roman"/>
          <w:sz w:val="22"/>
          <w:szCs w:val="22"/>
        </w:rPr>
      </w:pPr>
    </w:p>
    <w:p w14:paraId="600DF71A" w14:textId="77777777" w:rsidR="00512F37" w:rsidRPr="00C2496D" w:rsidRDefault="00512F37" w:rsidP="00512F37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>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2496D">
        <w:rPr>
          <w:rFonts w:ascii="Times New Roman" w:hAnsi="Times New Roman"/>
          <w:b/>
          <w:sz w:val="22"/>
          <w:szCs w:val="22"/>
        </w:rPr>
        <w:t>– S</w:t>
      </w:r>
      <w:r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08C3AA1B" w14:textId="77777777" w:rsidR="006D3BF8" w:rsidRPr="001F519C" w:rsidRDefault="00512F37" w:rsidP="006D3BF8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 xml:space="preserve">o nacrtu prijedloga </w:t>
      </w:r>
      <w:r>
        <w:rPr>
          <w:rFonts w:ascii="Times New Roman" w:hAnsi="Times New Roman"/>
          <w:b/>
          <w:sz w:val="22"/>
          <w:szCs w:val="22"/>
        </w:rPr>
        <w:t xml:space="preserve">Odluke </w:t>
      </w:r>
      <w:r w:rsidR="006D3BF8" w:rsidRPr="001F519C">
        <w:rPr>
          <w:rFonts w:ascii="Times New Roman" w:hAnsi="Times New Roman"/>
          <w:b/>
          <w:sz w:val="22"/>
          <w:szCs w:val="22"/>
        </w:rPr>
        <w:t>o zabrani izvođenja zemljanih radova i radova na izgradnji</w:t>
      </w:r>
    </w:p>
    <w:p w14:paraId="5561797E" w14:textId="599FE4D0" w:rsidR="006D3BF8" w:rsidRPr="001F519C" w:rsidRDefault="006D3BF8" w:rsidP="006D3BF8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konstrukcije građevine za 202</w:t>
      </w:r>
      <w:r w:rsidR="001E6B57">
        <w:rPr>
          <w:rFonts w:ascii="Times New Roman" w:hAnsi="Times New Roman"/>
          <w:b/>
          <w:sz w:val="22"/>
          <w:szCs w:val="22"/>
        </w:rPr>
        <w:t>6</w:t>
      </w:r>
      <w:r w:rsidRPr="001F519C">
        <w:rPr>
          <w:rFonts w:ascii="Times New Roman" w:hAnsi="Times New Roman"/>
          <w:b/>
          <w:sz w:val="22"/>
          <w:szCs w:val="22"/>
        </w:rPr>
        <w:t>. godinu na području Općine Mljet</w:t>
      </w:r>
    </w:p>
    <w:p w14:paraId="73F524DB" w14:textId="1576088D" w:rsidR="00512F37" w:rsidRPr="00C2496D" w:rsidRDefault="00512F37" w:rsidP="00512F3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2467FD">
        <w:rPr>
          <w:rFonts w:ascii="Times New Roman" w:hAnsi="Times New Roman"/>
          <w:b/>
          <w:sz w:val="22"/>
          <w:szCs w:val="22"/>
        </w:rPr>
        <w:t>2</w:t>
      </w:r>
      <w:r w:rsidR="001E6B57">
        <w:rPr>
          <w:rFonts w:ascii="Times New Roman" w:hAnsi="Times New Roman"/>
          <w:b/>
          <w:sz w:val="22"/>
          <w:szCs w:val="22"/>
        </w:rPr>
        <w:t>28</w:t>
      </w:r>
      <w:r>
        <w:rPr>
          <w:rFonts w:ascii="Times New Roman" w:hAnsi="Times New Roman"/>
          <w:b/>
          <w:sz w:val="22"/>
          <w:szCs w:val="22"/>
        </w:rPr>
        <w:t>/202</w:t>
      </w:r>
      <w:r w:rsidR="001E6B57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-PAO)</w:t>
      </w:r>
    </w:p>
    <w:p w14:paraId="1E93D92D" w14:textId="77777777" w:rsidR="00512F37" w:rsidRDefault="00512F37" w:rsidP="00512F37">
      <w:pPr>
        <w:rPr>
          <w:rFonts w:ascii="Times New Roman" w:hAnsi="Times New Roman"/>
          <w:sz w:val="22"/>
          <w:szCs w:val="22"/>
        </w:rPr>
      </w:pPr>
    </w:p>
    <w:p w14:paraId="28FF5151" w14:textId="73FEF3DB" w:rsidR="00512F37" w:rsidRPr="006D3BF8" w:rsidRDefault="00512F37" w:rsidP="006D3B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D3BF8">
        <w:rPr>
          <w:rFonts w:ascii="Times New Roman" w:hAnsi="Times New Roman"/>
          <w:sz w:val="22"/>
          <w:szCs w:val="22"/>
        </w:rPr>
        <w:t xml:space="preserve">Objavljuje se nacrt prijedloga </w:t>
      </w:r>
      <w:bookmarkStart w:id="0" w:name="_Hlk146271145"/>
      <w:r w:rsidR="006D3BF8" w:rsidRPr="006D3BF8">
        <w:rPr>
          <w:rFonts w:ascii="Times New Roman" w:hAnsi="Times New Roman"/>
          <w:sz w:val="22"/>
          <w:szCs w:val="22"/>
        </w:rPr>
        <w:t>Odluke o zabrani izvođenja zemljanih radova i radova na izgradnji</w:t>
      </w:r>
      <w:r w:rsidR="006D3BF8">
        <w:rPr>
          <w:rFonts w:ascii="Times New Roman" w:hAnsi="Times New Roman"/>
          <w:sz w:val="22"/>
          <w:szCs w:val="22"/>
        </w:rPr>
        <w:t xml:space="preserve"> </w:t>
      </w:r>
      <w:r w:rsidR="006D3BF8" w:rsidRPr="006D3BF8">
        <w:rPr>
          <w:rFonts w:ascii="Times New Roman" w:hAnsi="Times New Roman"/>
          <w:sz w:val="22"/>
          <w:szCs w:val="22"/>
        </w:rPr>
        <w:t>konstrukcije građevine za 202</w:t>
      </w:r>
      <w:r w:rsidR="001E6B57">
        <w:rPr>
          <w:rFonts w:ascii="Times New Roman" w:hAnsi="Times New Roman"/>
          <w:sz w:val="22"/>
          <w:szCs w:val="22"/>
        </w:rPr>
        <w:t>6</w:t>
      </w:r>
      <w:r w:rsidR="006D3BF8" w:rsidRPr="006D3BF8">
        <w:rPr>
          <w:rFonts w:ascii="Times New Roman" w:hAnsi="Times New Roman"/>
          <w:sz w:val="22"/>
          <w:szCs w:val="22"/>
        </w:rPr>
        <w:t>. godinu na području Općine Mljet</w:t>
      </w:r>
      <w:r w:rsidR="006D3BF8" w:rsidRPr="006D3BF8">
        <w:rPr>
          <w:rFonts w:ascii="Times New Roman" w:hAnsi="Times New Roman"/>
          <w:bCs/>
          <w:sz w:val="22"/>
          <w:szCs w:val="22"/>
        </w:rPr>
        <w:t xml:space="preserve"> </w:t>
      </w:r>
      <w:bookmarkEnd w:id="0"/>
      <w:r w:rsidRPr="006D3BF8">
        <w:rPr>
          <w:rFonts w:ascii="Times New Roman" w:hAnsi="Times New Roman"/>
          <w:bCs/>
          <w:sz w:val="22"/>
          <w:szCs w:val="22"/>
        </w:rPr>
        <w:t>radi pribavljanja</w:t>
      </w:r>
      <w:r w:rsidRPr="006D3BF8">
        <w:rPr>
          <w:rFonts w:ascii="Times New Roman" w:hAnsi="Times New Roman"/>
          <w:sz w:val="22"/>
          <w:szCs w:val="22"/>
        </w:rPr>
        <w:t xml:space="preserve"> mišljenja, prijedloga i primjedbi od strane zainteresirane javnosti.</w:t>
      </w:r>
    </w:p>
    <w:p w14:paraId="65DF4C37" w14:textId="625DCDB0" w:rsidR="00512F37" w:rsidRDefault="00512F37" w:rsidP="00512F3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A75881">
        <w:rPr>
          <w:rFonts w:ascii="Times New Roman" w:hAnsi="Times New Roman"/>
          <w:b/>
          <w:sz w:val="22"/>
          <w:szCs w:val="22"/>
        </w:rPr>
        <w:t xml:space="preserve">od </w:t>
      </w:r>
      <w:r w:rsidR="001E6B57">
        <w:rPr>
          <w:rFonts w:ascii="Times New Roman" w:hAnsi="Times New Roman"/>
          <w:b/>
          <w:sz w:val="22"/>
          <w:szCs w:val="22"/>
        </w:rPr>
        <w:t>01. listopada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75881">
        <w:rPr>
          <w:rFonts w:ascii="Times New Roman" w:hAnsi="Times New Roman"/>
          <w:b/>
          <w:sz w:val="22"/>
          <w:szCs w:val="22"/>
        </w:rPr>
        <w:t xml:space="preserve">do </w:t>
      </w:r>
      <w:r w:rsidR="001E6B57">
        <w:rPr>
          <w:rFonts w:ascii="Times New Roman" w:hAnsi="Times New Roman"/>
          <w:b/>
          <w:sz w:val="22"/>
          <w:szCs w:val="22"/>
        </w:rPr>
        <w:t>30</w:t>
      </w:r>
      <w:r w:rsidR="002467FD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listopada 202</w:t>
      </w:r>
      <w:r w:rsidR="001E6B57">
        <w:rPr>
          <w:rFonts w:ascii="Times New Roman" w:hAnsi="Times New Roman"/>
          <w:b/>
          <w:sz w:val="22"/>
          <w:szCs w:val="22"/>
        </w:rPr>
        <w:t>5</w:t>
      </w:r>
      <w:r w:rsidRPr="00A75881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427BD83C" w14:textId="3E7F98AF" w:rsidR="00512F37" w:rsidRDefault="00512F37" w:rsidP="006D3B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D3BF8">
        <w:rPr>
          <w:rFonts w:ascii="Times New Roman" w:hAnsi="Times New Roman"/>
          <w:sz w:val="22"/>
          <w:szCs w:val="22"/>
        </w:rPr>
        <w:t xml:space="preserve">Nacrt prijedloga </w:t>
      </w:r>
      <w:r w:rsidR="006D3BF8" w:rsidRPr="006D3BF8">
        <w:rPr>
          <w:rFonts w:ascii="Times New Roman" w:hAnsi="Times New Roman"/>
          <w:sz w:val="22"/>
          <w:szCs w:val="22"/>
        </w:rPr>
        <w:t>Odluke o zabrani izvođenja zemljanih radova i radova na izgradnji</w:t>
      </w:r>
      <w:r w:rsidR="006D3BF8">
        <w:rPr>
          <w:rFonts w:ascii="Times New Roman" w:hAnsi="Times New Roman"/>
          <w:sz w:val="22"/>
          <w:szCs w:val="22"/>
        </w:rPr>
        <w:t xml:space="preserve"> </w:t>
      </w:r>
      <w:r w:rsidR="006D3BF8" w:rsidRPr="006D3BF8">
        <w:rPr>
          <w:rFonts w:ascii="Times New Roman" w:hAnsi="Times New Roman"/>
          <w:sz w:val="22"/>
          <w:szCs w:val="22"/>
        </w:rPr>
        <w:t>konstrukcije građevine za 202</w:t>
      </w:r>
      <w:r w:rsidR="001E6B57">
        <w:rPr>
          <w:rFonts w:ascii="Times New Roman" w:hAnsi="Times New Roman"/>
          <w:sz w:val="22"/>
          <w:szCs w:val="22"/>
        </w:rPr>
        <w:t>6</w:t>
      </w:r>
      <w:r w:rsidR="006D3BF8" w:rsidRPr="006D3BF8">
        <w:rPr>
          <w:rFonts w:ascii="Times New Roman" w:hAnsi="Times New Roman"/>
          <w:sz w:val="22"/>
          <w:szCs w:val="22"/>
        </w:rPr>
        <w:t xml:space="preserve">. godinu na području Općine Mljet </w:t>
      </w:r>
      <w:r w:rsidRPr="006D3BF8">
        <w:rPr>
          <w:rFonts w:ascii="Times New Roman" w:hAnsi="Times New Roman"/>
          <w:sz w:val="22"/>
          <w:szCs w:val="22"/>
        </w:rPr>
        <w:t xml:space="preserve">objavljen </w:t>
      </w:r>
      <w:r w:rsidR="006D3BF8">
        <w:rPr>
          <w:rFonts w:ascii="Times New Roman" w:hAnsi="Times New Roman"/>
          <w:sz w:val="22"/>
          <w:szCs w:val="22"/>
        </w:rPr>
        <w:t>je</w:t>
      </w:r>
      <w:r w:rsidRPr="006D3BF8">
        <w:rPr>
          <w:rFonts w:ascii="Times New Roman" w:hAnsi="Times New Roman"/>
          <w:sz w:val="22"/>
          <w:szCs w:val="22"/>
        </w:rPr>
        <w:t xml:space="preserve"> na mrežnoj stranici Općine Mljet, a u predmetni nacrt prijedloga može se izvršiti i uvid za vrijeme trajanja e- savjetovanja sa zainteresiranoj javnošću u prostorijama Jedinstvenog upravnog odjela Općine Mljet svaki radni dan za vrijeme njegovog trajanja od 09:00 do 11:00 sati.</w:t>
      </w:r>
    </w:p>
    <w:p w14:paraId="2423521C" w14:textId="70FA4506" w:rsidR="00512F37" w:rsidRDefault="00512F37" w:rsidP="006D3B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D3BF8">
        <w:rPr>
          <w:rFonts w:ascii="Times New Roman" w:hAnsi="Times New Roman"/>
          <w:sz w:val="22"/>
          <w:szCs w:val="22"/>
        </w:rPr>
        <w:t xml:space="preserve">Primjedbe, prijedlozi i mišljenja na nacrt prijedloga </w:t>
      </w:r>
      <w:r w:rsidR="006D3BF8" w:rsidRPr="006D3BF8">
        <w:rPr>
          <w:rFonts w:ascii="Times New Roman" w:hAnsi="Times New Roman"/>
          <w:sz w:val="22"/>
          <w:szCs w:val="22"/>
        </w:rPr>
        <w:t>Odluke o zabrani izvođenja zemljanih radova i radova na izgradnji</w:t>
      </w:r>
      <w:r w:rsidR="006D3BF8">
        <w:rPr>
          <w:rFonts w:ascii="Times New Roman" w:hAnsi="Times New Roman"/>
          <w:sz w:val="22"/>
          <w:szCs w:val="22"/>
        </w:rPr>
        <w:t xml:space="preserve"> </w:t>
      </w:r>
      <w:r w:rsidR="006D3BF8" w:rsidRPr="006D3BF8">
        <w:rPr>
          <w:rFonts w:ascii="Times New Roman" w:hAnsi="Times New Roman"/>
          <w:sz w:val="22"/>
          <w:szCs w:val="22"/>
        </w:rPr>
        <w:t>konstrukcije građevine za 202</w:t>
      </w:r>
      <w:r w:rsidR="001E6B57">
        <w:rPr>
          <w:rFonts w:ascii="Times New Roman" w:hAnsi="Times New Roman"/>
          <w:sz w:val="22"/>
          <w:szCs w:val="22"/>
        </w:rPr>
        <w:t>6</w:t>
      </w:r>
      <w:r w:rsidR="006D3BF8" w:rsidRPr="006D3BF8">
        <w:rPr>
          <w:rFonts w:ascii="Times New Roman" w:hAnsi="Times New Roman"/>
          <w:sz w:val="22"/>
          <w:szCs w:val="22"/>
        </w:rPr>
        <w:t>. godinu na području Općine Mljet</w:t>
      </w:r>
      <w:r w:rsidRPr="006D3BF8">
        <w:rPr>
          <w:rFonts w:ascii="Times New Roman" w:hAnsi="Times New Roman"/>
          <w:sz w:val="22"/>
          <w:szCs w:val="22"/>
        </w:rPr>
        <w:t xml:space="preserve"> mogu se dati usmeno, na zapisnik ili upisati u za to predviđeni obrazac koji se dostavlja na e-mail adresu: </w:t>
      </w:r>
      <w:hyperlink r:id="rId7" w:history="1">
        <w:r w:rsidRPr="006D3BF8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 w:rsidRPr="006D3BF8">
        <w:rPr>
          <w:rFonts w:ascii="Times New Roman" w:hAnsi="Times New Roman"/>
          <w:sz w:val="22"/>
          <w:szCs w:val="22"/>
        </w:rPr>
        <w:t>, šalje poštom ili predaje pisarnici.</w:t>
      </w:r>
    </w:p>
    <w:p w14:paraId="7A11CD9E" w14:textId="77777777" w:rsidR="00512F37" w:rsidRPr="006D3BF8" w:rsidRDefault="00512F37" w:rsidP="006D3B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D3BF8">
        <w:rPr>
          <w:rFonts w:ascii="Times New Roman" w:hAnsi="Times New Roman"/>
          <w:sz w:val="22"/>
          <w:szCs w:val="22"/>
        </w:rPr>
        <w:t>Mišljenja, prijedlozi i primjedbe koji ne budu dostavljeni u roku i nisu čitko napisani neće se uzeti u razmatranje.</w:t>
      </w:r>
    </w:p>
    <w:p w14:paraId="180A1140" w14:textId="77777777" w:rsidR="00512F37" w:rsidRDefault="00512F37" w:rsidP="00512F37">
      <w:pPr>
        <w:rPr>
          <w:rFonts w:ascii="Times New Roman" w:hAnsi="Times New Roman"/>
          <w:sz w:val="22"/>
          <w:szCs w:val="22"/>
        </w:rPr>
      </w:pPr>
    </w:p>
    <w:p w14:paraId="554478A0" w14:textId="77777777" w:rsidR="00512F37" w:rsidRDefault="00512F37" w:rsidP="00512F37">
      <w:pPr>
        <w:rPr>
          <w:rFonts w:ascii="Times New Roman" w:hAnsi="Times New Roman"/>
          <w:sz w:val="22"/>
          <w:szCs w:val="22"/>
        </w:rPr>
      </w:pPr>
    </w:p>
    <w:p w14:paraId="3ED46AB1" w14:textId="77777777" w:rsidR="00512F37" w:rsidRDefault="00512F37" w:rsidP="00512F37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760DD699" w14:textId="77777777" w:rsidR="00512F37" w:rsidRDefault="00512F37" w:rsidP="00512F3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0BEEA4AB" w14:textId="62EF0DC3" w:rsidR="00512F37" w:rsidRDefault="00512F37" w:rsidP="00512F3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 w:rsidR="00BF3478">
        <w:rPr>
          <w:rFonts w:ascii="Times New Roman" w:hAnsi="Times New Roman"/>
          <w:sz w:val="22"/>
          <w:szCs w:val="22"/>
        </w:rPr>
        <w:t>, v.r.</w:t>
      </w:r>
    </w:p>
    <w:p w14:paraId="5D2FFBFA" w14:textId="77777777" w:rsidR="00512F37" w:rsidRDefault="00512F37" w:rsidP="00512F3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14E28715" w14:textId="77777777" w:rsidR="00512F37" w:rsidRDefault="00512F37" w:rsidP="00512F3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5164DB43" w14:textId="77777777" w:rsidR="00512F37" w:rsidRPr="00C2496D" w:rsidRDefault="00512F37" w:rsidP="00512F3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46595650" w14:textId="77777777" w:rsidR="006045E1" w:rsidRDefault="006045E1">
      <w:pPr>
        <w:spacing w:before="120"/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4E92" w14:textId="77777777" w:rsidR="008F43FA" w:rsidRDefault="008F43FA">
      <w:r>
        <w:separator/>
      </w:r>
    </w:p>
  </w:endnote>
  <w:endnote w:type="continuationSeparator" w:id="0">
    <w:p w14:paraId="5AE9A72D" w14:textId="77777777" w:rsidR="008F43FA" w:rsidRDefault="008F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11C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8E6A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C34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39BD77" wp14:editId="18264D3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EA170D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27325A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679267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47F" w14:textId="77777777" w:rsidR="008F43FA" w:rsidRDefault="008F43FA">
      <w:r>
        <w:separator/>
      </w:r>
    </w:p>
  </w:footnote>
  <w:footnote w:type="continuationSeparator" w:id="0">
    <w:p w14:paraId="6C0D44E8" w14:textId="77777777" w:rsidR="008F43FA" w:rsidRDefault="008F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087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96EA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C58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8CC367" wp14:editId="3831168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8342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3CD5251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7FCBF4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6437538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2303"/>
    <w:multiLevelType w:val="hybridMultilevel"/>
    <w:tmpl w:val="DEACE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927957">
    <w:abstractNumId w:val="1"/>
  </w:num>
  <w:num w:numId="2" w16cid:durableId="1927105632">
    <w:abstractNumId w:val="0"/>
  </w:num>
  <w:num w:numId="3" w16cid:durableId="1155799124">
    <w:abstractNumId w:val="3"/>
  </w:num>
  <w:num w:numId="4" w16cid:durableId="1471051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61A33"/>
    <w:rsid w:val="00071382"/>
    <w:rsid w:val="000E4BEE"/>
    <w:rsid w:val="00105D7C"/>
    <w:rsid w:val="00122D48"/>
    <w:rsid w:val="0016750E"/>
    <w:rsid w:val="001707A6"/>
    <w:rsid w:val="001B3621"/>
    <w:rsid w:val="001E6B57"/>
    <w:rsid w:val="00244F3D"/>
    <w:rsid w:val="002467FD"/>
    <w:rsid w:val="002752A8"/>
    <w:rsid w:val="002967C9"/>
    <w:rsid w:val="002F1F4E"/>
    <w:rsid w:val="0031646A"/>
    <w:rsid w:val="00331125"/>
    <w:rsid w:val="00347A13"/>
    <w:rsid w:val="003A659F"/>
    <w:rsid w:val="003D64FA"/>
    <w:rsid w:val="00423226"/>
    <w:rsid w:val="00512F37"/>
    <w:rsid w:val="005542C4"/>
    <w:rsid w:val="00561C14"/>
    <w:rsid w:val="00600244"/>
    <w:rsid w:val="006045E1"/>
    <w:rsid w:val="006206ED"/>
    <w:rsid w:val="006D3BF8"/>
    <w:rsid w:val="006F67C0"/>
    <w:rsid w:val="007E3034"/>
    <w:rsid w:val="007E47B3"/>
    <w:rsid w:val="00850E07"/>
    <w:rsid w:val="00883947"/>
    <w:rsid w:val="008A446F"/>
    <w:rsid w:val="008F43FA"/>
    <w:rsid w:val="00903018"/>
    <w:rsid w:val="00924B2D"/>
    <w:rsid w:val="00A23355"/>
    <w:rsid w:val="00A75881"/>
    <w:rsid w:val="00AD1F6E"/>
    <w:rsid w:val="00B44773"/>
    <w:rsid w:val="00B94F0A"/>
    <w:rsid w:val="00BE5F47"/>
    <w:rsid w:val="00BF3478"/>
    <w:rsid w:val="00C2496D"/>
    <w:rsid w:val="00C33AEF"/>
    <w:rsid w:val="00D03E59"/>
    <w:rsid w:val="00DB7060"/>
    <w:rsid w:val="00DD44D5"/>
    <w:rsid w:val="00DE07F0"/>
    <w:rsid w:val="00E00698"/>
    <w:rsid w:val="00E3221F"/>
    <w:rsid w:val="00E37BC6"/>
    <w:rsid w:val="00E76C7A"/>
    <w:rsid w:val="00EA259E"/>
    <w:rsid w:val="00EA7408"/>
    <w:rsid w:val="00EB201B"/>
    <w:rsid w:val="00EB6D37"/>
    <w:rsid w:val="00ED76CA"/>
    <w:rsid w:val="00F201F6"/>
    <w:rsid w:val="00F71780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102DD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19</cp:revision>
  <cp:lastPrinted>2023-09-25T07:42:00Z</cp:lastPrinted>
  <dcterms:created xsi:type="dcterms:W3CDTF">2020-09-28T08:13:00Z</dcterms:created>
  <dcterms:modified xsi:type="dcterms:W3CDTF">2025-09-24T07:20:00Z</dcterms:modified>
</cp:coreProperties>
</file>