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0EAA" w14:textId="64984EA8" w:rsidR="000D2D75" w:rsidRPr="00A23355" w:rsidRDefault="000D2D75" w:rsidP="000D2D75">
      <w:pPr>
        <w:spacing w:before="100" w:beforeAutospacing="1"/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ab/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datum..." \d </w:instrTex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DATE \@ "dd.MM.yyyy"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="006954E7">
        <w:rPr>
          <w:rFonts w:ascii="Times New Roman" w:hAnsi="Times New Roman"/>
          <w:noProof/>
          <w:sz w:val="24"/>
          <w:szCs w:val="24"/>
        </w:rPr>
        <w:instrText>23.09.2025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724060D4" w14:textId="77777777" w:rsidR="000D2D75" w:rsidRDefault="000D2D75" w:rsidP="000D2D75">
      <w:pPr>
        <w:spacing w:before="12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00"/>
        <w:gridCol w:w="6672"/>
      </w:tblGrid>
      <w:tr w:rsidR="000D2D75" w14:paraId="172C0BBD" w14:textId="77777777" w:rsidTr="00CD4D53">
        <w:tc>
          <w:tcPr>
            <w:tcW w:w="9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9363" w14:textId="77777777" w:rsidR="000D2D75" w:rsidRDefault="000D2D75" w:rsidP="004B6D73">
            <w:pPr>
              <w:spacing w:before="120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OBRAZAC ZA  SAVJETOVANJE SA ZAINTE</w:t>
            </w:r>
            <w:r w:rsidR="004B6D73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RESIRANOM JAVNOŠĆU ZA PRIJEDLOG </w:t>
            </w: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AKTA:</w:t>
            </w:r>
          </w:p>
          <w:p w14:paraId="785605DE" w14:textId="2FF0A96E" w:rsidR="002A7F70" w:rsidRPr="00AD393C" w:rsidRDefault="00AD393C" w:rsidP="000D2D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D393C">
              <w:rPr>
                <w:rFonts w:ascii="Times New Roman" w:hAnsi="Times New Roman"/>
                <w:b/>
                <w:sz w:val="22"/>
                <w:szCs w:val="22"/>
              </w:rPr>
              <w:t>Nacrt prijedlog</w:t>
            </w:r>
            <w:r w:rsidR="00F16F13">
              <w:rPr>
                <w:rFonts w:ascii="Times New Roman" w:hAnsi="Times New Roman"/>
                <w:b/>
                <w:sz w:val="22"/>
                <w:szCs w:val="22"/>
              </w:rPr>
              <w:t xml:space="preserve">a </w:t>
            </w:r>
            <w:r w:rsidR="00BB4E08" w:rsidRPr="00BB4E0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Odluke o visini paušalnog poreza po krevetu odnosno po smještajnoj jedinici </w:t>
            </w:r>
            <w:r w:rsidR="00BB4E08" w:rsidRPr="009407D7">
              <w:rPr>
                <w:rFonts w:ascii="Times New Roman" w:hAnsi="Times New Roman"/>
                <w:b/>
                <w:bCs/>
                <w:sz w:val="22"/>
                <w:szCs w:val="22"/>
              </w:rPr>
              <w:t>u kampu odnosno smještajnoj jedinici u objektu za robinzonski</w:t>
            </w:r>
            <w:r w:rsidR="00BB4E08" w:rsidRPr="00BB4E0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smještaj</w:t>
            </w:r>
          </w:p>
        </w:tc>
      </w:tr>
      <w:tr w:rsidR="000D2D75" w14:paraId="388BAD7C" w14:textId="77777777" w:rsidTr="00CD4D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0F54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Razdoblje savjetovanja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CFCC" w14:textId="79EEBB02" w:rsidR="000D2D75" w:rsidRPr="005A1599" w:rsidRDefault="007979F0" w:rsidP="00F16F13">
            <w:pPr>
              <w:jc w:val="center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5A1599" w:rsidRPr="005A1599">
              <w:rPr>
                <w:rFonts w:ascii="Times New Roman" w:hAnsi="Times New Roman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954E7">
              <w:rPr>
                <w:rFonts w:ascii="Times New Roman" w:hAnsi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6954E7">
              <w:rPr>
                <w:rFonts w:ascii="Times New Roman" w:hAnsi="Times New Roman"/>
                <w:sz w:val="22"/>
                <w:szCs w:val="22"/>
              </w:rPr>
              <w:t>listopada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A1599" w:rsidRPr="005A1599">
              <w:rPr>
                <w:rFonts w:ascii="Times New Roman" w:hAnsi="Times New Roman"/>
                <w:sz w:val="22"/>
                <w:szCs w:val="22"/>
              </w:rPr>
              <w:t xml:space="preserve">do </w:t>
            </w:r>
            <w:r w:rsidR="006954E7">
              <w:rPr>
                <w:rFonts w:ascii="Times New Roman" w:hAnsi="Times New Roman"/>
                <w:sz w:val="22"/>
                <w:szCs w:val="22"/>
              </w:rPr>
              <w:t>30. listopada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16F13">
              <w:rPr>
                <w:rFonts w:ascii="Times New Roman" w:hAnsi="Times New Roman"/>
                <w:sz w:val="22"/>
                <w:szCs w:val="22"/>
              </w:rPr>
              <w:t>202</w:t>
            </w:r>
            <w:r w:rsidR="00BB4E08">
              <w:rPr>
                <w:rFonts w:ascii="Times New Roman" w:hAnsi="Times New Roman"/>
                <w:sz w:val="22"/>
                <w:szCs w:val="22"/>
              </w:rPr>
              <w:t>5</w:t>
            </w:r>
            <w:r w:rsidR="005A1599" w:rsidRPr="005A1599">
              <w:rPr>
                <w:rFonts w:ascii="Times New Roman" w:hAnsi="Times New Roman"/>
                <w:sz w:val="22"/>
                <w:szCs w:val="22"/>
              </w:rPr>
              <w:t>. godine.</w:t>
            </w:r>
          </w:p>
        </w:tc>
      </w:tr>
      <w:tr w:rsidR="000D2D75" w14:paraId="59795F93" w14:textId="77777777" w:rsidTr="00CD4D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48EF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Ime/naziv, adresa i OIB sudionika savjetovanja (pojedinac/ pravna osoba) koji daje svoje mišljenje i primjedbe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DF54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</w:tc>
      </w:tr>
      <w:tr w:rsidR="000D2D75" w14:paraId="47B36C55" w14:textId="77777777" w:rsidTr="00CD4D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5DE0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Primjedbe, komentari i prijedlozi u odnosu na nacrt prijedloga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1B30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68F9DED8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54E6FF93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3CE794F3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1B4A135C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03D5652D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2C971E08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3C67D29A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76073289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0D2AB4BF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3A64CA58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</w:tc>
      </w:tr>
      <w:tr w:rsidR="000D2D75" w14:paraId="0F9B4011" w14:textId="77777777" w:rsidTr="00CD4D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D4F7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Ime i prezime osobe koja je sastavljala primjedbe i komentare za pravnu osobu ili osobe ovlaštene za zastupanje pravne osobe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EAA3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</w:tc>
      </w:tr>
      <w:tr w:rsidR="000D2D75" w14:paraId="480D008B" w14:textId="77777777" w:rsidTr="00CD4D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7F47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Kontakt  sudionika savjetovanja(e-mail, tel., mob.  ili dr.)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9BFC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</w:tc>
      </w:tr>
      <w:tr w:rsidR="000D2D75" w14:paraId="47E47814" w14:textId="77777777" w:rsidTr="00CD4D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A0D9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Datum sastavljanja obrasca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8232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</w:tc>
      </w:tr>
    </w:tbl>
    <w:p w14:paraId="22DF6EC9" w14:textId="77777777" w:rsidR="000D2D75" w:rsidRDefault="000D2D75" w:rsidP="000D2D75">
      <w:pPr>
        <w:spacing w:before="120"/>
        <w:rPr>
          <w:rFonts w:ascii="Times New Roman" w:hAnsi="Times New Roman"/>
          <w:sz w:val="22"/>
          <w:szCs w:val="22"/>
        </w:rPr>
      </w:pPr>
    </w:p>
    <w:p w14:paraId="3D637777" w14:textId="6CED553D" w:rsidR="006045E1" w:rsidRPr="00BB4E08" w:rsidRDefault="000D2D75" w:rsidP="002E68D5">
      <w:pPr>
        <w:rPr>
          <w:i/>
        </w:rPr>
      </w:pPr>
      <w:r w:rsidRPr="007A3E6F">
        <w:rPr>
          <w:rFonts w:ascii="Times New Roman" w:hAnsi="Times New Roman"/>
          <w:i/>
        </w:rPr>
        <w:t xml:space="preserve">Popunjeni obrazac dostaviti na adresu elektronske pošte: </w:t>
      </w:r>
      <w:hyperlink r:id="rId6" w:history="1">
        <w:r w:rsidRPr="007A3E6F">
          <w:rPr>
            <w:rStyle w:val="Hyperlink"/>
            <w:rFonts w:ascii="Times New Roman" w:hAnsi="Times New Roman"/>
            <w:i/>
          </w:rPr>
          <w:t>procelnik@opcinamljet.com.hr</w:t>
        </w:r>
      </w:hyperlink>
      <w:r w:rsidRPr="007A3E6F">
        <w:rPr>
          <w:rStyle w:val="Hyperlink"/>
          <w:rFonts w:ascii="Times New Roman" w:hAnsi="Times New Roman"/>
          <w:i/>
        </w:rPr>
        <w:t xml:space="preserve"> ili </w:t>
      </w:r>
      <w:r w:rsidRPr="007A3E6F">
        <w:rPr>
          <w:rFonts w:ascii="Times New Roman" w:hAnsi="Times New Roman"/>
          <w:i/>
        </w:rPr>
        <w:t xml:space="preserve">u papirnatom obliku na adresu : Općina Mljet, Zabrežje 2, 20225 Babino Polje, s naznakom „E-savjetovanje – nacrt </w:t>
      </w:r>
      <w:r w:rsidRPr="00BB4E08">
        <w:rPr>
          <w:rFonts w:ascii="Times New Roman" w:hAnsi="Times New Roman"/>
          <w:i/>
        </w:rPr>
        <w:t xml:space="preserve">prijedloga </w:t>
      </w:r>
      <w:r w:rsidR="00BB4E08" w:rsidRPr="00BB4E08">
        <w:rPr>
          <w:rFonts w:ascii="Times New Roman" w:hAnsi="Times New Roman"/>
          <w:i/>
        </w:rPr>
        <w:t xml:space="preserve">Odluke o visini paušalnog poreza po krevetu odnosno po smještajnoj jedinici </w:t>
      </w:r>
      <w:r w:rsidR="00BB4E08" w:rsidRPr="009407D7">
        <w:rPr>
          <w:rFonts w:ascii="Times New Roman" w:hAnsi="Times New Roman"/>
          <w:i/>
        </w:rPr>
        <w:t>u kampu odnosno smještajnoj jedinici u objektu za robinzonski</w:t>
      </w:r>
      <w:r w:rsidR="00BB4E08" w:rsidRPr="00BB4E08">
        <w:rPr>
          <w:rFonts w:ascii="Times New Roman" w:hAnsi="Times New Roman"/>
          <w:i/>
        </w:rPr>
        <w:t xml:space="preserve"> smještaj</w:t>
      </w:r>
    </w:p>
    <w:sectPr w:rsidR="006045E1" w:rsidRPr="00BB4E08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6249" w14:textId="77777777" w:rsidR="00D42E17" w:rsidRDefault="00D42E17">
      <w:r>
        <w:separator/>
      </w:r>
    </w:p>
  </w:endnote>
  <w:endnote w:type="continuationSeparator" w:id="0">
    <w:p w14:paraId="1E718AB3" w14:textId="77777777" w:rsidR="00D42E17" w:rsidRDefault="00D4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4E51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E91D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A3F9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1F1633" wp14:editId="6CA36B81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CA678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6B7F76E0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14004D0A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6A982E34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349AC" w14:textId="77777777" w:rsidR="00D42E17" w:rsidRDefault="00D42E17">
      <w:r>
        <w:separator/>
      </w:r>
    </w:p>
  </w:footnote>
  <w:footnote w:type="continuationSeparator" w:id="0">
    <w:p w14:paraId="36809800" w14:textId="77777777" w:rsidR="00D42E17" w:rsidRDefault="00D42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EC2A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6374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9C6A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508BDE6" wp14:editId="4B6A03C2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0033D3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07D0EAAB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74C75166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1D8AA780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75"/>
    <w:rsid w:val="00033EFA"/>
    <w:rsid w:val="00035E59"/>
    <w:rsid w:val="00061A33"/>
    <w:rsid w:val="00071382"/>
    <w:rsid w:val="000B7F55"/>
    <w:rsid w:val="000D2D75"/>
    <w:rsid w:val="00171DC7"/>
    <w:rsid w:val="001B3621"/>
    <w:rsid w:val="002967C9"/>
    <w:rsid w:val="002A4C6F"/>
    <w:rsid w:val="002A7F70"/>
    <w:rsid w:val="002E68D5"/>
    <w:rsid w:val="002F174F"/>
    <w:rsid w:val="002F1F4E"/>
    <w:rsid w:val="00331125"/>
    <w:rsid w:val="00363F5D"/>
    <w:rsid w:val="003916B3"/>
    <w:rsid w:val="00423226"/>
    <w:rsid w:val="004A2FE4"/>
    <w:rsid w:val="004B6AAE"/>
    <w:rsid w:val="004B6D73"/>
    <w:rsid w:val="0050668F"/>
    <w:rsid w:val="005A1599"/>
    <w:rsid w:val="005D6472"/>
    <w:rsid w:val="006045E1"/>
    <w:rsid w:val="006954E7"/>
    <w:rsid w:val="006E64E2"/>
    <w:rsid w:val="006F67C0"/>
    <w:rsid w:val="00783517"/>
    <w:rsid w:val="007979F0"/>
    <w:rsid w:val="007D0379"/>
    <w:rsid w:val="007E3034"/>
    <w:rsid w:val="00847D85"/>
    <w:rsid w:val="008758FC"/>
    <w:rsid w:val="00974EF9"/>
    <w:rsid w:val="00A23355"/>
    <w:rsid w:val="00A46978"/>
    <w:rsid w:val="00AD1F6E"/>
    <w:rsid w:val="00AD393C"/>
    <w:rsid w:val="00B44773"/>
    <w:rsid w:val="00B852D5"/>
    <w:rsid w:val="00BB4E08"/>
    <w:rsid w:val="00C33AEF"/>
    <w:rsid w:val="00D03E59"/>
    <w:rsid w:val="00D42E17"/>
    <w:rsid w:val="00DA5CBB"/>
    <w:rsid w:val="00DD44D5"/>
    <w:rsid w:val="00E00698"/>
    <w:rsid w:val="00E3221F"/>
    <w:rsid w:val="00EA259E"/>
    <w:rsid w:val="00EB6D37"/>
    <w:rsid w:val="00ED76CA"/>
    <w:rsid w:val="00EF4D22"/>
    <w:rsid w:val="00F16F13"/>
    <w:rsid w:val="00F201F6"/>
    <w:rsid w:val="00F5321E"/>
    <w:rsid w:val="00F71780"/>
    <w:rsid w:val="00FB5719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41875C"/>
  <w15:chartTrackingRefBased/>
  <w15:docId w15:val="{2432DE06-7CE8-4754-BA0D-E619F1C4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2D75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table" w:styleId="TableGrid">
    <w:name w:val="Table Grid"/>
    <w:basedOn w:val="TableNormal"/>
    <w:uiPriority w:val="59"/>
    <w:rsid w:val="000D2D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elnik@opcinamljet.com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32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16</cp:revision>
  <cp:lastPrinted>2009-06-18T11:51:00Z</cp:lastPrinted>
  <dcterms:created xsi:type="dcterms:W3CDTF">2019-02-25T08:32:00Z</dcterms:created>
  <dcterms:modified xsi:type="dcterms:W3CDTF">2025-09-23T10:52:00Z</dcterms:modified>
</cp:coreProperties>
</file>