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97D6" w14:textId="77777777" w:rsidR="00C364A2" w:rsidRPr="009F17D3" w:rsidRDefault="00C364A2" w:rsidP="006B26E1">
      <w:pPr>
        <w:rPr>
          <w:rFonts w:ascii="Times New Roman" w:hAnsi="Times New Roman"/>
          <w:sz w:val="22"/>
          <w:szCs w:val="22"/>
        </w:rPr>
      </w:pPr>
    </w:p>
    <w:p w14:paraId="2CC39F18" w14:textId="6B3B006C" w:rsidR="006045E1" w:rsidRPr="009F17D3" w:rsidRDefault="006045E1" w:rsidP="006B26E1">
      <w:p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KLASA:</w:t>
      </w:r>
      <w:r w:rsidRPr="009F17D3">
        <w:rPr>
          <w:rFonts w:ascii="Times New Roman" w:hAnsi="Times New Roman"/>
          <w:sz w:val="22"/>
          <w:szCs w:val="22"/>
        </w:rPr>
        <w:tab/>
      </w:r>
      <w:r w:rsidR="008D76A8" w:rsidRPr="009F17D3">
        <w:rPr>
          <w:rFonts w:ascii="Times New Roman" w:hAnsi="Times New Roman"/>
          <w:sz w:val="22"/>
          <w:szCs w:val="22"/>
        </w:rPr>
        <w:t>402-11/2</w:t>
      </w:r>
      <w:r w:rsidR="00F2095A">
        <w:rPr>
          <w:rFonts w:ascii="Times New Roman" w:hAnsi="Times New Roman"/>
          <w:sz w:val="22"/>
          <w:szCs w:val="22"/>
        </w:rPr>
        <w:t>4</w:t>
      </w:r>
      <w:r w:rsidR="00DF5F1B" w:rsidRPr="009F17D3">
        <w:rPr>
          <w:rFonts w:ascii="Times New Roman" w:hAnsi="Times New Roman"/>
          <w:sz w:val="22"/>
          <w:szCs w:val="22"/>
        </w:rPr>
        <w:t>-01/</w:t>
      </w:r>
      <w:r w:rsidR="00BF252B">
        <w:rPr>
          <w:rFonts w:ascii="Times New Roman" w:hAnsi="Times New Roman"/>
          <w:sz w:val="22"/>
          <w:szCs w:val="22"/>
        </w:rPr>
        <w:t>02</w:t>
      </w:r>
      <w:r w:rsidRPr="009F17D3">
        <w:rPr>
          <w:rFonts w:ascii="Times New Roman" w:hAnsi="Times New Roman"/>
          <w:sz w:val="22"/>
          <w:szCs w:val="22"/>
        </w:rPr>
        <w:fldChar w:fldCharType="begin"/>
      </w:r>
      <w:r w:rsidRPr="009F17D3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F17D3">
        <w:rPr>
          <w:rFonts w:ascii="Times New Roman" w:hAnsi="Times New Roman"/>
          <w:sz w:val="22"/>
          <w:szCs w:val="22"/>
        </w:rPr>
        <w:fldChar w:fldCharType="end"/>
      </w:r>
    </w:p>
    <w:p w14:paraId="67BB37F4" w14:textId="4E63C1F6" w:rsidR="006045E1" w:rsidRPr="009F17D3" w:rsidRDefault="006045E1" w:rsidP="006B26E1">
      <w:p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URBROJ:</w:t>
      </w:r>
      <w:r w:rsidRPr="009F17D3">
        <w:rPr>
          <w:rFonts w:ascii="Times New Roman" w:hAnsi="Times New Roman"/>
          <w:sz w:val="22"/>
          <w:szCs w:val="22"/>
        </w:rPr>
        <w:tab/>
      </w:r>
      <w:r w:rsidR="008D76A8" w:rsidRPr="009F17D3">
        <w:rPr>
          <w:rFonts w:ascii="Times New Roman" w:hAnsi="Times New Roman"/>
          <w:sz w:val="22"/>
          <w:szCs w:val="22"/>
        </w:rPr>
        <w:t>2117-</w:t>
      </w:r>
      <w:r w:rsidR="001A2D3C" w:rsidRPr="009F17D3">
        <w:rPr>
          <w:rFonts w:ascii="Times New Roman" w:hAnsi="Times New Roman"/>
          <w:sz w:val="22"/>
          <w:szCs w:val="22"/>
        </w:rPr>
        <w:t>0</w:t>
      </w:r>
      <w:r w:rsidR="00EC2251" w:rsidRPr="009F17D3">
        <w:rPr>
          <w:rFonts w:ascii="Times New Roman" w:hAnsi="Times New Roman"/>
          <w:sz w:val="22"/>
          <w:szCs w:val="22"/>
        </w:rPr>
        <w:t>3</w:t>
      </w:r>
      <w:r w:rsidR="008D76A8" w:rsidRPr="009F17D3">
        <w:rPr>
          <w:rFonts w:ascii="Times New Roman" w:hAnsi="Times New Roman"/>
          <w:sz w:val="22"/>
          <w:szCs w:val="22"/>
        </w:rPr>
        <w:t>-2</w:t>
      </w:r>
      <w:r w:rsidR="00AF4398">
        <w:rPr>
          <w:rFonts w:ascii="Times New Roman" w:hAnsi="Times New Roman"/>
          <w:sz w:val="22"/>
          <w:szCs w:val="22"/>
        </w:rPr>
        <w:t>5</w:t>
      </w:r>
      <w:r w:rsidR="00D83A84" w:rsidRPr="009F17D3">
        <w:rPr>
          <w:rFonts w:ascii="Times New Roman" w:hAnsi="Times New Roman"/>
          <w:sz w:val="22"/>
          <w:szCs w:val="22"/>
        </w:rPr>
        <w:t>-</w:t>
      </w:r>
      <w:r w:rsidR="005B60D0">
        <w:rPr>
          <w:rFonts w:ascii="Times New Roman" w:hAnsi="Times New Roman"/>
          <w:sz w:val="22"/>
          <w:szCs w:val="22"/>
        </w:rPr>
        <w:t>4</w:t>
      </w:r>
      <w:r w:rsidRPr="009F17D3">
        <w:rPr>
          <w:rFonts w:ascii="Times New Roman" w:hAnsi="Times New Roman"/>
          <w:sz w:val="22"/>
          <w:szCs w:val="22"/>
        </w:rPr>
        <w:fldChar w:fldCharType="begin"/>
      </w:r>
      <w:r w:rsidRPr="009F17D3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F17D3">
        <w:rPr>
          <w:rFonts w:ascii="Times New Roman" w:hAnsi="Times New Roman"/>
          <w:sz w:val="22"/>
          <w:szCs w:val="22"/>
        </w:rPr>
        <w:fldChar w:fldCharType="end"/>
      </w:r>
    </w:p>
    <w:p w14:paraId="145E7C7C" w14:textId="434EDE30" w:rsidR="006045E1" w:rsidRPr="009F17D3" w:rsidRDefault="006045E1" w:rsidP="006B26E1">
      <w:p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Babino Polje, </w:t>
      </w:r>
      <w:r w:rsidRPr="009F17D3">
        <w:rPr>
          <w:rFonts w:ascii="Times New Roman" w:hAnsi="Times New Roman"/>
          <w:sz w:val="22"/>
          <w:szCs w:val="22"/>
        </w:rPr>
        <w:tab/>
      </w:r>
      <w:r w:rsidR="005B60D0">
        <w:rPr>
          <w:rFonts w:ascii="Times New Roman" w:hAnsi="Times New Roman"/>
          <w:sz w:val="22"/>
          <w:szCs w:val="22"/>
        </w:rPr>
        <w:t>10</w:t>
      </w:r>
      <w:r w:rsidR="00804054">
        <w:rPr>
          <w:rFonts w:ascii="Times New Roman" w:hAnsi="Times New Roman"/>
          <w:sz w:val="22"/>
          <w:szCs w:val="22"/>
        </w:rPr>
        <w:t>.</w:t>
      </w:r>
      <w:r w:rsidR="00BF252B">
        <w:rPr>
          <w:rFonts w:ascii="Times New Roman" w:hAnsi="Times New Roman"/>
          <w:sz w:val="22"/>
          <w:szCs w:val="22"/>
        </w:rPr>
        <w:t>1</w:t>
      </w:r>
      <w:r w:rsidR="005B60D0">
        <w:rPr>
          <w:rFonts w:ascii="Times New Roman" w:hAnsi="Times New Roman"/>
          <w:sz w:val="22"/>
          <w:szCs w:val="22"/>
        </w:rPr>
        <w:t>1</w:t>
      </w:r>
      <w:r w:rsidR="00BF252B">
        <w:rPr>
          <w:rFonts w:ascii="Times New Roman" w:hAnsi="Times New Roman"/>
          <w:sz w:val="22"/>
          <w:szCs w:val="22"/>
        </w:rPr>
        <w:t>.</w:t>
      </w:r>
      <w:r w:rsidR="008D76A8" w:rsidRPr="009F17D3">
        <w:rPr>
          <w:rFonts w:ascii="Times New Roman" w:hAnsi="Times New Roman"/>
          <w:sz w:val="22"/>
          <w:szCs w:val="22"/>
        </w:rPr>
        <w:t>202</w:t>
      </w:r>
      <w:r w:rsidR="005B60D0">
        <w:rPr>
          <w:rFonts w:ascii="Times New Roman" w:hAnsi="Times New Roman"/>
          <w:sz w:val="22"/>
          <w:szCs w:val="22"/>
        </w:rPr>
        <w:t>5</w:t>
      </w:r>
      <w:r w:rsidR="00C364A2" w:rsidRPr="009F17D3">
        <w:rPr>
          <w:rFonts w:ascii="Times New Roman" w:hAnsi="Times New Roman"/>
          <w:sz w:val="22"/>
          <w:szCs w:val="22"/>
        </w:rPr>
        <w:t>.</w:t>
      </w:r>
      <w:r w:rsidRPr="009F17D3">
        <w:rPr>
          <w:rFonts w:ascii="Times New Roman" w:hAnsi="Times New Roman"/>
          <w:sz w:val="22"/>
          <w:szCs w:val="22"/>
        </w:rPr>
        <w:fldChar w:fldCharType="begin"/>
      </w:r>
      <w:r w:rsidRPr="009F17D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F17D3">
        <w:rPr>
          <w:rFonts w:ascii="Times New Roman" w:hAnsi="Times New Roman"/>
          <w:sz w:val="22"/>
          <w:szCs w:val="22"/>
        </w:rPr>
        <w:fldChar w:fldCharType="begin"/>
      </w:r>
      <w:r w:rsidRPr="009F17D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F17D3">
        <w:rPr>
          <w:rFonts w:ascii="Times New Roman" w:hAnsi="Times New Roman"/>
          <w:sz w:val="22"/>
          <w:szCs w:val="22"/>
        </w:rPr>
        <w:fldChar w:fldCharType="separate"/>
      </w:r>
      <w:r w:rsidR="003C631A">
        <w:rPr>
          <w:rFonts w:ascii="Times New Roman" w:hAnsi="Times New Roman"/>
          <w:noProof/>
          <w:sz w:val="22"/>
          <w:szCs w:val="22"/>
        </w:rPr>
        <w:instrText>05.11.2025</w:instrText>
      </w:r>
      <w:r w:rsidRPr="009F17D3">
        <w:rPr>
          <w:rFonts w:ascii="Times New Roman" w:hAnsi="Times New Roman"/>
          <w:sz w:val="22"/>
          <w:szCs w:val="22"/>
        </w:rPr>
        <w:fldChar w:fldCharType="end"/>
      </w:r>
      <w:r w:rsidRPr="009F17D3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F17D3">
        <w:rPr>
          <w:rFonts w:ascii="Times New Roman" w:hAnsi="Times New Roman"/>
          <w:sz w:val="22"/>
          <w:szCs w:val="22"/>
        </w:rPr>
        <w:fldChar w:fldCharType="end"/>
      </w:r>
    </w:p>
    <w:p w14:paraId="1A18CCF8" w14:textId="77777777" w:rsidR="00DD7947" w:rsidRPr="009F17D3" w:rsidRDefault="00DD7947" w:rsidP="006B26E1">
      <w:pPr>
        <w:rPr>
          <w:rFonts w:ascii="Times New Roman" w:hAnsi="Times New Roman"/>
          <w:sz w:val="22"/>
          <w:szCs w:val="22"/>
        </w:rPr>
      </w:pPr>
    </w:p>
    <w:p w14:paraId="054FF871" w14:textId="169C14E8" w:rsidR="00962A10" w:rsidRPr="009F17D3" w:rsidRDefault="00962A10" w:rsidP="00962A10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Na temelju članka 13. stavak 3. Odluke o izvršavanj</w:t>
      </w:r>
      <w:r w:rsidR="00927FD2" w:rsidRPr="009F17D3">
        <w:rPr>
          <w:rFonts w:ascii="Times New Roman" w:hAnsi="Times New Roman"/>
          <w:sz w:val="22"/>
          <w:szCs w:val="22"/>
        </w:rPr>
        <w:t>u Proračuna Općine Mljet za 202</w:t>
      </w:r>
      <w:r w:rsidR="00F2095A">
        <w:rPr>
          <w:rFonts w:ascii="Times New Roman" w:hAnsi="Times New Roman"/>
          <w:sz w:val="22"/>
          <w:szCs w:val="22"/>
        </w:rPr>
        <w:t>5</w:t>
      </w:r>
      <w:r w:rsidRPr="009F17D3">
        <w:rPr>
          <w:rFonts w:ascii="Times New Roman" w:hAnsi="Times New Roman"/>
          <w:sz w:val="22"/>
          <w:szCs w:val="22"/>
        </w:rPr>
        <w:t xml:space="preserve">. godinu </w:t>
      </w:r>
      <w:r w:rsidR="00595DDD" w:rsidRPr="009F17D3">
        <w:rPr>
          <w:rFonts w:ascii="Times New Roman" w:hAnsi="Times New Roman"/>
          <w:sz w:val="22"/>
          <w:szCs w:val="22"/>
        </w:rPr>
        <w:t>(„Službeni glasnik Općine Mljet“ broj</w:t>
      </w:r>
      <w:r w:rsidR="00733695">
        <w:rPr>
          <w:rFonts w:ascii="Times New Roman" w:hAnsi="Times New Roman"/>
          <w:sz w:val="22"/>
          <w:szCs w:val="22"/>
        </w:rPr>
        <w:t xml:space="preserve"> 8</w:t>
      </w:r>
      <w:r w:rsidR="00595DDD" w:rsidRPr="009F17D3">
        <w:rPr>
          <w:rFonts w:ascii="Times New Roman" w:hAnsi="Times New Roman"/>
          <w:sz w:val="22"/>
          <w:szCs w:val="22"/>
        </w:rPr>
        <w:t>/2</w:t>
      </w:r>
      <w:r w:rsidR="00F2095A">
        <w:rPr>
          <w:rFonts w:ascii="Times New Roman" w:hAnsi="Times New Roman"/>
          <w:sz w:val="22"/>
          <w:szCs w:val="22"/>
        </w:rPr>
        <w:t>4</w:t>
      </w:r>
      <w:r w:rsidR="00595DDD" w:rsidRPr="009F17D3">
        <w:rPr>
          <w:rFonts w:ascii="Times New Roman" w:hAnsi="Times New Roman"/>
          <w:sz w:val="22"/>
          <w:szCs w:val="22"/>
        </w:rPr>
        <w:t xml:space="preserve">)  </w:t>
      </w:r>
      <w:r w:rsidRPr="009F17D3">
        <w:rPr>
          <w:rFonts w:ascii="Times New Roman" w:hAnsi="Times New Roman"/>
          <w:sz w:val="22"/>
          <w:szCs w:val="22"/>
        </w:rPr>
        <w:t>i član</w:t>
      </w:r>
      <w:r w:rsidR="004E2E83" w:rsidRPr="009F17D3">
        <w:rPr>
          <w:rFonts w:ascii="Times New Roman" w:hAnsi="Times New Roman"/>
          <w:sz w:val="22"/>
          <w:szCs w:val="22"/>
        </w:rPr>
        <w:t xml:space="preserve">ka 37. stavak 1. točka </w:t>
      </w:r>
      <w:r w:rsidRPr="009F17D3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</w:t>
      </w:r>
      <w:r w:rsidR="00F42622" w:rsidRPr="009F17D3">
        <w:rPr>
          <w:rFonts w:ascii="Times New Roman" w:hAnsi="Times New Roman"/>
          <w:sz w:val="22"/>
          <w:szCs w:val="22"/>
        </w:rPr>
        <w:t>Zakona o sustavu civilne zaštite („Narodne novine“ broj: 82/15, 118/18, 31/20 i 20/21), odredbama Zakona o vatrogastvu („Narodne novine“ broj: 125/19</w:t>
      </w:r>
      <w:r w:rsidR="001A2D3C" w:rsidRPr="009F17D3">
        <w:rPr>
          <w:rFonts w:ascii="Times New Roman" w:hAnsi="Times New Roman"/>
          <w:sz w:val="22"/>
          <w:szCs w:val="22"/>
        </w:rPr>
        <w:t xml:space="preserve"> i 114/22</w:t>
      </w:r>
      <w:r w:rsidR="00F42622" w:rsidRPr="009F17D3">
        <w:rPr>
          <w:rFonts w:ascii="Times New Roman" w:hAnsi="Times New Roman"/>
          <w:sz w:val="22"/>
          <w:szCs w:val="22"/>
        </w:rPr>
        <w:t xml:space="preserve">), odredbama </w:t>
      </w:r>
      <w:r w:rsidRPr="009F17D3">
        <w:rPr>
          <w:rFonts w:ascii="Times New Roman" w:hAnsi="Times New Roman"/>
          <w:sz w:val="22"/>
          <w:szCs w:val="22"/>
        </w:rPr>
        <w:t xml:space="preserve">Zakona o proračunu („Narodne novine“ broj </w:t>
      </w:r>
      <w:r w:rsidR="00595DDD" w:rsidRPr="009F17D3">
        <w:rPr>
          <w:rFonts w:ascii="Times New Roman" w:hAnsi="Times New Roman"/>
          <w:sz w:val="22"/>
          <w:szCs w:val="22"/>
        </w:rPr>
        <w:t>144/21</w:t>
      </w:r>
      <w:r w:rsidRPr="009F17D3">
        <w:rPr>
          <w:rFonts w:ascii="Times New Roman" w:hAnsi="Times New Roman"/>
          <w:sz w:val="22"/>
          <w:szCs w:val="22"/>
        </w:rPr>
        <w:t xml:space="preserve">), odredbama </w:t>
      </w:r>
      <w:r w:rsidR="00277ED8" w:rsidRPr="00277ED8">
        <w:rPr>
          <w:rFonts w:ascii="Times New Roman" w:hAnsi="Times New Roman"/>
          <w:sz w:val="22"/>
          <w:szCs w:val="22"/>
        </w:rPr>
        <w:t>Odluke o donošenju izmjena i dopuna Odluke o donošenju Proračuna Općine Mljet za 2025. godinu – II. izmjene i dopune, oznake Klasa: 400-01/24-01/01; Urbroj: 2117-03-25-</w:t>
      </w:r>
      <w:r w:rsidR="005B60D0">
        <w:rPr>
          <w:rFonts w:ascii="Times New Roman" w:hAnsi="Times New Roman"/>
          <w:sz w:val="22"/>
          <w:szCs w:val="22"/>
        </w:rPr>
        <w:t>3</w:t>
      </w:r>
      <w:r w:rsidR="003C631A">
        <w:rPr>
          <w:rFonts w:ascii="Times New Roman" w:hAnsi="Times New Roman"/>
          <w:sz w:val="22"/>
          <w:szCs w:val="22"/>
        </w:rPr>
        <w:t>3</w:t>
      </w:r>
      <w:r w:rsidR="00277ED8" w:rsidRPr="00277ED8">
        <w:rPr>
          <w:rFonts w:ascii="Times New Roman" w:hAnsi="Times New Roman"/>
          <w:sz w:val="22"/>
          <w:szCs w:val="22"/>
        </w:rPr>
        <w:t xml:space="preserve"> od </w:t>
      </w:r>
      <w:r w:rsidR="005B60D0">
        <w:rPr>
          <w:rFonts w:ascii="Times New Roman" w:hAnsi="Times New Roman"/>
          <w:sz w:val="22"/>
          <w:szCs w:val="22"/>
        </w:rPr>
        <w:t xml:space="preserve">10. 11. </w:t>
      </w:r>
      <w:r w:rsidR="00277ED8" w:rsidRPr="00277ED8">
        <w:rPr>
          <w:rFonts w:ascii="Times New Roman" w:hAnsi="Times New Roman"/>
          <w:sz w:val="22"/>
          <w:szCs w:val="22"/>
        </w:rPr>
        <w:t>2025. godine</w:t>
      </w:r>
      <w:r w:rsidRPr="009F17D3">
        <w:rPr>
          <w:rFonts w:ascii="Times New Roman" w:hAnsi="Times New Roman"/>
          <w:sz w:val="22"/>
          <w:szCs w:val="22"/>
        </w:rPr>
        <w:t xml:space="preserve">i odredbama važećih zakonskih propisa u oblasti civilne  i protupožarne zaštite,  Općinsko vijeće Općine Mljet na svojoj </w:t>
      </w:r>
      <w:r w:rsidR="005B60D0">
        <w:rPr>
          <w:rFonts w:ascii="Times New Roman" w:hAnsi="Times New Roman"/>
          <w:sz w:val="22"/>
          <w:szCs w:val="22"/>
        </w:rPr>
        <w:t>5.</w:t>
      </w:r>
      <w:r w:rsidRPr="009F17D3">
        <w:rPr>
          <w:rFonts w:ascii="Times New Roman" w:hAnsi="Times New Roman"/>
          <w:sz w:val="22"/>
          <w:szCs w:val="22"/>
        </w:rPr>
        <w:t xml:space="preserve"> sjednici održanoj dana </w:t>
      </w:r>
      <w:r w:rsidR="005B60D0">
        <w:rPr>
          <w:rFonts w:ascii="Times New Roman" w:hAnsi="Times New Roman"/>
          <w:sz w:val="22"/>
          <w:szCs w:val="22"/>
        </w:rPr>
        <w:t>10. studenog</w:t>
      </w:r>
      <w:r w:rsidRPr="009F17D3">
        <w:rPr>
          <w:rFonts w:ascii="Times New Roman" w:hAnsi="Times New Roman"/>
          <w:sz w:val="22"/>
          <w:szCs w:val="22"/>
        </w:rPr>
        <w:t xml:space="preserve"> 202</w:t>
      </w:r>
      <w:r w:rsidR="00733695">
        <w:rPr>
          <w:rFonts w:ascii="Times New Roman" w:hAnsi="Times New Roman"/>
          <w:sz w:val="22"/>
          <w:szCs w:val="22"/>
        </w:rPr>
        <w:t>5</w:t>
      </w:r>
      <w:r w:rsidRPr="009F17D3">
        <w:rPr>
          <w:rFonts w:ascii="Times New Roman" w:hAnsi="Times New Roman"/>
          <w:sz w:val="22"/>
          <w:szCs w:val="22"/>
        </w:rPr>
        <w:t>. godine donijelo je slijedeć</w:t>
      </w:r>
      <w:r w:rsidR="00593EF0" w:rsidRPr="009F17D3">
        <w:rPr>
          <w:rFonts w:ascii="Times New Roman" w:hAnsi="Times New Roman"/>
          <w:sz w:val="22"/>
          <w:szCs w:val="22"/>
        </w:rPr>
        <w:t>i</w:t>
      </w:r>
      <w:r w:rsidRPr="009F17D3">
        <w:rPr>
          <w:rFonts w:ascii="Times New Roman" w:hAnsi="Times New Roman"/>
          <w:sz w:val="22"/>
          <w:szCs w:val="22"/>
        </w:rPr>
        <w:fldChar w:fldCharType="begin"/>
      </w:r>
      <w:r w:rsidRPr="009F17D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F17D3">
        <w:rPr>
          <w:rFonts w:ascii="Times New Roman" w:hAnsi="Times New Roman"/>
          <w:sz w:val="22"/>
          <w:szCs w:val="22"/>
        </w:rPr>
        <w:fldChar w:fldCharType="begin"/>
      </w:r>
      <w:r w:rsidRPr="009F17D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F17D3">
        <w:rPr>
          <w:rFonts w:ascii="Times New Roman" w:hAnsi="Times New Roman"/>
          <w:sz w:val="22"/>
          <w:szCs w:val="22"/>
        </w:rPr>
        <w:fldChar w:fldCharType="separate"/>
      </w:r>
      <w:r w:rsidR="003C631A">
        <w:rPr>
          <w:rFonts w:ascii="Times New Roman" w:hAnsi="Times New Roman"/>
          <w:noProof/>
          <w:sz w:val="22"/>
          <w:szCs w:val="22"/>
        </w:rPr>
        <w:instrText>05.11.2025</w:instrText>
      </w:r>
      <w:r w:rsidRPr="009F17D3">
        <w:rPr>
          <w:rFonts w:ascii="Times New Roman" w:hAnsi="Times New Roman"/>
          <w:sz w:val="22"/>
          <w:szCs w:val="22"/>
        </w:rPr>
        <w:fldChar w:fldCharType="end"/>
      </w:r>
      <w:r w:rsidRPr="009F17D3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F17D3">
        <w:rPr>
          <w:rFonts w:ascii="Times New Roman" w:hAnsi="Times New Roman"/>
          <w:sz w:val="22"/>
          <w:szCs w:val="22"/>
        </w:rPr>
        <w:fldChar w:fldCharType="end"/>
      </w:r>
    </w:p>
    <w:p w14:paraId="7B8B3387" w14:textId="77777777" w:rsidR="00856B22" w:rsidRPr="009F17D3" w:rsidRDefault="00856B22" w:rsidP="0083524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644B031" w14:textId="77777777" w:rsidR="00246D7A" w:rsidRPr="009F17D3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PROGRAM</w:t>
      </w:r>
    </w:p>
    <w:p w14:paraId="2CEC163D" w14:textId="77777777" w:rsidR="008843CD" w:rsidRPr="009F17D3" w:rsidRDefault="00C364A2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 xml:space="preserve">aktivnosti u oblasti civilne zaštite i vatrogastva na području  Općine Mljet </w:t>
      </w:r>
    </w:p>
    <w:p w14:paraId="342812CE" w14:textId="7774FF49" w:rsidR="006045E1" w:rsidRPr="009F17D3" w:rsidRDefault="00C364A2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za 202</w:t>
      </w:r>
      <w:r w:rsidR="00F2095A">
        <w:rPr>
          <w:rFonts w:ascii="Times New Roman" w:hAnsi="Times New Roman"/>
          <w:b/>
          <w:sz w:val="22"/>
          <w:szCs w:val="22"/>
        </w:rPr>
        <w:t>5</w:t>
      </w:r>
      <w:r w:rsidRPr="009F17D3">
        <w:rPr>
          <w:rFonts w:ascii="Times New Roman" w:hAnsi="Times New Roman"/>
          <w:b/>
          <w:sz w:val="22"/>
          <w:szCs w:val="22"/>
        </w:rPr>
        <w:t>. godinu</w:t>
      </w:r>
      <w:r w:rsidR="00AF4398">
        <w:rPr>
          <w:rFonts w:ascii="Times New Roman" w:hAnsi="Times New Roman"/>
          <w:b/>
          <w:sz w:val="22"/>
          <w:szCs w:val="22"/>
        </w:rPr>
        <w:t xml:space="preserve"> – I. izmjene i dopune</w:t>
      </w:r>
      <w:r w:rsidR="00034C7D" w:rsidRPr="009F17D3">
        <w:rPr>
          <w:rFonts w:ascii="Times New Roman" w:hAnsi="Times New Roman"/>
          <w:b/>
          <w:sz w:val="22"/>
          <w:szCs w:val="22"/>
        </w:rPr>
        <w:t xml:space="preserve"> </w:t>
      </w:r>
    </w:p>
    <w:p w14:paraId="00663BDC" w14:textId="77777777" w:rsidR="00C364A2" w:rsidRPr="009F17D3" w:rsidRDefault="00C364A2" w:rsidP="006B26E1">
      <w:pPr>
        <w:rPr>
          <w:rFonts w:ascii="Times New Roman" w:hAnsi="Times New Roman"/>
          <w:sz w:val="22"/>
          <w:szCs w:val="22"/>
        </w:rPr>
      </w:pPr>
    </w:p>
    <w:p w14:paraId="6D132449" w14:textId="77777777" w:rsidR="00CC738D" w:rsidRPr="009F17D3" w:rsidRDefault="00CC738D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UVODNE ODREDBE</w:t>
      </w:r>
    </w:p>
    <w:p w14:paraId="1263FBA9" w14:textId="77777777" w:rsidR="00CC738D" w:rsidRPr="009F17D3" w:rsidRDefault="00CC738D" w:rsidP="0087717C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Članak 1.</w:t>
      </w:r>
    </w:p>
    <w:p w14:paraId="20BA3CEA" w14:textId="5E729A2A" w:rsidR="00CC738D" w:rsidRPr="009F17D3" w:rsidRDefault="00DF5F1B" w:rsidP="00DF5F1B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1) </w:t>
      </w:r>
      <w:r w:rsidR="00CC738D" w:rsidRPr="009F17D3">
        <w:rPr>
          <w:rFonts w:ascii="Times New Roman" w:hAnsi="Times New Roman"/>
          <w:sz w:val="22"/>
          <w:szCs w:val="22"/>
        </w:rPr>
        <w:t>Programom  aktivnosti u oblasti civilne zaštite i vatrogastva n</w:t>
      </w:r>
      <w:r w:rsidR="0031687D" w:rsidRPr="009F17D3">
        <w:rPr>
          <w:rFonts w:ascii="Times New Roman" w:hAnsi="Times New Roman"/>
          <w:sz w:val="22"/>
          <w:szCs w:val="22"/>
        </w:rPr>
        <w:t>a području  Općine Mljet za 202</w:t>
      </w:r>
      <w:r w:rsidR="00F2095A">
        <w:rPr>
          <w:rFonts w:ascii="Times New Roman" w:hAnsi="Times New Roman"/>
          <w:sz w:val="22"/>
          <w:szCs w:val="22"/>
        </w:rPr>
        <w:t>5</w:t>
      </w:r>
      <w:r w:rsidR="00CC738D" w:rsidRPr="009F17D3">
        <w:rPr>
          <w:rFonts w:ascii="Times New Roman" w:hAnsi="Times New Roman"/>
          <w:sz w:val="22"/>
          <w:szCs w:val="22"/>
        </w:rPr>
        <w:t>. godinu</w:t>
      </w:r>
      <w:r w:rsidRPr="009F17D3">
        <w:rPr>
          <w:rFonts w:ascii="Times New Roman" w:hAnsi="Times New Roman"/>
          <w:sz w:val="22"/>
          <w:szCs w:val="22"/>
        </w:rPr>
        <w:t xml:space="preserve"> </w:t>
      </w:r>
      <w:r w:rsidR="00AF4398">
        <w:rPr>
          <w:rFonts w:ascii="Times New Roman" w:hAnsi="Times New Roman"/>
          <w:b/>
          <w:sz w:val="22"/>
          <w:szCs w:val="22"/>
        </w:rPr>
        <w:t xml:space="preserve">– </w:t>
      </w:r>
      <w:r w:rsidR="00AF4398" w:rsidRPr="00AF4398">
        <w:rPr>
          <w:rFonts w:ascii="Times New Roman" w:hAnsi="Times New Roman"/>
          <w:bCs/>
          <w:sz w:val="22"/>
          <w:szCs w:val="22"/>
        </w:rPr>
        <w:t>I. izmjene i dopune</w:t>
      </w:r>
      <w:r w:rsidR="00AF4398" w:rsidRPr="009F17D3">
        <w:rPr>
          <w:rFonts w:ascii="Times New Roman" w:hAnsi="Times New Roman"/>
          <w:b/>
          <w:sz w:val="22"/>
          <w:szCs w:val="22"/>
        </w:rPr>
        <w:t xml:space="preserve"> </w:t>
      </w:r>
      <w:r w:rsidR="00CC738D" w:rsidRPr="009F17D3">
        <w:rPr>
          <w:rFonts w:ascii="Times New Roman" w:hAnsi="Times New Roman"/>
          <w:sz w:val="22"/>
          <w:szCs w:val="22"/>
        </w:rPr>
        <w:t>(nastavno: Program) planiraju se izdaci kako slijedi:</w:t>
      </w:r>
    </w:p>
    <w:p w14:paraId="23BFB187" w14:textId="77777777" w:rsidR="00246D7A" w:rsidRPr="009F17D3" w:rsidRDefault="00246D7A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Izdaci za oblast civilne zaštite</w:t>
      </w:r>
    </w:p>
    <w:p w14:paraId="0C0A5DB1" w14:textId="77777777" w:rsidR="00CC738D" w:rsidRPr="009F17D3" w:rsidRDefault="00CC738D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Izdaci za Hrvatsku gorsku službu spašavanja i</w:t>
      </w:r>
    </w:p>
    <w:p w14:paraId="04B8F405" w14:textId="77777777" w:rsidR="00CC738D" w:rsidRPr="009F17D3" w:rsidRDefault="00CC738D" w:rsidP="006B26E1">
      <w:pPr>
        <w:pStyle w:val="ListParagraph"/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Izdaci za vatrogastvo </w:t>
      </w:r>
    </w:p>
    <w:p w14:paraId="4C3D4C6B" w14:textId="77777777" w:rsidR="00154AF3" w:rsidRPr="009F17D3" w:rsidRDefault="00154AF3" w:rsidP="006B26E1">
      <w:pPr>
        <w:rPr>
          <w:rFonts w:ascii="Times New Roman" w:hAnsi="Times New Roman"/>
          <w:b/>
          <w:sz w:val="22"/>
          <w:szCs w:val="22"/>
        </w:rPr>
      </w:pPr>
    </w:p>
    <w:p w14:paraId="66A97D6F" w14:textId="77777777" w:rsidR="00D70C65" w:rsidRPr="009F17D3" w:rsidRDefault="00D70C65" w:rsidP="00D70C65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Članak 2.</w:t>
      </w:r>
    </w:p>
    <w:p w14:paraId="0F3DFFFE" w14:textId="19B85399" w:rsidR="00D70C65" w:rsidRPr="009F17D3" w:rsidRDefault="00D70C65" w:rsidP="00D70C65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1) Za sve aktivnosti iz članka 1. ovog Programa planiraju se i osiguravaju sredstva u visini od </w:t>
      </w:r>
      <w:r w:rsidR="00AF4398" w:rsidRPr="00AF4398">
        <w:rPr>
          <w:rFonts w:ascii="Times New Roman" w:hAnsi="Times New Roman"/>
          <w:b/>
          <w:bCs/>
          <w:sz w:val="22"/>
          <w:szCs w:val="22"/>
        </w:rPr>
        <w:t>572.091,00</w:t>
      </w:r>
      <w:r w:rsidR="00AF4398">
        <w:rPr>
          <w:rFonts w:ascii="Times New Roman" w:hAnsi="Times New Roman"/>
          <w:sz w:val="22"/>
          <w:szCs w:val="22"/>
        </w:rPr>
        <w:t xml:space="preserve"> </w:t>
      </w:r>
      <w:r w:rsidR="00250699" w:rsidRPr="009F17D3">
        <w:rPr>
          <w:rFonts w:ascii="Times New Roman" w:hAnsi="Times New Roman"/>
          <w:b/>
          <w:sz w:val="22"/>
          <w:szCs w:val="22"/>
        </w:rPr>
        <w:t>EUR</w:t>
      </w:r>
      <w:r w:rsidRPr="009F17D3">
        <w:rPr>
          <w:rFonts w:ascii="Times New Roman" w:hAnsi="Times New Roman"/>
          <w:sz w:val="22"/>
          <w:szCs w:val="22"/>
        </w:rPr>
        <w:t>.</w:t>
      </w:r>
    </w:p>
    <w:p w14:paraId="0055EADE" w14:textId="77777777" w:rsidR="004B308B" w:rsidRPr="009F17D3" w:rsidRDefault="004B308B" w:rsidP="006B26E1">
      <w:pPr>
        <w:rPr>
          <w:rFonts w:ascii="Times New Roman" w:hAnsi="Times New Roman"/>
          <w:b/>
          <w:sz w:val="22"/>
          <w:szCs w:val="22"/>
        </w:rPr>
      </w:pPr>
    </w:p>
    <w:tbl>
      <w:tblPr>
        <w:tblW w:w="756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640"/>
        <w:gridCol w:w="600"/>
        <w:gridCol w:w="2520"/>
      </w:tblGrid>
      <w:tr w:rsidR="00BE5FF5" w:rsidRPr="009F17D3" w14:paraId="1325DE46" w14:textId="77777777" w:rsidTr="00E812FA">
        <w:trPr>
          <w:trHeight w:hRule="exact" w:val="80"/>
        </w:trPr>
        <w:tc>
          <w:tcPr>
            <w:tcW w:w="1800" w:type="dxa"/>
          </w:tcPr>
          <w:p w14:paraId="385412E9" w14:textId="77777777" w:rsidR="00BE5FF5" w:rsidRPr="009F17D3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0" w:type="dxa"/>
          </w:tcPr>
          <w:p w14:paraId="0C6634B6" w14:textId="77777777" w:rsidR="00BE5FF5" w:rsidRPr="009F17D3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dxa"/>
          </w:tcPr>
          <w:p w14:paraId="4800E935" w14:textId="77777777" w:rsidR="00BE5FF5" w:rsidRPr="009F17D3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20" w:type="dxa"/>
          </w:tcPr>
          <w:p w14:paraId="65FF6DD8" w14:textId="77777777" w:rsidR="00BE5FF5" w:rsidRPr="009F17D3" w:rsidRDefault="00BE5FF5" w:rsidP="00BF6ECB">
            <w:pPr>
              <w:pStyle w:val="EMPTYCELLSTYL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26B91B6" w14:textId="77777777" w:rsidR="00CC738D" w:rsidRPr="009F17D3" w:rsidRDefault="00CC738D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TEMELJNE ODREDBE</w:t>
      </w:r>
    </w:p>
    <w:p w14:paraId="3D9E2A9F" w14:textId="2580F53B" w:rsidR="004B308B" w:rsidRPr="005B60D0" w:rsidRDefault="008750B6" w:rsidP="005B60D0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Izdaci za oblast civilne zaštite</w:t>
      </w:r>
    </w:p>
    <w:p w14:paraId="3918BEC2" w14:textId="0E0DAC78" w:rsidR="00246D7A" w:rsidRPr="009F17D3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Č</w:t>
      </w:r>
      <w:r w:rsidR="00D70C65" w:rsidRPr="009F17D3">
        <w:rPr>
          <w:rFonts w:ascii="Times New Roman" w:hAnsi="Times New Roman"/>
          <w:b/>
          <w:sz w:val="22"/>
          <w:szCs w:val="22"/>
        </w:rPr>
        <w:t>lanak 3</w:t>
      </w:r>
      <w:r w:rsidRPr="009F17D3">
        <w:rPr>
          <w:rFonts w:ascii="Times New Roman" w:hAnsi="Times New Roman"/>
          <w:b/>
          <w:sz w:val="22"/>
          <w:szCs w:val="22"/>
        </w:rPr>
        <w:t>.</w:t>
      </w:r>
    </w:p>
    <w:p w14:paraId="055ADDB7" w14:textId="77777777" w:rsidR="00246D7A" w:rsidRPr="009F17D3" w:rsidRDefault="00246D7A" w:rsidP="006B26E1">
      <w:p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ab/>
        <w:t>1) Poslovi civilne zaštite su poslovi od posebnog društvenog interesa, a obaveza njihovog obavljanja i osiguravanja sredstava od Općine Mljet kao JLS proizlazi iz važećih zakonskih propisa i općinskih planova i programa u ovoj oblasti.</w:t>
      </w:r>
    </w:p>
    <w:p w14:paraId="716F7AE2" w14:textId="2E5DCE6F" w:rsidR="00120A43" w:rsidRPr="009F17D3" w:rsidRDefault="00246D7A" w:rsidP="00B17540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0B157ED7" w14:textId="77777777" w:rsidR="00270C2B" w:rsidRPr="009F17D3" w:rsidRDefault="00270C2B" w:rsidP="00C43A9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88"/>
        <w:gridCol w:w="2285"/>
        <w:gridCol w:w="2286"/>
        <w:gridCol w:w="2213"/>
      </w:tblGrid>
      <w:tr w:rsidR="0031687D" w:rsidRPr="009F17D3" w14:paraId="0DB4E14A" w14:textId="77777777" w:rsidTr="0031687D">
        <w:tc>
          <w:tcPr>
            <w:tcW w:w="2788" w:type="dxa"/>
            <w:hideMark/>
          </w:tcPr>
          <w:p w14:paraId="322A278B" w14:textId="77777777" w:rsidR="0031687D" w:rsidRPr="009F17D3" w:rsidRDefault="0031687D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285" w:type="dxa"/>
            <w:hideMark/>
          </w:tcPr>
          <w:p w14:paraId="163BBE5D" w14:textId="77777777" w:rsidR="0031687D" w:rsidRPr="009F17D3" w:rsidRDefault="0031687D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286" w:type="dxa"/>
            <w:hideMark/>
          </w:tcPr>
          <w:p w14:paraId="0D02B87A" w14:textId="77777777" w:rsidR="0031687D" w:rsidRPr="009F17D3" w:rsidRDefault="0031687D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  <w:tc>
          <w:tcPr>
            <w:tcW w:w="2213" w:type="dxa"/>
            <w:hideMark/>
          </w:tcPr>
          <w:p w14:paraId="3C6BC6C2" w14:textId="77777777" w:rsidR="0031687D" w:rsidRPr="009F17D3" w:rsidRDefault="0031687D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Napomena</w:t>
            </w:r>
          </w:p>
        </w:tc>
      </w:tr>
      <w:tr w:rsidR="00C43A97" w:rsidRPr="009F17D3" w14:paraId="1E403FD8" w14:textId="77777777" w:rsidTr="0031687D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33D" w14:textId="77777777" w:rsidR="00C43A97" w:rsidRPr="009F17D3" w:rsidRDefault="00C43A97" w:rsidP="001031E2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Financiranje funkcioniranja civilne zaštite na području Općine Mljet – radna odjeća i obuća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87C" w14:textId="77777777" w:rsidR="00C43A97" w:rsidRPr="009F17D3" w:rsidRDefault="00C43A97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Aktivnost A207201</w:t>
            </w:r>
          </w:p>
          <w:p w14:paraId="00D64A91" w14:textId="77777777" w:rsidR="00C43A97" w:rsidRDefault="00C43A97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32271</w:t>
            </w:r>
          </w:p>
          <w:p w14:paraId="64B4F928" w14:textId="77777777" w:rsidR="00270C2B" w:rsidRDefault="00270C2B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32399</w:t>
            </w:r>
          </w:p>
          <w:p w14:paraId="2C779120" w14:textId="0DC7711D" w:rsidR="00F1579F" w:rsidRPr="009F17D3" w:rsidRDefault="00F1579F" w:rsidP="001031E2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32399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040F" w14:textId="0597771F" w:rsidR="00270C2B" w:rsidRPr="00270C2B" w:rsidRDefault="00AF4398" w:rsidP="0031687D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9</w:t>
            </w:r>
            <w:r w:rsidR="00270C2B" w:rsidRPr="00270C2B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.700,00</w:t>
            </w:r>
          </w:p>
          <w:p w14:paraId="537982FA" w14:textId="77777777" w:rsidR="00C43A97" w:rsidRDefault="00250699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5.</w:t>
            </w:r>
            <w:r w:rsidR="00120A43" w:rsidRPr="009F17D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0</w:t>
            </w:r>
            <w:r w:rsidR="00C43A97" w:rsidRPr="009F17D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00,00</w:t>
            </w:r>
          </w:p>
          <w:p w14:paraId="5983BD4F" w14:textId="77777777" w:rsidR="00270C2B" w:rsidRDefault="00270C2B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700,00</w:t>
            </w:r>
          </w:p>
          <w:p w14:paraId="02073552" w14:textId="15E80BBC" w:rsidR="00F1579F" w:rsidRPr="009F17D3" w:rsidRDefault="00F1579F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4.000,00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AB58" w14:textId="77777777" w:rsidR="00C43A97" w:rsidRDefault="0031687D" w:rsidP="001031E2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Prijedlog Stožera CZ Općine Mljet</w:t>
            </w:r>
          </w:p>
          <w:p w14:paraId="4EA09514" w14:textId="77777777" w:rsidR="00270C2B" w:rsidRDefault="00270C2B" w:rsidP="001031E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9F17D3">
              <w:rPr>
                <w:rFonts w:ascii="Times New Roman" w:hAnsi="Times New Roman"/>
                <w:sz w:val="22"/>
                <w:szCs w:val="22"/>
              </w:rPr>
              <w:t>adna odjeća i obuća</w:t>
            </w:r>
          </w:p>
          <w:p w14:paraId="4D733638" w14:textId="77777777" w:rsidR="00270C2B" w:rsidRDefault="00270C2B" w:rsidP="001031E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5.000,00</w:t>
            </w:r>
          </w:p>
          <w:p w14:paraId="431F5B95" w14:textId="77777777" w:rsidR="00270C2B" w:rsidRDefault="00270C2B" w:rsidP="001031E2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Usluge 700,00</w:t>
            </w:r>
          </w:p>
          <w:p w14:paraId="5888607A" w14:textId="77777777" w:rsidR="00F1579F" w:rsidRPr="00705B7C" w:rsidRDefault="00F1579F" w:rsidP="00F1579F">
            <w:pPr>
              <w:pStyle w:val="TableParagraph"/>
              <w:spacing w:line="205" w:lineRule="exact"/>
              <w:ind w:left="2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05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Rashodi</w:t>
            </w:r>
            <w:r w:rsidRPr="00705B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05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za</w:t>
            </w:r>
            <w:r w:rsidRPr="00705B7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05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javni</w:t>
            </w:r>
            <w:r w:rsidRPr="00705B7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05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red</w:t>
            </w:r>
            <w:r w:rsidRPr="00705B7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05B7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05B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05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sigurnost</w:t>
            </w:r>
            <w:r w:rsidRPr="00705B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05B7C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koji</w:t>
            </w:r>
            <w:r w:rsidRPr="00705B7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05B7C">
              <w:rPr>
                <w:rFonts w:ascii="Times New Roman" w:hAnsi="Times New Roman" w:cs="Times New Roman"/>
                <w:sz w:val="20"/>
                <w:szCs w:val="20"/>
              </w:rPr>
              <w:t>nisu</w:t>
            </w:r>
          </w:p>
          <w:p w14:paraId="69954335" w14:textId="4FC4E63A" w:rsidR="00F1579F" w:rsidRPr="009F17D3" w:rsidRDefault="00F1579F" w:rsidP="00F1579F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705B7C">
              <w:rPr>
                <w:rFonts w:ascii="Times New Roman" w:hAnsi="Times New Roman"/>
                <w:spacing w:val="-1"/>
              </w:rPr>
              <w:t>drugdje</w:t>
            </w:r>
            <w:r w:rsidRPr="00705B7C">
              <w:rPr>
                <w:rFonts w:ascii="Times New Roman" w:hAnsi="Times New Roman"/>
                <w:spacing w:val="-14"/>
              </w:rPr>
              <w:t xml:space="preserve"> </w:t>
            </w:r>
            <w:r w:rsidRPr="00705B7C">
              <w:rPr>
                <w:rFonts w:ascii="Times New Roman" w:hAnsi="Times New Roman"/>
                <w:spacing w:val="-1"/>
              </w:rPr>
              <w:t>svrstani</w:t>
            </w:r>
            <w:r>
              <w:rPr>
                <w:rFonts w:ascii="Times New Roman" w:hAnsi="Times New Roman"/>
                <w:spacing w:val="-1"/>
              </w:rPr>
              <w:t xml:space="preserve"> 4.000,00</w:t>
            </w:r>
          </w:p>
        </w:tc>
      </w:tr>
      <w:tr w:rsidR="00270C2B" w:rsidRPr="00270C2B" w14:paraId="6AA1D5F7" w14:textId="77777777" w:rsidTr="0031687D"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D9B" w14:textId="373B3726" w:rsidR="00270C2B" w:rsidRPr="00270C2B" w:rsidRDefault="00270C2B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270C2B">
              <w:rPr>
                <w:rFonts w:ascii="Times New Roman" w:hAnsi="Times New Roman"/>
                <w:sz w:val="22"/>
                <w:szCs w:val="22"/>
                <w:lang w:eastAsia="hr-HR"/>
              </w:rPr>
              <w:lastRenderedPageBreak/>
              <w:t>Izrada akata,planova i programa civilne zaštite na području Općine Mljet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AA97" w14:textId="77777777" w:rsidR="00270C2B" w:rsidRPr="00270C2B" w:rsidRDefault="00270C2B" w:rsidP="001031E2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270C2B">
              <w:rPr>
                <w:rFonts w:ascii="Times New Roman" w:hAnsi="Times New Roman"/>
                <w:sz w:val="22"/>
                <w:szCs w:val="22"/>
                <w:lang w:eastAsia="hr-HR"/>
              </w:rPr>
              <w:t>Kapitalni projekt K207201</w:t>
            </w:r>
          </w:p>
          <w:p w14:paraId="564222C6" w14:textId="358F0BE8" w:rsidR="00270C2B" w:rsidRPr="00270C2B" w:rsidRDefault="00270C2B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270C2B">
              <w:rPr>
                <w:rFonts w:ascii="Times New Roman" w:hAnsi="Times New Roman"/>
                <w:sz w:val="22"/>
                <w:szCs w:val="22"/>
              </w:rPr>
              <w:t>42641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DA00" w14:textId="592CEEE1" w:rsidR="00270C2B" w:rsidRPr="00270C2B" w:rsidRDefault="00270C2B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270C2B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700,00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7E43" w14:textId="77777777" w:rsidR="00270C2B" w:rsidRPr="00270C2B" w:rsidRDefault="00270C2B" w:rsidP="00270C2B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270C2B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Prijedlog Stožera CZ Općine Mljet</w:t>
            </w:r>
          </w:p>
          <w:p w14:paraId="33840433" w14:textId="77777777" w:rsidR="00270C2B" w:rsidRPr="00270C2B" w:rsidRDefault="00270C2B" w:rsidP="001031E2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</w:p>
        </w:tc>
      </w:tr>
    </w:tbl>
    <w:p w14:paraId="63375B4A" w14:textId="77777777" w:rsidR="00C43A97" w:rsidRPr="009F17D3" w:rsidRDefault="00C43A97" w:rsidP="00C43A97">
      <w:pPr>
        <w:rPr>
          <w:rFonts w:ascii="Times New Roman" w:hAnsi="Times New Roman"/>
          <w:sz w:val="22"/>
          <w:szCs w:val="22"/>
        </w:rPr>
      </w:pPr>
    </w:p>
    <w:p w14:paraId="341D8B7E" w14:textId="411EF7CA" w:rsidR="00D82104" w:rsidRPr="009F17D3" w:rsidRDefault="00D82104" w:rsidP="006B26E1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3) Sredstva iz prethodnog stavka angažiraju se sukladno odredbama  </w:t>
      </w:r>
      <w:r w:rsidR="0031687D" w:rsidRPr="009F17D3">
        <w:rPr>
          <w:rFonts w:ascii="Times New Roman" w:hAnsi="Times New Roman"/>
          <w:sz w:val="22"/>
          <w:szCs w:val="22"/>
        </w:rPr>
        <w:t xml:space="preserve">važećeg </w:t>
      </w:r>
      <w:r w:rsidR="00C92045" w:rsidRPr="009F17D3">
        <w:rPr>
          <w:rFonts w:ascii="Times New Roman" w:hAnsi="Times New Roman"/>
          <w:sz w:val="22"/>
          <w:szCs w:val="22"/>
        </w:rPr>
        <w:t xml:space="preserve">Zakona o javnoj nabavi </w:t>
      </w:r>
      <w:r w:rsidR="0031687D" w:rsidRPr="009F17D3">
        <w:rPr>
          <w:rFonts w:ascii="Times New Roman" w:hAnsi="Times New Roman"/>
          <w:sz w:val="22"/>
          <w:szCs w:val="22"/>
        </w:rPr>
        <w:t>(</w:t>
      </w:r>
      <w:r w:rsidR="00C92045" w:rsidRPr="009F17D3">
        <w:rPr>
          <w:rFonts w:ascii="Times New Roman" w:hAnsi="Times New Roman"/>
          <w:sz w:val="22"/>
          <w:szCs w:val="22"/>
        </w:rPr>
        <w:t>nastavno: Zakon</w:t>
      </w:r>
      <w:r w:rsidR="0031687D" w:rsidRPr="009F17D3">
        <w:rPr>
          <w:rFonts w:ascii="Times New Roman" w:hAnsi="Times New Roman"/>
          <w:sz w:val="22"/>
          <w:szCs w:val="22"/>
        </w:rPr>
        <w:t>) i odredbama važećeg</w:t>
      </w:r>
      <w:r w:rsidR="00C92045" w:rsidRPr="009F17D3">
        <w:rPr>
          <w:rFonts w:ascii="Times New Roman" w:hAnsi="Times New Roman"/>
          <w:sz w:val="22"/>
          <w:szCs w:val="22"/>
        </w:rPr>
        <w:t xml:space="preserve"> Pravilnika o provedbi jednostavne nabave Općine Mljet </w:t>
      </w:r>
      <w:r w:rsidR="0031687D" w:rsidRPr="009F17D3">
        <w:rPr>
          <w:rFonts w:ascii="Times New Roman" w:hAnsi="Times New Roman"/>
          <w:sz w:val="22"/>
          <w:szCs w:val="22"/>
        </w:rPr>
        <w:t>(</w:t>
      </w:r>
      <w:r w:rsidR="00C92045" w:rsidRPr="009F17D3">
        <w:rPr>
          <w:rFonts w:ascii="Times New Roman" w:hAnsi="Times New Roman"/>
          <w:sz w:val="22"/>
          <w:szCs w:val="22"/>
        </w:rPr>
        <w:t>nastavno: Pravilnik</w:t>
      </w:r>
      <w:r w:rsidR="0031687D" w:rsidRPr="009F17D3">
        <w:rPr>
          <w:rFonts w:ascii="Times New Roman" w:hAnsi="Times New Roman"/>
          <w:sz w:val="22"/>
          <w:szCs w:val="22"/>
        </w:rPr>
        <w:t>)</w:t>
      </w:r>
      <w:r w:rsidR="00C92045" w:rsidRPr="009F17D3">
        <w:rPr>
          <w:rFonts w:ascii="Times New Roman" w:hAnsi="Times New Roman"/>
          <w:sz w:val="22"/>
          <w:szCs w:val="22"/>
        </w:rPr>
        <w:t>.</w:t>
      </w:r>
    </w:p>
    <w:p w14:paraId="172539EA" w14:textId="77777777" w:rsidR="006B26E1" w:rsidRPr="009F17D3" w:rsidRDefault="006B26E1" w:rsidP="006B26E1">
      <w:pPr>
        <w:ind w:firstLine="720"/>
        <w:rPr>
          <w:rFonts w:ascii="Times New Roman" w:hAnsi="Times New Roman"/>
          <w:sz w:val="22"/>
          <w:szCs w:val="22"/>
        </w:rPr>
      </w:pPr>
    </w:p>
    <w:p w14:paraId="0A2B8121" w14:textId="77777777" w:rsidR="008750B6" w:rsidRPr="009F17D3" w:rsidRDefault="008750B6" w:rsidP="006B26E1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Izdaci za Hrvatsku</w:t>
      </w:r>
      <w:r w:rsidR="00D70C65" w:rsidRPr="009F17D3">
        <w:rPr>
          <w:rFonts w:ascii="Times New Roman" w:hAnsi="Times New Roman"/>
          <w:b/>
          <w:sz w:val="22"/>
          <w:szCs w:val="22"/>
        </w:rPr>
        <w:t xml:space="preserve"> gorsku službu spašavanja </w:t>
      </w:r>
    </w:p>
    <w:p w14:paraId="42058E87" w14:textId="77777777" w:rsidR="008750B6" w:rsidRPr="009F17D3" w:rsidRDefault="00D70C65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Članak 4</w:t>
      </w:r>
      <w:r w:rsidR="008750B6" w:rsidRPr="009F17D3">
        <w:rPr>
          <w:rFonts w:ascii="Times New Roman" w:hAnsi="Times New Roman"/>
          <w:b/>
          <w:sz w:val="22"/>
          <w:szCs w:val="22"/>
        </w:rPr>
        <w:t>.</w:t>
      </w:r>
    </w:p>
    <w:p w14:paraId="6A39AC14" w14:textId="4398C287" w:rsidR="008750B6" w:rsidRPr="009F17D3" w:rsidRDefault="008750B6" w:rsidP="006B26E1">
      <w:pPr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ab/>
      </w:r>
      <w:r w:rsidRPr="009F17D3">
        <w:rPr>
          <w:rFonts w:ascii="Times New Roman" w:hAnsi="Times New Roman"/>
          <w:sz w:val="22"/>
          <w:szCs w:val="22"/>
        </w:rPr>
        <w:t>1)</w:t>
      </w:r>
      <w:r w:rsidRPr="009F17D3">
        <w:rPr>
          <w:rFonts w:ascii="Times New Roman" w:hAnsi="Times New Roman"/>
          <w:b/>
          <w:sz w:val="22"/>
          <w:szCs w:val="22"/>
        </w:rPr>
        <w:t xml:space="preserve"> S</w:t>
      </w:r>
      <w:r w:rsidRPr="009F17D3">
        <w:rPr>
          <w:rFonts w:ascii="Times New Roman" w:hAnsi="Times New Roman"/>
          <w:sz w:val="22"/>
          <w:szCs w:val="22"/>
        </w:rPr>
        <w:t xml:space="preserve">ukladno odredbama Zakona o Hrvatskoj gorskoj službi spašavanja i sklopljenom sporazumu, odnosno izvanrednim okolnostima osigurava se financijska potpora (doprinos) </w:t>
      </w:r>
      <w:r w:rsidR="0031687D" w:rsidRPr="009F17D3">
        <w:rPr>
          <w:rFonts w:ascii="Times New Roman" w:hAnsi="Times New Roman"/>
          <w:sz w:val="22"/>
          <w:szCs w:val="22"/>
        </w:rPr>
        <w:t>u Proračunu Općine Mljet za 202</w:t>
      </w:r>
      <w:r w:rsidR="00F2095A">
        <w:rPr>
          <w:rFonts w:ascii="Times New Roman" w:hAnsi="Times New Roman"/>
          <w:sz w:val="22"/>
          <w:szCs w:val="22"/>
        </w:rPr>
        <w:t>5</w:t>
      </w:r>
      <w:r w:rsidRPr="009F17D3">
        <w:rPr>
          <w:rFonts w:ascii="Times New Roman" w:hAnsi="Times New Roman"/>
          <w:sz w:val="22"/>
          <w:szCs w:val="22"/>
        </w:rPr>
        <w:t>. godinu.</w:t>
      </w:r>
    </w:p>
    <w:p w14:paraId="418B6FB4" w14:textId="77777777" w:rsidR="008750B6" w:rsidRPr="009F17D3" w:rsidRDefault="008750B6" w:rsidP="006B26E1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700BF901" w14:textId="77777777" w:rsidR="00C43A97" w:rsidRPr="009F17D3" w:rsidRDefault="00C43A97" w:rsidP="00C43A97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77"/>
        <w:gridCol w:w="2288"/>
        <w:gridCol w:w="2289"/>
        <w:gridCol w:w="2218"/>
      </w:tblGrid>
      <w:tr w:rsidR="0031687D" w:rsidRPr="009F17D3" w14:paraId="7FE5D792" w14:textId="77777777" w:rsidTr="0031687D">
        <w:tc>
          <w:tcPr>
            <w:tcW w:w="2777" w:type="dxa"/>
            <w:hideMark/>
          </w:tcPr>
          <w:p w14:paraId="26C5513A" w14:textId="77777777" w:rsidR="0031687D" w:rsidRPr="009F17D3" w:rsidRDefault="0031687D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288" w:type="dxa"/>
            <w:hideMark/>
          </w:tcPr>
          <w:p w14:paraId="7AC9DF08" w14:textId="77777777" w:rsidR="0031687D" w:rsidRPr="009F17D3" w:rsidRDefault="0031687D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289" w:type="dxa"/>
            <w:hideMark/>
          </w:tcPr>
          <w:p w14:paraId="2D7E2241" w14:textId="77777777" w:rsidR="0031687D" w:rsidRPr="009F17D3" w:rsidRDefault="0031687D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  <w:tc>
          <w:tcPr>
            <w:tcW w:w="2218" w:type="dxa"/>
            <w:hideMark/>
          </w:tcPr>
          <w:p w14:paraId="5AF4E443" w14:textId="77777777" w:rsidR="0031687D" w:rsidRPr="009F17D3" w:rsidRDefault="0031687D" w:rsidP="006A5E91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Napomena</w:t>
            </w:r>
          </w:p>
        </w:tc>
      </w:tr>
      <w:tr w:rsidR="00C43A97" w:rsidRPr="009F17D3" w14:paraId="6FA64691" w14:textId="77777777" w:rsidTr="0031687D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009B" w14:textId="77777777" w:rsidR="00C43A97" w:rsidRPr="009F17D3" w:rsidRDefault="00C43A97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Financiranje redovnog rada Hrvatske gorske službe spašavanja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BE9" w14:textId="77777777" w:rsidR="00C43A97" w:rsidRPr="009F17D3" w:rsidRDefault="00C43A97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Aktivnost A207203</w:t>
            </w:r>
          </w:p>
          <w:p w14:paraId="2FCC2CED" w14:textId="77777777" w:rsidR="00C43A97" w:rsidRPr="009F17D3" w:rsidRDefault="00C43A97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9F17D3">
              <w:rPr>
                <w:rFonts w:ascii="Times New Roman" w:hAnsi="Times New Roman"/>
                <w:sz w:val="22"/>
                <w:szCs w:val="22"/>
              </w:rPr>
              <w:t>38119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4D6C" w14:textId="1DB694D8" w:rsidR="00C43A97" w:rsidRPr="009F17D3" w:rsidRDefault="00C43A97" w:rsidP="0031687D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9F17D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</w:t>
            </w:r>
            <w:r w:rsidR="00250699" w:rsidRPr="009F17D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.5</w:t>
            </w:r>
            <w:r w:rsidRPr="009F17D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00,00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1375" w14:textId="77777777" w:rsidR="00C43A97" w:rsidRPr="009F17D3" w:rsidRDefault="00C43A97" w:rsidP="001031E2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</w:p>
        </w:tc>
      </w:tr>
    </w:tbl>
    <w:p w14:paraId="165C9726" w14:textId="77777777" w:rsidR="00C43A97" w:rsidRPr="009F17D3" w:rsidRDefault="00C43A97" w:rsidP="00C43A97">
      <w:pPr>
        <w:rPr>
          <w:rFonts w:ascii="Times New Roman" w:hAnsi="Times New Roman"/>
          <w:sz w:val="22"/>
          <w:szCs w:val="22"/>
        </w:rPr>
      </w:pPr>
    </w:p>
    <w:p w14:paraId="540F23EE" w14:textId="77777777" w:rsidR="008750B6" w:rsidRPr="009F17D3" w:rsidRDefault="008750B6" w:rsidP="006B26E1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3) Plaćanje u smislu prethodnog stavka se vrši  po odluci Općinskog načelnika , </w:t>
      </w:r>
      <w:r w:rsidRPr="009F17D3">
        <w:rPr>
          <w:rFonts w:ascii="Times New Roman" w:hAnsi="Times New Roman"/>
          <w:bCs/>
          <w:sz w:val="22"/>
          <w:szCs w:val="22"/>
        </w:rPr>
        <w:t xml:space="preserve">a </w:t>
      </w:r>
      <w:r w:rsidR="00D82104" w:rsidRPr="009F17D3">
        <w:rPr>
          <w:rFonts w:ascii="Times New Roman" w:hAnsi="Times New Roman"/>
          <w:bCs/>
          <w:sz w:val="22"/>
          <w:szCs w:val="22"/>
        </w:rPr>
        <w:t>prvenstveno u skladu s sklopljenim sporazumom</w:t>
      </w:r>
      <w:r w:rsidR="006B26E1" w:rsidRPr="009F17D3">
        <w:rPr>
          <w:rFonts w:ascii="Times New Roman" w:hAnsi="Times New Roman"/>
          <w:bCs/>
          <w:sz w:val="22"/>
          <w:szCs w:val="22"/>
        </w:rPr>
        <w:t xml:space="preserve">, odnosno </w:t>
      </w:r>
      <w:r w:rsidR="006B26E1" w:rsidRPr="009F17D3">
        <w:rPr>
          <w:rFonts w:ascii="Times New Roman" w:hAnsi="Times New Roman"/>
          <w:sz w:val="22"/>
          <w:szCs w:val="22"/>
        </w:rPr>
        <w:t>sukladno odredbama  Zakona i Pravilnika.</w:t>
      </w:r>
    </w:p>
    <w:p w14:paraId="48A4EC9C" w14:textId="226FC826" w:rsidR="00250699" w:rsidRPr="00E62263" w:rsidRDefault="008750B6" w:rsidP="006B26E1">
      <w:pPr>
        <w:rPr>
          <w:rFonts w:ascii="Times New Roman" w:hAnsi="Times New Roman"/>
          <w:bCs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ab/>
      </w:r>
    </w:p>
    <w:p w14:paraId="641DAC01" w14:textId="77777777" w:rsidR="006B26E1" w:rsidRPr="009F17D3" w:rsidRDefault="006B26E1" w:rsidP="006B26E1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 xml:space="preserve">Izdaci za vatrogastvo </w:t>
      </w:r>
    </w:p>
    <w:p w14:paraId="1721A021" w14:textId="77777777" w:rsidR="00F2095A" w:rsidRPr="009F17D3" w:rsidRDefault="00F2095A" w:rsidP="00F2095A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Članak 5.</w:t>
      </w:r>
    </w:p>
    <w:p w14:paraId="0008BDD3" w14:textId="77777777" w:rsidR="00F2095A" w:rsidRPr="009F17D3" w:rsidRDefault="00F2095A" w:rsidP="00F2095A">
      <w:pPr>
        <w:tabs>
          <w:tab w:val="left" w:pos="6521"/>
        </w:tabs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             1)</w:t>
      </w:r>
      <w:r w:rsidRPr="009F17D3">
        <w:rPr>
          <w:rFonts w:ascii="Times New Roman" w:hAnsi="Times New Roman"/>
          <w:b/>
          <w:sz w:val="22"/>
          <w:szCs w:val="22"/>
        </w:rPr>
        <w:t xml:space="preserve"> S</w:t>
      </w:r>
      <w:r w:rsidRPr="009F17D3">
        <w:rPr>
          <w:rFonts w:ascii="Times New Roman" w:hAnsi="Times New Roman"/>
          <w:sz w:val="22"/>
          <w:szCs w:val="22"/>
        </w:rPr>
        <w:t>ukladno odredbama Procjeni i Planu zaštite od požara i odredbama zakonskih i podzakonskih propisa osigurava se financijska potpora u Proračunu Općine Mljet za 2024. godinu za Vatrogasnu zajednicu Općine Mljet, a što obuhvaća aktivna dobrovoljna vatrogasna društva i Javnu vatrogasnu postrojbu Mljet koja ima status proračunskog korisnika.</w:t>
      </w:r>
    </w:p>
    <w:p w14:paraId="6A670517" w14:textId="77777777" w:rsidR="00F2095A" w:rsidRPr="009F17D3" w:rsidRDefault="00F2095A" w:rsidP="00F2095A">
      <w:pPr>
        <w:pStyle w:val="ListParagraph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0D3B4177" w14:textId="77777777" w:rsidR="00F2095A" w:rsidRPr="009F17D3" w:rsidRDefault="00F2095A" w:rsidP="00F2095A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776"/>
        <w:gridCol w:w="2288"/>
        <w:gridCol w:w="2289"/>
        <w:gridCol w:w="2219"/>
      </w:tblGrid>
      <w:tr w:rsidR="00F2095A" w:rsidRPr="005B4D55" w14:paraId="2832502C" w14:textId="77777777" w:rsidTr="00F86ACA">
        <w:tc>
          <w:tcPr>
            <w:tcW w:w="2776" w:type="dxa"/>
            <w:hideMark/>
          </w:tcPr>
          <w:p w14:paraId="354B27E1" w14:textId="77777777" w:rsidR="00F2095A" w:rsidRPr="005B4D55" w:rsidRDefault="00F2095A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B4D5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288" w:type="dxa"/>
            <w:hideMark/>
          </w:tcPr>
          <w:p w14:paraId="1F45BEAD" w14:textId="77777777" w:rsidR="00F2095A" w:rsidRPr="005B4D55" w:rsidRDefault="00F2095A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B4D5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289" w:type="dxa"/>
            <w:hideMark/>
          </w:tcPr>
          <w:p w14:paraId="51B0C7D1" w14:textId="77777777" w:rsidR="00F2095A" w:rsidRPr="005B4D55" w:rsidRDefault="00F2095A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B4D5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  <w:tc>
          <w:tcPr>
            <w:tcW w:w="2219" w:type="dxa"/>
            <w:hideMark/>
          </w:tcPr>
          <w:p w14:paraId="05EE7605" w14:textId="77777777" w:rsidR="00F2095A" w:rsidRPr="005B4D55" w:rsidRDefault="00F2095A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5B4D55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Napomena</w:t>
            </w:r>
          </w:p>
        </w:tc>
      </w:tr>
      <w:tr w:rsidR="00F2095A" w:rsidRPr="00E62263" w14:paraId="4489A641" w14:textId="77777777" w:rsidTr="00F86ACA">
        <w:tc>
          <w:tcPr>
            <w:tcW w:w="2776" w:type="dxa"/>
          </w:tcPr>
          <w:p w14:paraId="2D3A5DDC" w14:textId="6CDAB12D" w:rsidR="00F2095A" w:rsidRPr="00E62263" w:rsidRDefault="00E62263" w:rsidP="00F86ACA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  <w:r w:rsidRPr="00E62263">
              <w:rPr>
                <w:rFonts w:ascii="Times New Roman" w:hAnsi="Times New Roman"/>
                <w:sz w:val="22"/>
                <w:szCs w:val="22"/>
                <w:lang w:eastAsia="hr-HR"/>
              </w:rPr>
              <w:t>Tekuće donacije vatrogasnoj zajednici općine Mljet (za DVD-ove)</w:t>
            </w:r>
          </w:p>
        </w:tc>
        <w:tc>
          <w:tcPr>
            <w:tcW w:w="2288" w:type="dxa"/>
          </w:tcPr>
          <w:p w14:paraId="332F8B67" w14:textId="77777777" w:rsidR="00F2095A" w:rsidRPr="00E62263" w:rsidRDefault="00F2095A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62263">
              <w:rPr>
                <w:rFonts w:ascii="Times New Roman" w:hAnsi="Times New Roman"/>
                <w:sz w:val="22"/>
                <w:szCs w:val="22"/>
              </w:rPr>
              <w:t>Aktivnost</w:t>
            </w:r>
            <w:r w:rsidRPr="00E62263">
              <w:rPr>
                <w:rFonts w:ascii="Times New Roman" w:hAnsi="Times New Roman"/>
                <w:spacing w:val="13"/>
                <w:sz w:val="22"/>
                <w:szCs w:val="22"/>
              </w:rPr>
              <w:t xml:space="preserve"> </w:t>
            </w:r>
            <w:r w:rsidRPr="00E62263">
              <w:rPr>
                <w:rFonts w:ascii="Times New Roman" w:hAnsi="Times New Roman"/>
                <w:sz w:val="22"/>
                <w:szCs w:val="22"/>
              </w:rPr>
              <w:t>A207301</w:t>
            </w:r>
          </w:p>
          <w:p w14:paraId="4203B706" w14:textId="77777777" w:rsidR="00F2095A" w:rsidRPr="00E62263" w:rsidRDefault="00F2095A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62263">
              <w:rPr>
                <w:rFonts w:ascii="Times New Roman" w:hAnsi="Times New Roman"/>
                <w:sz w:val="22"/>
                <w:szCs w:val="22"/>
              </w:rPr>
              <w:t>38119</w:t>
            </w:r>
          </w:p>
        </w:tc>
        <w:tc>
          <w:tcPr>
            <w:tcW w:w="2289" w:type="dxa"/>
          </w:tcPr>
          <w:p w14:paraId="23913B65" w14:textId="77777777" w:rsidR="00F2095A" w:rsidRPr="00E62263" w:rsidRDefault="00F2095A" w:rsidP="00F86ACA">
            <w:pPr>
              <w:jc w:val="right"/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62263">
              <w:rPr>
                <w:rFonts w:ascii="Times New Roman" w:hAnsi="Times New Roman"/>
                <w:sz w:val="22"/>
                <w:szCs w:val="22"/>
                <w:lang w:eastAsia="hr-HR"/>
              </w:rPr>
              <w:t>10.000,00</w:t>
            </w:r>
          </w:p>
        </w:tc>
        <w:tc>
          <w:tcPr>
            <w:tcW w:w="2219" w:type="dxa"/>
          </w:tcPr>
          <w:p w14:paraId="15A05FD8" w14:textId="77777777" w:rsidR="00F2095A" w:rsidRPr="00E62263" w:rsidRDefault="00F2095A" w:rsidP="00F86ACA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</w:pPr>
          </w:p>
        </w:tc>
      </w:tr>
      <w:tr w:rsidR="00F2095A" w:rsidRPr="00E62263" w14:paraId="2EFA2088" w14:textId="77777777" w:rsidTr="00F86ACA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DBB6" w14:textId="218D2455" w:rsidR="00F2095A" w:rsidRPr="00E62263" w:rsidRDefault="00F2095A" w:rsidP="00F86ACA">
            <w:pPr>
              <w:rPr>
                <w:rFonts w:ascii="Times New Roman" w:hAnsi="Times New Roman"/>
                <w:sz w:val="22"/>
                <w:szCs w:val="22"/>
              </w:rPr>
            </w:pPr>
            <w:r w:rsidRPr="00E62263">
              <w:rPr>
                <w:rFonts w:ascii="Times New Roman" w:hAnsi="Times New Roman"/>
                <w:sz w:val="22"/>
                <w:szCs w:val="22"/>
              </w:rPr>
              <w:t>Sufinanciranje ukupnog otočnog vatrogastva</w:t>
            </w:r>
            <w:r w:rsidR="00E62263" w:rsidRPr="00E62263">
              <w:rPr>
                <w:rFonts w:ascii="Times New Roman" w:hAnsi="Times New Roman"/>
                <w:sz w:val="22"/>
                <w:szCs w:val="22"/>
              </w:rPr>
              <w:t>, prvenstveno JVP Mljet</w:t>
            </w:r>
            <w:r w:rsidRPr="00E6226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E62263">
              <w:rPr>
                <w:rFonts w:ascii="Times New Roman" w:eastAsia="Arial" w:hAnsi="Times New Roman"/>
                <w:color w:val="000000"/>
                <w:sz w:val="22"/>
                <w:szCs w:val="22"/>
              </w:rPr>
              <w:t>Redovna djelatnost vatrogastva-Iznad minimalnog financijskog standarda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F37F" w14:textId="77777777" w:rsidR="00F2095A" w:rsidRPr="00E62263" w:rsidRDefault="00E62263" w:rsidP="00F86ACA">
            <w:pPr>
              <w:rPr>
                <w:rFonts w:ascii="Times New Roman" w:hAnsi="Times New Roman"/>
                <w:sz w:val="22"/>
                <w:szCs w:val="22"/>
                <w:lang w:eastAsia="hr-HR"/>
              </w:rPr>
            </w:pPr>
            <w:r w:rsidRPr="00E62263">
              <w:rPr>
                <w:rFonts w:ascii="Times New Roman" w:hAnsi="Times New Roman"/>
                <w:sz w:val="22"/>
                <w:szCs w:val="22"/>
                <w:lang w:eastAsia="hr-HR"/>
              </w:rPr>
              <w:t>Aktivnost A207102</w:t>
            </w:r>
          </w:p>
          <w:p w14:paraId="2F39DE9A" w14:textId="5AD2F4A2" w:rsidR="00AF4398" w:rsidRDefault="00AF4398" w:rsidP="00F86AC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Različite proračunske pozicije</w:t>
            </w:r>
          </w:p>
          <w:p w14:paraId="249BAA76" w14:textId="77777777" w:rsidR="00F1579F" w:rsidRDefault="00F1579F" w:rsidP="00F86A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08D3B87" w14:textId="77777777" w:rsidR="00AF4398" w:rsidRDefault="00AF4398" w:rsidP="00F86ACA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FBA978E" w14:textId="5555C99F" w:rsidR="00F1579F" w:rsidRPr="00E62263" w:rsidRDefault="00F1579F" w:rsidP="00F86AC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B7B2" w14:textId="5A5DEFC4" w:rsidR="00F2095A" w:rsidRPr="00E62263" w:rsidRDefault="00F1579F" w:rsidP="00F86ACA">
            <w:pPr>
              <w:jc w:val="right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549.991</w:t>
            </w:r>
            <w:r w:rsidR="00F2095A" w:rsidRPr="00E62263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,00</w:t>
            </w:r>
          </w:p>
          <w:p w14:paraId="6FF15860" w14:textId="77777777" w:rsidR="00E62263" w:rsidRPr="00E62263" w:rsidRDefault="00E62263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6226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90.000,00</w:t>
            </w:r>
          </w:p>
          <w:p w14:paraId="64551C7E" w14:textId="2CB26486" w:rsidR="00E62263" w:rsidRPr="00E62263" w:rsidRDefault="00E62263" w:rsidP="00F86ACA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6226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15.000,00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FBFF" w14:textId="09D2B2BF" w:rsidR="00F2095A" w:rsidRPr="00E62263" w:rsidRDefault="00F2095A" w:rsidP="00F86ACA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E6226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 xml:space="preserve">Iznos je okviran i planira se na </w:t>
            </w:r>
            <w:r w:rsidR="00AF4398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veći broj</w:t>
            </w:r>
            <w:r w:rsidRPr="00E62263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proračunskih pozicija</w:t>
            </w:r>
          </w:p>
        </w:tc>
      </w:tr>
    </w:tbl>
    <w:p w14:paraId="55A21AA5" w14:textId="77777777" w:rsidR="00AA497C" w:rsidRPr="009F17D3" w:rsidRDefault="00AA497C" w:rsidP="00F2095A">
      <w:pPr>
        <w:rPr>
          <w:rFonts w:ascii="Times New Roman" w:hAnsi="Times New Roman"/>
          <w:sz w:val="22"/>
          <w:szCs w:val="22"/>
        </w:rPr>
      </w:pPr>
    </w:p>
    <w:p w14:paraId="6757F50C" w14:textId="31D58564" w:rsidR="00F2095A" w:rsidRPr="009F17D3" w:rsidRDefault="00F2095A" w:rsidP="00F2095A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 xml:space="preserve">3) Budući </w:t>
      </w:r>
      <w:r>
        <w:rPr>
          <w:rFonts w:ascii="Times New Roman" w:hAnsi="Times New Roman"/>
          <w:sz w:val="22"/>
          <w:szCs w:val="22"/>
        </w:rPr>
        <w:t xml:space="preserve">je </w:t>
      </w:r>
      <w:r w:rsidRPr="009F17D3">
        <w:rPr>
          <w:rFonts w:ascii="Times New Roman" w:hAnsi="Times New Roman"/>
          <w:sz w:val="22"/>
          <w:szCs w:val="22"/>
        </w:rPr>
        <w:t>Općina Mljet</w:t>
      </w:r>
      <w:r>
        <w:rPr>
          <w:rFonts w:ascii="Times New Roman" w:hAnsi="Times New Roman"/>
          <w:sz w:val="22"/>
          <w:szCs w:val="22"/>
        </w:rPr>
        <w:t>,</w:t>
      </w:r>
      <w:r w:rsidRPr="009F17D3">
        <w:rPr>
          <w:rFonts w:ascii="Times New Roman" w:hAnsi="Times New Roman"/>
          <w:sz w:val="22"/>
          <w:szCs w:val="22"/>
        </w:rPr>
        <w:t xml:space="preserve"> sukladno važećim propisima</w:t>
      </w:r>
      <w:r>
        <w:rPr>
          <w:rFonts w:ascii="Times New Roman" w:hAnsi="Times New Roman"/>
          <w:sz w:val="22"/>
          <w:szCs w:val="22"/>
        </w:rPr>
        <w:t>,</w:t>
      </w:r>
      <w:r w:rsidRPr="009F17D3">
        <w:rPr>
          <w:rFonts w:ascii="Times New Roman" w:hAnsi="Times New Roman"/>
          <w:sz w:val="22"/>
          <w:szCs w:val="22"/>
        </w:rPr>
        <w:t xml:space="preserve"> za potrebe otočnog vatrogastva </w:t>
      </w:r>
      <w:r>
        <w:rPr>
          <w:rFonts w:ascii="Times New Roman" w:hAnsi="Times New Roman"/>
          <w:sz w:val="22"/>
          <w:szCs w:val="22"/>
        </w:rPr>
        <w:t xml:space="preserve">obavezna </w:t>
      </w:r>
      <w:r w:rsidRPr="009F17D3">
        <w:rPr>
          <w:rFonts w:ascii="Times New Roman" w:hAnsi="Times New Roman"/>
          <w:sz w:val="22"/>
          <w:szCs w:val="22"/>
        </w:rPr>
        <w:t>izdvaja</w:t>
      </w:r>
      <w:r>
        <w:rPr>
          <w:rFonts w:ascii="Times New Roman" w:hAnsi="Times New Roman"/>
          <w:sz w:val="22"/>
          <w:szCs w:val="22"/>
        </w:rPr>
        <w:t>ti</w:t>
      </w:r>
      <w:r w:rsidRPr="009F17D3">
        <w:rPr>
          <w:rFonts w:ascii="Times New Roman" w:hAnsi="Times New Roman"/>
          <w:sz w:val="22"/>
          <w:szCs w:val="22"/>
        </w:rPr>
        <w:t xml:space="preserve"> sredstva u visini 5% izvornih proračunskih prihoda (predvidivo </w:t>
      </w:r>
      <w:r>
        <w:rPr>
          <w:rFonts w:ascii="Times New Roman" w:hAnsi="Times New Roman"/>
          <w:sz w:val="22"/>
          <w:szCs w:val="22"/>
        </w:rPr>
        <w:t>5</w:t>
      </w:r>
      <w:r w:rsidRPr="009F17D3">
        <w:rPr>
          <w:rFonts w:ascii="Times New Roman" w:hAnsi="Times New Roman"/>
          <w:sz w:val="22"/>
          <w:szCs w:val="22"/>
        </w:rPr>
        <w:t xml:space="preserve">0.000,00 EUR), </w:t>
      </w:r>
      <w:r>
        <w:rPr>
          <w:rFonts w:ascii="Times New Roman" w:hAnsi="Times New Roman"/>
          <w:sz w:val="22"/>
          <w:szCs w:val="22"/>
        </w:rPr>
        <w:t>zbog realnih potreba financiranja ona izdvaja</w:t>
      </w:r>
      <w:r w:rsidRPr="009F17D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veći</w:t>
      </w:r>
      <w:r w:rsidRPr="009F17D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naprijed planirani iznos </w:t>
      </w:r>
      <w:r w:rsidR="00746794">
        <w:rPr>
          <w:rFonts w:ascii="Times New Roman" w:hAnsi="Times New Roman"/>
          <w:sz w:val="22"/>
          <w:szCs w:val="22"/>
        </w:rPr>
        <w:t xml:space="preserve">(115.000,00 EUR) </w:t>
      </w:r>
      <w:r>
        <w:rPr>
          <w:rFonts w:ascii="Times New Roman" w:hAnsi="Times New Roman"/>
          <w:sz w:val="22"/>
          <w:szCs w:val="22"/>
        </w:rPr>
        <w:t xml:space="preserve">koji se </w:t>
      </w:r>
      <w:r w:rsidRPr="009F17D3">
        <w:rPr>
          <w:rFonts w:ascii="Times New Roman" w:hAnsi="Times New Roman"/>
          <w:sz w:val="22"/>
          <w:szCs w:val="22"/>
        </w:rPr>
        <w:t>isplaćuje  JVP Mljet</w:t>
      </w:r>
      <w:r w:rsidR="00746794">
        <w:rPr>
          <w:rFonts w:ascii="Times New Roman" w:hAnsi="Times New Roman"/>
          <w:sz w:val="22"/>
          <w:szCs w:val="22"/>
        </w:rPr>
        <w:t xml:space="preserve"> (105.000,00 EUR) i VZO Mljet (10.000,00 EUR)</w:t>
      </w:r>
      <w:r w:rsidRPr="009F17D3">
        <w:rPr>
          <w:rFonts w:ascii="Times New Roman" w:hAnsi="Times New Roman"/>
          <w:sz w:val="22"/>
          <w:szCs w:val="22"/>
        </w:rPr>
        <w:t xml:space="preserve">. </w:t>
      </w:r>
    </w:p>
    <w:p w14:paraId="2B5191AF" w14:textId="5CE19F8E" w:rsidR="00AF4398" w:rsidRDefault="00F2095A" w:rsidP="00F2095A">
      <w:pPr>
        <w:ind w:firstLine="720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lastRenderedPageBreak/>
        <w:t xml:space="preserve">4) </w:t>
      </w:r>
      <w:r w:rsidR="00AF4398">
        <w:rPr>
          <w:rFonts w:ascii="Times New Roman" w:hAnsi="Times New Roman"/>
          <w:sz w:val="22"/>
          <w:szCs w:val="22"/>
        </w:rPr>
        <w:t>Razliku do iznosa iz stavka 2. ovog članka pokrivaju ugovorna sredstva JU NP Mljet i sredstva vlastitih prihoda JVP Mljet.</w:t>
      </w:r>
    </w:p>
    <w:p w14:paraId="3460CBFD" w14:textId="3005DF60" w:rsidR="00F2095A" w:rsidRPr="009F17D3" w:rsidRDefault="00AF4398" w:rsidP="00F2095A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5) </w:t>
      </w:r>
      <w:r w:rsidR="00F2095A" w:rsidRPr="009F17D3">
        <w:rPr>
          <w:rFonts w:ascii="Times New Roman" w:hAnsi="Times New Roman"/>
          <w:sz w:val="22"/>
          <w:szCs w:val="22"/>
        </w:rPr>
        <w:t xml:space="preserve">Isplata u smislu stavka 2. i 3. ovog članka se vrši </w:t>
      </w:r>
      <w:r w:rsidR="00746794">
        <w:rPr>
          <w:rFonts w:ascii="Times New Roman" w:hAnsi="Times New Roman"/>
          <w:sz w:val="22"/>
          <w:szCs w:val="22"/>
        </w:rPr>
        <w:t>temeljem meritorne odluke općinskog načelnika.</w:t>
      </w:r>
      <w:r w:rsidR="00F2095A" w:rsidRPr="009F17D3">
        <w:rPr>
          <w:rFonts w:ascii="Times New Roman" w:hAnsi="Times New Roman"/>
          <w:sz w:val="22"/>
          <w:szCs w:val="22"/>
        </w:rPr>
        <w:t>.</w:t>
      </w:r>
    </w:p>
    <w:p w14:paraId="2C4962BB" w14:textId="77777777" w:rsidR="00F2095A" w:rsidRPr="009F17D3" w:rsidRDefault="00F2095A" w:rsidP="006B26E1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5C679841" w14:textId="77777777" w:rsidR="00246D7A" w:rsidRPr="009F17D3" w:rsidRDefault="00246D7A" w:rsidP="006B26E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0D48E6AF" w14:textId="78E3AD7A" w:rsidR="00246D7A" w:rsidRPr="009F17D3" w:rsidRDefault="00246D7A" w:rsidP="006B26E1">
      <w:pPr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>Č</w:t>
      </w:r>
      <w:r w:rsidR="00C826D6" w:rsidRPr="009F17D3">
        <w:rPr>
          <w:rFonts w:ascii="Times New Roman" w:hAnsi="Times New Roman"/>
          <w:b/>
          <w:sz w:val="22"/>
          <w:szCs w:val="22"/>
        </w:rPr>
        <w:t xml:space="preserve">lanak </w:t>
      </w:r>
      <w:r w:rsidR="00250699" w:rsidRPr="009F17D3">
        <w:rPr>
          <w:rFonts w:ascii="Times New Roman" w:hAnsi="Times New Roman"/>
          <w:b/>
          <w:sz w:val="22"/>
          <w:szCs w:val="22"/>
        </w:rPr>
        <w:t>6</w:t>
      </w:r>
      <w:r w:rsidRPr="009F17D3">
        <w:rPr>
          <w:rFonts w:ascii="Times New Roman" w:hAnsi="Times New Roman"/>
          <w:b/>
          <w:sz w:val="22"/>
          <w:szCs w:val="22"/>
        </w:rPr>
        <w:t>.</w:t>
      </w:r>
    </w:p>
    <w:p w14:paraId="40C67EB9" w14:textId="1344F46B" w:rsidR="00246D7A" w:rsidRPr="009F17D3" w:rsidRDefault="00246D7A" w:rsidP="006B26E1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ab/>
        <w:t>1) Ovaj Program primjenjuje se od 0</w:t>
      </w:r>
      <w:r w:rsidR="006B26E1" w:rsidRPr="009F17D3">
        <w:rPr>
          <w:rFonts w:ascii="Times New Roman" w:hAnsi="Times New Roman"/>
          <w:sz w:val="22"/>
          <w:szCs w:val="22"/>
        </w:rPr>
        <w:t xml:space="preserve">1. siječnja do 31. </w:t>
      </w:r>
      <w:r w:rsidR="0031687D" w:rsidRPr="009F17D3">
        <w:rPr>
          <w:rFonts w:ascii="Times New Roman" w:hAnsi="Times New Roman"/>
          <w:sz w:val="22"/>
          <w:szCs w:val="22"/>
        </w:rPr>
        <w:t>prosinca 202</w:t>
      </w:r>
      <w:r w:rsidR="00F2095A">
        <w:rPr>
          <w:rFonts w:ascii="Times New Roman" w:hAnsi="Times New Roman"/>
          <w:sz w:val="22"/>
          <w:szCs w:val="22"/>
        </w:rPr>
        <w:t>5</w:t>
      </w:r>
      <w:r w:rsidRPr="009F17D3">
        <w:rPr>
          <w:rFonts w:ascii="Times New Roman" w:hAnsi="Times New Roman"/>
          <w:sz w:val="22"/>
          <w:szCs w:val="22"/>
        </w:rPr>
        <w:t>. godine.</w:t>
      </w:r>
    </w:p>
    <w:p w14:paraId="19F84D0F" w14:textId="77777777" w:rsidR="00246D7A" w:rsidRPr="009F17D3" w:rsidRDefault="00246D7A" w:rsidP="006B26E1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14:paraId="65B107B9" w14:textId="10CC7F9A" w:rsidR="00246D7A" w:rsidRPr="009F17D3" w:rsidRDefault="00C826D6" w:rsidP="006B26E1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9F17D3">
        <w:rPr>
          <w:rFonts w:ascii="Times New Roman" w:hAnsi="Times New Roman"/>
          <w:b/>
          <w:sz w:val="22"/>
          <w:szCs w:val="22"/>
        </w:rPr>
        <w:t xml:space="preserve">Članak </w:t>
      </w:r>
      <w:r w:rsidR="00250699" w:rsidRPr="009F17D3">
        <w:rPr>
          <w:rFonts w:ascii="Times New Roman" w:hAnsi="Times New Roman"/>
          <w:b/>
          <w:sz w:val="22"/>
          <w:szCs w:val="22"/>
        </w:rPr>
        <w:t>7</w:t>
      </w:r>
      <w:r w:rsidR="00246D7A" w:rsidRPr="009F17D3">
        <w:rPr>
          <w:rFonts w:ascii="Times New Roman" w:hAnsi="Times New Roman"/>
          <w:b/>
          <w:sz w:val="22"/>
          <w:szCs w:val="22"/>
        </w:rPr>
        <w:t>.</w:t>
      </w:r>
    </w:p>
    <w:p w14:paraId="6DD9BBB8" w14:textId="714A51A6" w:rsidR="008D76A8" w:rsidRPr="009F17D3" w:rsidRDefault="008D76A8" w:rsidP="008D76A8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9F17D3">
        <w:rPr>
          <w:rFonts w:ascii="Times New Roman" w:hAnsi="Times New Roman"/>
          <w:sz w:val="22"/>
          <w:szCs w:val="22"/>
        </w:rPr>
        <w:tab/>
        <w:t xml:space="preserve">1) Ovaj Program stupa na snagu danom stupanja na snagu </w:t>
      </w:r>
      <w:r w:rsidR="00277ED8" w:rsidRPr="00277ED8">
        <w:rPr>
          <w:rFonts w:ascii="Times New Roman" w:hAnsi="Times New Roman"/>
          <w:sz w:val="22"/>
          <w:szCs w:val="22"/>
        </w:rPr>
        <w:t>Odluke o donošenju izmjena i dopuna Odluke o donošenju Proračuna Općine Mljet za 2025. godinu – II. izmjene i dopune, oznake Klasa: 400-01/24-01/01; Urbroj: 2117-03-25-</w:t>
      </w:r>
      <w:r w:rsidR="005B60D0">
        <w:rPr>
          <w:rFonts w:ascii="Times New Roman" w:hAnsi="Times New Roman"/>
          <w:sz w:val="22"/>
          <w:szCs w:val="22"/>
        </w:rPr>
        <w:t>3</w:t>
      </w:r>
      <w:r w:rsidR="003C631A">
        <w:rPr>
          <w:rFonts w:ascii="Times New Roman" w:hAnsi="Times New Roman"/>
          <w:sz w:val="22"/>
          <w:szCs w:val="22"/>
        </w:rPr>
        <w:t>3</w:t>
      </w:r>
      <w:r w:rsidR="00277ED8" w:rsidRPr="00277ED8">
        <w:rPr>
          <w:rFonts w:ascii="Times New Roman" w:hAnsi="Times New Roman"/>
          <w:sz w:val="22"/>
          <w:szCs w:val="22"/>
        </w:rPr>
        <w:t xml:space="preserve"> od </w:t>
      </w:r>
      <w:r w:rsidR="005B60D0">
        <w:rPr>
          <w:rFonts w:ascii="Times New Roman" w:hAnsi="Times New Roman"/>
          <w:sz w:val="22"/>
          <w:szCs w:val="22"/>
        </w:rPr>
        <w:t>10. 11.</w:t>
      </w:r>
      <w:r w:rsidR="00277ED8" w:rsidRPr="00277ED8">
        <w:rPr>
          <w:rFonts w:ascii="Times New Roman" w:hAnsi="Times New Roman"/>
          <w:sz w:val="22"/>
          <w:szCs w:val="22"/>
        </w:rPr>
        <w:t xml:space="preserve"> 2025. godine</w:t>
      </w:r>
      <w:r w:rsidRPr="009F17D3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1DC37E5A" w14:textId="77777777" w:rsidR="00097DAD" w:rsidRDefault="00097DAD" w:rsidP="0031687D">
      <w:pPr>
        <w:rPr>
          <w:rFonts w:ascii="Times New Roman" w:hAnsi="Times New Roman"/>
          <w:b/>
          <w:sz w:val="22"/>
          <w:szCs w:val="22"/>
        </w:rPr>
      </w:pPr>
    </w:p>
    <w:p w14:paraId="3480868B" w14:textId="77777777" w:rsidR="001B0364" w:rsidRDefault="001B0364" w:rsidP="0031687D">
      <w:pPr>
        <w:rPr>
          <w:rFonts w:ascii="Times New Roman" w:hAnsi="Times New Roman"/>
          <w:b/>
          <w:sz w:val="22"/>
          <w:szCs w:val="22"/>
        </w:rPr>
      </w:pPr>
    </w:p>
    <w:p w14:paraId="0D17F45F" w14:textId="77777777" w:rsidR="001B0364" w:rsidRDefault="001B0364" w:rsidP="0031687D">
      <w:pPr>
        <w:rPr>
          <w:rFonts w:ascii="Times New Roman" w:hAnsi="Times New Roman"/>
          <w:b/>
          <w:sz w:val="22"/>
          <w:szCs w:val="22"/>
        </w:rPr>
      </w:pPr>
    </w:p>
    <w:p w14:paraId="51E2D7A7" w14:textId="2464E1C4" w:rsidR="001B0364" w:rsidRPr="001B0364" w:rsidRDefault="001B0364" w:rsidP="001B0364">
      <w:p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b/>
          <w:bCs/>
          <w:sz w:val="22"/>
          <w:szCs w:val="22"/>
        </w:rPr>
        <w:t xml:space="preserve">             </w:t>
      </w:r>
      <w:r w:rsidRPr="001B0364">
        <w:rPr>
          <w:rFonts w:ascii="Times New Roman" w:hAnsi="Times New Roman"/>
          <w:sz w:val="22"/>
          <w:szCs w:val="22"/>
        </w:rPr>
        <w:t>DOSTAVITI: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</w:t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</w:r>
      <w:r w:rsidRPr="001B0364">
        <w:rPr>
          <w:rFonts w:ascii="Times New Roman" w:hAnsi="Times New Roman"/>
          <w:sz w:val="22"/>
          <w:szCs w:val="22"/>
        </w:rPr>
        <w:tab/>
        <w:t xml:space="preserve">       Predsjednik Općinskog vijeća</w:t>
      </w:r>
      <w:r w:rsidRPr="001B0364">
        <w:rPr>
          <w:rFonts w:ascii="Times New Roman" w:hAnsi="Times New Roman"/>
          <w:sz w:val="22"/>
          <w:szCs w:val="22"/>
        </w:rPr>
        <w:tab/>
      </w:r>
    </w:p>
    <w:p w14:paraId="0677F751" w14:textId="77777777" w:rsidR="001B0364" w:rsidRPr="001B0364" w:rsidRDefault="001B0364" w:rsidP="001B0364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Službeni glasnik</w:t>
      </w:r>
    </w:p>
    <w:p w14:paraId="43579A25" w14:textId="77777777" w:rsidR="001B0364" w:rsidRPr="001B0364" w:rsidRDefault="001B0364" w:rsidP="001B0364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Računovodstvo</w:t>
      </w:r>
      <w:r w:rsidRPr="001B036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Pero Bašica, dipl. ing.</w:t>
      </w:r>
    </w:p>
    <w:p w14:paraId="12C14E5E" w14:textId="77777777" w:rsidR="001B0364" w:rsidRPr="001B0364" w:rsidRDefault="001B0364" w:rsidP="001B0364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U predmet Klasa: 024-01-25-01/08</w:t>
      </w:r>
    </w:p>
    <w:p w14:paraId="1CE82638" w14:textId="77777777" w:rsidR="001B0364" w:rsidRPr="001B0364" w:rsidRDefault="001B0364" w:rsidP="001B0364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Komunalni poslovi</w:t>
      </w:r>
    </w:p>
    <w:p w14:paraId="110F036B" w14:textId="77777777" w:rsidR="001B0364" w:rsidRPr="001B0364" w:rsidRDefault="001B0364" w:rsidP="001B0364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1B0364">
        <w:rPr>
          <w:rFonts w:ascii="Times New Roman" w:hAnsi="Times New Roman"/>
          <w:sz w:val="22"/>
          <w:szCs w:val="22"/>
        </w:rPr>
        <w:t>Pismohrana</w:t>
      </w:r>
    </w:p>
    <w:p w14:paraId="79AC9CF2" w14:textId="77777777" w:rsidR="001B0364" w:rsidRPr="001B0364" w:rsidRDefault="001B0364" w:rsidP="0031687D">
      <w:pPr>
        <w:rPr>
          <w:rFonts w:ascii="Times New Roman" w:hAnsi="Times New Roman"/>
          <w:sz w:val="22"/>
          <w:szCs w:val="22"/>
        </w:rPr>
      </w:pPr>
    </w:p>
    <w:sectPr w:rsidR="001B0364" w:rsidRPr="001B0364" w:rsidSect="00102AA8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129E" w14:textId="77777777" w:rsidR="006F5A38" w:rsidRDefault="006F5A38">
      <w:r>
        <w:separator/>
      </w:r>
    </w:p>
  </w:endnote>
  <w:endnote w:type="continuationSeparator" w:id="0">
    <w:p w14:paraId="2C222F40" w14:textId="77777777" w:rsidR="006F5A38" w:rsidRDefault="006F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D197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595DDD">
      <w:rPr>
        <w:rStyle w:val="PageNumber"/>
        <w:noProof/>
        <w:sz w:val="24"/>
      </w:rPr>
      <w:t>4</w:t>
    </w:r>
    <w:r>
      <w:rPr>
        <w:rStyle w:val="PageNumber"/>
        <w:sz w:val="24"/>
      </w:rPr>
      <w:fldChar w:fldCharType="end"/>
    </w:r>
  </w:p>
  <w:p w14:paraId="04D598EB" w14:textId="77777777" w:rsidR="00237910" w:rsidRDefault="002379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5BD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FBFDC95" wp14:editId="5E7E174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A4368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4AE73F0B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246A695B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158922A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EE98" w14:textId="77777777" w:rsidR="006F5A38" w:rsidRDefault="006F5A38">
      <w:r>
        <w:separator/>
      </w:r>
    </w:p>
  </w:footnote>
  <w:footnote w:type="continuationSeparator" w:id="0">
    <w:p w14:paraId="4243F90E" w14:textId="77777777" w:rsidR="006F5A38" w:rsidRDefault="006F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BFF3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F5C4A83" wp14:editId="52A359FB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8BEA4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396930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293AB0A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261598B1" w14:textId="008BDFEB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2557F7">
      <w:rPr>
        <w:rFonts w:ascii="Times New Roman" w:hAnsi="Times New Roman"/>
        <w:b/>
      </w:rPr>
      <w:t xml:space="preserve">              Općinsk</w:t>
    </w:r>
    <w:r w:rsidR="00CA12F0">
      <w:rPr>
        <w:rFonts w:ascii="Times New Roman" w:hAnsi="Times New Roman"/>
        <w:b/>
      </w:rPr>
      <w:t>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6AA2"/>
    <w:multiLevelType w:val="hybridMultilevel"/>
    <w:tmpl w:val="18F023C8"/>
    <w:lvl w:ilvl="0" w:tplc="E124E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A74F0"/>
    <w:multiLevelType w:val="hybridMultilevel"/>
    <w:tmpl w:val="F0CC4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48BF"/>
    <w:multiLevelType w:val="hybridMultilevel"/>
    <w:tmpl w:val="D8E6992E"/>
    <w:lvl w:ilvl="0" w:tplc="7E8C2F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41C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80FA3"/>
    <w:multiLevelType w:val="hybridMultilevel"/>
    <w:tmpl w:val="F0CC47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CB76C6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A113BC"/>
    <w:multiLevelType w:val="hybridMultilevel"/>
    <w:tmpl w:val="FC78128A"/>
    <w:lvl w:ilvl="0" w:tplc="041A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DC07A4"/>
    <w:multiLevelType w:val="hybridMultilevel"/>
    <w:tmpl w:val="B4EC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658642">
    <w:abstractNumId w:val="8"/>
  </w:num>
  <w:num w:numId="2" w16cid:durableId="1959943926">
    <w:abstractNumId w:val="3"/>
  </w:num>
  <w:num w:numId="3" w16cid:durableId="2055614578">
    <w:abstractNumId w:val="0"/>
  </w:num>
  <w:num w:numId="4" w16cid:durableId="568148750">
    <w:abstractNumId w:val="9"/>
  </w:num>
  <w:num w:numId="5" w16cid:durableId="1914075487">
    <w:abstractNumId w:val="2"/>
  </w:num>
  <w:num w:numId="6" w16cid:durableId="1844666384">
    <w:abstractNumId w:val="6"/>
  </w:num>
  <w:num w:numId="7" w16cid:durableId="47286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08928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94708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71267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36"/>
    <w:rsid w:val="000029BA"/>
    <w:rsid w:val="00010CAB"/>
    <w:rsid w:val="00031EBC"/>
    <w:rsid w:val="00034C7D"/>
    <w:rsid w:val="00035E59"/>
    <w:rsid w:val="00050BB5"/>
    <w:rsid w:val="00060DD3"/>
    <w:rsid w:val="00061A33"/>
    <w:rsid w:val="00071382"/>
    <w:rsid w:val="000717B7"/>
    <w:rsid w:val="00076A35"/>
    <w:rsid w:val="00097DAD"/>
    <w:rsid w:val="000B4A5B"/>
    <w:rsid w:val="000C4929"/>
    <w:rsid w:val="000D5C63"/>
    <w:rsid w:val="000E0CE2"/>
    <w:rsid w:val="00102AA8"/>
    <w:rsid w:val="0010483D"/>
    <w:rsid w:val="00120A43"/>
    <w:rsid w:val="00154AF3"/>
    <w:rsid w:val="001902ED"/>
    <w:rsid w:val="0019407B"/>
    <w:rsid w:val="001A2D3C"/>
    <w:rsid w:val="001B0364"/>
    <w:rsid w:val="001B2447"/>
    <w:rsid w:val="001B3621"/>
    <w:rsid w:val="001F48A0"/>
    <w:rsid w:val="00214052"/>
    <w:rsid w:val="0021454F"/>
    <w:rsid w:val="0022231D"/>
    <w:rsid w:val="00224B3A"/>
    <w:rsid w:val="002354F1"/>
    <w:rsid w:val="00236B3B"/>
    <w:rsid w:val="00237910"/>
    <w:rsid w:val="00243D6B"/>
    <w:rsid w:val="00246D7A"/>
    <w:rsid w:val="00250699"/>
    <w:rsid w:val="00250FD9"/>
    <w:rsid w:val="00252895"/>
    <w:rsid w:val="002557F7"/>
    <w:rsid w:val="002610A1"/>
    <w:rsid w:val="00264D19"/>
    <w:rsid w:val="00270C2B"/>
    <w:rsid w:val="00277ED8"/>
    <w:rsid w:val="002967C9"/>
    <w:rsid w:val="002B3CDB"/>
    <w:rsid w:val="002D07EA"/>
    <w:rsid w:val="002E07A0"/>
    <w:rsid w:val="002F113C"/>
    <w:rsid w:val="002F1F4E"/>
    <w:rsid w:val="003040FB"/>
    <w:rsid w:val="003127F8"/>
    <w:rsid w:val="0031687D"/>
    <w:rsid w:val="00316885"/>
    <w:rsid w:val="00331125"/>
    <w:rsid w:val="00334668"/>
    <w:rsid w:val="00381EA4"/>
    <w:rsid w:val="003C631A"/>
    <w:rsid w:val="00423226"/>
    <w:rsid w:val="004240F4"/>
    <w:rsid w:val="0044573D"/>
    <w:rsid w:val="00452F2D"/>
    <w:rsid w:val="004637BB"/>
    <w:rsid w:val="004946B5"/>
    <w:rsid w:val="00496F7E"/>
    <w:rsid w:val="004B308B"/>
    <w:rsid w:val="004B642F"/>
    <w:rsid w:val="004C2271"/>
    <w:rsid w:val="004E2E83"/>
    <w:rsid w:val="00586797"/>
    <w:rsid w:val="00593EF0"/>
    <w:rsid w:val="00595DDD"/>
    <w:rsid w:val="005A094C"/>
    <w:rsid w:val="005B60D0"/>
    <w:rsid w:val="006045E1"/>
    <w:rsid w:val="006072AF"/>
    <w:rsid w:val="0061103F"/>
    <w:rsid w:val="00620FF2"/>
    <w:rsid w:val="00641E38"/>
    <w:rsid w:val="006772F3"/>
    <w:rsid w:val="00697E6C"/>
    <w:rsid w:val="006B26E1"/>
    <w:rsid w:val="006F18B9"/>
    <w:rsid w:val="006F5A38"/>
    <w:rsid w:val="006F67C0"/>
    <w:rsid w:val="007013CE"/>
    <w:rsid w:val="00733695"/>
    <w:rsid w:val="00746794"/>
    <w:rsid w:val="007956B7"/>
    <w:rsid w:val="007B4453"/>
    <w:rsid w:val="007D02C6"/>
    <w:rsid w:val="007E3034"/>
    <w:rsid w:val="00804054"/>
    <w:rsid w:val="00835246"/>
    <w:rsid w:val="008368A0"/>
    <w:rsid w:val="008530BE"/>
    <w:rsid w:val="00856B22"/>
    <w:rsid w:val="008750B6"/>
    <w:rsid w:val="00875843"/>
    <w:rsid w:val="00875FAC"/>
    <w:rsid w:val="0087717C"/>
    <w:rsid w:val="008843CD"/>
    <w:rsid w:val="008C366E"/>
    <w:rsid w:val="008D1945"/>
    <w:rsid w:val="008D1A10"/>
    <w:rsid w:val="008D76A8"/>
    <w:rsid w:val="008E0B93"/>
    <w:rsid w:val="008F2220"/>
    <w:rsid w:val="00927FD2"/>
    <w:rsid w:val="00955AE8"/>
    <w:rsid w:val="00962A10"/>
    <w:rsid w:val="00973C1E"/>
    <w:rsid w:val="009919D2"/>
    <w:rsid w:val="009A5FC3"/>
    <w:rsid w:val="009A71F7"/>
    <w:rsid w:val="009B1BF5"/>
    <w:rsid w:val="009B2DCC"/>
    <w:rsid w:val="009B4F83"/>
    <w:rsid w:val="009F17D3"/>
    <w:rsid w:val="00A23355"/>
    <w:rsid w:val="00A32FA6"/>
    <w:rsid w:val="00A42C0A"/>
    <w:rsid w:val="00A7569D"/>
    <w:rsid w:val="00A95252"/>
    <w:rsid w:val="00A97AFE"/>
    <w:rsid w:val="00AA497C"/>
    <w:rsid w:val="00AD1F6E"/>
    <w:rsid w:val="00AF4398"/>
    <w:rsid w:val="00AF6760"/>
    <w:rsid w:val="00B04C6C"/>
    <w:rsid w:val="00B16FEC"/>
    <w:rsid w:val="00B17540"/>
    <w:rsid w:val="00B37011"/>
    <w:rsid w:val="00B416FB"/>
    <w:rsid w:val="00B44773"/>
    <w:rsid w:val="00B90B5C"/>
    <w:rsid w:val="00BC7398"/>
    <w:rsid w:val="00BE5FF5"/>
    <w:rsid w:val="00BF252B"/>
    <w:rsid w:val="00C007D1"/>
    <w:rsid w:val="00C069BD"/>
    <w:rsid w:val="00C249B5"/>
    <w:rsid w:val="00C33AEF"/>
    <w:rsid w:val="00C364A2"/>
    <w:rsid w:val="00C43A97"/>
    <w:rsid w:val="00C7143F"/>
    <w:rsid w:val="00C76DAB"/>
    <w:rsid w:val="00C826D6"/>
    <w:rsid w:val="00C82FE8"/>
    <w:rsid w:val="00C846DA"/>
    <w:rsid w:val="00C92045"/>
    <w:rsid w:val="00CA12F0"/>
    <w:rsid w:val="00CB2A80"/>
    <w:rsid w:val="00CC738D"/>
    <w:rsid w:val="00CE250C"/>
    <w:rsid w:val="00D03E59"/>
    <w:rsid w:val="00D045A0"/>
    <w:rsid w:val="00D15573"/>
    <w:rsid w:val="00D270D4"/>
    <w:rsid w:val="00D378A9"/>
    <w:rsid w:val="00D4357D"/>
    <w:rsid w:val="00D70C65"/>
    <w:rsid w:val="00D82104"/>
    <w:rsid w:val="00D83A84"/>
    <w:rsid w:val="00D90D4B"/>
    <w:rsid w:val="00D921D1"/>
    <w:rsid w:val="00D949A1"/>
    <w:rsid w:val="00DB34CD"/>
    <w:rsid w:val="00DB370F"/>
    <w:rsid w:val="00DC5784"/>
    <w:rsid w:val="00DD44D5"/>
    <w:rsid w:val="00DD7947"/>
    <w:rsid w:val="00DE7619"/>
    <w:rsid w:val="00DF5F1B"/>
    <w:rsid w:val="00E00698"/>
    <w:rsid w:val="00E3221F"/>
    <w:rsid w:val="00E46328"/>
    <w:rsid w:val="00E53D23"/>
    <w:rsid w:val="00E62263"/>
    <w:rsid w:val="00E71FD5"/>
    <w:rsid w:val="00E812FA"/>
    <w:rsid w:val="00EA259E"/>
    <w:rsid w:val="00EB6D37"/>
    <w:rsid w:val="00EB7EB2"/>
    <w:rsid w:val="00EC2251"/>
    <w:rsid w:val="00ED76CA"/>
    <w:rsid w:val="00EE4076"/>
    <w:rsid w:val="00EF5071"/>
    <w:rsid w:val="00F07F36"/>
    <w:rsid w:val="00F1579F"/>
    <w:rsid w:val="00F201F6"/>
    <w:rsid w:val="00F2095A"/>
    <w:rsid w:val="00F3387B"/>
    <w:rsid w:val="00F42622"/>
    <w:rsid w:val="00F70C5D"/>
    <w:rsid w:val="00F71780"/>
    <w:rsid w:val="00F96B6E"/>
    <w:rsid w:val="00FA308B"/>
    <w:rsid w:val="00FC75B2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42487"/>
  <w15:chartTrackingRefBased/>
  <w15:docId w15:val="{7C209861-9D9C-42A0-874B-8FD50A80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F07F36"/>
    <w:rPr>
      <w:sz w:val="1"/>
    </w:rPr>
  </w:style>
  <w:style w:type="paragraph" w:customStyle="1" w:styleId="prog3">
    <w:name w:val="prog3"/>
    <w:basedOn w:val="DefaultStyle"/>
    <w:qFormat/>
    <w:rsid w:val="00F07F36"/>
  </w:style>
  <w:style w:type="paragraph" w:customStyle="1" w:styleId="DefaultStyle">
    <w:name w:val="DefaultStyle"/>
    <w:qFormat/>
    <w:rsid w:val="00F07F36"/>
    <w:rPr>
      <w:rFonts w:ascii="Arimo" w:eastAsia="Arimo" w:hAnsi="Arimo" w:cs="Arimo"/>
      <w:color w:val="000000"/>
      <w:lang w:val="en-US" w:eastAsia="en-US"/>
    </w:rPr>
  </w:style>
  <w:style w:type="paragraph" w:customStyle="1" w:styleId="UvjetniStil">
    <w:name w:val="UvjetniStil"/>
    <w:basedOn w:val="DefaultStyle"/>
    <w:qFormat/>
    <w:rsid w:val="00F07F36"/>
  </w:style>
  <w:style w:type="paragraph" w:customStyle="1" w:styleId="UvjetniStil10">
    <w:name w:val="UvjetniStil|10"/>
    <w:qFormat/>
    <w:rsid w:val="00F07F36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46D7A"/>
    <w:rPr>
      <w:rFonts w:ascii="HR Times" w:hAnsi="HR Times"/>
      <w:lang w:eastAsia="en-US"/>
    </w:rPr>
  </w:style>
  <w:style w:type="paragraph" w:styleId="ListParagraph">
    <w:name w:val="List Paragraph"/>
    <w:basedOn w:val="Normal"/>
    <w:uiPriority w:val="34"/>
    <w:qFormat/>
    <w:rsid w:val="00CC738D"/>
    <w:pPr>
      <w:ind w:left="720"/>
      <w:contextualSpacing/>
    </w:pPr>
  </w:style>
  <w:style w:type="paragraph" w:customStyle="1" w:styleId="rgp3">
    <w:name w:val="rgp3"/>
    <w:basedOn w:val="DefaultStyle"/>
    <w:qFormat/>
    <w:rsid w:val="00154AF3"/>
    <w:rPr>
      <w:color w:val="FFFFFF"/>
    </w:rPr>
  </w:style>
  <w:style w:type="paragraph" w:customStyle="1" w:styleId="prog2">
    <w:name w:val="prog2"/>
    <w:basedOn w:val="DefaultStyle"/>
    <w:qFormat/>
    <w:rsid w:val="00154AF3"/>
  </w:style>
  <w:style w:type="table" w:styleId="TableGrid">
    <w:name w:val="Table Grid"/>
    <w:basedOn w:val="TableNormal"/>
    <w:rsid w:val="00620FF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20A4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0A43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E4A2F-4AF2-4372-822C-D62DDA8DE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466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80</cp:revision>
  <cp:lastPrinted>2020-11-20T09:11:00Z</cp:lastPrinted>
  <dcterms:created xsi:type="dcterms:W3CDTF">2019-11-04T09:57:00Z</dcterms:created>
  <dcterms:modified xsi:type="dcterms:W3CDTF">2025-11-05T11:53:00Z</dcterms:modified>
</cp:coreProperties>
</file>