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E4F0" w14:textId="77777777" w:rsidR="00EA0C90" w:rsidRDefault="00EA0C90" w:rsidP="00EA0C90">
      <w:pPr>
        <w:rPr>
          <w:rFonts w:ascii="Times New Roman" w:hAnsi="Times New Roman"/>
          <w:sz w:val="22"/>
          <w:szCs w:val="22"/>
        </w:rPr>
      </w:pPr>
    </w:p>
    <w:p w14:paraId="7354FB64" w14:textId="77777777" w:rsidR="002C3708" w:rsidRPr="00A23355" w:rsidRDefault="002C3708" w:rsidP="002C3708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2"/>
          <w:szCs w:val="22"/>
        </w:rPr>
        <w:t>363-22/25-01/03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1E3D1C3F" w14:textId="059B7AE1" w:rsidR="002C3708" w:rsidRPr="00A23355" w:rsidRDefault="002C3708" w:rsidP="002C3708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2"/>
          <w:szCs w:val="22"/>
        </w:rPr>
        <w:t>2117-03-25-</w:t>
      </w:r>
      <w:r w:rsidR="005154DD">
        <w:rPr>
          <w:rFonts w:ascii="Times New Roman" w:hAnsi="Times New Roman"/>
          <w:sz w:val="22"/>
          <w:szCs w:val="22"/>
        </w:rPr>
        <w:t>6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09D09E54" w14:textId="01EAEE0F" w:rsidR="00EA0C90" w:rsidRDefault="002C3708" w:rsidP="002C3708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 xml:space="preserve">Babino Polje, </w:t>
      </w:r>
      <w:r w:rsidRPr="00A23355">
        <w:rPr>
          <w:rFonts w:ascii="Times New Roman" w:hAnsi="Times New Roman"/>
          <w:sz w:val="24"/>
          <w:szCs w:val="24"/>
        </w:rPr>
        <w:tab/>
      </w:r>
      <w:r w:rsidR="005154DD">
        <w:rPr>
          <w:rFonts w:ascii="Times New Roman" w:hAnsi="Times New Roman"/>
          <w:sz w:val="24"/>
          <w:szCs w:val="24"/>
        </w:rPr>
        <w:t>10</w:t>
      </w:r>
      <w:r w:rsidR="002821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5154D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.2025</w:t>
      </w:r>
    </w:p>
    <w:p w14:paraId="64F15BF2" w14:textId="77777777" w:rsidR="007661A9" w:rsidRDefault="007661A9" w:rsidP="00EA0C90">
      <w:pPr>
        <w:rPr>
          <w:rFonts w:ascii="Times New Roman" w:hAnsi="Times New Roman"/>
          <w:sz w:val="22"/>
          <w:szCs w:val="22"/>
        </w:rPr>
      </w:pPr>
    </w:p>
    <w:p w14:paraId="70477658" w14:textId="2E101989" w:rsidR="00D61023" w:rsidRPr="009D5454" w:rsidRDefault="00D61023" w:rsidP="00D61023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</w:t>
      </w:r>
      <w:r w:rsidRPr="009D5454">
        <w:rPr>
          <w:rFonts w:ascii="Times New Roman" w:hAnsi="Times New Roman"/>
          <w:sz w:val="22"/>
          <w:szCs w:val="22"/>
        </w:rPr>
        <w:t xml:space="preserve"> članka 98. stavak 1. Zakona o komunalnom gospodarstvu („Narodne novine“ broj: 68/1</w:t>
      </w:r>
      <w:r>
        <w:rPr>
          <w:rFonts w:ascii="Times New Roman" w:hAnsi="Times New Roman"/>
          <w:sz w:val="22"/>
          <w:szCs w:val="22"/>
        </w:rPr>
        <w:t>8, 110/18-Odluka USRH, 32/20 i 145/24) i članka 37. stavak 1. točka 23</w:t>
      </w:r>
      <w:r w:rsidRPr="009D5454">
        <w:rPr>
          <w:rFonts w:ascii="Times New Roman" w:hAnsi="Times New Roman"/>
          <w:sz w:val="22"/>
          <w:szCs w:val="22"/>
        </w:rPr>
        <w:t xml:space="preserve">.  Statuta Općine Mljet („Službeni </w:t>
      </w:r>
      <w:r>
        <w:rPr>
          <w:rFonts w:ascii="Times New Roman" w:hAnsi="Times New Roman"/>
          <w:sz w:val="22"/>
          <w:szCs w:val="22"/>
        </w:rPr>
        <w:t>glasnik Općine Mljet“ broj: 2/21 i 5/21-ispr.</w:t>
      </w:r>
      <w:r w:rsidRPr="009D5454">
        <w:rPr>
          <w:rFonts w:ascii="Times New Roman" w:hAnsi="Times New Roman"/>
          <w:sz w:val="22"/>
          <w:szCs w:val="22"/>
        </w:rPr>
        <w:t xml:space="preserve">), a u skladu s odredbama Odluke o komunalnoj naknadi („Službeni glasnik Općine Mljet“ broj: </w:t>
      </w:r>
      <w:r w:rsidRPr="00EC67FD">
        <w:rPr>
          <w:rFonts w:ascii="Times New Roman" w:hAnsi="Times New Roman"/>
          <w:sz w:val="22"/>
          <w:szCs w:val="22"/>
        </w:rPr>
        <w:t>1/19, 2/19 –ispr., 3/20, 8/20</w:t>
      </w:r>
      <w:r>
        <w:rPr>
          <w:rFonts w:ascii="Times New Roman" w:hAnsi="Times New Roman"/>
          <w:sz w:val="22"/>
          <w:szCs w:val="22"/>
        </w:rPr>
        <w:t>,</w:t>
      </w:r>
      <w:r w:rsidRPr="00EC67FD">
        <w:rPr>
          <w:rFonts w:ascii="Times New Roman" w:hAnsi="Times New Roman"/>
          <w:sz w:val="22"/>
          <w:szCs w:val="22"/>
        </w:rPr>
        <w:t xml:space="preserve"> 9/21</w:t>
      </w:r>
      <w:r>
        <w:rPr>
          <w:rFonts w:ascii="Times New Roman" w:hAnsi="Times New Roman"/>
          <w:sz w:val="22"/>
          <w:szCs w:val="22"/>
        </w:rPr>
        <w:t xml:space="preserve"> i 8/25-pročišćeni tekst</w:t>
      </w:r>
      <w:r w:rsidRPr="009D5454">
        <w:rPr>
          <w:rFonts w:ascii="Times New Roman" w:hAnsi="Times New Roman"/>
          <w:sz w:val="22"/>
          <w:szCs w:val="22"/>
        </w:rPr>
        <w:t xml:space="preserve">), Općinsko </w:t>
      </w:r>
      <w:r>
        <w:rPr>
          <w:rFonts w:ascii="Times New Roman" w:hAnsi="Times New Roman"/>
          <w:sz w:val="22"/>
          <w:szCs w:val="22"/>
        </w:rPr>
        <w:t xml:space="preserve">vijeće Općine Mljet na svojoj </w:t>
      </w:r>
      <w:r w:rsidR="005154DD">
        <w:rPr>
          <w:rFonts w:ascii="Times New Roman" w:hAnsi="Times New Roman"/>
          <w:sz w:val="22"/>
          <w:szCs w:val="22"/>
        </w:rPr>
        <w:t>5.</w:t>
      </w:r>
      <w:r w:rsidRPr="009D5454">
        <w:rPr>
          <w:rFonts w:ascii="Times New Roman" w:hAnsi="Times New Roman"/>
          <w:sz w:val="22"/>
          <w:szCs w:val="22"/>
        </w:rPr>
        <w:t xml:space="preserve"> sjednici održanoj dana </w:t>
      </w:r>
      <w:r w:rsidR="005154DD">
        <w:rPr>
          <w:rFonts w:ascii="Times New Roman" w:hAnsi="Times New Roman"/>
          <w:sz w:val="22"/>
          <w:szCs w:val="22"/>
        </w:rPr>
        <w:t>10. studenog</w:t>
      </w:r>
      <w:r>
        <w:rPr>
          <w:rFonts w:ascii="Times New Roman" w:hAnsi="Times New Roman"/>
          <w:sz w:val="22"/>
          <w:szCs w:val="22"/>
        </w:rPr>
        <w:t xml:space="preserve">  2025</w:t>
      </w:r>
      <w:r w:rsidRPr="009D5454">
        <w:rPr>
          <w:rFonts w:ascii="Times New Roman" w:hAnsi="Times New Roman"/>
          <w:sz w:val="22"/>
          <w:szCs w:val="22"/>
        </w:rPr>
        <w:t>. godine  donijelo je sl</w:t>
      </w:r>
      <w:r>
        <w:rPr>
          <w:rFonts w:ascii="Times New Roman" w:hAnsi="Times New Roman"/>
          <w:sz w:val="22"/>
          <w:szCs w:val="22"/>
        </w:rPr>
        <w:t>i</w:t>
      </w:r>
      <w:r w:rsidRPr="009D5454">
        <w:rPr>
          <w:rFonts w:ascii="Times New Roman" w:hAnsi="Times New Roman"/>
          <w:sz w:val="22"/>
          <w:szCs w:val="22"/>
        </w:rPr>
        <w:t>jedeću</w:t>
      </w:r>
    </w:p>
    <w:p w14:paraId="748520F1" w14:textId="77777777" w:rsidR="002C3708" w:rsidRPr="009D5454" w:rsidRDefault="002C3708" w:rsidP="002C3708">
      <w:pPr>
        <w:rPr>
          <w:rFonts w:ascii="Times New Roman" w:hAnsi="Times New Roman"/>
          <w:sz w:val="22"/>
          <w:szCs w:val="22"/>
        </w:rPr>
      </w:pPr>
    </w:p>
    <w:p w14:paraId="324DA4BA" w14:textId="77777777" w:rsidR="002C3708" w:rsidRPr="009D5454" w:rsidRDefault="002C3708" w:rsidP="002C3708">
      <w:pPr>
        <w:jc w:val="center"/>
        <w:rPr>
          <w:rFonts w:ascii="Times New Roman" w:hAnsi="Times New Roman"/>
          <w:b/>
          <w:sz w:val="22"/>
          <w:szCs w:val="22"/>
        </w:rPr>
      </w:pPr>
      <w:r w:rsidRPr="009D5454">
        <w:rPr>
          <w:rFonts w:ascii="Times New Roman" w:hAnsi="Times New Roman"/>
          <w:b/>
          <w:sz w:val="22"/>
          <w:szCs w:val="22"/>
        </w:rPr>
        <w:t>O  D  L  U  K  U</w:t>
      </w:r>
    </w:p>
    <w:p w14:paraId="67B5520E" w14:textId="77777777" w:rsidR="002C3708" w:rsidRPr="009D5454" w:rsidRDefault="002C3708" w:rsidP="002C3708">
      <w:pPr>
        <w:jc w:val="center"/>
        <w:rPr>
          <w:rFonts w:ascii="Times New Roman" w:hAnsi="Times New Roman"/>
          <w:b/>
          <w:sz w:val="22"/>
          <w:szCs w:val="22"/>
        </w:rPr>
      </w:pPr>
      <w:r w:rsidRPr="009D5454">
        <w:rPr>
          <w:rFonts w:ascii="Times New Roman" w:hAnsi="Times New Roman"/>
          <w:b/>
          <w:sz w:val="22"/>
          <w:szCs w:val="22"/>
        </w:rPr>
        <w:t>o visini boda komunalne naknade (B) na području Općine Mljet</w:t>
      </w:r>
    </w:p>
    <w:p w14:paraId="3219BECD" w14:textId="77777777" w:rsidR="002C3708" w:rsidRPr="009D5454" w:rsidRDefault="002C3708" w:rsidP="002C3708">
      <w:pPr>
        <w:rPr>
          <w:rFonts w:ascii="Times New Roman" w:hAnsi="Times New Roman"/>
          <w:b/>
          <w:sz w:val="22"/>
          <w:szCs w:val="22"/>
        </w:rPr>
      </w:pPr>
    </w:p>
    <w:p w14:paraId="20B97E8A" w14:textId="77777777" w:rsidR="002C3708" w:rsidRPr="009D5454" w:rsidRDefault="002C3708" w:rsidP="002C3708">
      <w:pPr>
        <w:jc w:val="center"/>
        <w:rPr>
          <w:rFonts w:ascii="Times New Roman" w:hAnsi="Times New Roman"/>
          <w:b/>
          <w:sz w:val="22"/>
          <w:szCs w:val="22"/>
        </w:rPr>
      </w:pPr>
      <w:r w:rsidRPr="009D5454">
        <w:rPr>
          <w:rFonts w:ascii="Times New Roman" w:hAnsi="Times New Roman"/>
          <w:b/>
          <w:sz w:val="22"/>
          <w:szCs w:val="22"/>
        </w:rPr>
        <w:t>Točka 1.</w:t>
      </w:r>
    </w:p>
    <w:p w14:paraId="0738333A" w14:textId="77777777" w:rsidR="002C3708" w:rsidRPr="009D5454" w:rsidRDefault="002C3708" w:rsidP="002C3708">
      <w:pPr>
        <w:rPr>
          <w:rFonts w:ascii="Times New Roman" w:hAnsi="Times New Roman"/>
          <w:sz w:val="22"/>
          <w:szCs w:val="22"/>
        </w:rPr>
      </w:pPr>
      <w:r w:rsidRPr="009D5454">
        <w:rPr>
          <w:rFonts w:ascii="Times New Roman" w:hAnsi="Times New Roman"/>
          <w:sz w:val="22"/>
          <w:szCs w:val="22"/>
        </w:rPr>
        <w:tab/>
        <w:t xml:space="preserve">Vrijednost boda komunalne naknade (B) na području Općine Mljet utvrđuje se u visini od </w:t>
      </w:r>
      <w:r>
        <w:rPr>
          <w:rFonts w:ascii="Times New Roman" w:hAnsi="Times New Roman"/>
          <w:sz w:val="22"/>
          <w:szCs w:val="22"/>
        </w:rPr>
        <w:t>0,06 EUR mjesečno, odnosno 0,72 EUR godišnje</w:t>
      </w:r>
      <w:r w:rsidRPr="009D5454">
        <w:rPr>
          <w:rFonts w:ascii="Times New Roman" w:hAnsi="Times New Roman"/>
          <w:sz w:val="22"/>
          <w:szCs w:val="22"/>
        </w:rPr>
        <w:t>.</w:t>
      </w:r>
    </w:p>
    <w:p w14:paraId="1211E94D" w14:textId="77777777" w:rsidR="002C3708" w:rsidRPr="009D5454" w:rsidRDefault="002C3708" w:rsidP="002C3708">
      <w:pPr>
        <w:rPr>
          <w:rFonts w:ascii="Times New Roman" w:hAnsi="Times New Roman"/>
          <w:sz w:val="22"/>
          <w:szCs w:val="22"/>
        </w:rPr>
      </w:pPr>
    </w:p>
    <w:p w14:paraId="542FEF69" w14:textId="77777777" w:rsidR="002C3708" w:rsidRPr="009D5454" w:rsidRDefault="002C3708" w:rsidP="002C3708">
      <w:pPr>
        <w:jc w:val="center"/>
        <w:rPr>
          <w:rFonts w:ascii="Times New Roman" w:hAnsi="Times New Roman"/>
          <w:b/>
          <w:sz w:val="22"/>
          <w:szCs w:val="22"/>
        </w:rPr>
      </w:pPr>
      <w:r w:rsidRPr="009D5454">
        <w:rPr>
          <w:rFonts w:ascii="Times New Roman" w:hAnsi="Times New Roman"/>
          <w:b/>
          <w:sz w:val="22"/>
          <w:szCs w:val="22"/>
        </w:rPr>
        <w:t>Točka 2.</w:t>
      </w:r>
    </w:p>
    <w:p w14:paraId="4E007113" w14:textId="77777777" w:rsidR="002C3708" w:rsidRPr="009D5454" w:rsidRDefault="002C3708" w:rsidP="002C3708">
      <w:pPr>
        <w:ind w:firstLine="720"/>
        <w:rPr>
          <w:rFonts w:ascii="Times New Roman" w:hAnsi="Times New Roman"/>
          <w:sz w:val="22"/>
          <w:szCs w:val="22"/>
        </w:rPr>
      </w:pPr>
      <w:r w:rsidRPr="009D5454">
        <w:rPr>
          <w:rFonts w:ascii="Times New Roman" w:hAnsi="Times New Roman"/>
          <w:sz w:val="22"/>
          <w:szCs w:val="22"/>
        </w:rPr>
        <w:t xml:space="preserve">Danom donošenja ove Odluke prestaje važiti Odluka o visini boda komunalne naknade (B) na području Općine Mljet („Službeni </w:t>
      </w:r>
      <w:r>
        <w:rPr>
          <w:rFonts w:ascii="Times New Roman" w:hAnsi="Times New Roman"/>
          <w:sz w:val="22"/>
          <w:szCs w:val="22"/>
        </w:rPr>
        <w:t>glasnik Općine Mljet“ broj 8/24</w:t>
      </w:r>
      <w:r w:rsidRPr="009D5454">
        <w:rPr>
          <w:rFonts w:ascii="Times New Roman" w:hAnsi="Times New Roman"/>
          <w:sz w:val="22"/>
          <w:szCs w:val="22"/>
        </w:rPr>
        <w:t xml:space="preserve">). </w:t>
      </w:r>
    </w:p>
    <w:p w14:paraId="01FECF41" w14:textId="77777777" w:rsidR="002C3708" w:rsidRPr="009D5454" w:rsidRDefault="002C3708" w:rsidP="002C3708">
      <w:pPr>
        <w:rPr>
          <w:rFonts w:ascii="Times New Roman" w:hAnsi="Times New Roman"/>
          <w:sz w:val="22"/>
          <w:szCs w:val="22"/>
        </w:rPr>
      </w:pPr>
    </w:p>
    <w:p w14:paraId="2761B2ED" w14:textId="77777777" w:rsidR="002C3708" w:rsidRPr="009D5454" w:rsidRDefault="002C3708" w:rsidP="002C3708">
      <w:pPr>
        <w:jc w:val="center"/>
        <w:rPr>
          <w:rFonts w:ascii="Times New Roman" w:hAnsi="Times New Roman"/>
          <w:b/>
          <w:sz w:val="22"/>
          <w:szCs w:val="22"/>
        </w:rPr>
      </w:pPr>
      <w:r w:rsidRPr="009D5454">
        <w:rPr>
          <w:rFonts w:ascii="Times New Roman" w:hAnsi="Times New Roman"/>
          <w:b/>
          <w:sz w:val="22"/>
          <w:szCs w:val="22"/>
        </w:rPr>
        <w:t>Točka 3.</w:t>
      </w:r>
    </w:p>
    <w:p w14:paraId="6A19FE6C" w14:textId="3AB06CA5" w:rsidR="002C3708" w:rsidRPr="009D5454" w:rsidRDefault="002C3708" w:rsidP="002C3708">
      <w:pPr>
        <w:rPr>
          <w:rFonts w:ascii="Times New Roman" w:hAnsi="Times New Roman"/>
          <w:sz w:val="22"/>
          <w:szCs w:val="22"/>
        </w:rPr>
      </w:pPr>
      <w:r w:rsidRPr="009D5454">
        <w:rPr>
          <w:rFonts w:ascii="Times New Roman" w:hAnsi="Times New Roman"/>
          <w:sz w:val="22"/>
          <w:szCs w:val="22"/>
        </w:rPr>
        <w:tab/>
        <w:t>Ova Odluka stupa na snagu osmog dana  od objave u Službenom glasniku Općine Mljet“, a primjenjuje s</w:t>
      </w:r>
      <w:r>
        <w:rPr>
          <w:rFonts w:ascii="Times New Roman" w:hAnsi="Times New Roman"/>
          <w:sz w:val="22"/>
          <w:szCs w:val="22"/>
        </w:rPr>
        <w:t>e od 01. siječnja 2026. godine.</w:t>
      </w:r>
    </w:p>
    <w:p w14:paraId="50374E9C" w14:textId="02425B4A" w:rsidR="00EA0C90" w:rsidRDefault="00EA0C90" w:rsidP="001E734D">
      <w:pPr>
        <w:rPr>
          <w:rFonts w:ascii="Times New Roman" w:hAnsi="Times New Roman"/>
          <w:sz w:val="22"/>
          <w:szCs w:val="22"/>
        </w:rPr>
      </w:pPr>
    </w:p>
    <w:p w14:paraId="782C3E51" w14:textId="77777777" w:rsidR="001E734D" w:rsidRDefault="001E734D" w:rsidP="001E734D">
      <w:pPr>
        <w:rPr>
          <w:rFonts w:ascii="Times New Roman" w:hAnsi="Times New Roman"/>
          <w:sz w:val="22"/>
          <w:szCs w:val="22"/>
        </w:rPr>
      </w:pPr>
    </w:p>
    <w:p w14:paraId="740FA1D6" w14:textId="77777777" w:rsidR="001E734D" w:rsidRDefault="001E734D" w:rsidP="001E734D">
      <w:pPr>
        <w:rPr>
          <w:rFonts w:ascii="Times New Roman" w:hAnsi="Times New Roman"/>
          <w:sz w:val="22"/>
          <w:szCs w:val="22"/>
        </w:rPr>
      </w:pPr>
    </w:p>
    <w:p w14:paraId="0014E617" w14:textId="77777777" w:rsidR="001E734D" w:rsidRPr="00FE4DFF" w:rsidRDefault="001E734D" w:rsidP="001E734D">
      <w:pPr>
        <w:ind w:firstLine="720"/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DOSTAVITI:</w:t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  <w:t>Predsjednik Općinskog vijeća:</w:t>
      </w:r>
    </w:p>
    <w:p w14:paraId="3CCBA43F" w14:textId="77777777" w:rsidR="001E734D" w:rsidRPr="00FE4DFF" w:rsidRDefault="001E734D" w:rsidP="001E734D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Ministarstvo prostornog uređenja,</w:t>
      </w:r>
    </w:p>
    <w:p w14:paraId="6B68DEF3" w14:textId="77777777" w:rsidR="001E734D" w:rsidRPr="00FE4DFF" w:rsidRDefault="001E734D" w:rsidP="001E734D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graditeljstva i državne imovine</w:t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  <w:t>Pero Bašica, dipl. ing.</w:t>
      </w:r>
    </w:p>
    <w:p w14:paraId="313E047E" w14:textId="77777777" w:rsidR="001E734D" w:rsidRPr="00FE4DFF" w:rsidRDefault="001E734D" w:rsidP="001E734D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Službeni glasnik</w:t>
      </w:r>
    </w:p>
    <w:p w14:paraId="333F2520" w14:textId="77777777" w:rsidR="001E734D" w:rsidRPr="00FE4DFF" w:rsidRDefault="001E734D" w:rsidP="001E734D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Računovodstvo</w:t>
      </w:r>
    </w:p>
    <w:p w14:paraId="187FFDD1" w14:textId="77777777" w:rsidR="001E734D" w:rsidRPr="00FE4DFF" w:rsidRDefault="001E734D" w:rsidP="001E734D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Komunalni poslovi</w:t>
      </w:r>
    </w:p>
    <w:p w14:paraId="0138EF74" w14:textId="77777777" w:rsidR="001E734D" w:rsidRPr="00FE4DFF" w:rsidRDefault="001E734D" w:rsidP="001E734D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U predmet Klasa: 024-01-25-01/08</w:t>
      </w:r>
    </w:p>
    <w:p w14:paraId="0046F549" w14:textId="77777777" w:rsidR="001E734D" w:rsidRPr="00FE4DFF" w:rsidRDefault="001E734D" w:rsidP="001E734D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Pismohrana</w:t>
      </w:r>
    </w:p>
    <w:p w14:paraId="74190D01" w14:textId="77777777" w:rsidR="001E734D" w:rsidRDefault="001E734D" w:rsidP="001E734D">
      <w:pPr>
        <w:rPr>
          <w:rFonts w:ascii="Times New Roman" w:hAnsi="Times New Roman"/>
          <w:sz w:val="22"/>
          <w:szCs w:val="22"/>
        </w:rPr>
      </w:pPr>
    </w:p>
    <w:sectPr w:rsidR="001E734D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B398" w14:textId="77777777" w:rsidR="00F8375D" w:rsidRDefault="00F8375D">
      <w:r>
        <w:separator/>
      </w:r>
    </w:p>
  </w:endnote>
  <w:endnote w:type="continuationSeparator" w:id="0">
    <w:p w14:paraId="62104187" w14:textId="77777777" w:rsidR="00F8375D" w:rsidRDefault="00F8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A57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1A18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5C61D6" wp14:editId="552224F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657C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84BF857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582F17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B76C74A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08BDD" w14:textId="77777777" w:rsidR="00F8375D" w:rsidRDefault="00F8375D">
      <w:r>
        <w:separator/>
      </w:r>
    </w:p>
  </w:footnote>
  <w:footnote w:type="continuationSeparator" w:id="0">
    <w:p w14:paraId="46A0A889" w14:textId="77777777" w:rsidR="00F8375D" w:rsidRDefault="00F8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6999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91E90B1" wp14:editId="04A1B2F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DD01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FF52DC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BEA8EFF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07CCD11" w14:textId="67EE3A1E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AF6C5E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92129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90"/>
    <w:rsid w:val="00000B72"/>
    <w:rsid w:val="00035E59"/>
    <w:rsid w:val="00061A33"/>
    <w:rsid w:val="00071382"/>
    <w:rsid w:val="00073E98"/>
    <w:rsid w:val="000F673A"/>
    <w:rsid w:val="001716DA"/>
    <w:rsid w:val="00180BFC"/>
    <w:rsid w:val="001B3621"/>
    <w:rsid w:val="001E734D"/>
    <w:rsid w:val="00236B3B"/>
    <w:rsid w:val="00256742"/>
    <w:rsid w:val="0028213C"/>
    <w:rsid w:val="002967C9"/>
    <w:rsid w:val="002A39B1"/>
    <w:rsid w:val="002C3708"/>
    <w:rsid w:val="002F1F4E"/>
    <w:rsid w:val="00331125"/>
    <w:rsid w:val="003741FF"/>
    <w:rsid w:val="003C6DEC"/>
    <w:rsid w:val="004077D3"/>
    <w:rsid w:val="00423226"/>
    <w:rsid w:val="004E1A38"/>
    <w:rsid w:val="005154DD"/>
    <w:rsid w:val="005B7A64"/>
    <w:rsid w:val="005D1BE6"/>
    <w:rsid w:val="006045E1"/>
    <w:rsid w:val="006477FC"/>
    <w:rsid w:val="00655BE0"/>
    <w:rsid w:val="006F67C0"/>
    <w:rsid w:val="007661A9"/>
    <w:rsid w:val="0077243C"/>
    <w:rsid w:val="00797553"/>
    <w:rsid w:val="007E3034"/>
    <w:rsid w:val="008565D7"/>
    <w:rsid w:val="009415BD"/>
    <w:rsid w:val="009B5566"/>
    <w:rsid w:val="009F2C21"/>
    <w:rsid w:val="00A23355"/>
    <w:rsid w:val="00AD1F6E"/>
    <w:rsid w:val="00AF4C44"/>
    <w:rsid w:val="00AF6C5E"/>
    <w:rsid w:val="00B20075"/>
    <w:rsid w:val="00B44773"/>
    <w:rsid w:val="00B539A5"/>
    <w:rsid w:val="00BA55E4"/>
    <w:rsid w:val="00BE7A75"/>
    <w:rsid w:val="00C33AEF"/>
    <w:rsid w:val="00C662BB"/>
    <w:rsid w:val="00D03E59"/>
    <w:rsid w:val="00D61023"/>
    <w:rsid w:val="00DA015A"/>
    <w:rsid w:val="00DD44D5"/>
    <w:rsid w:val="00DE1658"/>
    <w:rsid w:val="00E00698"/>
    <w:rsid w:val="00E3221F"/>
    <w:rsid w:val="00EA0C90"/>
    <w:rsid w:val="00EA259E"/>
    <w:rsid w:val="00EB6D37"/>
    <w:rsid w:val="00ED76CA"/>
    <w:rsid w:val="00F201F6"/>
    <w:rsid w:val="00F71780"/>
    <w:rsid w:val="00F8375D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3901C"/>
  <w15:chartTrackingRefBased/>
  <w15:docId w15:val="{A386ED23-C750-4540-BA73-764AF75A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15</cp:revision>
  <cp:lastPrinted>2009-06-18T11:51:00Z</cp:lastPrinted>
  <dcterms:created xsi:type="dcterms:W3CDTF">2024-10-26T12:45:00Z</dcterms:created>
  <dcterms:modified xsi:type="dcterms:W3CDTF">2025-11-05T10:42:00Z</dcterms:modified>
</cp:coreProperties>
</file>