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3701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5B490684" w14:textId="0CF1416D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KLASA:</w:t>
      </w:r>
      <w:r w:rsidRPr="00D85450">
        <w:rPr>
          <w:rFonts w:ascii="Times New Roman" w:hAnsi="Times New Roman"/>
          <w:sz w:val="22"/>
          <w:szCs w:val="22"/>
        </w:rPr>
        <w:tab/>
        <w:t>402-08/</w:t>
      </w:r>
      <w:r w:rsidR="001D4C4A" w:rsidRPr="00D85450">
        <w:rPr>
          <w:rFonts w:ascii="Times New Roman" w:hAnsi="Times New Roman"/>
          <w:sz w:val="22"/>
          <w:szCs w:val="22"/>
        </w:rPr>
        <w:t>2</w:t>
      </w:r>
      <w:r w:rsidR="0092040A">
        <w:rPr>
          <w:rFonts w:ascii="Times New Roman" w:hAnsi="Times New Roman"/>
          <w:sz w:val="22"/>
          <w:szCs w:val="22"/>
        </w:rPr>
        <w:t>5</w:t>
      </w:r>
      <w:r w:rsidR="00C1571F" w:rsidRPr="00D85450">
        <w:rPr>
          <w:rFonts w:ascii="Times New Roman" w:hAnsi="Times New Roman"/>
          <w:sz w:val="22"/>
          <w:szCs w:val="22"/>
        </w:rPr>
        <w:t>-01/</w:t>
      </w:r>
      <w:r w:rsidR="0092040A">
        <w:rPr>
          <w:rFonts w:ascii="Times New Roman" w:hAnsi="Times New Roman"/>
          <w:sz w:val="22"/>
          <w:szCs w:val="22"/>
        </w:rPr>
        <w:t>02</w:t>
      </w:r>
    </w:p>
    <w:p w14:paraId="1B8BD809" w14:textId="41FDE0C3" w:rsidR="00941DCA" w:rsidRPr="00D85450" w:rsidRDefault="0039314F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URBROJ:</w:t>
      </w:r>
      <w:r w:rsidRPr="00D85450">
        <w:rPr>
          <w:rFonts w:ascii="Times New Roman" w:hAnsi="Times New Roman"/>
          <w:sz w:val="22"/>
          <w:szCs w:val="22"/>
        </w:rPr>
        <w:tab/>
        <w:t>2117-</w:t>
      </w:r>
      <w:r w:rsidR="00D370C5" w:rsidRPr="00D85450">
        <w:rPr>
          <w:rFonts w:ascii="Times New Roman" w:hAnsi="Times New Roman"/>
          <w:sz w:val="22"/>
          <w:szCs w:val="22"/>
        </w:rPr>
        <w:t>0</w:t>
      </w:r>
      <w:r w:rsidR="00FE1B89" w:rsidRPr="00D85450">
        <w:rPr>
          <w:rFonts w:ascii="Times New Roman" w:hAnsi="Times New Roman"/>
          <w:sz w:val="22"/>
          <w:szCs w:val="22"/>
        </w:rPr>
        <w:t>3</w:t>
      </w:r>
      <w:r w:rsidR="00653851" w:rsidRPr="00D85450">
        <w:rPr>
          <w:rFonts w:ascii="Times New Roman" w:hAnsi="Times New Roman"/>
          <w:sz w:val="22"/>
          <w:szCs w:val="22"/>
        </w:rPr>
        <w:t>-2</w:t>
      </w:r>
      <w:r w:rsidR="0011149B">
        <w:rPr>
          <w:rFonts w:ascii="Times New Roman" w:hAnsi="Times New Roman"/>
          <w:sz w:val="22"/>
          <w:szCs w:val="22"/>
        </w:rPr>
        <w:t>5</w:t>
      </w:r>
      <w:r w:rsidR="00653851" w:rsidRPr="00D85450">
        <w:rPr>
          <w:rFonts w:ascii="Times New Roman" w:hAnsi="Times New Roman"/>
          <w:sz w:val="22"/>
          <w:szCs w:val="22"/>
        </w:rPr>
        <w:t>-</w:t>
      </w:r>
      <w:r w:rsidR="000A6653">
        <w:rPr>
          <w:rFonts w:ascii="Times New Roman" w:hAnsi="Times New Roman"/>
          <w:sz w:val="22"/>
          <w:szCs w:val="22"/>
        </w:rPr>
        <w:t>2</w:t>
      </w:r>
    </w:p>
    <w:p w14:paraId="5EEBA231" w14:textId="76676BCC" w:rsidR="00941DCA" w:rsidRPr="00D85450" w:rsidRDefault="00941DCA" w:rsidP="00F5335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Babino Polje, </w:t>
      </w:r>
      <w:r w:rsidRPr="00D85450">
        <w:rPr>
          <w:rFonts w:ascii="Times New Roman" w:hAnsi="Times New Roman"/>
          <w:sz w:val="22"/>
          <w:szCs w:val="22"/>
        </w:rPr>
        <w:tab/>
      </w:r>
      <w:r w:rsidR="00D80F8C">
        <w:rPr>
          <w:rFonts w:ascii="Times New Roman" w:hAnsi="Times New Roman"/>
          <w:sz w:val="22"/>
          <w:szCs w:val="22"/>
        </w:rPr>
        <w:t>10</w:t>
      </w:r>
      <w:r w:rsidR="00F07E7D">
        <w:rPr>
          <w:rFonts w:ascii="Times New Roman" w:hAnsi="Times New Roman"/>
          <w:sz w:val="22"/>
          <w:szCs w:val="22"/>
        </w:rPr>
        <w:t>.</w:t>
      </w:r>
      <w:r w:rsidR="00815F80">
        <w:rPr>
          <w:rFonts w:ascii="Times New Roman" w:hAnsi="Times New Roman"/>
          <w:sz w:val="22"/>
          <w:szCs w:val="22"/>
        </w:rPr>
        <w:t>1</w:t>
      </w:r>
      <w:r w:rsidR="00D80F8C">
        <w:rPr>
          <w:rFonts w:ascii="Times New Roman" w:hAnsi="Times New Roman"/>
          <w:sz w:val="22"/>
          <w:szCs w:val="22"/>
        </w:rPr>
        <w:t>1</w:t>
      </w:r>
      <w:r w:rsidR="00815F80">
        <w:rPr>
          <w:rFonts w:ascii="Times New Roman" w:hAnsi="Times New Roman"/>
          <w:sz w:val="22"/>
          <w:szCs w:val="22"/>
        </w:rPr>
        <w:t>.</w:t>
      </w:r>
      <w:r w:rsidR="0039314F" w:rsidRPr="00D85450">
        <w:rPr>
          <w:rFonts w:ascii="Times New Roman" w:hAnsi="Times New Roman"/>
          <w:sz w:val="22"/>
          <w:szCs w:val="22"/>
        </w:rPr>
        <w:t>202</w:t>
      </w:r>
      <w:r w:rsidR="0011149B">
        <w:rPr>
          <w:rFonts w:ascii="Times New Roman" w:hAnsi="Times New Roman"/>
          <w:sz w:val="22"/>
          <w:szCs w:val="22"/>
        </w:rPr>
        <w:t>5</w:t>
      </w:r>
      <w:r w:rsidR="001C58C9" w:rsidRPr="00D85450">
        <w:rPr>
          <w:rFonts w:ascii="Times New Roman" w:hAnsi="Times New Roman"/>
          <w:sz w:val="22"/>
          <w:szCs w:val="22"/>
        </w:rPr>
        <w:t>.</w:t>
      </w:r>
    </w:p>
    <w:p w14:paraId="444B0677" w14:textId="77777777" w:rsidR="000A6653" w:rsidRDefault="000A6653" w:rsidP="00990752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</w:p>
    <w:p w14:paraId="29913F77" w14:textId="37FFA5D0" w:rsidR="00990752" w:rsidRPr="00D85450" w:rsidRDefault="00941DCA" w:rsidP="00990752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Na temelju članka  67. stavak 1. primjenjujući članak 68. – 70. Zakona o komunalnom gospodarstvu („Narodne</w:t>
      </w:r>
      <w:r w:rsidR="00E94E37" w:rsidRPr="00D85450">
        <w:rPr>
          <w:rFonts w:ascii="Times New Roman" w:hAnsi="Times New Roman"/>
          <w:sz w:val="22"/>
          <w:szCs w:val="22"/>
        </w:rPr>
        <w:t xml:space="preserve"> novine“ broj: 68/18</w:t>
      </w:r>
      <w:r w:rsidR="00CC2CA4" w:rsidRPr="00D85450">
        <w:rPr>
          <w:rFonts w:ascii="Times New Roman" w:hAnsi="Times New Roman"/>
          <w:sz w:val="22"/>
          <w:szCs w:val="22"/>
        </w:rPr>
        <w:t>, 110/18-Odluka USRH</w:t>
      </w:r>
      <w:r w:rsidR="002B154A">
        <w:rPr>
          <w:rFonts w:ascii="Times New Roman" w:hAnsi="Times New Roman"/>
          <w:sz w:val="22"/>
          <w:szCs w:val="22"/>
        </w:rPr>
        <w:t>,</w:t>
      </w:r>
      <w:r w:rsidR="00CC2CA4" w:rsidRPr="00D85450">
        <w:rPr>
          <w:rFonts w:ascii="Times New Roman" w:hAnsi="Times New Roman"/>
          <w:sz w:val="22"/>
          <w:szCs w:val="22"/>
        </w:rPr>
        <w:t xml:space="preserve"> 32/20</w:t>
      </w:r>
      <w:r w:rsidR="002B154A">
        <w:rPr>
          <w:rFonts w:ascii="Times New Roman" w:hAnsi="Times New Roman"/>
          <w:sz w:val="22"/>
          <w:szCs w:val="22"/>
        </w:rPr>
        <w:t xml:space="preserve"> i 145/24</w:t>
      </w:r>
      <w:r w:rsidR="00E94E37" w:rsidRPr="00D85450">
        <w:rPr>
          <w:rFonts w:ascii="Times New Roman" w:hAnsi="Times New Roman"/>
          <w:sz w:val="22"/>
          <w:szCs w:val="22"/>
        </w:rPr>
        <w:t xml:space="preserve">), </w:t>
      </w:r>
      <w:r w:rsidR="00990752" w:rsidRPr="00D85450">
        <w:rPr>
          <w:rFonts w:ascii="Times New Roman" w:hAnsi="Times New Roman"/>
          <w:sz w:val="22"/>
          <w:szCs w:val="22"/>
        </w:rPr>
        <w:t xml:space="preserve"> članka 13. stavak 3. Odluke o izvršavanj</w:t>
      </w:r>
      <w:r w:rsidR="000E4A99" w:rsidRPr="00D85450">
        <w:rPr>
          <w:rFonts w:ascii="Times New Roman" w:hAnsi="Times New Roman"/>
          <w:sz w:val="22"/>
          <w:szCs w:val="22"/>
        </w:rPr>
        <w:t>u Proračuna Općine Mljet za 202</w:t>
      </w:r>
      <w:r w:rsidR="005A6A65">
        <w:rPr>
          <w:rFonts w:ascii="Times New Roman" w:hAnsi="Times New Roman"/>
          <w:sz w:val="22"/>
          <w:szCs w:val="22"/>
        </w:rPr>
        <w:t>5</w:t>
      </w:r>
      <w:r w:rsidR="00990752" w:rsidRPr="00D85450">
        <w:rPr>
          <w:rFonts w:ascii="Times New Roman" w:hAnsi="Times New Roman"/>
          <w:sz w:val="22"/>
          <w:szCs w:val="22"/>
        </w:rPr>
        <w:t xml:space="preserve">. godinu </w:t>
      </w:r>
      <w:r w:rsidR="00B50760" w:rsidRPr="00D85450">
        <w:rPr>
          <w:rFonts w:ascii="Times New Roman" w:hAnsi="Times New Roman"/>
          <w:sz w:val="22"/>
          <w:szCs w:val="22"/>
        </w:rPr>
        <w:t>(„Službeni glasnik Općine Mljet“ broj</w:t>
      </w:r>
      <w:r w:rsidR="00D370C5" w:rsidRPr="00D85450">
        <w:rPr>
          <w:rFonts w:ascii="Times New Roman" w:hAnsi="Times New Roman"/>
          <w:sz w:val="22"/>
          <w:szCs w:val="22"/>
        </w:rPr>
        <w:t>1</w:t>
      </w:r>
      <w:r w:rsidR="005A6A65">
        <w:rPr>
          <w:rFonts w:ascii="Times New Roman" w:hAnsi="Times New Roman"/>
          <w:sz w:val="22"/>
          <w:szCs w:val="22"/>
        </w:rPr>
        <w:t>__</w:t>
      </w:r>
      <w:r w:rsidR="00B50760" w:rsidRPr="00D85450">
        <w:rPr>
          <w:rFonts w:ascii="Times New Roman" w:hAnsi="Times New Roman"/>
          <w:sz w:val="22"/>
          <w:szCs w:val="22"/>
        </w:rPr>
        <w:t>/2</w:t>
      </w:r>
      <w:r w:rsidR="005A6A65">
        <w:rPr>
          <w:rFonts w:ascii="Times New Roman" w:hAnsi="Times New Roman"/>
          <w:sz w:val="22"/>
          <w:szCs w:val="22"/>
        </w:rPr>
        <w:t>4</w:t>
      </w:r>
      <w:r w:rsidR="00B50760" w:rsidRPr="00D85450">
        <w:rPr>
          <w:rFonts w:ascii="Times New Roman" w:hAnsi="Times New Roman"/>
          <w:sz w:val="22"/>
          <w:szCs w:val="22"/>
        </w:rPr>
        <w:t xml:space="preserve">) </w:t>
      </w:r>
      <w:r w:rsidR="00990752" w:rsidRPr="00D85450">
        <w:rPr>
          <w:rFonts w:ascii="Times New Roman" w:hAnsi="Times New Roman"/>
          <w:sz w:val="22"/>
          <w:szCs w:val="22"/>
        </w:rPr>
        <w:t>i član</w:t>
      </w:r>
      <w:r w:rsidR="00F36F31" w:rsidRPr="00D85450">
        <w:rPr>
          <w:rFonts w:ascii="Times New Roman" w:hAnsi="Times New Roman"/>
          <w:sz w:val="22"/>
          <w:szCs w:val="22"/>
        </w:rPr>
        <w:t xml:space="preserve">ka 37. stavak 1. točka </w:t>
      </w:r>
      <w:r w:rsidR="00990752" w:rsidRPr="00D85450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B50760" w:rsidRPr="00D85450">
        <w:rPr>
          <w:rFonts w:ascii="Times New Roman" w:hAnsi="Times New Roman"/>
          <w:sz w:val="22"/>
          <w:szCs w:val="22"/>
        </w:rPr>
        <w:t>144/21</w:t>
      </w:r>
      <w:r w:rsidR="00990752" w:rsidRPr="00D85450">
        <w:rPr>
          <w:rFonts w:ascii="Times New Roman" w:hAnsi="Times New Roman"/>
          <w:sz w:val="22"/>
          <w:szCs w:val="22"/>
        </w:rPr>
        <w:t>)</w:t>
      </w:r>
      <w:r w:rsidR="00D370C5" w:rsidRPr="00D85450">
        <w:rPr>
          <w:rFonts w:ascii="Times New Roman" w:hAnsi="Times New Roman"/>
          <w:sz w:val="22"/>
          <w:szCs w:val="22"/>
        </w:rPr>
        <w:t xml:space="preserve"> i</w:t>
      </w:r>
      <w:r w:rsidR="00990752" w:rsidRPr="00D85450">
        <w:rPr>
          <w:rFonts w:ascii="Times New Roman" w:hAnsi="Times New Roman"/>
          <w:sz w:val="22"/>
          <w:szCs w:val="22"/>
        </w:rPr>
        <w:t xml:space="preserve"> odredbama </w:t>
      </w:r>
      <w:r w:rsidR="004068E9">
        <w:rPr>
          <w:rFonts w:ascii="Times New Roman" w:hAnsi="Times New Roman"/>
          <w:sz w:val="22"/>
          <w:szCs w:val="22"/>
        </w:rPr>
        <w:t xml:space="preserve">nacrta prijedloga </w:t>
      </w:r>
      <w:r w:rsidR="00D46F30" w:rsidRPr="008472D8">
        <w:rPr>
          <w:rFonts w:ascii="Times New Roman" w:hAnsi="Times New Roman"/>
          <w:sz w:val="22"/>
          <w:szCs w:val="22"/>
        </w:rPr>
        <w:t>Odluke o donošenju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D46F30" w:rsidRPr="008472D8">
        <w:rPr>
          <w:rFonts w:ascii="Times New Roman" w:hAnsi="Times New Roman"/>
          <w:sz w:val="22"/>
          <w:szCs w:val="22"/>
        </w:rPr>
        <w:t xml:space="preserve">. godinu </w:t>
      </w:r>
      <w:r w:rsidR="004068E9">
        <w:rPr>
          <w:rFonts w:ascii="Times New Roman" w:hAnsi="Times New Roman"/>
          <w:sz w:val="22"/>
          <w:szCs w:val="22"/>
        </w:rPr>
        <w:t>s projekcijama Proračuna za 2027. i 2028</w:t>
      </w:r>
      <w:r w:rsidR="00701210">
        <w:rPr>
          <w:rFonts w:ascii="Times New Roman" w:hAnsi="Times New Roman"/>
          <w:sz w:val="22"/>
          <w:szCs w:val="22"/>
        </w:rPr>
        <w:t>. godinu</w:t>
      </w:r>
      <w:r w:rsidR="0039314F" w:rsidRPr="00D85450">
        <w:rPr>
          <w:rFonts w:ascii="Times New Roman" w:hAnsi="Times New Roman"/>
          <w:sz w:val="22"/>
          <w:szCs w:val="22"/>
        </w:rPr>
        <w:t xml:space="preserve">, </w:t>
      </w:r>
      <w:r w:rsidR="00990752" w:rsidRPr="00D85450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0A6653">
        <w:rPr>
          <w:rFonts w:ascii="Times New Roman" w:hAnsi="Times New Roman"/>
          <w:sz w:val="22"/>
          <w:szCs w:val="22"/>
        </w:rPr>
        <w:t>5.</w:t>
      </w:r>
      <w:r w:rsidR="00990752" w:rsidRPr="00D85450">
        <w:rPr>
          <w:rFonts w:ascii="Times New Roman" w:hAnsi="Times New Roman"/>
          <w:sz w:val="22"/>
          <w:szCs w:val="22"/>
        </w:rPr>
        <w:t xml:space="preserve"> sjednici održanoj dana </w:t>
      </w:r>
      <w:r w:rsidR="000A6653">
        <w:rPr>
          <w:rFonts w:ascii="Times New Roman" w:hAnsi="Times New Roman"/>
          <w:sz w:val="22"/>
          <w:szCs w:val="22"/>
        </w:rPr>
        <w:t>10. studenog</w:t>
      </w:r>
      <w:r w:rsidR="00990752" w:rsidRPr="00D85450">
        <w:rPr>
          <w:rFonts w:ascii="Times New Roman" w:hAnsi="Times New Roman"/>
          <w:sz w:val="22"/>
          <w:szCs w:val="22"/>
        </w:rPr>
        <w:t xml:space="preserve"> 202</w:t>
      </w:r>
      <w:r w:rsidR="004068E9">
        <w:rPr>
          <w:rFonts w:ascii="Times New Roman" w:hAnsi="Times New Roman"/>
          <w:sz w:val="22"/>
          <w:szCs w:val="22"/>
        </w:rPr>
        <w:t>5</w:t>
      </w:r>
      <w:r w:rsidR="00990752" w:rsidRPr="00D85450">
        <w:rPr>
          <w:rFonts w:ascii="Times New Roman" w:hAnsi="Times New Roman"/>
          <w:sz w:val="22"/>
          <w:szCs w:val="22"/>
        </w:rPr>
        <w:t>. godine donijelo je slijedeć</w:t>
      </w:r>
      <w:r w:rsidR="00F55632" w:rsidRPr="00D85450">
        <w:rPr>
          <w:rFonts w:ascii="Times New Roman" w:hAnsi="Times New Roman"/>
          <w:sz w:val="22"/>
          <w:szCs w:val="22"/>
        </w:rPr>
        <w:t>i</w: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begin"/>
      </w:r>
      <w:r w:rsidR="00990752" w:rsidRPr="00D8545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separate"/>
      </w:r>
      <w:r w:rsidR="004B4884">
        <w:rPr>
          <w:rFonts w:ascii="Times New Roman" w:hAnsi="Times New Roman"/>
          <w:noProof/>
          <w:sz w:val="22"/>
          <w:szCs w:val="22"/>
        </w:rPr>
        <w:instrText>07.11.2025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  <w:r w:rsidR="00990752" w:rsidRPr="00D85450">
        <w:rPr>
          <w:rFonts w:ascii="Times New Roman" w:hAnsi="Times New Roman"/>
          <w:sz w:val="22"/>
          <w:szCs w:val="22"/>
        </w:rPr>
        <w:instrText xml:space="preserve"> \* MERGEFORMAT </w:instrText>
      </w:r>
      <w:r w:rsidR="00990752" w:rsidRPr="00D85450">
        <w:rPr>
          <w:rFonts w:ascii="Times New Roman" w:hAnsi="Times New Roman"/>
          <w:sz w:val="22"/>
          <w:szCs w:val="22"/>
        </w:rPr>
        <w:fldChar w:fldCharType="end"/>
      </w:r>
    </w:p>
    <w:p w14:paraId="1C7F8874" w14:textId="33F71945" w:rsidR="00941DCA" w:rsidRPr="00D85450" w:rsidRDefault="00941DCA" w:rsidP="00990752">
      <w:pPr>
        <w:ind w:firstLine="720"/>
        <w:rPr>
          <w:rFonts w:ascii="Times New Roman" w:hAnsi="Times New Roman"/>
          <w:sz w:val="22"/>
          <w:szCs w:val="22"/>
        </w:rPr>
      </w:pPr>
    </w:p>
    <w:p w14:paraId="63A29A2A" w14:textId="77777777" w:rsidR="00941DCA" w:rsidRPr="00D85450" w:rsidRDefault="00941DCA" w:rsidP="00941DCA">
      <w:pPr>
        <w:pStyle w:val="Heading1"/>
        <w:jc w:val="center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P R O G R A M</w:t>
      </w:r>
    </w:p>
    <w:p w14:paraId="700116CB" w14:textId="77777777" w:rsidR="00E94E37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građenja komunalne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b/>
          <w:sz w:val="22"/>
          <w:szCs w:val="22"/>
        </w:rPr>
        <w:t xml:space="preserve"> infrastrukture iz članka 68. stavak 1. Zakona o komunalnom </w:t>
      </w:r>
    </w:p>
    <w:p w14:paraId="74D46C45" w14:textId="37A0EDB1" w:rsidR="006E70A6" w:rsidRPr="00D85450" w:rsidRDefault="006E70A6" w:rsidP="00E94E37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gospodarstvu</w:t>
      </w:r>
      <w:r w:rsidR="00E94E37"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="0039314F" w:rsidRPr="00D85450">
        <w:rPr>
          <w:rFonts w:ascii="Times New Roman" w:hAnsi="Times New Roman"/>
          <w:b/>
          <w:sz w:val="22"/>
          <w:szCs w:val="22"/>
        </w:rPr>
        <w:t>na području Općine Mljet za 202</w:t>
      </w:r>
      <w:r w:rsidR="004068E9">
        <w:rPr>
          <w:rFonts w:ascii="Times New Roman" w:hAnsi="Times New Roman"/>
          <w:b/>
          <w:sz w:val="22"/>
          <w:szCs w:val="22"/>
        </w:rPr>
        <w:t>6</w:t>
      </w:r>
      <w:r w:rsidRPr="00D85450">
        <w:rPr>
          <w:rFonts w:ascii="Times New Roman" w:hAnsi="Times New Roman"/>
          <w:b/>
          <w:sz w:val="22"/>
          <w:szCs w:val="22"/>
        </w:rPr>
        <w:t>. godinu</w:t>
      </w:r>
      <w:r w:rsidR="0011149B">
        <w:rPr>
          <w:rFonts w:ascii="Times New Roman" w:hAnsi="Times New Roman"/>
          <w:b/>
          <w:sz w:val="22"/>
          <w:szCs w:val="22"/>
        </w:rPr>
        <w:t xml:space="preserve"> </w:t>
      </w:r>
    </w:p>
    <w:p w14:paraId="144A7D18" w14:textId="77777777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</w:p>
    <w:p w14:paraId="08ADB619" w14:textId="77777777" w:rsidR="00941DCA" w:rsidRPr="00D85450" w:rsidRDefault="00941DCA" w:rsidP="00941DCA">
      <w:pPr>
        <w:pStyle w:val="Heading5"/>
        <w:numPr>
          <w:ilvl w:val="0"/>
          <w:numId w:val="1"/>
        </w:num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D85450">
        <w:rPr>
          <w:rFonts w:ascii="Times New Roman" w:hAnsi="Times New Roman" w:cs="Times New Roman"/>
          <w:sz w:val="22"/>
          <w:szCs w:val="22"/>
        </w:rPr>
        <w:t>OPĆE ODREDBE</w:t>
      </w:r>
    </w:p>
    <w:p w14:paraId="0B2F8F4A" w14:textId="77777777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Članak 1.</w:t>
      </w:r>
    </w:p>
    <w:p w14:paraId="3A98B1D2" w14:textId="41B5B3C9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  <w:t xml:space="preserve">1) Ovim Programom </w:t>
      </w:r>
      <w:r w:rsidR="006E70A6" w:rsidRPr="00D85450">
        <w:rPr>
          <w:rFonts w:ascii="Times New Roman" w:hAnsi="Times New Roman"/>
          <w:sz w:val="22"/>
          <w:szCs w:val="22"/>
        </w:rPr>
        <w:t xml:space="preserve">građenja komunalne infrastrukture iz članka 68. stavak 1. Zakona o komunalnom gospodarstvu </w:t>
      </w:r>
      <w:r w:rsidR="0086037E" w:rsidRPr="00D85450">
        <w:rPr>
          <w:rFonts w:ascii="Times New Roman" w:hAnsi="Times New Roman"/>
          <w:sz w:val="22"/>
          <w:szCs w:val="22"/>
        </w:rPr>
        <w:t>na području Općine Mljet za 202</w:t>
      </w:r>
      <w:r w:rsidR="00E1423C">
        <w:rPr>
          <w:rFonts w:ascii="Times New Roman" w:hAnsi="Times New Roman"/>
          <w:sz w:val="22"/>
          <w:szCs w:val="22"/>
        </w:rPr>
        <w:t>6</w:t>
      </w:r>
      <w:r w:rsidR="006E70A6" w:rsidRPr="00D85450">
        <w:rPr>
          <w:rFonts w:ascii="Times New Roman" w:hAnsi="Times New Roman"/>
          <w:sz w:val="22"/>
          <w:szCs w:val="22"/>
        </w:rPr>
        <w:t>. godinu</w:t>
      </w:r>
      <w:r w:rsidR="004D1F01">
        <w:rPr>
          <w:rFonts w:ascii="Times New Roman" w:hAnsi="Times New Roman"/>
          <w:sz w:val="22"/>
          <w:szCs w:val="22"/>
        </w:rPr>
        <w:t xml:space="preserve"> </w:t>
      </w:r>
      <w:r w:rsidR="006E70A6" w:rsidRPr="00D85450">
        <w:rPr>
          <w:rFonts w:ascii="Times New Roman" w:hAnsi="Times New Roman"/>
          <w:sz w:val="22"/>
          <w:szCs w:val="22"/>
        </w:rPr>
        <w:t xml:space="preserve">(nastavno: Program) </w:t>
      </w:r>
      <w:r w:rsidRPr="00D85450">
        <w:rPr>
          <w:rFonts w:ascii="Times New Roman" w:hAnsi="Times New Roman"/>
          <w:sz w:val="22"/>
          <w:szCs w:val="22"/>
        </w:rPr>
        <w:t xml:space="preserve">utvrđuju se </w:t>
      </w:r>
      <w:r w:rsidR="006E70A6" w:rsidRPr="00D85450">
        <w:rPr>
          <w:rFonts w:ascii="Times New Roman" w:hAnsi="Times New Roman"/>
          <w:sz w:val="22"/>
          <w:szCs w:val="22"/>
        </w:rPr>
        <w:t>svi bitni pokazatelji iz članka 68. stavak 2. Zakona o komunalnom gospodarstvu.</w:t>
      </w:r>
    </w:p>
    <w:p w14:paraId="0EEA9803" w14:textId="77777777" w:rsidR="00941DCA" w:rsidRPr="00D85450" w:rsidRDefault="00941DCA" w:rsidP="00941DCA">
      <w:pPr>
        <w:pStyle w:val="Foot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8D672F2" w14:textId="77777777" w:rsidR="00941DCA" w:rsidRPr="00D85450" w:rsidRDefault="00941DCA" w:rsidP="00941DCA">
      <w:pPr>
        <w:pStyle w:val="Footer"/>
        <w:numPr>
          <w:ilvl w:val="0"/>
          <w:numId w:val="1"/>
        </w:numPr>
        <w:tabs>
          <w:tab w:val="left" w:pos="708"/>
        </w:tabs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TEMELJNE ODREDBE</w:t>
      </w:r>
    </w:p>
    <w:p w14:paraId="36048F2C" w14:textId="77777777" w:rsidR="00941DCA" w:rsidRPr="00D85450" w:rsidRDefault="00941DCA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2.</w:t>
      </w:r>
    </w:p>
    <w:p w14:paraId="67F55BFB" w14:textId="4E387DAB" w:rsidR="005C0D90" w:rsidRPr="00D85450" w:rsidRDefault="005C0D90" w:rsidP="005C0D90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1) </w:t>
      </w:r>
      <w:r w:rsidRPr="00D85450">
        <w:rPr>
          <w:rFonts w:ascii="Times New Roman" w:hAnsi="Times New Roman"/>
          <w:bCs/>
          <w:sz w:val="22"/>
          <w:szCs w:val="22"/>
        </w:rPr>
        <w:t xml:space="preserve">Ukupni izdaci planirani ovim Programom iznose </w:t>
      </w:r>
      <w:r w:rsidR="00D33372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CA181E">
        <w:rPr>
          <w:rFonts w:ascii="Times New Roman" w:hAnsi="Times New Roman"/>
          <w:b/>
          <w:sz w:val="22"/>
          <w:szCs w:val="22"/>
        </w:rPr>
        <w:t>5</w:t>
      </w:r>
      <w:r w:rsidR="004068E9">
        <w:rPr>
          <w:rFonts w:ascii="Times New Roman" w:hAnsi="Times New Roman"/>
          <w:b/>
          <w:sz w:val="22"/>
          <w:szCs w:val="22"/>
        </w:rPr>
        <w:t>2</w:t>
      </w:r>
      <w:r w:rsidR="00CE71C3" w:rsidRPr="00CE71C3">
        <w:rPr>
          <w:rFonts w:ascii="Times New Roman" w:hAnsi="Times New Roman"/>
          <w:b/>
          <w:sz w:val="22"/>
          <w:szCs w:val="22"/>
        </w:rPr>
        <w:t xml:space="preserve">.000,00 </w:t>
      </w:r>
      <w:r w:rsidR="00764390" w:rsidRPr="00CE71C3">
        <w:rPr>
          <w:rFonts w:ascii="Times New Roman" w:hAnsi="Times New Roman"/>
          <w:b/>
          <w:sz w:val="22"/>
          <w:szCs w:val="22"/>
        </w:rPr>
        <w:t>EUR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24CE2FA8" w14:textId="6E278974" w:rsidR="00CA181E" w:rsidRPr="00D85450" w:rsidRDefault="00D33372" w:rsidP="00CA181E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 xml:space="preserve">2) </w:t>
      </w:r>
      <w:r w:rsidR="005C0D90" w:rsidRPr="00D85450">
        <w:rPr>
          <w:rFonts w:ascii="Times New Roman" w:hAnsi="Times New Roman"/>
          <w:bCs/>
          <w:sz w:val="22"/>
          <w:szCs w:val="22"/>
        </w:rPr>
        <w:t>Ukupni izdaci iz prethodnog</w:t>
      </w:r>
      <w:r w:rsidR="00F175C4" w:rsidRPr="00D85450">
        <w:rPr>
          <w:rFonts w:ascii="Times New Roman" w:hAnsi="Times New Roman"/>
          <w:bCs/>
          <w:sz w:val="22"/>
          <w:szCs w:val="22"/>
        </w:rPr>
        <w:t xml:space="preserve"> stavka pokrivaju se </w:t>
      </w:r>
      <w:r w:rsidR="005C0D90" w:rsidRPr="00D85450">
        <w:rPr>
          <w:rFonts w:ascii="Times New Roman" w:hAnsi="Times New Roman"/>
          <w:sz w:val="22"/>
          <w:szCs w:val="22"/>
        </w:rPr>
        <w:t>iz</w:t>
      </w:r>
      <w:r w:rsidR="00764390" w:rsidRPr="00D85450">
        <w:rPr>
          <w:rFonts w:ascii="Times New Roman" w:hAnsi="Times New Roman"/>
          <w:sz w:val="22"/>
          <w:szCs w:val="22"/>
        </w:rPr>
        <w:t xml:space="preserve">: </w:t>
      </w:r>
      <w:r w:rsidR="005C0D90" w:rsidRPr="00D85450">
        <w:rPr>
          <w:rFonts w:ascii="Times New Roman" w:hAnsi="Times New Roman"/>
          <w:sz w:val="22"/>
          <w:szCs w:val="22"/>
        </w:rPr>
        <w:t>sredstav</w:t>
      </w:r>
      <w:r w:rsidR="0086037E" w:rsidRPr="00D85450">
        <w:rPr>
          <w:rFonts w:ascii="Times New Roman" w:hAnsi="Times New Roman"/>
          <w:sz w:val="22"/>
          <w:szCs w:val="22"/>
        </w:rPr>
        <w:t>a Proračuna Općine Mljet za 202</w:t>
      </w:r>
      <w:r w:rsidR="004068E9">
        <w:rPr>
          <w:rFonts w:ascii="Times New Roman" w:hAnsi="Times New Roman"/>
          <w:sz w:val="22"/>
          <w:szCs w:val="22"/>
        </w:rPr>
        <w:t>6</w:t>
      </w:r>
      <w:r w:rsidR="005C0D90" w:rsidRPr="00D85450">
        <w:rPr>
          <w:rFonts w:ascii="Times New Roman" w:hAnsi="Times New Roman"/>
          <w:sz w:val="22"/>
          <w:szCs w:val="22"/>
        </w:rPr>
        <w:t>. godinu – sredstva komun</w:t>
      </w:r>
      <w:r w:rsidR="00F175C4" w:rsidRPr="00D85450">
        <w:rPr>
          <w:rFonts w:ascii="Times New Roman" w:hAnsi="Times New Roman"/>
          <w:sz w:val="22"/>
          <w:szCs w:val="22"/>
        </w:rPr>
        <w:t>alnog doprinosa za 202</w:t>
      </w:r>
      <w:r w:rsidR="00345DB1">
        <w:rPr>
          <w:rFonts w:ascii="Times New Roman" w:hAnsi="Times New Roman"/>
          <w:sz w:val="22"/>
          <w:szCs w:val="22"/>
        </w:rPr>
        <w:t>6</w:t>
      </w:r>
      <w:r w:rsidR="005C0D90" w:rsidRPr="00D85450">
        <w:rPr>
          <w:rFonts w:ascii="Times New Roman" w:hAnsi="Times New Roman"/>
          <w:sz w:val="22"/>
          <w:szCs w:val="22"/>
        </w:rPr>
        <w:t>. godinu</w:t>
      </w:r>
      <w:r w:rsidR="007E7247" w:rsidRPr="00D85450">
        <w:rPr>
          <w:rFonts w:ascii="Times New Roman" w:hAnsi="Times New Roman"/>
          <w:sz w:val="22"/>
          <w:szCs w:val="22"/>
        </w:rPr>
        <w:t>, proračunska pozicija 65311,</w:t>
      </w:r>
      <w:r w:rsidR="005C0D90" w:rsidRPr="00D85450">
        <w:rPr>
          <w:rFonts w:ascii="Times New Roman" w:hAnsi="Times New Roman"/>
          <w:sz w:val="22"/>
          <w:szCs w:val="22"/>
        </w:rPr>
        <w:t xml:space="preserve"> u visini od</w:t>
      </w:r>
      <w:r w:rsidR="00145488" w:rsidRPr="00D85450">
        <w:rPr>
          <w:rFonts w:ascii="Times New Roman" w:hAnsi="Times New Roman"/>
          <w:sz w:val="22"/>
          <w:szCs w:val="22"/>
        </w:rPr>
        <w:t xml:space="preserve"> </w:t>
      </w:r>
      <w:r w:rsidR="00CE71C3" w:rsidRPr="00CA181E">
        <w:rPr>
          <w:rFonts w:ascii="Times New Roman" w:hAnsi="Times New Roman"/>
          <w:sz w:val="22"/>
          <w:szCs w:val="22"/>
        </w:rPr>
        <w:t>2</w:t>
      </w:r>
      <w:r w:rsidR="00345DB1" w:rsidRPr="00CA181E">
        <w:rPr>
          <w:rFonts w:ascii="Times New Roman" w:hAnsi="Times New Roman"/>
          <w:sz w:val="22"/>
          <w:szCs w:val="22"/>
        </w:rPr>
        <w:t>2</w:t>
      </w:r>
      <w:r w:rsidR="00580A87" w:rsidRPr="00CA181E">
        <w:rPr>
          <w:rFonts w:ascii="Times New Roman" w:hAnsi="Times New Roman"/>
          <w:sz w:val="22"/>
          <w:szCs w:val="22"/>
        </w:rPr>
        <w:t>.000,00</w:t>
      </w:r>
      <w:r w:rsidR="00F175C4" w:rsidRPr="00CA181E">
        <w:rPr>
          <w:rFonts w:ascii="Times New Roman" w:hAnsi="Times New Roman"/>
          <w:sz w:val="22"/>
          <w:szCs w:val="22"/>
        </w:rPr>
        <w:t xml:space="preserve"> </w:t>
      </w:r>
      <w:r w:rsidR="00354453" w:rsidRPr="00CA181E">
        <w:rPr>
          <w:rFonts w:ascii="Times New Roman" w:hAnsi="Times New Roman"/>
          <w:sz w:val="22"/>
          <w:szCs w:val="22"/>
        </w:rPr>
        <w:t>EUR</w:t>
      </w:r>
      <w:r w:rsidR="00CA181E">
        <w:rPr>
          <w:rFonts w:ascii="Times New Roman" w:hAnsi="Times New Roman"/>
          <w:sz w:val="22"/>
          <w:szCs w:val="22"/>
        </w:rPr>
        <w:t xml:space="preserve"> </w:t>
      </w:r>
      <w:r w:rsidR="00CA181E" w:rsidRPr="00D85450">
        <w:rPr>
          <w:rFonts w:ascii="Times New Roman" w:hAnsi="Times New Roman"/>
          <w:sz w:val="22"/>
          <w:szCs w:val="22"/>
        </w:rPr>
        <w:t>i sredstava Proračuna Općine Mljet za 202</w:t>
      </w:r>
      <w:r w:rsidR="00CA181E">
        <w:rPr>
          <w:rFonts w:ascii="Times New Roman" w:hAnsi="Times New Roman"/>
          <w:sz w:val="22"/>
          <w:szCs w:val="22"/>
        </w:rPr>
        <w:t>6</w:t>
      </w:r>
      <w:r w:rsidR="00CA181E" w:rsidRPr="00D85450">
        <w:rPr>
          <w:rFonts w:ascii="Times New Roman" w:hAnsi="Times New Roman"/>
          <w:sz w:val="22"/>
          <w:szCs w:val="22"/>
        </w:rPr>
        <w:t xml:space="preserve">. godinu – </w:t>
      </w:r>
      <w:r w:rsidR="00CA181E">
        <w:rPr>
          <w:rFonts w:ascii="Times New Roman" w:hAnsi="Times New Roman"/>
          <w:sz w:val="22"/>
          <w:szCs w:val="22"/>
        </w:rPr>
        <w:t>ostali nenamjenski prihodi</w:t>
      </w:r>
      <w:r w:rsidR="00CA181E">
        <w:rPr>
          <w:rFonts w:ascii="Times New Roman" w:hAnsi="Times New Roman"/>
          <w:sz w:val="22"/>
          <w:szCs w:val="22"/>
        </w:rPr>
        <w:t xml:space="preserve"> </w:t>
      </w:r>
      <w:r w:rsidR="00CA181E" w:rsidRPr="00D85450">
        <w:rPr>
          <w:rFonts w:ascii="Times New Roman" w:hAnsi="Times New Roman"/>
          <w:sz w:val="22"/>
          <w:szCs w:val="22"/>
        </w:rPr>
        <w:t xml:space="preserve">u visini od </w:t>
      </w:r>
      <w:r w:rsidR="00CA181E">
        <w:rPr>
          <w:rFonts w:ascii="Times New Roman" w:hAnsi="Times New Roman"/>
          <w:sz w:val="22"/>
          <w:szCs w:val="22"/>
        </w:rPr>
        <w:t>30</w:t>
      </w:r>
      <w:r w:rsidR="00CA181E" w:rsidRPr="00CA181E">
        <w:rPr>
          <w:rFonts w:ascii="Times New Roman" w:hAnsi="Times New Roman"/>
          <w:sz w:val="22"/>
          <w:szCs w:val="22"/>
        </w:rPr>
        <w:t>.000,00 EUR</w:t>
      </w:r>
      <w:r w:rsidR="00CA181E" w:rsidRPr="00D85450">
        <w:rPr>
          <w:rFonts w:ascii="Times New Roman" w:hAnsi="Times New Roman"/>
          <w:sz w:val="22"/>
          <w:szCs w:val="22"/>
        </w:rPr>
        <w:t>.</w:t>
      </w:r>
    </w:p>
    <w:p w14:paraId="25CE7EA2" w14:textId="15070C16" w:rsidR="008427DC" w:rsidRPr="00D85450" w:rsidRDefault="00764390" w:rsidP="00494ABF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.</w:t>
      </w:r>
    </w:p>
    <w:p w14:paraId="5C2B9378" w14:textId="77777777" w:rsidR="00D369DC" w:rsidRPr="00D85450" w:rsidRDefault="00D369DC" w:rsidP="00953654">
      <w:pPr>
        <w:rPr>
          <w:rFonts w:ascii="Times New Roman" w:hAnsi="Times New Roman"/>
          <w:b/>
          <w:bCs/>
          <w:sz w:val="22"/>
          <w:szCs w:val="22"/>
        </w:rPr>
      </w:pPr>
    </w:p>
    <w:p w14:paraId="7EC3BE9F" w14:textId="77777777" w:rsidR="005C0D90" w:rsidRPr="00D85450" w:rsidRDefault="00D33372" w:rsidP="00D3337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1CDF444E" w14:textId="77777777" w:rsidR="00A1100A" w:rsidRDefault="00941DCA" w:rsidP="0011149B">
      <w:pPr>
        <w:jc w:val="both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  <w:t xml:space="preserve">1) Ovim Programom uređuje se </w:t>
      </w:r>
      <w:r w:rsidRPr="00D85450">
        <w:rPr>
          <w:rFonts w:ascii="Times New Roman" w:hAnsi="Times New Roman"/>
          <w:sz w:val="22"/>
          <w:szCs w:val="22"/>
        </w:rPr>
        <w:t xml:space="preserve">građenje objekata i uređaja komunalne infrastrukture </w:t>
      </w:r>
      <w:r w:rsidR="005770AF" w:rsidRPr="00D85450">
        <w:rPr>
          <w:rFonts w:ascii="Times New Roman" w:hAnsi="Times New Roman"/>
          <w:sz w:val="22"/>
          <w:szCs w:val="22"/>
        </w:rPr>
        <w:t>u užem smislu</w:t>
      </w:r>
      <w:r w:rsidR="00F175C4" w:rsidRPr="00D85450">
        <w:rPr>
          <w:rFonts w:ascii="Times New Roman" w:hAnsi="Times New Roman"/>
          <w:sz w:val="22"/>
          <w:szCs w:val="22"/>
        </w:rPr>
        <w:t xml:space="preserve"> i to: </w:t>
      </w:r>
    </w:p>
    <w:p w14:paraId="0A5B462B" w14:textId="77777777" w:rsidR="00A1100A" w:rsidRDefault="00A1100A" w:rsidP="00A1100A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izgradnja nerazvrstanih javnih cesta i </w:t>
      </w:r>
    </w:p>
    <w:p w14:paraId="063F192E" w14:textId="18BFA243" w:rsidR="00764390" w:rsidRPr="00D85450" w:rsidRDefault="00A1100A" w:rsidP="00A1100A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764390" w:rsidRPr="00D85450">
        <w:rPr>
          <w:rFonts w:ascii="Times New Roman" w:hAnsi="Times New Roman"/>
          <w:sz w:val="22"/>
          <w:szCs w:val="22"/>
        </w:rPr>
        <w:t>i</w:t>
      </w:r>
      <w:r w:rsidR="00F175C4" w:rsidRPr="00D85450">
        <w:rPr>
          <w:rFonts w:ascii="Times New Roman" w:hAnsi="Times New Roman"/>
          <w:sz w:val="22"/>
          <w:szCs w:val="22"/>
        </w:rPr>
        <w:t>zgradnja javne rasvjete</w:t>
      </w:r>
      <w:r>
        <w:rPr>
          <w:rFonts w:ascii="Times New Roman" w:hAnsi="Times New Roman"/>
          <w:sz w:val="22"/>
          <w:szCs w:val="22"/>
        </w:rPr>
        <w:t>.</w:t>
      </w:r>
    </w:p>
    <w:p w14:paraId="6ECFA9AC" w14:textId="77777777" w:rsidR="00A758EA" w:rsidRDefault="00A758EA" w:rsidP="00941DCA">
      <w:pPr>
        <w:jc w:val="both"/>
        <w:rPr>
          <w:rFonts w:ascii="Times New Roman" w:hAnsi="Times New Roman"/>
          <w:sz w:val="22"/>
          <w:szCs w:val="22"/>
        </w:rPr>
      </w:pPr>
    </w:p>
    <w:p w14:paraId="6736CE2F" w14:textId="77777777" w:rsidR="00A1100A" w:rsidRPr="00D85450" w:rsidRDefault="00A1100A" w:rsidP="00A1100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3C90C268" w14:textId="4530903A" w:rsidR="00A1100A" w:rsidRPr="00D85450" w:rsidRDefault="00A1100A" w:rsidP="00A1100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Izdaci za namjenu iz članka 3. </w:t>
      </w:r>
      <w:r>
        <w:rPr>
          <w:rFonts w:ascii="Times New Roman" w:hAnsi="Times New Roman"/>
          <w:sz w:val="22"/>
          <w:szCs w:val="22"/>
        </w:rPr>
        <w:t xml:space="preserve">točka 1. </w:t>
      </w:r>
      <w:r w:rsidRPr="00D85450">
        <w:rPr>
          <w:rFonts w:ascii="Times New Roman" w:hAnsi="Times New Roman"/>
          <w:sz w:val="22"/>
          <w:szCs w:val="22"/>
        </w:rPr>
        <w:t>ovog Programa planirani su kako slijedi:</w:t>
      </w:r>
    </w:p>
    <w:p w14:paraId="187EE7C0" w14:textId="77777777" w:rsidR="00A1100A" w:rsidRPr="00D85450" w:rsidRDefault="00A1100A" w:rsidP="00A1100A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3"/>
        <w:gridCol w:w="2274"/>
        <w:gridCol w:w="2275"/>
        <w:gridCol w:w="2250"/>
      </w:tblGrid>
      <w:tr w:rsidR="00A1100A" w:rsidRPr="00D85450" w14:paraId="5580788B" w14:textId="77777777" w:rsidTr="00725355">
        <w:tc>
          <w:tcPr>
            <w:tcW w:w="2773" w:type="dxa"/>
            <w:hideMark/>
          </w:tcPr>
          <w:p w14:paraId="578D6DAA" w14:textId="77777777" w:rsidR="00A1100A" w:rsidRPr="00D85450" w:rsidRDefault="00A1100A" w:rsidP="00725355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274" w:type="dxa"/>
            <w:hideMark/>
          </w:tcPr>
          <w:p w14:paraId="67B50672" w14:textId="77777777" w:rsidR="00A1100A" w:rsidRPr="00D85450" w:rsidRDefault="00A1100A" w:rsidP="00725355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2275" w:type="dxa"/>
            <w:hideMark/>
          </w:tcPr>
          <w:p w14:paraId="26C52EA3" w14:textId="77777777" w:rsidR="00A1100A" w:rsidRPr="00D85450" w:rsidRDefault="00A1100A" w:rsidP="00725355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2250" w:type="dxa"/>
            <w:hideMark/>
          </w:tcPr>
          <w:p w14:paraId="759AFA47" w14:textId="77777777" w:rsidR="00A1100A" w:rsidRPr="00D85450" w:rsidRDefault="00A1100A" w:rsidP="00725355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A1100A" w:rsidRPr="00A1100A" w14:paraId="7629D010" w14:textId="77777777" w:rsidTr="00725355">
        <w:tc>
          <w:tcPr>
            <w:tcW w:w="2773" w:type="dxa"/>
          </w:tcPr>
          <w:p w14:paraId="3C9D44FD" w14:textId="2EDAAE47" w:rsidR="00A1100A" w:rsidRPr="00A1100A" w:rsidRDefault="00A1100A" w:rsidP="00725355">
            <w:pPr>
              <w:rPr>
                <w:rFonts w:ascii="Times New Roman" w:hAnsi="Times New Roman" w:cs="Times New Roman"/>
              </w:rPr>
            </w:pPr>
            <w:r w:rsidRPr="004B4884">
              <w:rPr>
                <w:rFonts w:ascii="Times New Roman" w:hAnsi="Times New Roman" w:cs="Times New Roman"/>
                <w:color w:val="000000"/>
                <w:lang w:eastAsia="hr-HR"/>
              </w:rPr>
              <w:t>Radovi na pripremi izgradnje NC18 - uvođenje izvođača u posao</w:t>
            </w:r>
          </w:p>
        </w:tc>
        <w:tc>
          <w:tcPr>
            <w:tcW w:w="2274" w:type="dxa"/>
          </w:tcPr>
          <w:p w14:paraId="786C653D" w14:textId="4D650F42" w:rsidR="00A1100A" w:rsidRPr="00A1100A" w:rsidRDefault="00A1100A" w:rsidP="00725355">
            <w:pPr>
              <w:rPr>
                <w:rFonts w:ascii="Times New Roman" w:hAnsi="Times New Roman" w:cs="Times New Roman"/>
              </w:rPr>
            </w:pPr>
            <w:r w:rsidRPr="00A1100A">
              <w:rPr>
                <w:rFonts w:ascii="Times New Roman" w:hAnsi="Times New Roman" w:cs="Times New Roman"/>
              </w:rPr>
              <w:t>Kapitalni projekt K209</w:t>
            </w:r>
            <w:r w:rsidRPr="00A1100A">
              <w:rPr>
                <w:rFonts w:ascii="Times New Roman" w:hAnsi="Times New Roman" w:cs="Times New Roman"/>
              </w:rPr>
              <w:t>807</w:t>
            </w:r>
          </w:p>
          <w:p w14:paraId="7174D25D" w14:textId="5449AAC3" w:rsidR="00A1100A" w:rsidRPr="00A1100A" w:rsidRDefault="00A1100A" w:rsidP="00725355">
            <w:pPr>
              <w:rPr>
                <w:rFonts w:ascii="Times New Roman" w:hAnsi="Times New Roman" w:cs="Times New Roman"/>
              </w:rPr>
            </w:pPr>
            <w:r w:rsidRPr="00A1100A">
              <w:rPr>
                <w:rFonts w:ascii="Times New Roman" w:hAnsi="Times New Roman" w:cs="Times New Roman"/>
              </w:rPr>
              <w:t>421</w:t>
            </w:r>
            <w:r w:rsidRPr="00A1100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75" w:type="dxa"/>
          </w:tcPr>
          <w:p w14:paraId="29B727B5" w14:textId="5DFBD973" w:rsidR="00A1100A" w:rsidRPr="00A1100A" w:rsidRDefault="00A1100A" w:rsidP="00725355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A1100A">
              <w:rPr>
                <w:rFonts w:ascii="Times New Roman" w:hAnsi="Times New Roman" w:cs="Times New Roman"/>
                <w:bCs/>
              </w:rPr>
              <w:t>30</w:t>
            </w:r>
            <w:r w:rsidRPr="00A1100A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2250" w:type="dxa"/>
          </w:tcPr>
          <w:p w14:paraId="727B1036" w14:textId="1BEB51ED" w:rsidR="00A1100A" w:rsidRPr="00A1100A" w:rsidRDefault="00A1100A" w:rsidP="00725355">
            <w:pPr>
              <w:rPr>
                <w:rFonts w:ascii="Times New Roman" w:hAnsi="Times New Roman" w:cs="Times New Roman"/>
                <w:bCs/>
              </w:rPr>
            </w:pPr>
            <w:r w:rsidRPr="00A1100A">
              <w:rPr>
                <w:rFonts w:ascii="Times New Roman" w:hAnsi="Times New Roman" w:cs="Times New Roman"/>
                <w:bCs/>
              </w:rPr>
              <w:t>Planira</w:t>
            </w:r>
            <w:r w:rsidRPr="00A1100A">
              <w:rPr>
                <w:rFonts w:ascii="Times New Roman" w:hAnsi="Times New Roman" w:cs="Times New Roman"/>
                <w:bCs/>
              </w:rPr>
              <w:t>ju</w:t>
            </w:r>
            <w:r w:rsidRPr="00A1100A">
              <w:rPr>
                <w:rFonts w:ascii="Times New Roman" w:hAnsi="Times New Roman" w:cs="Times New Roman"/>
                <w:bCs/>
              </w:rPr>
              <w:t xml:space="preserve"> se </w:t>
            </w:r>
            <w:r w:rsidRPr="00A1100A">
              <w:rPr>
                <w:rFonts w:ascii="Times New Roman" w:hAnsi="Times New Roman" w:cs="Times New Roman"/>
                <w:bCs/>
              </w:rPr>
              <w:t xml:space="preserve">pripremni radovi radi </w:t>
            </w:r>
            <w:r w:rsidRPr="00A1100A">
              <w:rPr>
                <w:rFonts w:ascii="Times New Roman" w:hAnsi="Times New Roman" w:cs="Times New Roman"/>
                <w:bCs/>
              </w:rPr>
              <w:lastRenderedPageBreak/>
              <w:t>konzumacije dobivene građevinske dozvole</w:t>
            </w:r>
          </w:p>
        </w:tc>
      </w:tr>
    </w:tbl>
    <w:p w14:paraId="3D1FFE1C" w14:textId="77777777" w:rsidR="00A1100A" w:rsidRPr="00D85450" w:rsidRDefault="00A1100A" w:rsidP="00A1100A">
      <w:pPr>
        <w:rPr>
          <w:rFonts w:ascii="Times New Roman" w:hAnsi="Times New Roman"/>
          <w:sz w:val="22"/>
          <w:szCs w:val="22"/>
        </w:rPr>
      </w:pPr>
    </w:p>
    <w:p w14:paraId="0F643B3C" w14:textId="7F566D33" w:rsidR="00A1100A" w:rsidRPr="00D85450" w:rsidRDefault="00A1100A" w:rsidP="00A1100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2) </w:t>
      </w:r>
      <w:r>
        <w:rPr>
          <w:rFonts w:ascii="Times New Roman" w:hAnsi="Times New Roman"/>
          <w:sz w:val="22"/>
          <w:szCs w:val="22"/>
        </w:rPr>
        <w:t>Nerazvrstana cesta NC18</w:t>
      </w:r>
      <w:r w:rsidRPr="00D85450">
        <w:rPr>
          <w:rFonts w:ascii="Times New Roman" w:hAnsi="Times New Roman"/>
          <w:sz w:val="22"/>
          <w:szCs w:val="22"/>
        </w:rPr>
        <w:t xml:space="preserve"> je građevine komunalne infrastrukture koja se gradi </w:t>
      </w:r>
      <w:r>
        <w:rPr>
          <w:rFonts w:ascii="Times New Roman" w:hAnsi="Times New Roman"/>
          <w:sz w:val="22"/>
          <w:szCs w:val="22"/>
        </w:rPr>
        <w:t>za potrebe pristupa građevinskim parcelama unutar</w:t>
      </w:r>
      <w:r w:rsidRPr="00D85450">
        <w:rPr>
          <w:rFonts w:ascii="Times New Roman" w:hAnsi="Times New Roman"/>
          <w:sz w:val="22"/>
          <w:szCs w:val="22"/>
        </w:rPr>
        <w:t xml:space="preserve"> građevinskog područja</w:t>
      </w:r>
      <w:r>
        <w:rPr>
          <w:rFonts w:ascii="Times New Roman" w:hAnsi="Times New Roman"/>
          <w:sz w:val="22"/>
          <w:szCs w:val="22"/>
        </w:rPr>
        <w:t xml:space="preserve"> za stambenu namjenu u Uvali Sutmiholjskoj</w:t>
      </w:r>
      <w:r w:rsidRPr="00D85450">
        <w:rPr>
          <w:rFonts w:ascii="Times New Roman" w:hAnsi="Times New Roman"/>
          <w:sz w:val="22"/>
          <w:szCs w:val="22"/>
        </w:rPr>
        <w:t>.</w:t>
      </w:r>
    </w:p>
    <w:p w14:paraId="13413614" w14:textId="5021B463" w:rsidR="00A1100A" w:rsidRPr="00D85450" w:rsidRDefault="00A1100A" w:rsidP="00A1100A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3) Financijska sredstva za 202</w:t>
      </w:r>
      <w:r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 xml:space="preserve">. godinu za financiranje projekta iz prethodnog stavka u ukupnom iznosu od </w:t>
      </w:r>
      <w:r>
        <w:rPr>
          <w:rFonts w:ascii="Times New Roman" w:hAnsi="Times New Roman"/>
          <w:sz w:val="22"/>
          <w:szCs w:val="22"/>
        </w:rPr>
        <w:t>30</w:t>
      </w:r>
      <w:r w:rsidRPr="00D85450">
        <w:rPr>
          <w:rFonts w:ascii="Times New Roman" w:hAnsi="Times New Roman"/>
          <w:sz w:val="22"/>
          <w:szCs w:val="22"/>
        </w:rPr>
        <w:t>.000,00  EUR</w:t>
      </w:r>
      <w:r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Pr="00D85450">
        <w:rPr>
          <w:rFonts w:ascii="Times New Roman" w:hAnsi="Times New Roman"/>
          <w:sz w:val="22"/>
          <w:szCs w:val="22"/>
        </w:rPr>
        <w:t>osigurat će se iz sredstava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 xml:space="preserve">. godinu – </w:t>
      </w:r>
      <w:r>
        <w:rPr>
          <w:rFonts w:ascii="Times New Roman" w:hAnsi="Times New Roman"/>
          <w:sz w:val="22"/>
          <w:szCs w:val="22"/>
        </w:rPr>
        <w:t>ostali nenamjenski prihodi</w:t>
      </w:r>
      <w:r w:rsidRPr="00D85450">
        <w:rPr>
          <w:rFonts w:ascii="Times New Roman" w:hAnsi="Times New Roman"/>
          <w:sz w:val="22"/>
          <w:szCs w:val="22"/>
        </w:rPr>
        <w:t>.</w:t>
      </w:r>
    </w:p>
    <w:p w14:paraId="47C46978" w14:textId="77777777" w:rsidR="00A1100A" w:rsidRPr="00D85450" w:rsidRDefault="00A1100A" w:rsidP="00A1100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4) Radi pripreme predmetnog projekta ne planira se u 202</w:t>
      </w:r>
      <w:r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godini otkup zemljišta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77829263" w14:textId="77777777" w:rsidR="00A1100A" w:rsidRPr="00D85450" w:rsidRDefault="00A1100A" w:rsidP="00941DCA">
      <w:pPr>
        <w:jc w:val="both"/>
        <w:rPr>
          <w:rFonts w:ascii="Times New Roman" w:hAnsi="Times New Roman"/>
          <w:sz w:val="22"/>
          <w:szCs w:val="22"/>
        </w:rPr>
      </w:pPr>
    </w:p>
    <w:p w14:paraId="38FAB794" w14:textId="0397A119" w:rsidR="00941DCA" w:rsidRPr="00D85450" w:rsidRDefault="00D33372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F44BEA">
        <w:rPr>
          <w:rFonts w:ascii="Times New Roman" w:hAnsi="Times New Roman"/>
          <w:b/>
          <w:bCs/>
          <w:sz w:val="22"/>
          <w:szCs w:val="22"/>
        </w:rPr>
        <w:t>5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05618980" w14:textId="26F603B1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 xml:space="preserve">1) Izdaci za namjenu iz članka </w:t>
      </w:r>
      <w:r w:rsidR="0051683B" w:rsidRPr="00D85450">
        <w:rPr>
          <w:rFonts w:ascii="Times New Roman" w:hAnsi="Times New Roman"/>
          <w:sz w:val="22"/>
          <w:szCs w:val="22"/>
        </w:rPr>
        <w:t>3</w:t>
      </w:r>
      <w:r w:rsidR="00F175C4" w:rsidRPr="00D85450">
        <w:rPr>
          <w:rFonts w:ascii="Times New Roman" w:hAnsi="Times New Roman"/>
          <w:sz w:val="22"/>
          <w:szCs w:val="22"/>
        </w:rPr>
        <w:t xml:space="preserve">. </w:t>
      </w:r>
      <w:r w:rsidR="00CA181E">
        <w:rPr>
          <w:rFonts w:ascii="Times New Roman" w:hAnsi="Times New Roman"/>
          <w:sz w:val="22"/>
          <w:szCs w:val="22"/>
        </w:rPr>
        <w:t xml:space="preserve">točka 2. </w:t>
      </w:r>
      <w:r w:rsidRPr="00D85450">
        <w:rPr>
          <w:rFonts w:ascii="Times New Roman" w:hAnsi="Times New Roman"/>
          <w:sz w:val="22"/>
          <w:szCs w:val="22"/>
        </w:rPr>
        <w:t>ovog Programa planirani su kako slijedi:</w:t>
      </w:r>
    </w:p>
    <w:p w14:paraId="09E4BA16" w14:textId="14ED17D0" w:rsidR="0051355A" w:rsidRPr="00D85450" w:rsidRDefault="0051355A" w:rsidP="00A7002E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3"/>
        <w:gridCol w:w="2274"/>
        <w:gridCol w:w="2275"/>
        <w:gridCol w:w="2250"/>
      </w:tblGrid>
      <w:tr w:rsidR="007E7247" w:rsidRPr="00D85450" w14:paraId="68CD50D5" w14:textId="77777777" w:rsidTr="007E7247">
        <w:tc>
          <w:tcPr>
            <w:tcW w:w="2773" w:type="dxa"/>
            <w:hideMark/>
          </w:tcPr>
          <w:p w14:paraId="3307C542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Naziv aktivnosti / projekta</w:t>
            </w:r>
          </w:p>
        </w:tc>
        <w:tc>
          <w:tcPr>
            <w:tcW w:w="2274" w:type="dxa"/>
            <w:hideMark/>
          </w:tcPr>
          <w:p w14:paraId="4C27326B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Oznaka aktivnosti / projekta</w:t>
            </w:r>
          </w:p>
        </w:tc>
        <w:tc>
          <w:tcPr>
            <w:tcW w:w="2275" w:type="dxa"/>
            <w:hideMark/>
          </w:tcPr>
          <w:p w14:paraId="16C60A9D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Vrijednost aktivnosti / projekta</w:t>
            </w:r>
          </w:p>
        </w:tc>
        <w:tc>
          <w:tcPr>
            <w:tcW w:w="2250" w:type="dxa"/>
            <w:hideMark/>
          </w:tcPr>
          <w:p w14:paraId="4691F769" w14:textId="77777777" w:rsidR="007E7247" w:rsidRPr="00D85450" w:rsidRDefault="007E7247" w:rsidP="00094E0A">
            <w:pPr>
              <w:rPr>
                <w:rFonts w:ascii="Times New Roman" w:hAnsi="Times New Roman" w:cs="Times New Roman"/>
                <w:bCs/>
                <w:lang w:eastAsia="hr-HR"/>
              </w:rPr>
            </w:pPr>
            <w:r w:rsidRPr="00D85450">
              <w:rPr>
                <w:rFonts w:ascii="Times New Roman" w:hAnsi="Times New Roman" w:cs="Times New Roman"/>
                <w:b/>
                <w:bCs/>
                <w:lang w:eastAsia="hr-HR"/>
              </w:rPr>
              <w:t>Napomena</w:t>
            </w:r>
          </w:p>
        </w:tc>
      </w:tr>
      <w:tr w:rsidR="007E7247" w:rsidRPr="00D85450" w14:paraId="47A9178F" w14:textId="77777777" w:rsidTr="007E7247">
        <w:tc>
          <w:tcPr>
            <w:tcW w:w="2773" w:type="dxa"/>
          </w:tcPr>
          <w:p w14:paraId="6B437A4A" w14:textId="77777777" w:rsidR="007E7247" w:rsidRPr="00D85450" w:rsidRDefault="007E7247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Izgradnja javne rasvjete na području Općine Mljet po utvrđenom redu prioriteta</w:t>
            </w:r>
          </w:p>
        </w:tc>
        <w:tc>
          <w:tcPr>
            <w:tcW w:w="2274" w:type="dxa"/>
          </w:tcPr>
          <w:p w14:paraId="16B75C46" w14:textId="77777777" w:rsidR="007E7247" w:rsidRPr="00D85450" w:rsidRDefault="007E7247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Kapitalni projekt K209304</w:t>
            </w:r>
          </w:p>
          <w:p w14:paraId="135BB8C8" w14:textId="77777777" w:rsidR="007E7247" w:rsidRPr="00D85450" w:rsidRDefault="007E7247" w:rsidP="00094E0A">
            <w:pPr>
              <w:rPr>
                <w:rFonts w:ascii="Times New Roman" w:hAnsi="Times New Roman" w:cs="Times New Roman"/>
              </w:rPr>
            </w:pPr>
            <w:r w:rsidRPr="00D85450">
              <w:rPr>
                <w:rFonts w:ascii="Times New Roman" w:hAnsi="Times New Roman" w:cs="Times New Roman"/>
              </w:rPr>
              <w:t>42147</w:t>
            </w:r>
          </w:p>
        </w:tc>
        <w:tc>
          <w:tcPr>
            <w:tcW w:w="2275" w:type="dxa"/>
          </w:tcPr>
          <w:p w14:paraId="40CC91D8" w14:textId="16A158A6" w:rsidR="007E7247" w:rsidRPr="00D85450" w:rsidRDefault="00494ABF" w:rsidP="007E7247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D85450">
              <w:rPr>
                <w:rFonts w:ascii="Times New Roman" w:hAnsi="Times New Roman" w:cs="Times New Roman"/>
                <w:bCs/>
              </w:rPr>
              <w:t>2</w:t>
            </w:r>
            <w:r w:rsidR="00345DB1">
              <w:rPr>
                <w:rFonts w:ascii="Times New Roman" w:hAnsi="Times New Roman" w:cs="Times New Roman"/>
                <w:bCs/>
              </w:rPr>
              <w:t>2</w:t>
            </w:r>
            <w:r w:rsidR="007E7247" w:rsidRPr="00D85450">
              <w:rPr>
                <w:rFonts w:ascii="Times New Roman" w:hAnsi="Times New Roman" w:cs="Times New Roman"/>
                <w:bCs/>
              </w:rPr>
              <w:t>.000,00</w:t>
            </w:r>
          </w:p>
        </w:tc>
        <w:tc>
          <w:tcPr>
            <w:tcW w:w="2250" w:type="dxa"/>
          </w:tcPr>
          <w:p w14:paraId="0303E65C" w14:textId="68D3CCB3" w:rsidR="007E7247" w:rsidRPr="00D85450" w:rsidRDefault="007E7247" w:rsidP="00094E0A">
            <w:pPr>
              <w:rPr>
                <w:rFonts w:ascii="Times New Roman" w:hAnsi="Times New Roman" w:cs="Times New Roman"/>
                <w:bCs/>
              </w:rPr>
            </w:pPr>
            <w:r w:rsidRPr="00D85450">
              <w:rPr>
                <w:rFonts w:ascii="Times New Roman" w:hAnsi="Times New Roman" w:cs="Times New Roman"/>
                <w:bCs/>
              </w:rPr>
              <w:t xml:space="preserve">Planira se </w:t>
            </w:r>
            <w:r w:rsidR="00494ABF" w:rsidRPr="00D85450">
              <w:rPr>
                <w:rFonts w:ascii="Times New Roman" w:hAnsi="Times New Roman" w:cs="Times New Roman"/>
                <w:bCs/>
              </w:rPr>
              <w:t>više</w:t>
            </w:r>
            <w:r w:rsidRPr="00D85450">
              <w:rPr>
                <w:rFonts w:ascii="Times New Roman" w:hAnsi="Times New Roman" w:cs="Times New Roman"/>
                <w:bCs/>
              </w:rPr>
              <w:t xml:space="preserve"> rasvjetnih mjesta polazeći od argumentiranih prijedloga MO-a, a u pojedinim naseljima</w:t>
            </w:r>
            <w:r w:rsidR="00494ABF" w:rsidRPr="00D85450">
              <w:rPr>
                <w:rFonts w:ascii="Times New Roman" w:hAnsi="Times New Roman" w:cs="Times New Roman"/>
                <w:bCs/>
              </w:rPr>
              <w:t>, po mogućnosti solarni sistem</w:t>
            </w:r>
          </w:p>
        </w:tc>
      </w:tr>
    </w:tbl>
    <w:p w14:paraId="554FF397" w14:textId="77777777" w:rsidR="00CC5CBA" w:rsidRPr="00D85450" w:rsidRDefault="00CC5CBA" w:rsidP="00941DCA">
      <w:pPr>
        <w:rPr>
          <w:rFonts w:ascii="Times New Roman" w:hAnsi="Times New Roman"/>
          <w:sz w:val="22"/>
          <w:szCs w:val="22"/>
        </w:rPr>
      </w:pPr>
    </w:p>
    <w:p w14:paraId="7740C031" w14:textId="77777777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2) Javna rasvjeta, koja se gradi po objektivno utvrđenom prioritetu, je građevine komunalne infrastrukture koja se gradi u uređenim dijelovima građevinskog područja.</w:t>
      </w:r>
    </w:p>
    <w:p w14:paraId="0096DEEB" w14:textId="77777777" w:rsidR="00E1423C" w:rsidRPr="00D85450" w:rsidRDefault="00F175C4" w:rsidP="00E1423C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3) Financijska sredstva za 202</w:t>
      </w:r>
      <w:r w:rsidR="00345DB1">
        <w:rPr>
          <w:rFonts w:ascii="Times New Roman" w:hAnsi="Times New Roman"/>
          <w:sz w:val="22"/>
          <w:szCs w:val="22"/>
        </w:rPr>
        <w:t>6</w:t>
      </w:r>
      <w:r w:rsidR="0051355A" w:rsidRPr="00D85450">
        <w:rPr>
          <w:rFonts w:ascii="Times New Roman" w:hAnsi="Times New Roman"/>
          <w:sz w:val="22"/>
          <w:szCs w:val="22"/>
        </w:rPr>
        <w:t xml:space="preserve">. godinu za financiranje projekta iz prethodnog stavka u ukupnom iznosu od </w:t>
      </w:r>
      <w:r w:rsidR="00494ABF" w:rsidRPr="00D85450">
        <w:rPr>
          <w:rFonts w:ascii="Times New Roman" w:hAnsi="Times New Roman"/>
          <w:sz w:val="22"/>
          <w:szCs w:val="22"/>
        </w:rPr>
        <w:t>2</w:t>
      </w:r>
      <w:r w:rsidR="00E1423C">
        <w:rPr>
          <w:rFonts w:ascii="Times New Roman" w:hAnsi="Times New Roman"/>
          <w:sz w:val="22"/>
          <w:szCs w:val="22"/>
        </w:rPr>
        <w:t>2</w:t>
      </w:r>
      <w:r w:rsidR="00184F50" w:rsidRPr="00D85450">
        <w:rPr>
          <w:rFonts w:ascii="Times New Roman" w:hAnsi="Times New Roman"/>
          <w:sz w:val="22"/>
          <w:szCs w:val="22"/>
        </w:rPr>
        <w:t>.000,00</w:t>
      </w:r>
      <w:r w:rsidR="0051355A" w:rsidRPr="00D85450">
        <w:rPr>
          <w:rFonts w:ascii="Times New Roman" w:hAnsi="Times New Roman"/>
          <w:sz w:val="22"/>
          <w:szCs w:val="22"/>
        </w:rPr>
        <w:t xml:space="preserve">  </w:t>
      </w:r>
      <w:r w:rsidR="00494ABF" w:rsidRPr="00D85450">
        <w:rPr>
          <w:rFonts w:ascii="Times New Roman" w:hAnsi="Times New Roman"/>
          <w:sz w:val="22"/>
          <w:szCs w:val="22"/>
        </w:rPr>
        <w:t>EUR</w:t>
      </w:r>
      <w:r w:rsidR="0051355A" w:rsidRPr="00D85450">
        <w:rPr>
          <w:rFonts w:ascii="Times New Roman" w:hAnsi="Times New Roman"/>
          <w:bCs/>
          <w:sz w:val="22"/>
          <w:szCs w:val="22"/>
        </w:rPr>
        <w:t xml:space="preserve"> </w:t>
      </w:r>
      <w:r w:rsidR="0051355A" w:rsidRPr="00D85450">
        <w:rPr>
          <w:rFonts w:ascii="Times New Roman" w:hAnsi="Times New Roman"/>
          <w:sz w:val="22"/>
          <w:szCs w:val="22"/>
        </w:rPr>
        <w:t xml:space="preserve">osigurat će se iz </w:t>
      </w:r>
      <w:r w:rsidR="00E1423C" w:rsidRPr="00D85450">
        <w:rPr>
          <w:rFonts w:ascii="Times New Roman" w:hAnsi="Times New Roman"/>
          <w:sz w:val="22"/>
          <w:szCs w:val="22"/>
        </w:rPr>
        <w:t>sredstava Proračuna Općine Mljet za 202</w:t>
      </w:r>
      <w:r w:rsidR="00E1423C">
        <w:rPr>
          <w:rFonts w:ascii="Times New Roman" w:hAnsi="Times New Roman"/>
          <w:sz w:val="22"/>
          <w:szCs w:val="22"/>
        </w:rPr>
        <w:t>6</w:t>
      </w:r>
      <w:r w:rsidR="00E1423C" w:rsidRPr="00D85450">
        <w:rPr>
          <w:rFonts w:ascii="Times New Roman" w:hAnsi="Times New Roman"/>
          <w:sz w:val="22"/>
          <w:szCs w:val="22"/>
        </w:rPr>
        <w:t>. godinu – sredstva komunalnog doprinosa za 202</w:t>
      </w:r>
      <w:r w:rsidR="00E1423C">
        <w:rPr>
          <w:rFonts w:ascii="Times New Roman" w:hAnsi="Times New Roman"/>
          <w:sz w:val="22"/>
          <w:szCs w:val="22"/>
        </w:rPr>
        <w:t>6</w:t>
      </w:r>
      <w:r w:rsidR="00E1423C" w:rsidRPr="00D85450">
        <w:rPr>
          <w:rFonts w:ascii="Times New Roman" w:hAnsi="Times New Roman"/>
          <w:sz w:val="22"/>
          <w:szCs w:val="22"/>
        </w:rPr>
        <w:t xml:space="preserve">. godinu, proračunska pozicija 65311, u visini od </w:t>
      </w:r>
      <w:r w:rsidR="00E1423C">
        <w:rPr>
          <w:rFonts w:ascii="Times New Roman" w:hAnsi="Times New Roman"/>
          <w:sz w:val="22"/>
          <w:szCs w:val="22"/>
        </w:rPr>
        <w:t>22</w:t>
      </w:r>
      <w:r w:rsidR="00E1423C" w:rsidRPr="00D85450">
        <w:rPr>
          <w:rFonts w:ascii="Times New Roman" w:hAnsi="Times New Roman"/>
          <w:sz w:val="22"/>
          <w:szCs w:val="22"/>
        </w:rPr>
        <w:t>.000,00 EUR.</w:t>
      </w:r>
    </w:p>
    <w:p w14:paraId="26FAC5F8" w14:textId="36F29066" w:rsidR="0051355A" w:rsidRPr="00D85450" w:rsidRDefault="0051355A" w:rsidP="0051355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4) Radi pripreme predmetn</w:t>
      </w:r>
      <w:r w:rsidR="00F175C4" w:rsidRPr="00D85450">
        <w:rPr>
          <w:rFonts w:ascii="Times New Roman" w:hAnsi="Times New Roman"/>
          <w:sz w:val="22"/>
          <w:szCs w:val="22"/>
        </w:rPr>
        <w:t>og projekta ne planira se u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godini otkup zemljišta</w:t>
      </w:r>
      <w:r w:rsidRPr="00D85450">
        <w:rPr>
          <w:rFonts w:ascii="Times New Roman" w:hAnsi="Times New Roman"/>
          <w:bCs/>
          <w:sz w:val="22"/>
          <w:szCs w:val="22"/>
        </w:rPr>
        <w:t>.</w:t>
      </w:r>
    </w:p>
    <w:p w14:paraId="1A63B9DD" w14:textId="77777777" w:rsidR="004B4884" w:rsidRPr="00D85450" w:rsidRDefault="004B4884" w:rsidP="0051683B">
      <w:pPr>
        <w:rPr>
          <w:rFonts w:ascii="Times New Roman" w:hAnsi="Times New Roman"/>
          <w:bCs/>
          <w:sz w:val="22"/>
          <w:szCs w:val="22"/>
        </w:rPr>
      </w:pPr>
    </w:p>
    <w:p w14:paraId="61486348" w14:textId="77777777" w:rsidR="00941DCA" w:rsidRPr="00D85450" w:rsidRDefault="00941DCA" w:rsidP="00941DCA">
      <w:pPr>
        <w:numPr>
          <w:ilvl w:val="0"/>
          <w:numId w:val="1"/>
        </w:numPr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>PRIJELAZNE I ZAVRŠNE ODREDBE</w:t>
      </w:r>
    </w:p>
    <w:p w14:paraId="3115BD3D" w14:textId="443CCF42" w:rsidR="00941DCA" w:rsidRPr="00D85450" w:rsidRDefault="00941DCA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>Č</w:t>
      </w:r>
      <w:r w:rsidR="001D4C4A" w:rsidRPr="00D85450">
        <w:rPr>
          <w:rFonts w:ascii="Times New Roman" w:hAnsi="Times New Roman"/>
          <w:b/>
          <w:sz w:val="22"/>
          <w:szCs w:val="22"/>
        </w:rPr>
        <w:t xml:space="preserve">lanak </w:t>
      </w:r>
      <w:r w:rsidR="00F44BEA">
        <w:rPr>
          <w:rFonts w:ascii="Times New Roman" w:hAnsi="Times New Roman"/>
          <w:b/>
          <w:sz w:val="22"/>
          <w:szCs w:val="22"/>
        </w:rPr>
        <w:t>6</w:t>
      </w:r>
      <w:r w:rsidRPr="00D85450">
        <w:rPr>
          <w:rFonts w:ascii="Times New Roman" w:hAnsi="Times New Roman"/>
          <w:b/>
          <w:sz w:val="22"/>
          <w:szCs w:val="22"/>
        </w:rPr>
        <w:t>.</w:t>
      </w:r>
    </w:p>
    <w:p w14:paraId="2A099F35" w14:textId="4C55643D" w:rsidR="00941DCA" w:rsidRPr="00D85450" w:rsidRDefault="00941DCA" w:rsidP="00941DCA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>1) U realiz</w:t>
      </w:r>
      <w:r w:rsidR="001D4C4A" w:rsidRPr="00D85450">
        <w:rPr>
          <w:rFonts w:ascii="Times New Roman" w:hAnsi="Times New Roman"/>
          <w:sz w:val="22"/>
          <w:szCs w:val="22"/>
        </w:rPr>
        <w:t>aciji projekta iz članka 4.</w:t>
      </w:r>
      <w:r w:rsidRPr="00D85450">
        <w:rPr>
          <w:rFonts w:ascii="Times New Roman" w:hAnsi="Times New Roman"/>
          <w:sz w:val="22"/>
          <w:szCs w:val="22"/>
        </w:rPr>
        <w:t xml:space="preserve"> ovog Programa u pogledu </w:t>
      </w:r>
      <w:r w:rsidR="00FF59D8" w:rsidRPr="00D85450">
        <w:rPr>
          <w:rFonts w:ascii="Times New Roman" w:hAnsi="Times New Roman"/>
          <w:sz w:val="22"/>
          <w:szCs w:val="22"/>
        </w:rPr>
        <w:t xml:space="preserve">povjeravanja i </w:t>
      </w:r>
      <w:r w:rsidRPr="00D85450">
        <w:rPr>
          <w:rFonts w:ascii="Times New Roman" w:hAnsi="Times New Roman"/>
          <w:sz w:val="22"/>
          <w:szCs w:val="22"/>
        </w:rPr>
        <w:t xml:space="preserve">ugovaranja radova </w:t>
      </w:r>
      <w:r w:rsidR="00FF59D8" w:rsidRPr="00D85450">
        <w:rPr>
          <w:rFonts w:ascii="Times New Roman" w:hAnsi="Times New Roman"/>
          <w:sz w:val="22"/>
          <w:szCs w:val="22"/>
        </w:rPr>
        <w:t xml:space="preserve">oni će se načelno povjeriti </w:t>
      </w:r>
      <w:r w:rsidR="00E1423C">
        <w:rPr>
          <w:rFonts w:ascii="Times New Roman" w:hAnsi="Times New Roman"/>
          <w:sz w:val="22"/>
          <w:szCs w:val="22"/>
        </w:rPr>
        <w:t>Usluge</w:t>
      </w:r>
      <w:r w:rsidR="00FF59D8" w:rsidRPr="00D85450">
        <w:rPr>
          <w:rFonts w:ascii="Times New Roman" w:hAnsi="Times New Roman"/>
          <w:sz w:val="22"/>
          <w:szCs w:val="22"/>
        </w:rPr>
        <w:t xml:space="preserve"> Mljet d.o.o. Babino Polje bez provođenja posebnih postupaka, a budući se radi o trgovačkom društvu u 100%-tnom vlasništvu Općine Mljet, uglavnom kroz refundaciju troška za nabavljeni potrebni materijal</w:t>
      </w:r>
      <w:r w:rsidR="00CA181E">
        <w:rPr>
          <w:rFonts w:ascii="Times New Roman" w:hAnsi="Times New Roman"/>
          <w:sz w:val="22"/>
          <w:szCs w:val="22"/>
        </w:rPr>
        <w:t>, odnosno izvođač će se odabrati po propisanim pravilima javne nabave</w:t>
      </w:r>
      <w:r w:rsidR="00FF59D8" w:rsidRPr="00D85450">
        <w:rPr>
          <w:rFonts w:ascii="Times New Roman" w:hAnsi="Times New Roman"/>
          <w:sz w:val="22"/>
          <w:szCs w:val="22"/>
        </w:rPr>
        <w:t xml:space="preserve">. </w:t>
      </w:r>
    </w:p>
    <w:p w14:paraId="4E2D8A1F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418A73F" w14:textId="3D2DC6AA" w:rsidR="00941DCA" w:rsidRPr="00D85450" w:rsidRDefault="004D3578" w:rsidP="00941DCA">
      <w:pPr>
        <w:jc w:val="center"/>
        <w:rPr>
          <w:rFonts w:ascii="Times New Roman" w:hAnsi="Times New Roman"/>
          <w:b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 xml:space="preserve">Članak </w:t>
      </w:r>
      <w:r w:rsidR="00F44BEA">
        <w:rPr>
          <w:rFonts w:ascii="Times New Roman" w:hAnsi="Times New Roman"/>
          <w:b/>
          <w:sz w:val="22"/>
          <w:szCs w:val="22"/>
        </w:rPr>
        <w:t>7</w:t>
      </w:r>
      <w:r w:rsidR="00941DCA" w:rsidRPr="00D85450">
        <w:rPr>
          <w:rFonts w:ascii="Times New Roman" w:hAnsi="Times New Roman"/>
          <w:b/>
          <w:sz w:val="22"/>
          <w:szCs w:val="22"/>
        </w:rPr>
        <w:t>.</w:t>
      </w:r>
    </w:p>
    <w:p w14:paraId="00D4E984" w14:textId="6AE2AA75" w:rsidR="00941DCA" w:rsidRPr="00D85450" w:rsidRDefault="00941DCA" w:rsidP="00941DCA">
      <w:pPr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b/>
          <w:sz w:val="22"/>
          <w:szCs w:val="22"/>
        </w:rPr>
        <w:tab/>
      </w:r>
      <w:r w:rsidRPr="00D85450">
        <w:rPr>
          <w:rFonts w:ascii="Times New Roman" w:hAnsi="Times New Roman"/>
          <w:sz w:val="22"/>
          <w:szCs w:val="22"/>
        </w:rPr>
        <w:t>1)</w:t>
      </w:r>
      <w:r w:rsidRPr="00D85450">
        <w:rPr>
          <w:rFonts w:ascii="Times New Roman" w:hAnsi="Times New Roman"/>
          <w:b/>
          <w:sz w:val="22"/>
          <w:szCs w:val="22"/>
        </w:rPr>
        <w:t xml:space="preserve"> </w:t>
      </w:r>
      <w:r w:rsidRPr="00D85450">
        <w:rPr>
          <w:rFonts w:ascii="Times New Roman" w:hAnsi="Times New Roman"/>
          <w:sz w:val="22"/>
          <w:szCs w:val="22"/>
        </w:rPr>
        <w:t>Općinskom vijeću Općine Mljet podnijet će se godišnje izvješće o izvršenju ovog Programa u rokovima donošenja Godišnjeg obračun</w:t>
      </w:r>
      <w:r w:rsidR="00F175C4" w:rsidRPr="00D85450">
        <w:rPr>
          <w:rFonts w:ascii="Times New Roman" w:hAnsi="Times New Roman"/>
          <w:sz w:val="22"/>
          <w:szCs w:val="22"/>
        </w:rPr>
        <w:t>a Proračuna Općine Mljet za 202</w:t>
      </w:r>
      <w:r w:rsidR="00345DB1">
        <w:rPr>
          <w:rFonts w:ascii="Times New Roman" w:hAnsi="Times New Roman"/>
          <w:sz w:val="22"/>
          <w:szCs w:val="22"/>
        </w:rPr>
        <w:t>6</w:t>
      </w:r>
      <w:r w:rsidRPr="00D85450">
        <w:rPr>
          <w:rFonts w:ascii="Times New Roman" w:hAnsi="Times New Roman"/>
          <w:sz w:val="22"/>
          <w:szCs w:val="22"/>
        </w:rPr>
        <w:t>. godinu.</w:t>
      </w:r>
    </w:p>
    <w:p w14:paraId="1189C7DE" w14:textId="77777777" w:rsidR="007E7247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ab/>
      </w:r>
    </w:p>
    <w:p w14:paraId="42B5BF6B" w14:textId="37F04BB3" w:rsidR="007E7247" w:rsidRPr="00D85450" w:rsidRDefault="00BC4B45" w:rsidP="00BC4B45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F44BEA">
        <w:rPr>
          <w:rFonts w:ascii="Times New Roman" w:hAnsi="Times New Roman"/>
          <w:b/>
          <w:bCs/>
          <w:sz w:val="22"/>
          <w:szCs w:val="22"/>
        </w:rPr>
        <w:t>8</w:t>
      </w:r>
      <w:r w:rsidRPr="00D85450">
        <w:rPr>
          <w:rFonts w:ascii="Times New Roman" w:hAnsi="Times New Roman"/>
          <w:b/>
          <w:bCs/>
          <w:sz w:val="22"/>
          <w:szCs w:val="22"/>
        </w:rPr>
        <w:t xml:space="preserve">. </w:t>
      </w:r>
    </w:p>
    <w:p w14:paraId="610652AE" w14:textId="7A0B7C51" w:rsidR="00941DCA" w:rsidRPr="00D85450" w:rsidRDefault="00941DCA" w:rsidP="00BC4B45">
      <w:pPr>
        <w:ind w:firstLine="720"/>
        <w:rPr>
          <w:rFonts w:ascii="Times New Roman" w:hAnsi="Times New Roman"/>
          <w:bCs/>
          <w:sz w:val="22"/>
          <w:szCs w:val="22"/>
        </w:rPr>
      </w:pPr>
      <w:r w:rsidRPr="00D85450">
        <w:rPr>
          <w:rFonts w:ascii="Times New Roman" w:hAnsi="Times New Roman"/>
          <w:bCs/>
          <w:sz w:val="22"/>
          <w:szCs w:val="22"/>
        </w:rPr>
        <w:t>1) Ovaj Program primjenjuje se od 0</w:t>
      </w:r>
      <w:r w:rsidR="00F5108D" w:rsidRPr="00D85450">
        <w:rPr>
          <w:rFonts w:ascii="Times New Roman" w:hAnsi="Times New Roman"/>
          <w:bCs/>
          <w:sz w:val="22"/>
          <w:szCs w:val="22"/>
        </w:rPr>
        <w:t>1. siječnja do 3</w:t>
      </w:r>
      <w:r w:rsidR="00F175C4" w:rsidRPr="00D85450">
        <w:rPr>
          <w:rFonts w:ascii="Times New Roman" w:hAnsi="Times New Roman"/>
          <w:bCs/>
          <w:sz w:val="22"/>
          <w:szCs w:val="22"/>
        </w:rPr>
        <w:t>1. prosinca 202</w:t>
      </w:r>
      <w:r w:rsidR="00E1423C">
        <w:rPr>
          <w:rFonts w:ascii="Times New Roman" w:hAnsi="Times New Roman"/>
          <w:bCs/>
          <w:sz w:val="22"/>
          <w:szCs w:val="22"/>
        </w:rPr>
        <w:t>6</w:t>
      </w:r>
      <w:r w:rsidRPr="00D85450">
        <w:rPr>
          <w:rFonts w:ascii="Times New Roman" w:hAnsi="Times New Roman"/>
          <w:bCs/>
          <w:sz w:val="22"/>
          <w:szCs w:val="22"/>
        </w:rPr>
        <w:t>. godine.</w:t>
      </w:r>
    </w:p>
    <w:p w14:paraId="4A9EC596" w14:textId="77777777" w:rsidR="00941DCA" w:rsidRPr="00D85450" w:rsidRDefault="00941DCA" w:rsidP="00941DCA">
      <w:pPr>
        <w:rPr>
          <w:rFonts w:ascii="Times New Roman" w:hAnsi="Times New Roman"/>
          <w:bCs/>
          <w:sz w:val="22"/>
          <w:szCs w:val="22"/>
        </w:rPr>
      </w:pPr>
    </w:p>
    <w:p w14:paraId="480EE64E" w14:textId="2588258B" w:rsidR="00941DCA" w:rsidRPr="00D85450" w:rsidRDefault="004D3578" w:rsidP="00941DC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D85450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F44BEA">
        <w:rPr>
          <w:rFonts w:ascii="Times New Roman" w:hAnsi="Times New Roman"/>
          <w:b/>
          <w:bCs/>
          <w:sz w:val="22"/>
          <w:szCs w:val="22"/>
        </w:rPr>
        <w:t>9</w:t>
      </w:r>
      <w:r w:rsidR="00941DCA" w:rsidRPr="00D85450">
        <w:rPr>
          <w:rFonts w:ascii="Times New Roman" w:hAnsi="Times New Roman"/>
          <w:b/>
          <w:bCs/>
          <w:sz w:val="22"/>
          <w:szCs w:val="22"/>
        </w:rPr>
        <w:t>.</w:t>
      </w:r>
    </w:p>
    <w:p w14:paraId="28B253A7" w14:textId="5F006381" w:rsidR="00E1423C" w:rsidRPr="006F558E" w:rsidRDefault="00E1423C" w:rsidP="00E1423C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F558E">
        <w:rPr>
          <w:rFonts w:ascii="Times New Roman" w:hAnsi="Times New Roman"/>
          <w:sz w:val="22"/>
          <w:szCs w:val="22"/>
        </w:rPr>
        <w:t xml:space="preserve">1) Ovaj Program stupa na snagu danom stupanja na snagu </w:t>
      </w:r>
      <w:r w:rsidRPr="00DD467F">
        <w:rPr>
          <w:rFonts w:ascii="Times New Roman" w:hAnsi="Times New Roman"/>
          <w:sz w:val="22"/>
          <w:szCs w:val="22"/>
        </w:rPr>
        <w:t>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DD467F">
        <w:rPr>
          <w:rFonts w:ascii="Times New Roman" w:hAnsi="Times New Roman"/>
          <w:sz w:val="22"/>
          <w:szCs w:val="22"/>
        </w:rPr>
        <w:t xml:space="preserve">. godinu </w:t>
      </w:r>
      <w:r>
        <w:rPr>
          <w:rFonts w:ascii="Times New Roman" w:hAnsi="Times New Roman"/>
          <w:sz w:val="22"/>
          <w:szCs w:val="22"/>
        </w:rPr>
        <w:t>s projekcijama Proračuna za 2027. i 2028. godine</w:t>
      </w:r>
      <w:r w:rsidRPr="006F558E">
        <w:rPr>
          <w:rFonts w:ascii="Times New Roman" w:hAnsi="Times New Roman"/>
          <w:sz w:val="22"/>
          <w:szCs w:val="22"/>
        </w:rPr>
        <w:t>, a objavit će se u „Službenom glasniku Općine Mljet“.</w:t>
      </w:r>
    </w:p>
    <w:p w14:paraId="3E7622CA" w14:textId="21788C7D" w:rsidR="006017F2" w:rsidRPr="00D85450" w:rsidRDefault="00AC787B" w:rsidP="0039314F">
      <w:pPr>
        <w:ind w:firstLine="720"/>
        <w:rPr>
          <w:rFonts w:ascii="Times New Roman" w:hAnsi="Times New Roman"/>
          <w:sz w:val="22"/>
          <w:szCs w:val="22"/>
        </w:rPr>
      </w:pPr>
      <w:r w:rsidRPr="00D85450">
        <w:rPr>
          <w:rFonts w:ascii="Times New Roman" w:hAnsi="Times New Roman"/>
          <w:sz w:val="22"/>
          <w:szCs w:val="22"/>
        </w:rPr>
        <w:tab/>
      </w:r>
    </w:p>
    <w:p w14:paraId="388919AA" w14:textId="77777777" w:rsidR="002505DF" w:rsidRDefault="002505DF" w:rsidP="00882C74">
      <w:pPr>
        <w:rPr>
          <w:rFonts w:ascii="Times New Roman" w:hAnsi="Times New Roman"/>
          <w:b/>
          <w:sz w:val="22"/>
          <w:szCs w:val="22"/>
        </w:rPr>
      </w:pPr>
    </w:p>
    <w:p w14:paraId="2DCB464B" w14:textId="77777777" w:rsidR="00FE4DFF" w:rsidRDefault="00FE4DFF" w:rsidP="00882C74">
      <w:pPr>
        <w:rPr>
          <w:rFonts w:ascii="Times New Roman" w:hAnsi="Times New Roman"/>
          <w:b/>
          <w:sz w:val="22"/>
          <w:szCs w:val="22"/>
        </w:rPr>
      </w:pPr>
    </w:p>
    <w:p w14:paraId="764D043F" w14:textId="77777777" w:rsidR="00FE4DFF" w:rsidRPr="00FE4DFF" w:rsidRDefault="00FE4DFF" w:rsidP="00FE4DFF">
      <w:pPr>
        <w:ind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DOSTAVITI: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Predsjednik Općinskog vijeća:</w:t>
      </w:r>
    </w:p>
    <w:p w14:paraId="03A8D1E9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Ministarstvo prostornog uređenja,</w:t>
      </w:r>
    </w:p>
    <w:p w14:paraId="7E899635" w14:textId="77777777" w:rsidR="00FE4DFF" w:rsidRPr="00FE4DFF" w:rsidRDefault="00FE4DFF" w:rsidP="00FE4DFF">
      <w:pPr>
        <w:ind w:left="360" w:firstLine="720"/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graditeljstva i državne imovine</w:t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</w:r>
      <w:r w:rsidRPr="00FE4DFF">
        <w:rPr>
          <w:rFonts w:ascii="Times New Roman" w:hAnsi="Times New Roman"/>
          <w:bCs/>
          <w:sz w:val="22"/>
          <w:szCs w:val="22"/>
        </w:rPr>
        <w:tab/>
        <w:t>Pero Bašica, dipl. ing.</w:t>
      </w:r>
    </w:p>
    <w:p w14:paraId="7F5462CA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Službeni glasnik</w:t>
      </w:r>
    </w:p>
    <w:p w14:paraId="635EE32E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Računovodstvo</w:t>
      </w:r>
    </w:p>
    <w:p w14:paraId="4A3E4908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Komunalni poslovi</w:t>
      </w:r>
    </w:p>
    <w:p w14:paraId="52849245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U predmet Klasa: 024-01-25-01/08</w:t>
      </w:r>
    </w:p>
    <w:p w14:paraId="42EC3D27" w14:textId="77777777" w:rsidR="00FE4DFF" w:rsidRPr="00FE4DFF" w:rsidRDefault="00FE4DFF" w:rsidP="00FE4DFF">
      <w:pPr>
        <w:numPr>
          <w:ilvl w:val="0"/>
          <w:numId w:val="11"/>
        </w:numPr>
        <w:rPr>
          <w:rFonts w:ascii="Times New Roman" w:hAnsi="Times New Roman"/>
          <w:bCs/>
          <w:sz w:val="22"/>
          <w:szCs w:val="22"/>
        </w:rPr>
      </w:pPr>
      <w:r w:rsidRPr="00FE4DFF">
        <w:rPr>
          <w:rFonts w:ascii="Times New Roman" w:hAnsi="Times New Roman"/>
          <w:bCs/>
          <w:sz w:val="22"/>
          <w:szCs w:val="22"/>
        </w:rPr>
        <w:t>Pismohrana</w:t>
      </w:r>
    </w:p>
    <w:p w14:paraId="47968DC2" w14:textId="77777777" w:rsidR="00FE4DFF" w:rsidRDefault="00FE4DFF" w:rsidP="00882C74">
      <w:pPr>
        <w:rPr>
          <w:rFonts w:ascii="Times New Roman" w:hAnsi="Times New Roman"/>
          <w:b/>
          <w:sz w:val="22"/>
          <w:szCs w:val="22"/>
        </w:rPr>
      </w:pPr>
    </w:p>
    <w:sectPr w:rsidR="00FE4DFF" w:rsidSect="00D27C97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4961" w14:textId="77777777" w:rsidR="00C309D9" w:rsidRDefault="00C309D9">
      <w:r>
        <w:separator/>
      </w:r>
    </w:p>
  </w:endnote>
  <w:endnote w:type="continuationSeparator" w:id="0">
    <w:p w14:paraId="76316CCB" w14:textId="77777777" w:rsidR="00C309D9" w:rsidRDefault="00C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24D4" w14:textId="77777777" w:rsidR="008B2054" w:rsidRDefault="008B2054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B50760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  <w:p w14:paraId="3A85A8F0" w14:textId="77777777" w:rsidR="000813B6" w:rsidRDefault="000813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3728" w14:textId="77777777" w:rsidR="008B2054" w:rsidRPr="006045E1" w:rsidRDefault="008B2054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17B6DF" wp14:editId="77CF45D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EF949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14D0B2DB" w14:textId="77777777" w:rsidR="008B2054" w:rsidRPr="006045E1" w:rsidRDefault="008B2054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56A2D50" w14:textId="77777777" w:rsidR="008B2054" w:rsidRDefault="008B2054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755920EA" w14:textId="77777777" w:rsidR="008B2054" w:rsidRPr="00C33AEF" w:rsidRDefault="008B2054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36148" w14:textId="77777777" w:rsidR="00C309D9" w:rsidRDefault="00C309D9">
      <w:r>
        <w:separator/>
      </w:r>
    </w:p>
  </w:footnote>
  <w:footnote w:type="continuationSeparator" w:id="0">
    <w:p w14:paraId="783E337C" w14:textId="77777777" w:rsidR="00C309D9" w:rsidRDefault="00C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5BE8" w14:textId="77777777" w:rsidR="008B2054" w:rsidRDefault="008B2054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0A23BA61" wp14:editId="17B1CD2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98BEE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39E93A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FB51FA7" w14:textId="77777777" w:rsidR="008B2054" w:rsidRPr="00F201F6" w:rsidRDefault="008B2054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28C0B62" w14:textId="480C41ED" w:rsidR="008B2054" w:rsidRPr="00F201F6" w:rsidRDefault="008B2054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</w:t>
    </w:r>
    <w:r w:rsidR="0025601F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56" w:hanging="360"/>
      </w:pPr>
    </w:lvl>
    <w:lvl w:ilvl="1" w:tplc="04090019">
      <w:start w:val="1"/>
      <w:numFmt w:val="lowerLetter"/>
      <w:lvlText w:val="%2."/>
      <w:lvlJc w:val="left"/>
      <w:pPr>
        <w:ind w:left="1776" w:hanging="360"/>
      </w:pPr>
    </w:lvl>
    <w:lvl w:ilvl="2" w:tplc="0409001B">
      <w:start w:val="1"/>
      <w:numFmt w:val="lowerRoman"/>
      <w:lvlText w:val="%3."/>
      <w:lvlJc w:val="right"/>
      <w:pPr>
        <w:ind w:left="2496" w:hanging="180"/>
      </w:pPr>
    </w:lvl>
    <w:lvl w:ilvl="3" w:tplc="0409000F">
      <w:start w:val="1"/>
      <w:numFmt w:val="decimal"/>
      <w:lvlText w:val="%4."/>
      <w:lvlJc w:val="left"/>
      <w:pPr>
        <w:ind w:left="3216" w:hanging="360"/>
      </w:pPr>
    </w:lvl>
    <w:lvl w:ilvl="4" w:tplc="04090019">
      <w:start w:val="1"/>
      <w:numFmt w:val="lowerLetter"/>
      <w:lvlText w:val="%5."/>
      <w:lvlJc w:val="left"/>
      <w:pPr>
        <w:ind w:left="3936" w:hanging="360"/>
      </w:pPr>
    </w:lvl>
    <w:lvl w:ilvl="5" w:tplc="0409001B">
      <w:start w:val="1"/>
      <w:numFmt w:val="lowerRoman"/>
      <w:lvlText w:val="%6."/>
      <w:lvlJc w:val="right"/>
      <w:pPr>
        <w:ind w:left="4656" w:hanging="180"/>
      </w:pPr>
    </w:lvl>
    <w:lvl w:ilvl="6" w:tplc="0409000F">
      <w:start w:val="1"/>
      <w:numFmt w:val="decimal"/>
      <w:lvlText w:val="%7."/>
      <w:lvlJc w:val="left"/>
      <w:pPr>
        <w:ind w:left="5376" w:hanging="360"/>
      </w:pPr>
    </w:lvl>
    <w:lvl w:ilvl="7" w:tplc="04090019">
      <w:start w:val="1"/>
      <w:numFmt w:val="lowerLetter"/>
      <w:lvlText w:val="%8."/>
      <w:lvlJc w:val="left"/>
      <w:pPr>
        <w:ind w:left="6096" w:hanging="360"/>
      </w:pPr>
    </w:lvl>
    <w:lvl w:ilvl="8" w:tplc="0409001B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084B5B68"/>
    <w:multiLevelType w:val="hybridMultilevel"/>
    <w:tmpl w:val="89EA6450"/>
    <w:lvl w:ilvl="0" w:tplc="CAF81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261E3F"/>
    <w:multiLevelType w:val="hybridMultilevel"/>
    <w:tmpl w:val="012C45CA"/>
    <w:lvl w:ilvl="0" w:tplc="2F7020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F84C55"/>
    <w:multiLevelType w:val="hybridMultilevel"/>
    <w:tmpl w:val="A60A6986"/>
    <w:lvl w:ilvl="0" w:tplc="8488DA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8D7E4B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7D3B48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0410E"/>
    <w:multiLevelType w:val="hybridMultilevel"/>
    <w:tmpl w:val="33E06DBE"/>
    <w:lvl w:ilvl="0" w:tplc="C3BE0C1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E3B57"/>
    <w:multiLevelType w:val="hybridMultilevel"/>
    <w:tmpl w:val="893083F4"/>
    <w:lvl w:ilvl="0" w:tplc="6A083870">
      <w:start w:val="1"/>
      <w:numFmt w:val="upp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A42794"/>
    <w:multiLevelType w:val="hybridMultilevel"/>
    <w:tmpl w:val="C7127576"/>
    <w:lvl w:ilvl="0" w:tplc="1764C9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7293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968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5991773">
    <w:abstractNumId w:val="1"/>
  </w:num>
  <w:num w:numId="4" w16cid:durableId="555821141">
    <w:abstractNumId w:val="4"/>
  </w:num>
  <w:num w:numId="5" w16cid:durableId="2002418593">
    <w:abstractNumId w:val="10"/>
  </w:num>
  <w:num w:numId="6" w16cid:durableId="1271740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5948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739199">
    <w:abstractNumId w:val="7"/>
  </w:num>
  <w:num w:numId="9" w16cid:durableId="838694551">
    <w:abstractNumId w:val="9"/>
  </w:num>
  <w:num w:numId="10" w16cid:durableId="1440833127">
    <w:abstractNumId w:val="5"/>
  </w:num>
  <w:num w:numId="11" w16cid:durableId="592129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344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DCA"/>
    <w:rsid w:val="0000424A"/>
    <w:rsid w:val="0001416A"/>
    <w:rsid w:val="00017B7B"/>
    <w:rsid w:val="00031EBC"/>
    <w:rsid w:val="00035E59"/>
    <w:rsid w:val="00054112"/>
    <w:rsid w:val="00061A33"/>
    <w:rsid w:val="000627D4"/>
    <w:rsid w:val="00071382"/>
    <w:rsid w:val="00072EFF"/>
    <w:rsid w:val="000813B6"/>
    <w:rsid w:val="00097321"/>
    <w:rsid w:val="000A6653"/>
    <w:rsid w:val="000B44D0"/>
    <w:rsid w:val="000C086E"/>
    <w:rsid w:val="000C2ED8"/>
    <w:rsid w:val="000D46F0"/>
    <w:rsid w:val="000E4A99"/>
    <w:rsid w:val="0011149B"/>
    <w:rsid w:val="00113AC8"/>
    <w:rsid w:val="00124EEE"/>
    <w:rsid w:val="00135CD6"/>
    <w:rsid w:val="00145488"/>
    <w:rsid w:val="00151414"/>
    <w:rsid w:val="00157CE1"/>
    <w:rsid w:val="001626F1"/>
    <w:rsid w:val="00162B24"/>
    <w:rsid w:val="001656AD"/>
    <w:rsid w:val="00171B91"/>
    <w:rsid w:val="00184F50"/>
    <w:rsid w:val="001A7BCA"/>
    <w:rsid w:val="001B3621"/>
    <w:rsid w:val="001C58C9"/>
    <w:rsid w:val="001D0C76"/>
    <w:rsid w:val="001D4C4A"/>
    <w:rsid w:val="001E2C54"/>
    <w:rsid w:val="001F4132"/>
    <w:rsid w:val="00207748"/>
    <w:rsid w:val="00236B3B"/>
    <w:rsid w:val="00242957"/>
    <w:rsid w:val="002505DF"/>
    <w:rsid w:val="00250F6C"/>
    <w:rsid w:val="0025601F"/>
    <w:rsid w:val="00256ACB"/>
    <w:rsid w:val="0026092D"/>
    <w:rsid w:val="00260C39"/>
    <w:rsid w:val="00261D2B"/>
    <w:rsid w:val="002967C9"/>
    <w:rsid w:val="002A5D92"/>
    <w:rsid w:val="002A6C1D"/>
    <w:rsid w:val="002B154A"/>
    <w:rsid w:val="002B3846"/>
    <w:rsid w:val="002E5A31"/>
    <w:rsid w:val="002F1F4E"/>
    <w:rsid w:val="0032493F"/>
    <w:rsid w:val="00331125"/>
    <w:rsid w:val="00342D49"/>
    <w:rsid w:val="00345DB1"/>
    <w:rsid w:val="00354453"/>
    <w:rsid w:val="003579F5"/>
    <w:rsid w:val="0036788C"/>
    <w:rsid w:val="0038240C"/>
    <w:rsid w:val="00392C86"/>
    <w:rsid w:val="0039314F"/>
    <w:rsid w:val="003A59DF"/>
    <w:rsid w:val="003B3EFB"/>
    <w:rsid w:val="003B5FF8"/>
    <w:rsid w:val="00405865"/>
    <w:rsid w:val="004068E9"/>
    <w:rsid w:val="00412391"/>
    <w:rsid w:val="00423226"/>
    <w:rsid w:val="004316D2"/>
    <w:rsid w:val="004758E5"/>
    <w:rsid w:val="00494ABF"/>
    <w:rsid w:val="004B15FA"/>
    <w:rsid w:val="004B4884"/>
    <w:rsid w:val="004D1F01"/>
    <w:rsid w:val="004D3578"/>
    <w:rsid w:val="004E0287"/>
    <w:rsid w:val="004E7342"/>
    <w:rsid w:val="004F73D0"/>
    <w:rsid w:val="0051355A"/>
    <w:rsid w:val="0051683B"/>
    <w:rsid w:val="00526147"/>
    <w:rsid w:val="00530477"/>
    <w:rsid w:val="00532D02"/>
    <w:rsid w:val="00566C2F"/>
    <w:rsid w:val="00573E68"/>
    <w:rsid w:val="005770AF"/>
    <w:rsid w:val="00580A87"/>
    <w:rsid w:val="00586504"/>
    <w:rsid w:val="005A0373"/>
    <w:rsid w:val="005A6A65"/>
    <w:rsid w:val="005B6FFA"/>
    <w:rsid w:val="005C0D90"/>
    <w:rsid w:val="005C2415"/>
    <w:rsid w:val="005C759F"/>
    <w:rsid w:val="005D5126"/>
    <w:rsid w:val="006017F2"/>
    <w:rsid w:val="0060446E"/>
    <w:rsid w:val="006045E1"/>
    <w:rsid w:val="006272CC"/>
    <w:rsid w:val="006405F3"/>
    <w:rsid w:val="0064674B"/>
    <w:rsid w:val="00653851"/>
    <w:rsid w:val="00663BB4"/>
    <w:rsid w:val="006970B9"/>
    <w:rsid w:val="00697432"/>
    <w:rsid w:val="006A2C25"/>
    <w:rsid w:val="006B0CB4"/>
    <w:rsid w:val="006C11BA"/>
    <w:rsid w:val="006D088B"/>
    <w:rsid w:val="006E65B2"/>
    <w:rsid w:val="006E70A6"/>
    <w:rsid w:val="006F19BF"/>
    <w:rsid w:val="006F67C0"/>
    <w:rsid w:val="00701210"/>
    <w:rsid w:val="0073579D"/>
    <w:rsid w:val="0073640D"/>
    <w:rsid w:val="00745AAF"/>
    <w:rsid w:val="00751806"/>
    <w:rsid w:val="007604B8"/>
    <w:rsid w:val="0076190A"/>
    <w:rsid w:val="007628EB"/>
    <w:rsid w:val="00764390"/>
    <w:rsid w:val="00795233"/>
    <w:rsid w:val="007B1AEE"/>
    <w:rsid w:val="007C6BE3"/>
    <w:rsid w:val="007E3034"/>
    <w:rsid w:val="007E7247"/>
    <w:rsid w:val="007F4A4E"/>
    <w:rsid w:val="008129A7"/>
    <w:rsid w:val="00815F80"/>
    <w:rsid w:val="00821207"/>
    <w:rsid w:val="00825B6B"/>
    <w:rsid w:val="008275CD"/>
    <w:rsid w:val="0083437B"/>
    <w:rsid w:val="00837C36"/>
    <w:rsid w:val="008427DC"/>
    <w:rsid w:val="00847C5E"/>
    <w:rsid w:val="0086037E"/>
    <w:rsid w:val="00863C61"/>
    <w:rsid w:val="00882C74"/>
    <w:rsid w:val="008A4D36"/>
    <w:rsid w:val="008B0B44"/>
    <w:rsid w:val="008B2054"/>
    <w:rsid w:val="008C6829"/>
    <w:rsid w:val="008E6CC6"/>
    <w:rsid w:val="008F161A"/>
    <w:rsid w:val="008F3BEB"/>
    <w:rsid w:val="008F47B7"/>
    <w:rsid w:val="008F60AF"/>
    <w:rsid w:val="008F794C"/>
    <w:rsid w:val="0092040A"/>
    <w:rsid w:val="00923B3A"/>
    <w:rsid w:val="009328C4"/>
    <w:rsid w:val="00934303"/>
    <w:rsid w:val="009369AA"/>
    <w:rsid w:val="00941DCA"/>
    <w:rsid w:val="00953654"/>
    <w:rsid w:val="009835B4"/>
    <w:rsid w:val="00990752"/>
    <w:rsid w:val="009C3831"/>
    <w:rsid w:val="00A1100A"/>
    <w:rsid w:val="00A23355"/>
    <w:rsid w:val="00A26108"/>
    <w:rsid w:val="00A43C74"/>
    <w:rsid w:val="00A4685A"/>
    <w:rsid w:val="00A7002E"/>
    <w:rsid w:val="00A7200D"/>
    <w:rsid w:val="00A758EA"/>
    <w:rsid w:val="00A7681C"/>
    <w:rsid w:val="00A81220"/>
    <w:rsid w:val="00AC787B"/>
    <w:rsid w:val="00AD1F6E"/>
    <w:rsid w:val="00AE2E98"/>
    <w:rsid w:val="00AF3E54"/>
    <w:rsid w:val="00AF6760"/>
    <w:rsid w:val="00AF6AE7"/>
    <w:rsid w:val="00AF7D16"/>
    <w:rsid w:val="00B33168"/>
    <w:rsid w:val="00B33E11"/>
    <w:rsid w:val="00B37011"/>
    <w:rsid w:val="00B44773"/>
    <w:rsid w:val="00B50760"/>
    <w:rsid w:val="00BC2718"/>
    <w:rsid w:val="00BC3C42"/>
    <w:rsid w:val="00BC4B45"/>
    <w:rsid w:val="00BC65BD"/>
    <w:rsid w:val="00BF78A0"/>
    <w:rsid w:val="00C10652"/>
    <w:rsid w:val="00C1571F"/>
    <w:rsid w:val="00C233DB"/>
    <w:rsid w:val="00C309D9"/>
    <w:rsid w:val="00C33AEF"/>
    <w:rsid w:val="00C40B3A"/>
    <w:rsid w:val="00C463B3"/>
    <w:rsid w:val="00C5599D"/>
    <w:rsid w:val="00C561DE"/>
    <w:rsid w:val="00C64BD3"/>
    <w:rsid w:val="00C7153F"/>
    <w:rsid w:val="00CA027E"/>
    <w:rsid w:val="00CA181E"/>
    <w:rsid w:val="00CB03F0"/>
    <w:rsid w:val="00CC2CA4"/>
    <w:rsid w:val="00CC5CBA"/>
    <w:rsid w:val="00CE71C3"/>
    <w:rsid w:val="00CE7C9C"/>
    <w:rsid w:val="00D03E59"/>
    <w:rsid w:val="00D13555"/>
    <w:rsid w:val="00D16A45"/>
    <w:rsid w:val="00D25C74"/>
    <w:rsid w:val="00D27612"/>
    <w:rsid w:val="00D27C97"/>
    <w:rsid w:val="00D33372"/>
    <w:rsid w:val="00D369DC"/>
    <w:rsid w:val="00D370C5"/>
    <w:rsid w:val="00D46F30"/>
    <w:rsid w:val="00D47B2A"/>
    <w:rsid w:val="00D56144"/>
    <w:rsid w:val="00D65F10"/>
    <w:rsid w:val="00D807EF"/>
    <w:rsid w:val="00D80F8C"/>
    <w:rsid w:val="00D84147"/>
    <w:rsid w:val="00D85450"/>
    <w:rsid w:val="00D8635E"/>
    <w:rsid w:val="00DC087A"/>
    <w:rsid w:val="00DC510F"/>
    <w:rsid w:val="00DD44D5"/>
    <w:rsid w:val="00DE3BCB"/>
    <w:rsid w:val="00DE7619"/>
    <w:rsid w:val="00DF7E7D"/>
    <w:rsid w:val="00E00698"/>
    <w:rsid w:val="00E01E2E"/>
    <w:rsid w:val="00E07F19"/>
    <w:rsid w:val="00E1423C"/>
    <w:rsid w:val="00E23047"/>
    <w:rsid w:val="00E25EAD"/>
    <w:rsid w:val="00E3221F"/>
    <w:rsid w:val="00E740BC"/>
    <w:rsid w:val="00E76DFA"/>
    <w:rsid w:val="00E94E37"/>
    <w:rsid w:val="00EA259E"/>
    <w:rsid w:val="00EA6E7C"/>
    <w:rsid w:val="00EB6D37"/>
    <w:rsid w:val="00EC13D4"/>
    <w:rsid w:val="00EC14DA"/>
    <w:rsid w:val="00ED3AFC"/>
    <w:rsid w:val="00ED76CA"/>
    <w:rsid w:val="00F07E7D"/>
    <w:rsid w:val="00F175C4"/>
    <w:rsid w:val="00F201F6"/>
    <w:rsid w:val="00F24B88"/>
    <w:rsid w:val="00F35C16"/>
    <w:rsid w:val="00F36F31"/>
    <w:rsid w:val="00F37A22"/>
    <w:rsid w:val="00F44BEA"/>
    <w:rsid w:val="00F45455"/>
    <w:rsid w:val="00F5108D"/>
    <w:rsid w:val="00F5335A"/>
    <w:rsid w:val="00F55632"/>
    <w:rsid w:val="00F71271"/>
    <w:rsid w:val="00F71780"/>
    <w:rsid w:val="00F927C8"/>
    <w:rsid w:val="00F96339"/>
    <w:rsid w:val="00FC75B2"/>
    <w:rsid w:val="00FE1B89"/>
    <w:rsid w:val="00FE4B65"/>
    <w:rsid w:val="00FE4DFF"/>
    <w:rsid w:val="00FF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8086D"/>
  <w15:chartTrackingRefBased/>
  <w15:docId w15:val="{7FAB441F-208C-45CD-A968-ABC4DEFE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DCA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41DCA"/>
    <w:pPr>
      <w:keepNext/>
      <w:outlineLvl w:val="0"/>
    </w:pPr>
    <w:rPr>
      <w:rFonts w:ascii="Tahoma" w:eastAsia="Arial Unicode MS" w:hAnsi="Tahoma"/>
      <w:b/>
      <w:lang w:eastAsia="hr-H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1DCA"/>
    <w:pPr>
      <w:keepNext/>
      <w:jc w:val="center"/>
      <w:outlineLvl w:val="4"/>
    </w:pPr>
    <w:rPr>
      <w:rFonts w:ascii="Arial Narrow" w:eastAsia="Arial Unicode MS" w:hAnsi="Arial Narrow" w:cs="Arial Unicode MS"/>
      <w:b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41DCA"/>
    <w:rPr>
      <w:rFonts w:ascii="Tahoma" w:eastAsia="Arial Unicode MS" w:hAnsi="Tahoma"/>
      <w:b/>
    </w:rPr>
  </w:style>
  <w:style w:type="character" w:customStyle="1" w:styleId="Heading5Char">
    <w:name w:val="Heading 5 Char"/>
    <w:basedOn w:val="DefaultParagraphFont"/>
    <w:link w:val="Heading5"/>
    <w:semiHidden/>
    <w:rsid w:val="00941DCA"/>
    <w:rPr>
      <w:rFonts w:ascii="Arial Narrow" w:eastAsia="Arial Unicode MS" w:hAnsi="Arial Narrow" w:cs="Arial Unicode MS"/>
      <w:b/>
    </w:rPr>
  </w:style>
  <w:style w:type="character" w:customStyle="1" w:styleId="HeaderChar">
    <w:name w:val="Header Char"/>
    <w:basedOn w:val="DefaultParagraphFont"/>
    <w:link w:val="Header"/>
    <w:rsid w:val="00941DC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941DCA"/>
    <w:rPr>
      <w:rFonts w:ascii="HR Times" w:hAnsi="HR Times"/>
      <w:lang w:eastAsia="en-US"/>
    </w:rPr>
  </w:style>
  <w:style w:type="paragraph" w:styleId="BodyText">
    <w:name w:val="Body Text"/>
    <w:basedOn w:val="Normal"/>
    <w:link w:val="BodyTextChar"/>
    <w:unhideWhenUsed/>
    <w:rsid w:val="00941DC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1DC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6B0CB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7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3D0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8275C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7604B8"/>
    <w:rPr>
      <w:sz w:val="1"/>
    </w:rPr>
  </w:style>
  <w:style w:type="paragraph" w:customStyle="1" w:styleId="prog2">
    <w:name w:val="prog2"/>
    <w:basedOn w:val="DefaultStyle"/>
    <w:qFormat/>
    <w:rsid w:val="007604B8"/>
  </w:style>
  <w:style w:type="paragraph" w:customStyle="1" w:styleId="prog3">
    <w:name w:val="prog3"/>
    <w:basedOn w:val="DefaultStyle"/>
    <w:qFormat/>
    <w:rsid w:val="007604B8"/>
  </w:style>
  <w:style w:type="paragraph" w:customStyle="1" w:styleId="DefaultStyle">
    <w:name w:val="DefaultStyle"/>
    <w:qFormat/>
    <w:rsid w:val="007604B8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7604B8"/>
  </w:style>
  <w:style w:type="paragraph" w:customStyle="1" w:styleId="UvjetniStil10">
    <w:name w:val="UvjetniStil|10"/>
    <w:qFormat/>
    <w:rsid w:val="007604B8"/>
    <w:rPr>
      <w:rFonts w:ascii="Arimo" w:eastAsia="Arimo" w:hAnsi="Arimo" w:cs="Arimo"/>
      <w:b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620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108</cp:revision>
  <cp:lastPrinted>2018-11-27T13:18:00Z</cp:lastPrinted>
  <dcterms:created xsi:type="dcterms:W3CDTF">2018-11-16T12:26:00Z</dcterms:created>
  <dcterms:modified xsi:type="dcterms:W3CDTF">2025-11-07T08:57:00Z</dcterms:modified>
</cp:coreProperties>
</file>