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139D" w14:textId="77777777" w:rsidR="0005068B" w:rsidRPr="00E153C5" w:rsidRDefault="0005068B" w:rsidP="0005068B">
      <w:pPr>
        <w:pStyle w:val="Header"/>
        <w:rPr>
          <w:rFonts w:ascii="Times New Roman" w:hAnsi="Times New Roman"/>
          <w:sz w:val="22"/>
          <w:szCs w:val="22"/>
        </w:rPr>
      </w:pPr>
      <w:r w:rsidRPr="00E153C5">
        <w:rPr>
          <w:rFonts w:ascii="Times New Roman" w:hAnsi="Times New Roman"/>
          <w:b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59DE0568" wp14:editId="35825766">
            <wp:simplePos x="0" y="0"/>
            <wp:positionH relativeFrom="page">
              <wp:posOffset>1651635</wp:posOffset>
            </wp:positionH>
            <wp:positionV relativeFrom="page">
              <wp:posOffset>345440</wp:posOffset>
            </wp:positionV>
            <wp:extent cx="629920" cy="788035"/>
            <wp:effectExtent l="0" t="0" r="0" b="0"/>
            <wp:wrapTopAndBottom/>
            <wp:docPr id="3" name="Slika 3" descr="HRGrbSluzb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GrbSluzbe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D57E9" w14:textId="77777777" w:rsidR="0005068B" w:rsidRPr="00BB7689" w:rsidRDefault="0005068B" w:rsidP="0005068B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  <w:sz w:val="22"/>
          <w:szCs w:val="22"/>
        </w:rPr>
      </w:pPr>
      <w:r w:rsidRPr="00BB7689">
        <w:rPr>
          <w:rFonts w:ascii="Times New Roman" w:hAnsi="Times New Roman"/>
          <w:b/>
          <w:sz w:val="22"/>
          <w:szCs w:val="22"/>
        </w:rPr>
        <w:tab/>
        <w:t>REPUBLIKA HRVATSKA</w:t>
      </w:r>
    </w:p>
    <w:p w14:paraId="7B02525E" w14:textId="77777777" w:rsidR="0005068B" w:rsidRPr="00BB7689" w:rsidRDefault="0005068B" w:rsidP="0005068B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sz w:val="22"/>
          <w:szCs w:val="22"/>
        </w:rPr>
      </w:pPr>
      <w:r w:rsidRPr="00BB7689">
        <w:rPr>
          <w:rFonts w:ascii="Times New Roman" w:hAnsi="Times New Roman"/>
          <w:sz w:val="22"/>
          <w:szCs w:val="22"/>
        </w:rPr>
        <w:tab/>
        <w:t>DUBROVAČKO - NERETVANSKA ŽUPANIJA</w:t>
      </w:r>
    </w:p>
    <w:p w14:paraId="231EE05A" w14:textId="77777777" w:rsidR="0005068B" w:rsidRPr="00BB7689" w:rsidRDefault="0005068B" w:rsidP="0005068B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sz w:val="22"/>
          <w:szCs w:val="22"/>
        </w:rPr>
      </w:pPr>
      <w:r w:rsidRPr="00BB7689">
        <w:rPr>
          <w:rFonts w:ascii="Times New Roman" w:hAnsi="Times New Roman"/>
          <w:sz w:val="22"/>
          <w:szCs w:val="22"/>
        </w:rPr>
        <w:tab/>
        <w:t>OPĆINA MLJET</w:t>
      </w:r>
    </w:p>
    <w:p w14:paraId="7291AE70" w14:textId="4F03121B" w:rsidR="0005068B" w:rsidRPr="00BB7689" w:rsidRDefault="0005068B" w:rsidP="0005068B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  <w:sz w:val="22"/>
          <w:szCs w:val="22"/>
        </w:rPr>
      </w:pPr>
      <w:r w:rsidRPr="00BB7689">
        <w:rPr>
          <w:rFonts w:ascii="Times New Roman" w:hAnsi="Times New Roman"/>
          <w:b/>
          <w:sz w:val="22"/>
          <w:szCs w:val="22"/>
        </w:rPr>
        <w:t xml:space="preserve">                       </w:t>
      </w:r>
      <w:r w:rsidR="005D7348">
        <w:rPr>
          <w:rFonts w:ascii="Times New Roman" w:hAnsi="Times New Roman"/>
          <w:b/>
          <w:sz w:val="22"/>
          <w:szCs w:val="22"/>
        </w:rPr>
        <w:t xml:space="preserve"> </w:t>
      </w:r>
      <w:r w:rsidRPr="00BB7689">
        <w:rPr>
          <w:rFonts w:ascii="Times New Roman" w:hAnsi="Times New Roman"/>
          <w:b/>
          <w:sz w:val="22"/>
          <w:szCs w:val="22"/>
        </w:rPr>
        <w:t>Općinsk</w:t>
      </w:r>
      <w:r w:rsidR="005D7348">
        <w:rPr>
          <w:rFonts w:ascii="Times New Roman" w:hAnsi="Times New Roman"/>
          <w:b/>
          <w:sz w:val="22"/>
          <w:szCs w:val="22"/>
        </w:rPr>
        <w:t>o vijeće</w:t>
      </w:r>
    </w:p>
    <w:p w14:paraId="4C535B3E" w14:textId="77777777" w:rsidR="00C77B63" w:rsidRPr="00BB7689" w:rsidRDefault="00C77B63" w:rsidP="00C77B63">
      <w:pPr>
        <w:rPr>
          <w:rFonts w:ascii="Times New Roman" w:hAnsi="Times New Roman"/>
          <w:sz w:val="22"/>
          <w:szCs w:val="22"/>
        </w:rPr>
      </w:pPr>
    </w:p>
    <w:p w14:paraId="34E02B7F" w14:textId="2E1E50F9" w:rsidR="00C77B63" w:rsidRPr="00BB7689" w:rsidRDefault="00CE73C9" w:rsidP="00C77B63">
      <w:pPr>
        <w:rPr>
          <w:rFonts w:ascii="Times New Roman" w:hAnsi="Times New Roman"/>
          <w:sz w:val="22"/>
          <w:szCs w:val="22"/>
        </w:rPr>
      </w:pPr>
      <w:r w:rsidRPr="00BB7689">
        <w:rPr>
          <w:rFonts w:ascii="Times New Roman" w:hAnsi="Times New Roman"/>
          <w:sz w:val="22"/>
          <w:szCs w:val="22"/>
        </w:rPr>
        <w:t>KLASA:</w:t>
      </w:r>
      <w:r w:rsidRPr="00BB7689">
        <w:rPr>
          <w:rFonts w:ascii="Times New Roman" w:hAnsi="Times New Roman"/>
          <w:sz w:val="22"/>
          <w:szCs w:val="22"/>
        </w:rPr>
        <w:tab/>
        <w:t>402-10/2</w:t>
      </w:r>
      <w:r w:rsidR="00270950" w:rsidRPr="00BB7689">
        <w:rPr>
          <w:rFonts w:ascii="Times New Roman" w:hAnsi="Times New Roman"/>
          <w:sz w:val="22"/>
          <w:szCs w:val="22"/>
        </w:rPr>
        <w:t>5</w:t>
      </w:r>
      <w:r w:rsidR="00C77B63" w:rsidRPr="00BB7689">
        <w:rPr>
          <w:rFonts w:ascii="Times New Roman" w:hAnsi="Times New Roman"/>
          <w:sz w:val="22"/>
          <w:szCs w:val="22"/>
        </w:rPr>
        <w:t>-01/</w:t>
      </w:r>
      <w:r w:rsidR="00AF7B90" w:rsidRPr="00BB7689">
        <w:rPr>
          <w:rFonts w:ascii="Times New Roman" w:hAnsi="Times New Roman"/>
          <w:sz w:val="22"/>
          <w:szCs w:val="22"/>
        </w:rPr>
        <w:t>02</w:t>
      </w:r>
      <w:r w:rsidR="00C77B63" w:rsidRPr="00BB7689">
        <w:rPr>
          <w:rFonts w:ascii="Times New Roman" w:hAnsi="Times New Roman"/>
          <w:sz w:val="22"/>
          <w:szCs w:val="22"/>
        </w:rPr>
        <w:fldChar w:fldCharType="begin"/>
      </w:r>
      <w:r w:rsidR="00C77B63" w:rsidRPr="00BB7689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="00C77B63" w:rsidRPr="00BB7689">
        <w:rPr>
          <w:rFonts w:ascii="Times New Roman" w:hAnsi="Times New Roman"/>
          <w:sz w:val="22"/>
          <w:szCs w:val="22"/>
        </w:rPr>
        <w:fldChar w:fldCharType="end"/>
      </w:r>
    </w:p>
    <w:p w14:paraId="16F1760A" w14:textId="1543B417" w:rsidR="00C77B63" w:rsidRPr="00BB7689" w:rsidRDefault="00CE73C9" w:rsidP="00C77B63">
      <w:pPr>
        <w:rPr>
          <w:rFonts w:ascii="Times New Roman" w:hAnsi="Times New Roman"/>
          <w:sz w:val="22"/>
          <w:szCs w:val="22"/>
        </w:rPr>
      </w:pPr>
      <w:r w:rsidRPr="00BB7689">
        <w:rPr>
          <w:rFonts w:ascii="Times New Roman" w:hAnsi="Times New Roman"/>
          <w:sz w:val="22"/>
          <w:szCs w:val="22"/>
        </w:rPr>
        <w:t>URBROJ:</w:t>
      </w:r>
      <w:r w:rsidRPr="00BB7689">
        <w:rPr>
          <w:rFonts w:ascii="Times New Roman" w:hAnsi="Times New Roman"/>
          <w:sz w:val="22"/>
          <w:szCs w:val="22"/>
        </w:rPr>
        <w:tab/>
        <w:t>2117-</w:t>
      </w:r>
      <w:r w:rsidR="005E486A" w:rsidRPr="00BB7689">
        <w:rPr>
          <w:rFonts w:ascii="Times New Roman" w:hAnsi="Times New Roman"/>
          <w:sz w:val="22"/>
          <w:szCs w:val="22"/>
        </w:rPr>
        <w:t>0</w:t>
      </w:r>
      <w:r w:rsidR="004A5F98" w:rsidRPr="00BB7689">
        <w:rPr>
          <w:rFonts w:ascii="Times New Roman" w:hAnsi="Times New Roman"/>
          <w:sz w:val="22"/>
          <w:szCs w:val="22"/>
        </w:rPr>
        <w:t>3</w:t>
      </w:r>
      <w:r w:rsidRPr="00BB7689">
        <w:rPr>
          <w:rFonts w:ascii="Times New Roman" w:hAnsi="Times New Roman"/>
          <w:sz w:val="22"/>
          <w:szCs w:val="22"/>
        </w:rPr>
        <w:t>-2</w:t>
      </w:r>
      <w:r w:rsidR="00293577" w:rsidRPr="00BB7689">
        <w:rPr>
          <w:rFonts w:ascii="Times New Roman" w:hAnsi="Times New Roman"/>
          <w:sz w:val="22"/>
          <w:szCs w:val="22"/>
        </w:rPr>
        <w:t>5</w:t>
      </w:r>
      <w:r w:rsidR="003F2B8F" w:rsidRPr="00BB7689">
        <w:rPr>
          <w:rFonts w:ascii="Times New Roman" w:hAnsi="Times New Roman"/>
          <w:sz w:val="22"/>
          <w:szCs w:val="22"/>
        </w:rPr>
        <w:t>-</w:t>
      </w:r>
      <w:r w:rsidR="00A65D80" w:rsidRPr="00BB7689">
        <w:rPr>
          <w:rFonts w:ascii="Times New Roman" w:hAnsi="Times New Roman"/>
          <w:sz w:val="22"/>
          <w:szCs w:val="22"/>
        </w:rPr>
        <w:t>2</w:t>
      </w:r>
      <w:r w:rsidR="00C77B63" w:rsidRPr="00BB7689">
        <w:rPr>
          <w:rFonts w:ascii="Times New Roman" w:hAnsi="Times New Roman"/>
          <w:sz w:val="22"/>
          <w:szCs w:val="22"/>
        </w:rPr>
        <w:fldChar w:fldCharType="begin"/>
      </w:r>
      <w:r w:rsidR="00C77B63" w:rsidRPr="00BB7689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="00C77B63" w:rsidRPr="00BB7689">
        <w:rPr>
          <w:rFonts w:ascii="Times New Roman" w:hAnsi="Times New Roman"/>
          <w:sz w:val="22"/>
          <w:szCs w:val="22"/>
        </w:rPr>
        <w:fldChar w:fldCharType="end"/>
      </w:r>
    </w:p>
    <w:p w14:paraId="484A1B60" w14:textId="071CC6C4" w:rsidR="00C77B63" w:rsidRPr="00BB7689" w:rsidRDefault="00C77B63" w:rsidP="00FF03DE">
      <w:pPr>
        <w:rPr>
          <w:rFonts w:ascii="Times New Roman" w:hAnsi="Times New Roman"/>
          <w:sz w:val="22"/>
          <w:szCs w:val="22"/>
        </w:rPr>
      </w:pPr>
      <w:r w:rsidRPr="00BB7689">
        <w:rPr>
          <w:rFonts w:ascii="Times New Roman" w:hAnsi="Times New Roman"/>
          <w:sz w:val="22"/>
          <w:szCs w:val="22"/>
        </w:rPr>
        <w:t xml:space="preserve">Babino Polje, </w:t>
      </w:r>
      <w:r w:rsidRPr="00BB7689">
        <w:rPr>
          <w:rFonts w:ascii="Times New Roman" w:hAnsi="Times New Roman"/>
          <w:sz w:val="22"/>
          <w:szCs w:val="22"/>
        </w:rPr>
        <w:tab/>
      </w:r>
      <w:r w:rsidR="00A65D80" w:rsidRPr="00BB7689">
        <w:rPr>
          <w:rFonts w:ascii="Times New Roman" w:hAnsi="Times New Roman"/>
          <w:sz w:val="22"/>
          <w:szCs w:val="22"/>
        </w:rPr>
        <w:t>10</w:t>
      </w:r>
      <w:r w:rsidR="00AF7B90" w:rsidRPr="00BB7689">
        <w:rPr>
          <w:rFonts w:ascii="Times New Roman" w:hAnsi="Times New Roman"/>
          <w:sz w:val="22"/>
          <w:szCs w:val="22"/>
        </w:rPr>
        <w:t>.1</w:t>
      </w:r>
      <w:r w:rsidR="00A65D80" w:rsidRPr="00BB7689">
        <w:rPr>
          <w:rFonts w:ascii="Times New Roman" w:hAnsi="Times New Roman"/>
          <w:sz w:val="22"/>
          <w:szCs w:val="22"/>
        </w:rPr>
        <w:t>1</w:t>
      </w:r>
      <w:r w:rsidR="00AF7B90" w:rsidRPr="00BB7689">
        <w:rPr>
          <w:rFonts w:ascii="Times New Roman" w:hAnsi="Times New Roman"/>
          <w:sz w:val="22"/>
          <w:szCs w:val="22"/>
        </w:rPr>
        <w:t>.</w:t>
      </w:r>
      <w:r w:rsidR="00CE73C9" w:rsidRPr="00BB7689">
        <w:rPr>
          <w:rFonts w:ascii="Times New Roman" w:hAnsi="Times New Roman"/>
          <w:sz w:val="22"/>
          <w:szCs w:val="22"/>
        </w:rPr>
        <w:t>202</w:t>
      </w:r>
      <w:r w:rsidR="00293577" w:rsidRPr="00BB7689">
        <w:rPr>
          <w:rFonts w:ascii="Times New Roman" w:hAnsi="Times New Roman"/>
          <w:sz w:val="22"/>
          <w:szCs w:val="22"/>
        </w:rPr>
        <w:t>5</w:t>
      </w:r>
      <w:r w:rsidRPr="00BB7689">
        <w:rPr>
          <w:rFonts w:ascii="Times New Roman" w:hAnsi="Times New Roman"/>
          <w:sz w:val="22"/>
          <w:szCs w:val="22"/>
        </w:rPr>
        <w:t>.</w:t>
      </w:r>
    </w:p>
    <w:p w14:paraId="5E08FF20" w14:textId="58F4B27D" w:rsidR="004B7A3B" w:rsidRPr="00BB7689" w:rsidRDefault="004B7A3B" w:rsidP="00FF03DE">
      <w:pPr>
        <w:rPr>
          <w:rFonts w:ascii="Times New Roman" w:hAnsi="Times New Roman"/>
          <w:sz w:val="22"/>
          <w:szCs w:val="22"/>
        </w:rPr>
      </w:pPr>
    </w:p>
    <w:p w14:paraId="4C614744" w14:textId="6E4AC8B5" w:rsidR="00DA48AC" w:rsidRPr="00BB7689" w:rsidRDefault="00C77B63" w:rsidP="00DA48AC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 w:rsidRPr="00BB7689">
        <w:rPr>
          <w:rFonts w:ascii="Times New Roman" w:hAnsi="Times New Roman"/>
          <w:sz w:val="22"/>
          <w:szCs w:val="22"/>
        </w:rPr>
        <w:t xml:space="preserve">Na temelju članka 72. stavak 1, a u skladu s člankom 73.  Zakona o komunalnom gospodarstvu („Narodne novine“ </w:t>
      </w:r>
      <w:r w:rsidR="00D84748" w:rsidRPr="00BB7689">
        <w:rPr>
          <w:rFonts w:ascii="Times New Roman" w:hAnsi="Times New Roman"/>
          <w:sz w:val="22"/>
          <w:szCs w:val="22"/>
        </w:rPr>
        <w:t>broj: 68/18</w:t>
      </w:r>
      <w:r w:rsidR="006D571B" w:rsidRPr="00BB7689">
        <w:rPr>
          <w:rFonts w:ascii="Times New Roman" w:hAnsi="Times New Roman"/>
          <w:sz w:val="22"/>
          <w:szCs w:val="22"/>
        </w:rPr>
        <w:t>, 110/18-Odluka USRH i 32/20</w:t>
      </w:r>
      <w:r w:rsidR="00D84748" w:rsidRPr="00BB7689">
        <w:rPr>
          <w:rFonts w:ascii="Times New Roman" w:hAnsi="Times New Roman"/>
          <w:sz w:val="22"/>
          <w:szCs w:val="22"/>
        </w:rPr>
        <w:t xml:space="preserve">), </w:t>
      </w:r>
      <w:r w:rsidR="00DA48AC" w:rsidRPr="00BB7689">
        <w:rPr>
          <w:rFonts w:ascii="Times New Roman" w:hAnsi="Times New Roman"/>
          <w:sz w:val="22"/>
          <w:szCs w:val="22"/>
        </w:rPr>
        <w:t xml:space="preserve"> članka 13. stavak 3. Odluke o izvršavanj</w:t>
      </w:r>
      <w:r w:rsidR="006511A2" w:rsidRPr="00BB7689">
        <w:rPr>
          <w:rFonts w:ascii="Times New Roman" w:hAnsi="Times New Roman"/>
          <w:sz w:val="22"/>
          <w:szCs w:val="22"/>
        </w:rPr>
        <w:t>u Proračuna Općine Mljet za 202</w:t>
      </w:r>
      <w:r w:rsidR="004D7B92" w:rsidRPr="00BB7689">
        <w:rPr>
          <w:rFonts w:ascii="Times New Roman" w:hAnsi="Times New Roman"/>
          <w:sz w:val="22"/>
          <w:szCs w:val="22"/>
        </w:rPr>
        <w:t>5</w:t>
      </w:r>
      <w:r w:rsidR="00DA48AC" w:rsidRPr="00BB7689">
        <w:rPr>
          <w:rFonts w:ascii="Times New Roman" w:hAnsi="Times New Roman"/>
          <w:sz w:val="22"/>
          <w:szCs w:val="22"/>
        </w:rPr>
        <w:t xml:space="preserve">. godinu </w:t>
      </w:r>
      <w:r w:rsidR="00CB7A2D" w:rsidRPr="00BB7689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BA19C2" w:rsidRPr="00BB7689">
        <w:rPr>
          <w:rFonts w:ascii="Times New Roman" w:hAnsi="Times New Roman"/>
          <w:sz w:val="22"/>
          <w:szCs w:val="22"/>
        </w:rPr>
        <w:t>8</w:t>
      </w:r>
      <w:r w:rsidR="00CB7A2D" w:rsidRPr="00BB7689">
        <w:rPr>
          <w:rFonts w:ascii="Times New Roman" w:hAnsi="Times New Roman"/>
          <w:sz w:val="22"/>
          <w:szCs w:val="22"/>
        </w:rPr>
        <w:t>/2</w:t>
      </w:r>
      <w:r w:rsidR="004D7B92" w:rsidRPr="00BB7689">
        <w:rPr>
          <w:rFonts w:ascii="Times New Roman" w:hAnsi="Times New Roman"/>
          <w:sz w:val="22"/>
          <w:szCs w:val="22"/>
        </w:rPr>
        <w:t>4</w:t>
      </w:r>
      <w:r w:rsidR="00CB7A2D" w:rsidRPr="00BB7689">
        <w:rPr>
          <w:rFonts w:ascii="Times New Roman" w:hAnsi="Times New Roman"/>
          <w:sz w:val="22"/>
          <w:szCs w:val="22"/>
        </w:rPr>
        <w:t xml:space="preserve">)  </w:t>
      </w:r>
      <w:r w:rsidR="00CE73C9" w:rsidRPr="00BB7689">
        <w:rPr>
          <w:rFonts w:ascii="Times New Roman" w:hAnsi="Times New Roman"/>
          <w:sz w:val="22"/>
          <w:szCs w:val="22"/>
        </w:rPr>
        <w:t xml:space="preserve"> </w:t>
      </w:r>
      <w:r w:rsidR="00DA48AC" w:rsidRPr="00BB7689">
        <w:rPr>
          <w:rFonts w:ascii="Times New Roman" w:hAnsi="Times New Roman"/>
          <w:sz w:val="22"/>
          <w:szCs w:val="22"/>
        </w:rPr>
        <w:t>i članka 3</w:t>
      </w:r>
      <w:r w:rsidR="00C33665" w:rsidRPr="00BB7689">
        <w:rPr>
          <w:rFonts w:ascii="Times New Roman" w:hAnsi="Times New Roman"/>
          <w:sz w:val="22"/>
          <w:szCs w:val="22"/>
        </w:rPr>
        <w:t xml:space="preserve">7. stavak 1. točka </w:t>
      </w:r>
      <w:r w:rsidR="00DA48AC" w:rsidRPr="00BB7689">
        <w:rPr>
          <w:rFonts w:ascii="Times New Roman" w:hAnsi="Times New Roman"/>
          <w:sz w:val="22"/>
          <w:szCs w:val="22"/>
        </w:rPr>
        <w:t xml:space="preserve">23. Statuta Općine Mljet („Službeni glasnik Općine Mljet“ broj: 2/21 i 5/21-ispr.), a u skladu s odredbama Zakona o proračunu („Narodne novine“ broj </w:t>
      </w:r>
      <w:r w:rsidR="00CB7A2D" w:rsidRPr="00BB7689">
        <w:rPr>
          <w:rFonts w:ascii="Times New Roman" w:hAnsi="Times New Roman"/>
          <w:sz w:val="22"/>
          <w:szCs w:val="22"/>
        </w:rPr>
        <w:t>144/21</w:t>
      </w:r>
      <w:r w:rsidR="00CE73C9" w:rsidRPr="00BB7689">
        <w:rPr>
          <w:rFonts w:ascii="Times New Roman" w:hAnsi="Times New Roman"/>
          <w:sz w:val="22"/>
          <w:szCs w:val="22"/>
        </w:rPr>
        <w:t>)</w:t>
      </w:r>
      <w:r w:rsidR="005E486A" w:rsidRPr="00BB7689">
        <w:rPr>
          <w:rFonts w:ascii="Times New Roman" w:hAnsi="Times New Roman"/>
          <w:sz w:val="22"/>
          <w:szCs w:val="22"/>
        </w:rPr>
        <w:t xml:space="preserve"> i</w:t>
      </w:r>
      <w:r w:rsidR="00CE73C9" w:rsidRPr="00BB7689">
        <w:rPr>
          <w:rFonts w:ascii="Times New Roman" w:hAnsi="Times New Roman"/>
          <w:sz w:val="22"/>
          <w:szCs w:val="22"/>
        </w:rPr>
        <w:t xml:space="preserve"> odredbama</w:t>
      </w:r>
      <w:r w:rsidR="002C0EF6" w:rsidRPr="00BB7689">
        <w:rPr>
          <w:rFonts w:ascii="Times New Roman" w:hAnsi="Times New Roman"/>
          <w:sz w:val="22"/>
          <w:szCs w:val="22"/>
        </w:rPr>
        <w:t xml:space="preserve"> </w:t>
      </w:r>
      <w:r w:rsidR="001B148B" w:rsidRPr="00BB7689">
        <w:rPr>
          <w:rFonts w:ascii="Times New Roman" w:hAnsi="Times New Roman"/>
          <w:sz w:val="22"/>
          <w:szCs w:val="22"/>
        </w:rPr>
        <w:t>nacrta prijedloga Odluke o donošenju Proračuna Općine Mljet za 2026. godinu s projekcijama Proračuna za 2027. i 2028. godinu</w:t>
      </w:r>
      <w:r w:rsidR="00CE73C9" w:rsidRPr="00BB7689">
        <w:rPr>
          <w:rFonts w:ascii="Times New Roman" w:hAnsi="Times New Roman"/>
          <w:sz w:val="22"/>
          <w:szCs w:val="22"/>
        </w:rPr>
        <w:t xml:space="preserve">, </w:t>
      </w:r>
      <w:r w:rsidR="00DA48AC" w:rsidRPr="00BB7689">
        <w:rPr>
          <w:rFonts w:ascii="Times New Roman" w:hAnsi="Times New Roman"/>
          <w:sz w:val="22"/>
          <w:szCs w:val="22"/>
        </w:rPr>
        <w:t xml:space="preserve">Općinsko vijeće Općine Mljet na svojoj </w:t>
      </w:r>
      <w:r w:rsidR="00A65D80" w:rsidRPr="00BB7689">
        <w:rPr>
          <w:rFonts w:ascii="Times New Roman" w:hAnsi="Times New Roman"/>
          <w:sz w:val="22"/>
          <w:szCs w:val="22"/>
        </w:rPr>
        <w:t>5.</w:t>
      </w:r>
      <w:r w:rsidR="00DA48AC" w:rsidRPr="00BB7689">
        <w:rPr>
          <w:rFonts w:ascii="Times New Roman" w:hAnsi="Times New Roman"/>
          <w:sz w:val="22"/>
          <w:szCs w:val="22"/>
        </w:rPr>
        <w:t xml:space="preserve"> sjednici održanoj dana </w:t>
      </w:r>
      <w:r w:rsidR="00A65D80" w:rsidRPr="00BB7689">
        <w:rPr>
          <w:rFonts w:ascii="Times New Roman" w:hAnsi="Times New Roman"/>
          <w:sz w:val="22"/>
          <w:szCs w:val="22"/>
        </w:rPr>
        <w:t>10. studenog</w:t>
      </w:r>
      <w:r w:rsidR="00DA48AC" w:rsidRPr="00BB7689">
        <w:rPr>
          <w:rFonts w:ascii="Times New Roman" w:hAnsi="Times New Roman"/>
          <w:sz w:val="22"/>
          <w:szCs w:val="22"/>
        </w:rPr>
        <w:t xml:space="preserve"> 202</w:t>
      </w:r>
      <w:r w:rsidR="00BA19C2" w:rsidRPr="00BB7689">
        <w:rPr>
          <w:rFonts w:ascii="Times New Roman" w:hAnsi="Times New Roman"/>
          <w:sz w:val="22"/>
          <w:szCs w:val="22"/>
        </w:rPr>
        <w:t>5</w:t>
      </w:r>
      <w:r w:rsidR="00DA48AC" w:rsidRPr="00BB7689">
        <w:rPr>
          <w:rFonts w:ascii="Times New Roman" w:hAnsi="Times New Roman"/>
          <w:sz w:val="22"/>
          <w:szCs w:val="22"/>
        </w:rPr>
        <w:t>. godine donijelo je slijedeć</w:t>
      </w:r>
      <w:r w:rsidR="001C4C36" w:rsidRPr="00BB7689">
        <w:rPr>
          <w:rFonts w:ascii="Times New Roman" w:hAnsi="Times New Roman"/>
          <w:sz w:val="22"/>
          <w:szCs w:val="22"/>
        </w:rPr>
        <w:t>i</w:t>
      </w:r>
      <w:r w:rsidR="00DA48AC" w:rsidRPr="00BB7689">
        <w:rPr>
          <w:rFonts w:ascii="Times New Roman" w:hAnsi="Times New Roman"/>
          <w:sz w:val="22"/>
          <w:szCs w:val="22"/>
        </w:rPr>
        <w:fldChar w:fldCharType="begin"/>
      </w:r>
      <w:r w:rsidR="00DA48AC" w:rsidRPr="00BB7689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="00DA48AC" w:rsidRPr="00BB7689">
        <w:rPr>
          <w:rFonts w:ascii="Times New Roman" w:hAnsi="Times New Roman"/>
          <w:sz w:val="22"/>
          <w:szCs w:val="22"/>
        </w:rPr>
        <w:fldChar w:fldCharType="begin"/>
      </w:r>
      <w:r w:rsidR="00DA48AC" w:rsidRPr="00BB7689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="00DA48AC" w:rsidRPr="00BB7689">
        <w:rPr>
          <w:rFonts w:ascii="Times New Roman" w:hAnsi="Times New Roman"/>
          <w:sz w:val="22"/>
          <w:szCs w:val="22"/>
        </w:rPr>
        <w:fldChar w:fldCharType="separate"/>
      </w:r>
      <w:r w:rsidR="004C1AE5">
        <w:rPr>
          <w:rFonts w:ascii="Times New Roman" w:hAnsi="Times New Roman"/>
          <w:noProof/>
          <w:sz w:val="22"/>
          <w:szCs w:val="22"/>
        </w:rPr>
        <w:instrText>05.11.2025</w:instrText>
      </w:r>
      <w:r w:rsidR="00DA48AC" w:rsidRPr="00BB7689">
        <w:rPr>
          <w:rFonts w:ascii="Times New Roman" w:hAnsi="Times New Roman"/>
          <w:sz w:val="22"/>
          <w:szCs w:val="22"/>
        </w:rPr>
        <w:fldChar w:fldCharType="end"/>
      </w:r>
      <w:r w:rsidR="00DA48AC" w:rsidRPr="00BB7689">
        <w:rPr>
          <w:rFonts w:ascii="Times New Roman" w:hAnsi="Times New Roman"/>
          <w:sz w:val="22"/>
          <w:szCs w:val="22"/>
        </w:rPr>
        <w:instrText xml:space="preserve"> \* MERGEFORMAT </w:instrText>
      </w:r>
      <w:r w:rsidR="00DA48AC" w:rsidRPr="00BB7689">
        <w:rPr>
          <w:rFonts w:ascii="Times New Roman" w:hAnsi="Times New Roman"/>
          <w:sz w:val="22"/>
          <w:szCs w:val="22"/>
        </w:rPr>
        <w:fldChar w:fldCharType="end"/>
      </w:r>
    </w:p>
    <w:p w14:paraId="49074572" w14:textId="10DB693F" w:rsidR="00595BFC" w:rsidRPr="00BB7689" w:rsidRDefault="00595BFC" w:rsidP="00595BFC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</w:p>
    <w:p w14:paraId="370013CF" w14:textId="77777777" w:rsidR="00C77B63" w:rsidRPr="00BB7689" w:rsidRDefault="00C77B63" w:rsidP="00C77B63">
      <w:pPr>
        <w:pStyle w:val="Heading1"/>
        <w:jc w:val="center"/>
        <w:rPr>
          <w:rFonts w:ascii="Times New Roman" w:hAnsi="Times New Roman"/>
          <w:sz w:val="22"/>
          <w:szCs w:val="22"/>
        </w:rPr>
      </w:pPr>
      <w:r w:rsidRPr="00BB7689">
        <w:rPr>
          <w:rFonts w:ascii="Times New Roman" w:hAnsi="Times New Roman"/>
          <w:sz w:val="22"/>
          <w:szCs w:val="22"/>
        </w:rPr>
        <w:t>PROGRAM</w:t>
      </w:r>
    </w:p>
    <w:p w14:paraId="1904CD89" w14:textId="77777777" w:rsidR="00D84748" w:rsidRPr="00BB7689" w:rsidRDefault="00C77B63" w:rsidP="00C77B63">
      <w:pPr>
        <w:jc w:val="center"/>
        <w:rPr>
          <w:rFonts w:ascii="Times New Roman" w:hAnsi="Times New Roman"/>
          <w:b/>
          <w:sz w:val="22"/>
          <w:szCs w:val="22"/>
        </w:rPr>
      </w:pPr>
      <w:r w:rsidRPr="00BB7689">
        <w:rPr>
          <w:rFonts w:ascii="Times New Roman" w:hAnsi="Times New Roman"/>
          <w:b/>
          <w:sz w:val="22"/>
          <w:szCs w:val="22"/>
        </w:rPr>
        <w:t xml:space="preserve">održavanja komunalne infrastrukture iz članka 72. stavak 1. Zakona o komunalnom </w:t>
      </w:r>
    </w:p>
    <w:p w14:paraId="684DB25F" w14:textId="61B5CDEA" w:rsidR="00C77B63" w:rsidRPr="00BB7689" w:rsidRDefault="00C77B63" w:rsidP="00C77B63">
      <w:pPr>
        <w:jc w:val="center"/>
        <w:rPr>
          <w:rFonts w:ascii="Times New Roman" w:hAnsi="Times New Roman"/>
          <w:b/>
          <w:sz w:val="22"/>
          <w:szCs w:val="22"/>
        </w:rPr>
      </w:pPr>
      <w:r w:rsidRPr="00BB7689">
        <w:rPr>
          <w:rFonts w:ascii="Times New Roman" w:hAnsi="Times New Roman"/>
          <w:b/>
          <w:sz w:val="22"/>
          <w:szCs w:val="22"/>
        </w:rPr>
        <w:t xml:space="preserve">gospodarstvu </w:t>
      </w:r>
      <w:r w:rsidR="00CE73C9" w:rsidRPr="00BB7689">
        <w:rPr>
          <w:rFonts w:ascii="Times New Roman" w:hAnsi="Times New Roman"/>
          <w:b/>
          <w:sz w:val="22"/>
          <w:szCs w:val="22"/>
        </w:rPr>
        <w:t>na području Općine Mljet za 202</w:t>
      </w:r>
      <w:r w:rsidR="001B148B" w:rsidRPr="00BB7689">
        <w:rPr>
          <w:rFonts w:ascii="Times New Roman" w:hAnsi="Times New Roman"/>
          <w:b/>
          <w:sz w:val="22"/>
          <w:szCs w:val="22"/>
        </w:rPr>
        <w:t>6</w:t>
      </w:r>
      <w:r w:rsidRPr="00BB7689">
        <w:rPr>
          <w:rFonts w:ascii="Times New Roman" w:hAnsi="Times New Roman"/>
          <w:b/>
          <w:sz w:val="22"/>
          <w:szCs w:val="22"/>
        </w:rPr>
        <w:t>. godinu</w:t>
      </w:r>
      <w:r w:rsidR="00293577" w:rsidRPr="00BB7689">
        <w:rPr>
          <w:rFonts w:ascii="Times New Roman" w:hAnsi="Times New Roman"/>
          <w:b/>
          <w:sz w:val="22"/>
          <w:szCs w:val="22"/>
        </w:rPr>
        <w:t xml:space="preserve"> </w:t>
      </w:r>
    </w:p>
    <w:p w14:paraId="07C0C9CC" w14:textId="77777777" w:rsidR="00C77B63" w:rsidRPr="00BB7689" w:rsidRDefault="00C77B63" w:rsidP="00C77B63">
      <w:pPr>
        <w:rPr>
          <w:rFonts w:ascii="Times New Roman" w:hAnsi="Times New Roman"/>
          <w:sz w:val="22"/>
          <w:szCs w:val="22"/>
        </w:rPr>
      </w:pPr>
    </w:p>
    <w:p w14:paraId="0A0A3E13" w14:textId="77777777" w:rsidR="00595BFC" w:rsidRPr="00BB7689" w:rsidRDefault="00C77B63" w:rsidP="00FF03DE">
      <w:pPr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BB7689">
        <w:rPr>
          <w:rFonts w:ascii="Times New Roman" w:hAnsi="Times New Roman"/>
          <w:b/>
          <w:sz w:val="22"/>
          <w:szCs w:val="22"/>
        </w:rPr>
        <w:t>UVODNA ODREDBA</w:t>
      </w:r>
    </w:p>
    <w:p w14:paraId="45FC23C3" w14:textId="77777777" w:rsidR="00C77B63" w:rsidRPr="00BB7689" w:rsidRDefault="00C77B63" w:rsidP="00C77B63">
      <w:pPr>
        <w:jc w:val="center"/>
        <w:rPr>
          <w:rFonts w:ascii="Times New Roman" w:hAnsi="Times New Roman"/>
          <w:b/>
          <w:sz w:val="22"/>
          <w:szCs w:val="22"/>
        </w:rPr>
      </w:pPr>
      <w:r w:rsidRPr="00BB7689">
        <w:rPr>
          <w:rFonts w:ascii="Times New Roman" w:hAnsi="Times New Roman"/>
          <w:b/>
          <w:sz w:val="22"/>
          <w:szCs w:val="22"/>
        </w:rPr>
        <w:t>Članak 1.</w:t>
      </w:r>
    </w:p>
    <w:p w14:paraId="74F4C6E7" w14:textId="52BE70AC" w:rsidR="00C77B63" w:rsidRPr="00BB7689" w:rsidRDefault="00C77B63" w:rsidP="00C77B63">
      <w:pPr>
        <w:ind w:firstLine="720"/>
        <w:rPr>
          <w:rFonts w:ascii="Times New Roman" w:hAnsi="Times New Roman"/>
          <w:sz w:val="22"/>
          <w:szCs w:val="22"/>
        </w:rPr>
      </w:pPr>
      <w:r w:rsidRPr="00BB7689">
        <w:rPr>
          <w:rFonts w:ascii="Times New Roman" w:hAnsi="Times New Roman"/>
          <w:sz w:val="22"/>
          <w:szCs w:val="22"/>
        </w:rPr>
        <w:t>1) Ovim Programom održavanja komunalne infrastrukture iz članka 72. stavak 1. Zakona o komunalnom gospodarstvu na podr</w:t>
      </w:r>
      <w:r w:rsidR="004D72C1" w:rsidRPr="00BB7689">
        <w:rPr>
          <w:rFonts w:ascii="Times New Roman" w:hAnsi="Times New Roman"/>
          <w:sz w:val="22"/>
          <w:szCs w:val="22"/>
        </w:rPr>
        <w:t>učju Općine Mljet za 202</w:t>
      </w:r>
      <w:r w:rsidR="001B148B" w:rsidRPr="00BB7689">
        <w:rPr>
          <w:rFonts w:ascii="Times New Roman" w:hAnsi="Times New Roman"/>
          <w:sz w:val="22"/>
          <w:szCs w:val="22"/>
        </w:rPr>
        <w:t>6</w:t>
      </w:r>
      <w:r w:rsidRPr="00BB7689">
        <w:rPr>
          <w:rFonts w:ascii="Times New Roman" w:hAnsi="Times New Roman"/>
          <w:sz w:val="22"/>
          <w:szCs w:val="22"/>
        </w:rPr>
        <w:t>. godinu</w:t>
      </w:r>
      <w:r w:rsidR="00293577" w:rsidRPr="00BB7689">
        <w:rPr>
          <w:rFonts w:ascii="Times New Roman" w:hAnsi="Times New Roman"/>
          <w:sz w:val="22"/>
          <w:szCs w:val="22"/>
        </w:rPr>
        <w:t xml:space="preserve"> </w:t>
      </w:r>
      <w:r w:rsidRPr="00BB7689">
        <w:rPr>
          <w:rFonts w:ascii="Times New Roman" w:hAnsi="Times New Roman"/>
          <w:sz w:val="22"/>
          <w:szCs w:val="22"/>
        </w:rPr>
        <w:t xml:space="preserve">(u daljnjem tekstu: Program) utvrđuje se opis i opseg poslova održavanja s procjenom pojedinih troškova po djelatnostima, te iskaz financijskih sredstava potrebnih za ostvarivanje Programa s naznakom izvora financiranja u </w:t>
      </w:r>
      <w:r w:rsidR="004D72C1" w:rsidRPr="00BB7689">
        <w:rPr>
          <w:rFonts w:ascii="Times New Roman" w:hAnsi="Times New Roman"/>
          <w:sz w:val="22"/>
          <w:szCs w:val="22"/>
        </w:rPr>
        <w:t>202</w:t>
      </w:r>
      <w:r w:rsidR="001B148B" w:rsidRPr="00BB7689">
        <w:rPr>
          <w:rFonts w:ascii="Times New Roman" w:hAnsi="Times New Roman"/>
          <w:sz w:val="22"/>
          <w:szCs w:val="22"/>
        </w:rPr>
        <w:t>6</w:t>
      </w:r>
      <w:r w:rsidRPr="00BB7689">
        <w:rPr>
          <w:rFonts w:ascii="Times New Roman" w:hAnsi="Times New Roman"/>
          <w:sz w:val="22"/>
          <w:szCs w:val="22"/>
        </w:rPr>
        <w:t>. godini, za slijedeće</w:t>
      </w:r>
      <w:r w:rsidR="008737A5" w:rsidRPr="00BB7689">
        <w:rPr>
          <w:rFonts w:ascii="Times New Roman" w:hAnsi="Times New Roman"/>
          <w:sz w:val="22"/>
          <w:szCs w:val="22"/>
        </w:rPr>
        <w:t xml:space="preserve"> vrste komunalne infrastrukture, odnosno komunalnih djelatnosti</w:t>
      </w:r>
      <w:r w:rsidRPr="00BB7689">
        <w:rPr>
          <w:rFonts w:ascii="Times New Roman" w:hAnsi="Times New Roman"/>
          <w:sz w:val="22"/>
          <w:szCs w:val="22"/>
        </w:rPr>
        <w:t>:</w:t>
      </w:r>
    </w:p>
    <w:p w14:paraId="6D7F8EAA" w14:textId="77777777" w:rsidR="008737A5" w:rsidRPr="00BB7689" w:rsidRDefault="00CB221C" w:rsidP="008737A5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BB7689">
        <w:rPr>
          <w:color w:val="231F20"/>
          <w:sz w:val="22"/>
          <w:szCs w:val="22"/>
        </w:rPr>
        <w:t>održavanje</w:t>
      </w:r>
      <w:r w:rsidR="008737A5" w:rsidRPr="00BB7689">
        <w:rPr>
          <w:color w:val="231F20"/>
          <w:sz w:val="22"/>
          <w:szCs w:val="22"/>
        </w:rPr>
        <w:t> </w:t>
      </w:r>
      <w:r w:rsidR="008737A5" w:rsidRPr="00BB7689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nerazvrstanih cesta</w:t>
      </w:r>
      <w:r w:rsidR="008737A5" w:rsidRPr="00BB7689">
        <w:rPr>
          <w:color w:val="231F20"/>
          <w:sz w:val="22"/>
          <w:szCs w:val="22"/>
        </w:rPr>
        <w:t>;</w:t>
      </w:r>
    </w:p>
    <w:p w14:paraId="68B6A112" w14:textId="143BDFBB" w:rsidR="00834B5A" w:rsidRPr="00BB7689" w:rsidRDefault="00E55C90" w:rsidP="008737A5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BB7689">
        <w:rPr>
          <w:sz w:val="22"/>
          <w:szCs w:val="22"/>
        </w:rPr>
        <w:t>o</w:t>
      </w:r>
      <w:r w:rsidR="005A501F" w:rsidRPr="00BB7689">
        <w:rPr>
          <w:sz w:val="22"/>
          <w:szCs w:val="22"/>
        </w:rPr>
        <w:t>državanje javnih parkirališta na području Općine Mljet;</w:t>
      </w:r>
    </w:p>
    <w:p w14:paraId="44EA6471" w14:textId="77777777" w:rsidR="008737A5" w:rsidRPr="00BB7689" w:rsidRDefault="00CB221C" w:rsidP="008737A5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BB7689">
        <w:rPr>
          <w:color w:val="231F20"/>
          <w:sz w:val="22"/>
          <w:szCs w:val="22"/>
        </w:rPr>
        <w:t>održavanje</w:t>
      </w:r>
      <w:r w:rsidR="008737A5" w:rsidRPr="00BB7689">
        <w:rPr>
          <w:color w:val="231F20"/>
          <w:sz w:val="22"/>
          <w:szCs w:val="22"/>
        </w:rPr>
        <w:t> </w:t>
      </w:r>
      <w:r w:rsidR="008737A5" w:rsidRPr="00BB7689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javnih zelenih površina</w:t>
      </w:r>
      <w:r w:rsidR="008737A5" w:rsidRPr="00BB7689">
        <w:rPr>
          <w:color w:val="231F20"/>
          <w:sz w:val="22"/>
          <w:szCs w:val="22"/>
        </w:rPr>
        <w:t>;</w:t>
      </w:r>
    </w:p>
    <w:p w14:paraId="6F1C20DC" w14:textId="77777777" w:rsidR="008737A5" w:rsidRPr="00BB7689" w:rsidRDefault="00CB221C" w:rsidP="008737A5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BB7689">
        <w:rPr>
          <w:color w:val="231F20"/>
          <w:sz w:val="22"/>
          <w:szCs w:val="22"/>
        </w:rPr>
        <w:t>održavanje</w:t>
      </w:r>
      <w:r w:rsidR="008737A5" w:rsidRPr="00BB7689">
        <w:rPr>
          <w:color w:val="231F20"/>
          <w:sz w:val="22"/>
          <w:szCs w:val="22"/>
        </w:rPr>
        <w:t> </w:t>
      </w:r>
      <w:r w:rsidR="008737A5" w:rsidRPr="00BB7689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građevina i uređaja javne namjene</w:t>
      </w:r>
      <w:r w:rsidR="008737A5" w:rsidRPr="00BB7689">
        <w:rPr>
          <w:color w:val="231F20"/>
          <w:sz w:val="22"/>
          <w:szCs w:val="22"/>
        </w:rPr>
        <w:t>;</w:t>
      </w:r>
    </w:p>
    <w:p w14:paraId="252581A6" w14:textId="77777777" w:rsidR="008737A5" w:rsidRPr="00BB7689" w:rsidRDefault="00CB221C" w:rsidP="008737A5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BB7689">
        <w:rPr>
          <w:color w:val="231F20"/>
          <w:sz w:val="22"/>
          <w:szCs w:val="22"/>
        </w:rPr>
        <w:t>održavanje</w:t>
      </w:r>
      <w:r w:rsidR="008737A5" w:rsidRPr="00BB7689">
        <w:rPr>
          <w:color w:val="231F20"/>
          <w:sz w:val="22"/>
          <w:szCs w:val="22"/>
        </w:rPr>
        <w:t> </w:t>
      </w:r>
      <w:r w:rsidR="008737A5" w:rsidRPr="00BB7689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 xml:space="preserve">groblja </w:t>
      </w:r>
      <w:r w:rsidR="008737A5" w:rsidRPr="00BB7689">
        <w:rPr>
          <w:color w:val="231F20"/>
          <w:sz w:val="22"/>
          <w:szCs w:val="22"/>
        </w:rPr>
        <w:t>;</w:t>
      </w:r>
    </w:p>
    <w:p w14:paraId="270766AC" w14:textId="0F968359" w:rsidR="008737A5" w:rsidRPr="00BB7689" w:rsidRDefault="00D9025C" w:rsidP="008737A5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Style w:val="kurziv"/>
          <w:color w:val="231F20"/>
          <w:sz w:val="22"/>
          <w:szCs w:val="22"/>
        </w:rPr>
      </w:pPr>
      <w:r w:rsidRPr="00BB7689">
        <w:rPr>
          <w:color w:val="231F20"/>
          <w:sz w:val="22"/>
          <w:szCs w:val="22"/>
        </w:rPr>
        <w:t>održavanje</w:t>
      </w:r>
      <w:r w:rsidR="008737A5" w:rsidRPr="00BB7689">
        <w:rPr>
          <w:color w:val="231F20"/>
          <w:sz w:val="22"/>
          <w:szCs w:val="22"/>
        </w:rPr>
        <w:t> </w:t>
      </w:r>
      <w:r w:rsidR="008737A5" w:rsidRPr="00BB7689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javne rasvjete</w:t>
      </w:r>
      <w:r w:rsidR="005A501F" w:rsidRPr="00BB7689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;</w:t>
      </w:r>
    </w:p>
    <w:p w14:paraId="48626B3A" w14:textId="47D9A8A9" w:rsidR="00E55C90" w:rsidRPr="00BB7689" w:rsidRDefault="00E55C90" w:rsidP="008737A5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Style w:val="kurziv"/>
          <w:color w:val="231F20"/>
          <w:sz w:val="22"/>
          <w:szCs w:val="22"/>
        </w:rPr>
      </w:pPr>
      <w:r w:rsidRPr="00BB7689">
        <w:rPr>
          <w:spacing w:val="-1"/>
          <w:sz w:val="22"/>
          <w:szCs w:val="22"/>
        </w:rPr>
        <w:t>održavanje</w:t>
      </w:r>
      <w:r w:rsidRPr="00BB7689">
        <w:rPr>
          <w:spacing w:val="17"/>
          <w:sz w:val="22"/>
          <w:szCs w:val="22"/>
        </w:rPr>
        <w:t xml:space="preserve"> </w:t>
      </w:r>
      <w:r w:rsidRPr="00BB7689">
        <w:rPr>
          <w:sz w:val="22"/>
          <w:szCs w:val="22"/>
        </w:rPr>
        <w:t>javnih zelenih površina;</w:t>
      </w:r>
    </w:p>
    <w:p w14:paraId="1C39A408" w14:textId="7FD42DD8" w:rsidR="005A501F" w:rsidRPr="00BB7689" w:rsidRDefault="00E55C90" w:rsidP="008737A5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BB7689">
        <w:rPr>
          <w:sz w:val="22"/>
          <w:szCs w:val="22"/>
        </w:rPr>
        <w:t>o</w:t>
      </w:r>
      <w:r w:rsidR="00EA0FCD" w:rsidRPr="00BB7689">
        <w:rPr>
          <w:sz w:val="22"/>
          <w:szCs w:val="22"/>
        </w:rPr>
        <w:t>državanje pomorskog dobra (obala,plaža i slično);</w:t>
      </w:r>
    </w:p>
    <w:p w14:paraId="45BDF7B2" w14:textId="495276AB" w:rsidR="00EA0FCD" w:rsidRPr="00BB7689" w:rsidRDefault="00E55C90" w:rsidP="008737A5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BB7689">
        <w:rPr>
          <w:sz w:val="22"/>
          <w:szCs w:val="22"/>
        </w:rPr>
        <w:t>o</w:t>
      </w:r>
      <w:r w:rsidR="00EA0FCD" w:rsidRPr="00BB7689">
        <w:rPr>
          <w:sz w:val="22"/>
          <w:szCs w:val="22"/>
        </w:rPr>
        <w:t>državanje protupožarno,šumsko,poljskih puteva</w:t>
      </w:r>
      <w:r w:rsidR="00BA19C2" w:rsidRPr="00BB7689">
        <w:rPr>
          <w:sz w:val="22"/>
          <w:szCs w:val="22"/>
        </w:rPr>
        <w:t>;</w:t>
      </w:r>
    </w:p>
    <w:p w14:paraId="79386C45" w14:textId="28B6C44B" w:rsidR="00BA19C2" w:rsidRPr="00BB7689" w:rsidRDefault="00E55C90" w:rsidP="00C77B63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BB7689">
        <w:rPr>
          <w:sz w:val="22"/>
          <w:szCs w:val="22"/>
        </w:rPr>
        <w:t>m</w:t>
      </w:r>
      <w:r w:rsidR="00EA0FCD" w:rsidRPr="00BB7689">
        <w:rPr>
          <w:sz w:val="22"/>
          <w:szCs w:val="22"/>
        </w:rPr>
        <w:t>ale komunalne akcije podizanja kvalitete života po naseljima u suradnji s MO</w:t>
      </w:r>
      <w:r w:rsidR="00BA19C2" w:rsidRPr="00BB7689">
        <w:rPr>
          <w:sz w:val="22"/>
          <w:szCs w:val="22"/>
        </w:rPr>
        <w:t xml:space="preserve"> i</w:t>
      </w:r>
    </w:p>
    <w:p w14:paraId="0F1CF3BC" w14:textId="27436A1E" w:rsidR="00916508" w:rsidRPr="00BB7689" w:rsidRDefault="00E55C90" w:rsidP="00C77B63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BB7689">
        <w:rPr>
          <w:bCs/>
          <w:spacing w:val="-1"/>
          <w:sz w:val="22"/>
          <w:szCs w:val="22"/>
        </w:rPr>
        <w:t>u</w:t>
      </w:r>
      <w:r w:rsidR="00BA19C2" w:rsidRPr="00BB7689">
        <w:rPr>
          <w:bCs/>
          <w:spacing w:val="-1"/>
          <w:sz w:val="22"/>
          <w:szCs w:val="22"/>
        </w:rPr>
        <w:t>klanjanje</w:t>
      </w:r>
      <w:r w:rsidR="00BA19C2" w:rsidRPr="00BB7689">
        <w:rPr>
          <w:bCs/>
          <w:spacing w:val="-8"/>
          <w:sz w:val="22"/>
          <w:szCs w:val="22"/>
        </w:rPr>
        <w:t xml:space="preserve"> </w:t>
      </w:r>
      <w:r w:rsidR="00BA19C2" w:rsidRPr="00BB7689">
        <w:rPr>
          <w:bCs/>
          <w:spacing w:val="-1"/>
          <w:sz w:val="22"/>
          <w:szCs w:val="22"/>
        </w:rPr>
        <w:t>olupina</w:t>
      </w:r>
      <w:r w:rsidR="00BA19C2" w:rsidRPr="00BB7689">
        <w:rPr>
          <w:bCs/>
          <w:spacing w:val="-8"/>
          <w:sz w:val="22"/>
          <w:szCs w:val="22"/>
        </w:rPr>
        <w:t xml:space="preserve"> </w:t>
      </w:r>
      <w:r w:rsidR="00BA19C2" w:rsidRPr="00BB7689">
        <w:rPr>
          <w:bCs/>
          <w:sz w:val="22"/>
          <w:szCs w:val="22"/>
        </w:rPr>
        <w:t>i</w:t>
      </w:r>
      <w:r w:rsidR="00BA19C2" w:rsidRPr="00BB7689">
        <w:rPr>
          <w:bCs/>
          <w:spacing w:val="-8"/>
          <w:sz w:val="22"/>
          <w:szCs w:val="22"/>
        </w:rPr>
        <w:t xml:space="preserve"> </w:t>
      </w:r>
      <w:r w:rsidR="00BA19C2" w:rsidRPr="00BB7689">
        <w:rPr>
          <w:bCs/>
          <w:spacing w:val="-1"/>
          <w:sz w:val="22"/>
          <w:szCs w:val="22"/>
        </w:rPr>
        <w:t>drugih</w:t>
      </w:r>
      <w:r w:rsidR="00BA19C2" w:rsidRPr="00BB7689">
        <w:rPr>
          <w:bCs/>
          <w:spacing w:val="39"/>
          <w:w w:val="99"/>
          <w:sz w:val="22"/>
          <w:szCs w:val="22"/>
        </w:rPr>
        <w:t xml:space="preserve"> </w:t>
      </w:r>
      <w:r w:rsidR="00BA19C2" w:rsidRPr="00BB7689">
        <w:rPr>
          <w:bCs/>
          <w:spacing w:val="-1"/>
          <w:sz w:val="22"/>
          <w:szCs w:val="22"/>
        </w:rPr>
        <w:t>nepravilno</w:t>
      </w:r>
      <w:r w:rsidR="00BA19C2" w:rsidRPr="00BB7689">
        <w:rPr>
          <w:bCs/>
          <w:spacing w:val="-14"/>
          <w:sz w:val="22"/>
          <w:szCs w:val="22"/>
        </w:rPr>
        <w:t xml:space="preserve"> </w:t>
      </w:r>
      <w:r w:rsidR="00BA19C2" w:rsidRPr="00BB7689">
        <w:rPr>
          <w:bCs/>
          <w:spacing w:val="-1"/>
          <w:sz w:val="22"/>
          <w:szCs w:val="22"/>
        </w:rPr>
        <w:t>ostavljenih</w:t>
      </w:r>
      <w:r w:rsidR="00BA19C2" w:rsidRPr="00BB7689">
        <w:rPr>
          <w:bCs/>
          <w:spacing w:val="-14"/>
          <w:sz w:val="22"/>
          <w:szCs w:val="22"/>
        </w:rPr>
        <w:t xml:space="preserve"> </w:t>
      </w:r>
      <w:r w:rsidR="00BA19C2" w:rsidRPr="00BB7689">
        <w:rPr>
          <w:bCs/>
          <w:spacing w:val="-1"/>
          <w:sz w:val="22"/>
          <w:szCs w:val="22"/>
        </w:rPr>
        <w:t>stvari.</w:t>
      </w:r>
    </w:p>
    <w:p w14:paraId="3826EE10" w14:textId="77777777" w:rsidR="00916508" w:rsidRDefault="00916508" w:rsidP="00C77B63">
      <w:pPr>
        <w:rPr>
          <w:rFonts w:ascii="Times New Roman" w:hAnsi="Times New Roman"/>
          <w:b/>
          <w:bCs/>
          <w:sz w:val="22"/>
          <w:szCs w:val="22"/>
        </w:rPr>
      </w:pPr>
    </w:p>
    <w:p w14:paraId="6F2CE773" w14:textId="77777777" w:rsidR="00544CD7" w:rsidRPr="00BB7689" w:rsidRDefault="00544CD7" w:rsidP="00544CD7">
      <w:pPr>
        <w:numPr>
          <w:ilvl w:val="0"/>
          <w:numId w:val="1"/>
        </w:numPr>
        <w:rPr>
          <w:rFonts w:ascii="Times New Roman" w:hAnsi="Times New Roman"/>
          <w:b/>
          <w:bCs/>
          <w:sz w:val="22"/>
          <w:szCs w:val="22"/>
        </w:rPr>
      </w:pPr>
      <w:r w:rsidRPr="00BB7689">
        <w:rPr>
          <w:rFonts w:ascii="Times New Roman" w:hAnsi="Times New Roman"/>
          <w:b/>
          <w:bCs/>
          <w:sz w:val="22"/>
          <w:szCs w:val="22"/>
        </w:rPr>
        <w:t>TEMELJNE ODREDBE</w:t>
      </w:r>
    </w:p>
    <w:p w14:paraId="28B806B0" w14:textId="77777777" w:rsidR="00544CD7" w:rsidRPr="00BB7689" w:rsidRDefault="00544CD7" w:rsidP="00544CD7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B7689">
        <w:rPr>
          <w:rFonts w:ascii="Times New Roman" w:hAnsi="Times New Roman"/>
          <w:b/>
          <w:bCs/>
          <w:sz w:val="22"/>
          <w:szCs w:val="22"/>
        </w:rPr>
        <w:t>Članak 2.</w:t>
      </w:r>
    </w:p>
    <w:p w14:paraId="36E55499" w14:textId="77777777" w:rsidR="00544CD7" w:rsidRPr="00BB7689" w:rsidRDefault="00544CD7" w:rsidP="00544CD7">
      <w:pPr>
        <w:rPr>
          <w:rFonts w:ascii="Times New Roman" w:hAnsi="Times New Roman"/>
          <w:sz w:val="22"/>
          <w:szCs w:val="22"/>
        </w:rPr>
      </w:pPr>
      <w:r w:rsidRPr="00BB7689">
        <w:rPr>
          <w:rFonts w:ascii="Times New Roman" w:hAnsi="Times New Roman"/>
          <w:sz w:val="22"/>
          <w:szCs w:val="22"/>
        </w:rPr>
        <w:tab/>
        <w:t>1) U 2026. godini održavanje komunalne infrastrukture iz članka 1. ovog Programa  obuhvaća:</w:t>
      </w:r>
    </w:p>
    <w:p w14:paraId="54FEC582" w14:textId="77777777" w:rsidR="00544CD7" w:rsidRDefault="00544CD7" w:rsidP="00C77B63">
      <w:pPr>
        <w:rPr>
          <w:rFonts w:ascii="Times New Roman" w:hAnsi="Times New Roman"/>
          <w:b/>
          <w:bCs/>
          <w:sz w:val="22"/>
          <w:szCs w:val="22"/>
        </w:rPr>
      </w:pPr>
    </w:p>
    <w:p w14:paraId="5025F015" w14:textId="77777777" w:rsidR="00544CD7" w:rsidRDefault="00544CD7" w:rsidP="00C77B63">
      <w:pPr>
        <w:rPr>
          <w:rFonts w:ascii="Times New Roman" w:hAnsi="Times New Roman"/>
          <w:b/>
          <w:bCs/>
          <w:sz w:val="22"/>
          <w:szCs w:val="22"/>
        </w:rPr>
      </w:pPr>
    </w:p>
    <w:p w14:paraId="13EB2910" w14:textId="77777777" w:rsidR="00544CD7" w:rsidRDefault="00544CD7" w:rsidP="00C77B63">
      <w:pPr>
        <w:rPr>
          <w:rFonts w:ascii="Times New Roman" w:hAnsi="Times New Roman"/>
          <w:b/>
          <w:bCs/>
          <w:sz w:val="22"/>
          <w:szCs w:val="22"/>
        </w:rPr>
      </w:pPr>
    </w:p>
    <w:p w14:paraId="7EC95F72" w14:textId="77777777" w:rsidR="00544CD7" w:rsidRPr="006045E1" w:rsidRDefault="00544CD7" w:rsidP="00544CD7">
      <w:pPr>
        <w:pStyle w:val="Footer"/>
        <w:jc w:val="center"/>
        <w:rPr>
          <w:rFonts w:ascii="Times New Roman" w:hAnsi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3A57206" wp14:editId="6D142033">
                <wp:simplePos x="0" y="0"/>
                <wp:positionH relativeFrom="page">
                  <wp:posOffset>485775</wp:posOffset>
                </wp:positionH>
                <wp:positionV relativeFrom="paragraph">
                  <wp:posOffset>-28575</wp:posOffset>
                </wp:positionV>
                <wp:extent cx="658812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45ED6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  <w10:wrap anchorx="page"/>
              </v:line>
            </w:pict>
          </mc:Fallback>
        </mc:AlternateContent>
      </w:r>
      <w:r>
        <w:rPr>
          <w:rFonts w:ascii="Times New Roman" w:hAnsi="Times New Roman"/>
        </w:rPr>
        <w:t>Općina Mljet, MBS: 2575469, OIB: 15619832320</w:t>
      </w:r>
      <w:r w:rsidRPr="006045E1">
        <w:rPr>
          <w:rFonts w:ascii="Times New Roman" w:hAnsi="Times New Roman"/>
        </w:rPr>
        <w:t>, Zabrežje 2, 20225 Babino Polje</w:t>
      </w:r>
    </w:p>
    <w:p w14:paraId="0E5F96E5" w14:textId="77777777" w:rsidR="00544CD7" w:rsidRPr="006045E1" w:rsidRDefault="00544CD7" w:rsidP="00544CD7">
      <w:pPr>
        <w:pStyle w:val="Foote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Tel.: ++385 (0) 20 745 255, </w:t>
      </w:r>
      <w:r w:rsidRPr="006045E1">
        <w:rPr>
          <w:rFonts w:ascii="Times New Roman" w:hAnsi="Times New Roman"/>
        </w:rPr>
        <w:t>Fax: ++ 385 (0</w:t>
      </w:r>
      <w:r>
        <w:rPr>
          <w:rFonts w:ascii="Times New Roman" w:hAnsi="Times New Roman"/>
        </w:rPr>
        <w:t xml:space="preserve">) </w:t>
      </w:r>
      <w:r w:rsidRPr="006045E1">
        <w:rPr>
          <w:rFonts w:ascii="Times New Roman" w:hAnsi="Times New Roman"/>
        </w:rPr>
        <w:t>20 745</w:t>
      </w:r>
      <w:r>
        <w:rPr>
          <w:rFonts w:ascii="Times New Roman" w:hAnsi="Times New Roman"/>
        </w:rPr>
        <w:t xml:space="preserve"> 390</w:t>
      </w:r>
    </w:p>
    <w:p w14:paraId="042C9A0C" w14:textId="77777777" w:rsidR="00544CD7" w:rsidRDefault="00544CD7" w:rsidP="00544CD7">
      <w:pPr>
        <w:pStyle w:val="Footer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Broj žiro računa - IBAN: HR2624070001826800003</w:t>
      </w:r>
      <w:r>
        <w:rPr>
          <w:rFonts w:ascii="Times New Roman" w:hAnsi="Times New Roman"/>
          <w:b/>
        </w:rPr>
        <w:br/>
      </w:r>
      <w:r w:rsidRPr="006045E1">
        <w:rPr>
          <w:rFonts w:ascii="Times New Roman" w:hAnsi="Times New Roman"/>
          <w:bCs/>
        </w:rPr>
        <w:t>email:</w:t>
      </w:r>
      <w:r>
        <w:rPr>
          <w:rFonts w:ascii="Times New Roman" w:hAnsi="Times New Roman"/>
          <w:bCs/>
        </w:rPr>
        <w:t xml:space="preserve"> nacelnik@opcinamljet.com.hr, komunalniredar@opcinamljet.com.hr</w:t>
      </w:r>
    </w:p>
    <w:p w14:paraId="04F67A95" w14:textId="32708694" w:rsidR="00544CD7" w:rsidRPr="00544CD7" w:rsidRDefault="00544CD7" w:rsidP="00544CD7">
      <w:pPr>
        <w:pStyle w:val="Footer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mob. ++ 385 (0) 99 282 14 14</w:t>
      </w:r>
    </w:p>
    <w:p w14:paraId="68FF1A72" w14:textId="77777777" w:rsidR="00C77B63" w:rsidRPr="00BB7689" w:rsidRDefault="00C77B63" w:rsidP="00C77B63">
      <w:pPr>
        <w:rPr>
          <w:rFonts w:ascii="Times New Roman" w:hAnsi="Times New Roman"/>
          <w:sz w:val="22"/>
          <w:szCs w:val="22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0"/>
        <w:gridCol w:w="6475"/>
        <w:gridCol w:w="1275"/>
      </w:tblGrid>
      <w:tr w:rsidR="00C77B63" w:rsidRPr="00BB7689" w14:paraId="68B6C641" w14:textId="77777777" w:rsidTr="005C5BB3">
        <w:trPr>
          <w:trHeight w:val="311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6BBF" w14:textId="77777777" w:rsidR="00C77B63" w:rsidRPr="00BB7689" w:rsidRDefault="00C77B63">
            <w:pPr>
              <w:rPr>
                <w:rFonts w:ascii="Times New Roman" w:hAnsi="Times New Roman"/>
                <w:b/>
                <w:snapToGrid w:val="0"/>
                <w:color w:val="000000"/>
                <w:sz w:val="22"/>
                <w:szCs w:val="22"/>
              </w:rPr>
            </w:pPr>
            <w:r w:rsidRPr="00BB7689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3A2F" w14:textId="77777777" w:rsidR="00C77B63" w:rsidRPr="00BB7689" w:rsidRDefault="00C77B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B7689">
              <w:rPr>
                <w:rFonts w:ascii="Times New Roman" w:hAnsi="Times New Roman"/>
                <w:b/>
                <w:sz w:val="22"/>
                <w:szCs w:val="22"/>
              </w:rPr>
              <w:t>ISKAZ FINANCIJSKIH SREDSTAVA – IZVOR FINANCIRANJA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CE9B" w14:textId="77777777" w:rsidR="00C77B63" w:rsidRPr="00BB7689" w:rsidRDefault="00C77B63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  <w:sz w:val="22"/>
                <w:szCs w:val="22"/>
              </w:rPr>
            </w:pPr>
            <w:r w:rsidRPr="00BB7689">
              <w:rPr>
                <w:rFonts w:ascii="Times New Roman" w:hAnsi="Times New Roman"/>
                <w:b/>
                <w:snapToGrid w:val="0"/>
                <w:color w:val="000000"/>
                <w:sz w:val="22"/>
                <w:szCs w:val="22"/>
              </w:rPr>
              <w:t>Iznos</w:t>
            </w:r>
          </w:p>
        </w:tc>
      </w:tr>
      <w:tr w:rsidR="00C77B63" w:rsidRPr="00BB7689" w14:paraId="36ABC7F9" w14:textId="77777777" w:rsidTr="005C5BB3">
        <w:trPr>
          <w:trHeight w:val="294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A36C" w14:textId="77777777" w:rsidR="00C77B63" w:rsidRPr="00BB7689" w:rsidRDefault="00C77B63">
            <w:pPr>
              <w:rPr>
                <w:rFonts w:ascii="Times New Roman" w:hAnsi="Times New Roman"/>
                <w:sz w:val="22"/>
                <w:szCs w:val="22"/>
              </w:rPr>
            </w:pPr>
            <w:r w:rsidRPr="00BB7689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5115" w14:textId="77777777" w:rsidR="00C77B63" w:rsidRPr="00BB7689" w:rsidRDefault="00C77B63">
            <w:pPr>
              <w:rPr>
                <w:rFonts w:ascii="Times New Roman" w:hAnsi="Times New Roman"/>
                <w:sz w:val="22"/>
                <w:szCs w:val="22"/>
              </w:rPr>
            </w:pPr>
            <w:r w:rsidRPr="00BB7689">
              <w:rPr>
                <w:rFonts w:ascii="Times New Roman" w:hAnsi="Times New Roman"/>
                <w:sz w:val="22"/>
                <w:szCs w:val="22"/>
              </w:rPr>
              <w:t>Komunalna naknada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6D37" w14:textId="52D7AA93" w:rsidR="00C77B63" w:rsidRPr="00BB7689" w:rsidRDefault="001B14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B7689">
              <w:rPr>
                <w:rFonts w:ascii="Times New Roman" w:hAnsi="Times New Roman"/>
                <w:sz w:val="22"/>
                <w:szCs w:val="22"/>
              </w:rPr>
              <w:t>82.5</w:t>
            </w:r>
            <w:r w:rsidR="00610757" w:rsidRPr="00BB7689">
              <w:rPr>
                <w:rFonts w:ascii="Times New Roman" w:hAnsi="Times New Roman"/>
                <w:sz w:val="22"/>
                <w:szCs w:val="22"/>
              </w:rPr>
              <w:t>00,00</w:t>
            </w:r>
          </w:p>
        </w:tc>
      </w:tr>
      <w:tr w:rsidR="00C77B63" w:rsidRPr="00BB7689" w14:paraId="0A0DDCE8" w14:textId="77777777" w:rsidTr="005C5BB3">
        <w:trPr>
          <w:trHeight w:val="294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71FF" w14:textId="095CC5E1" w:rsidR="00C77B63" w:rsidRPr="00BB7689" w:rsidRDefault="00610757">
            <w:pPr>
              <w:rPr>
                <w:rFonts w:ascii="Times New Roman" w:hAnsi="Times New Roman"/>
                <w:sz w:val="22"/>
                <w:szCs w:val="22"/>
              </w:rPr>
            </w:pPr>
            <w:r w:rsidRPr="00BB7689">
              <w:rPr>
                <w:rFonts w:ascii="Times New Roman" w:hAnsi="Times New Roman"/>
                <w:sz w:val="22"/>
                <w:szCs w:val="22"/>
              </w:rPr>
              <w:t>1.</w:t>
            </w:r>
            <w:r w:rsidR="003F1CD6" w:rsidRPr="00BB7689">
              <w:rPr>
                <w:rFonts w:ascii="Times New Roman" w:hAnsi="Times New Roman"/>
                <w:sz w:val="22"/>
                <w:szCs w:val="22"/>
              </w:rPr>
              <w:t>2</w:t>
            </w:r>
            <w:r w:rsidR="00C77B63" w:rsidRPr="00BB768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3BF9" w14:textId="77777777" w:rsidR="00C77B63" w:rsidRPr="00BB7689" w:rsidRDefault="00C77B63">
            <w:pPr>
              <w:rPr>
                <w:rFonts w:ascii="Times New Roman" w:hAnsi="Times New Roman"/>
                <w:sz w:val="22"/>
                <w:szCs w:val="22"/>
              </w:rPr>
            </w:pPr>
            <w:r w:rsidRPr="00BB7689">
              <w:rPr>
                <w:rFonts w:ascii="Times New Roman" w:hAnsi="Times New Roman"/>
                <w:sz w:val="22"/>
                <w:szCs w:val="22"/>
              </w:rPr>
              <w:t xml:space="preserve">Ostali prihodi Proračuna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8E82" w14:textId="0C396637" w:rsidR="00C77B63" w:rsidRPr="00BB7689" w:rsidRDefault="00BA19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B7689">
              <w:rPr>
                <w:rFonts w:ascii="Times New Roman" w:hAnsi="Times New Roman"/>
                <w:sz w:val="22"/>
                <w:szCs w:val="22"/>
              </w:rPr>
              <w:t>1</w:t>
            </w:r>
            <w:r w:rsidR="00BB7689">
              <w:rPr>
                <w:rFonts w:ascii="Times New Roman" w:hAnsi="Times New Roman"/>
                <w:sz w:val="22"/>
                <w:szCs w:val="22"/>
              </w:rPr>
              <w:t>22</w:t>
            </w:r>
            <w:r w:rsidR="001B148B" w:rsidRPr="00BB7689">
              <w:rPr>
                <w:rFonts w:ascii="Times New Roman" w:hAnsi="Times New Roman"/>
                <w:sz w:val="22"/>
                <w:szCs w:val="22"/>
              </w:rPr>
              <w:t>.5</w:t>
            </w:r>
            <w:r w:rsidRPr="00BB7689">
              <w:rPr>
                <w:rFonts w:ascii="Times New Roman" w:hAnsi="Times New Roman"/>
                <w:sz w:val="22"/>
                <w:szCs w:val="22"/>
              </w:rPr>
              <w:t>00,00</w:t>
            </w:r>
          </w:p>
        </w:tc>
      </w:tr>
      <w:tr w:rsidR="00C77B63" w:rsidRPr="00BB7689" w14:paraId="0D260DD7" w14:textId="77777777" w:rsidTr="005C5BB3">
        <w:trPr>
          <w:trHeight w:val="311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754A" w14:textId="77777777" w:rsidR="00C77B63" w:rsidRPr="00BB7689" w:rsidRDefault="00C77B63">
            <w:pPr>
              <w:rPr>
                <w:rFonts w:ascii="Times New Roman" w:hAnsi="Times New Roman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7CE3" w14:textId="77777777" w:rsidR="00C77B63" w:rsidRPr="00BB7689" w:rsidRDefault="00C77B63">
            <w:pPr>
              <w:rPr>
                <w:rFonts w:ascii="Times New Roman" w:hAnsi="Times New Roman"/>
                <w:b/>
                <w:snapToGrid w:val="0"/>
                <w:color w:val="000000"/>
                <w:sz w:val="22"/>
                <w:szCs w:val="22"/>
              </w:rPr>
            </w:pPr>
            <w:r w:rsidRPr="00BB7689">
              <w:rPr>
                <w:rFonts w:ascii="Times New Roman" w:hAnsi="Times New Roman"/>
                <w:b/>
                <w:sz w:val="22"/>
                <w:szCs w:val="22"/>
              </w:rPr>
              <w:t>UKUPNO (1.):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E49D" w14:textId="26B6DD6F" w:rsidR="00C77B63" w:rsidRPr="00BB7689" w:rsidRDefault="00BA19C2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BB7689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BB7689">
              <w:rPr>
                <w:rFonts w:ascii="Times New Roman" w:hAnsi="Times New Roman"/>
                <w:b/>
                <w:sz w:val="22"/>
                <w:szCs w:val="22"/>
              </w:rPr>
              <w:t>05</w:t>
            </w:r>
            <w:r w:rsidRPr="00BB7689">
              <w:rPr>
                <w:rFonts w:ascii="Times New Roman" w:hAnsi="Times New Roman"/>
                <w:b/>
                <w:sz w:val="22"/>
                <w:szCs w:val="22"/>
              </w:rPr>
              <w:t>.000,00</w:t>
            </w:r>
          </w:p>
        </w:tc>
      </w:tr>
    </w:tbl>
    <w:p w14:paraId="0CBDCC77" w14:textId="77777777" w:rsidR="001922B1" w:rsidRPr="00BB7689" w:rsidRDefault="001922B1" w:rsidP="00C77B63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89"/>
        <w:gridCol w:w="2007"/>
        <w:gridCol w:w="1394"/>
        <w:gridCol w:w="3376"/>
      </w:tblGrid>
      <w:tr w:rsidR="00C47313" w:rsidRPr="00BB7689" w14:paraId="2F61B7C7" w14:textId="77777777" w:rsidTr="0019196B">
        <w:tc>
          <w:tcPr>
            <w:tcW w:w="2289" w:type="dxa"/>
            <w:hideMark/>
          </w:tcPr>
          <w:p w14:paraId="0881CE00" w14:textId="77777777" w:rsidR="00610757" w:rsidRPr="00BB7689" w:rsidRDefault="00610757" w:rsidP="006477E1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BB7689">
              <w:rPr>
                <w:rFonts w:ascii="Times New Roman" w:hAnsi="Times New Roman" w:cs="Times New Roman"/>
                <w:b/>
                <w:bCs/>
                <w:lang w:eastAsia="hr-HR"/>
              </w:rPr>
              <w:t>Naziv aktivnosti / projekta</w:t>
            </w:r>
          </w:p>
        </w:tc>
        <w:tc>
          <w:tcPr>
            <w:tcW w:w="2007" w:type="dxa"/>
            <w:hideMark/>
          </w:tcPr>
          <w:p w14:paraId="76C8941D" w14:textId="77777777" w:rsidR="00610757" w:rsidRPr="00BB7689" w:rsidRDefault="00610757" w:rsidP="006477E1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BB7689">
              <w:rPr>
                <w:rFonts w:ascii="Times New Roman" w:hAnsi="Times New Roman" w:cs="Times New Roman"/>
                <w:b/>
                <w:bCs/>
                <w:lang w:eastAsia="hr-HR"/>
              </w:rPr>
              <w:t>Oznaka aktivnosti / projekta</w:t>
            </w:r>
          </w:p>
        </w:tc>
        <w:tc>
          <w:tcPr>
            <w:tcW w:w="1394" w:type="dxa"/>
            <w:hideMark/>
          </w:tcPr>
          <w:p w14:paraId="07E70CA2" w14:textId="77777777" w:rsidR="00610757" w:rsidRPr="00BB7689" w:rsidRDefault="00610757" w:rsidP="006477E1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BB7689">
              <w:rPr>
                <w:rFonts w:ascii="Times New Roman" w:hAnsi="Times New Roman" w:cs="Times New Roman"/>
                <w:b/>
                <w:bCs/>
                <w:lang w:eastAsia="hr-HR"/>
              </w:rPr>
              <w:t>Vrijednost aktivnosti / projekta</w:t>
            </w:r>
          </w:p>
        </w:tc>
        <w:tc>
          <w:tcPr>
            <w:tcW w:w="3376" w:type="dxa"/>
            <w:hideMark/>
          </w:tcPr>
          <w:p w14:paraId="45DC4C23" w14:textId="77777777" w:rsidR="00610757" w:rsidRPr="00BB7689" w:rsidRDefault="00610757" w:rsidP="006477E1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BB7689">
              <w:rPr>
                <w:rFonts w:ascii="Times New Roman" w:hAnsi="Times New Roman" w:cs="Times New Roman"/>
                <w:b/>
                <w:bCs/>
                <w:lang w:eastAsia="hr-HR"/>
              </w:rPr>
              <w:t>Napomena</w:t>
            </w:r>
          </w:p>
        </w:tc>
      </w:tr>
      <w:tr w:rsidR="00F37833" w:rsidRPr="00BB7689" w14:paraId="6ED4FAA5" w14:textId="77777777" w:rsidTr="0019196B">
        <w:tc>
          <w:tcPr>
            <w:tcW w:w="2289" w:type="dxa"/>
          </w:tcPr>
          <w:p w14:paraId="15E0ECD1" w14:textId="0129E291" w:rsidR="00F37833" w:rsidRPr="00BB7689" w:rsidRDefault="00F37833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  <w:spacing w:val="-1"/>
              </w:rPr>
              <w:t>Održavanje</w:t>
            </w:r>
            <w:r w:rsidRPr="00BB7689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BB7689">
              <w:rPr>
                <w:rFonts w:ascii="Times New Roman" w:hAnsi="Times New Roman" w:cs="Times New Roman"/>
                <w:spacing w:val="-1"/>
              </w:rPr>
              <w:t>nerazvrstanih</w:t>
            </w:r>
            <w:r w:rsidRPr="00BB7689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BB7689">
              <w:rPr>
                <w:rFonts w:ascii="Times New Roman" w:hAnsi="Times New Roman" w:cs="Times New Roman"/>
              </w:rPr>
              <w:t>cesta</w:t>
            </w:r>
            <w:r w:rsidRPr="00BB7689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BB7689">
              <w:rPr>
                <w:rFonts w:ascii="Times New Roman" w:hAnsi="Times New Roman" w:cs="Times New Roman"/>
              </w:rPr>
              <w:t>na</w:t>
            </w:r>
            <w:r w:rsidRPr="00BB7689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BB7689">
              <w:rPr>
                <w:rFonts w:ascii="Times New Roman" w:hAnsi="Times New Roman" w:cs="Times New Roman"/>
              </w:rPr>
              <w:t>području</w:t>
            </w:r>
            <w:r w:rsidRPr="00BB7689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BB7689">
              <w:rPr>
                <w:rFonts w:ascii="Times New Roman" w:hAnsi="Times New Roman" w:cs="Times New Roman"/>
                <w:spacing w:val="-1"/>
              </w:rPr>
              <w:t>Općine</w:t>
            </w:r>
            <w:r w:rsidRPr="00BB7689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BB7689">
              <w:rPr>
                <w:rFonts w:ascii="Times New Roman" w:hAnsi="Times New Roman" w:cs="Times New Roman"/>
                <w:spacing w:val="-1"/>
              </w:rPr>
              <w:t>Mljet</w:t>
            </w:r>
            <w:r w:rsidRPr="00BB7689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BB7689">
              <w:rPr>
                <w:rFonts w:ascii="Times New Roman" w:hAnsi="Times New Roman" w:cs="Times New Roman"/>
              </w:rPr>
              <w:t>putem</w:t>
            </w:r>
            <w:r w:rsidRPr="00BB7689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BB7689">
              <w:rPr>
                <w:rFonts w:ascii="Times New Roman" w:hAnsi="Times New Roman" w:cs="Times New Roman"/>
                <w:spacing w:val="-1"/>
              </w:rPr>
              <w:t>drugih</w:t>
            </w:r>
            <w:r w:rsidRPr="00BB7689">
              <w:rPr>
                <w:rFonts w:ascii="Times New Roman" w:hAnsi="Times New Roman" w:cs="Times New Roman"/>
                <w:spacing w:val="69"/>
                <w:w w:val="102"/>
              </w:rPr>
              <w:t xml:space="preserve"> </w:t>
            </w:r>
            <w:r w:rsidRPr="00BB7689">
              <w:rPr>
                <w:rFonts w:ascii="Times New Roman" w:hAnsi="Times New Roman" w:cs="Times New Roman"/>
                <w:spacing w:val="-1"/>
              </w:rPr>
              <w:t>izvršitelja</w:t>
            </w:r>
          </w:p>
        </w:tc>
        <w:tc>
          <w:tcPr>
            <w:tcW w:w="2007" w:type="dxa"/>
          </w:tcPr>
          <w:p w14:paraId="3C212DFC" w14:textId="77777777" w:rsidR="00F37833" w:rsidRPr="00BB7689" w:rsidRDefault="00F37833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Aktivnost</w:t>
            </w:r>
            <w:r w:rsidRPr="00BB7689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BB7689">
              <w:rPr>
                <w:rFonts w:ascii="Times New Roman" w:hAnsi="Times New Roman" w:cs="Times New Roman"/>
              </w:rPr>
              <w:t>A209102</w:t>
            </w:r>
          </w:p>
          <w:p w14:paraId="70E9CD3D" w14:textId="5FEDEC0B" w:rsidR="00F37833" w:rsidRPr="00BB7689" w:rsidRDefault="00F37833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32321</w:t>
            </w:r>
          </w:p>
        </w:tc>
        <w:tc>
          <w:tcPr>
            <w:tcW w:w="1394" w:type="dxa"/>
          </w:tcPr>
          <w:p w14:paraId="547389A8" w14:textId="422B92D0" w:rsidR="00F37833" w:rsidRPr="00BB7689" w:rsidRDefault="00F57416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>1</w:t>
            </w:r>
            <w:r w:rsidR="00F37833" w:rsidRPr="00BB7689">
              <w:rPr>
                <w:rFonts w:ascii="Times New Roman" w:hAnsi="Times New Roman" w:cs="Times New Roman"/>
                <w:bCs/>
              </w:rPr>
              <w:t>0.000,00</w:t>
            </w:r>
          </w:p>
        </w:tc>
        <w:tc>
          <w:tcPr>
            <w:tcW w:w="3376" w:type="dxa"/>
          </w:tcPr>
          <w:p w14:paraId="5C27A044" w14:textId="72F281FF" w:rsidR="00F37833" w:rsidRPr="00BB7689" w:rsidRDefault="00F37833" w:rsidP="00F37833">
            <w:pPr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 xml:space="preserve">Planira se urediti i opremiti cca. </w:t>
            </w:r>
            <w:r w:rsidR="00A37FAB" w:rsidRPr="00BB7689">
              <w:rPr>
                <w:rFonts w:ascii="Times New Roman" w:hAnsi="Times New Roman" w:cs="Times New Roman"/>
                <w:bCs/>
              </w:rPr>
              <w:t>1,</w:t>
            </w:r>
            <w:r w:rsidR="00E55C90" w:rsidRPr="00BB7689">
              <w:rPr>
                <w:rFonts w:ascii="Times New Roman" w:hAnsi="Times New Roman" w:cs="Times New Roman"/>
                <w:bCs/>
              </w:rPr>
              <w:t>0</w:t>
            </w:r>
            <w:r w:rsidRPr="00BB7689">
              <w:rPr>
                <w:rFonts w:ascii="Times New Roman" w:hAnsi="Times New Roman" w:cs="Times New Roman"/>
                <w:bCs/>
              </w:rPr>
              <w:t>0 km postojećih nerazvrstanih cesta prema redu prioriteta koji proizlazi iz dotrajalosti i učestalosti upotrebe, prvenstveno na prijedlog MO-a</w:t>
            </w:r>
          </w:p>
          <w:p w14:paraId="773C419E" w14:textId="29BF9D05" w:rsidR="00F37833" w:rsidRPr="00BB7689" w:rsidRDefault="00F37833" w:rsidP="00F37833">
            <w:pPr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 xml:space="preserve">Aktivnošću trećih u iznosu  </w:t>
            </w:r>
            <w:r w:rsidR="00F57416" w:rsidRPr="00BB7689">
              <w:rPr>
                <w:rFonts w:ascii="Times New Roman" w:hAnsi="Times New Roman" w:cs="Times New Roman"/>
                <w:bCs/>
              </w:rPr>
              <w:t>1</w:t>
            </w:r>
            <w:r w:rsidRPr="00BB7689">
              <w:rPr>
                <w:rFonts w:ascii="Times New Roman" w:hAnsi="Times New Roman" w:cs="Times New Roman"/>
                <w:bCs/>
              </w:rPr>
              <w:t>0.000,00 EUR</w:t>
            </w:r>
          </w:p>
          <w:p w14:paraId="6F74CC78" w14:textId="527317DF" w:rsidR="00F37833" w:rsidRPr="00BB7689" w:rsidRDefault="00F37833" w:rsidP="00F37833">
            <w:pPr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 xml:space="preserve">Vlastita sredstva u iznosu </w:t>
            </w:r>
            <w:r w:rsidR="00F57416" w:rsidRPr="00BB7689">
              <w:rPr>
                <w:rFonts w:ascii="Times New Roman" w:hAnsi="Times New Roman" w:cs="Times New Roman"/>
                <w:bCs/>
              </w:rPr>
              <w:t>1</w:t>
            </w:r>
            <w:r w:rsidRPr="00BB7689">
              <w:rPr>
                <w:rFonts w:ascii="Times New Roman" w:hAnsi="Times New Roman" w:cs="Times New Roman"/>
                <w:bCs/>
              </w:rPr>
              <w:t>0.000,00 EUR</w:t>
            </w:r>
          </w:p>
        </w:tc>
      </w:tr>
      <w:tr w:rsidR="00C47313" w:rsidRPr="00BB7689" w14:paraId="04C72D36" w14:textId="77777777" w:rsidTr="0019196B">
        <w:tc>
          <w:tcPr>
            <w:tcW w:w="2289" w:type="dxa"/>
          </w:tcPr>
          <w:p w14:paraId="39365249" w14:textId="77777777" w:rsidR="00610757" w:rsidRPr="00BB7689" w:rsidRDefault="00610757" w:rsidP="006477E1">
            <w:pPr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</w:rPr>
              <w:t>Održavanje javnih parkirališta na području Općine Mljet</w:t>
            </w:r>
          </w:p>
        </w:tc>
        <w:tc>
          <w:tcPr>
            <w:tcW w:w="2007" w:type="dxa"/>
          </w:tcPr>
          <w:p w14:paraId="73FF98ED" w14:textId="77777777" w:rsidR="00610757" w:rsidRPr="00BB7689" w:rsidRDefault="00610757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Aktivnost A209104</w:t>
            </w:r>
          </w:p>
          <w:p w14:paraId="2F9AB735" w14:textId="77777777" w:rsidR="00610757" w:rsidRPr="00BB7689" w:rsidRDefault="00610757" w:rsidP="006477E1">
            <w:pPr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</w:rPr>
              <w:t>32321</w:t>
            </w:r>
          </w:p>
        </w:tc>
        <w:tc>
          <w:tcPr>
            <w:tcW w:w="1394" w:type="dxa"/>
          </w:tcPr>
          <w:p w14:paraId="5D733083" w14:textId="124D37C5" w:rsidR="00610757" w:rsidRPr="00BB7689" w:rsidRDefault="00F57416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>2</w:t>
            </w:r>
            <w:r w:rsidR="00610757" w:rsidRPr="00BB7689">
              <w:rPr>
                <w:rFonts w:ascii="Times New Roman" w:hAnsi="Times New Roman" w:cs="Times New Roman"/>
                <w:bCs/>
              </w:rPr>
              <w:t>.000,00</w:t>
            </w:r>
          </w:p>
        </w:tc>
        <w:tc>
          <w:tcPr>
            <w:tcW w:w="3376" w:type="dxa"/>
          </w:tcPr>
          <w:p w14:paraId="2718FDA3" w14:textId="3BF74EBC" w:rsidR="00610757" w:rsidRPr="00BB7689" w:rsidRDefault="00C47313" w:rsidP="00C47313">
            <w:pPr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>Održavanje funkcionalnosti postojećih  javnih parkirališta po nalogu ili naknadnom odobrenju komunalnog redarstva, prvenstveno na prijedlog MO-a</w:t>
            </w:r>
          </w:p>
        </w:tc>
      </w:tr>
      <w:tr w:rsidR="00C47313" w:rsidRPr="00BB7689" w14:paraId="548393BE" w14:textId="77777777" w:rsidTr="0019196B">
        <w:tc>
          <w:tcPr>
            <w:tcW w:w="2289" w:type="dxa"/>
          </w:tcPr>
          <w:p w14:paraId="681E1FAC" w14:textId="3C03AF43" w:rsidR="00610757" w:rsidRPr="00BB7689" w:rsidRDefault="00610757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Održavanje javnih površina na području Općine Mljet</w:t>
            </w:r>
          </w:p>
        </w:tc>
        <w:tc>
          <w:tcPr>
            <w:tcW w:w="2007" w:type="dxa"/>
          </w:tcPr>
          <w:p w14:paraId="66B1E605" w14:textId="77777777" w:rsidR="00610757" w:rsidRPr="00BB7689" w:rsidRDefault="00610757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Aktivnost A209105</w:t>
            </w:r>
          </w:p>
          <w:p w14:paraId="51D2342B" w14:textId="41ACE1DD" w:rsidR="00610757" w:rsidRPr="00BB7689" w:rsidRDefault="00F57416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eastAsia="Times New Roman" w:hAnsi="Times New Roman" w:cs="Times New Roman"/>
                <w:lang w:eastAsia="hr-HR"/>
              </w:rPr>
              <w:t>32329</w:t>
            </w:r>
          </w:p>
        </w:tc>
        <w:tc>
          <w:tcPr>
            <w:tcW w:w="1394" w:type="dxa"/>
          </w:tcPr>
          <w:p w14:paraId="0828341C" w14:textId="3F904634" w:rsidR="00610757" w:rsidRPr="00BB7689" w:rsidRDefault="00F57416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>2</w:t>
            </w:r>
            <w:r w:rsidR="00610757" w:rsidRPr="00BB7689">
              <w:rPr>
                <w:rFonts w:ascii="Times New Roman" w:hAnsi="Times New Roman" w:cs="Times New Roman"/>
                <w:bCs/>
              </w:rPr>
              <w:t>.000,00</w:t>
            </w:r>
          </w:p>
        </w:tc>
        <w:tc>
          <w:tcPr>
            <w:tcW w:w="3376" w:type="dxa"/>
          </w:tcPr>
          <w:p w14:paraId="0963CB86" w14:textId="3F45E186" w:rsidR="00610757" w:rsidRPr="00BB7689" w:rsidRDefault="00C47313" w:rsidP="00C47313">
            <w:pPr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>Održavanje funkcionalnosti postojećih javnih površina po nalogu ili naknadnom odobrenju komunalnog redarstva, prvenstveno na prijedlog MO-a</w:t>
            </w:r>
          </w:p>
        </w:tc>
      </w:tr>
      <w:tr w:rsidR="00C47313" w:rsidRPr="00BB7689" w14:paraId="27E1D51A" w14:textId="77777777" w:rsidTr="0019196B">
        <w:tc>
          <w:tcPr>
            <w:tcW w:w="2289" w:type="dxa"/>
          </w:tcPr>
          <w:p w14:paraId="56C7C57A" w14:textId="77777777" w:rsidR="00610757" w:rsidRPr="00BB7689" w:rsidRDefault="00610757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Održavanje građevina i uređaja javne namjene na području Općine Mljet</w:t>
            </w:r>
          </w:p>
        </w:tc>
        <w:tc>
          <w:tcPr>
            <w:tcW w:w="2007" w:type="dxa"/>
          </w:tcPr>
          <w:p w14:paraId="48EFB0E9" w14:textId="77777777" w:rsidR="00610757" w:rsidRPr="00BB7689" w:rsidRDefault="00610757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Aktivnost A209106</w:t>
            </w:r>
          </w:p>
          <w:p w14:paraId="2E62C173" w14:textId="77777777" w:rsidR="00610757" w:rsidRPr="00BB7689" w:rsidRDefault="00610757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32321</w:t>
            </w:r>
          </w:p>
        </w:tc>
        <w:tc>
          <w:tcPr>
            <w:tcW w:w="1394" w:type="dxa"/>
          </w:tcPr>
          <w:p w14:paraId="1DA41459" w14:textId="59CE2813" w:rsidR="00610757" w:rsidRPr="00BB7689" w:rsidRDefault="00F57416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>1.0</w:t>
            </w:r>
            <w:r w:rsidR="00610757" w:rsidRPr="00BB7689">
              <w:rPr>
                <w:rFonts w:ascii="Times New Roman" w:hAnsi="Times New Roman" w:cs="Times New Roman"/>
                <w:bCs/>
              </w:rPr>
              <w:t>00,00</w:t>
            </w:r>
          </w:p>
        </w:tc>
        <w:tc>
          <w:tcPr>
            <w:tcW w:w="3376" w:type="dxa"/>
          </w:tcPr>
          <w:p w14:paraId="3AAD5D52" w14:textId="3BFC6787" w:rsidR="00610757" w:rsidRPr="00BB7689" w:rsidRDefault="00C47313" w:rsidP="00C47313">
            <w:pPr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>Održavanje funkcionalnosti postojećih uređaja javne namjene  po nalogu ili naknadnom odobrenju komunalnog redarstva, prvenstveno na prijedlog MO-a</w:t>
            </w:r>
          </w:p>
        </w:tc>
      </w:tr>
      <w:tr w:rsidR="00C47313" w:rsidRPr="00BB7689" w14:paraId="65574377" w14:textId="77777777" w:rsidTr="0019196B">
        <w:tc>
          <w:tcPr>
            <w:tcW w:w="2289" w:type="dxa"/>
          </w:tcPr>
          <w:p w14:paraId="1DB916C5" w14:textId="77777777" w:rsidR="00610757" w:rsidRPr="00BB7689" w:rsidRDefault="00610757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Održavanje groblja na području Općine Mljet</w:t>
            </w:r>
          </w:p>
        </w:tc>
        <w:tc>
          <w:tcPr>
            <w:tcW w:w="2007" w:type="dxa"/>
          </w:tcPr>
          <w:p w14:paraId="60AB529D" w14:textId="77777777" w:rsidR="00610757" w:rsidRPr="00BB7689" w:rsidRDefault="00610757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Aktivnost A209107</w:t>
            </w:r>
          </w:p>
          <w:p w14:paraId="278D4314" w14:textId="77777777" w:rsidR="00610757" w:rsidRPr="00BB7689" w:rsidRDefault="00610757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32329</w:t>
            </w:r>
          </w:p>
        </w:tc>
        <w:tc>
          <w:tcPr>
            <w:tcW w:w="1394" w:type="dxa"/>
          </w:tcPr>
          <w:p w14:paraId="71531B46" w14:textId="13EA3683" w:rsidR="00610757" w:rsidRPr="00BB7689" w:rsidRDefault="00E9327E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>4</w:t>
            </w:r>
            <w:r w:rsidR="00610757" w:rsidRPr="00BB7689">
              <w:rPr>
                <w:rFonts w:ascii="Times New Roman" w:hAnsi="Times New Roman" w:cs="Times New Roman"/>
                <w:bCs/>
              </w:rPr>
              <w:t>.</w:t>
            </w:r>
            <w:r w:rsidR="00F57416" w:rsidRPr="00BB7689">
              <w:rPr>
                <w:rFonts w:ascii="Times New Roman" w:hAnsi="Times New Roman" w:cs="Times New Roman"/>
                <w:bCs/>
              </w:rPr>
              <w:t>5</w:t>
            </w:r>
            <w:r w:rsidR="00610757" w:rsidRPr="00BB7689">
              <w:rPr>
                <w:rFonts w:ascii="Times New Roman" w:hAnsi="Times New Roman" w:cs="Times New Roman"/>
                <w:bCs/>
              </w:rPr>
              <w:t>00,00</w:t>
            </w:r>
          </w:p>
        </w:tc>
        <w:tc>
          <w:tcPr>
            <w:tcW w:w="3376" w:type="dxa"/>
          </w:tcPr>
          <w:p w14:paraId="1C4A316F" w14:textId="29DE6D37" w:rsidR="00610757" w:rsidRPr="00BB7689" w:rsidRDefault="00610757" w:rsidP="006477E1">
            <w:pPr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>Održavanje funkcionalnosti groblja po nalogu ili naknadnom odobrenju komunalnog redarstva</w:t>
            </w:r>
            <w:r w:rsidR="00C47313" w:rsidRPr="00BB7689">
              <w:rPr>
                <w:rFonts w:ascii="Times New Roman" w:hAnsi="Times New Roman" w:cs="Times New Roman"/>
                <w:bCs/>
              </w:rPr>
              <w:t>, prvenstveno na prijedlog MO-a</w:t>
            </w:r>
            <w:r w:rsidRPr="00BB768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C47313" w:rsidRPr="00BB7689" w14:paraId="1B94BE99" w14:textId="77777777" w:rsidTr="0019196B">
        <w:tc>
          <w:tcPr>
            <w:tcW w:w="2289" w:type="dxa"/>
          </w:tcPr>
          <w:p w14:paraId="5FC42BC2" w14:textId="77777777" w:rsidR="00610757" w:rsidRPr="00BB7689" w:rsidRDefault="00610757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Održavanje javne rasvjete na području Općine Mljet</w:t>
            </w:r>
          </w:p>
        </w:tc>
        <w:tc>
          <w:tcPr>
            <w:tcW w:w="2007" w:type="dxa"/>
          </w:tcPr>
          <w:p w14:paraId="03CF912A" w14:textId="77777777" w:rsidR="00610757" w:rsidRPr="00BB7689" w:rsidRDefault="00610757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Aktivnost A209108</w:t>
            </w:r>
          </w:p>
          <w:p w14:paraId="4D00AA02" w14:textId="77777777" w:rsidR="00610757" w:rsidRPr="00BB7689" w:rsidRDefault="00610757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32231</w:t>
            </w:r>
          </w:p>
          <w:p w14:paraId="2D86FFF2" w14:textId="77777777" w:rsidR="00610757" w:rsidRPr="00BB7689" w:rsidRDefault="00610757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32241</w:t>
            </w:r>
          </w:p>
          <w:p w14:paraId="2F15AC00" w14:textId="77777777" w:rsidR="00610757" w:rsidRPr="00BB7689" w:rsidRDefault="00610757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32321</w:t>
            </w:r>
          </w:p>
        </w:tc>
        <w:tc>
          <w:tcPr>
            <w:tcW w:w="1394" w:type="dxa"/>
          </w:tcPr>
          <w:p w14:paraId="1DB528D6" w14:textId="3906F429" w:rsidR="00F57416" w:rsidRPr="00BB7689" w:rsidRDefault="00F57416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/>
              </w:rPr>
              <w:t>6</w:t>
            </w:r>
            <w:r w:rsidR="00E55C90" w:rsidRPr="00BB7689">
              <w:rPr>
                <w:rFonts w:ascii="Times New Roman" w:hAnsi="Times New Roman" w:cs="Times New Roman"/>
                <w:b/>
              </w:rPr>
              <w:t>7</w:t>
            </w:r>
            <w:r w:rsidRPr="00BB7689">
              <w:rPr>
                <w:rFonts w:ascii="Times New Roman" w:hAnsi="Times New Roman" w:cs="Times New Roman"/>
                <w:b/>
              </w:rPr>
              <w:t>.000,00</w:t>
            </w:r>
          </w:p>
          <w:p w14:paraId="0944300E" w14:textId="7925AF95" w:rsidR="00F57416" w:rsidRPr="00BB7689" w:rsidRDefault="00E55C90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>30</w:t>
            </w:r>
            <w:r w:rsidR="00F57416" w:rsidRPr="00BB7689">
              <w:rPr>
                <w:rFonts w:ascii="Times New Roman" w:hAnsi="Times New Roman" w:cs="Times New Roman"/>
                <w:bCs/>
              </w:rPr>
              <w:t>.000,00</w:t>
            </w:r>
          </w:p>
          <w:p w14:paraId="34293CBF" w14:textId="40531DAE" w:rsidR="00F57416" w:rsidRPr="00BB7689" w:rsidRDefault="00F57416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>17.000,00</w:t>
            </w:r>
          </w:p>
          <w:p w14:paraId="0EE3FC13" w14:textId="0EDAEDF3" w:rsidR="00F57416" w:rsidRPr="00BB7689" w:rsidRDefault="00F57416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>20.000,00</w:t>
            </w:r>
          </w:p>
          <w:p w14:paraId="6D74419B" w14:textId="0D40CE52" w:rsidR="00610757" w:rsidRPr="00BB7689" w:rsidRDefault="00610757" w:rsidP="00F57416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6" w:type="dxa"/>
          </w:tcPr>
          <w:p w14:paraId="73A35CFF" w14:textId="5510989E" w:rsidR="00610757" w:rsidRPr="00BB7689" w:rsidRDefault="00610757" w:rsidP="006477E1">
            <w:pPr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>Održavanje funkcionalnosti postojećih rasvjetnih mjesta</w:t>
            </w:r>
            <w:r w:rsidR="00C47313" w:rsidRPr="00BB7689">
              <w:rPr>
                <w:rFonts w:ascii="Times New Roman" w:hAnsi="Times New Roman" w:cs="Times New Roman"/>
                <w:bCs/>
              </w:rPr>
              <w:t xml:space="preserve"> polazeći od redovnog pregleda i zaprimljenih prijava o kvaru</w:t>
            </w:r>
            <w:r w:rsidRPr="00BB7689">
              <w:rPr>
                <w:rFonts w:ascii="Times New Roman" w:hAnsi="Times New Roman" w:cs="Times New Roman"/>
                <w:bCs/>
              </w:rPr>
              <w:t xml:space="preserve"> i osiguranje potrebne električne energije, po nalogu ili naknadnom odobrenju komunalnog redarstva</w:t>
            </w:r>
          </w:p>
          <w:p w14:paraId="2005CDB3" w14:textId="3081B5F5" w:rsidR="00610757" w:rsidRPr="00BB7689" w:rsidRDefault="00C47313" w:rsidP="006477E1">
            <w:pPr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 xml:space="preserve">Električna energija u iznosu </w:t>
            </w:r>
            <w:r w:rsidR="00610757" w:rsidRPr="00BB7689">
              <w:rPr>
                <w:rFonts w:ascii="Times New Roman" w:hAnsi="Times New Roman" w:cs="Times New Roman"/>
                <w:bCs/>
              </w:rPr>
              <w:t xml:space="preserve"> </w:t>
            </w:r>
            <w:r w:rsidR="00E55C90" w:rsidRPr="00BB7689">
              <w:rPr>
                <w:rFonts w:ascii="Times New Roman" w:hAnsi="Times New Roman" w:cs="Times New Roman"/>
                <w:bCs/>
              </w:rPr>
              <w:t>30</w:t>
            </w:r>
            <w:r w:rsidR="00610757" w:rsidRPr="00BB7689">
              <w:rPr>
                <w:rFonts w:ascii="Times New Roman" w:hAnsi="Times New Roman" w:cs="Times New Roman"/>
                <w:bCs/>
              </w:rPr>
              <w:t>.000</w:t>
            </w:r>
            <w:r w:rsidRPr="00BB7689">
              <w:rPr>
                <w:rFonts w:ascii="Times New Roman" w:hAnsi="Times New Roman" w:cs="Times New Roman"/>
                <w:bCs/>
              </w:rPr>
              <w:t xml:space="preserve">,00 </w:t>
            </w:r>
            <w:r w:rsidR="00E9327E" w:rsidRPr="00BB7689">
              <w:rPr>
                <w:rFonts w:ascii="Times New Roman" w:hAnsi="Times New Roman" w:cs="Times New Roman"/>
                <w:bCs/>
              </w:rPr>
              <w:t>EUR</w:t>
            </w:r>
          </w:p>
          <w:p w14:paraId="19B0FF35" w14:textId="347707B7" w:rsidR="00610757" w:rsidRPr="00BB7689" w:rsidRDefault="00610757" w:rsidP="006477E1">
            <w:pPr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>Mat</w:t>
            </w:r>
            <w:r w:rsidR="00C47313" w:rsidRPr="00BB7689">
              <w:rPr>
                <w:rFonts w:ascii="Times New Roman" w:hAnsi="Times New Roman" w:cs="Times New Roman"/>
                <w:bCs/>
              </w:rPr>
              <w:t>erijal u iznosu</w:t>
            </w:r>
            <w:r w:rsidRPr="00BB7689">
              <w:rPr>
                <w:rFonts w:ascii="Times New Roman" w:hAnsi="Times New Roman" w:cs="Times New Roman"/>
                <w:bCs/>
              </w:rPr>
              <w:t xml:space="preserve"> 1</w:t>
            </w:r>
            <w:r w:rsidR="00F57416" w:rsidRPr="00BB7689">
              <w:rPr>
                <w:rFonts w:ascii="Times New Roman" w:hAnsi="Times New Roman" w:cs="Times New Roman"/>
                <w:bCs/>
              </w:rPr>
              <w:t>7</w:t>
            </w:r>
            <w:r w:rsidRPr="00BB7689">
              <w:rPr>
                <w:rFonts w:ascii="Times New Roman" w:hAnsi="Times New Roman" w:cs="Times New Roman"/>
                <w:bCs/>
              </w:rPr>
              <w:t>.000</w:t>
            </w:r>
            <w:r w:rsidR="00C47313" w:rsidRPr="00BB7689">
              <w:rPr>
                <w:rFonts w:ascii="Times New Roman" w:hAnsi="Times New Roman" w:cs="Times New Roman"/>
                <w:bCs/>
              </w:rPr>
              <w:t xml:space="preserve">,00 </w:t>
            </w:r>
            <w:r w:rsidR="00E9327E" w:rsidRPr="00BB7689">
              <w:rPr>
                <w:rFonts w:ascii="Times New Roman" w:hAnsi="Times New Roman" w:cs="Times New Roman"/>
                <w:bCs/>
              </w:rPr>
              <w:t>EUR</w:t>
            </w:r>
          </w:p>
          <w:p w14:paraId="363B4A0E" w14:textId="18D1B3AD" w:rsidR="00610757" w:rsidRPr="00BB7689" w:rsidRDefault="00C47313" w:rsidP="006477E1">
            <w:pPr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>Usluge u iznosu</w:t>
            </w:r>
            <w:r w:rsidR="00610757" w:rsidRPr="00BB7689">
              <w:rPr>
                <w:rFonts w:ascii="Times New Roman" w:hAnsi="Times New Roman" w:cs="Times New Roman"/>
                <w:bCs/>
              </w:rPr>
              <w:t xml:space="preserve"> </w:t>
            </w:r>
            <w:r w:rsidR="00F57416" w:rsidRPr="00BB7689">
              <w:rPr>
                <w:rFonts w:ascii="Times New Roman" w:hAnsi="Times New Roman" w:cs="Times New Roman"/>
                <w:bCs/>
              </w:rPr>
              <w:t>20</w:t>
            </w:r>
            <w:r w:rsidR="00610757" w:rsidRPr="00BB7689">
              <w:rPr>
                <w:rFonts w:ascii="Times New Roman" w:hAnsi="Times New Roman" w:cs="Times New Roman"/>
                <w:bCs/>
              </w:rPr>
              <w:t>.000</w:t>
            </w:r>
            <w:r w:rsidRPr="00BB7689">
              <w:rPr>
                <w:rFonts w:ascii="Times New Roman" w:hAnsi="Times New Roman" w:cs="Times New Roman"/>
                <w:bCs/>
              </w:rPr>
              <w:t xml:space="preserve">,00 </w:t>
            </w:r>
            <w:r w:rsidR="00E9327E" w:rsidRPr="00BB7689">
              <w:rPr>
                <w:rFonts w:ascii="Times New Roman" w:hAnsi="Times New Roman" w:cs="Times New Roman"/>
                <w:bCs/>
              </w:rPr>
              <w:t>EUR</w:t>
            </w:r>
          </w:p>
        </w:tc>
      </w:tr>
      <w:tr w:rsidR="00A37FAB" w:rsidRPr="00BB7689" w14:paraId="561D8F22" w14:textId="77777777" w:rsidTr="0019196B">
        <w:tc>
          <w:tcPr>
            <w:tcW w:w="2289" w:type="dxa"/>
          </w:tcPr>
          <w:p w14:paraId="0F2EAD90" w14:textId="1407C243" w:rsidR="00A37FAB" w:rsidRPr="00BB7689" w:rsidRDefault="00A37FAB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  <w:spacing w:val="-1"/>
              </w:rPr>
              <w:t>Održavanje</w:t>
            </w:r>
            <w:r w:rsidRPr="00BB7689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="00AC0B82" w:rsidRPr="00BB7689">
              <w:rPr>
                <w:rFonts w:ascii="Times New Roman" w:hAnsi="Times New Roman" w:cs="Times New Roman"/>
              </w:rPr>
              <w:t>javnih zelenih površina</w:t>
            </w:r>
          </w:p>
        </w:tc>
        <w:tc>
          <w:tcPr>
            <w:tcW w:w="2007" w:type="dxa"/>
          </w:tcPr>
          <w:p w14:paraId="09590024" w14:textId="10ABAA14" w:rsidR="00A37FAB" w:rsidRPr="00BB7689" w:rsidRDefault="00A37FAB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Aktivnost</w:t>
            </w:r>
            <w:r w:rsidRPr="00BB7689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BB7689">
              <w:rPr>
                <w:rFonts w:ascii="Times New Roman" w:hAnsi="Times New Roman" w:cs="Times New Roman"/>
              </w:rPr>
              <w:t>A2091</w:t>
            </w:r>
            <w:r w:rsidR="00AC0B82" w:rsidRPr="00BB7689">
              <w:rPr>
                <w:rFonts w:ascii="Times New Roman" w:hAnsi="Times New Roman" w:cs="Times New Roman"/>
              </w:rPr>
              <w:t>22</w:t>
            </w:r>
          </w:p>
          <w:p w14:paraId="0CC522FF" w14:textId="6D0C54C5" w:rsidR="00A37FAB" w:rsidRPr="00BB7689" w:rsidRDefault="00A37FAB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3232</w:t>
            </w:r>
            <w:r w:rsidR="00AC0B82" w:rsidRPr="00BB76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4" w:type="dxa"/>
          </w:tcPr>
          <w:p w14:paraId="01DC5542" w14:textId="2E4339EF" w:rsidR="00A37FAB" w:rsidRPr="00BB7689" w:rsidRDefault="00A37FAB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>1.</w:t>
            </w:r>
            <w:r w:rsidR="00AC0B82" w:rsidRPr="00BB7689">
              <w:rPr>
                <w:rFonts w:ascii="Times New Roman" w:hAnsi="Times New Roman" w:cs="Times New Roman"/>
                <w:bCs/>
              </w:rPr>
              <w:t>5</w:t>
            </w:r>
            <w:r w:rsidRPr="00BB7689">
              <w:rPr>
                <w:rFonts w:ascii="Times New Roman" w:hAnsi="Times New Roman" w:cs="Times New Roman"/>
                <w:bCs/>
              </w:rPr>
              <w:t>00,00</w:t>
            </w:r>
          </w:p>
        </w:tc>
        <w:tc>
          <w:tcPr>
            <w:tcW w:w="3376" w:type="dxa"/>
          </w:tcPr>
          <w:p w14:paraId="7CBF689F" w14:textId="0073B1AC" w:rsidR="00A37FAB" w:rsidRPr="00BB7689" w:rsidRDefault="00A37FAB" w:rsidP="006477E1">
            <w:pPr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 xml:space="preserve">Održavanje </w:t>
            </w:r>
            <w:r w:rsidR="00E55C90" w:rsidRPr="00BB7689">
              <w:rPr>
                <w:rFonts w:ascii="Times New Roman" w:hAnsi="Times New Roman" w:cs="Times New Roman"/>
                <w:bCs/>
              </w:rPr>
              <w:t>javnih zelenih površina</w:t>
            </w:r>
            <w:r w:rsidRPr="00BB7689">
              <w:rPr>
                <w:rFonts w:ascii="Times New Roman" w:hAnsi="Times New Roman" w:cs="Times New Roman"/>
                <w:bCs/>
              </w:rPr>
              <w:t xml:space="preserve">  po nalogu ili naknadnom odobrenju komunalnog redarstva, prvenstveno na prijedlog MO-a</w:t>
            </w:r>
          </w:p>
        </w:tc>
      </w:tr>
      <w:tr w:rsidR="00C47313" w:rsidRPr="00BB7689" w14:paraId="5BE56903" w14:textId="77777777" w:rsidTr="0019196B">
        <w:tc>
          <w:tcPr>
            <w:tcW w:w="2289" w:type="dxa"/>
          </w:tcPr>
          <w:p w14:paraId="3460C04F" w14:textId="709E838B" w:rsidR="00610757" w:rsidRPr="00BB7689" w:rsidRDefault="00610757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lastRenderedPageBreak/>
              <w:t>Održavanje pomorskog dobra (obala,</w:t>
            </w:r>
            <w:r w:rsidR="00C47313" w:rsidRPr="00BB7689">
              <w:rPr>
                <w:rFonts w:ascii="Times New Roman" w:hAnsi="Times New Roman" w:cs="Times New Roman"/>
              </w:rPr>
              <w:t xml:space="preserve"> </w:t>
            </w:r>
            <w:r w:rsidRPr="00BB7689">
              <w:rPr>
                <w:rFonts w:ascii="Times New Roman" w:hAnsi="Times New Roman" w:cs="Times New Roman"/>
              </w:rPr>
              <w:t>plaža i slično)</w:t>
            </w:r>
          </w:p>
        </w:tc>
        <w:tc>
          <w:tcPr>
            <w:tcW w:w="2007" w:type="dxa"/>
          </w:tcPr>
          <w:p w14:paraId="7EBE7089" w14:textId="77777777" w:rsidR="00610757" w:rsidRPr="00BB7689" w:rsidRDefault="00610757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Aktivnost A209201</w:t>
            </w:r>
          </w:p>
          <w:p w14:paraId="6AF02FCD" w14:textId="77777777" w:rsidR="00610757" w:rsidRPr="00BB7689" w:rsidRDefault="00610757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32329</w:t>
            </w:r>
          </w:p>
        </w:tc>
        <w:tc>
          <w:tcPr>
            <w:tcW w:w="1394" w:type="dxa"/>
          </w:tcPr>
          <w:p w14:paraId="1B66CB61" w14:textId="1A623703" w:rsidR="00610757" w:rsidRPr="00BB7689" w:rsidRDefault="001B148B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>3</w:t>
            </w:r>
            <w:r w:rsidR="001922B1" w:rsidRPr="00BB7689">
              <w:rPr>
                <w:rFonts w:ascii="Times New Roman" w:hAnsi="Times New Roman" w:cs="Times New Roman"/>
                <w:bCs/>
              </w:rPr>
              <w:t>5</w:t>
            </w:r>
            <w:r w:rsidR="00610757" w:rsidRPr="00BB7689">
              <w:rPr>
                <w:rFonts w:ascii="Times New Roman" w:hAnsi="Times New Roman" w:cs="Times New Roman"/>
                <w:bCs/>
              </w:rPr>
              <w:t>.000,00</w:t>
            </w:r>
          </w:p>
        </w:tc>
        <w:tc>
          <w:tcPr>
            <w:tcW w:w="3376" w:type="dxa"/>
          </w:tcPr>
          <w:p w14:paraId="5194FE1C" w14:textId="29BFCFED" w:rsidR="00610757" w:rsidRPr="00BB7689" w:rsidRDefault="00C47313" w:rsidP="00C47313">
            <w:pPr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 xml:space="preserve">Održavanje funkcionalnosti pomorskog dobra, naročito u priobalnim naseljima,  po nalogu ili naknadnom odobrenju </w:t>
            </w:r>
            <w:r w:rsidR="00E55C90" w:rsidRPr="00BB7689">
              <w:rPr>
                <w:rFonts w:ascii="Times New Roman" w:hAnsi="Times New Roman" w:cs="Times New Roman"/>
                <w:bCs/>
              </w:rPr>
              <w:t>pomorskog</w:t>
            </w:r>
            <w:r w:rsidRPr="00BB7689">
              <w:rPr>
                <w:rFonts w:ascii="Times New Roman" w:hAnsi="Times New Roman" w:cs="Times New Roman"/>
                <w:bCs/>
              </w:rPr>
              <w:t xml:space="preserve"> redarstva, prvenstveno na prijedlog MO-a</w:t>
            </w:r>
          </w:p>
        </w:tc>
      </w:tr>
      <w:tr w:rsidR="00C47313" w:rsidRPr="00BB7689" w14:paraId="24B309C4" w14:textId="77777777" w:rsidTr="0019196B">
        <w:tc>
          <w:tcPr>
            <w:tcW w:w="2289" w:type="dxa"/>
          </w:tcPr>
          <w:p w14:paraId="0AFA8710" w14:textId="02957B5F" w:rsidR="00610757" w:rsidRPr="00BB7689" w:rsidRDefault="00610757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Održavanje protupožarno,</w:t>
            </w:r>
            <w:r w:rsidR="00C47313" w:rsidRPr="00BB7689">
              <w:rPr>
                <w:rFonts w:ascii="Times New Roman" w:hAnsi="Times New Roman" w:cs="Times New Roman"/>
              </w:rPr>
              <w:t xml:space="preserve"> </w:t>
            </w:r>
            <w:r w:rsidRPr="00BB7689">
              <w:rPr>
                <w:rFonts w:ascii="Times New Roman" w:hAnsi="Times New Roman" w:cs="Times New Roman"/>
              </w:rPr>
              <w:t>šumsko,</w:t>
            </w:r>
            <w:r w:rsidR="00C47313" w:rsidRPr="00BB7689">
              <w:rPr>
                <w:rFonts w:ascii="Times New Roman" w:hAnsi="Times New Roman" w:cs="Times New Roman"/>
              </w:rPr>
              <w:t xml:space="preserve"> </w:t>
            </w:r>
            <w:r w:rsidRPr="00BB7689">
              <w:rPr>
                <w:rFonts w:ascii="Times New Roman" w:hAnsi="Times New Roman" w:cs="Times New Roman"/>
              </w:rPr>
              <w:t>poljskih puteva</w:t>
            </w:r>
          </w:p>
        </w:tc>
        <w:tc>
          <w:tcPr>
            <w:tcW w:w="2007" w:type="dxa"/>
          </w:tcPr>
          <w:p w14:paraId="674DBE6D" w14:textId="77777777" w:rsidR="00610757" w:rsidRPr="00BB7689" w:rsidRDefault="00610757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Aktivnost A209203</w:t>
            </w:r>
          </w:p>
          <w:p w14:paraId="2C8F5236" w14:textId="77777777" w:rsidR="00610757" w:rsidRPr="00BB7689" w:rsidRDefault="00610757" w:rsidP="006477E1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32321</w:t>
            </w:r>
          </w:p>
          <w:p w14:paraId="1151A9B4" w14:textId="77777777" w:rsidR="00610757" w:rsidRPr="00BB7689" w:rsidRDefault="00610757" w:rsidP="00647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14:paraId="04E807D4" w14:textId="281CC8A1" w:rsidR="00610757" w:rsidRPr="00BB7689" w:rsidRDefault="001B148B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>1</w:t>
            </w:r>
            <w:r w:rsidR="001922B1" w:rsidRPr="00BB7689">
              <w:rPr>
                <w:rFonts w:ascii="Times New Roman" w:hAnsi="Times New Roman" w:cs="Times New Roman"/>
                <w:bCs/>
              </w:rPr>
              <w:t>7</w:t>
            </w:r>
            <w:r w:rsidR="00610757" w:rsidRPr="00BB7689">
              <w:rPr>
                <w:rFonts w:ascii="Times New Roman" w:hAnsi="Times New Roman" w:cs="Times New Roman"/>
                <w:bCs/>
              </w:rPr>
              <w:t>.000,00</w:t>
            </w:r>
          </w:p>
        </w:tc>
        <w:tc>
          <w:tcPr>
            <w:tcW w:w="3376" w:type="dxa"/>
          </w:tcPr>
          <w:p w14:paraId="5C912A50" w14:textId="34A59674" w:rsidR="00C47313" w:rsidRPr="00BB7689" w:rsidRDefault="00C47313" w:rsidP="006477E1">
            <w:pPr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 xml:space="preserve">Održavanje funkcionalnosti </w:t>
            </w:r>
            <w:r w:rsidRPr="00BB7689">
              <w:rPr>
                <w:rFonts w:ascii="Times New Roman" w:hAnsi="Times New Roman" w:cs="Times New Roman"/>
              </w:rPr>
              <w:t>protupožarno, šumsko, poljskih puteva</w:t>
            </w:r>
            <w:r w:rsidRPr="00BB7689">
              <w:rPr>
                <w:rFonts w:ascii="Times New Roman" w:hAnsi="Times New Roman" w:cs="Times New Roman"/>
                <w:bCs/>
              </w:rPr>
              <w:t xml:space="preserve"> po nalogu ili naknadnom odobrenju komunalnog redarstva, prvenstveno na prijedlog MO-a</w:t>
            </w:r>
          </w:p>
          <w:p w14:paraId="77020CD4" w14:textId="120BCD89" w:rsidR="00610757" w:rsidRPr="00BB7689" w:rsidRDefault="00AA1020" w:rsidP="006477E1">
            <w:pPr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 xml:space="preserve">Aktivnošću trećih </w:t>
            </w:r>
            <w:r w:rsidR="00E55C90" w:rsidRPr="00BB7689">
              <w:rPr>
                <w:rFonts w:ascii="Times New Roman" w:hAnsi="Times New Roman" w:cs="Times New Roman"/>
                <w:bCs/>
              </w:rPr>
              <w:t xml:space="preserve">osoba </w:t>
            </w:r>
            <w:r w:rsidRPr="00BB7689">
              <w:rPr>
                <w:rFonts w:ascii="Times New Roman" w:hAnsi="Times New Roman" w:cs="Times New Roman"/>
                <w:bCs/>
              </w:rPr>
              <w:t xml:space="preserve">u iznosu </w:t>
            </w:r>
            <w:r w:rsidR="00610757" w:rsidRPr="00BB7689">
              <w:rPr>
                <w:rFonts w:ascii="Times New Roman" w:hAnsi="Times New Roman" w:cs="Times New Roman"/>
                <w:bCs/>
              </w:rPr>
              <w:t xml:space="preserve"> </w:t>
            </w:r>
            <w:r w:rsidR="00E55C90" w:rsidRPr="00BB7689">
              <w:rPr>
                <w:rFonts w:ascii="Times New Roman" w:hAnsi="Times New Roman" w:cs="Times New Roman"/>
                <w:bCs/>
              </w:rPr>
              <w:t>1</w:t>
            </w:r>
            <w:r w:rsidR="00FC1273" w:rsidRPr="00BB7689">
              <w:rPr>
                <w:rFonts w:ascii="Times New Roman" w:hAnsi="Times New Roman" w:cs="Times New Roman"/>
                <w:bCs/>
              </w:rPr>
              <w:t>7</w:t>
            </w:r>
            <w:r w:rsidR="00610757" w:rsidRPr="00BB7689">
              <w:rPr>
                <w:rFonts w:ascii="Times New Roman" w:hAnsi="Times New Roman" w:cs="Times New Roman"/>
                <w:bCs/>
              </w:rPr>
              <w:t>.000</w:t>
            </w:r>
            <w:r w:rsidRPr="00BB7689">
              <w:rPr>
                <w:rFonts w:ascii="Times New Roman" w:hAnsi="Times New Roman" w:cs="Times New Roman"/>
                <w:bCs/>
              </w:rPr>
              <w:t>,00kn</w:t>
            </w:r>
          </w:p>
        </w:tc>
      </w:tr>
      <w:tr w:rsidR="00FC1273" w:rsidRPr="00BB7689" w14:paraId="311AC613" w14:textId="77777777" w:rsidTr="0019196B">
        <w:tc>
          <w:tcPr>
            <w:tcW w:w="2289" w:type="dxa"/>
          </w:tcPr>
          <w:p w14:paraId="038A7BA6" w14:textId="77777777" w:rsidR="00FC1273" w:rsidRPr="00BB7689" w:rsidRDefault="00FC1273" w:rsidP="00FC1273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Male komunalne akcije podizanja kvalitete života po naseljima u suradnji s MO</w:t>
            </w:r>
          </w:p>
        </w:tc>
        <w:tc>
          <w:tcPr>
            <w:tcW w:w="2007" w:type="dxa"/>
          </w:tcPr>
          <w:p w14:paraId="73F132AF" w14:textId="754B09F5" w:rsidR="004769A5" w:rsidRPr="00BB7689" w:rsidRDefault="004769A5" w:rsidP="004769A5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Aktivnost A209</w:t>
            </w:r>
            <w:r w:rsidR="00AC0B82" w:rsidRPr="00BB7689">
              <w:rPr>
                <w:rFonts w:ascii="Times New Roman" w:hAnsi="Times New Roman" w:cs="Times New Roman"/>
              </w:rPr>
              <w:t>200</w:t>
            </w:r>
          </w:p>
          <w:p w14:paraId="4091FCBD" w14:textId="77777777" w:rsidR="00AC0B82" w:rsidRPr="00BB7689" w:rsidRDefault="004769A5" w:rsidP="004769A5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32241</w:t>
            </w:r>
          </w:p>
          <w:p w14:paraId="55076602" w14:textId="7410B8E4" w:rsidR="00FC1273" w:rsidRPr="00BB7689" w:rsidRDefault="004769A5" w:rsidP="004769A5">
            <w:pPr>
              <w:rPr>
                <w:rFonts w:ascii="Times New Roman" w:hAnsi="Times New Roman" w:cs="Times New Roman"/>
              </w:rPr>
            </w:pPr>
            <w:r w:rsidRPr="00BB7689">
              <w:rPr>
                <w:rFonts w:ascii="Times New Roman" w:hAnsi="Times New Roman" w:cs="Times New Roman"/>
              </w:rPr>
              <w:t>32329</w:t>
            </w:r>
          </w:p>
        </w:tc>
        <w:tc>
          <w:tcPr>
            <w:tcW w:w="1394" w:type="dxa"/>
          </w:tcPr>
          <w:p w14:paraId="70B46947" w14:textId="4ABC3FAF" w:rsidR="00FC1273" w:rsidRPr="00BB7689" w:rsidRDefault="00BA19C2" w:rsidP="00FC127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B7689">
              <w:rPr>
                <w:rFonts w:ascii="Times New Roman" w:hAnsi="Times New Roman" w:cs="Times New Roman"/>
                <w:b/>
              </w:rPr>
              <w:t>5</w:t>
            </w:r>
            <w:r w:rsidR="00AC0B82" w:rsidRPr="00BB7689">
              <w:rPr>
                <w:rFonts w:ascii="Times New Roman" w:hAnsi="Times New Roman" w:cs="Times New Roman"/>
                <w:b/>
              </w:rPr>
              <w:t>0</w:t>
            </w:r>
            <w:r w:rsidR="00FC1273" w:rsidRPr="00BB7689">
              <w:rPr>
                <w:rFonts w:ascii="Times New Roman" w:hAnsi="Times New Roman" w:cs="Times New Roman"/>
                <w:b/>
              </w:rPr>
              <w:t>.000,00</w:t>
            </w:r>
          </w:p>
          <w:p w14:paraId="05917167" w14:textId="6A8CC1DD" w:rsidR="00AC0B82" w:rsidRPr="00BB7689" w:rsidRDefault="00BA19C2" w:rsidP="00FC1273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>1</w:t>
            </w:r>
            <w:r w:rsidR="00AC0B82" w:rsidRPr="00BB7689">
              <w:rPr>
                <w:rFonts w:ascii="Times New Roman" w:hAnsi="Times New Roman" w:cs="Times New Roman"/>
                <w:bCs/>
              </w:rPr>
              <w:t>0.000,00</w:t>
            </w:r>
          </w:p>
          <w:p w14:paraId="17E14367" w14:textId="708D79DD" w:rsidR="00AC0B82" w:rsidRPr="00BB7689" w:rsidRDefault="00BA19C2" w:rsidP="00FC127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B7689">
              <w:rPr>
                <w:rFonts w:ascii="Times New Roman" w:hAnsi="Times New Roman" w:cs="Times New Roman"/>
                <w:bCs/>
              </w:rPr>
              <w:t>4</w:t>
            </w:r>
            <w:r w:rsidR="00AC0B82" w:rsidRPr="00BB7689">
              <w:rPr>
                <w:rFonts w:ascii="Times New Roman" w:hAnsi="Times New Roman" w:cs="Times New Roman"/>
                <w:bCs/>
              </w:rPr>
              <w:t>0.000,00</w:t>
            </w:r>
          </w:p>
        </w:tc>
        <w:tc>
          <w:tcPr>
            <w:tcW w:w="3376" w:type="dxa"/>
          </w:tcPr>
          <w:p w14:paraId="514F790C" w14:textId="01B3F1E9" w:rsidR="00FC1273" w:rsidRPr="00BB7689" w:rsidRDefault="00FC1273" w:rsidP="00FC1273">
            <w:pPr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 xml:space="preserve">Održavanje </w:t>
            </w:r>
            <w:r w:rsidR="00E55C90" w:rsidRPr="00BB7689">
              <w:rPr>
                <w:rFonts w:ascii="Times New Roman" w:hAnsi="Times New Roman" w:cs="Times New Roman"/>
                <w:bCs/>
              </w:rPr>
              <w:t xml:space="preserve">ukupne </w:t>
            </w:r>
            <w:r w:rsidRPr="00BB7689">
              <w:rPr>
                <w:rFonts w:ascii="Times New Roman" w:hAnsi="Times New Roman" w:cs="Times New Roman"/>
                <w:bCs/>
              </w:rPr>
              <w:t xml:space="preserve">funkcionalnosti </w:t>
            </w:r>
            <w:r w:rsidRPr="00BB7689">
              <w:rPr>
                <w:rFonts w:ascii="Times New Roman" w:hAnsi="Times New Roman" w:cs="Times New Roman"/>
              </w:rPr>
              <w:t>naselja</w:t>
            </w:r>
            <w:r w:rsidRPr="00BB7689">
              <w:rPr>
                <w:rFonts w:ascii="Times New Roman" w:hAnsi="Times New Roman" w:cs="Times New Roman"/>
                <w:bCs/>
              </w:rPr>
              <w:t xml:space="preserve"> po nalogu ili naknadnom odobrenju komunalnog redarstva, prvenstveno na prijedlog MO-a</w:t>
            </w:r>
          </w:p>
          <w:p w14:paraId="37E396BE" w14:textId="0C5766CF" w:rsidR="00FC1273" w:rsidRPr="00BB7689" w:rsidRDefault="00FC1273" w:rsidP="00FC1273">
            <w:pPr>
              <w:rPr>
                <w:rFonts w:ascii="Times New Roman" w:hAnsi="Times New Roman" w:cs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</w:rPr>
              <w:t>Program financiranja mjesnih odbora na području Općine Mljet za 202</w:t>
            </w:r>
            <w:r w:rsidR="00E55C90" w:rsidRPr="00BB7689">
              <w:rPr>
                <w:rFonts w:ascii="Times New Roman" w:hAnsi="Times New Roman" w:cs="Times New Roman"/>
                <w:bCs/>
              </w:rPr>
              <w:t>6</w:t>
            </w:r>
            <w:r w:rsidRPr="00BB7689">
              <w:rPr>
                <w:rFonts w:ascii="Times New Roman" w:hAnsi="Times New Roman" w:cs="Times New Roman"/>
                <w:bCs/>
              </w:rPr>
              <w:t>. godinu</w:t>
            </w:r>
          </w:p>
        </w:tc>
      </w:tr>
      <w:tr w:rsidR="00BA19C2" w:rsidRPr="00BB7689" w14:paraId="52DBBA00" w14:textId="77777777" w:rsidTr="0019196B">
        <w:tc>
          <w:tcPr>
            <w:tcW w:w="2289" w:type="dxa"/>
          </w:tcPr>
          <w:p w14:paraId="5D617994" w14:textId="66785E77" w:rsidR="00BA19C2" w:rsidRPr="00BB7689" w:rsidRDefault="00BA19C2" w:rsidP="00FC1273">
            <w:pPr>
              <w:rPr>
                <w:rFonts w:ascii="Times New Roman" w:hAnsi="Times New Roman"/>
                <w:bCs/>
              </w:rPr>
            </w:pPr>
            <w:r w:rsidRPr="00BB7689">
              <w:rPr>
                <w:rFonts w:ascii="Times New Roman" w:hAnsi="Times New Roman" w:cs="Times New Roman"/>
                <w:bCs/>
                <w:spacing w:val="-1"/>
              </w:rPr>
              <w:t>Uklanjanje</w:t>
            </w:r>
            <w:r w:rsidRPr="00BB7689"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  <w:r w:rsidRPr="00BB7689">
              <w:rPr>
                <w:rFonts w:ascii="Times New Roman" w:hAnsi="Times New Roman" w:cs="Times New Roman"/>
                <w:bCs/>
                <w:spacing w:val="-1"/>
              </w:rPr>
              <w:t>olupina</w:t>
            </w:r>
            <w:r w:rsidRPr="00BB7689"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  <w:r w:rsidRPr="00BB7689">
              <w:rPr>
                <w:rFonts w:ascii="Times New Roman" w:hAnsi="Times New Roman" w:cs="Times New Roman"/>
                <w:bCs/>
              </w:rPr>
              <w:t>i</w:t>
            </w:r>
            <w:r w:rsidRPr="00BB7689"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  <w:r w:rsidRPr="00BB7689">
              <w:rPr>
                <w:rFonts w:ascii="Times New Roman" w:hAnsi="Times New Roman" w:cs="Times New Roman"/>
                <w:bCs/>
                <w:spacing w:val="-1"/>
              </w:rPr>
              <w:t>drugih</w:t>
            </w:r>
            <w:r w:rsidRPr="00BB7689">
              <w:rPr>
                <w:rFonts w:ascii="Times New Roman" w:hAnsi="Times New Roman" w:cs="Times New Roman"/>
                <w:bCs/>
                <w:spacing w:val="39"/>
                <w:w w:val="99"/>
              </w:rPr>
              <w:t xml:space="preserve"> </w:t>
            </w:r>
            <w:r w:rsidRPr="00BB7689">
              <w:rPr>
                <w:rFonts w:ascii="Times New Roman" w:hAnsi="Times New Roman" w:cs="Times New Roman"/>
                <w:bCs/>
                <w:spacing w:val="-1"/>
              </w:rPr>
              <w:t>nepravilno</w:t>
            </w:r>
            <w:r w:rsidRPr="00BB7689">
              <w:rPr>
                <w:rFonts w:ascii="Times New Roman" w:hAnsi="Times New Roman" w:cs="Times New Roman"/>
                <w:bCs/>
                <w:spacing w:val="-14"/>
              </w:rPr>
              <w:t xml:space="preserve"> </w:t>
            </w:r>
            <w:r w:rsidRPr="00BB7689">
              <w:rPr>
                <w:rFonts w:ascii="Times New Roman" w:hAnsi="Times New Roman" w:cs="Times New Roman"/>
                <w:bCs/>
                <w:spacing w:val="-1"/>
              </w:rPr>
              <w:t>ostavljenih</w:t>
            </w:r>
            <w:r w:rsidRPr="00BB7689">
              <w:rPr>
                <w:rFonts w:ascii="Times New Roman" w:hAnsi="Times New Roman" w:cs="Times New Roman"/>
                <w:bCs/>
                <w:spacing w:val="-14"/>
              </w:rPr>
              <w:t xml:space="preserve"> </w:t>
            </w:r>
            <w:r w:rsidRPr="00BB7689">
              <w:rPr>
                <w:rFonts w:ascii="Times New Roman" w:hAnsi="Times New Roman" w:cs="Times New Roman"/>
                <w:bCs/>
                <w:spacing w:val="-1"/>
              </w:rPr>
              <w:t>stvari</w:t>
            </w:r>
          </w:p>
        </w:tc>
        <w:tc>
          <w:tcPr>
            <w:tcW w:w="2007" w:type="dxa"/>
          </w:tcPr>
          <w:p w14:paraId="0E7CB10A" w14:textId="77777777" w:rsidR="00BA19C2" w:rsidRPr="00BB7689" w:rsidRDefault="00BA19C2" w:rsidP="004769A5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BB7689">
              <w:rPr>
                <w:rFonts w:ascii="Times New Roman" w:hAnsi="Times New Roman" w:cs="Times New Roman"/>
                <w:bCs/>
                <w:spacing w:val="-2"/>
              </w:rPr>
              <w:t>Aktivnost</w:t>
            </w:r>
            <w:r w:rsidRPr="00BB7689">
              <w:rPr>
                <w:rFonts w:ascii="Times New Roman" w:hAnsi="Times New Roman" w:cs="Times New Roman"/>
                <w:bCs/>
                <w:spacing w:val="-9"/>
              </w:rPr>
              <w:t xml:space="preserve"> </w:t>
            </w:r>
            <w:r w:rsidRPr="00BB7689">
              <w:rPr>
                <w:rFonts w:ascii="Times New Roman" w:hAnsi="Times New Roman" w:cs="Times New Roman"/>
                <w:bCs/>
                <w:spacing w:val="-2"/>
              </w:rPr>
              <w:t>A209123</w:t>
            </w:r>
          </w:p>
          <w:p w14:paraId="7F81FF60" w14:textId="6DD05B66" w:rsidR="00BA19C2" w:rsidRPr="00BB7689" w:rsidRDefault="00BA19C2" w:rsidP="004769A5">
            <w:pPr>
              <w:rPr>
                <w:rFonts w:ascii="Times New Roman" w:hAnsi="Times New Roman"/>
                <w:bCs/>
              </w:rPr>
            </w:pPr>
            <w:r w:rsidRPr="00BB7689">
              <w:rPr>
                <w:rFonts w:ascii="Times New Roman" w:hAnsi="Times New Roman"/>
                <w:bCs/>
                <w:spacing w:val="-2"/>
              </w:rPr>
              <w:t>32341</w:t>
            </w:r>
          </w:p>
        </w:tc>
        <w:tc>
          <w:tcPr>
            <w:tcW w:w="1394" w:type="dxa"/>
          </w:tcPr>
          <w:p w14:paraId="392EF332" w14:textId="756DB067" w:rsidR="00BA19C2" w:rsidRPr="00BB7689" w:rsidRDefault="00BA19C2" w:rsidP="00FC1273">
            <w:pPr>
              <w:jc w:val="right"/>
              <w:rPr>
                <w:rFonts w:ascii="Times New Roman" w:hAnsi="Times New Roman"/>
                <w:bCs/>
              </w:rPr>
            </w:pPr>
            <w:r w:rsidRPr="00BB7689">
              <w:rPr>
                <w:rFonts w:ascii="Times New Roman" w:hAnsi="Times New Roman"/>
                <w:bCs/>
              </w:rPr>
              <w:t>15.000,00</w:t>
            </w:r>
          </w:p>
        </w:tc>
        <w:tc>
          <w:tcPr>
            <w:tcW w:w="3376" w:type="dxa"/>
          </w:tcPr>
          <w:p w14:paraId="59349F9A" w14:textId="552CD402" w:rsidR="00BA19C2" w:rsidRPr="00BB7689" w:rsidRDefault="00BA19C2" w:rsidP="00FC1273">
            <w:pPr>
              <w:rPr>
                <w:rFonts w:ascii="Times New Roman" w:hAnsi="Times New Roman"/>
                <w:bCs/>
              </w:rPr>
            </w:pPr>
            <w:r w:rsidRPr="00BB7689">
              <w:rPr>
                <w:rFonts w:ascii="Times New Roman" w:hAnsi="Times New Roman"/>
                <w:bCs/>
              </w:rPr>
              <w:t xml:space="preserve">Uklanjanje </w:t>
            </w:r>
            <w:r w:rsidRPr="00BB7689">
              <w:rPr>
                <w:rFonts w:ascii="Times New Roman" w:hAnsi="Times New Roman" w:cs="Times New Roman"/>
                <w:bCs/>
              </w:rPr>
              <w:t xml:space="preserve">po nalogu </w:t>
            </w:r>
            <w:r w:rsidR="00820D16" w:rsidRPr="00BB7689">
              <w:rPr>
                <w:rFonts w:ascii="Times New Roman" w:hAnsi="Times New Roman" w:cs="Times New Roman"/>
                <w:bCs/>
              </w:rPr>
              <w:t>K</w:t>
            </w:r>
            <w:r w:rsidRPr="00BB7689">
              <w:rPr>
                <w:rFonts w:ascii="Times New Roman" w:hAnsi="Times New Roman" w:cs="Times New Roman"/>
                <w:bCs/>
              </w:rPr>
              <w:t>omunalnog redarstva</w:t>
            </w:r>
          </w:p>
        </w:tc>
      </w:tr>
    </w:tbl>
    <w:p w14:paraId="0ED3AE5B" w14:textId="77777777" w:rsidR="006F558E" w:rsidRPr="00BB7689" w:rsidRDefault="006F558E" w:rsidP="00BA19C2">
      <w:pPr>
        <w:rPr>
          <w:rFonts w:ascii="Times New Roman" w:hAnsi="Times New Roman"/>
          <w:b/>
          <w:sz w:val="22"/>
          <w:szCs w:val="22"/>
        </w:rPr>
      </w:pPr>
    </w:p>
    <w:p w14:paraId="119DEA3C" w14:textId="7BD3FE67" w:rsidR="00C77B63" w:rsidRPr="00BB7689" w:rsidRDefault="00C77B63" w:rsidP="00C77B63">
      <w:pPr>
        <w:jc w:val="center"/>
        <w:rPr>
          <w:rFonts w:ascii="Times New Roman" w:hAnsi="Times New Roman"/>
          <w:b/>
          <w:sz w:val="22"/>
          <w:szCs w:val="22"/>
        </w:rPr>
      </w:pPr>
      <w:r w:rsidRPr="00BB7689">
        <w:rPr>
          <w:rFonts w:ascii="Times New Roman" w:hAnsi="Times New Roman"/>
          <w:b/>
          <w:sz w:val="22"/>
          <w:szCs w:val="22"/>
        </w:rPr>
        <w:t>Članak 3.</w:t>
      </w:r>
    </w:p>
    <w:p w14:paraId="722FB5BE" w14:textId="4A823565" w:rsidR="008A0F3F" w:rsidRPr="00BB7689" w:rsidRDefault="008A0F3F" w:rsidP="008534C2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BB7689">
        <w:rPr>
          <w:rFonts w:ascii="Times New Roman" w:hAnsi="Times New Roman"/>
          <w:sz w:val="22"/>
          <w:szCs w:val="22"/>
        </w:rPr>
        <w:t xml:space="preserve">1) </w:t>
      </w:r>
      <w:r w:rsidR="008534C2" w:rsidRPr="00BB7689">
        <w:rPr>
          <w:rFonts w:ascii="Times New Roman" w:hAnsi="Times New Roman"/>
          <w:sz w:val="22"/>
          <w:szCs w:val="22"/>
        </w:rPr>
        <w:t>Sukladno članku 2. ovog Programa okvirno se određuju pojedini poslovi unutar svake vrste komunalne infrastrukture</w:t>
      </w:r>
      <w:r w:rsidR="00EA0FCD" w:rsidRPr="00BB7689">
        <w:rPr>
          <w:rFonts w:ascii="Times New Roman" w:hAnsi="Times New Roman"/>
          <w:sz w:val="22"/>
          <w:szCs w:val="22"/>
        </w:rPr>
        <w:t xml:space="preserve"> utvrđene Zakonom o komunalnom gospodarstvu</w:t>
      </w:r>
      <w:r w:rsidR="008534C2" w:rsidRPr="00BB7689">
        <w:rPr>
          <w:rFonts w:ascii="Times New Roman" w:hAnsi="Times New Roman"/>
          <w:sz w:val="22"/>
          <w:szCs w:val="22"/>
        </w:rPr>
        <w:t xml:space="preserve">, odnosno opisa komunalne djelatnosti, </w:t>
      </w:r>
      <w:r w:rsidRPr="00BB7689">
        <w:rPr>
          <w:rFonts w:ascii="Times New Roman" w:hAnsi="Times New Roman"/>
          <w:sz w:val="22"/>
          <w:szCs w:val="22"/>
        </w:rPr>
        <w:t xml:space="preserve">kako slijedi: </w:t>
      </w:r>
    </w:p>
    <w:p w14:paraId="2B5C31D6" w14:textId="77777777" w:rsidR="008A0F3F" w:rsidRPr="00BB7689" w:rsidRDefault="008737A5" w:rsidP="008737A5">
      <w:pPr>
        <w:pStyle w:val="box45820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BB7689">
        <w:rPr>
          <w:color w:val="231F20"/>
          <w:sz w:val="22"/>
          <w:szCs w:val="22"/>
        </w:rPr>
        <w:t>p</w:t>
      </w:r>
      <w:r w:rsidR="008A0F3F" w:rsidRPr="00BB7689">
        <w:rPr>
          <w:color w:val="231F20"/>
          <w:sz w:val="22"/>
          <w:szCs w:val="22"/>
        </w:rPr>
        <w:t>od održavanjem </w:t>
      </w:r>
      <w:r w:rsidR="008A0F3F" w:rsidRPr="00BB7689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nerazvrstanih cesta </w:t>
      </w:r>
      <w:r w:rsidR="008A0F3F" w:rsidRPr="00BB7689">
        <w:rPr>
          <w:color w:val="231F20"/>
          <w:sz w:val="22"/>
          <w:szCs w:val="22"/>
        </w:rPr>
        <w:t>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</w:t>
      </w:r>
      <w:r w:rsidR="008534C2" w:rsidRPr="00BB7689">
        <w:rPr>
          <w:color w:val="231F20"/>
          <w:sz w:val="22"/>
          <w:szCs w:val="22"/>
        </w:rPr>
        <w:t>;</w:t>
      </w:r>
      <w:r w:rsidR="008A0F3F" w:rsidRPr="00BB7689">
        <w:rPr>
          <w:color w:val="231F20"/>
          <w:sz w:val="22"/>
          <w:szCs w:val="22"/>
        </w:rPr>
        <w:t>.</w:t>
      </w:r>
    </w:p>
    <w:p w14:paraId="67890DC1" w14:textId="100B7E52" w:rsidR="00B71610" w:rsidRPr="00BB7689" w:rsidRDefault="00B71610" w:rsidP="008737A5">
      <w:pPr>
        <w:pStyle w:val="box45820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BB7689">
        <w:rPr>
          <w:sz w:val="22"/>
          <w:szCs w:val="22"/>
        </w:rPr>
        <w:t xml:space="preserve">pod održavanjem javnih parkirališta na području Općine Mljet </w:t>
      </w:r>
      <w:r w:rsidRPr="00BB7689">
        <w:rPr>
          <w:color w:val="231F20"/>
          <w:sz w:val="22"/>
          <w:szCs w:val="22"/>
        </w:rPr>
        <w:t>podrazumijeva se skup mjera i radnji koje se obavljaju tijekom cijele godine na javnim parkiralištima radi održavanja njihove funkcionalnosti;</w:t>
      </w:r>
    </w:p>
    <w:p w14:paraId="4D3453A3" w14:textId="091F92AA" w:rsidR="00B71610" w:rsidRPr="00BB7689" w:rsidRDefault="00B71610" w:rsidP="008737A5">
      <w:pPr>
        <w:pStyle w:val="box45820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BB7689">
        <w:rPr>
          <w:sz w:val="22"/>
          <w:szCs w:val="22"/>
        </w:rPr>
        <w:t xml:space="preserve">pod održavanjem javnih površina na području Općine Mljet </w:t>
      </w:r>
      <w:r w:rsidRPr="00BB7689">
        <w:rPr>
          <w:color w:val="231F20"/>
          <w:sz w:val="22"/>
          <w:szCs w:val="22"/>
        </w:rPr>
        <w:t>podrazumijeva se skup mjera i radnji koje se obavljaju tijekom cijele godine na javnim površinama radi održavanja njihove funkcionalnosti;</w:t>
      </w:r>
    </w:p>
    <w:p w14:paraId="6F2901E9" w14:textId="12D74544" w:rsidR="008A0F3F" w:rsidRPr="00BB7689" w:rsidRDefault="008737A5" w:rsidP="008737A5">
      <w:pPr>
        <w:pStyle w:val="box45820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BB7689">
        <w:rPr>
          <w:color w:val="231F20"/>
          <w:sz w:val="22"/>
          <w:szCs w:val="22"/>
        </w:rPr>
        <w:t>p</w:t>
      </w:r>
      <w:r w:rsidR="008A0F3F" w:rsidRPr="00BB7689">
        <w:rPr>
          <w:color w:val="231F20"/>
          <w:sz w:val="22"/>
          <w:szCs w:val="22"/>
        </w:rPr>
        <w:t>od održavanjem </w:t>
      </w:r>
      <w:r w:rsidR="008A0F3F" w:rsidRPr="00BB7689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građevina i uređaja javne namjene </w:t>
      </w:r>
      <w:r w:rsidR="008A0F3F" w:rsidRPr="00BB7689">
        <w:rPr>
          <w:color w:val="231F20"/>
          <w:sz w:val="22"/>
          <w:szCs w:val="22"/>
        </w:rPr>
        <w:t>podrazumijeva se održavanje, popravci i čišćenje ti</w:t>
      </w:r>
      <w:r w:rsidR="008534C2" w:rsidRPr="00BB7689">
        <w:rPr>
          <w:color w:val="231F20"/>
          <w:sz w:val="22"/>
          <w:szCs w:val="22"/>
        </w:rPr>
        <w:t>h građevina, uređaja i predmeta;</w:t>
      </w:r>
    </w:p>
    <w:p w14:paraId="133B44ED" w14:textId="77777777" w:rsidR="008A0F3F" w:rsidRPr="00BB7689" w:rsidRDefault="008737A5" w:rsidP="008737A5">
      <w:pPr>
        <w:pStyle w:val="box45820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BB7689">
        <w:rPr>
          <w:color w:val="231F20"/>
          <w:sz w:val="22"/>
          <w:szCs w:val="22"/>
        </w:rPr>
        <w:t>p</w:t>
      </w:r>
      <w:r w:rsidR="008A0F3F" w:rsidRPr="00BB7689">
        <w:rPr>
          <w:color w:val="231F20"/>
          <w:sz w:val="22"/>
          <w:szCs w:val="22"/>
        </w:rPr>
        <w:t>od održavanjem </w:t>
      </w:r>
      <w:r w:rsidR="008A0F3F" w:rsidRPr="00BB7689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groblja  </w:t>
      </w:r>
      <w:r w:rsidR="008A0F3F" w:rsidRPr="00BB7689">
        <w:rPr>
          <w:color w:val="231F20"/>
          <w:sz w:val="22"/>
          <w:szCs w:val="22"/>
        </w:rPr>
        <w:t>podrazumijeva se održavanje prostora i zgrada za obavljanje ispraćaja i ukopa pokojnika te uređivanje putova, zelenih i</w:t>
      </w:r>
      <w:r w:rsidR="008534C2" w:rsidRPr="00BB7689">
        <w:rPr>
          <w:color w:val="231F20"/>
          <w:sz w:val="22"/>
          <w:szCs w:val="22"/>
        </w:rPr>
        <w:t xml:space="preserve"> drugih površina unutar groblja;</w:t>
      </w:r>
    </w:p>
    <w:p w14:paraId="5DD97185" w14:textId="77777777" w:rsidR="00E55C90" w:rsidRPr="00BB7689" w:rsidRDefault="008737A5" w:rsidP="008737A5">
      <w:pPr>
        <w:pStyle w:val="box45820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BB7689">
        <w:rPr>
          <w:color w:val="231F20"/>
          <w:sz w:val="22"/>
          <w:szCs w:val="22"/>
        </w:rPr>
        <w:t>p</w:t>
      </w:r>
      <w:r w:rsidR="008A0F3F" w:rsidRPr="00BB7689">
        <w:rPr>
          <w:color w:val="231F20"/>
          <w:sz w:val="22"/>
          <w:szCs w:val="22"/>
        </w:rPr>
        <w:t>od održavanjem </w:t>
      </w:r>
      <w:r w:rsidR="008A0F3F" w:rsidRPr="00BB7689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javne rasvjete </w:t>
      </w:r>
      <w:r w:rsidR="008A0F3F" w:rsidRPr="00BB7689">
        <w:rPr>
          <w:color w:val="231F20"/>
          <w:sz w:val="22"/>
          <w:szCs w:val="22"/>
        </w:rPr>
        <w:t>podrazumijeva se upravljanje i održavanje instalacija javne rasvjete, uključujući podmirivanje troškova električne energije, za rasvjetljavanje površina javne namjene</w:t>
      </w:r>
    </w:p>
    <w:p w14:paraId="6BB7528A" w14:textId="57F9524D" w:rsidR="0024325D" w:rsidRPr="00BB7689" w:rsidRDefault="00E55C90" w:rsidP="00B71610">
      <w:pPr>
        <w:pStyle w:val="box45820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BB7689">
        <w:rPr>
          <w:color w:val="231F20"/>
          <w:sz w:val="22"/>
          <w:szCs w:val="22"/>
        </w:rPr>
        <w:t>pod održavanjem </w:t>
      </w:r>
      <w:r w:rsidRPr="00BB7689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javnih zelenih površina </w:t>
      </w:r>
      <w:r w:rsidRPr="00BB7689">
        <w:rPr>
          <w:color w:val="231F20"/>
          <w:sz w:val="22"/>
          <w:szCs w:val="22"/>
        </w:rPr>
        <w:t>podrazumijeva se košnja, obrezivanje i sakupljanje biološkog otpada s javnih zelenih površina, obnova, održavanje i njega drveća, ukrasnog grmlja i drugog bilja, popločenih i nasipanih površina u parkovima, opreme na dječjim igralištima, fitosanitarna zaštita bilja i biljnog materijala za potrebe održavanja i drugi poslovi potrebni za održavanje tih površina</w:t>
      </w:r>
      <w:r w:rsidR="00B71610" w:rsidRPr="00BB7689">
        <w:rPr>
          <w:color w:val="231F20"/>
          <w:sz w:val="22"/>
          <w:szCs w:val="22"/>
        </w:rPr>
        <w:t>.</w:t>
      </w:r>
      <w:r w:rsidR="008978D6" w:rsidRPr="00BB7689">
        <w:rPr>
          <w:color w:val="231F20"/>
          <w:sz w:val="22"/>
          <w:szCs w:val="22"/>
        </w:rPr>
        <w:t xml:space="preserve"> </w:t>
      </w:r>
    </w:p>
    <w:p w14:paraId="48807709" w14:textId="2C17C25C" w:rsidR="00EA0FCD" w:rsidRPr="00BB7689" w:rsidRDefault="00EA0FCD" w:rsidP="00EA0FCD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BB7689">
        <w:rPr>
          <w:rFonts w:ascii="Times New Roman" w:hAnsi="Times New Roman"/>
          <w:sz w:val="22"/>
          <w:szCs w:val="22"/>
        </w:rPr>
        <w:t xml:space="preserve">2) Sukladno članku 2. ovog Programa okvirno se određuju pojedini poslovi unutar svake vrste komunalne infrastrukture utvrđene </w:t>
      </w:r>
      <w:r w:rsidR="00A74C1B" w:rsidRPr="00BB7689">
        <w:rPr>
          <w:rFonts w:ascii="Times New Roman" w:hAnsi="Times New Roman"/>
          <w:sz w:val="22"/>
          <w:szCs w:val="22"/>
        </w:rPr>
        <w:t xml:space="preserve">Odlukom o  obavljanju pretežitog dijela otočnih komunalnih </w:t>
      </w:r>
      <w:r w:rsidR="00A74C1B" w:rsidRPr="00BB7689">
        <w:rPr>
          <w:rFonts w:ascii="Times New Roman" w:hAnsi="Times New Roman"/>
          <w:sz w:val="22"/>
          <w:szCs w:val="22"/>
        </w:rPr>
        <w:lastRenderedPageBreak/>
        <w:t xml:space="preserve">djelatnosti od trgovačkog društva u 100%-tnom vlasništvu Općine Mljet registriranog za obavljanje komunalnih djelatnosti i Odlukom o  obavljanju dijela otočnih komunalnih djelatnosti koje se ne povjeravaju trgovačkom društvu u 100%-tnom vlasništvu Općine Mljet registriranog za obavljanje komunalnih djelatnosti, odnosno koje se povjeravaju na temelju </w:t>
      </w:r>
      <w:r w:rsidR="00BB7689" w:rsidRPr="00BB7689">
        <w:rPr>
          <w:rFonts w:ascii="Times New Roman" w:hAnsi="Times New Roman"/>
          <w:sz w:val="22"/>
          <w:szCs w:val="22"/>
        </w:rPr>
        <w:t>propisa o javnoj nabavi</w:t>
      </w:r>
      <w:r w:rsidRPr="00BB7689">
        <w:rPr>
          <w:rFonts w:ascii="Times New Roman" w:hAnsi="Times New Roman"/>
          <w:sz w:val="22"/>
          <w:szCs w:val="22"/>
        </w:rPr>
        <w:t xml:space="preserve">, kako slijedi: </w:t>
      </w:r>
    </w:p>
    <w:p w14:paraId="3AADAE33" w14:textId="1A6DD911" w:rsidR="00EA0FCD" w:rsidRPr="00BB7689" w:rsidRDefault="00EA0FCD" w:rsidP="00EA0FCD">
      <w:pPr>
        <w:ind w:firstLine="708"/>
        <w:jc w:val="both"/>
        <w:rPr>
          <w:rFonts w:ascii="Times New Roman" w:hAnsi="Times New Roman"/>
          <w:color w:val="231F20"/>
          <w:sz w:val="22"/>
          <w:szCs w:val="22"/>
        </w:rPr>
      </w:pPr>
      <w:r w:rsidRPr="00BB7689">
        <w:rPr>
          <w:rFonts w:ascii="Times New Roman" w:hAnsi="Times New Roman"/>
          <w:sz w:val="22"/>
          <w:szCs w:val="22"/>
        </w:rPr>
        <w:t xml:space="preserve">1. pod održavanjem pomorskog dobra (obala,plaža i slično) </w:t>
      </w:r>
      <w:r w:rsidRPr="00BB7689">
        <w:rPr>
          <w:rFonts w:ascii="Times New Roman" w:hAnsi="Times New Roman"/>
          <w:color w:val="231F20"/>
          <w:sz w:val="22"/>
          <w:szCs w:val="22"/>
        </w:rPr>
        <w:t>podrazumijeva se skup mjera i radnji koje se obavljaju tijekom cijele godine na</w:t>
      </w:r>
      <w:r w:rsidR="00EA1A0E" w:rsidRPr="00BB7689">
        <w:rPr>
          <w:rFonts w:ascii="Times New Roman" w:hAnsi="Times New Roman"/>
          <w:color w:val="231F20"/>
          <w:sz w:val="22"/>
          <w:szCs w:val="22"/>
        </w:rPr>
        <w:t xml:space="preserve"> </w:t>
      </w:r>
      <w:r w:rsidR="00EA1A0E" w:rsidRPr="00BB7689">
        <w:rPr>
          <w:rFonts w:ascii="Times New Roman" w:hAnsi="Times New Roman"/>
          <w:sz w:val="22"/>
          <w:szCs w:val="22"/>
        </w:rPr>
        <w:t>pomorskom dobru; (obala,plaža i slično)</w:t>
      </w:r>
    </w:p>
    <w:p w14:paraId="28474F61" w14:textId="31680D6F" w:rsidR="00A74C1B" w:rsidRPr="00BB7689" w:rsidRDefault="00A74C1B" w:rsidP="00A74C1B">
      <w:pPr>
        <w:ind w:firstLine="708"/>
        <w:jc w:val="both"/>
        <w:rPr>
          <w:rFonts w:ascii="Times New Roman" w:hAnsi="Times New Roman"/>
          <w:color w:val="231F20"/>
          <w:sz w:val="22"/>
          <w:szCs w:val="22"/>
        </w:rPr>
      </w:pPr>
      <w:r w:rsidRPr="00BB7689">
        <w:rPr>
          <w:rFonts w:ascii="Times New Roman" w:hAnsi="Times New Roman"/>
          <w:color w:val="231F20"/>
          <w:sz w:val="22"/>
          <w:szCs w:val="22"/>
        </w:rPr>
        <w:t xml:space="preserve">2. pod </w:t>
      </w:r>
      <w:r w:rsidRPr="00BB7689">
        <w:rPr>
          <w:rFonts w:ascii="Times New Roman" w:hAnsi="Times New Roman"/>
          <w:sz w:val="22"/>
          <w:szCs w:val="22"/>
        </w:rPr>
        <w:t>održavanjem protupožarno,</w:t>
      </w:r>
      <w:r w:rsidR="00EA1A0E" w:rsidRPr="00BB7689">
        <w:rPr>
          <w:rFonts w:ascii="Times New Roman" w:hAnsi="Times New Roman"/>
          <w:sz w:val="22"/>
          <w:szCs w:val="22"/>
        </w:rPr>
        <w:t xml:space="preserve"> </w:t>
      </w:r>
      <w:r w:rsidRPr="00BB7689">
        <w:rPr>
          <w:rFonts w:ascii="Times New Roman" w:hAnsi="Times New Roman"/>
          <w:sz w:val="22"/>
          <w:szCs w:val="22"/>
        </w:rPr>
        <w:t>šumsko,</w:t>
      </w:r>
      <w:r w:rsidR="00EA1A0E" w:rsidRPr="00BB7689">
        <w:rPr>
          <w:rFonts w:ascii="Times New Roman" w:hAnsi="Times New Roman"/>
          <w:sz w:val="22"/>
          <w:szCs w:val="22"/>
        </w:rPr>
        <w:t xml:space="preserve"> </w:t>
      </w:r>
      <w:r w:rsidRPr="00BB7689">
        <w:rPr>
          <w:rFonts w:ascii="Times New Roman" w:hAnsi="Times New Roman"/>
          <w:sz w:val="22"/>
          <w:szCs w:val="22"/>
        </w:rPr>
        <w:t xml:space="preserve">poljskih puteva </w:t>
      </w:r>
      <w:r w:rsidRPr="00BB7689">
        <w:rPr>
          <w:rFonts w:ascii="Times New Roman" w:hAnsi="Times New Roman"/>
          <w:color w:val="231F20"/>
          <w:sz w:val="22"/>
          <w:szCs w:val="22"/>
        </w:rPr>
        <w:t>podrazumijeva se skup mjera i radnji koje se obavljaju tijekom cijele godine na</w:t>
      </w:r>
      <w:r w:rsidR="00EA1A0E" w:rsidRPr="00BB7689">
        <w:rPr>
          <w:rFonts w:ascii="Times New Roman" w:hAnsi="Times New Roman"/>
          <w:color w:val="231F20"/>
          <w:sz w:val="22"/>
          <w:szCs w:val="22"/>
        </w:rPr>
        <w:t xml:space="preserve"> </w:t>
      </w:r>
      <w:r w:rsidR="00EA1A0E" w:rsidRPr="00BB7689">
        <w:rPr>
          <w:rFonts w:ascii="Times New Roman" w:hAnsi="Times New Roman"/>
          <w:sz w:val="22"/>
          <w:szCs w:val="22"/>
        </w:rPr>
        <w:t>protupožarno,šumsko,poljskim putevima</w:t>
      </w:r>
      <w:r w:rsidR="00BA19C2" w:rsidRPr="00BB7689">
        <w:rPr>
          <w:rFonts w:ascii="Times New Roman" w:hAnsi="Times New Roman"/>
          <w:sz w:val="22"/>
          <w:szCs w:val="22"/>
        </w:rPr>
        <w:t>;</w:t>
      </w:r>
    </w:p>
    <w:p w14:paraId="0E3F97B5" w14:textId="77777777" w:rsidR="00BA19C2" w:rsidRPr="00BB7689" w:rsidRDefault="00A74C1B" w:rsidP="00CB3DD1">
      <w:pPr>
        <w:ind w:firstLine="720"/>
        <w:rPr>
          <w:rFonts w:ascii="Times New Roman" w:hAnsi="Times New Roman"/>
          <w:color w:val="231F20"/>
          <w:sz w:val="22"/>
          <w:szCs w:val="22"/>
        </w:rPr>
      </w:pPr>
      <w:r w:rsidRPr="00BB7689">
        <w:rPr>
          <w:rFonts w:ascii="Times New Roman" w:hAnsi="Times New Roman"/>
          <w:sz w:val="22"/>
          <w:szCs w:val="22"/>
        </w:rPr>
        <w:t xml:space="preserve">3. pod malim komunalnim akcijama podizanja kvalitete života po naseljima u suradnji s MO </w:t>
      </w:r>
      <w:r w:rsidRPr="00BB7689">
        <w:rPr>
          <w:rFonts w:ascii="Times New Roman" w:hAnsi="Times New Roman"/>
          <w:color w:val="231F20"/>
          <w:sz w:val="22"/>
          <w:szCs w:val="22"/>
        </w:rPr>
        <w:t>podrazumijeva se skup mjera i radnji koje se obavljaju tijekom cijele godine na</w:t>
      </w:r>
      <w:r w:rsidR="00EA1A0E" w:rsidRPr="00BB7689">
        <w:rPr>
          <w:rFonts w:ascii="Times New Roman" w:hAnsi="Times New Roman"/>
          <w:color w:val="231F20"/>
          <w:sz w:val="22"/>
          <w:szCs w:val="22"/>
        </w:rPr>
        <w:t xml:space="preserve"> području otočnih naselja</w:t>
      </w:r>
      <w:r w:rsidR="00BA19C2" w:rsidRPr="00BB7689">
        <w:rPr>
          <w:rFonts w:ascii="Times New Roman" w:hAnsi="Times New Roman"/>
          <w:color w:val="231F20"/>
          <w:sz w:val="22"/>
          <w:szCs w:val="22"/>
        </w:rPr>
        <w:t xml:space="preserve"> i</w:t>
      </w:r>
    </w:p>
    <w:p w14:paraId="5C14ADDE" w14:textId="48074B8A" w:rsidR="00EA1A0E" w:rsidRPr="00BB7689" w:rsidRDefault="00BA19C2" w:rsidP="00CB3DD1">
      <w:pPr>
        <w:ind w:firstLine="720"/>
        <w:rPr>
          <w:rFonts w:ascii="Times New Roman" w:hAnsi="Times New Roman"/>
          <w:color w:val="231F20"/>
          <w:sz w:val="22"/>
          <w:szCs w:val="22"/>
        </w:rPr>
      </w:pPr>
      <w:r w:rsidRPr="00BB7689">
        <w:rPr>
          <w:rFonts w:ascii="Times New Roman" w:hAnsi="Times New Roman"/>
          <w:color w:val="231F20"/>
          <w:sz w:val="22"/>
          <w:szCs w:val="22"/>
        </w:rPr>
        <w:t xml:space="preserve">4. </w:t>
      </w:r>
      <w:r w:rsidR="00CB3DD1" w:rsidRPr="00BB7689">
        <w:rPr>
          <w:rFonts w:ascii="Times New Roman" w:hAnsi="Times New Roman"/>
          <w:color w:val="231F20"/>
          <w:sz w:val="22"/>
          <w:szCs w:val="22"/>
        </w:rPr>
        <w:t xml:space="preserve"> </w:t>
      </w:r>
      <w:r w:rsidR="00820D16" w:rsidRPr="00BB7689">
        <w:rPr>
          <w:rFonts w:ascii="Times New Roman" w:hAnsi="Times New Roman"/>
          <w:color w:val="231F20"/>
          <w:sz w:val="22"/>
          <w:szCs w:val="22"/>
        </w:rPr>
        <w:t xml:space="preserve">pod </w:t>
      </w:r>
      <w:r w:rsidR="00820D16" w:rsidRPr="00BB7689">
        <w:rPr>
          <w:rFonts w:ascii="Times New Roman" w:hAnsi="Times New Roman"/>
          <w:bCs/>
          <w:spacing w:val="-1"/>
          <w:sz w:val="22"/>
          <w:szCs w:val="22"/>
        </w:rPr>
        <w:t>uklanjanjem</w:t>
      </w:r>
      <w:r w:rsidR="00820D16" w:rsidRPr="00BB7689">
        <w:rPr>
          <w:rFonts w:ascii="Times New Roman" w:hAnsi="Times New Roman"/>
          <w:bCs/>
          <w:spacing w:val="-8"/>
          <w:sz w:val="22"/>
          <w:szCs w:val="22"/>
        </w:rPr>
        <w:t xml:space="preserve"> </w:t>
      </w:r>
      <w:r w:rsidR="00820D16" w:rsidRPr="00BB7689">
        <w:rPr>
          <w:rFonts w:ascii="Times New Roman" w:hAnsi="Times New Roman"/>
          <w:bCs/>
          <w:spacing w:val="-1"/>
          <w:sz w:val="22"/>
          <w:szCs w:val="22"/>
        </w:rPr>
        <w:t>olupina</w:t>
      </w:r>
      <w:r w:rsidR="00820D16" w:rsidRPr="00BB7689">
        <w:rPr>
          <w:rFonts w:ascii="Times New Roman" w:hAnsi="Times New Roman"/>
          <w:bCs/>
          <w:spacing w:val="-8"/>
          <w:sz w:val="22"/>
          <w:szCs w:val="22"/>
        </w:rPr>
        <w:t xml:space="preserve"> </w:t>
      </w:r>
      <w:r w:rsidR="00820D16" w:rsidRPr="00BB7689">
        <w:rPr>
          <w:rFonts w:ascii="Times New Roman" w:hAnsi="Times New Roman"/>
          <w:bCs/>
          <w:sz w:val="22"/>
          <w:szCs w:val="22"/>
        </w:rPr>
        <w:t>i</w:t>
      </w:r>
      <w:r w:rsidR="00820D16" w:rsidRPr="00BB7689">
        <w:rPr>
          <w:rFonts w:ascii="Times New Roman" w:hAnsi="Times New Roman"/>
          <w:bCs/>
          <w:spacing w:val="-8"/>
          <w:sz w:val="22"/>
          <w:szCs w:val="22"/>
        </w:rPr>
        <w:t xml:space="preserve"> </w:t>
      </w:r>
      <w:r w:rsidR="00820D16" w:rsidRPr="00BB7689">
        <w:rPr>
          <w:rFonts w:ascii="Times New Roman" w:hAnsi="Times New Roman"/>
          <w:bCs/>
          <w:spacing w:val="-1"/>
          <w:sz w:val="22"/>
          <w:szCs w:val="22"/>
        </w:rPr>
        <w:t>drugih</w:t>
      </w:r>
      <w:r w:rsidR="00820D16" w:rsidRPr="00BB7689">
        <w:rPr>
          <w:rFonts w:ascii="Times New Roman" w:hAnsi="Times New Roman"/>
          <w:bCs/>
          <w:spacing w:val="39"/>
          <w:w w:val="99"/>
          <w:sz w:val="22"/>
          <w:szCs w:val="22"/>
        </w:rPr>
        <w:t xml:space="preserve"> </w:t>
      </w:r>
      <w:r w:rsidR="00820D16" w:rsidRPr="00BB7689">
        <w:rPr>
          <w:rFonts w:ascii="Times New Roman" w:hAnsi="Times New Roman"/>
          <w:bCs/>
          <w:spacing w:val="-1"/>
          <w:sz w:val="22"/>
          <w:szCs w:val="22"/>
        </w:rPr>
        <w:t>nepravilno</w:t>
      </w:r>
      <w:r w:rsidR="00820D16" w:rsidRPr="00BB7689">
        <w:rPr>
          <w:rFonts w:ascii="Times New Roman" w:hAnsi="Times New Roman"/>
          <w:bCs/>
          <w:spacing w:val="-14"/>
          <w:sz w:val="22"/>
          <w:szCs w:val="22"/>
        </w:rPr>
        <w:t xml:space="preserve"> </w:t>
      </w:r>
      <w:r w:rsidR="00820D16" w:rsidRPr="00BB7689">
        <w:rPr>
          <w:rFonts w:ascii="Times New Roman" w:hAnsi="Times New Roman"/>
          <w:bCs/>
          <w:spacing w:val="-1"/>
          <w:sz w:val="22"/>
          <w:szCs w:val="22"/>
        </w:rPr>
        <w:t>ostavljenih</w:t>
      </w:r>
      <w:r w:rsidR="00820D16" w:rsidRPr="00BB7689">
        <w:rPr>
          <w:rFonts w:ascii="Times New Roman" w:hAnsi="Times New Roman"/>
          <w:bCs/>
          <w:spacing w:val="-14"/>
          <w:sz w:val="22"/>
          <w:szCs w:val="22"/>
        </w:rPr>
        <w:t xml:space="preserve"> </w:t>
      </w:r>
      <w:r w:rsidR="00820D16" w:rsidRPr="00BB7689">
        <w:rPr>
          <w:rFonts w:ascii="Times New Roman" w:hAnsi="Times New Roman"/>
          <w:bCs/>
          <w:spacing w:val="-1"/>
          <w:sz w:val="22"/>
          <w:szCs w:val="22"/>
        </w:rPr>
        <w:t>stvari podrazumijeva se skup mjera i radnji odvoza, skladištenja i prodaje olupina</w:t>
      </w:r>
      <w:r w:rsidR="00820D16" w:rsidRPr="00BB7689">
        <w:rPr>
          <w:rFonts w:ascii="Times New Roman" w:hAnsi="Times New Roman"/>
          <w:bCs/>
          <w:spacing w:val="-8"/>
          <w:sz w:val="22"/>
          <w:szCs w:val="22"/>
        </w:rPr>
        <w:t xml:space="preserve"> </w:t>
      </w:r>
      <w:r w:rsidR="00820D16" w:rsidRPr="00BB7689">
        <w:rPr>
          <w:rFonts w:ascii="Times New Roman" w:hAnsi="Times New Roman"/>
          <w:bCs/>
          <w:sz w:val="22"/>
          <w:szCs w:val="22"/>
        </w:rPr>
        <w:t>i</w:t>
      </w:r>
      <w:r w:rsidR="00820D16" w:rsidRPr="00BB7689">
        <w:rPr>
          <w:rFonts w:ascii="Times New Roman" w:hAnsi="Times New Roman"/>
          <w:bCs/>
          <w:spacing w:val="-8"/>
          <w:sz w:val="22"/>
          <w:szCs w:val="22"/>
        </w:rPr>
        <w:t xml:space="preserve"> </w:t>
      </w:r>
      <w:r w:rsidR="00820D16" w:rsidRPr="00BB7689">
        <w:rPr>
          <w:rFonts w:ascii="Times New Roman" w:hAnsi="Times New Roman"/>
          <w:bCs/>
          <w:spacing w:val="-1"/>
          <w:sz w:val="22"/>
          <w:szCs w:val="22"/>
        </w:rPr>
        <w:t>drugih</w:t>
      </w:r>
      <w:r w:rsidR="00820D16" w:rsidRPr="00BB7689">
        <w:rPr>
          <w:rFonts w:ascii="Times New Roman" w:hAnsi="Times New Roman"/>
          <w:bCs/>
          <w:spacing w:val="39"/>
          <w:w w:val="99"/>
          <w:sz w:val="22"/>
          <w:szCs w:val="22"/>
        </w:rPr>
        <w:t xml:space="preserve"> </w:t>
      </w:r>
      <w:r w:rsidR="00820D16" w:rsidRPr="00BB7689">
        <w:rPr>
          <w:rFonts w:ascii="Times New Roman" w:hAnsi="Times New Roman"/>
          <w:bCs/>
          <w:spacing w:val="-1"/>
          <w:sz w:val="22"/>
          <w:szCs w:val="22"/>
        </w:rPr>
        <w:t>nepravilno</w:t>
      </w:r>
      <w:r w:rsidR="00820D16" w:rsidRPr="00BB7689">
        <w:rPr>
          <w:rFonts w:ascii="Times New Roman" w:hAnsi="Times New Roman"/>
          <w:bCs/>
          <w:spacing w:val="-14"/>
          <w:sz w:val="22"/>
          <w:szCs w:val="22"/>
        </w:rPr>
        <w:t xml:space="preserve"> </w:t>
      </w:r>
      <w:r w:rsidR="00820D16" w:rsidRPr="00BB7689">
        <w:rPr>
          <w:rFonts w:ascii="Times New Roman" w:hAnsi="Times New Roman"/>
          <w:bCs/>
          <w:spacing w:val="-1"/>
          <w:sz w:val="22"/>
          <w:szCs w:val="22"/>
        </w:rPr>
        <w:t>ostavljenih</w:t>
      </w:r>
      <w:r w:rsidR="00820D16" w:rsidRPr="00BB7689">
        <w:rPr>
          <w:rFonts w:ascii="Times New Roman" w:hAnsi="Times New Roman"/>
          <w:bCs/>
          <w:spacing w:val="-14"/>
          <w:sz w:val="22"/>
          <w:szCs w:val="22"/>
        </w:rPr>
        <w:t xml:space="preserve"> </w:t>
      </w:r>
      <w:r w:rsidR="00820D16" w:rsidRPr="00BB7689">
        <w:rPr>
          <w:rFonts w:ascii="Times New Roman" w:hAnsi="Times New Roman"/>
          <w:bCs/>
          <w:spacing w:val="-1"/>
          <w:sz w:val="22"/>
          <w:szCs w:val="22"/>
        </w:rPr>
        <w:t>stvari po nalogu Komunalnog redarstva.</w:t>
      </w:r>
    </w:p>
    <w:p w14:paraId="3E980984" w14:textId="77777777" w:rsidR="00595BFC" w:rsidRPr="00BB7689" w:rsidRDefault="00595BFC" w:rsidP="008737A5">
      <w:pPr>
        <w:rPr>
          <w:rFonts w:ascii="Times New Roman" w:hAnsi="Times New Roman"/>
          <w:b/>
          <w:sz w:val="22"/>
          <w:szCs w:val="22"/>
        </w:rPr>
      </w:pPr>
    </w:p>
    <w:p w14:paraId="69B1F2EE" w14:textId="77777777" w:rsidR="00C77B63" w:rsidRPr="00BB7689" w:rsidRDefault="00C77B63" w:rsidP="00C77B63">
      <w:pPr>
        <w:jc w:val="center"/>
        <w:rPr>
          <w:rFonts w:ascii="Times New Roman" w:hAnsi="Times New Roman"/>
          <w:b/>
          <w:sz w:val="22"/>
          <w:szCs w:val="22"/>
        </w:rPr>
      </w:pPr>
      <w:r w:rsidRPr="00BB7689">
        <w:rPr>
          <w:rFonts w:ascii="Times New Roman" w:hAnsi="Times New Roman"/>
          <w:b/>
          <w:sz w:val="22"/>
          <w:szCs w:val="22"/>
        </w:rPr>
        <w:t>Članak 4.</w:t>
      </w:r>
    </w:p>
    <w:p w14:paraId="6AC17677" w14:textId="20FC22C0" w:rsidR="008A0F3F" w:rsidRPr="00BB7689" w:rsidRDefault="008A0F3F" w:rsidP="00AA1020">
      <w:pPr>
        <w:pStyle w:val="box458203"/>
        <w:shd w:val="clear" w:color="auto" w:fill="FFFFFF"/>
        <w:spacing w:before="0" w:beforeAutospacing="0" w:after="48" w:afterAutospacing="0"/>
        <w:ind w:firstLine="720"/>
        <w:textAlignment w:val="baseline"/>
        <w:rPr>
          <w:color w:val="231F20"/>
          <w:sz w:val="22"/>
          <w:szCs w:val="22"/>
        </w:rPr>
      </w:pPr>
      <w:r w:rsidRPr="00BB7689">
        <w:rPr>
          <w:color w:val="231F20"/>
          <w:sz w:val="22"/>
          <w:szCs w:val="22"/>
        </w:rPr>
        <w:t xml:space="preserve">(1) Komunalne djelatnosti kojima se osigurava održavanje komunalne </w:t>
      </w:r>
      <w:r w:rsidR="00FA6507" w:rsidRPr="00BB7689">
        <w:rPr>
          <w:color w:val="231F20"/>
          <w:sz w:val="22"/>
          <w:szCs w:val="22"/>
          <w:lang w:val="hr-HR"/>
        </w:rPr>
        <w:t>infrastruk</w:t>
      </w:r>
      <w:r w:rsidRPr="00BB7689">
        <w:rPr>
          <w:color w:val="231F20"/>
          <w:sz w:val="22"/>
          <w:szCs w:val="22"/>
          <w:lang w:val="hr-HR"/>
        </w:rPr>
        <w:t>ture</w:t>
      </w:r>
      <w:r w:rsidRPr="00BB7689">
        <w:rPr>
          <w:color w:val="231F20"/>
          <w:sz w:val="22"/>
          <w:szCs w:val="22"/>
        </w:rPr>
        <w:t xml:space="preserve">, sve u smislu članka 2. </w:t>
      </w:r>
      <w:r w:rsidR="00FA6507" w:rsidRPr="00BB7689">
        <w:rPr>
          <w:color w:val="231F20"/>
          <w:sz w:val="22"/>
          <w:szCs w:val="22"/>
        </w:rPr>
        <w:t>i</w:t>
      </w:r>
      <w:r w:rsidRPr="00BB7689">
        <w:rPr>
          <w:color w:val="231F20"/>
          <w:sz w:val="22"/>
          <w:szCs w:val="22"/>
        </w:rPr>
        <w:t xml:space="preserve"> 3. </w:t>
      </w:r>
      <w:r w:rsidR="00FA6507" w:rsidRPr="00BB7689">
        <w:rPr>
          <w:color w:val="231F20"/>
          <w:sz w:val="22"/>
          <w:szCs w:val="22"/>
        </w:rPr>
        <w:t>o</w:t>
      </w:r>
      <w:r w:rsidRPr="00BB7689">
        <w:rPr>
          <w:color w:val="231F20"/>
          <w:sz w:val="22"/>
          <w:szCs w:val="22"/>
        </w:rPr>
        <w:t>vog Progr</w:t>
      </w:r>
      <w:r w:rsidR="00A74C1B" w:rsidRPr="00BB7689">
        <w:rPr>
          <w:color w:val="231F20"/>
          <w:sz w:val="22"/>
          <w:szCs w:val="22"/>
        </w:rPr>
        <w:t xml:space="preserve">ama povjeravaju se u skladu s </w:t>
      </w:r>
      <w:r w:rsidR="00A74C1B" w:rsidRPr="00BB7689">
        <w:rPr>
          <w:sz w:val="22"/>
          <w:szCs w:val="22"/>
        </w:rPr>
        <w:t>Odlukom o  obavljanju pretežitog dijela otočnih komunalnih djelatnosti  trgovačko</w:t>
      </w:r>
      <w:r w:rsidR="00EA1A0E" w:rsidRPr="00BB7689">
        <w:rPr>
          <w:sz w:val="22"/>
          <w:szCs w:val="22"/>
        </w:rPr>
        <w:t>m</w:t>
      </w:r>
      <w:r w:rsidR="00A74C1B" w:rsidRPr="00BB7689">
        <w:rPr>
          <w:sz w:val="22"/>
          <w:szCs w:val="22"/>
        </w:rPr>
        <w:t xml:space="preserve"> društv</w:t>
      </w:r>
      <w:r w:rsidR="00EA1A0E" w:rsidRPr="00BB7689">
        <w:rPr>
          <w:sz w:val="22"/>
          <w:szCs w:val="22"/>
        </w:rPr>
        <w:t>u</w:t>
      </w:r>
      <w:r w:rsidR="00A74C1B" w:rsidRPr="00BB7689">
        <w:rPr>
          <w:sz w:val="22"/>
          <w:szCs w:val="22"/>
        </w:rPr>
        <w:t xml:space="preserve"> u 100%-tnom vlasništvu Općine Mljet registrirano</w:t>
      </w:r>
      <w:r w:rsidR="00EA1A0E" w:rsidRPr="00BB7689">
        <w:rPr>
          <w:sz w:val="22"/>
          <w:szCs w:val="22"/>
        </w:rPr>
        <w:t>m</w:t>
      </w:r>
      <w:r w:rsidR="00A74C1B" w:rsidRPr="00BB7689">
        <w:rPr>
          <w:sz w:val="22"/>
          <w:szCs w:val="22"/>
        </w:rPr>
        <w:t xml:space="preserve"> za obavljanje komunalnih djelatnosti i Odlukom o  obavljanju dijela otočnih komunalnih djelatnosti koje se ne povjeravaju trgovačkom društvu u 100%-tnom vlasništvu Općine Mljet registrirano</w:t>
      </w:r>
      <w:r w:rsidR="00EA1A0E" w:rsidRPr="00BB7689">
        <w:rPr>
          <w:sz w:val="22"/>
          <w:szCs w:val="22"/>
        </w:rPr>
        <w:t>m</w:t>
      </w:r>
      <w:r w:rsidR="00A74C1B" w:rsidRPr="00BB7689">
        <w:rPr>
          <w:sz w:val="22"/>
          <w:szCs w:val="22"/>
        </w:rPr>
        <w:t xml:space="preserve"> za obavljanje komunalnih djelatnosti, odnosno koje se </w:t>
      </w:r>
      <w:r w:rsidR="00BB7689" w:rsidRPr="00BB7689">
        <w:rPr>
          <w:sz w:val="22"/>
          <w:szCs w:val="22"/>
        </w:rPr>
        <w:t xml:space="preserve">povjeravaju </w:t>
      </w:r>
      <w:r w:rsidR="00EA1A0E" w:rsidRPr="00BB7689">
        <w:rPr>
          <w:sz w:val="22"/>
          <w:szCs w:val="22"/>
        </w:rPr>
        <w:t>sukladno propisima o javnoj nabavi</w:t>
      </w:r>
      <w:r w:rsidR="00A74C1B" w:rsidRPr="00BB7689">
        <w:rPr>
          <w:sz w:val="22"/>
          <w:szCs w:val="22"/>
        </w:rPr>
        <w:t>.</w:t>
      </w:r>
    </w:p>
    <w:p w14:paraId="1B5D1924" w14:textId="77777777" w:rsidR="00C77B63" w:rsidRPr="00BB7689" w:rsidRDefault="00C77B63" w:rsidP="008534C2">
      <w:pPr>
        <w:rPr>
          <w:rFonts w:ascii="Times New Roman" w:hAnsi="Times New Roman"/>
          <w:b/>
          <w:bCs/>
          <w:sz w:val="22"/>
          <w:szCs w:val="22"/>
        </w:rPr>
      </w:pPr>
    </w:p>
    <w:p w14:paraId="5D9A3B1D" w14:textId="77777777" w:rsidR="008534C2" w:rsidRPr="00BB7689" w:rsidRDefault="008534C2" w:rsidP="008534C2">
      <w:pPr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BB7689">
        <w:rPr>
          <w:rFonts w:ascii="Times New Roman" w:hAnsi="Times New Roman"/>
          <w:b/>
          <w:sz w:val="22"/>
          <w:szCs w:val="22"/>
        </w:rPr>
        <w:t>PRIJELAZNE I ZAVRŠNE ODREDBE</w:t>
      </w:r>
    </w:p>
    <w:p w14:paraId="00DABADB" w14:textId="7384E243" w:rsidR="00C77B63" w:rsidRPr="00BB7689" w:rsidRDefault="00AA1020" w:rsidP="00C77B6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B7689">
        <w:rPr>
          <w:rFonts w:ascii="Times New Roman" w:hAnsi="Times New Roman"/>
          <w:b/>
          <w:bCs/>
          <w:sz w:val="22"/>
          <w:szCs w:val="22"/>
        </w:rPr>
        <w:t>Članak 5</w:t>
      </w:r>
      <w:r w:rsidR="00C77B63" w:rsidRPr="00BB7689">
        <w:rPr>
          <w:rFonts w:ascii="Times New Roman" w:hAnsi="Times New Roman"/>
          <w:b/>
          <w:bCs/>
          <w:sz w:val="22"/>
          <w:szCs w:val="22"/>
        </w:rPr>
        <w:t>.</w:t>
      </w:r>
    </w:p>
    <w:p w14:paraId="623F0593" w14:textId="4CA9D722" w:rsidR="00C77B63" w:rsidRPr="00BB7689" w:rsidRDefault="00C77B63" w:rsidP="00C77B63">
      <w:pPr>
        <w:rPr>
          <w:rFonts w:ascii="Times New Roman" w:hAnsi="Times New Roman"/>
          <w:sz w:val="22"/>
          <w:szCs w:val="22"/>
        </w:rPr>
      </w:pPr>
      <w:r w:rsidRPr="00BB7689">
        <w:rPr>
          <w:rFonts w:ascii="Times New Roman" w:hAnsi="Times New Roman"/>
          <w:sz w:val="22"/>
          <w:szCs w:val="22"/>
        </w:rPr>
        <w:tab/>
        <w:t xml:space="preserve">1) Nadzor </w:t>
      </w:r>
      <w:r w:rsidR="008737A5" w:rsidRPr="00BB7689">
        <w:rPr>
          <w:rFonts w:ascii="Times New Roman" w:hAnsi="Times New Roman"/>
          <w:sz w:val="22"/>
          <w:szCs w:val="22"/>
        </w:rPr>
        <w:t>provedbe</w:t>
      </w:r>
      <w:r w:rsidRPr="00BB7689">
        <w:rPr>
          <w:rFonts w:ascii="Times New Roman" w:hAnsi="Times New Roman"/>
          <w:sz w:val="22"/>
          <w:szCs w:val="22"/>
        </w:rPr>
        <w:t xml:space="preserve"> ovog Programa</w:t>
      </w:r>
      <w:r w:rsidR="008737A5" w:rsidRPr="00BB7689">
        <w:rPr>
          <w:rFonts w:ascii="Times New Roman" w:hAnsi="Times New Roman"/>
          <w:sz w:val="22"/>
          <w:szCs w:val="22"/>
        </w:rPr>
        <w:t xml:space="preserve"> vrši </w:t>
      </w:r>
      <w:r w:rsidRPr="00BB7689">
        <w:rPr>
          <w:rFonts w:ascii="Times New Roman" w:hAnsi="Times New Roman"/>
          <w:sz w:val="22"/>
          <w:szCs w:val="22"/>
        </w:rPr>
        <w:t xml:space="preserve"> se prvenstveno putem Komunalnog redarstva,</w:t>
      </w:r>
      <w:r w:rsidR="00BB7689" w:rsidRPr="00BB7689">
        <w:rPr>
          <w:rFonts w:ascii="Times New Roman" w:hAnsi="Times New Roman"/>
          <w:sz w:val="22"/>
          <w:szCs w:val="22"/>
        </w:rPr>
        <w:t xml:space="preserve"> odnosno Pomorskog redarstva,</w:t>
      </w:r>
      <w:r w:rsidRPr="00BB7689">
        <w:rPr>
          <w:rFonts w:ascii="Times New Roman" w:hAnsi="Times New Roman"/>
          <w:sz w:val="22"/>
          <w:szCs w:val="22"/>
        </w:rPr>
        <w:t xml:space="preserve"> a po potrebi i putem drugih ovl</w:t>
      </w:r>
      <w:r w:rsidR="008737A5" w:rsidRPr="00BB7689">
        <w:rPr>
          <w:rFonts w:ascii="Times New Roman" w:hAnsi="Times New Roman"/>
          <w:sz w:val="22"/>
          <w:szCs w:val="22"/>
        </w:rPr>
        <w:t>aštenih osoba, sve u skladu sa Z</w:t>
      </w:r>
      <w:r w:rsidRPr="00BB7689">
        <w:rPr>
          <w:rFonts w:ascii="Times New Roman" w:hAnsi="Times New Roman"/>
          <w:sz w:val="22"/>
          <w:szCs w:val="22"/>
        </w:rPr>
        <w:t>ak</w:t>
      </w:r>
      <w:r w:rsidR="008737A5" w:rsidRPr="00BB7689">
        <w:rPr>
          <w:rFonts w:ascii="Times New Roman" w:hAnsi="Times New Roman"/>
          <w:sz w:val="22"/>
          <w:szCs w:val="22"/>
        </w:rPr>
        <w:t>onom i Pravilnikom</w:t>
      </w:r>
      <w:r w:rsidRPr="00BB7689">
        <w:rPr>
          <w:rFonts w:ascii="Times New Roman" w:hAnsi="Times New Roman"/>
          <w:sz w:val="22"/>
          <w:szCs w:val="22"/>
        </w:rPr>
        <w:t>.</w:t>
      </w:r>
    </w:p>
    <w:p w14:paraId="1034BE15" w14:textId="77777777" w:rsidR="00CD10D9" w:rsidRPr="00BB7689" w:rsidRDefault="00CD10D9" w:rsidP="00C77B63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BFFF2E2" w14:textId="48CFE9F7" w:rsidR="00C77B63" w:rsidRPr="00BB7689" w:rsidRDefault="00AA1020" w:rsidP="00C77B6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B7689">
        <w:rPr>
          <w:rFonts w:ascii="Times New Roman" w:hAnsi="Times New Roman"/>
          <w:b/>
          <w:bCs/>
          <w:sz w:val="22"/>
          <w:szCs w:val="22"/>
        </w:rPr>
        <w:t>Članak 6</w:t>
      </w:r>
      <w:r w:rsidR="00C77B63" w:rsidRPr="00BB7689">
        <w:rPr>
          <w:rFonts w:ascii="Times New Roman" w:hAnsi="Times New Roman"/>
          <w:b/>
          <w:bCs/>
          <w:sz w:val="22"/>
          <w:szCs w:val="22"/>
        </w:rPr>
        <w:t>.</w:t>
      </w:r>
    </w:p>
    <w:p w14:paraId="556C0057" w14:textId="17E1EAC1" w:rsidR="00C77B63" w:rsidRPr="00BB7689" w:rsidRDefault="00C77B63" w:rsidP="00C77B63">
      <w:pPr>
        <w:rPr>
          <w:rFonts w:ascii="Times New Roman" w:hAnsi="Times New Roman"/>
          <w:bCs/>
          <w:sz w:val="22"/>
          <w:szCs w:val="22"/>
        </w:rPr>
      </w:pPr>
      <w:r w:rsidRPr="00BB7689">
        <w:rPr>
          <w:rFonts w:ascii="Times New Roman" w:hAnsi="Times New Roman"/>
          <w:b/>
          <w:bCs/>
          <w:sz w:val="22"/>
          <w:szCs w:val="22"/>
        </w:rPr>
        <w:tab/>
      </w:r>
      <w:r w:rsidRPr="00BB7689">
        <w:rPr>
          <w:rFonts w:ascii="Times New Roman" w:hAnsi="Times New Roman"/>
          <w:bCs/>
          <w:sz w:val="22"/>
          <w:szCs w:val="22"/>
        </w:rPr>
        <w:t>1)</w:t>
      </w:r>
      <w:r w:rsidRPr="00BB768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B7689">
        <w:rPr>
          <w:rFonts w:ascii="Times New Roman" w:hAnsi="Times New Roman"/>
          <w:bCs/>
          <w:sz w:val="22"/>
          <w:szCs w:val="22"/>
        </w:rPr>
        <w:t>Ovaj Program primjenjuje se od 0</w:t>
      </w:r>
      <w:r w:rsidR="00AA1020" w:rsidRPr="00BB7689">
        <w:rPr>
          <w:rFonts w:ascii="Times New Roman" w:hAnsi="Times New Roman"/>
          <w:bCs/>
          <w:sz w:val="22"/>
          <w:szCs w:val="22"/>
        </w:rPr>
        <w:t>1. siječnja do 31. prosinca 202</w:t>
      </w:r>
      <w:r w:rsidR="00BB7689" w:rsidRPr="00BB7689">
        <w:rPr>
          <w:rFonts w:ascii="Times New Roman" w:hAnsi="Times New Roman"/>
          <w:bCs/>
          <w:sz w:val="22"/>
          <w:szCs w:val="22"/>
        </w:rPr>
        <w:t>6</w:t>
      </w:r>
      <w:r w:rsidRPr="00BB7689">
        <w:rPr>
          <w:rFonts w:ascii="Times New Roman" w:hAnsi="Times New Roman"/>
          <w:bCs/>
          <w:sz w:val="22"/>
          <w:szCs w:val="22"/>
        </w:rPr>
        <w:t>. godine.</w:t>
      </w:r>
    </w:p>
    <w:p w14:paraId="2B55EE3C" w14:textId="77777777" w:rsidR="00D9025C" w:rsidRPr="00BB7689" w:rsidRDefault="00D9025C" w:rsidP="00C77B63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AA14B77" w14:textId="5171CC9E" w:rsidR="00C77B63" w:rsidRPr="00BB7689" w:rsidRDefault="00AA1020" w:rsidP="00C77B6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B7689">
        <w:rPr>
          <w:rFonts w:ascii="Times New Roman" w:hAnsi="Times New Roman"/>
          <w:b/>
          <w:bCs/>
          <w:sz w:val="22"/>
          <w:szCs w:val="22"/>
        </w:rPr>
        <w:t>Članak 7</w:t>
      </w:r>
      <w:r w:rsidR="00C77B63" w:rsidRPr="00BB7689">
        <w:rPr>
          <w:rFonts w:ascii="Times New Roman" w:hAnsi="Times New Roman"/>
          <w:b/>
          <w:bCs/>
          <w:sz w:val="22"/>
          <w:szCs w:val="22"/>
        </w:rPr>
        <w:t>.</w:t>
      </w:r>
    </w:p>
    <w:p w14:paraId="46D1BD5F" w14:textId="0988FFF2" w:rsidR="00F04A21" w:rsidRPr="00BB7689" w:rsidRDefault="00CE73C9" w:rsidP="00C77B63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  <w:r w:rsidRPr="00BB7689">
        <w:rPr>
          <w:rFonts w:ascii="Times New Roman" w:hAnsi="Times New Roman"/>
          <w:sz w:val="22"/>
          <w:szCs w:val="22"/>
        </w:rPr>
        <w:tab/>
        <w:t xml:space="preserve">1) Ovaj Program stupa na snagu danom stupanja na snagu </w:t>
      </w:r>
      <w:r w:rsidR="00DD467F" w:rsidRPr="00BB7689">
        <w:rPr>
          <w:rFonts w:ascii="Times New Roman" w:hAnsi="Times New Roman"/>
          <w:sz w:val="22"/>
          <w:szCs w:val="22"/>
        </w:rPr>
        <w:t>Odluke o donošenju Proračuna Općine Mljet za 202</w:t>
      </w:r>
      <w:r w:rsidR="00A65D80" w:rsidRPr="00BB7689">
        <w:rPr>
          <w:rFonts w:ascii="Times New Roman" w:hAnsi="Times New Roman"/>
          <w:sz w:val="22"/>
          <w:szCs w:val="22"/>
        </w:rPr>
        <w:t>6</w:t>
      </w:r>
      <w:r w:rsidR="00DD467F" w:rsidRPr="00BB7689">
        <w:rPr>
          <w:rFonts w:ascii="Times New Roman" w:hAnsi="Times New Roman"/>
          <w:sz w:val="22"/>
          <w:szCs w:val="22"/>
        </w:rPr>
        <w:t xml:space="preserve">. godinu </w:t>
      </w:r>
      <w:r w:rsidR="00A65D80" w:rsidRPr="00BB7689">
        <w:rPr>
          <w:rFonts w:ascii="Times New Roman" w:hAnsi="Times New Roman"/>
          <w:sz w:val="22"/>
          <w:szCs w:val="22"/>
        </w:rPr>
        <w:t>s projekcijama Proračuna za 2027. i 2028. godine</w:t>
      </w:r>
      <w:r w:rsidRPr="00BB7689">
        <w:rPr>
          <w:rFonts w:ascii="Times New Roman" w:hAnsi="Times New Roman"/>
          <w:sz w:val="22"/>
          <w:szCs w:val="22"/>
        </w:rPr>
        <w:t>, a objavit će se u „Službenom glasniku Općine Mljet“.</w:t>
      </w:r>
    </w:p>
    <w:p w14:paraId="01B63D61" w14:textId="475D6EEE" w:rsidR="004B092F" w:rsidRPr="006F558E" w:rsidRDefault="004B092F" w:rsidP="00C77B63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p w14:paraId="29B6E596" w14:textId="77777777" w:rsidR="0005068B" w:rsidRDefault="0005068B" w:rsidP="004B092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679EBA55" w14:textId="77777777" w:rsidR="002014AC" w:rsidRDefault="002014AC" w:rsidP="004B092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1FD832BA" w14:textId="411553DB" w:rsidR="002014AC" w:rsidRPr="002014AC" w:rsidRDefault="002014AC" w:rsidP="002014AC">
      <w:pPr>
        <w:pStyle w:val="Head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Pr="002014AC">
        <w:rPr>
          <w:rFonts w:ascii="Times New Roman" w:hAnsi="Times New Roman"/>
          <w:sz w:val="22"/>
          <w:szCs w:val="22"/>
        </w:rPr>
        <w:t>DOSTAVITI:</w:t>
      </w:r>
      <w:r w:rsidRPr="002014AC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2014AC">
        <w:rPr>
          <w:rFonts w:ascii="Times New Roman" w:hAnsi="Times New Roman"/>
          <w:sz w:val="22"/>
          <w:szCs w:val="22"/>
        </w:rPr>
        <w:t>Predsjednik Općinskog vijeća:</w:t>
      </w:r>
    </w:p>
    <w:p w14:paraId="441EDBC4" w14:textId="77777777" w:rsidR="002014AC" w:rsidRPr="002014AC" w:rsidRDefault="002014AC" w:rsidP="002014AC">
      <w:pPr>
        <w:pStyle w:val="Header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014AC">
        <w:rPr>
          <w:rFonts w:ascii="Times New Roman" w:hAnsi="Times New Roman"/>
          <w:sz w:val="22"/>
          <w:szCs w:val="22"/>
        </w:rPr>
        <w:t>Ministarstvo prostornog uređenja,</w:t>
      </w:r>
    </w:p>
    <w:p w14:paraId="6EE1D201" w14:textId="1701EB52" w:rsidR="002014AC" w:rsidRPr="002014AC" w:rsidRDefault="002014AC" w:rsidP="002014AC">
      <w:pPr>
        <w:pStyle w:val="Head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</w:t>
      </w:r>
      <w:r w:rsidRPr="002014AC">
        <w:rPr>
          <w:rFonts w:ascii="Times New Roman" w:hAnsi="Times New Roman"/>
          <w:sz w:val="22"/>
          <w:szCs w:val="22"/>
        </w:rPr>
        <w:t>graditeljstva i državne imovine</w:t>
      </w:r>
      <w:r w:rsidRPr="002014AC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          </w:t>
      </w:r>
      <w:r w:rsidRPr="002014AC">
        <w:rPr>
          <w:rFonts w:ascii="Times New Roman" w:hAnsi="Times New Roman"/>
          <w:sz w:val="22"/>
          <w:szCs w:val="22"/>
        </w:rPr>
        <w:t>Pero Bašica, dipl. ing.</w:t>
      </w:r>
    </w:p>
    <w:p w14:paraId="68426E77" w14:textId="77777777" w:rsidR="002014AC" w:rsidRPr="002014AC" w:rsidRDefault="002014AC" w:rsidP="002014AC">
      <w:pPr>
        <w:pStyle w:val="Header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014AC">
        <w:rPr>
          <w:rFonts w:ascii="Times New Roman" w:hAnsi="Times New Roman"/>
          <w:sz w:val="22"/>
          <w:szCs w:val="22"/>
        </w:rPr>
        <w:t>Službeni glasnik</w:t>
      </w:r>
    </w:p>
    <w:p w14:paraId="5794C00B" w14:textId="77777777" w:rsidR="002014AC" w:rsidRPr="002014AC" w:rsidRDefault="002014AC" w:rsidP="002014AC">
      <w:pPr>
        <w:pStyle w:val="Header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014AC">
        <w:rPr>
          <w:rFonts w:ascii="Times New Roman" w:hAnsi="Times New Roman"/>
          <w:sz w:val="22"/>
          <w:szCs w:val="22"/>
        </w:rPr>
        <w:t>Računovodstvo</w:t>
      </w:r>
    </w:p>
    <w:p w14:paraId="009846A8" w14:textId="77777777" w:rsidR="002014AC" w:rsidRPr="002014AC" w:rsidRDefault="002014AC" w:rsidP="002014AC">
      <w:pPr>
        <w:pStyle w:val="Header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014AC">
        <w:rPr>
          <w:rFonts w:ascii="Times New Roman" w:hAnsi="Times New Roman"/>
          <w:sz w:val="22"/>
          <w:szCs w:val="22"/>
        </w:rPr>
        <w:t>Komunalni poslovi</w:t>
      </w:r>
    </w:p>
    <w:p w14:paraId="6CDB5AA5" w14:textId="77777777" w:rsidR="002014AC" w:rsidRPr="002014AC" w:rsidRDefault="002014AC" w:rsidP="002014AC">
      <w:pPr>
        <w:pStyle w:val="Header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014AC">
        <w:rPr>
          <w:rFonts w:ascii="Times New Roman" w:hAnsi="Times New Roman"/>
          <w:sz w:val="22"/>
          <w:szCs w:val="22"/>
        </w:rPr>
        <w:t>U predmet Klasa: 024-01-25-01/08</w:t>
      </w:r>
    </w:p>
    <w:p w14:paraId="36314DF3" w14:textId="77777777" w:rsidR="002014AC" w:rsidRPr="002014AC" w:rsidRDefault="002014AC" w:rsidP="002014AC">
      <w:pPr>
        <w:pStyle w:val="Header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014AC">
        <w:rPr>
          <w:rFonts w:ascii="Times New Roman" w:hAnsi="Times New Roman"/>
          <w:sz w:val="22"/>
          <w:szCs w:val="22"/>
        </w:rPr>
        <w:t>Pismohrana</w:t>
      </w:r>
    </w:p>
    <w:p w14:paraId="11EEBDE8" w14:textId="77777777" w:rsidR="002014AC" w:rsidRPr="006F558E" w:rsidRDefault="002014AC" w:rsidP="004B092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2E5EB41E" w14:textId="77777777" w:rsidR="004B092F" w:rsidRPr="006F558E" w:rsidRDefault="004B092F" w:rsidP="004B092F">
      <w:pPr>
        <w:rPr>
          <w:rFonts w:ascii="Times New Roman" w:hAnsi="Times New Roman"/>
          <w:sz w:val="22"/>
          <w:szCs w:val="22"/>
        </w:rPr>
      </w:pPr>
    </w:p>
    <w:p w14:paraId="0230A73D" w14:textId="77777777" w:rsidR="004B092F" w:rsidRPr="006F558E" w:rsidRDefault="004B092F" w:rsidP="004B092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2E94C9C7" w14:textId="77777777" w:rsidR="0005068B" w:rsidRPr="006F558E" w:rsidRDefault="0005068B" w:rsidP="0005068B">
      <w:pPr>
        <w:rPr>
          <w:rFonts w:ascii="Times New Roman" w:eastAsia="Arial" w:hAnsi="Times New Roman"/>
          <w:sz w:val="22"/>
          <w:szCs w:val="22"/>
        </w:rPr>
        <w:sectPr w:rsidR="0005068B" w:rsidRPr="006F558E" w:rsidSect="00E153C5">
          <w:pgSz w:w="11910" w:h="16840"/>
          <w:pgMar w:top="1417" w:right="1417" w:bottom="1417" w:left="1417" w:header="720" w:footer="720" w:gutter="0"/>
          <w:cols w:space="720"/>
          <w:docGrid w:linePitch="272"/>
        </w:sectPr>
      </w:pPr>
    </w:p>
    <w:p w14:paraId="5168502C" w14:textId="77777777" w:rsidR="0005068B" w:rsidRPr="006F558E" w:rsidRDefault="0005068B" w:rsidP="0005068B">
      <w:pPr>
        <w:rPr>
          <w:rFonts w:ascii="Times New Roman" w:eastAsia="Arial" w:hAnsi="Times New Roman"/>
          <w:sz w:val="22"/>
          <w:szCs w:val="22"/>
        </w:rPr>
        <w:sectPr w:rsidR="0005068B" w:rsidRPr="006F558E">
          <w:type w:val="continuous"/>
          <w:pgSz w:w="11910" w:h="16840"/>
          <w:pgMar w:top="1580" w:right="760" w:bottom="280" w:left="240" w:header="720" w:footer="720" w:gutter="0"/>
          <w:cols w:num="2" w:space="720" w:equalWidth="0">
            <w:col w:w="6783" w:space="580"/>
            <w:col w:w="3547"/>
          </w:cols>
        </w:sectPr>
      </w:pPr>
    </w:p>
    <w:p w14:paraId="29D880DA" w14:textId="77777777" w:rsidR="0005068B" w:rsidRDefault="0005068B" w:rsidP="0005068B">
      <w:pPr>
        <w:spacing w:before="3"/>
        <w:rPr>
          <w:rFonts w:ascii="Arial" w:eastAsia="Arial" w:hAnsi="Arial" w:cs="Arial"/>
          <w:sz w:val="3"/>
          <w:szCs w:val="3"/>
        </w:rPr>
      </w:pPr>
    </w:p>
    <w:p w14:paraId="2B3116FC" w14:textId="77777777" w:rsidR="0005068B" w:rsidRDefault="0005068B" w:rsidP="00C77B63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sectPr w:rsidR="0005068B" w:rsidSect="002E1948">
      <w:footerReference w:type="default" r:id="rId9"/>
      <w:headerReference w:type="first" r:id="rId10"/>
      <w:footerReference w:type="first" r:id="rId11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A210" w14:textId="77777777" w:rsidR="00F41613" w:rsidRDefault="00F41613">
      <w:r>
        <w:separator/>
      </w:r>
    </w:p>
  </w:endnote>
  <w:endnote w:type="continuationSeparator" w:id="0">
    <w:p w14:paraId="670C88C1" w14:textId="77777777" w:rsidR="00F41613" w:rsidRDefault="00F4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ECAE" w14:textId="77777777" w:rsidR="006D1DC9" w:rsidRDefault="006D1DC9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CB7A2D">
      <w:rPr>
        <w:rStyle w:val="PageNumber"/>
        <w:noProof/>
        <w:sz w:val="24"/>
      </w:rPr>
      <w:t>5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F20E" w14:textId="77567776" w:rsidR="006D1DC9" w:rsidRPr="00544CD7" w:rsidRDefault="006D1DC9" w:rsidP="00544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5278F" w14:textId="77777777" w:rsidR="00F41613" w:rsidRDefault="00F41613">
      <w:r>
        <w:separator/>
      </w:r>
    </w:p>
  </w:footnote>
  <w:footnote w:type="continuationSeparator" w:id="0">
    <w:p w14:paraId="446EC45C" w14:textId="77777777" w:rsidR="00F41613" w:rsidRDefault="00F41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9BAC" w14:textId="32F73604" w:rsidR="006D1DC9" w:rsidRPr="0005068B" w:rsidRDefault="006D1DC9" w:rsidP="00050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26E6C"/>
    <w:multiLevelType w:val="hybridMultilevel"/>
    <w:tmpl w:val="F47CDA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12D32"/>
    <w:multiLevelType w:val="hybridMultilevel"/>
    <w:tmpl w:val="2E2CA938"/>
    <w:lvl w:ilvl="0" w:tplc="EA2064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98865A5"/>
    <w:multiLevelType w:val="hybridMultilevel"/>
    <w:tmpl w:val="8E2E1B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8C5687"/>
    <w:multiLevelType w:val="hybridMultilevel"/>
    <w:tmpl w:val="99E45E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1A65DD"/>
    <w:multiLevelType w:val="hybridMultilevel"/>
    <w:tmpl w:val="1F0EC2D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03763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5223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6304292">
    <w:abstractNumId w:val="1"/>
  </w:num>
  <w:num w:numId="4" w16cid:durableId="584921036">
    <w:abstractNumId w:val="4"/>
  </w:num>
  <w:num w:numId="5" w16cid:durableId="823351945">
    <w:abstractNumId w:val="7"/>
  </w:num>
  <w:num w:numId="6" w16cid:durableId="1491213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4004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9853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63"/>
    <w:rsid w:val="000268C0"/>
    <w:rsid w:val="00027B6A"/>
    <w:rsid w:val="00031EBC"/>
    <w:rsid w:val="00035E59"/>
    <w:rsid w:val="0005068B"/>
    <w:rsid w:val="00061A33"/>
    <w:rsid w:val="00071382"/>
    <w:rsid w:val="00082C0C"/>
    <w:rsid w:val="000A133C"/>
    <w:rsid w:val="000A271D"/>
    <w:rsid w:val="000E7254"/>
    <w:rsid w:val="000E7B06"/>
    <w:rsid w:val="000E7D24"/>
    <w:rsid w:val="000F0121"/>
    <w:rsid w:val="00127F9C"/>
    <w:rsid w:val="00135CD6"/>
    <w:rsid w:val="001535D9"/>
    <w:rsid w:val="00160ED8"/>
    <w:rsid w:val="0019196B"/>
    <w:rsid w:val="001922B1"/>
    <w:rsid w:val="00194F40"/>
    <w:rsid w:val="001B148B"/>
    <w:rsid w:val="001B2EA2"/>
    <w:rsid w:val="001B3621"/>
    <w:rsid w:val="001C442C"/>
    <w:rsid w:val="001C4C36"/>
    <w:rsid w:val="001D5429"/>
    <w:rsid w:val="002014AC"/>
    <w:rsid w:val="00231436"/>
    <w:rsid w:val="0023271B"/>
    <w:rsid w:val="00236B3B"/>
    <w:rsid w:val="0024325D"/>
    <w:rsid w:val="00267F0D"/>
    <w:rsid w:val="00270950"/>
    <w:rsid w:val="0027379B"/>
    <w:rsid w:val="0028447F"/>
    <w:rsid w:val="00293577"/>
    <w:rsid w:val="002967C9"/>
    <w:rsid w:val="002C0464"/>
    <w:rsid w:val="002C0EF6"/>
    <w:rsid w:val="002E1948"/>
    <w:rsid w:val="002F1F4E"/>
    <w:rsid w:val="00301598"/>
    <w:rsid w:val="003054B4"/>
    <w:rsid w:val="0030613F"/>
    <w:rsid w:val="003136AB"/>
    <w:rsid w:val="00325B8D"/>
    <w:rsid w:val="00331125"/>
    <w:rsid w:val="00346707"/>
    <w:rsid w:val="00374DAD"/>
    <w:rsid w:val="003E3076"/>
    <w:rsid w:val="003F1CD6"/>
    <w:rsid w:val="003F2B8F"/>
    <w:rsid w:val="00400641"/>
    <w:rsid w:val="00423226"/>
    <w:rsid w:val="00435E6A"/>
    <w:rsid w:val="004377EF"/>
    <w:rsid w:val="004515BD"/>
    <w:rsid w:val="004750AC"/>
    <w:rsid w:val="004769A5"/>
    <w:rsid w:val="00487069"/>
    <w:rsid w:val="00492F7C"/>
    <w:rsid w:val="004A5F98"/>
    <w:rsid w:val="004B092F"/>
    <w:rsid w:val="004B6B22"/>
    <w:rsid w:val="004B7A3B"/>
    <w:rsid w:val="004C1AE5"/>
    <w:rsid w:val="004D72C1"/>
    <w:rsid w:val="004D7B92"/>
    <w:rsid w:val="005053C2"/>
    <w:rsid w:val="00514DEE"/>
    <w:rsid w:val="005209D4"/>
    <w:rsid w:val="0052474F"/>
    <w:rsid w:val="00544CD7"/>
    <w:rsid w:val="005725B5"/>
    <w:rsid w:val="00585993"/>
    <w:rsid w:val="00595BFC"/>
    <w:rsid w:val="005A501F"/>
    <w:rsid w:val="005B2A77"/>
    <w:rsid w:val="005C5BB3"/>
    <w:rsid w:val="005C6D3B"/>
    <w:rsid w:val="005D7348"/>
    <w:rsid w:val="005E1705"/>
    <w:rsid w:val="005E486A"/>
    <w:rsid w:val="005E5C3F"/>
    <w:rsid w:val="005F3229"/>
    <w:rsid w:val="006045E1"/>
    <w:rsid w:val="00610757"/>
    <w:rsid w:val="0061474D"/>
    <w:rsid w:val="006511A2"/>
    <w:rsid w:val="00657185"/>
    <w:rsid w:val="00664F9A"/>
    <w:rsid w:val="00694AA5"/>
    <w:rsid w:val="006A1C55"/>
    <w:rsid w:val="006C2AF7"/>
    <w:rsid w:val="006C3293"/>
    <w:rsid w:val="006D1DC9"/>
    <w:rsid w:val="006D571B"/>
    <w:rsid w:val="006F428F"/>
    <w:rsid w:val="006F558E"/>
    <w:rsid w:val="006F67C0"/>
    <w:rsid w:val="007029BB"/>
    <w:rsid w:val="007141C7"/>
    <w:rsid w:val="00714620"/>
    <w:rsid w:val="00735AB4"/>
    <w:rsid w:val="00745789"/>
    <w:rsid w:val="0075192A"/>
    <w:rsid w:val="00765925"/>
    <w:rsid w:val="00772F60"/>
    <w:rsid w:val="007845C4"/>
    <w:rsid w:val="007A35CE"/>
    <w:rsid w:val="007C4BC2"/>
    <w:rsid w:val="007E03A1"/>
    <w:rsid w:val="007E3034"/>
    <w:rsid w:val="007E5D61"/>
    <w:rsid w:val="00802929"/>
    <w:rsid w:val="00803396"/>
    <w:rsid w:val="00806C66"/>
    <w:rsid w:val="00820D16"/>
    <w:rsid w:val="00820E0B"/>
    <w:rsid w:val="00827FDA"/>
    <w:rsid w:val="00834B5A"/>
    <w:rsid w:val="008534C2"/>
    <w:rsid w:val="008737A5"/>
    <w:rsid w:val="0087719C"/>
    <w:rsid w:val="008978D6"/>
    <w:rsid w:val="008A0F3F"/>
    <w:rsid w:val="008B23A6"/>
    <w:rsid w:val="008B2571"/>
    <w:rsid w:val="008E396D"/>
    <w:rsid w:val="008F2F77"/>
    <w:rsid w:val="00912BDD"/>
    <w:rsid w:val="00916508"/>
    <w:rsid w:val="00931E82"/>
    <w:rsid w:val="009339BF"/>
    <w:rsid w:val="00957FC0"/>
    <w:rsid w:val="00961D8F"/>
    <w:rsid w:val="009B2639"/>
    <w:rsid w:val="009B47C5"/>
    <w:rsid w:val="009E6BD0"/>
    <w:rsid w:val="009F0504"/>
    <w:rsid w:val="00A03FC2"/>
    <w:rsid w:val="00A20191"/>
    <w:rsid w:val="00A22D1C"/>
    <w:rsid w:val="00A23355"/>
    <w:rsid w:val="00A30A78"/>
    <w:rsid w:val="00A37FAB"/>
    <w:rsid w:val="00A43C74"/>
    <w:rsid w:val="00A514F5"/>
    <w:rsid w:val="00A55EA8"/>
    <w:rsid w:val="00A65D80"/>
    <w:rsid w:val="00A74C1B"/>
    <w:rsid w:val="00A77694"/>
    <w:rsid w:val="00A77957"/>
    <w:rsid w:val="00AA1020"/>
    <w:rsid w:val="00AA2040"/>
    <w:rsid w:val="00AA2900"/>
    <w:rsid w:val="00AB2D51"/>
    <w:rsid w:val="00AC0B82"/>
    <w:rsid w:val="00AD1F6E"/>
    <w:rsid w:val="00AD6157"/>
    <w:rsid w:val="00AF6760"/>
    <w:rsid w:val="00AF7B90"/>
    <w:rsid w:val="00B030C4"/>
    <w:rsid w:val="00B1712F"/>
    <w:rsid w:val="00B27E26"/>
    <w:rsid w:val="00B37011"/>
    <w:rsid w:val="00B44312"/>
    <w:rsid w:val="00B44773"/>
    <w:rsid w:val="00B47512"/>
    <w:rsid w:val="00B5708F"/>
    <w:rsid w:val="00B71610"/>
    <w:rsid w:val="00B73085"/>
    <w:rsid w:val="00B83177"/>
    <w:rsid w:val="00B92EC3"/>
    <w:rsid w:val="00BA19C2"/>
    <w:rsid w:val="00BB412B"/>
    <w:rsid w:val="00BB7689"/>
    <w:rsid w:val="00BC6F53"/>
    <w:rsid w:val="00BD16C3"/>
    <w:rsid w:val="00BF3108"/>
    <w:rsid w:val="00C115BE"/>
    <w:rsid w:val="00C22913"/>
    <w:rsid w:val="00C32A37"/>
    <w:rsid w:val="00C33665"/>
    <w:rsid w:val="00C33AEF"/>
    <w:rsid w:val="00C47313"/>
    <w:rsid w:val="00C74C28"/>
    <w:rsid w:val="00C77B63"/>
    <w:rsid w:val="00CA25AF"/>
    <w:rsid w:val="00CA6DAB"/>
    <w:rsid w:val="00CB221C"/>
    <w:rsid w:val="00CB3DD1"/>
    <w:rsid w:val="00CB467C"/>
    <w:rsid w:val="00CB4B93"/>
    <w:rsid w:val="00CB7A2D"/>
    <w:rsid w:val="00CD10D9"/>
    <w:rsid w:val="00CE73C9"/>
    <w:rsid w:val="00CF3DB0"/>
    <w:rsid w:val="00D03E59"/>
    <w:rsid w:val="00D10688"/>
    <w:rsid w:val="00D3635F"/>
    <w:rsid w:val="00D84748"/>
    <w:rsid w:val="00D9025C"/>
    <w:rsid w:val="00D91720"/>
    <w:rsid w:val="00DA3D13"/>
    <w:rsid w:val="00DA48AC"/>
    <w:rsid w:val="00DA7948"/>
    <w:rsid w:val="00DC4C91"/>
    <w:rsid w:val="00DC733B"/>
    <w:rsid w:val="00DD44D5"/>
    <w:rsid w:val="00DD467F"/>
    <w:rsid w:val="00DD5430"/>
    <w:rsid w:val="00DD6A2B"/>
    <w:rsid w:val="00DE7619"/>
    <w:rsid w:val="00E00698"/>
    <w:rsid w:val="00E153C5"/>
    <w:rsid w:val="00E3221F"/>
    <w:rsid w:val="00E37062"/>
    <w:rsid w:val="00E429ED"/>
    <w:rsid w:val="00E42D47"/>
    <w:rsid w:val="00E4432D"/>
    <w:rsid w:val="00E55C90"/>
    <w:rsid w:val="00E56F24"/>
    <w:rsid w:val="00E9327E"/>
    <w:rsid w:val="00E975E0"/>
    <w:rsid w:val="00EA0FCD"/>
    <w:rsid w:val="00EA1A0E"/>
    <w:rsid w:val="00EA259E"/>
    <w:rsid w:val="00EB20B1"/>
    <w:rsid w:val="00EB6D37"/>
    <w:rsid w:val="00ED0BEF"/>
    <w:rsid w:val="00ED76CA"/>
    <w:rsid w:val="00EF414F"/>
    <w:rsid w:val="00EF49BA"/>
    <w:rsid w:val="00F04A21"/>
    <w:rsid w:val="00F201F6"/>
    <w:rsid w:val="00F2482B"/>
    <w:rsid w:val="00F361CA"/>
    <w:rsid w:val="00F37833"/>
    <w:rsid w:val="00F41613"/>
    <w:rsid w:val="00F519A8"/>
    <w:rsid w:val="00F5481E"/>
    <w:rsid w:val="00F57416"/>
    <w:rsid w:val="00F71780"/>
    <w:rsid w:val="00FA22BB"/>
    <w:rsid w:val="00FA5BFD"/>
    <w:rsid w:val="00FA6507"/>
    <w:rsid w:val="00FC1273"/>
    <w:rsid w:val="00FC75B2"/>
    <w:rsid w:val="00FC7B41"/>
    <w:rsid w:val="00FC7B6F"/>
    <w:rsid w:val="00FD1C96"/>
    <w:rsid w:val="00FF03DE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670291"/>
  <w15:chartTrackingRefBased/>
  <w15:docId w15:val="{60E68427-8377-4063-A647-C1F40B8E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B63"/>
    <w:rPr>
      <w:rFonts w:ascii="HR Times" w:hAnsi="HR Times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77B63"/>
    <w:pPr>
      <w:keepNext/>
      <w:outlineLvl w:val="0"/>
    </w:pPr>
    <w:rPr>
      <w:rFonts w:ascii="Tahoma" w:eastAsia="Arial Unicode MS" w:hAnsi="Tahoma"/>
      <w:b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C77B63"/>
    <w:rPr>
      <w:rFonts w:ascii="Tahoma" w:eastAsia="Arial Unicode MS" w:hAnsi="Tahoma"/>
      <w:b/>
    </w:rPr>
  </w:style>
  <w:style w:type="character" w:customStyle="1" w:styleId="HeaderChar">
    <w:name w:val="Header Char"/>
    <w:basedOn w:val="DefaultParagraphFont"/>
    <w:link w:val="Header"/>
    <w:rsid w:val="00C77B63"/>
    <w:rPr>
      <w:rFonts w:ascii="HR Times" w:hAnsi="HR Times"/>
      <w:lang w:eastAsia="en-US"/>
    </w:rPr>
  </w:style>
  <w:style w:type="table" w:styleId="TableGrid">
    <w:name w:val="Table Grid"/>
    <w:basedOn w:val="TableNormal"/>
    <w:uiPriority w:val="39"/>
    <w:rsid w:val="004B6B22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47512"/>
    <w:pPr>
      <w:ind w:left="720"/>
      <w:contextualSpacing/>
    </w:pPr>
  </w:style>
  <w:style w:type="paragraph" w:customStyle="1" w:styleId="box458203">
    <w:name w:val="box_458203"/>
    <w:basedOn w:val="Normal"/>
    <w:rsid w:val="008A0F3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kurziv">
    <w:name w:val="kurziv"/>
    <w:basedOn w:val="DefaultParagraphFont"/>
    <w:rsid w:val="008A0F3F"/>
  </w:style>
  <w:style w:type="paragraph" w:customStyle="1" w:styleId="EMPTYCELLSTYLE">
    <w:name w:val="EMPTY_CELL_STYLE"/>
    <w:basedOn w:val="DefaultStyle"/>
    <w:qFormat/>
    <w:rsid w:val="00F2482B"/>
    <w:rPr>
      <w:sz w:val="1"/>
    </w:rPr>
  </w:style>
  <w:style w:type="paragraph" w:customStyle="1" w:styleId="prog2">
    <w:name w:val="prog2"/>
    <w:basedOn w:val="DefaultStyle"/>
    <w:qFormat/>
    <w:rsid w:val="00F2482B"/>
  </w:style>
  <w:style w:type="paragraph" w:customStyle="1" w:styleId="prog3">
    <w:name w:val="prog3"/>
    <w:basedOn w:val="DefaultStyle"/>
    <w:qFormat/>
    <w:rsid w:val="00F2482B"/>
  </w:style>
  <w:style w:type="paragraph" w:customStyle="1" w:styleId="DefaultStyle">
    <w:name w:val="DefaultStyle"/>
    <w:qFormat/>
    <w:rsid w:val="00F2482B"/>
    <w:rPr>
      <w:rFonts w:ascii="Arimo" w:eastAsia="Arimo" w:hAnsi="Arimo" w:cs="Arimo"/>
      <w:color w:val="000000"/>
      <w:lang w:val="en-US" w:eastAsia="en-US"/>
    </w:rPr>
  </w:style>
  <w:style w:type="paragraph" w:customStyle="1" w:styleId="UvjetniStil">
    <w:name w:val="UvjetniStil"/>
    <w:basedOn w:val="DefaultStyle"/>
    <w:qFormat/>
    <w:rsid w:val="00F2482B"/>
  </w:style>
  <w:style w:type="paragraph" w:customStyle="1" w:styleId="UvjetniStil10">
    <w:name w:val="UvjetniStil|10"/>
    <w:qFormat/>
    <w:rsid w:val="00F2482B"/>
    <w:rPr>
      <w:rFonts w:ascii="Arimo" w:eastAsia="Arimo" w:hAnsi="Arimo" w:cs="Arimo"/>
      <w:b/>
      <w:color w:val="000000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7E5D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E5D61"/>
    <w:rPr>
      <w:rFonts w:ascii="Segoe UI" w:hAnsi="Segoe UI" w:cs="Segoe UI"/>
      <w:sz w:val="18"/>
      <w:szCs w:val="1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5068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068B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5068B"/>
    <w:pPr>
      <w:widowControl w:val="0"/>
      <w:ind w:left="160"/>
    </w:pPr>
    <w:rPr>
      <w:rFonts w:ascii="Arial" w:eastAsia="Arial" w:hAnsi="Arial" w:cstheme="minorBidi"/>
      <w:sz w:val="15"/>
      <w:szCs w:val="1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5068B"/>
    <w:rPr>
      <w:rFonts w:ascii="Arial" w:eastAsia="Arial" w:hAnsi="Arial" w:cstheme="minorBidi"/>
      <w:sz w:val="15"/>
      <w:szCs w:val="1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5EDDA-C7D8-46B7-BAF4-77FD4B6F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654</TotalTime>
  <Pages>5</Pages>
  <Words>1596</Words>
  <Characters>9102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94</cp:revision>
  <cp:lastPrinted>2021-11-21T16:50:00Z</cp:lastPrinted>
  <dcterms:created xsi:type="dcterms:W3CDTF">2018-11-16T12:46:00Z</dcterms:created>
  <dcterms:modified xsi:type="dcterms:W3CDTF">2025-11-05T12:10:00Z</dcterms:modified>
</cp:coreProperties>
</file>