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EA7C" w14:textId="77777777" w:rsidR="00195E70" w:rsidRDefault="00195E70" w:rsidP="00195E70">
      <w:pPr>
        <w:rPr>
          <w:rFonts w:ascii="Times New Roman" w:hAnsi="Times New Roman"/>
          <w:sz w:val="24"/>
          <w:szCs w:val="24"/>
        </w:rPr>
      </w:pPr>
    </w:p>
    <w:p w14:paraId="17155B15" w14:textId="18E06EF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KLASA:</w:t>
      </w:r>
      <w:r w:rsidRPr="00195E70">
        <w:rPr>
          <w:rFonts w:ascii="Times New Roman" w:hAnsi="Times New Roman"/>
          <w:sz w:val="24"/>
          <w:szCs w:val="24"/>
        </w:rPr>
        <w:tab/>
        <w:t>61</w:t>
      </w:r>
      <w:r>
        <w:rPr>
          <w:rFonts w:ascii="Times New Roman" w:hAnsi="Times New Roman"/>
          <w:sz w:val="24"/>
          <w:szCs w:val="24"/>
        </w:rPr>
        <w:t>0</w:t>
      </w:r>
      <w:r w:rsidRPr="00195E70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  <w:r w:rsidRPr="00195E70">
        <w:rPr>
          <w:rFonts w:ascii="Times New Roman" w:hAnsi="Times New Roman"/>
          <w:sz w:val="24"/>
          <w:szCs w:val="24"/>
        </w:rPr>
        <w:t>/2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>-01/</w:t>
      </w:r>
      <w:r w:rsidR="00046DB6">
        <w:rPr>
          <w:rFonts w:ascii="Times New Roman" w:hAnsi="Times New Roman"/>
          <w:sz w:val="24"/>
          <w:szCs w:val="24"/>
        </w:rPr>
        <w:t>04</w:t>
      </w:r>
      <w:r w:rsidRPr="00195E70">
        <w:rPr>
          <w:rFonts w:ascii="Times New Roman" w:hAnsi="Times New Roman"/>
          <w:sz w:val="24"/>
          <w:szCs w:val="24"/>
        </w:rPr>
        <w:fldChar w:fldCharType="begin"/>
      </w:r>
      <w:r w:rsidRPr="00195E70">
        <w:rPr>
          <w:rFonts w:ascii="Times New Roman" w:hAnsi="Times New Roman"/>
          <w:sz w:val="24"/>
          <w:szCs w:val="24"/>
        </w:rPr>
        <w:instrText xml:space="preserve"> FILLIN "Upisite klasu..." \d "UP-I°" \* MERGEFORMAT </w:instrText>
      </w:r>
      <w:r w:rsidRPr="00195E70">
        <w:rPr>
          <w:rFonts w:ascii="Times New Roman" w:hAnsi="Times New Roman"/>
          <w:sz w:val="24"/>
          <w:szCs w:val="24"/>
        </w:rPr>
        <w:fldChar w:fldCharType="end"/>
      </w:r>
    </w:p>
    <w:p w14:paraId="2953FE96" w14:textId="750DB525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URBROJ:</w:t>
      </w:r>
      <w:r w:rsidRPr="00195E70">
        <w:rPr>
          <w:rFonts w:ascii="Times New Roman" w:hAnsi="Times New Roman"/>
          <w:sz w:val="24"/>
          <w:szCs w:val="24"/>
        </w:rPr>
        <w:tab/>
        <w:t>2117-03-2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>-</w:t>
      </w:r>
      <w:r w:rsidR="00046DB6">
        <w:rPr>
          <w:rFonts w:ascii="Times New Roman" w:hAnsi="Times New Roman"/>
          <w:sz w:val="24"/>
          <w:szCs w:val="24"/>
        </w:rPr>
        <w:t>2</w:t>
      </w:r>
      <w:r w:rsidRPr="00195E70">
        <w:rPr>
          <w:rFonts w:ascii="Times New Roman" w:hAnsi="Times New Roman"/>
          <w:sz w:val="24"/>
          <w:szCs w:val="24"/>
        </w:rPr>
        <w:fldChar w:fldCharType="begin"/>
      </w:r>
      <w:r w:rsidRPr="00195E70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195E70">
        <w:rPr>
          <w:rFonts w:ascii="Times New Roman" w:hAnsi="Times New Roman"/>
          <w:sz w:val="24"/>
          <w:szCs w:val="24"/>
        </w:rPr>
        <w:fldChar w:fldCharType="end"/>
      </w:r>
    </w:p>
    <w:p w14:paraId="165A7EAF" w14:textId="35D08A0A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 xml:space="preserve">Babino Polje, </w:t>
      </w:r>
      <w:r w:rsidRPr="00195E70">
        <w:rPr>
          <w:rFonts w:ascii="Times New Roman" w:hAnsi="Times New Roman"/>
          <w:sz w:val="24"/>
          <w:szCs w:val="24"/>
        </w:rPr>
        <w:tab/>
      </w:r>
      <w:r w:rsidR="00046DB6">
        <w:rPr>
          <w:rFonts w:ascii="Times New Roman" w:hAnsi="Times New Roman"/>
          <w:sz w:val="24"/>
          <w:szCs w:val="24"/>
        </w:rPr>
        <w:t>25</w:t>
      </w:r>
      <w:r w:rsidRPr="00195E70">
        <w:rPr>
          <w:rFonts w:ascii="Times New Roman" w:hAnsi="Times New Roman"/>
          <w:sz w:val="24"/>
          <w:szCs w:val="24"/>
        </w:rPr>
        <w:t>.1</w:t>
      </w:r>
      <w:r w:rsidR="002C4BA1">
        <w:rPr>
          <w:rFonts w:ascii="Times New Roman" w:hAnsi="Times New Roman"/>
          <w:sz w:val="24"/>
          <w:szCs w:val="24"/>
        </w:rPr>
        <w:t>1</w:t>
      </w:r>
      <w:r w:rsidRPr="00195E70">
        <w:rPr>
          <w:rFonts w:ascii="Times New Roman" w:hAnsi="Times New Roman"/>
          <w:sz w:val="24"/>
          <w:szCs w:val="24"/>
        </w:rPr>
        <w:t>.202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>.</w:t>
      </w:r>
      <w:r w:rsidRPr="00195E70">
        <w:rPr>
          <w:rFonts w:ascii="Times New Roman" w:hAnsi="Times New Roman"/>
          <w:sz w:val="24"/>
          <w:szCs w:val="24"/>
        </w:rPr>
        <w:fldChar w:fldCharType="begin"/>
      </w:r>
      <w:r w:rsidRPr="00195E70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195E70">
        <w:rPr>
          <w:rFonts w:ascii="Times New Roman" w:hAnsi="Times New Roman"/>
          <w:sz w:val="24"/>
          <w:szCs w:val="24"/>
        </w:rPr>
        <w:fldChar w:fldCharType="begin"/>
      </w:r>
      <w:r w:rsidRPr="00195E70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195E70">
        <w:rPr>
          <w:rFonts w:ascii="Times New Roman" w:hAnsi="Times New Roman"/>
          <w:sz w:val="24"/>
          <w:szCs w:val="24"/>
        </w:rPr>
        <w:fldChar w:fldCharType="separate"/>
      </w:r>
      <w:r w:rsidR="00046DB6">
        <w:rPr>
          <w:rFonts w:ascii="Times New Roman" w:hAnsi="Times New Roman"/>
          <w:noProof/>
          <w:sz w:val="24"/>
          <w:szCs w:val="24"/>
        </w:rPr>
        <w:instrText>25.11.2025</w:instrText>
      </w:r>
      <w:r w:rsidRPr="00195E70">
        <w:rPr>
          <w:rFonts w:ascii="Times New Roman" w:hAnsi="Times New Roman"/>
          <w:sz w:val="24"/>
          <w:szCs w:val="24"/>
        </w:rPr>
        <w:fldChar w:fldCharType="end"/>
      </w:r>
      <w:r w:rsidRPr="00195E70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195E70">
        <w:rPr>
          <w:rFonts w:ascii="Times New Roman" w:hAnsi="Times New Roman"/>
          <w:sz w:val="24"/>
          <w:szCs w:val="24"/>
        </w:rPr>
        <w:fldChar w:fldCharType="end"/>
      </w:r>
    </w:p>
    <w:p w14:paraId="28BAD046" w14:textId="77777777" w:rsidR="00195E70" w:rsidRPr="00195E70" w:rsidRDefault="00195E70" w:rsidP="00195E70">
      <w:pPr>
        <w:spacing w:before="120"/>
        <w:rPr>
          <w:rFonts w:ascii="Times New Roman" w:hAnsi="Times New Roman"/>
          <w:sz w:val="24"/>
          <w:szCs w:val="24"/>
        </w:rPr>
      </w:pPr>
    </w:p>
    <w:p w14:paraId="21D4D8F6" w14:textId="660772AA" w:rsidR="00195E70" w:rsidRPr="00195E70" w:rsidRDefault="00195E70" w:rsidP="00195E70">
      <w:pPr>
        <w:ind w:firstLine="720"/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 xml:space="preserve">Temeljem članka 4. stavak </w:t>
      </w:r>
      <w:r>
        <w:rPr>
          <w:rFonts w:ascii="Times New Roman" w:hAnsi="Times New Roman"/>
          <w:sz w:val="24"/>
          <w:szCs w:val="24"/>
        </w:rPr>
        <w:t>2</w:t>
      </w:r>
      <w:r w:rsidRPr="00195E70">
        <w:rPr>
          <w:rFonts w:ascii="Times New Roman" w:hAnsi="Times New Roman"/>
          <w:sz w:val="24"/>
          <w:szCs w:val="24"/>
        </w:rPr>
        <w:t>. i 5. Programa u oblasti javnih potreba u oblasti osnovnog školstva, kulture i sporta na području Općine Mljet za 202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>. godinu („Službeni glasnik Općine Mljet“ broj: 8/24</w:t>
      </w:r>
      <w:r w:rsidR="002C4BA1">
        <w:rPr>
          <w:rFonts w:ascii="Times New Roman" w:hAnsi="Times New Roman"/>
          <w:sz w:val="24"/>
          <w:szCs w:val="24"/>
        </w:rPr>
        <w:t xml:space="preserve"> i 9/25</w:t>
      </w:r>
      <w:r w:rsidRPr="00195E70">
        <w:rPr>
          <w:rFonts w:ascii="Times New Roman" w:hAnsi="Times New Roman"/>
          <w:sz w:val="24"/>
          <w:szCs w:val="24"/>
        </w:rPr>
        <w:t>) i članka 53. stavak 1. točka 7., 8. i 30. Statuta Općine Mljet („Službeni glasnik Općine Mljet“ broj 2/21 i 5/21-ispr), a u skladu s odredbama Odluke o izvršavanju Proračuna Općine Mljet za 202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 xml:space="preserve">. godinu („Službeni glasnik Općine Mljet“ broj </w:t>
      </w:r>
      <w:r w:rsidR="002C4BA1">
        <w:rPr>
          <w:rFonts w:ascii="Times New Roman" w:hAnsi="Times New Roman"/>
          <w:sz w:val="24"/>
          <w:szCs w:val="24"/>
        </w:rPr>
        <w:t>8</w:t>
      </w:r>
      <w:r w:rsidRPr="00195E70">
        <w:rPr>
          <w:rFonts w:ascii="Times New Roman" w:hAnsi="Times New Roman"/>
          <w:sz w:val="24"/>
          <w:szCs w:val="24"/>
        </w:rPr>
        <w:t>/2</w:t>
      </w:r>
      <w:r w:rsidR="002C4BA1">
        <w:rPr>
          <w:rFonts w:ascii="Times New Roman" w:hAnsi="Times New Roman"/>
          <w:sz w:val="24"/>
          <w:szCs w:val="24"/>
        </w:rPr>
        <w:t>4</w:t>
      </w:r>
      <w:r w:rsidRPr="00195E70">
        <w:rPr>
          <w:rFonts w:ascii="Times New Roman" w:hAnsi="Times New Roman"/>
          <w:sz w:val="24"/>
          <w:szCs w:val="24"/>
        </w:rPr>
        <w:t>) i odredbama Odluke o donošenju Proračuna Općine Mljet za 202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 xml:space="preserve">. godinu („Službeni glasnik Općine Mljet“ broj </w:t>
      </w:r>
      <w:r w:rsidR="002C4BA1">
        <w:rPr>
          <w:rFonts w:ascii="Times New Roman" w:hAnsi="Times New Roman"/>
          <w:sz w:val="24"/>
          <w:szCs w:val="24"/>
        </w:rPr>
        <w:t>8</w:t>
      </w:r>
      <w:r w:rsidRPr="00195E70">
        <w:rPr>
          <w:rFonts w:ascii="Times New Roman" w:hAnsi="Times New Roman"/>
          <w:sz w:val="24"/>
          <w:szCs w:val="24"/>
        </w:rPr>
        <w:t>/24</w:t>
      </w:r>
      <w:r w:rsidR="002C4BA1">
        <w:rPr>
          <w:rFonts w:ascii="Times New Roman" w:hAnsi="Times New Roman"/>
          <w:sz w:val="24"/>
          <w:szCs w:val="24"/>
        </w:rPr>
        <w:t>, 3</w:t>
      </w:r>
      <w:r w:rsidRPr="00195E70">
        <w:rPr>
          <w:rFonts w:ascii="Times New Roman" w:hAnsi="Times New Roman"/>
          <w:sz w:val="24"/>
          <w:szCs w:val="24"/>
        </w:rPr>
        <w:t>/2</w:t>
      </w:r>
      <w:r w:rsidR="002C4BA1">
        <w:rPr>
          <w:rFonts w:ascii="Times New Roman" w:hAnsi="Times New Roman"/>
          <w:sz w:val="24"/>
          <w:szCs w:val="24"/>
        </w:rPr>
        <w:t>5 i 9/25</w:t>
      </w:r>
      <w:r w:rsidRPr="00195E70">
        <w:rPr>
          <w:rFonts w:ascii="Times New Roman" w:hAnsi="Times New Roman"/>
          <w:sz w:val="24"/>
          <w:szCs w:val="24"/>
        </w:rPr>
        <w:t xml:space="preserve">), Općinski načelnik Općine Mljet donio je dana </w:t>
      </w:r>
      <w:r w:rsidR="00046DB6">
        <w:rPr>
          <w:rFonts w:ascii="Times New Roman" w:hAnsi="Times New Roman"/>
          <w:sz w:val="24"/>
          <w:szCs w:val="24"/>
        </w:rPr>
        <w:t xml:space="preserve">25. </w:t>
      </w:r>
      <w:r w:rsidR="002C4BA1">
        <w:rPr>
          <w:rFonts w:ascii="Times New Roman" w:hAnsi="Times New Roman"/>
          <w:sz w:val="24"/>
          <w:szCs w:val="24"/>
        </w:rPr>
        <w:t>studeni</w:t>
      </w:r>
      <w:r w:rsidRPr="00195E70">
        <w:rPr>
          <w:rFonts w:ascii="Times New Roman" w:hAnsi="Times New Roman"/>
          <w:sz w:val="24"/>
          <w:szCs w:val="24"/>
        </w:rPr>
        <w:t xml:space="preserve">  202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>. godine slijedeću</w:t>
      </w:r>
    </w:p>
    <w:p w14:paraId="7D940C70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</w:p>
    <w:p w14:paraId="33AE11EF" w14:textId="77777777" w:rsidR="00195E70" w:rsidRPr="00195E70" w:rsidRDefault="00195E70" w:rsidP="00195E70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O   D   L   U   K   U</w:t>
      </w:r>
    </w:p>
    <w:p w14:paraId="5AC15CC8" w14:textId="52C4D4D3" w:rsidR="005F5FBD" w:rsidRDefault="00195E70" w:rsidP="005F5FBD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 xml:space="preserve">o dodjeli potpore Kulturnoj udruzi Mljet iz Babinog Polja </w:t>
      </w:r>
      <w:r w:rsidR="005F5FBD" w:rsidRPr="00195E70">
        <w:rPr>
          <w:rFonts w:ascii="Times New Roman" w:hAnsi="Times New Roman"/>
          <w:b/>
          <w:bCs/>
          <w:sz w:val="24"/>
          <w:szCs w:val="24"/>
        </w:rPr>
        <w:t xml:space="preserve">za sufinanciranje troškova </w:t>
      </w:r>
      <w:r w:rsidR="005F5FBD" w:rsidRPr="005F5FBD">
        <w:rPr>
          <w:rFonts w:ascii="Times New Roman" w:hAnsi="Times New Roman"/>
          <w:b/>
          <w:bCs/>
          <w:sz w:val="24"/>
          <w:szCs w:val="24"/>
        </w:rPr>
        <w:t>proslave Adventa u Babinom Polju</w:t>
      </w:r>
      <w:r w:rsidR="005F5FBD" w:rsidRPr="00195E70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C4BA1">
        <w:rPr>
          <w:rFonts w:ascii="Times New Roman" w:hAnsi="Times New Roman"/>
          <w:b/>
          <w:bCs/>
          <w:sz w:val="24"/>
          <w:szCs w:val="24"/>
        </w:rPr>
        <w:t>5</w:t>
      </w:r>
      <w:r w:rsidR="005F5FBD" w:rsidRPr="00195E70">
        <w:rPr>
          <w:rFonts w:ascii="Times New Roman" w:hAnsi="Times New Roman"/>
          <w:b/>
          <w:bCs/>
          <w:sz w:val="24"/>
          <w:szCs w:val="24"/>
        </w:rPr>
        <w:t>. godine</w:t>
      </w:r>
      <w:r w:rsidR="005F5FBD" w:rsidRPr="00195E70">
        <w:rPr>
          <w:rFonts w:ascii="Times New Roman" w:hAnsi="Times New Roman"/>
          <w:b/>
          <w:sz w:val="24"/>
          <w:szCs w:val="24"/>
        </w:rPr>
        <w:t xml:space="preserve"> </w:t>
      </w:r>
    </w:p>
    <w:p w14:paraId="1773A48A" w14:textId="6C6724EE" w:rsidR="00195E70" w:rsidRPr="00195E70" w:rsidRDefault="00195E70" w:rsidP="005F5FBD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(</w:t>
      </w:r>
      <w:r w:rsidR="00046DB6">
        <w:rPr>
          <w:rFonts w:ascii="Times New Roman" w:hAnsi="Times New Roman"/>
          <w:b/>
          <w:sz w:val="24"/>
          <w:szCs w:val="24"/>
        </w:rPr>
        <w:t>284</w:t>
      </w:r>
      <w:r w:rsidRPr="00195E70">
        <w:rPr>
          <w:rFonts w:ascii="Times New Roman" w:hAnsi="Times New Roman"/>
          <w:b/>
          <w:sz w:val="24"/>
          <w:szCs w:val="24"/>
        </w:rPr>
        <w:t>/202</w:t>
      </w:r>
      <w:r w:rsidR="002C4BA1">
        <w:rPr>
          <w:rFonts w:ascii="Times New Roman" w:hAnsi="Times New Roman"/>
          <w:b/>
          <w:sz w:val="24"/>
          <w:szCs w:val="24"/>
        </w:rPr>
        <w:t>5</w:t>
      </w:r>
      <w:r w:rsidRPr="00195E70">
        <w:rPr>
          <w:rFonts w:ascii="Times New Roman" w:hAnsi="Times New Roman"/>
          <w:b/>
          <w:sz w:val="24"/>
          <w:szCs w:val="24"/>
        </w:rPr>
        <w:t>-PAD)</w:t>
      </w:r>
    </w:p>
    <w:p w14:paraId="4A7BF0F6" w14:textId="77777777" w:rsidR="00195E70" w:rsidRPr="00195E70" w:rsidRDefault="00195E70" w:rsidP="00195E70">
      <w:pPr>
        <w:rPr>
          <w:rFonts w:ascii="Times New Roman" w:hAnsi="Times New Roman"/>
          <w:b/>
          <w:sz w:val="24"/>
          <w:szCs w:val="24"/>
        </w:rPr>
      </w:pPr>
    </w:p>
    <w:p w14:paraId="0FD7FB5D" w14:textId="77777777" w:rsidR="00195E70" w:rsidRPr="00195E70" w:rsidRDefault="00195E70" w:rsidP="00195E70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I.</w:t>
      </w:r>
    </w:p>
    <w:p w14:paraId="6BD2EB22" w14:textId="0D176018" w:rsidR="00195E70" w:rsidRPr="00195E70" w:rsidRDefault="00195E70" w:rsidP="00195E70">
      <w:pPr>
        <w:ind w:firstLine="720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 xml:space="preserve">Odobrava se Kulturnoj udruzi Mljet iz Babinog Polja, OIB: 78125333592,  jednokratna financijska potpora za sufinanciranje troškova </w:t>
      </w:r>
      <w:r>
        <w:rPr>
          <w:rFonts w:ascii="Times New Roman" w:hAnsi="Times New Roman"/>
          <w:bCs/>
          <w:sz w:val="24"/>
          <w:szCs w:val="24"/>
        </w:rPr>
        <w:t>proslave Adventa u Babinom Polju</w:t>
      </w:r>
      <w:r w:rsidRPr="00195E70">
        <w:rPr>
          <w:rFonts w:ascii="Times New Roman" w:hAnsi="Times New Roman"/>
          <w:bCs/>
          <w:sz w:val="24"/>
          <w:szCs w:val="24"/>
        </w:rPr>
        <w:t xml:space="preserve"> 202</w:t>
      </w:r>
      <w:r w:rsidR="002C4BA1">
        <w:rPr>
          <w:rFonts w:ascii="Times New Roman" w:hAnsi="Times New Roman"/>
          <w:bCs/>
          <w:sz w:val="24"/>
          <w:szCs w:val="24"/>
        </w:rPr>
        <w:t>5</w:t>
      </w:r>
      <w:r w:rsidRPr="00195E70">
        <w:rPr>
          <w:rFonts w:ascii="Times New Roman" w:hAnsi="Times New Roman"/>
          <w:bCs/>
          <w:sz w:val="24"/>
          <w:szCs w:val="24"/>
        </w:rPr>
        <w:t>. godine, a u</w:t>
      </w:r>
      <w:r w:rsidRPr="00195E70">
        <w:rPr>
          <w:rFonts w:ascii="Times New Roman" w:hAnsi="Times New Roman"/>
          <w:sz w:val="24"/>
          <w:szCs w:val="24"/>
        </w:rPr>
        <w:t xml:space="preserve"> iznosu od </w:t>
      </w:r>
      <w:r w:rsidR="002E6266">
        <w:rPr>
          <w:rFonts w:ascii="Times New Roman" w:hAnsi="Times New Roman"/>
          <w:sz w:val="24"/>
          <w:szCs w:val="24"/>
        </w:rPr>
        <w:t xml:space="preserve">500,00 </w:t>
      </w:r>
      <w:r w:rsidRPr="00195E70">
        <w:rPr>
          <w:rFonts w:ascii="Times New Roman" w:hAnsi="Times New Roman"/>
          <w:sz w:val="24"/>
          <w:szCs w:val="24"/>
        </w:rPr>
        <w:t>EUR.</w:t>
      </w:r>
    </w:p>
    <w:p w14:paraId="15937B14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</w:p>
    <w:p w14:paraId="55E56E54" w14:textId="77777777" w:rsidR="00195E70" w:rsidRPr="00195E70" w:rsidRDefault="00195E70" w:rsidP="00195E70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II.</w:t>
      </w:r>
    </w:p>
    <w:p w14:paraId="5DC671F8" w14:textId="0787890D" w:rsidR="00195E70" w:rsidRPr="00195E70" w:rsidRDefault="00195E70" w:rsidP="00195E70">
      <w:pPr>
        <w:ind w:firstLine="720"/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Sredstva za namjenu iz prethodnog stavka planirana su u Proračunu Općine Mljet za 202</w:t>
      </w:r>
      <w:r w:rsidR="002C4BA1">
        <w:rPr>
          <w:rFonts w:ascii="Times New Roman" w:hAnsi="Times New Roman"/>
          <w:sz w:val="24"/>
          <w:szCs w:val="24"/>
        </w:rPr>
        <w:t>5</w:t>
      </w:r>
      <w:r w:rsidRPr="00195E70">
        <w:rPr>
          <w:rFonts w:ascii="Times New Roman" w:hAnsi="Times New Roman"/>
          <w:sz w:val="24"/>
          <w:szCs w:val="24"/>
        </w:rPr>
        <w:t xml:space="preserve">. godinu, </w:t>
      </w:r>
      <w:r w:rsidRPr="00195E70">
        <w:rPr>
          <w:rFonts w:ascii="Times New Roman" w:hAnsi="Times New Roman"/>
          <w:sz w:val="24"/>
          <w:szCs w:val="24"/>
          <w:lang w:val="en-US"/>
        </w:rPr>
        <w:t>Aktivnost  A203</w:t>
      </w:r>
      <w:r>
        <w:rPr>
          <w:rFonts w:ascii="Times New Roman" w:hAnsi="Times New Roman"/>
          <w:sz w:val="24"/>
          <w:szCs w:val="24"/>
          <w:lang w:val="en-US"/>
        </w:rPr>
        <w:t>202</w:t>
      </w:r>
      <w:r w:rsidRPr="00195E7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A514F">
        <w:rPr>
          <w:rFonts w:ascii="Times New Roman" w:hAnsi="Times New Roman"/>
          <w:sz w:val="22"/>
          <w:szCs w:val="22"/>
        </w:rPr>
        <w:t>Sufinanciranje otočnih kulturno društvenih manifestacija uz lokalne blagdane</w:t>
      </w:r>
      <w:r w:rsidRPr="00195E70">
        <w:rPr>
          <w:rFonts w:ascii="Times New Roman" w:hAnsi="Times New Roman"/>
          <w:sz w:val="24"/>
          <w:szCs w:val="24"/>
        </w:rPr>
        <w:t>, na proračunskoj poziciji 3811</w:t>
      </w:r>
      <w:r>
        <w:rPr>
          <w:rFonts w:ascii="Times New Roman" w:hAnsi="Times New Roman"/>
          <w:sz w:val="24"/>
          <w:szCs w:val="24"/>
        </w:rPr>
        <w:t>9</w:t>
      </w:r>
      <w:r w:rsidRPr="00195E70">
        <w:rPr>
          <w:rFonts w:ascii="Times New Roman" w:hAnsi="Times New Roman"/>
          <w:sz w:val="24"/>
          <w:szCs w:val="24"/>
        </w:rPr>
        <w:t>.</w:t>
      </w:r>
    </w:p>
    <w:p w14:paraId="210F0EB0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</w:p>
    <w:p w14:paraId="59B33660" w14:textId="77777777" w:rsidR="00195E70" w:rsidRPr="00195E70" w:rsidRDefault="00195E70" w:rsidP="00195E70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III.</w:t>
      </w:r>
    </w:p>
    <w:p w14:paraId="4B39E2CE" w14:textId="77777777" w:rsidR="00195E70" w:rsidRPr="00195E70" w:rsidRDefault="00195E70" w:rsidP="00195E70">
      <w:pPr>
        <w:ind w:firstLine="720"/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Odobrena sredstva isplatit će viši referent za financijsko-računovodstvene poslove korisniku na njegov redovni poslovni račun.</w:t>
      </w:r>
    </w:p>
    <w:p w14:paraId="06BEE230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</w:p>
    <w:p w14:paraId="63F80DBF" w14:textId="77777777" w:rsidR="00195E70" w:rsidRPr="00195E70" w:rsidRDefault="00195E70" w:rsidP="00195E70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IV.</w:t>
      </w:r>
    </w:p>
    <w:p w14:paraId="3E344F13" w14:textId="00E30807" w:rsidR="00195E70" w:rsidRPr="00195E70" w:rsidRDefault="00195E70" w:rsidP="00195E70">
      <w:pPr>
        <w:ind w:firstLine="720"/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 xml:space="preserve">Korisnik jednokratne financijske potpore iz točke I. ove Odluke dužan je po završetku aktivnosti, a najkasnije do kraja </w:t>
      </w:r>
      <w:r w:rsidR="002C4BA1">
        <w:rPr>
          <w:rFonts w:ascii="Times New Roman" w:hAnsi="Times New Roman"/>
          <w:sz w:val="24"/>
          <w:szCs w:val="24"/>
        </w:rPr>
        <w:t>prosinca</w:t>
      </w:r>
      <w:r w:rsidRPr="00195E70">
        <w:rPr>
          <w:rFonts w:ascii="Times New Roman" w:hAnsi="Times New Roman"/>
          <w:sz w:val="24"/>
          <w:szCs w:val="24"/>
        </w:rPr>
        <w:t xml:space="preserve"> 2025. godine podnijeti pisano izvješće o namjenskom utrošku dobivenih sredstava.</w:t>
      </w:r>
    </w:p>
    <w:p w14:paraId="77CA5AF3" w14:textId="77777777" w:rsidR="00195E70" w:rsidRPr="00195E70" w:rsidRDefault="00195E70" w:rsidP="00195E70">
      <w:pPr>
        <w:rPr>
          <w:rFonts w:ascii="Times New Roman" w:hAnsi="Times New Roman"/>
          <w:b/>
          <w:sz w:val="24"/>
          <w:szCs w:val="24"/>
        </w:rPr>
      </w:pPr>
    </w:p>
    <w:p w14:paraId="29100E52" w14:textId="77777777" w:rsidR="00195E70" w:rsidRPr="00195E70" w:rsidRDefault="00195E70" w:rsidP="00195E70">
      <w:pPr>
        <w:jc w:val="center"/>
        <w:rPr>
          <w:rFonts w:ascii="Times New Roman" w:hAnsi="Times New Roman"/>
          <w:b/>
          <w:sz w:val="24"/>
          <w:szCs w:val="24"/>
        </w:rPr>
      </w:pPr>
      <w:r w:rsidRPr="00195E70">
        <w:rPr>
          <w:rFonts w:ascii="Times New Roman" w:hAnsi="Times New Roman"/>
          <w:b/>
          <w:sz w:val="24"/>
          <w:szCs w:val="24"/>
        </w:rPr>
        <w:t>V.</w:t>
      </w:r>
    </w:p>
    <w:p w14:paraId="680224F2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ab/>
        <w:t>Ova Odluka stupa na snagu danom donošenja, te se unosi u propisane registre i objavljuje u skladu sa Zakonom o pravu na pristup informacijama („Narodne novine“ broj: 25/13, 85/17 i 69/22) i općim aktima Općine Mljet.</w:t>
      </w:r>
    </w:p>
    <w:p w14:paraId="35504ADB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</w:p>
    <w:p w14:paraId="64547F76" w14:textId="77777777" w:rsidR="00195E70" w:rsidRPr="00195E70" w:rsidRDefault="00195E70" w:rsidP="00195E70">
      <w:p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lastRenderedPageBreak/>
        <w:tab/>
        <w:t xml:space="preserve">      DOSTAVITI:</w:t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  <w:t>Općinski načelnik:</w:t>
      </w:r>
    </w:p>
    <w:p w14:paraId="18AAABC9" w14:textId="77777777" w:rsidR="00195E70" w:rsidRPr="00195E70" w:rsidRDefault="00195E70" w:rsidP="00195E7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KU Mljet</w:t>
      </w:r>
    </w:p>
    <w:p w14:paraId="668CF04B" w14:textId="42A9AAC3" w:rsidR="00195E70" w:rsidRPr="00195E70" w:rsidRDefault="00195E70" w:rsidP="00195E7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Računovodstvo</w:t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</w:r>
      <w:r w:rsidRPr="00195E70">
        <w:rPr>
          <w:rFonts w:ascii="Times New Roman" w:hAnsi="Times New Roman"/>
          <w:sz w:val="24"/>
          <w:szCs w:val="24"/>
        </w:rPr>
        <w:tab/>
        <w:t>Đivo Market, dipl. ing.</w:t>
      </w:r>
    </w:p>
    <w:p w14:paraId="47EB68E1" w14:textId="77777777" w:rsidR="00195E70" w:rsidRPr="00195E70" w:rsidRDefault="00195E70" w:rsidP="00195E7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Službeni glasnik</w:t>
      </w:r>
    </w:p>
    <w:p w14:paraId="2D234E57" w14:textId="77777777" w:rsidR="00195E70" w:rsidRPr="00195E70" w:rsidRDefault="00195E70" w:rsidP="00195E7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Registar akata</w:t>
      </w:r>
    </w:p>
    <w:p w14:paraId="3E8127D6" w14:textId="77777777" w:rsidR="00195E70" w:rsidRPr="00195E70" w:rsidRDefault="00195E70" w:rsidP="00195E7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95E70">
        <w:rPr>
          <w:rFonts w:ascii="Times New Roman" w:hAnsi="Times New Roman"/>
          <w:sz w:val="24"/>
          <w:szCs w:val="24"/>
        </w:rPr>
        <w:t>Pismohrana</w:t>
      </w:r>
    </w:p>
    <w:p w14:paraId="3EE15CF3" w14:textId="77777777" w:rsidR="006045E1" w:rsidRDefault="006045E1" w:rsidP="00195E70"/>
    <w:p w14:paraId="66B7AB65" w14:textId="77777777" w:rsidR="006045E1" w:rsidRDefault="006045E1" w:rsidP="00195E70"/>
    <w:p w14:paraId="2F3728B8" w14:textId="77777777" w:rsidR="006045E1" w:rsidRDefault="006045E1" w:rsidP="00195E70">
      <w:pPr>
        <w:pStyle w:val="Header"/>
        <w:tabs>
          <w:tab w:val="clear" w:pos="4153"/>
          <w:tab w:val="clear" w:pos="8306"/>
        </w:tabs>
      </w:pPr>
    </w:p>
    <w:sectPr w:rsidR="006045E1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7652" w14:textId="77777777" w:rsidR="00B83601" w:rsidRDefault="00B83601">
      <w:r>
        <w:separator/>
      </w:r>
    </w:p>
  </w:endnote>
  <w:endnote w:type="continuationSeparator" w:id="0">
    <w:p w14:paraId="64B94C0E" w14:textId="77777777" w:rsidR="00B83601" w:rsidRDefault="00B8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3783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81BB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5C6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423D2A" wp14:editId="6A3145A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608071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F1C6677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F93A4C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E25D71C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BF14" w14:textId="77777777" w:rsidR="00B83601" w:rsidRDefault="00B83601">
      <w:r>
        <w:separator/>
      </w:r>
    </w:p>
  </w:footnote>
  <w:footnote w:type="continuationSeparator" w:id="0">
    <w:p w14:paraId="48D7588E" w14:textId="77777777" w:rsidR="00B83601" w:rsidRDefault="00B8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2C07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9B47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BD4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0B634B7" wp14:editId="6910F2D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387B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3BA18D3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55729F9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BF20EB3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A8B"/>
    <w:multiLevelType w:val="hybridMultilevel"/>
    <w:tmpl w:val="3362983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74441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70"/>
    <w:rsid w:val="00035E59"/>
    <w:rsid w:val="00046DB6"/>
    <w:rsid w:val="00061A33"/>
    <w:rsid w:val="00070ABD"/>
    <w:rsid w:val="00071382"/>
    <w:rsid w:val="00186E41"/>
    <w:rsid w:val="00195E70"/>
    <w:rsid w:val="001B3621"/>
    <w:rsid w:val="002967C9"/>
    <w:rsid w:val="002C4BA1"/>
    <w:rsid w:val="002E6266"/>
    <w:rsid w:val="002E7EFA"/>
    <w:rsid w:val="002F1F4E"/>
    <w:rsid w:val="00331125"/>
    <w:rsid w:val="00423226"/>
    <w:rsid w:val="00506E0C"/>
    <w:rsid w:val="005F5FBD"/>
    <w:rsid w:val="006045E1"/>
    <w:rsid w:val="00655BE0"/>
    <w:rsid w:val="006F67C0"/>
    <w:rsid w:val="007E3034"/>
    <w:rsid w:val="008D5EC3"/>
    <w:rsid w:val="00986D31"/>
    <w:rsid w:val="009B04DA"/>
    <w:rsid w:val="00A23355"/>
    <w:rsid w:val="00A84CBC"/>
    <w:rsid w:val="00AD1F6E"/>
    <w:rsid w:val="00AF4C44"/>
    <w:rsid w:val="00B44773"/>
    <w:rsid w:val="00B83601"/>
    <w:rsid w:val="00C06380"/>
    <w:rsid w:val="00C33AEF"/>
    <w:rsid w:val="00D03E59"/>
    <w:rsid w:val="00DD44D5"/>
    <w:rsid w:val="00E00698"/>
    <w:rsid w:val="00E3221F"/>
    <w:rsid w:val="00EA259E"/>
    <w:rsid w:val="00EB6D37"/>
    <w:rsid w:val="00ED76CA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595DC"/>
  <w15:chartTrackingRefBased/>
  <w15:docId w15:val="{B8EE5E88-224E-4E72-909F-7D744616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table" w:styleId="TableGrid">
    <w:name w:val="Table Grid"/>
    <w:basedOn w:val="TableNormal"/>
    <w:uiPriority w:val="39"/>
    <w:rsid w:val="0019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2024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21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</cp:revision>
  <cp:lastPrinted>2025-11-25T16:09:00Z</cp:lastPrinted>
  <dcterms:created xsi:type="dcterms:W3CDTF">2024-12-06T12:57:00Z</dcterms:created>
  <dcterms:modified xsi:type="dcterms:W3CDTF">2025-11-25T16:09:00Z</dcterms:modified>
</cp:coreProperties>
</file>