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AACA" w14:textId="77777777" w:rsidR="00E85B86" w:rsidRDefault="00E85B86" w:rsidP="00364904">
      <w:pPr>
        <w:rPr>
          <w:rFonts w:ascii="Times New Roman" w:hAnsi="Times New Roman"/>
          <w:sz w:val="22"/>
          <w:szCs w:val="22"/>
        </w:rPr>
      </w:pPr>
    </w:p>
    <w:p w14:paraId="74D0E5B9" w14:textId="6BF5088D" w:rsidR="00364904" w:rsidRDefault="00364904" w:rsidP="0036490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406-02/2</w:t>
      </w:r>
      <w:r w:rsidR="007442C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-01/</w:t>
      </w:r>
      <w:r w:rsidR="00423B2F">
        <w:rPr>
          <w:rFonts w:ascii="Times New Roman" w:hAnsi="Times New Roman"/>
          <w:sz w:val="22"/>
          <w:szCs w:val="22"/>
        </w:rPr>
        <w:t>02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0D09DA61" w14:textId="06FF4339" w:rsidR="00364904" w:rsidRDefault="00364904" w:rsidP="0036490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2117-03-2</w:t>
      </w:r>
      <w:r w:rsidR="007442C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</w:t>
      </w:r>
      <w:r w:rsidR="0043055F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4E0B6B91" w14:textId="02AA92CD" w:rsidR="00364904" w:rsidRDefault="00364904" w:rsidP="0036490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7442C1">
        <w:rPr>
          <w:rFonts w:ascii="Times New Roman" w:hAnsi="Times New Roman"/>
          <w:sz w:val="22"/>
          <w:szCs w:val="22"/>
        </w:rPr>
        <w:t>1</w:t>
      </w:r>
      <w:r w:rsidR="00423B2F">
        <w:rPr>
          <w:rFonts w:ascii="Times New Roman" w:hAnsi="Times New Roman"/>
          <w:sz w:val="22"/>
          <w:szCs w:val="22"/>
        </w:rPr>
        <w:t>8</w:t>
      </w:r>
      <w:r w:rsidR="001573C4">
        <w:rPr>
          <w:rFonts w:ascii="Times New Roman" w:hAnsi="Times New Roman"/>
          <w:sz w:val="22"/>
          <w:szCs w:val="22"/>
        </w:rPr>
        <w:t>.</w:t>
      </w:r>
      <w:r w:rsidR="0079283D">
        <w:rPr>
          <w:rFonts w:ascii="Times New Roman" w:hAnsi="Times New Roman"/>
          <w:sz w:val="22"/>
          <w:szCs w:val="22"/>
        </w:rPr>
        <w:t>1</w:t>
      </w:r>
      <w:r w:rsidR="007442C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.202</w:t>
      </w:r>
      <w:r w:rsidR="007442C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datum..." \d </w:instrTex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>
        <w:rPr>
          <w:rFonts w:ascii="Times New Roman" w:hAnsi="Times New Roman"/>
          <w:sz w:val="22"/>
          <w:szCs w:val="22"/>
        </w:rPr>
        <w:fldChar w:fldCharType="separate"/>
      </w:r>
      <w:r w:rsidR="0043055F">
        <w:rPr>
          <w:rFonts w:ascii="Times New Roman" w:hAnsi="Times New Roman"/>
          <w:noProof/>
          <w:sz w:val="22"/>
          <w:szCs w:val="22"/>
        </w:rPr>
        <w:instrText>08.12.2025</w:instrTex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272A7996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</w:p>
    <w:p w14:paraId="73DB0C20" w14:textId="454870D7" w:rsidR="00364904" w:rsidRDefault="00364904" w:rsidP="007442C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144/21), ), </w:t>
      </w:r>
      <w:r w:rsidR="000946BA">
        <w:rPr>
          <w:rFonts w:ascii="Times New Roman" w:hAnsi="Times New Roman"/>
          <w:sz w:val="22"/>
          <w:szCs w:val="22"/>
        </w:rPr>
        <w:t>odredbama Odluke o izvršavanju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="000946BA">
        <w:rPr>
          <w:rFonts w:ascii="Times New Roman" w:hAnsi="Times New Roman"/>
          <w:sz w:val="22"/>
          <w:szCs w:val="22"/>
        </w:rPr>
        <w:t xml:space="preserve">. godinu („Službeni glasnik Općine Mljet“ broj  </w:t>
      </w:r>
      <w:r w:rsidR="0043055F">
        <w:rPr>
          <w:rFonts w:ascii="Times New Roman" w:hAnsi="Times New Roman"/>
          <w:sz w:val="22"/>
          <w:szCs w:val="22"/>
        </w:rPr>
        <w:t>10</w:t>
      </w:r>
      <w:r w:rsidR="000946BA">
        <w:rPr>
          <w:rFonts w:ascii="Times New Roman" w:hAnsi="Times New Roman"/>
          <w:sz w:val="22"/>
          <w:szCs w:val="22"/>
        </w:rPr>
        <w:t>/2</w:t>
      </w:r>
      <w:r w:rsidR="007442C1">
        <w:rPr>
          <w:rFonts w:ascii="Times New Roman" w:hAnsi="Times New Roman"/>
          <w:sz w:val="22"/>
          <w:szCs w:val="22"/>
        </w:rPr>
        <w:t>5</w:t>
      </w:r>
      <w:r w:rsidR="000946BA">
        <w:rPr>
          <w:rFonts w:ascii="Times New Roman" w:hAnsi="Times New Roman"/>
          <w:sz w:val="22"/>
          <w:szCs w:val="22"/>
        </w:rPr>
        <w:t xml:space="preserve">), </w:t>
      </w:r>
      <w:r w:rsidR="008472D8" w:rsidRPr="008472D8">
        <w:rPr>
          <w:rFonts w:ascii="Times New Roman" w:hAnsi="Times New Roman"/>
          <w:sz w:val="22"/>
          <w:szCs w:val="22"/>
        </w:rPr>
        <w:t xml:space="preserve">Odluke o </w:t>
      </w:r>
      <w:r w:rsidR="007442C1">
        <w:rPr>
          <w:rFonts w:ascii="Times New Roman" w:hAnsi="Times New Roman"/>
          <w:sz w:val="22"/>
          <w:szCs w:val="22"/>
        </w:rPr>
        <w:t>usvajanju</w:t>
      </w:r>
      <w:r w:rsidR="008472D8" w:rsidRPr="008472D8">
        <w:rPr>
          <w:rFonts w:ascii="Times New Roman" w:hAnsi="Times New Roman"/>
          <w:sz w:val="22"/>
          <w:szCs w:val="22"/>
        </w:rPr>
        <w:t xml:space="preserve">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="008472D8" w:rsidRPr="008472D8">
        <w:rPr>
          <w:rFonts w:ascii="Times New Roman" w:hAnsi="Times New Roman"/>
          <w:sz w:val="22"/>
          <w:szCs w:val="22"/>
        </w:rPr>
        <w:t xml:space="preserve">. godinu </w:t>
      </w:r>
      <w:r w:rsidR="007442C1">
        <w:rPr>
          <w:rFonts w:ascii="Times New Roman" w:hAnsi="Times New Roman"/>
          <w:sz w:val="22"/>
          <w:szCs w:val="22"/>
        </w:rPr>
        <w:t xml:space="preserve">s projekcijama Proračuna za 2027. i 2028. godinu („Službeni glasnik Općine Mljet“ broj  </w:t>
      </w:r>
      <w:r w:rsidR="0043055F">
        <w:rPr>
          <w:rFonts w:ascii="Times New Roman" w:hAnsi="Times New Roman"/>
          <w:sz w:val="22"/>
          <w:szCs w:val="22"/>
        </w:rPr>
        <w:t>10</w:t>
      </w:r>
      <w:r w:rsidR="007442C1">
        <w:rPr>
          <w:rFonts w:ascii="Times New Roman" w:hAnsi="Times New Roman"/>
          <w:sz w:val="22"/>
          <w:szCs w:val="22"/>
        </w:rPr>
        <w:t>/25)</w:t>
      </w:r>
      <w:r w:rsidR="008472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 odredbama Uredbe o registru državne imovine (»Narodne novine«, broj 55/11), Općinsko vijeće Općine Mljet na svojoj </w:t>
      </w:r>
      <w:r w:rsidR="0043055F"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 xml:space="preserve"> sjednici održanoj dana </w:t>
      </w:r>
      <w:r w:rsidR="0043055F">
        <w:rPr>
          <w:rFonts w:ascii="Times New Roman" w:hAnsi="Times New Roman"/>
          <w:sz w:val="22"/>
          <w:szCs w:val="22"/>
        </w:rPr>
        <w:t>18. prosinca</w:t>
      </w:r>
      <w:r>
        <w:rPr>
          <w:rFonts w:ascii="Times New Roman" w:hAnsi="Times New Roman"/>
          <w:sz w:val="22"/>
          <w:szCs w:val="22"/>
        </w:rPr>
        <w:t xml:space="preserve">  202</w:t>
      </w:r>
      <w:r w:rsidR="0079283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donijelo je slijedeći</w:t>
      </w:r>
    </w:p>
    <w:p w14:paraId="356D1A6B" w14:textId="77777777" w:rsidR="00364904" w:rsidRDefault="00364904" w:rsidP="00364904">
      <w:pPr>
        <w:jc w:val="both"/>
        <w:rPr>
          <w:rFonts w:ascii="Times New Roman" w:hAnsi="Times New Roman"/>
          <w:sz w:val="22"/>
          <w:szCs w:val="22"/>
        </w:rPr>
      </w:pPr>
    </w:p>
    <w:p w14:paraId="359B38D6" w14:textId="77777777" w:rsidR="00364904" w:rsidRPr="007E50DE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7E50DE">
        <w:rPr>
          <w:rFonts w:ascii="Times New Roman" w:hAnsi="Times New Roman"/>
          <w:b/>
          <w:sz w:val="22"/>
          <w:szCs w:val="22"/>
        </w:rPr>
        <w:t>P   L   A   N</w:t>
      </w:r>
    </w:p>
    <w:p w14:paraId="1EE04BE7" w14:textId="10041C0E" w:rsidR="00364904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gospodarenja imovinom u vlasništvu</w:t>
      </w:r>
      <w:r w:rsidRPr="001E5D8A">
        <w:rPr>
          <w:rFonts w:ascii="Times New Roman" w:hAnsi="Times New Roman"/>
          <w:b/>
          <w:sz w:val="22"/>
          <w:szCs w:val="22"/>
        </w:rPr>
        <w:t xml:space="preserve"> Općine Mljet</w:t>
      </w:r>
      <w:r>
        <w:rPr>
          <w:rFonts w:ascii="Times New Roman" w:hAnsi="Times New Roman"/>
          <w:b/>
          <w:sz w:val="22"/>
          <w:szCs w:val="22"/>
        </w:rPr>
        <w:t xml:space="preserve"> za 202</w:t>
      </w:r>
      <w:r w:rsidR="007442C1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 godinu</w:t>
      </w:r>
      <w:r w:rsidR="0079283D">
        <w:rPr>
          <w:rFonts w:ascii="Times New Roman" w:hAnsi="Times New Roman"/>
          <w:b/>
          <w:sz w:val="22"/>
          <w:szCs w:val="22"/>
        </w:rPr>
        <w:t xml:space="preserve"> </w:t>
      </w:r>
    </w:p>
    <w:p w14:paraId="1DCC8E73" w14:textId="77777777" w:rsidR="00364904" w:rsidRDefault="00364904" w:rsidP="00364904">
      <w:pPr>
        <w:rPr>
          <w:rFonts w:ascii="Times New Roman" w:hAnsi="Times New Roman"/>
          <w:b/>
          <w:sz w:val="22"/>
          <w:szCs w:val="22"/>
        </w:rPr>
      </w:pPr>
    </w:p>
    <w:p w14:paraId="4B8187BA" w14:textId="77777777" w:rsidR="00364904" w:rsidRPr="008864EF" w:rsidRDefault="00364904" w:rsidP="0036490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UVODNE ODREDBE</w:t>
      </w:r>
    </w:p>
    <w:p w14:paraId="4340BC04" w14:textId="77777777" w:rsidR="00364904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Točka 1.</w:t>
      </w:r>
    </w:p>
    <w:p w14:paraId="2579D04E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Prethodno se utvrđuje da je Registar imovine Općine Mljet izrađen na način da je sva imovina Općine Mljet procijenjena od strane ovlaštenog sudskog vještaka, procijenjena vrijednost verificirana aktom Općinskog vijeća i unesena u knjigovodstveno – računovodstvene evidencije.</w:t>
      </w:r>
    </w:p>
    <w:p w14:paraId="4D38F48F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2) Prethodno se utvrđuje da je Registar komunalne infrastrukture izrađen na način da je sva komunalna infrastruktura utvrđena opisno i kartografski</w:t>
      </w:r>
      <w:r w:rsidRPr="00406232">
        <w:rPr>
          <w:rFonts w:ascii="Times New Roman" w:hAnsi="Times New Roman"/>
          <w:sz w:val="22"/>
          <w:szCs w:val="22"/>
        </w:rPr>
        <w:t xml:space="preserve"> i </w:t>
      </w:r>
      <w:r>
        <w:rPr>
          <w:rFonts w:ascii="Times New Roman" w:hAnsi="Times New Roman"/>
          <w:sz w:val="22"/>
          <w:szCs w:val="22"/>
        </w:rPr>
        <w:t>procijenjena od strane ovlaštenog sudskog vještaka, procijenjena vrijednost verificirana aktom Općinskog vijeća i unesena u knjigovodstveno – računovodstvene evidencije.</w:t>
      </w:r>
    </w:p>
    <w:p w14:paraId="1D0B02F2" w14:textId="013D4A6C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 Prethodno se utvrđuje da će još nedostatna programska rješenja Registra imovine Općine Mljet i Registra komunalne infrastrukture biti nabavljena tokom 202</w:t>
      </w:r>
      <w:r w:rsidR="000946B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godine, prvenstveno kroz računovodstveno – knjigovodstveni program u višegodišnjoj upotrebi, kako bi se u njih unijeli svi analitički podaci u smislu stavka 1. i 2. ovog članka, te kako bi se onda mogli ažurirati, pratiti i analizirati.</w:t>
      </w:r>
    </w:p>
    <w:p w14:paraId="4A7CAE18" w14:textId="2D69267D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 Shodno utvrđenju iz stavka 1., 2. i 3. ovog članka ovaj Plan gospodarenja imovinom u vlasništvu Općine Mljet za 202</w:t>
      </w:r>
      <w:r w:rsidR="000946B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godinu (nastavno: Plan) izrađuje se u ovakvom obliku.</w:t>
      </w:r>
    </w:p>
    <w:p w14:paraId="479F579E" w14:textId="77777777" w:rsidR="000946BA" w:rsidRDefault="000946BA" w:rsidP="00193822">
      <w:pPr>
        <w:rPr>
          <w:rFonts w:ascii="Times New Roman" w:hAnsi="Times New Roman"/>
          <w:b/>
          <w:sz w:val="22"/>
          <w:szCs w:val="22"/>
        </w:rPr>
      </w:pPr>
    </w:p>
    <w:p w14:paraId="3A347533" w14:textId="35F65ECB" w:rsidR="00364904" w:rsidRPr="004A4782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4A4782">
        <w:rPr>
          <w:rFonts w:ascii="Times New Roman" w:hAnsi="Times New Roman"/>
          <w:b/>
          <w:sz w:val="22"/>
          <w:szCs w:val="22"/>
        </w:rPr>
        <w:t>Točka 2.</w:t>
      </w:r>
    </w:p>
    <w:p w14:paraId="098109A3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Imovina u vlasništvu Općine Mljet u smislu ovog Plana je:</w:t>
      </w:r>
    </w:p>
    <w:p w14:paraId="365B591B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Financijska novčana imovina (novac na računu i blagajni);</w:t>
      </w:r>
    </w:p>
    <w:p w14:paraId="69761EB2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Udjeli u trgovačkim društvima;</w:t>
      </w:r>
    </w:p>
    <w:p w14:paraId="73849436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Nematerijalna imovina (projekti, elaborati, studije, prostorni planovi, procjene i slično);</w:t>
      </w:r>
    </w:p>
    <w:p w14:paraId="4036DDFE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Zemljišta (građevinska i negrađevinska);</w:t>
      </w:r>
    </w:p>
    <w:p w14:paraId="13EF3537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Zgrade (stambene i poslovne namjene);</w:t>
      </w:r>
    </w:p>
    <w:p w14:paraId="5AD92D96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Komunalna infrastruktura (nerazvrstane ceste, javna parkirališta, javna rasvjeta, groblja i slično) i</w:t>
      </w:r>
    </w:p>
    <w:p w14:paraId="58B6AC95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Ostala imovina.</w:t>
      </w:r>
    </w:p>
    <w:p w14:paraId="7307A8D7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07E542B6" w14:textId="77777777" w:rsidR="00364904" w:rsidRPr="008864EF" w:rsidRDefault="00364904" w:rsidP="0036490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4A4782">
        <w:rPr>
          <w:rFonts w:ascii="Times New Roman" w:hAnsi="Times New Roman"/>
          <w:b/>
          <w:sz w:val="22"/>
          <w:szCs w:val="22"/>
        </w:rPr>
        <w:t>TEMELJNE ODREDBE</w:t>
      </w:r>
    </w:p>
    <w:p w14:paraId="013CE450" w14:textId="77777777" w:rsidR="00364904" w:rsidRPr="008C1D6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Financijska novčana imovi</w:t>
      </w:r>
      <w:r>
        <w:rPr>
          <w:rFonts w:ascii="Times New Roman" w:hAnsi="Times New Roman"/>
          <w:b/>
          <w:sz w:val="22"/>
          <w:szCs w:val="22"/>
        </w:rPr>
        <w:t>na (novac na računu i blagajni)</w:t>
      </w:r>
    </w:p>
    <w:p w14:paraId="180F7A47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3.</w:t>
      </w:r>
    </w:p>
    <w:p w14:paraId="24D2A587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1) Financijskom novčanom imovinom upravljaju nadležni organi i tijela Općine Mljet u skladu s važećim zakonskim propisima, Statutom, općim aktima Općine Mljet  i važećim proračunskim aktima Općine Mljet, prvenstveno Proračunom i Odlukom o izvršenju Proračuna.</w:t>
      </w:r>
    </w:p>
    <w:p w14:paraId="4024DFB5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61A6F2AA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Udjeli u trgovačkim društvima</w:t>
      </w:r>
    </w:p>
    <w:p w14:paraId="5CB84610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4.</w:t>
      </w:r>
    </w:p>
    <w:p w14:paraId="2464B9A4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Udjelima u trgovačkim društvima upravljaju nadležni organi i tijela Općine Mljet u skladu s važećim zakonskim propisima, Statutom i aktima trgovačkih društava.</w:t>
      </w:r>
    </w:p>
    <w:p w14:paraId="47329CA6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Utvrđuje se da je Općina Mljet vlasnik trgovačkih društava: Komunalno Mljet d.o.o. Babino Polje, Voda Mljet d.o.o. Babino Polje i Usluge Mljet d.o.o. Babino Polje i suvlasnik trgovačkih društava:, Vodovod Dubrovnik d.o.o. Dubrovnik i NPKLM vodovod d.o.o. Korčula.</w:t>
      </w:r>
    </w:p>
    <w:p w14:paraId="7BB05E7F" w14:textId="4EADF0BB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 Polazeći od dosadašnjih odluka Općinskog vijeća, Općina Mljet je svoje udjele u trgovačkom društvu Vodovod Dubrovnik d.o.o. Dubrovnik pretprodala većinskom vlasniku Gradu Dubrovniku po nominalnoj vrijednosti svojeg udjela, a za što su tokom prethodnih godina provedene potrebne formalne i praktične predradnje, te se tokom 202</w:t>
      </w:r>
      <w:r w:rsidR="000946B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očekuje potpisivanje meritornog ugovora</w:t>
      </w:r>
      <w:r w:rsidR="000946BA">
        <w:rPr>
          <w:rFonts w:ascii="Times New Roman" w:hAnsi="Times New Roman"/>
          <w:sz w:val="22"/>
          <w:szCs w:val="22"/>
        </w:rPr>
        <w:t xml:space="preserve"> (ukoliko on ne bude potpisan 2024. godine)</w:t>
      </w:r>
      <w:r>
        <w:rPr>
          <w:rFonts w:ascii="Times New Roman" w:hAnsi="Times New Roman"/>
          <w:sz w:val="22"/>
          <w:szCs w:val="22"/>
        </w:rPr>
        <w:t>.</w:t>
      </w:r>
    </w:p>
    <w:p w14:paraId="3826384E" w14:textId="5C49A36D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946BA">
        <w:rPr>
          <w:rFonts w:ascii="Times New Roman" w:hAnsi="Times New Roman"/>
          <w:sz w:val="22"/>
          <w:szCs w:val="22"/>
        </w:rPr>
        <w:t>o potrebi</w:t>
      </w:r>
      <w:r>
        <w:rPr>
          <w:rFonts w:ascii="Times New Roman" w:hAnsi="Times New Roman"/>
          <w:sz w:val="22"/>
          <w:szCs w:val="22"/>
        </w:rPr>
        <w:t xml:space="preserve"> će se </w:t>
      </w:r>
      <w:r w:rsidR="000946BA">
        <w:rPr>
          <w:rFonts w:ascii="Times New Roman" w:hAnsi="Times New Roman"/>
          <w:sz w:val="22"/>
          <w:szCs w:val="22"/>
        </w:rPr>
        <w:t xml:space="preserve">formalno i praktički završiti </w:t>
      </w:r>
      <w:r>
        <w:rPr>
          <w:rFonts w:ascii="Times New Roman" w:hAnsi="Times New Roman"/>
          <w:sz w:val="22"/>
          <w:szCs w:val="22"/>
        </w:rPr>
        <w:t>pripajanj</w:t>
      </w:r>
      <w:r w:rsidR="000946BA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 trgovačkog društva Voda Mljet d.o.o. Babino Polje trgovačkom društvu NPKLM vodovod d.o.o. Korčula s ciljem formiranja jedinstvenog uslužnog područja propisanog Uredbom</w:t>
      </w:r>
      <w:r w:rsidR="000946BA">
        <w:rPr>
          <w:rFonts w:ascii="Times New Roman" w:hAnsi="Times New Roman"/>
          <w:sz w:val="22"/>
          <w:szCs w:val="22"/>
        </w:rPr>
        <w:t>, sve ukoliko aktivnosti ne bi bile završene 202</w:t>
      </w:r>
      <w:r w:rsidR="007442C1">
        <w:rPr>
          <w:rFonts w:ascii="Times New Roman" w:hAnsi="Times New Roman"/>
          <w:sz w:val="22"/>
          <w:szCs w:val="22"/>
        </w:rPr>
        <w:t>5</w:t>
      </w:r>
      <w:r w:rsidR="000946BA">
        <w:rPr>
          <w:rFonts w:ascii="Times New Roman" w:hAnsi="Times New Roman"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.</w:t>
      </w:r>
    </w:p>
    <w:p w14:paraId="2D4AE014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2C832DA4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Nematerijalna imovina (projekti, elaborati, studije, prosto</w:t>
      </w:r>
      <w:r>
        <w:rPr>
          <w:rFonts w:ascii="Times New Roman" w:hAnsi="Times New Roman"/>
          <w:b/>
          <w:sz w:val="22"/>
          <w:szCs w:val="22"/>
        </w:rPr>
        <w:t>rni planovi, procjene i slično)</w:t>
      </w:r>
    </w:p>
    <w:p w14:paraId="3F7AC645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5.</w:t>
      </w:r>
    </w:p>
    <w:p w14:paraId="641508CD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Nematerijalnom imovinom (projekti, elaborati, studije, prostorni planovi, procjene i slično) služe se nadležni organi, tijela i općinska uprava Općine Mljet u upravnim, sudskim i drugim postupcima, kao i za donošenje poslovnih odluka unutar svoje poslovna nadležnosti.</w:t>
      </w:r>
    </w:p>
    <w:p w14:paraId="15FF821B" w14:textId="39F66711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Nematerijalna imovina iz prethodnog stavka nabavljat će se tokom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u skladu s važećim proračunskim aktima, prvenstveno Proračunom, Odlukom o izvršenju Proračuna i Planom javne nabave.</w:t>
      </w:r>
    </w:p>
    <w:p w14:paraId="062F134A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5703AA50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Zemljišt</w:t>
      </w:r>
      <w:r>
        <w:rPr>
          <w:rFonts w:ascii="Times New Roman" w:hAnsi="Times New Roman"/>
          <w:b/>
          <w:sz w:val="22"/>
          <w:szCs w:val="22"/>
        </w:rPr>
        <w:t>a (građevinska i negrađevinska)</w:t>
      </w:r>
    </w:p>
    <w:p w14:paraId="42A9B440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6.</w:t>
      </w:r>
    </w:p>
    <w:p w14:paraId="0374D864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Zemljištem u vlasništvu Općine Mljet upravljaju nadležni organi i tijela Općine Mljet u skladu s važećim zakonskim propisima, Statutom i općim aktima Općine Mljet.</w:t>
      </w:r>
    </w:p>
    <w:p w14:paraId="349E1F57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Utvrđuje se da je nakon okončanja sudskih sporova s Republikom Hrvatskom u pogledu zemljišta u bivšem društvenom vlasništvu čiji je organ upravljanja bila bivša Općina Dubrovnik i nakon predaje u vlasništvo pojedinog zemljišta pravnim slijednicima temeljem sklopljenih pravnih poslova, te provedenih pojedinačnih ispravnih zemljišnoknjižnih postupaka, svo zemljište u općinskom vlasništvu  procijenjeno od strane ovlaštenog sudskog vještaka, procijenjena vrijednost verificirana aktom Općinskog vijeća i unesena u knjigovodstveno – računovodstvene evidencije, a predmetni podaci i evidencije se uredno ažuriraju, a što je nadležnost višeg referenta za financijsko – računovodstvene poslove.</w:t>
      </w:r>
    </w:p>
    <w:p w14:paraId="4EEFF395" w14:textId="77777777" w:rsidR="00193822" w:rsidRDefault="00364904" w:rsidP="0079283D">
      <w:pPr>
        <w:pStyle w:val="ListParagraph"/>
        <w:rPr>
          <w:rFonts w:ascii="Times New Roman" w:hAnsi="Times New Roman"/>
          <w:sz w:val="22"/>
          <w:szCs w:val="22"/>
        </w:rPr>
      </w:pPr>
      <w:r w:rsidRPr="0079283D">
        <w:rPr>
          <w:rFonts w:ascii="Times New Roman" w:hAnsi="Times New Roman"/>
          <w:sz w:val="22"/>
          <w:szCs w:val="22"/>
        </w:rPr>
        <w:t>3) Tokom 202</w:t>
      </w:r>
      <w:r w:rsidR="007442C1">
        <w:rPr>
          <w:rFonts w:ascii="Times New Roman" w:hAnsi="Times New Roman"/>
          <w:sz w:val="22"/>
          <w:szCs w:val="22"/>
        </w:rPr>
        <w:t>6</w:t>
      </w:r>
      <w:r w:rsidRPr="0079283D">
        <w:rPr>
          <w:rFonts w:ascii="Times New Roman" w:hAnsi="Times New Roman"/>
          <w:sz w:val="22"/>
          <w:szCs w:val="22"/>
        </w:rPr>
        <w:t xml:space="preserve">. godine Općina Mljet </w:t>
      </w:r>
      <w:r w:rsidR="0079283D" w:rsidRPr="0079283D">
        <w:rPr>
          <w:rFonts w:ascii="Times New Roman" w:hAnsi="Times New Roman"/>
          <w:sz w:val="22"/>
          <w:szCs w:val="22"/>
        </w:rPr>
        <w:t>ne</w:t>
      </w:r>
      <w:r w:rsidRPr="0079283D">
        <w:rPr>
          <w:rFonts w:ascii="Times New Roman" w:hAnsi="Times New Roman"/>
          <w:sz w:val="22"/>
          <w:szCs w:val="22"/>
        </w:rPr>
        <w:t>će proda</w:t>
      </w:r>
      <w:r w:rsidR="0079283D" w:rsidRPr="0079283D">
        <w:rPr>
          <w:rFonts w:ascii="Times New Roman" w:hAnsi="Times New Roman"/>
          <w:sz w:val="22"/>
          <w:szCs w:val="22"/>
        </w:rPr>
        <w:t>va</w:t>
      </w:r>
      <w:r w:rsidR="001E2BCD" w:rsidRPr="0079283D">
        <w:rPr>
          <w:rFonts w:ascii="Times New Roman" w:hAnsi="Times New Roman"/>
          <w:sz w:val="22"/>
          <w:szCs w:val="22"/>
        </w:rPr>
        <w:t xml:space="preserve">ti </w:t>
      </w:r>
      <w:r w:rsidR="0079283D" w:rsidRPr="0079283D">
        <w:rPr>
          <w:rFonts w:ascii="Times New Roman" w:hAnsi="Times New Roman"/>
          <w:sz w:val="22"/>
          <w:szCs w:val="22"/>
        </w:rPr>
        <w:t>zemljišta (građevinska i negrađevinska)</w:t>
      </w:r>
      <w:r w:rsidR="00193822">
        <w:rPr>
          <w:rFonts w:ascii="Times New Roman" w:hAnsi="Times New Roman"/>
          <w:sz w:val="22"/>
          <w:szCs w:val="22"/>
        </w:rPr>
        <w:t>, osim</w:t>
      </w:r>
    </w:p>
    <w:p w14:paraId="70316B87" w14:textId="46AE8ED6" w:rsidR="0079283D" w:rsidRPr="00193822" w:rsidRDefault="00193822" w:rsidP="00193822">
      <w:pPr>
        <w:rPr>
          <w:rFonts w:ascii="Times New Roman" w:hAnsi="Times New Roman"/>
          <w:sz w:val="22"/>
          <w:szCs w:val="22"/>
        </w:rPr>
      </w:pPr>
      <w:r w:rsidRPr="00193822">
        <w:rPr>
          <w:rFonts w:ascii="Times New Roman" w:hAnsi="Times New Roman"/>
          <w:sz w:val="22"/>
          <w:szCs w:val="22"/>
        </w:rPr>
        <w:t xml:space="preserve">u slučaju potrebe </w:t>
      </w:r>
      <w:r>
        <w:rPr>
          <w:rFonts w:ascii="Times New Roman" w:hAnsi="Times New Roman"/>
          <w:sz w:val="22"/>
          <w:szCs w:val="22"/>
        </w:rPr>
        <w:t>realizacije kapitalnog otočnog projekta sufinanciranog pretežito iz sredstava EU i/ili Državnog proračuna</w:t>
      </w:r>
      <w:r w:rsidR="0079283D" w:rsidRPr="00193822">
        <w:rPr>
          <w:rFonts w:ascii="Times New Roman" w:hAnsi="Times New Roman"/>
          <w:sz w:val="22"/>
          <w:szCs w:val="22"/>
        </w:rPr>
        <w:t>.</w:t>
      </w:r>
    </w:p>
    <w:p w14:paraId="7B379F41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</w:p>
    <w:p w14:paraId="1FE56E3C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Zgrade (stambene i poslovne namjene)</w:t>
      </w:r>
    </w:p>
    <w:p w14:paraId="3FC2C3BF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7.</w:t>
      </w:r>
    </w:p>
    <w:p w14:paraId="2DDC48F6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Zgradama u vlasništvu Općine Mljet upravljaju nadležni organi i tijela Općine Mljet u skladu s važećim zakonskim propisima, Statutom i općim aktima Općine Mljet.</w:t>
      </w:r>
    </w:p>
    <w:p w14:paraId="76E7BF49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Utvrđuje se da su sve zgrade u općinskom vlasništvu  procijenjene od strane ovlaštenog sudskog vještaka, procijenjena vrijednost verificirana aktom Općinskog vijeća i unesena u knjigovodstveno – računovodstvene evidencije</w:t>
      </w:r>
    </w:p>
    <w:p w14:paraId="33A23D05" w14:textId="6EF6A7D4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3) Tokom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godine Općina Mljet </w:t>
      </w:r>
      <w:r w:rsidR="001E2BCD">
        <w:rPr>
          <w:rFonts w:ascii="Times New Roman" w:hAnsi="Times New Roman"/>
          <w:sz w:val="22"/>
          <w:szCs w:val="22"/>
        </w:rPr>
        <w:t xml:space="preserve">u načelu </w:t>
      </w:r>
      <w:r>
        <w:rPr>
          <w:rFonts w:ascii="Times New Roman" w:hAnsi="Times New Roman"/>
          <w:sz w:val="22"/>
          <w:szCs w:val="22"/>
        </w:rPr>
        <w:t>neće prodavati zgrade u svom vlasništvu</w:t>
      </w:r>
      <w:r w:rsidR="001E2BCD">
        <w:rPr>
          <w:rFonts w:ascii="Times New Roman" w:hAnsi="Times New Roman"/>
          <w:sz w:val="22"/>
          <w:szCs w:val="22"/>
        </w:rPr>
        <w:t>, osim ako se namjera kupnje potencijalnog kupca ne ocijeni interesantnom (javni natječaj)</w:t>
      </w:r>
      <w:r>
        <w:rPr>
          <w:rFonts w:ascii="Times New Roman" w:hAnsi="Times New Roman"/>
          <w:sz w:val="22"/>
          <w:szCs w:val="22"/>
        </w:rPr>
        <w:t>.</w:t>
      </w:r>
    </w:p>
    <w:p w14:paraId="720BB910" w14:textId="70B34FB6" w:rsidR="00364904" w:rsidRPr="0079283D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 w:rsidRPr="0079283D">
        <w:rPr>
          <w:rFonts w:ascii="Times New Roman" w:hAnsi="Times New Roman"/>
          <w:sz w:val="22"/>
          <w:szCs w:val="22"/>
        </w:rPr>
        <w:t>4) Tokom 202</w:t>
      </w:r>
      <w:r w:rsidR="007442C1">
        <w:rPr>
          <w:rFonts w:ascii="Times New Roman" w:hAnsi="Times New Roman"/>
          <w:sz w:val="22"/>
          <w:szCs w:val="22"/>
        </w:rPr>
        <w:t>6</w:t>
      </w:r>
      <w:r w:rsidRPr="0079283D">
        <w:rPr>
          <w:rFonts w:ascii="Times New Roman" w:hAnsi="Times New Roman"/>
          <w:sz w:val="22"/>
          <w:szCs w:val="22"/>
        </w:rPr>
        <w:t xml:space="preserve">. godine Općina Mljet će pojedine poslovne prostore unutar zgrada u svom vlasništvu davati u zakup za obavljanje gospodarske djelatnosti, </w:t>
      </w:r>
      <w:r w:rsidR="0079283D" w:rsidRPr="0079283D">
        <w:rPr>
          <w:rFonts w:ascii="Times New Roman" w:hAnsi="Times New Roman"/>
          <w:sz w:val="22"/>
          <w:szCs w:val="22"/>
        </w:rPr>
        <w:t>a u postupku raspisanog javnog natječaja, ostavljajući na snazi postojeće ugovore koji ističu narednih godina.</w:t>
      </w:r>
    </w:p>
    <w:p w14:paraId="46C78942" w14:textId="427CADA3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 Tokom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Općina Mljet će pojedine stambene prostore unutar zgrada u svom vlasništvu davati u najam, prvenstveno polazeći od već sklopljenih ugovora o najmu stambenog prostora.</w:t>
      </w:r>
    </w:p>
    <w:p w14:paraId="6FE978EC" w14:textId="521132A5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 U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godini nužno je optimalizirati ukupno upravljanje i gospodarenje zgradama, formalno i praktički, sve u skladu s važećim </w:t>
      </w:r>
      <w:r w:rsidR="001E2BCD">
        <w:rPr>
          <w:rFonts w:ascii="Times New Roman" w:hAnsi="Times New Roman"/>
          <w:sz w:val="22"/>
          <w:szCs w:val="22"/>
        </w:rPr>
        <w:t xml:space="preserve">zakonskim, općim i </w:t>
      </w:r>
      <w:r>
        <w:rPr>
          <w:rFonts w:ascii="Times New Roman" w:hAnsi="Times New Roman"/>
          <w:sz w:val="22"/>
          <w:szCs w:val="22"/>
        </w:rPr>
        <w:t>proračunskim aktima.</w:t>
      </w:r>
    </w:p>
    <w:p w14:paraId="6AD0EEAB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6C60F68D" w14:textId="77777777" w:rsidR="00364904" w:rsidRPr="004A0E88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Komunalna infrastruktura (nerazvrstane ceste, javna parkirališta, javna rasvjeta, groblja i slično)</w:t>
      </w:r>
    </w:p>
    <w:p w14:paraId="5EDF76BB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8.</w:t>
      </w:r>
    </w:p>
    <w:p w14:paraId="3DDAD959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Komunalnom infrastrukturom u vlasništvu Općine Mljet upravljaju nadležni organi i tijela Općine Mljet u skladu s važećim zakonskim propisima, naročito Zakonom o komunalnom gospodarstvu, Zakonom o cestama i Zakonom o grobljima, te Statutom i općim aktima Općine Mljet.</w:t>
      </w:r>
    </w:p>
    <w:p w14:paraId="0FD0F703" w14:textId="7E29AF80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Izgradnja i održavanje komunalne infrastrukture povjerava se za tu svrhu osnovanim trgovačkim društvima i ustanovama u 100%-tnom vlasništvu Općine Mljet sukladno Zakonu o komunalnom gospodarstvu, odnosno drugim registriranim pravnim osobama kroz provedene postupke javne nabave sukladno Zakonu o javnoj nabavi, Pravilniku o jednostavnim nabavama Općine Mljet i Planu javne nabave za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godinu.</w:t>
      </w:r>
    </w:p>
    <w:p w14:paraId="5EA0F319" w14:textId="1FCD193B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 U oblasti upravljanja komunalnom infrastrukturom postupit će se u skladu s nalozima i preporukama Državnog ureda za reviziju iz 2021. do 2023. godine, u dijelu gdje je to tehnički moguće i prihvatljivo</w:t>
      </w:r>
      <w:r w:rsidR="001E2BCD">
        <w:rPr>
          <w:rFonts w:ascii="Times New Roman" w:hAnsi="Times New Roman"/>
          <w:sz w:val="22"/>
          <w:szCs w:val="22"/>
        </w:rPr>
        <w:t>, prvenstveno temeljem eventualnih dodatnih naloga i uputa</w:t>
      </w:r>
      <w:r>
        <w:rPr>
          <w:rFonts w:ascii="Times New Roman" w:hAnsi="Times New Roman"/>
          <w:sz w:val="22"/>
          <w:szCs w:val="22"/>
        </w:rPr>
        <w:t>.</w:t>
      </w:r>
    </w:p>
    <w:p w14:paraId="5F9AEB15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55397F23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Ostala imovina</w:t>
      </w:r>
    </w:p>
    <w:p w14:paraId="19CF3AE2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9.</w:t>
      </w:r>
    </w:p>
    <w:p w14:paraId="3E12A96C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Ostalom, u ovom Planu nepobrojenom, imovinom u vlasništvu Općine Mljet upravljaju nadležni organi i tijela Općine Mljet u skladu s važećim zakonskim propisima, Statutom i općim aktima Općine Mljet.</w:t>
      </w:r>
    </w:p>
    <w:p w14:paraId="321E7B3C" w14:textId="77777777" w:rsidR="001E2BCD" w:rsidRDefault="001E2BCD" w:rsidP="00364904">
      <w:pPr>
        <w:rPr>
          <w:rFonts w:ascii="Times New Roman" w:hAnsi="Times New Roman"/>
          <w:sz w:val="22"/>
          <w:szCs w:val="22"/>
        </w:rPr>
      </w:pPr>
    </w:p>
    <w:p w14:paraId="5E1B838C" w14:textId="77777777" w:rsidR="00364904" w:rsidRPr="008864EF" w:rsidRDefault="00364904" w:rsidP="0036490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60927D61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10.</w:t>
      </w:r>
    </w:p>
    <w:p w14:paraId="6EE0E52D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Utvrđuju se osnovni zakonski akti i opći akti Općine Mljet relevantni za gospodarenje općinskom imovinom, i to:</w:t>
      </w:r>
    </w:p>
    <w:p w14:paraId="44C4E19D" w14:textId="18210088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Zakon</w:t>
      </w:r>
      <w:r w:rsidRPr="005B4777">
        <w:rPr>
          <w:rFonts w:ascii="Times New Roman" w:hAnsi="Times New Roman"/>
          <w:sz w:val="22"/>
          <w:szCs w:val="22"/>
        </w:rPr>
        <w:t xml:space="preserve"> o vlasništvu i drugim stvarnim pravima („Narodne novine“ broj 91/96, 68/98, 137/99, 22/00, 74/00, 114/01, 79/06, 141/06, 146/08,</w:t>
      </w:r>
      <w:r>
        <w:rPr>
          <w:rFonts w:ascii="Times New Roman" w:hAnsi="Times New Roman"/>
          <w:sz w:val="22"/>
          <w:szCs w:val="22"/>
        </w:rPr>
        <w:t xml:space="preserve"> 38/09, 153/09, 143/12, 152/14,</w:t>
      </w:r>
      <w:r w:rsidRPr="005B4777">
        <w:rPr>
          <w:rFonts w:ascii="Times New Roman" w:hAnsi="Times New Roman"/>
          <w:sz w:val="22"/>
          <w:szCs w:val="22"/>
        </w:rPr>
        <w:t xml:space="preserve"> 81/15 – pročišćeni tekst</w:t>
      </w:r>
      <w:r w:rsidR="00E03F7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94/17-ispr</w:t>
      </w:r>
      <w:r w:rsidR="00E03F7C">
        <w:rPr>
          <w:rFonts w:ascii="Times New Roman" w:hAnsi="Times New Roman"/>
          <w:sz w:val="22"/>
          <w:szCs w:val="22"/>
        </w:rPr>
        <w:t xml:space="preserve"> i 52/25</w:t>
      </w:r>
      <w:r w:rsidRPr="005B4777">
        <w:rPr>
          <w:rFonts w:ascii="Times New Roman" w:hAnsi="Times New Roman"/>
          <w:sz w:val="22"/>
          <w:szCs w:val="22"/>
        </w:rPr>
        <w:t>)</w:t>
      </w:r>
    </w:p>
    <w:p w14:paraId="50101E06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t>Zakon o upravljanju državnom imovinom („Narodne novine“ broj 52/18)</w:t>
      </w:r>
    </w:p>
    <w:p w14:paraId="155CABCB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t xml:space="preserve">Zakon o proračunu </w:t>
      </w:r>
      <w:r>
        <w:rPr>
          <w:rFonts w:ascii="Times New Roman" w:hAnsi="Times New Roman"/>
          <w:sz w:val="22"/>
          <w:szCs w:val="22"/>
        </w:rPr>
        <w:t>(„Narodne novine“</w:t>
      </w:r>
      <w:r w:rsidRPr="008879D8">
        <w:rPr>
          <w:rFonts w:ascii="Times New Roman" w:hAnsi="Times New Roman"/>
          <w:sz w:val="22"/>
          <w:szCs w:val="22"/>
        </w:rPr>
        <w:t xml:space="preserve"> broj </w:t>
      </w:r>
      <w:r>
        <w:rPr>
          <w:rFonts w:ascii="Times New Roman" w:hAnsi="Times New Roman"/>
          <w:sz w:val="22"/>
          <w:szCs w:val="22"/>
        </w:rPr>
        <w:t>144/21</w:t>
      </w:r>
      <w:r w:rsidRPr="008879D8">
        <w:rPr>
          <w:rFonts w:ascii="Times New Roman" w:hAnsi="Times New Roman"/>
          <w:sz w:val="22"/>
          <w:szCs w:val="22"/>
        </w:rPr>
        <w:t>)</w:t>
      </w:r>
    </w:p>
    <w:p w14:paraId="1F373588" w14:textId="3370DE6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t xml:space="preserve">Zakon o komunalnom gospodarstvu („Narodne novine“ broj: </w:t>
      </w:r>
      <w:r>
        <w:rPr>
          <w:rFonts w:ascii="Times New Roman" w:hAnsi="Times New Roman"/>
          <w:sz w:val="22"/>
          <w:szCs w:val="22"/>
        </w:rPr>
        <w:t>68/18, 110/18-Odluka USRH</w:t>
      </w:r>
      <w:r w:rsidR="00E03F7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32/20</w:t>
      </w:r>
      <w:r w:rsidR="00E03F7C">
        <w:rPr>
          <w:rFonts w:ascii="Times New Roman" w:hAnsi="Times New Roman"/>
          <w:sz w:val="22"/>
          <w:szCs w:val="22"/>
        </w:rPr>
        <w:t xml:space="preserve"> i 145/24</w:t>
      </w:r>
      <w:r w:rsidRPr="005B4777">
        <w:rPr>
          <w:rFonts w:ascii="Times New Roman" w:hAnsi="Times New Roman"/>
          <w:sz w:val="22"/>
          <w:szCs w:val="22"/>
        </w:rPr>
        <w:t>)</w:t>
      </w:r>
    </w:p>
    <w:p w14:paraId="240D7162" w14:textId="77777777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376BD">
        <w:rPr>
          <w:rFonts w:ascii="Times New Roman" w:hAnsi="Times New Roman"/>
          <w:sz w:val="22"/>
          <w:szCs w:val="22"/>
        </w:rPr>
        <w:t xml:space="preserve">Zakon o cestama </w:t>
      </w:r>
      <w:r w:rsidRPr="00566E5D">
        <w:rPr>
          <w:rFonts w:ascii="Times New Roman" w:hAnsi="Times New Roman"/>
          <w:sz w:val="22"/>
          <w:szCs w:val="22"/>
        </w:rPr>
        <w:t xml:space="preserve">(„Narodne novine“ broj 84/11, 18/13,-vjerodostojno tumačenje, 22/13, 54/13, 148/13, 92/14, 10/19, 144/21 i 114/22), </w:t>
      </w:r>
    </w:p>
    <w:p w14:paraId="32C38150" w14:textId="253EE923" w:rsidR="00364904" w:rsidRPr="007376BD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376BD">
        <w:rPr>
          <w:rFonts w:ascii="Times New Roman" w:hAnsi="Times New Roman"/>
          <w:sz w:val="22"/>
          <w:szCs w:val="22"/>
        </w:rPr>
        <w:t xml:space="preserve">Zakon o grobljima  („Narodne novine“ broj </w:t>
      </w:r>
      <w:r w:rsidR="00E03F7C">
        <w:rPr>
          <w:rFonts w:ascii="Times New Roman" w:hAnsi="Times New Roman"/>
          <w:sz w:val="22"/>
          <w:szCs w:val="22"/>
        </w:rPr>
        <w:t>78/25 i 80/25-ispr.</w:t>
      </w:r>
      <w:r w:rsidRPr="007376BD">
        <w:rPr>
          <w:rFonts w:ascii="Times New Roman" w:hAnsi="Times New Roman"/>
          <w:sz w:val="22"/>
          <w:szCs w:val="22"/>
        </w:rPr>
        <w:t>)</w:t>
      </w:r>
    </w:p>
    <w:p w14:paraId="1144A332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color w:val="000000"/>
          <w:sz w:val="22"/>
          <w:szCs w:val="22"/>
        </w:rPr>
        <w:t>Statut Općine Mljet („Službeni</w:t>
      </w:r>
      <w:r>
        <w:rPr>
          <w:rFonts w:ascii="Times New Roman" w:hAnsi="Times New Roman"/>
          <w:color w:val="000000"/>
          <w:sz w:val="22"/>
          <w:szCs w:val="22"/>
        </w:rPr>
        <w:t xml:space="preserve"> glasnik Općine Mljet“ broj 2/21 i 5/21-ispr.</w:t>
      </w:r>
      <w:r w:rsidRPr="005B4777">
        <w:rPr>
          <w:rFonts w:ascii="Times New Roman" w:hAnsi="Times New Roman"/>
          <w:color w:val="000000"/>
          <w:sz w:val="22"/>
          <w:szCs w:val="22"/>
        </w:rPr>
        <w:t>)</w:t>
      </w:r>
      <w:r w:rsidRPr="005B4777">
        <w:rPr>
          <w:rFonts w:ascii="Times New Roman" w:hAnsi="Times New Roman"/>
          <w:sz w:val="22"/>
          <w:szCs w:val="22"/>
        </w:rPr>
        <w:t xml:space="preserve"> </w:t>
      </w:r>
    </w:p>
    <w:p w14:paraId="1135736F" w14:textId="77777777" w:rsidR="00364904" w:rsidRPr="00CB5C3A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B5C3A">
        <w:rPr>
          <w:rFonts w:ascii="Times New Roman" w:hAnsi="Times New Roman"/>
          <w:bCs/>
          <w:sz w:val="22"/>
          <w:szCs w:val="22"/>
          <w:lang w:eastAsia="hr-HR"/>
        </w:rPr>
        <w:t>Odluka o gospodarenju nekretninama u vlasništvu Općine Mljet</w:t>
      </w:r>
      <w:r w:rsidRPr="00CB5C3A">
        <w:rPr>
          <w:rFonts w:ascii="Times New Roman" w:hAnsi="Times New Roman"/>
          <w:sz w:val="22"/>
          <w:szCs w:val="22"/>
        </w:rPr>
        <w:t xml:space="preserve"> („Službeni glasnik Općine Mljet“ broj 2/20</w:t>
      </w:r>
      <w:r>
        <w:rPr>
          <w:rFonts w:ascii="Times New Roman" w:hAnsi="Times New Roman"/>
          <w:sz w:val="22"/>
          <w:szCs w:val="22"/>
        </w:rPr>
        <w:t xml:space="preserve"> </w:t>
      </w:r>
      <w:r w:rsidRPr="003759EE">
        <w:rPr>
          <w:rFonts w:ascii="Times New Roman" w:hAnsi="Times New Roman"/>
          <w:sz w:val="22"/>
          <w:szCs w:val="22"/>
        </w:rPr>
        <w:t>i 10/2023</w:t>
      </w:r>
      <w:r w:rsidRPr="00CB5C3A">
        <w:rPr>
          <w:rFonts w:ascii="Times New Roman" w:hAnsi="Times New Roman"/>
          <w:sz w:val="22"/>
          <w:szCs w:val="22"/>
        </w:rPr>
        <w:t>)</w:t>
      </w:r>
    </w:p>
    <w:p w14:paraId="4A9A1AA0" w14:textId="4DF8F3F9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zakupu i kupoprodaji poslovnog  prostora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 xml:space="preserve">broj </w:t>
      </w:r>
      <w:r w:rsidR="0079283D">
        <w:rPr>
          <w:rFonts w:ascii="Times New Roman" w:hAnsi="Times New Roman"/>
          <w:sz w:val="22"/>
          <w:szCs w:val="22"/>
        </w:rPr>
        <w:t>8</w:t>
      </w:r>
      <w:r w:rsidR="00C77094">
        <w:rPr>
          <w:rFonts w:ascii="Times New Roman" w:hAnsi="Times New Roman"/>
          <w:sz w:val="22"/>
          <w:szCs w:val="22"/>
        </w:rPr>
        <w:t>/24</w:t>
      </w:r>
      <w:r>
        <w:rPr>
          <w:rFonts w:ascii="Times New Roman" w:hAnsi="Times New Roman"/>
          <w:sz w:val="22"/>
          <w:szCs w:val="22"/>
        </w:rPr>
        <w:t>)</w:t>
      </w:r>
    </w:p>
    <w:p w14:paraId="14FC59E6" w14:textId="2CFCFCF9" w:rsidR="00364904" w:rsidRPr="007376BD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9101A">
        <w:rPr>
          <w:rFonts w:ascii="Times New Roman" w:hAnsi="Times New Roman"/>
          <w:sz w:val="22"/>
          <w:szCs w:val="22"/>
        </w:rPr>
        <w:lastRenderedPageBreak/>
        <w:t xml:space="preserve">Odluke </w:t>
      </w:r>
      <w:r>
        <w:rPr>
          <w:rFonts w:ascii="Times New Roman" w:hAnsi="Times New Roman"/>
          <w:sz w:val="22"/>
          <w:szCs w:val="22"/>
        </w:rPr>
        <w:t xml:space="preserve">o </w:t>
      </w:r>
      <w:r w:rsidRPr="0069101A">
        <w:rPr>
          <w:rFonts w:ascii="Times New Roman" w:hAnsi="Times New Roman"/>
          <w:sz w:val="22"/>
          <w:szCs w:val="22"/>
        </w:rPr>
        <w:t>proglašenju komunalne infrastrukture kao javnog dobra u općoj uporabi u vlasništvu, odnosno suvlasništvu Općine Mljet</w:t>
      </w:r>
      <w:r>
        <w:rPr>
          <w:rFonts w:ascii="Times New Roman" w:hAnsi="Times New Roman"/>
          <w:sz w:val="22"/>
          <w:szCs w:val="22"/>
        </w:rPr>
        <w:t xml:space="preserve">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color w:val="000000"/>
          <w:sz w:val="22"/>
          <w:szCs w:val="22"/>
        </w:rPr>
        <w:t>10/22, 8/23 i 2/24</w:t>
      </w:r>
      <w:r>
        <w:rPr>
          <w:rFonts w:ascii="Times New Roman" w:hAnsi="Times New Roman"/>
          <w:sz w:val="22"/>
          <w:szCs w:val="22"/>
        </w:rPr>
        <w:t>)</w:t>
      </w:r>
    </w:p>
    <w:p w14:paraId="30118401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grobljima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Pr="003759EE">
        <w:rPr>
          <w:rFonts w:ascii="Times New Roman" w:hAnsi="Times New Roman"/>
          <w:sz w:val="22"/>
          <w:szCs w:val="22"/>
        </w:rPr>
        <w:t>4/2010  6/2011, 4/2022 i 2/2024</w:t>
      </w:r>
      <w:r>
        <w:rPr>
          <w:rFonts w:ascii="Times New Roman" w:hAnsi="Times New Roman"/>
          <w:sz w:val="22"/>
          <w:szCs w:val="22"/>
        </w:rPr>
        <w:t>)</w:t>
      </w:r>
    </w:p>
    <w:p w14:paraId="2B01DDBA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nerazvrstanim cestama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</w:t>
      </w:r>
      <w:r w:rsidRPr="00907985">
        <w:rPr>
          <w:rFonts w:ascii="Times New Roman" w:hAnsi="Times New Roman"/>
          <w:sz w:val="22"/>
          <w:szCs w:val="22"/>
        </w:rPr>
        <w:t>/202</w:t>
      </w:r>
      <w:r>
        <w:rPr>
          <w:rFonts w:ascii="Times New Roman" w:hAnsi="Times New Roman"/>
          <w:sz w:val="22"/>
          <w:szCs w:val="22"/>
        </w:rPr>
        <w:t>2)</w:t>
      </w:r>
    </w:p>
    <w:p w14:paraId="01A3E75D" w14:textId="777B373E" w:rsidR="00364904" w:rsidRPr="00CB5C3A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korištenju javnih površina u gospodarske svrhe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sz w:val="22"/>
          <w:szCs w:val="22"/>
        </w:rPr>
        <w:t>8</w:t>
      </w:r>
      <w:r w:rsidR="00C77094">
        <w:rPr>
          <w:rFonts w:ascii="Times New Roman" w:hAnsi="Times New Roman"/>
          <w:sz w:val="22"/>
          <w:szCs w:val="22"/>
        </w:rPr>
        <w:t>/24</w:t>
      </w:r>
      <w:r w:rsidRPr="00CB5C3A">
        <w:rPr>
          <w:rFonts w:ascii="Times New Roman" w:hAnsi="Times New Roman"/>
          <w:sz w:val="22"/>
          <w:szCs w:val="22"/>
        </w:rPr>
        <w:t>)</w:t>
      </w:r>
    </w:p>
    <w:p w14:paraId="07EF9682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t>Plan korištenja javnih površina u gospodarske</w:t>
      </w:r>
      <w:r>
        <w:rPr>
          <w:rFonts w:ascii="Times New Roman" w:hAnsi="Times New Roman"/>
          <w:sz w:val="22"/>
          <w:szCs w:val="22"/>
        </w:rPr>
        <w:t xml:space="preserve"> svrhe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6/</w:t>
      </w:r>
      <w:r w:rsidRPr="005B4777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>)</w:t>
      </w:r>
    </w:p>
    <w:p w14:paraId="0D6DA3CA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postavljanju pokretnih naprava – kioska na javnim površinama i pomorskom dobru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3/</w:t>
      </w:r>
      <w:r w:rsidRPr="005B4777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>)</w:t>
      </w:r>
    </w:p>
    <w:p w14:paraId="423141F4" w14:textId="0F0276D1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07985">
        <w:rPr>
          <w:rFonts w:ascii="Times New Roman" w:hAnsi="Times New Roman"/>
          <w:sz w:val="22"/>
          <w:szCs w:val="22"/>
        </w:rPr>
        <w:t>Odluka o izvršavanju Proračuna Općine Mljet za 202</w:t>
      </w:r>
      <w:r w:rsidR="00C77094">
        <w:rPr>
          <w:rFonts w:ascii="Times New Roman" w:hAnsi="Times New Roman"/>
          <w:sz w:val="22"/>
          <w:szCs w:val="22"/>
        </w:rPr>
        <w:t>5</w:t>
      </w:r>
      <w:r w:rsidRPr="00907985">
        <w:rPr>
          <w:rFonts w:ascii="Times New Roman" w:hAnsi="Times New Roman"/>
          <w:sz w:val="22"/>
          <w:szCs w:val="22"/>
        </w:rPr>
        <w:t xml:space="preserve">. godinu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/2</w:t>
      </w:r>
      <w:r w:rsidR="00C77094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)</w:t>
      </w:r>
    </w:p>
    <w:p w14:paraId="76BC0D5C" w14:textId="371549EF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07985">
        <w:rPr>
          <w:rFonts w:ascii="Times New Roman" w:hAnsi="Times New Roman"/>
          <w:sz w:val="22"/>
          <w:szCs w:val="22"/>
        </w:rPr>
        <w:t xml:space="preserve">Odluka o </w:t>
      </w:r>
      <w:r w:rsidR="007442C1">
        <w:rPr>
          <w:rFonts w:ascii="Times New Roman" w:hAnsi="Times New Roman"/>
          <w:sz w:val="22"/>
          <w:szCs w:val="22"/>
        </w:rPr>
        <w:t>usvajanju</w:t>
      </w:r>
      <w:r w:rsidRPr="00907985">
        <w:rPr>
          <w:rFonts w:ascii="Times New Roman" w:hAnsi="Times New Roman"/>
          <w:sz w:val="22"/>
          <w:szCs w:val="22"/>
        </w:rPr>
        <w:t xml:space="preserve">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Pr="00907985">
        <w:rPr>
          <w:rFonts w:ascii="Times New Roman" w:hAnsi="Times New Roman"/>
          <w:sz w:val="22"/>
          <w:szCs w:val="22"/>
        </w:rPr>
        <w:t>. godinu i projekcija Proračuna Općine Mljet za 202</w:t>
      </w:r>
      <w:r w:rsidR="007442C1">
        <w:rPr>
          <w:rFonts w:ascii="Times New Roman" w:hAnsi="Times New Roman"/>
          <w:sz w:val="22"/>
          <w:szCs w:val="22"/>
        </w:rPr>
        <w:t>7</w:t>
      </w:r>
      <w:r w:rsidRPr="00907985">
        <w:rPr>
          <w:rFonts w:ascii="Times New Roman" w:hAnsi="Times New Roman"/>
          <w:sz w:val="22"/>
          <w:szCs w:val="22"/>
        </w:rPr>
        <w:t>. i 202</w:t>
      </w:r>
      <w:r w:rsidR="007442C1">
        <w:rPr>
          <w:rFonts w:ascii="Times New Roman" w:hAnsi="Times New Roman"/>
          <w:sz w:val="22"/>
          <w:szCs w:val="22"/>
        </w:rPr>
        <w:t>8</w:t>
      </w:r>
      <w:r w:rsidRPr="00907985">
        <w:rPr>
          <w:rFonts w:ascii="Times New Roman" w:hAnsi="Times New Roman"/>
          <w:sz w:val="22"/>
          <w:szCs w:val="22"/>
        </w:rPr>
        <w:t xml:space="preserve">. godinu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sz w:val="22"/>
          <w:szCs w:val="22"/>
        </w:rPr>
        <w:t>__/25</w:t>
      </w:r>
      <w:r>
        <w:rPr>
          <w:rFonts w:ascii="Times New Roman" w:hAnsi="Times New Roman"/>
          <w:sz w:val="22"/>
          <w:szCs w:val="22"/>
        </w:rPr>
        <w:t>)</w:t>
      </w:r>
    </w:p>
    <w:p w14:paraId="2759712B" w14:textId="77777777" w:rsidR="00364904" w:rsidRPr="00907985" w:rsidRDefault="00364904" w:rsidP="00364904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D574415" w14:textId="77777777" w:rsidR="00364904" w:rsidRPr="008B5837" w:rsidRDefault="00364904" w:rsidP="0036490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11.</w:t>
      </w:r>
    </w:p>
    <w:p w14:paraId="07DB9BB8" w14:textId="76B571BA" w:rsidR="00364904" w:rsidRDefault="00364904" w:rsidP="00364904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Ovaj Plan primjenjuje se u razdoblju od 01. siječnja do 31. prosinca 202</w:t>
      </w:r>
      <w:r w:rsidR="00193822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godine.</w:t>
      </w:r>
    </w:p>
    <w:p w14:paraId="0EF19D44" w14:textId="77777777" w:rsidR="00364904" w:rsidRDefault="00364904" w:rsidP="00364904">
      <w:pPr>
        <w:ind w:left="360"/>
        <w:rPr>
          <w:rFonts w:ascii="Times New Roman" w:hAnsi="Times New Roman"/>
          <w:sz w:val="22"/>
          <w:szCs w:val="22"/>
        </w:rPr>
      </w:pPr>
    </w:p>
    <w:p w14:paraId="662AEEC0" w14:textId="77777777" w:rsidR="00364904" w:rsidRPr="008B5837" w:rsidRDefault="00364904" w:rsidP="0036490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12.</w:t>
      </w:r>
    </w:p>
    <w:p w14:paraId="25BC6BB2" w14:textId="708E7218" w:rsidR="00364904" w:rsidRDefault="00364904" w:rsidP="00B63FFC">
      <w:pPr>
        <w:ind w:firstLine="720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>1) Ova</w:t>
      </w:r>
      <w:r>
        <w:rPr>
          <w:rFonts w:ascii="Times New Roman" w:hAnsi="Times New Roman"/>
          <w:sz w:val="22"/>
          <w:szCs w:val="22"/>
        </w:rPr>
        <w:t>j Plan</w:t>
      </w:r>
      <w:r w:rsidRPr="009D26D9">
        <w:rPr>
          <w:rFonts w:ascii="Times New Roman" w:hAnsi="Times New Roman"/>
          <w:sz w:val="22"/>
          <w:szCs w:val="22"/>
        </w:rPr>
        <w:t xml:space="preserve"> </w:t>
      </w:r>
      <w:r w:rsidR="00B63FFC" w:rsidRPr="009D26D9">
        <w:rPr>
          <w:rFonts w:ascii="Times New Roman" w:hAnsi="Times New Roman"/>
          <w:sz w:val="22"/>
          <w:szCs w:val="22"/>
        </w:rPr>
        <w:t xml:space="preserve">stupa na snagu danom </w:t>
      </w:r>
      <w:r w:rsidR="00B63FFC">
        <w:rPr>
          <w:rFonts w:ascii="Times New Roman" w:hAnsi="Times New Roman"/>
          <w:sz w:val="22"/>
          <w:szCs w:val="22"/>
        </w:rPr>
        <w:t xml:space="preserve">stupanja na snagu </w:t>
      </w:r>
      <w:r w:rsidR="008472D8" w:rsidRPr="008472D8">
        <w:rPr>
          <w:rFonts w:ascii="Times New Roman" w:hAnsi="Times New Roman"/>
          <w:sz w:val="22"/>
          <w:szCs w:val="22"/>
        </w:rPr>
        <w:t xml:space="preserve">Odluke o </w:t>
      </w:r>
      <w:r w:rsidR="007442C1">
        <w:rPr>
          <w:rFonts w:ascii="Times New Roman" w:hAnsi="Times New Roman"/>
          <w:sz w:val="22"/>
          <w:szCs w:val="22"/>
        </w:rPr>
        <w:t>usvajanju</w:t>
      </w:r>
      <w:r w:rsidR="008472D8" w:rsidRPr="008472D8">
        <w:rPr>
          <w:rFonts w:ascii="Times New Roman" w:hAnsi="Times New Roman"/>
          <w:sz w:val="22"/>
          <w:szCs w:val="22"/>
        </w:rPr>
        <w:t xml:space="preserve">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="008472D8" w:rsidRPr="008472D8">
        <w:rPr>
          <w:rFonts w:ascii="Times New Roman" w:hAnsi="Times New Roman"/>
          <w:sz w:val="22"/>
          <w:szCs w:val="22"/>
        </w:rPr>
        <w:t xml:space="preserve">. godinu </w:t>
      </w:r>
      <w:r w:rsidR="007442C1">
        <w:rPr>
          <w:rFonts w:ascii="Times New Roman" w:hAnsi="Times New Roman"/>
          <w:sz w:val="22"/>
          <w:szCs w:val="22"/>
        </w:rPr>
        <w:t xml:space="preserve">s projekcijama Proračuna za 2027. i 2028. godinu </w:t>
      </w:r>
      <w:r w:rsidR="007442C1"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 w:rsidR="007442C1">
        <w:rPr>
          <w:rFonts w:ascii="Times New Roman" w:hAnsi="Times New Roman"/>
          <w:sz w:val="22"/>
          <w:szCs w:val="22"/>
        </w:rPr>
        <w:t xml:space="preserve">broj </w:t>
      </w:r>
      <w:r w:rsidR="0085037D">
        <w:rPr>
          <w:rFonts w:ascii="Times New Roman" w:hAnsi="Times New Roman"/>
          <w:sz w:val="22"/>
          <w:szCs w:val="22"/>
        </w:rPr>
        <w:t>10</w:t>
      </w:r>
      <w:r w:rsidR="007442C1">
        <w:rPr>
          <w:rFonts w:ascii="Times New Roman" w:hAnsi="Times New Roman"/>
          <w:sz w:val="22"/>
          <w:szCs w:val="22"/>
        </w:rPr>
        <w:t>/25)</w:t>
      </w:r>
      <w:r w:rsidR="00B63FFC" w:rsidRPr="009D26D9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716607D8" w14:textId="77777777" w:rsidR="00B63FFC" w:rsidRDefault="00B63FFC" w:rsidP="00BD56DD">
      <w:pPr>
        <w:rPr>
          <w:rFonts w:ascii="Times New Roman" w:hAnsi="Times New Roman"/>
          <w:b/>
          <w:sz w:val="22"/>
          <w:szCs w:val="22"/>
        </w:rPr>
      </w:pPr>
    </w:p>
    <w:p w14:paraId="5F06B574" w14:textId="77777777" w:rsidR="00BD56DD" w:rsidRDefault="00BD56DD" w:rsidP="00BD56DD">
      <w:pPr>
        <w:rPr>
          <w:rFonts w:ascii="Times New Roman" w:hAnsi="Times New Roman"/>
          <w:b/>
          <w:sz w:val="22"/>
          <w:szCs w:val="22"/>
        </w:rPr>
      </w:pPr>
    </w:p>
    <w:p w14:paraId="0CDD9A79" w14:textId="77777777" w:rsidR="00BD56DD" w:rsidRDefault="00BD56DD" w:rsidP="00BD56DD">
      <w:pPr>
        <w:rPr>
          <w:rFonts w:ascii="Times New Roman" w:hAnsi="Times New Roman"/>
          <w:b/>
          <w:sz w:val="22"/>
          <w:szCs w:val="22"/>
        </w:rPr>
      </w:pPr>
    </w:p>
    <w:p w14:paraId="73095AB8" w14:textId="77777777" w:rsidR="00BD56DD" w:rsidRPr="001B0364" w:rsidRDefault="00BD56DD" w:rsidP="00BD56DD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48EA4618" w14:textId="77777777" w:rsidR="00BD56DD" w:rsidRPr="001B0364" w:rsidRDefault="00BD56DD" w:rsidP="00BD56D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</w:p>
    <w:p w14:paraId="5E8FED4B" w14:textId="77777777" w:rsidR="00BD56DD" w:rsidRPr="001B0364" w:rsidRDefault="00BD56DD" w:rsidP="00BD56D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Računovodstvo</w:t>
      </w:r>
      <w:r w:rsidRPr="001B036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528F49A3" w14:textId="77777777" w:rsidR="00BD56DD" w:rsidRPr="001B0364" w:rsidRDefault="00BD56DD" w:rsidP="00BD56D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5E08C190" w14:textId="77777777" w:rsidR="00BD56DD" w:rsidRDefault="00BD56DD" w:rsidP="00BD56D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Komunalni poslovi</w:t>
      </w:r>
    </w:p>
    <w:p w14:paraId="10F698DE" w14:textId="77777777" w:rsidR="00BD56DD" w:rsidRPr="00401906" w:rsidRDefault="00BD56DD" w:rsidP="00BD56DD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p w14:paraId="21B3351D" w14:textId="77777777" w:rsidR="00BD56DD" w:rsidRDefault="00BD56DD" w:rsidP="00BD56DD">
      <w:pPr>
        <w:rPr>
          <w:rFonts w:ascii="Times New Roman" w:hAnsi="Times New Roman"/>
          <w:b/>
          <w:sz w:val="22"/>
          <w:szCs w:val="22"/>
        </w:rPr>
      </w:pPr>
    </w:p>
    <w:sectPr w:rsidR="00BD56DD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81C3" w14:textId="77777777" w:rsidR="00DE399C" w:rsidRDefault="00DE399C">
      <w:r>
        <w:separator/>
      </w:r>
    </w:p>
  </w:endnote>
  <w:endnote w:type="continuationSeparator" w:id="0">
    <w:p w14:paraId="2F0196AA" w14:textId="77777777" w:rsidR="00DE399C" w:rsidRDefault="00DE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BF1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D40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4FD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A9F380" wp14:editId="29EF278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8B8E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651B701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7E6A1B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5D6C91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FE28" w14:textId="77777777" w:rsidR="00DE399C" w:rsidRDefault="00DE399C">
      <w:r>
        <w:separator/>
      </w:r>
    </w:p>
  </w:footnote>
  <w:footnote w:type="continuationSeparator" w:id="0">
    <w:p w14:paraId="383F25F5" w14:textId="77777777" w:rsidR="00DE399C" w:rsidRDefault="00DE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F9B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0BD6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81DD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E813BF7" wp14:editId="1EE649C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2C4F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7FA1A3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0CD2A9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E8B96E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978"/>
    <w:multiLevelType w:val="hybridMultilevel"/>
    <w:tmpl w:val="E408B8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90676"/>
    <w:multiLevelType w:val="hybridMultilevel"/>
    <w:tmpl w:val="B2FC0B1C"/>
    <w:lvl w:ilvl="0" w:tplc="C72EC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B00C9"/>
    <w:multiLevelType w:val="hybridMultilevel"/>
    <w:tmpl w:val="035E8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16AB5"/>
    <w:multiLevelType w:val="hybridMultilevel"/>
    <w:tmpl w:val="EE6080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380103">
    <w:abstractNumId w:val="0"/>
  </w:num>
  <w:num w:numId="2" w16cid:durableId="1972787110">
    <w:abstractNumId w:val="4"/>
  </w:num>
  <w:num w:numId="3" w16cid:durableId="2136018808">
    <w:abstractNumId w:val="2"/>
  </w:num>
  <w:num w:numId="4" w16cid:durableId="1195001505">
    <w:abstractNumId w:val="3"/>
  </w:num>
  <w:num w:numId="5" w16cid:durableId="1129470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04"/>
    <w:rsid w:val="00020FFD"/>
    <w:rsid w:val="00035E59"/>
    <w:rsid w:val="00061493"/>
    <w:rsid w:val="00061A33"/>
    <w:rsid w:val="00071382"/>
    <w:rsid w:val="000946BA"/>
    <w:rsid w:val="000F11BF"/>
    <w:rsid w:val="00135CD6"/>
    <w:rsid w:val="001573C4"/>
    <w:rsid w:val="00193822"/>
    <w:rsid w:val="001B3621"/>
    <w:rsid w:val="001C6FBD"/>
    <w:rsid w:val="001E2BCD"/>
    <w:rsid w:val="00203F22"/>
    <w:rsid w:val="00206950"/>
    <w:rsid w:val="00230623"/>
    <w:rsid w:val="002967C9"/>
    <w:rsid w:val="002B6EED"/>
    <w:rsid w:val="002F1F4E"/>
    <w:rsid w:val="00331125"/>
    <w:rsid w:val="00364904"/>
    <w:rsid w:val="003C2F70"/>
    <w:rsid w:val="003D62E7"/>
    <w:rsid w:val="00423226"/>
    <w:rsid w:val="00423B2F"/>
    <w:rsid w:val="0043055F"/>
    <w:rsid w:val="004916BA"/>
    <w:rsid w:val="004E7851"/>
    <w:rsid w:val="005D224F"/>
    <w:rsid w:val="006045E1"/>
    <w:rsid w:val="00604C48"/>
    <w:rsid w:val="00655BE0"/>
    <w:rsid w:val="006F67C0"/>
    <w:rsid w:val="007442C1"/>
    <w:rsid w:val="0079283D"/>
    <w:rsid w:val="007E13B6"/>
    <w:rsid w:val="007E3034"/>
    <w:rsid w:val="008472D8"/>
    <w:rsid w:val="0085037D"/>
    <w:rsid w:val="008844A5"/>
    <w:rsid w:val="009036FD"/>
    <w:rsid w:val="0091251F"/>
    <w:rsid w:val="00A23355"/>
    <w:rsid w:val="00A758BD"/>
    <w:rsid w:val="00AD1F6E"/>
    <w:rsid w:val="00AF4C44"/>
    <w:rsid w:val="00B44773"/>
    <w:rsid w:val="00B63FFC"/>
    <w:rsid w:val="00BB6D91"/>
    <w:rsid w:val="00BC65BD"/>
    <w:rsid w:val="00BC7CDA"/>
    <w:rsid w:val="00BD56DD"/>
    <w:rsid w:val="00C33AEF"/>
    <w:rsid w:val="00C77094"/>
    <w:rsid w:val="00D03E59"/>
    <w:rsid w:val="00D20792"/>
    <w:rsid w:val="00D30C9F"/>
    <w:rsid w:val="00DD44D5"/>
    <w:rsid w:val="00DE399C"/>
    <w:rsid w:val="00DE7619"/>
    <w:rsid w:val="00E00698"/>
    <w:rsid w:val="00E02FD3"/>
    <w:rsid w:val="00E03F7C"/>
    <w:rsid w:val="00E3221F"/>
    <w:rsid w:val="00E85B86"/>
    <w:rsid w:val="00E90F5B"/>
    <w:rsid w:val="00EA259E"/>
    <w:rsid w:val="00EB6D37"/>
    <w:rsid w:val="00ED76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064A1"/>
  <w15:chartTrackingRefBased/>
  <w15:docId w15:val="{B2BE4F1F-CE5F-416C-A143-07EC714E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904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364904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36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131</TotalTime>
  <Pages>4</Pages>
  <Words>1666</Words>
  <Characters>9501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15</cp:revision>
  <cp:lastPrinted>2009-06-18T11:51:00Z</cp:lastPrinted>
  <dcterms:created xsi:type="dcterms:W3CDTF">2024-11-08T13:45:00Z</dcterms:created>
  <dcterms:modified xsi:type="dcterms:W3CDTF">2025-12-08T10:21:00Z</dcterms:modified>
</cp:coreProperties>
</file>