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4983" w14:textId="77777777" w:rsidR="00BD4D82" w:rsidRPr="00352187" w:rsidRDefault="00BD4D82" w:rsidP="00523968">
      <w:pPr>
        <w:rPr>
          <w:rFonts w:ascii="Times New Roman" w:hAnsi="Times New Roman"/>
          <w:sz w:val="22"/>
          <w:szCs w:val="22"/>
        </w:rPr>
      </w:pPr>
    </w:p>
    <w:p w14:paraId="34032B4E" w14:textId="54F6403C" w:rsidR="0000176E" w:rsidRPr="00352187" w:rsidRDefault="00A03AFE" w:rsidP="00523968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KLASA:</w:t>
      </w:r>
      <w:r w:rsidRPr="00352187">
        <w:rPr>
          <w:rFonts w:ascii="Times New Roman" w:hAnsi="Times New Roman"/>
          <w:sz w:val="22"/>
          <w:szCs w:val="22"/>
        </w:rPr>
        <w:tab/>
        <w:t>024-01/</w:t>
      </w:r>
      <w:r w:rsidR="00774512" w:rsidRPr="00352187">
        <w:rPr>
          <w:rFonts w:ascii="Times New Roman" w:hAnsi="Times New Roman"/>
          <w:sz w:val="22"/>
          <w:szCs w:val="22"/>
        </w:rPr>
        <w:t>2</w:t>
      </w:r>
      <w:r w:rsidR="00025B47">
        <w:rPr>
          <w:rFonts w:ascii="Times New Roman" w:hAnsi="Times New Roman"/>
          <w:sz w:val="22"/>
          <w:szCs w:val="22"/>
        </w:rPr>
        <w:t>5</w:t>
      </w:r>
      <w:r w:rsidR="00774512" w:rsidRPr="00352187">
        <w:rPr>
          <w:rFonts w:ascii="Times New Roman" w:hAnsi="Times New Roman"/>
          <w:sz w:val="22"/>
          <w:szCs w:val="22"/>
        </w:rPr>
        <w:t>-01/</w:t>
      </w:r>
      <w:r w:rsidR="007458A8">
        <w:rPr>
          <w:rFonts w:ascii="Times New Roman" w:hAnsi="Times New Roman"/>
          <w:sz w:val="22"/>
          <w:szCs w:val="22"/>
        </w:rPr>
        <w:t>0</w:t>
      </w:r>
      <w:r w:rsidR="00056E4F">
        <w:rPr>
          <w:rFonts w:ascii="Times New Roman" w:hAnsi="Times New Roman"/>
          <w:sz w:val="22"/>
          <w:szCs w:val="22"/>
        </w:rPr>
        <w:t>9</w:t>
      </w:r>
    </w:p>
    <w:p w14:paraId="78A117CA" w14:textId="74CFC047" w:rsidR="0000176E" w:rsidRPr="00352187" w:rsidRDefault="00A03AFE" w:rsidP="00523968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URBROJ:</w:t>
      </w:r>
      <w:r w:rsidRPr="00352187">
        <w:rPr>
          <w:rFonts w:ascii="Times New Roman" w:hAnsi="Times New Roman"/>
          <w:sz w:val="22"/>
          <w:szCs w:val="22"/>
        </w:rPr>
        <w:tab/>
        <w:t>2117-</w:t>
      </w:r>
      <w:r w:rsidR="008D18FB" w:rsidRPr="00352187">
        <w:rPr>
          <w:rFonts w:ascii="Times New Roman" w:hAnsi="Times New Roman"/>
          <w:sz w:val="22"/>
          <w:szCs w:val="22"/>
        </w:rPr>
        <w:t>0</w:t>
      </w:r>
      <w:r w:rsidR="00FF1902" w:rsidRPr="00352187">
        <w:rPr>
          <w:rFonts w:ascii="Times New Roman" w:hAnsi="Times New Roman"/>
          <w:sz w:val="22"/>
          <w:szCs w:val="22"/>
        </w:rPr>
        <w:t>3-2</w:t>
      </w:r>
      <w:r w:rsidR="004D2653">
        <w:rPr>
          <w:rFonts w:ascii="Times New Roman" w:hAnsi="Times New Roman"/>
          <w:sz w:val="22"/>
          <w:szCs w:val="22"/>
        </w:rPr>
        <w:t>5</w:t>
      </w:r>
      <w:r w:rsidRPr="00352187">
        <w:rPr>
          <w:rFonts w:ascii="Times New Roman" w:hAnsi="Times New Roman"/>
          <w:sz w:val="22"/>
          <w:szCs w:val="22"/>
        </w:rPr>
        <w:t>-</w:t>
      </w:r>
      <w:r w:rsidR="00056E4F">
        <w:rPr>
          <w:rFonts w:ascii="Times New Roman" w:hAnsi="Times New Roman"/>
          <w:sz w:val="22"/>
          <w:szCs w:val="22"/>
        </w:rPr>
        <w:t>1</w:t>
      </w:r>
    </w:p>
    <w:p w14:paraId="318723B9" w14:textId="00A1F1E3" w:rsidR="0000176E" w:rsidRPr="00352187" w:rsidRDefault="0000176E" w:rsidP="00BB3A63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 xml:space="preserve">Babino Polje,  </w:t>
      </w:r>
      <w:r w:rsidRPr="00352187">
        <w:rPr>
          <w:rFonts w:ascii="Times New Roman" w:hAnsi="Times New Roman"/>
          <w:sz w:val="22"/>
          <w:szCs w:val="22"/>
        </w:rPr>
        <w:tab/>
      </w:r>
      <w:r w:rsidR="0083652B">
        <w:rPr>
          <w:rFonts w:ascii="Times New Roman" w:hAnsi="Times New Roman"/>
          <w:sz w:val="22"/>
          <w:szCs w:val="22"/>
        </w:rPr>
        <w:t>12.</w:t>
      </w:r>
      <w:r w:rsidR="00056E4F">
        <w:rPr>
          <w:rFonts w:ascii="Times New Roman" w:hAnsi="Times New Roman"/>
          <w:sz w:val="22"/>
          <w:szCs w:val="22"/>
        </w:rPr>
        <w:t>12</w:t>
      </w:r>
      <w:r w:rsidR="00B94833">
        <w:rPr>
          <w:rFonts w:ascii="Times New Roman" w:hAnsi="Times New Roman"/>
          <w:sz w:val="22"/>
          <w:szCs w:val="22"/>
        </w:rPr>
        <w:t>.</w:t>
      </w:r>
      <w:r w:rsidR="00FF1902" w:rsidRPr="00352187">
        <w:rPr>
          <w:rFonts w:ascii="Times New Roman" w:hAnsi="Times New Roman"/>
          <w:sz w:val="22"/>
          <w:szCs w:val="22"/>
        </w:rPr>
        <w:t>202</w:t>
      </w:r>
      <w:r w:rsidR="00025B47">
        <w:rPr>
          <w:rFonts w:ascii="Times New Roman" w:hAnsi="Times New Roman"/>
          <w:sz w:val="22"/>
          <w:szCs w:val="22"/>
        </w:rPr>
        <w:t>5</w:t>
      </w:r>
      <w:r w:rsidRPr="00352187">
        <w:rPr>
          <w:rFonts w:ascii="Times New Roman" w:hAnsi="Times New Roman"/>
          <w:sz w:val="22"/>
          <w:szCs w:val="22"/>
        </w:rPr>
        <w:t>.</w:t>
      </w:r>
    </w:p>
    <w:p w14:paraId="4B6764F0" w14:textId="77777777" w:rsidR="005B4F93" w:rsidRPr="00352187" w:rsidRDefault="005B4F93" w:rsidP="00BB3A63">
      <w:pPr>
        <w:rPr>
          <w:rFonts w:ascii="Times New Roman" w:hAnsi="Times New Roman"/>
          <w:sz w:val="22"/>
          <w:szCs w:val="22"/>
        </w:rPr>
      </w:pPr>
    </w:p>
    <w:p w14:paraId="4261AD9C" w14:textId="6C949C79" w:rsidR="00FD4FF0" w:rsidRPr="00352187" w:rsidRDefault="00C87638" w:rsidP="00B46547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ab/>
        <w:t xml:space="preserve">Temeljem članka </w:t>
      </w:r>
      <w:r w:rsidR="00AA4318" w:rsidRPr="00352187">
        <w:rPr>
          <w:rFonts w:ascii="Times New Roman" w:hAnsi="Times New Roman"/>
          <w:sz w:val="22"/>
          <w:szCs w:val="22"/>
        </w:rPr>
        <w:t>70</w:t>
      </w:r>
      <w:r w:rsidR="0000176E" w:rsidRPr="00352187">
        <w:rPr>
          <w:rFonts w:ascii="Times New Roman" w:hAnsi="Times New Roman"/>
          <w:sz w:val="22"/>
          <w:szCs w:val="22"/>
        </w:rPr>
        <w:t>. stavak 1.</w:t>
      </w:r>
      <w:r w:rsidRPr="00352187">
        <w:rPr>
          <w:rFonts w:ascii="Times New Roman" w:hAnsi="Times New Roman"/>
          <w:sz w:val="22"/>
          <w:szCs w:val="22"/>
        </w:rPr>
        <w:t xml:space="preserve"> i članka </w:t>
      </w:r>
      <w:r w:rsidR="00AA4318" w:rsidRPr="00352187">
        <w:rPr>
          <w:rFonts w:ascii="Times New Roman" w:hAnsi="Times New Roman"/>
          <w:sz w:val="22"/>
          <w:szCs w:val="22"/>
        </w:rPr>
        <w:t>73</w:t>
      </w:r>
      <w:r w:rsidRPr="00352187">
        <w:rPr>
          <w:rFonts w:ascii="Times New Roman" w:hAnsi="Times New Roman"/>
          <w:sz w:val="22"/>
          <w:szCs w:val="22"/>
        </w:rPr>
        <w:t xml:space="preserve">. </w:t>
      </w:r>
      <w:r w:rsidR="00943537" w:rsidRPr="00352187">
        <w:rPr>
          <w:rFonts w:ascii="Times New Roman" w:hAnsi="Times New Roman"/>
          <w:sz w:val="22"/>
          <w:szCs w:val="22"/>
        </w:rPr>
        <w:t>s</w:t>
      </w:r>
      <w:r w:rsidRPr="00352187">
        <w:rPr>
          <w:rFonts w:ascii="Times New Roman" w:hAnsi="Times New Roman"/>
          <w:sz w:val="22"/>
          <w:szCs w:val="22"/>
        </w:rPr>
        <w:t xml:space="preserve">tavak </w:t>
      </w:r>
      <w:r w:rsidR="00AA4318" w:rsidRPr="00352187">
        <w:rPr>
          <w:rFonts w:ascii="Times New Roman" w:hAnsi="Times New Roman"/>
          <w:sz w:val="22"/>
          <w:szCs w:val="22"/>
        </w:rPr>
        <w:t>1</w:t>
      </w:r>
      <w:r w:rsidR="00943537" w:rsidRPr="00352187">
        <w:rPr>
          <w:rFonts w:ascii="Times New Roman" w:hAnsi="Times New Roman"/>
          <w:sz w:val="22"/>
          <w:szCs w:val="22"/>
        </w:rPr>
        <w:t xml:space="preserve">. </w:t>
      </w:r>
      <w:r w:rsidR="0000176E" w:rsidRPr="00352187">
        <w:rPr>
          <w:rFonts w:ascii="Times New Roman" w:hAnsi="Times New Roman"/>
          <w:sz w:val="22"/>
          <w:szCs w:val="22"/>
        </w:rPr>
        <w:t>Poslovnika Općinskog vijeća Općine Mljet (</w:t>
      </w:r>
      <w:r w:rsidRPr="00352187">
        <w:rPr>
          <w:rFonts w:ascii="Times New Roman" w:hAnsi="Times New Roman"/>
          <w:sz w:val="22"/>
          <w:szCs w:val="22"/>
        </w:rPr>
        <w:t>„</w:t>
      </w:r>
      <w:r w:rsidR="0000176E" w:rsidRPr="00352187">
        <w:rPr>
          <w:rFonts w:ascii="Times New Roman" w:hAnsi="Times New Roman"/>
          <w:sz w:val="22"/>
          <w:szCs w:val="22"/>
        </w:rPr>
        <w:t>Službeni glasnik Općine Mljet</w:t>
      </w:r>
      <w:r w:rsidRPr="00352187">
        <w:rPr>
          <w:rFonts w:ascii="Times New Roman" w:hAnsi="Times New Roman"/>
          <w:sz w:val="22"/>
          <w:szCs w:val="22"/>
        </w:rPr>
        <w:t>“</w:t>
      </w:r>
      <w:r w:rsidR="0000176E" w:rsidRPr="00352187">
        <w:rPr>
          <w:rFonts w:ascii="Times New Roman" w:hAnsi="Times New Roman"/>
          <w:sz w:val="22"/>
          <w:szCs w:val="22"/>
        </w:rPr>
        <w:t xml:space="preserve"> broj </w:t>
      </w:r>
      <w:r w:rsidR="00AA4318" w:rsidRPr="00352187">
        <w:rPr>
          <w:rFonts w:ascii="Times New Roman" w:hAnsi="Times New Roman"/>
          <w:sz w:val="22"/>
          <w:szCs w:val="22"/>
        </w:rPr>
        <w:t>7/21</w:t>
      </w:r>
      <w:r w:rsidR="0000176E" w:rsidRPr="00352187">
        <w:rPr>
          <w:rFonts w:ascii="Times New Roman" w:hAnsi="Times New Roman"/>
          <w:sz w:val="22"/>
          <w:szCs w:val="22"/>
        </w:rPr>
        <w:t>), predsjednik Općinskog vijeća Općine Mljet</w:t>
      </w:r>
    </w:p>
    <w:p w14:paraId="43C70DA6" w14:textId="77777777" w:rsidR="00722514" w:rsidRPr="00352187" w:rsidRDefault="00722514" w:rsidP="00BB3A63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7D9288C" w14:textId="25B85913" w:rsidR="00FD4FF0" w:rsidRPr="00352187" w:rsidRDefault="0000176E" w:rsidP="00BB3A63">
      <w:pPr>
        <w:jc w:val="center"/>
        <w:rPr>
          <w:rFonts w:ascii="Times New Roman" w:hAnsi="Times New Roman"/>
          <w:b/>
          <w:sz w:val="22"/>
          <w:szCs w:val="22"/>
        </w:rPr>
      </w:pPr>
      <w:r w:rsidRPr="00352187">
        <w:rPr>
          <w:rFonts w:ascii="Times New Roman" w:hAnsi="Times New Roman"/>
          <w:b/>
          <w:sz w:val="22"/>
          <w:szCs w:val="22"/>
        </w:rPr>
        <w:t>s a z i v a</w:t>
      </w:r>
    </w:p>
    <w:p w14:paraId="466372B2" w14:textId="77777777" w:rsidR="00722514" w:rsidRPr="00352187" w:rsidRDefault="00774512" w:rsidP="00B46547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ab/>
      </w:r>
    </w:p>
    <w:p w14:paraId="50F540C0" w14:textId="34A015C2" w:rsidR="0000176E" w:rsidRPr="00352187" w:rsidRDefault="00056E4F" w:rsidP="0072251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00176E" w:rsidRPr="00352187">
        <w:rPr>
          <w:rFonts w:ascii="Times New Roman" w:hAnsi="Times New Roman"/>
          <w:b/>
          <w:sz w:val="22"/>
          <w:szCs w:val="22"/>
        </w:rPr>
        <w:t>.</w:t>
      </w:r>
      <w:r w:rsidR="0000176E" w:rsidRPr="00352187">
        <w:rPr>
          <w:rFonts w:ascii="Times New Roman" w:hAnsi="Times New Roman"/>
          <w:sz w:val="22"/>
          <w:szCs w:val="22"/>
        </w:rPr>
        <w:t xml:space="preserve"> sjednicu Općinskog vijeća Općine Mljet koja će se održati dana </w:t>
      </w:r>
      <w:r w:rsidR="00B26E8F" w:rsidRPr="0035218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3652B">
        <w:rPr>
          <w:rFonts w:ascii="Times New Roman" w:hAnsi="Times New Roman"/>
          <w:b/>
          <w:bCs/>
          <w:sz w:val="22"/>
          <w:szCs w:val="22"/>
        </w:rPr>
        <w:t xml:space="preserve">18. prosinca </w:t>
      </w:r>
      <w:r w:rsidR="00FF1902" w:rsidRPr="00352187">
        <w:rPr>
          <w:rFonts w:ascii="Times New Roman" w:hAnsi="Times New Roman"/>
          <w:b/>
          <w:bCs/>
          <w:sz w:val="22"/>
          <w:szCs w:val="22"/>
        </w:rPr>
        <w:t>202</w:t>
      </w:r>
      <w:r w:rsidR="00025B47">
        <w:rPr>
          <w:rFonts w:ascii="Times New Roman" w:hAnsi="Times New Roman"/>
          <w:b/>
          <w:bCs/>
          <w:sz w:val="22"/>
          <w:szCs w:val="22"/>
        </w:rPr>
        <w:t>5</w:t>
      </w:r>
      <w:r w:rsidR="0000176E" w:rsidRPr="00352187">
        <w:rPr>
          <w:rFonts w:ascii="Times New Roman" w:hAnsi="Times New Roman"/>
          <w:b/>
          <w:sz w:val="22"/>
          <w:szCs w:val="22"/>
        </w:rPr>
        <w:t>. godine (</w:t>
      </w:r>
      <w:r w:rsidR="0083652B">
        <w:rPr>
          <w:rFonts w:ascii="Times New Roman" w:hAnsi="Times New Roman"/>
          <w:b/>
          <w:sz w:val="22"/>
          <w:szCs w:val="22"/>
        </w:rPr>
        <w:t>četvrtak</w:t>
      </w:r>
      <w:r w:rsidR="0000176E" w:rsidRPr="00352187">
        <w:rPr>
          <w:rFonts w:ascii="Times New Roman" w:hAnsi="Times New Roman"/>
          <w:b/>
          <w:sz w:val="22"/>
          <w:szCs w:val="22"/>
        </w:rPr>
        <w:t xml:space="preserve">) </w:t>
      </w:r>
      <w:r w:rsidR="0000176E" w:rsidRPr="00352187">
        <w:rPr>
          <w:rFonts w:ascii="Times New Roman" w:hAnsi="Times New Roman"/>
          <w:sz w:val="22"/>
          <w:szCs w:val="22"/>
        </w:rPr>
        <w:t xml:space="preserve">u prostorijama </w:t>
      </w:r>
      <w:r w:rsidR="00B15C11" w:rsidRPr="00352187">
        <w:rPr>
          <w:rFonts w:ascii="Times New Roman" w:hAnsi="Times New Roman"/>
          <w:b/>
          <w:sz w:val="22"/>
          <w:szCs w:val="22"/>
        </w:rPr>
        <w:t>Općine Mljet</w:t>
      </w:r>
      <w:r w:rsidR="009F4FC5" w:rsidRPr="00352187">
        <w:rPr>
          <w:rFonts w:ascii="Times New Roman" w:hAnsi="Times New Roman"/>
          <w:b/>
          <w:sz w:val="22"/>
          <w:szCs w:val="22"/>
        </w:rPr>
        <w:t xml:space="preserve"> u Babinom Polju</w:t>
      </w:r>
      <w:r w:rsidR="00525947" w:rsidRPr="00352187">
        <w:rPr>
          <w:rFonts w:ascii="Times New Roman" w:hAnsi="Times New Roman"/>
          <w:sz w:val="22"/>
          <w:szCs w:val="22"/>
        </w:rPr>
        <w:t xml:space="preserve"> </w:t>
      </w:r>
      <w:r w:rsidR="0000176E" w:rsidRPr="00352187">
        <w:rPr>
          <w:rFonts w:ascii="Times New Roman" w:hAnsi="Times New Roman"/>
          <w:sz w:val="22"/>
          <w:szCs w:val="22"/>
        </w:rPr>
        <w:t>sa početkom u</w:t>
      </w:r>
      <w:r w:rsidR="007619DD" w:rsidRPr="00352187">
        <w:rPr>
          <w:rFonts w:ascii="Times New Roman" w:hAnsi="Times New Roman"/>
          <w:sz w:val="22"/>
          <w:szCs w:val="22"/>
        </w:rPr>
        <w:t xml:space="preserve"> </w:t>
      </w:r>
      <w:r w:rsidR="0083652B" w:rsidRPr="0083652B">
        <w:rPr>
          <w:rFonts w:ascii="Times New Roman" w:hAnsi="Times New Roman"/>
          <w:b/>
          <w:bCs/>
          <w:sz w:val="22"/>
          <w:szCs w:val="22"/>
        </w:rPr>
        <w:t>14:00</w:t>
      </w:r>
      <w:r w:rsidR="0091208A" w:rsidRPr="00352187">
        <w:rPr>
          <w:rFonts w:ascii="Times New Roman" w:hAnsi="Times New Roman"/>
          <w:sz w:val="22"/>
          <w:szCs w:val="22"/>
        </w:rPr>
        <w:t xml:space="preserve"> </w:t>
      </w:r>
      <w:r w:rsidR="0000176E" w:rsidRPr="00352187">
        <w:rPr>
          <w:rFonts w:ascii="Times New Roman" w:hAnsi="Times New Roman"/>
          <w:b/>
          <w:sz w:val="22"/>
          <w:szCs w:val="22"/>
        </w:rPr>
        <w:t>sati</w:t>
      </w:r>
      <w:r w:rsidR="0000176E" w:rsidRPr="00352187">
        <w:rPr>
          <w:rFonts w:ascii="Times New Roman" w:hAnsi="Times New Roman"/>
          <w:sz w:val="22"/>
          <w:szCs w:val="22"/>
        </w:rPr>
        <w:t>.</w:t>
      </w:r>
    </w:p>
    <w:p w14:paraId="6BC1E0EF" w14:textId="77777777" w:rsidR="00584714" w:rsidRPr="00352187" w:rsidRDefault="00584714" w:rsidP="00B46547">
      <w:pPr>
        <w:rPr>
          <w:rFonts w:ascii="Times New Roman" w:hAnsi="Times New Roman"/>
          <w:sz w:val="22"/>
          <w:szCs w:val="22"/>
        </w:rPr>
      </w:pPr>
    </w:p>
    <w:p w14:paraId="18BC0778" w14:textId="2C3DE93F" w:rsidR="0000176E" w:rsidRPr="00352187" w:rsidRDefault="0000176E" w:rsidP="00B03D3D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ab/>
        <w:t>Za sjednicu se predlaže slijedeći</w:t>
      </w:r>
    </w:p>
    <w:p w14:paraId="64B79359" w14:textId="77777777" w:rsidR="00456F2F" w:rsidRPr="00352187" w:rsidRDefault="00456F2F" w:rsidP="00B03D3D">
      <w:pPr>
        <w:rPr>
          <w:rFonts w:ascii="Times New Roman" w:hAnsi="Times New Roman"/>
          <w:sz w:val="22"/>
          <w:szCs w:val="22"/>
        </w:rPr>
      </w:pPr>
    </w:p>
    <w:p w14:paraId="7840BE9D" w14:textId="7FEF56C7" w:rsidR="00D50D00" w:rsidRPr="00352187" w:rsidRDefault="0000176E" w:rsidP="00BB3A63">
      <w:pPr>
        <w:jc w:val="center"/>
        <w:rPr>
          <w:rFonts w:ascii="Times New Roman" w:hAnsi="Times New Roman"/>
          <w:b/>
          <w:sz w:val="22"/>
          <w:szCs w:val="22"/>
        </w:rPr>
      </w:pPr>
      <w:r w:rsidRPr="00352187">
        <w:rPr>
          <w:rFonts w:ascii="Times New Roman" w:hAnsi="Times New Roman"/>
          <w:b/>
          <w:sz w:val="22"/>
          <w:szCs w:val="22"/>
        </w:rPr>
        <w:t>D n e v n i   r e d:</w:t>
      </w:r>
    </w:p>
    <w:p w14:paraId="69374769" w14:textId="7CB82D18" w:rsidR="00A16622" w:rsidRPr="00352187" w:rsidRDefault="006F620B" w:rsidP="006F620B">
      <w:pPr>
        <w:tabs>
          <w:tab w:val="left" w:pos="1816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14:paraId="31C96236" w14:textId="372A16D5" w:rsidR="003D293B" w:rsidRPr="00F569A1" w:rsidRDefault="0000176E" w:rsidP="00F569A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bookmarkStart w:id="0" w:name="_Hlk192174647"/>
      <w:r w:rsidRPr="00352187">
        <w:rPr>
          <w:rFonts w:ascii="Times New Roman" w:hAnsi="Times New Roman"/>
          <w:sz w:val="22"/>
          <w:szCs w:val="22"/>
        </w:rPr>
        <w:t xml:space="preserve">Verifikacija zapisnika sa </w:t>
      </w:r>
      <w:r w:rsidR="00056E4F">
        <w:rPr>
          <w:rFonts w:ascii="Times New Roman" w:hAnsi="Times New Roman"/>
          <w:sz w:val="22"/>
          <w:szCs w:val="22"/>
        </w:rPr>
        <w:t>5</w:t>
      </w:r>
      <w:r w:rsidR="00AC332B" w:rsidRPr="00352187">
        <w:rPr>
          <w:rFonts w:ascii="Times New Roman" w:hAnsi="Times New Roman"/>
          <w:sz w:val="22"/>
          <w:szCs w:val="22"/>
        </w:rPr>
        <w:t>.</w:t>
      </w:r>
      <w:r w:rsidRPr="00352187">
        <w:rPr>
          <w:rFonts w:ascii="Times New Roman" w:hAnsi="Times New Roman"/>
          <w:sz w:val="22"/>
          <w:szCs w:val="22"/>
        </w:rPr>
        <w:t xml:space="preserve"> sjednice OV-a održane dana </w:t>
      </w:r>
      <w:r w:rsidR="00056E4F">
        <w:rPr>
          <w:rFonts w:ascii="Times New Roman" w:hAnsi="Times New Roman"/>
          <w:sz w:val="22"/>
          <w:szCs w:val="22"/>
        </w:rPr>
        <w:t>10. studenog</w:t>
      </w:r>
      <w:r w:rsidR="0093293D" w:rsidRPr="00352187">
        <w:rPr>
          <w:rFonts w:ascii="Times New Roman" w:hAnsi="Times New Roman"/>
          <w:sz w:val="22"/>
          <w:szCs w:val="22"/>
        </w:rPr>
        <w:t xml:space="preserve"> </w:t>
      </w:r>
      <w:r w:rsidR="002B4645" w:rsidRPr="00352187">
        <w:rPr>
          <w:rFonts w:ascii="Times New Roman" w:hAnsi="Times New Roman"/>
          <w:sz w:val="22"/>
          <w:szCs w:val="22"/>
        </w:rPr>
        <w:t>202</w:t>
      </w:r>
      <w:r w:rsidR="004D2653">
        <w:rPr>
          <w:rFonts w:ascii="Times New Roman" w:hAnsi="Times New Roman"/>
          <w:sz w:val="22"/>
          <w:szCs w:val="22"/>
        </w:rPr>
        <w:t>5</w:t>
      </w:r>
      <w:r w:rsidR="00C72070" w:rsidRPr="00352187">
        <w:rPr>
          <w:rFonts w:ascii="Times New Roman" w:hAnsi="Times New Roman"/>
          <w:sz w:val="22"/>
          <w:szCs w:val="22"/>
        </w:rPr>
        <w:t>.</w:t>
      </w:r>
      <w:r w:rsidR="00AC332B" w:rsidRPr="00352187">
        <w:rPr>
          <w:rFonts w:ascii="Times New Roman" w:hAnsi="Times New Roman"/>
          <w:sz w:val="22"/>
          <w:szCs w:val="22"/>
        </w:rPr>
        <w:t xml:space="preserve"> godine</w:t>
      </w:r>
      <w:r w:rsidR="00A16622" w:rsidRPr="00352187">
        <w:rPr>
          <w:rFonts w:ascii="Times New Roman" w:hAnsi="Times New Roman"/>
          <w:sz w:val="22"/>
          <w:szCs w:val="22"/>
        </w:rPr>
        <w:t>;</w:t>
      </w:r>
      <w:bookmarkEnd w:id="0"/>
    </w:p>
    <w:p w14:paraId="57711E9C" w14:textId="2E3572C2" w:rsidR="003D293B" w:rsidRPr="00352187" w:rsidRDefault="003D293B" w:rsidP="003D293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 xml:space="preserve">Donošenje Odluke o </w:t>
      </w:r>
      <w:r w:rsidR="00056E4F">
        <w:rPr>
          <w:rFonts w:ascii="Times New Roman" w:hAnsi="Times New Roman"/>
          <w:sz w:val="22"/>
          <w:szCs w:val="22"/>
        </w:rPr>
        <w:t>usvajanju</w:t>
      </w:r>
      <w:r w:rsidRPr="00352187">
        <w:rPr>
          <w:rFonts w:ascii="Times New Roman" w:hAnsi="Times New Roman"/>
          <w:sz w:val="22"/>
          <w:szCs w:val="22"/>
        </w:rPr>
        <w:t xml:space="preserve"> Proračuna Općine Mljet za 202</w:t>
      </w:r>
      <w:r w:rsidR="00056E4F">
        <w:rPr>
          <w:rFonts w:ascii="Times New Roman" w:hAnsi="Times New Roman"/>
          <w:sz w:val="22"/>
          <w:szCs w:val="22"/>
        </w:rPr>
        <w:t>6</w:t>
      </w:r>
      <w:r w:rsidRPr="00352187">
        <w:rPr>
          <w:rFonts w:ascii="Times New Roman" w:hAnsi="Times New Roman"/>
          <w:sz w:val="22"/>
          <w:szCs w:val="22"/>
        </w:rPr>
        <w:t>. godinu s projekcijama Proračuna za 202</w:t>
      </w:r>
      <w:r w:rsidR="00056E4F">
        <w:rPr>
          <w:rFonts w:ascii="Times New Roman" w:hAnsi="Times New Roman"/>
          <w:sz w:val="22"/>
          <w:szCs w:val="22"/>
        </w:rPr>
        <w:t>7</w:t>
      </w:r>
      <w:r w:rsidRPr="00352187">
        <w:rPr>
          <w:rFonts w:ascii="Times New Roman" w:hAnsi="Times New Roman"/>
          <w:sz w:val="22"/>
          <w:szCs w:val="22"/>
        </w:rPr>
        <w:t>. i 202</w:t>
      </w:r>
      <w:r w:rsidR="00056E4F">
        <w:rPr>
          <w:rFonts w:ascii="Times New Roman" w:hAnsi="Times New Roman"/>
          <w:sz w:val="22"/>
          <w:szCs w:val="22"/>
        </w:rPr>
        <w:t>8</w:t>
      </w:r>
      <w:r w:rsidRPr="00352187">
        <w:rPr>
          <w:rFonts w:ascii="Times New Roman" w:hAnsi="Times New Roman"/>
          <w:sz w:val="22"/>
          <w:szCs w:val="22"/>
        </w:rPr>
        <w:t>. godinu;</w:t>
      </w:r>
    </w:p>
    <w:p w14:paraId="29B03292" w14:textId="7AA213F1" w:rsidR="003D293B" w:rsidRPr="00352187" w:rsidRDefault="003D293B" w:rsidP="003D293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Donošenje Odluke o izvršavanju Proračuna Općine Mljet za 202</w:t>
      </w:r>
      <w:r w:rsidR="00056E4F">
        <w:rPr>
          <w:rFonts w:ascii="Times New Roman" w:hAnsi="Times New Roman"/>
          <w:sz w:val="22"/>
          <w:szCs w:val="22"/>
        </w:rPr>
        <w:t>6</w:t>
      </w:r>
      <w:r w:rsidRPr="00352187">
        <w:rPr>
          <w:rFonts w:ascii="Times New Roman" w:hAnsi="Times New Roman"/>
          <w:sz w:val="22"/>
          <w:szCs w:val="22"/>
        </w:rPr>
        <w:t>. godinu</w:t>
      </w:r>
    </w:p>
    <w:p w14:paraId="6790D418" w14:textId="7AE8449A" w:rsidR="003D293B" w:rsidRPr="00352187" w:rsidRDefault="003D293B" w:rsidP="003D293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Donošenje različitih godišnjih programa i planova za 202</w:t>
      </w:r>
      <w:r w:rsidR="00056E4F">
        <w:rPr>
          <w:rFonts w:ascii="Times New Roman" w:hAnsi="Times New Roman"/>
          <w:sz w:val="22"/>
          <w:szCs w:val="22"/>
        </w:rPr>
        <w:t>6</w:t>
      </w:r>
      <w:r w:rsidRPr="00352187">
        <w:rPr>
          <w:rFonts w:ascii="Times New Roman" w:hAnsi="Times New Roman"/>
          <w:sz w:val="22"/>
          <w:szCs w:val="22"/>
        </w:rPr>
        <w:t xml:space="preserve">. godinu </w:t>
      </w:r>
      <w:r w:rsidR="00056E4F">
        <w:rPr>
          <w:rFonts w:ascii="Times New Roman" w:hAnsi="Times New Roman"/>
          <w:sz w:val="22"/>
          <w:szCs w:val="22"/>
        </w:rPr>
        <w:t>u skladu</w:t>
      </w:r>
      <w:r w:rsidRPr="00352187">
        <w:rPr>
          <w:rFonts w:ascii="Times New Roman" w:hAnsi="Times New Roman"/>
          <w:sz w:val="22"/>
          <w:szCs w:val="22"/>
        </w:rPr>
        <w:t xml:space="preserve"> s Odlukom o </w:t>
      </w:r>
      <w:r w:rsidR="00056E4F">
        <w:rPr>
          <w:rFonts w:ascii="Times New Roman" w:hAnsi="Times New Roman"/>
          <w:sz w:val="22"/>
          <w:szCs w:val="22"/>
        </w:rPr>
        <w:t>usvajanju</w:t>
      </w:r>
      <w:r w:rsidRPr="00352187">
        <w:rPr>
          <w:rFonts w:ascii="Times New Roman" w:hAnsi="Times New Roman"/>
          <w:sz w:val="22"/>
          <w:szCs w:val="22"/>
        </w:rPr>
        <w:t xml:space="preserve"> Proračuna Općine Mljet za 202</w:t>
      </w:r>
      <w:r w:rsidR="00056E4F">
        <w:rPr>
          <w:rFonts w:ascii="Times New Roman" w:hAnsi="Times New Roman"/>
          <w:sz w:val="22"/>
          <w:szCs w:val="22"/>
        </w:rPr>
        <w:t>6</w:t>
      </w:r>
      <w:r w:rsidRPr="00352187">
        <w:rPr>
          <w:rFonts w:ascii="Times New Roman" w:hAnsi="Times New Roman"/>
          <w:sz w:val="22"/>
          <w:szCs w:val="22"/>
        </w:rPr>
        <w:t>. godinu s projekcijama Proračuna za 202</w:t>
      </w:r>
      <w:r w:rsidR="00056E4F">
        <w:rPr>
          <w:rFonts w:ascii="Times New Roman" w:hAnsi="Times New Roman"/>
          <w:sz w:val="22"/>
          <w:szCs w:val="22"/>
        </w:rPr>
        <w:t>7</w:t>
      </w:r>
      <w:r w:rsidRPr="00352187">
        <w:rPr>
          <w:rFonts w:ascii="Times New Roman" w:hAnsi="Times New Roman"/>
          <w:sz w:val="22"/>
          <w:szCs w:val="22"/>
        </w:rPr>
        <w:t>. i 202</w:t>
      </w:r>
      <w:r w:rsidR="00056E4F">
        <w:rPr>
          <w:rFonts w:ascii="Times New Roman" w:hAnsi="Times New Roman"/>
          <w:sz w:val="22"/>
          <w:szCs w:val="22"/>
        </w:rPr>
        <w:t>8</w:t>
      </w:r>
      <w:r w:rsidRPr="00352187">
        <w:rPr>
          <w:rFonts w:ascii="Times New Roman" w:hAnsi="Times New Roman"/>
          <w:sz w:val="22"/>
          <w:szCs w:val="22"/>
        </w:rPr>
        <w:t>. godinu;</w:t>
      </w:r>
    </w:p>
    <w:p w14:paraId="5D7E4E93" w14:textId="0A240434" w:rsidR="003D293B" w:rsidRPr="00352187" w:rsidRDefault="003D293B" w:rsidP="003D293B">
      <w:pPr>
        <w:pStyle w:val="ListParagraph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Programa aktivnost u oblasti različitih komunalnih djelatnosti na području  Općine Mljet za 202</w:t>
      </w:r>
      <w:r w:rsidR="00056E4F">
        <w:rPr>
          <w:rFonts w:ascii="Times New Roman" w:hAnsi="Times New Roman"/>
          <w:sz w:val="22"/>
          <w:szCs w:val="22"/>
        </w:rPr>
        <w:t>6</w:t>
      </w:r>
      <w:r w:rsidRPr="00352187">
        <w:rPr>
          <w:rFonts w:ascii="Times New Roman" w:hAnsi="Times New Roman"/>
          <w:sz w:val="22"/>
          <w:szCs w:val="22"/>
        </w:rPr>
        <w:t>. godinu;</w:t>
      </w:r>
    </w:p>
    <w:p w14:paraId="51993EBC" w14:textId="050E96BD" w:rsidR="003D293B" w:rsidRPr="00352187" w:rsidRDefault="003D293B" w:rsidP="003D293B">
      <w:pPr>
        <w:pStyle w:val="ListParagraph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 xml:space="preserve"> Programa potpora u oblasti otočnog gospodarstva i poljoprivrede na području  Općine Mljet za 202</w:t>
      </w:r>
      <w:r w:rsidR="00056E4F">
        <w:rPr>
          <w:rFonts w:ascii="Times New Roman" w:hAnsi="Times New Roman"/>
          <w:sz w:val="22"/>
          <w:szCs w:val="22"/>
        </w:rPr>
        <w:t>6</w:t>
      </w:r>
      <w:r w:rsidRPr="00352187">
        <w:rPr>
          <w:rFonts w:ascii="Times New Roman" w:hAnsi="Times New Roman"/>
          <w:sz w:val="22"/>
          <w:szCs w:val="22"/>
        </w:rPr>
        <w:t>. godinu;</w:t>
      </w:r>
    </w:p>
    <w:p w14:paraId="7F088A42" w14:textId="77777777" w:rsidR="003D293B" w:rsidRPr="00352187" w:rsidRDefault="003D293B" w:rsidP="003D293B">
      <w:pPr>
        <w:pStyle w:val="ListParagraph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 xml:space="preserve"> Programa u oblasti osnovnog školstva, kulture i sporta na području Općine Mljet za 2025. godinu;</w:t>
      </w:r>
    </w:p>
    <w:p w14:paraId="05AD0FA0" w14:textId="37767FBB" w:rsidR="003D293B" w:rsidRPr="00352187" w:rsidRDefault="003D293B" w:rsidP="003D293B">
      <w:pPr>
        <w:pStyle w:val="ListParagraph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 xml:space="preserve"> Programa socijalne skrbi i zdravstvene zaštite na području Općine Mljet za 202</w:t>
      </w:r>
      <w:r w:rsidR="00056E4F">
        <w:rPr>
          <w:rFonts w:ascii="Times New Roman" w:hAnsi="Times New Roman"/>
          <w:sz w:val="22"/>
          <w:szCs w:val="22"/>
        </w:rPr>
        <w:t>6</w:t>
      </w:r>
      <w:r w:rsidRPr="00352187">
        <w:rPr>
          <w:rFonts w:ascii="Times New Roman" w:hAnsi="Times New Roman"/>
          <w:sz w:val="22"/>
          <w:szCs w:val="22"/>
        </w:rPr>
        <w:t>. godinu;</w:t>
      </w:r>
    </w:p>
    <w:p w14:paraId="5B3D1429" w14:textId="539C6F95" w:rsidR="003D293B" w:rsidRPr="00352187" w:rsidRDefault="003D293B" w:rsidP="003D293B">
      <w:pPr>
        <w:pStyle w:val="ListParagraph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Programa aktivnosti u oblasti civilne zaštite i vatrogastva na području  Općine Mljet za 202</w:t>
      </w:r>
      <w:r w:rsidR="00056E4F">
        <w:rPr>
          <w:rFonts w:ascii="Times New Roman" w:hAnsi="Times New Roman"/>
          <w:sz w:val="22"/>
          <w:szCs w:val="22"/>
        </w:rPr>
        <w:t>6</w:t>
      </w:r>
      <w:r w:rsidRPr="00352187">
        <w:rPr>
          <w:rFonts w:ascii="Times New Roman" w:hAnsi="Times New Roman"/>
          <w:sz w:val="22"/>
          <w:szCs w:val="22"/>
        </w:rPr>
        <w:t>. godinu;</w:t>
      </w:r>
    </w:p>
    <w:p w14:paraId="513B5B16" w14:textId="2650660A" w:rsidR="003D293B" w:rsidRPr="00352187" w:rsidRDefault="003D293B" w:rsidP="003D293B">
      <w:pPr>
        <w:pStyle w:val="ListParagraph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 xml:space="preserve"> Programa predškolskog odgoja na području Općine Mljet za 202</w:t>
      </w:r>
      <w:r w:rsidR="00056E4F">
        <w:rPr>
          <w:rFonts w:ascii="Times New Roman" w:hAnsi="Times New Roman"/>
          <w:sz w:val="22"/>
          <w:szCs w:val="22"/>
        </w:rPr>
        <w:t>6</w:t>
      </w:r>
      <w:r w:rsidRPr="00352187">
        <w:rPr>
          <w:rFonts w:ascii="Times New Roman" w:hAnsi="Times New Roman"/>
          <w:sz w:val="22"/>
          <w:szCs w:val="22"/>
        </w:rPr>
        <w:t>. godinu;</w:t>
      </w:r>
    </w:p>
    <w:p w14:paraId="6D222DEF" w14:textId="1AA32283" w:rsidR="003D293B" w:rsidRPr="00352187" w:rsidRDefault="003D293B" w:rsidP="003D293B">
      <w:pPr>
        <w:pStyle w:val="ListParagraph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 xml:space="preserve"> Programa financiranja mjesnih odbora na području Općine Mljet za 202</w:t>
      </w:r>
      <w:r w:rsidR="00056E4F">
        <w:rPr>
          <w:rFonts w:ascii="Times New Roman" w:hAnsi="Times New Roman"/>
          <w:sz w:val="22"/>
          <w:szCs w:val="22"/>
        </w:rPr>
        <w:t>6</w:t>
      </w:r>
      <w:r w:rsidRPr="00352187">
        <w:rPr>
          <w:rFonts w:ascii="Times New Roman" w:hAnsi="Times New Roman"/>
          <w:sz w:val="22"/>
          <w:szCs w:val="22"/>
        </w:rPr>
        <w:t>. godinu;</w:t>
      </w:r>
    </w:p>
    <w:p w14:paraId="53492CF3" w14:textId="341B0C43" w:rsidR="003D293B" w:rsidRPr="00352187" w:rsidRDefault="003D293B" w:rsidP="003D293B">
      <w:pPr>
        <w:pStyle w:val="ListParagraph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 xml:space="preserve"> Programa utroška sredstava </w:t>
      </w:r>
      <w:r w:rsidR="000E571B">
        <w:rPr>
          <w:rFonts w:ascii="Times New Roman" w:hAnsi="Times New Roman"/>
          <w:sz w:val="22"/>
          <w:szCs w:val="22"/>
        </w:rPr>
        <w:t>turističke</w:t>
      </w:r>
      <w:r w:rsidRPr="00352187">
        <w:rPr>
          <w:rFonts w:ascii="Times New Roman" w:hAnsi="Times New Roman"/>
          <w:sz w:val="22"/>
          <w:szCs w:val="22"/>
        </w:rPr>
        <w:t xml:space="preserve"> pristojbe u 202</w:t>
      </w:r>
      <w:r w:rsidR="00056E4F">
        <w:rPr>
          <w:rFonts w:ascii="Times New Roman" w:hAnsi="Times New Roman"/>
          <w:sz w:val="22"/>
          <w:szCs w:val="22"/>
        </w:rPr>
        <w:t>6</w:t>
      </w:r>
      <w:r w:rsidRPr="00352187">
        <w:rPr>
          <w:rFonts w:ascii="Times New Roman" w:hAnsi="Times New Roman"/>
          <w:sz w:val="22"/>
          <w:szCs w:val="22"/>
        </w:rPr>
        <w:t>. godini;</w:t>
      </w:r>
    </w:p>
    <w:p w14:paraId="394E3B52" w14:textId="0F5B84A7" w:rsidR="003D293B" w:rsidRPr="00352187" w:rsidRDefault="003D293B" w:rsidP="003D293B">
      <w:pPr>
        <w:pStyle w:val="ListParagraph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Programa utroška sredstava naknade za ozakonjenje u 202</w:t>
      </w:r>
      <w:r w:rsidR="00056E4F">
        <w:rPr>
          <w:rFonts w:ascii="Times New Roman" w:hAnsi="Times New Roman"/>
          <w:sz w:val="22"/>
          <w:szCs w:val="22"/>
        </w:rPr>
        <w:t>6</w:t>
      </w:r>
      <w:r w:rsidRPr="00352187">
        <w:rPr>
          <w:rFonts w:ascii="Times New Roman" w:hAnsi="Times New Roman"/>
          <w:sz w:val="22"/>
          <w:szCs w:val="22"/>
        </w:rPr>
        <w:t>. godini;</w:t>
      </w:r>
    </w:p>
    <w:p w14:paraId="094698DA" w14:textId="04023138" w:rsidR="003D293B" w:rsidRPr="00352187" w:rsidRDefault="003D293B" w:rsidP="003D293B">
      <w:pPr>
        <w:pStyle w:val="ListParagraph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Plana gospodarenja imovinom u vlasništvu Općine Mljet za 202</w:t>
      </w:r>
      <w:r w:rsidR="00056E4F">
        <w:rPr>
          <w:rFonts w:ascii="Times New Roman" w:hAnsi="Times New Roman"/>
          <w:sz w:val="22"/>
          <w:szCs w:val="22"/>
        </w:rPr>
        <w:t>6</w:t>
      </w:r>
      <w:r w:rsidRPr="00352187">
        <w:rPr>
          <w:rFonts w:ascii="Times New Roman" w:hAnsi="Times New Roman"/>
          <w:sz w:val="22"/>
          <w:szCs w:val="22"/>
        </w:rPr>
        <w:t>. godinu</w:t>
      </w:r>
      <w:r w:rsidR="00C2166B">
        <w:rPr>
          <w:rFonts w:ascii="Times New Roman" w:hAnsi="Times New Roman"/>
          <w:sz w:val="22"/>
          <w:szCs w:val="22"/>
        </w:rPr>
        <w:t>;</w:t>
      </w:r>
    </w:p>
    <w:p w14:paraId="59B41F33" w14:textId="46D6D265" w:rsidR="00615011" w:rsidRDefault="003D293B" w:rsidP="00B46547">
      <w:pPr>
        <w:pStyle w:val="ListParagraph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Odluke o financiranju političkih stranaka koje participiraju u Općinskom vijeću Općine Mljet za 202</w:t>
      </w:r>
      <w:r w:rsidR="00056E4F">
        <w:rPr>
          <w:rFonts w:ascii="Times New Roman" w:hAnsi="Times New Roman"/>
          <w:sz w:val="22"/>
          <w:szCs w:val="22"/>
        </w:rPr>
        <w:t>6</w:t>
      </w:r>
      <w:r w:rsidRPr="00352187">
        <w:rPr>
          <w:rFonts w:ascii="Times New Roman" w:hAnsi="Times New Roman"/>
          <w:sz w:val="22"/>
          <w:szCs w:val="22"/>
        </w:rPr>
        <w:t>. godinu</w:t>
      </w:r>
    </w:p>
    <w:p w14:paraId="6E93B086" w14:textId="697F7817" w:rsidR="00C2166B" w:rsidRDefault="00C2166B" w:rsidP="00B46547">
      <w:pPr>
        <w:pStyle w:val="ListParagraph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Programa građenja komunalne  infrastrukture iz članka 68. stavak 1. Zakona o komunalnom gospodarstvu na području Općine Mljet za 202</w:t>
      </w:r>
      <w:r>
        <w:rPr>
          <w:rFonts w:ascii="Times New Roman" w:hAnsi="Times New Roman"/>
          <w:sz w:val="22"/>
          <w:szCs w:val="22"/>
        </w:rPr>
        <w:t>6</w:t>
      </w:r>
      <w:r w:rsidRPr="00D85450">
        <w:rPr>
          <w:rFonts w:ascii="Times New Roman" w:hAnsi="Times New Roman"/>
          <w:sz w:val="22"/>
          <w:szCs w:val="22"/>
        </w:rPr>
        <w:t>. godinu</w:t>
      </w:r>
      <w:r>
        <w:rPr>
          <w:rFonts w:ascii="Times New Roman" w:hAnsi="Times New Roman"/>
          <w:sz w:val="22"/>
          <w:szCs w:val="22"/>
        </w:rPr>
        <w:t xml:space="preserve"> – I. izmjene i dopune i</w:t>
      </w:r>
    </w:p>
    <w:p w14:paraId="685E445A" w14:textId="0371261D" w:rsidR="00C2166B" w:rsidRPr="00056E4F" w:rsidRDefault="00C2166B" w:rsidP="00B46547">
      <w:pPr>
        <w:pStyle w:val="ListParagraph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>Programa održavanja komunalne infrastrukture iz članka 72. stavak 1. Zakona o komunalnom gospodarstvu na području Općine Mljet za 202</w:t>
      </w:r>
      <w:r>
        <w:rPr>
          <w:rFonts w:ascii="Times New Roman" w:hAnsi="Times New Roman"/>
          <w:sz w:val="22"/>
          <w:szCs w:val="22"/>
        </w:rPr>
        <w:t>6</w:t>
      </w:r>
      <w:r w:rsidRPr="006F558E">
        <w:rPr>
          <w:rFonts w:ascii="Times New Roman" w:hAnsi="Times New Roman"/>
          <w:sz w:val="22"/>
          <w:szCs w:val="22"/>
        </w:rPr>
        <w:t>. godinu</w:t>
      </w:r>
      <w:r>
        <w:rPr>
          <w:rFonts w:ascii="Times New Roman" w:hAnsi="Times New Roman"/>
          <w:sz w:val="22"/>
          <w:szCs w:val="22"/>
        </w:rPr>
        <w:t xml:space="preserve"> – I. izmjene i dopune</w:t>
      </w:r>
    </w:p>
    <w:p w14:paraId="3574B35F" w14:textId="01DE7BC8" w:rsidR="003D293B" w:rsidRDefault="003D293B" w:rsidP="00B4654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Donošenje Zaključka o davanju suglasnosti na prijedlog Plana javne nabave Općine Mljet za 202</w:t>
      </w:r>
      <w:r w:rsidR="00056E4F">
        <w:rPr>
          <w:rFonts w:ascii="Times New Roman" w:hAnsi="Times New Roman"/>
          <w:sz w:val="22"/>
          <w:szCs w:val="22"/>
        </w:rPr>
        <w:t>6</w:t>
      </w:r>
      <w:r w:rsidRPr="00352187">
        <w:rPr>
          <w:rFonts w:ascii="Times New Roman" w:hAnsi="Times New Roman"/>
          <w:sz w:val="22"/>
          <w:szCs w:val="22"/>
        </w:rPr>
        <w:t>. godine</w:t>
      </w:r>
    </w:p>
    <w:p w14:paraId="4982131A" w14:textId="210C2803" w:rsidR="00572569" w:rsidRDefault="00572569" w:rsidP="00B4654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bookmarkStart w:id="1" w:name="_Hlk215220709"/>
      <w:r w:rsidRPr="00352187">
        <w:rPr>
          <w:rFonts w:ascii="Times New Roman" w:hAnsi="Times New Roman"/>
          <w:sz w:val="22"/>
          <w:szCs w:val="22"/>
        </w:rPr>
        <w:lastRenderedPageBreak/>
        <w:t>Donošenje</w:t>
      </w:r>
      <w:r>
        <w:rPr>
          <w:rFonts w:ascii="Times New Roman" w:hAnsi="Times New Roman"/>
          <w:sz w:val="22"/>
          <w:szCs w:val="22"/>
        </w:rPr>
        <w:t xml:space="preserve"> Odluke o donošenju Plana djelovanja u području prirodnih nepogoda Općine Mljet za 2026. godinu</w:t>
      </w:r>
    </w:p>
    <w:p w14:paraId="4C941A01" w14:textId="2B60ABA5" w:rsidR="00572569" w:rsidRDefault="00572569" w:rsidP="00B4654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Donošenje</w:t>
      </w:r>
      <w:r w:rsidRPr="005F6541">
        <w:rPr>
          <w:rFonts w:ascii="Times New Roman" w:hAnsi="Times New Roman"/>
          <w:sz w:val="22"/>
          <w:szCs w:val="22"/>
        </w:rPr>
        <w:t xml:space="preserve"> Analize stanja sustava civilne zaštite na području Općine Mljet za 202</w:t>
      </w:r>
      <w:r>
        <w:rPr>
          <w:rFonts w:ascii="Times New Roman" w:hAnsi="Times New Roman"/>
          <w:sz w:val="22"/>
          <w:szCs w:val="22"/>
        </w:rPr>
        <w:t>5</w:t>
      </w:r>
      <w:r w:rsidRPr="005F6541">
        <w:rPr>
          <w:rFonts w:ascii="Times New Roman" w:hAnsi="Times New Roman"/>
          <w:sz w:val="22"/>
          <w:szCs w:val="22"/>
        </w:rPr>
        <w:t>. godinu</w:t>
      </w:r>
    </w:p>
    <w:p w14:paraId="4F99A35A" w14:textId="0B307235" w:rsidR="00572569" w:rsidRDefault="00572569" w:rsidP="00B4654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Donošenje</w:t>
      </w:r>
      <w:r w:rsidRPr="00FB6E00">
        <w:rPr>
          <w:rFonts w:ascii="Times New Roman" w:hAnsi="Times New Roman"/>
          <w:sz w:val="22"/>
          <w:szCs w:val="22"/>
        </w:rPr>
        <w:t xml:space="preserve"> Godišnjeg plana razvoja sustava civilne zaštite na području Općine Mljet</w:t>
      </w:r>
      <w:r>
        <w:rPr>
          <w:rFonts w:ascii="Times New Roman" w:hAnsi="Times New Roman"/>
          <w:sz w:val="22"/>
          <w:szCs w:val="22"/>
        </w:rPr>
        <w:t xml:space="preserve"> za 2026. g</w:t>
      </w:r>
      <w:r w:rsidRPr="00FB6E00">
        <w:rPr>
          <w:rFonts w:ascii="Times New Roman" w:hAnsi="Times New Roman"/>
          <w:sz w:val="22"/>
          <w:szCs w:val="22"/>
        </w:rPr>
        <w:t>odinu s financijskim uč</w:t>
      </w:r>
      <w:r>
        <w:rPr>
          <w:rFonts w:ascii="Times New Roman" w:hAnsi="Times New Roman"/>
          <w:sz w:val="22"/>
          <w:szCs w:val="22"/>
        </w:rPr>
        <w:t>incima za trogodišnje razdoblje</w:t>
      </w:r>
    </w:p>
    <w:p w14:paraId="0B2087A6" w14:textId="1C119AAB" w:rsidR="00572569" w:rsidRDefault="00572569" w:rsidP="00B4654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Donošenje</w:t>
      </w:r>
      <w:r w:rsidRPr="00826DB3">
        <w:rPr>
          <w:rFonts w:ascii="Times New Roman" w:hAnsi="Times New Roman"/>
          <w:sz w:val="22"/>
          <w:szCs w:val="22"/>
        </w:rPr>
        <w:t xml:space="preserve"> Smjernica za organizaciju i razvoj sustava civilne zaštite na području Općine Mljet za razdoblje od 202</w:t>
      </w:r>
      <w:r>
        <w:rPr>
          <w:rFonts w:ascii="Times New Roman" w:hAnsi="Times New Roman"/>
          <w:sz w:val="22"/>
          <w:szCs w:val="22"/>
        </w:rPr>
        <w:t>6</w:t>
      </w:r>
      <w:r w:rsidRPr="00826DB3">
        <w:rPr>
          <w:rFonts w:ascii="Times New Roman" w:hAnsi="Times New Roman"/>
          <w:sz w:val="22"/>
          <w:szCs w:val="22"/>
        </w:rPr>
        <w:t>. do 202</w:t>
      </w:r>
      <w:r>
        <w:rPr>
          <w:rFonts w:ascii="Times New Roman" w:hAnsi="Times New Roman"/>
          <w:sz w:val="22"/>
          <w:szCs w:val="22"/>
        </w:rPr>
        <w:t>9</w:t>
      </w:r>
      <w:r w:rsidRPr="00826DB3">
        <w:rPr>
          <w:rFonts w:ascii="Times New Roman" w:hAnsi="Times New Roman"/>
          <w:sz w:val="22"/>
          <w:szCs w:val="22"/>
        </w:rPr>
        <w:t>. godine</w:t>
      </w:r>
    </w:p>
    <w:bookmarkEnd w:id="1"/>
    <w:p w14:paraId="66E1FEEF" w14:textId="77777777" w:rsidR="003D293B" w:rsidRPr="00352187" w:rsidRDefault="003D293B" w:rsidP="00B46547">
      <w:pPr>
        <w:rPr>
          <w:rFonts w:ascii="Times New Roman" w:hAnsi="Times New Roman"/>
          <w:sz w:val="22"/>
          <w:szCs w:val="22"/>
        </w:rPr>
      </w:pPr>
    </w:p>
    <w:p w14:paraId="6591038E" w14:textId="77777777" w:rsidR="0000176E" w:rsidRPr="00352187" w:rsidRDefault="0000176E" w:rsidP="00523968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ab/>
        <w:t>Molimo Vas, da sjednici zbog njezine važnosti svakako prisustvujete, a ukoliko ste opravdano spriječeni da se pravovremeno ispričate na tel. 745-391.</w:t>
      </w:r>
    </w:p>
    <w:p w14:paraId="2BD5B335" w14:textId="77777777" w:rsidR="005B4F93" w:rsidRPr="00352187" w:rsidRDefault="005B4F93" w:rsidP="00523968">
      <w:pPr>
        <w:rPr>
          <w:rFonts w:ascii="Times New Roman" w:hAnsi="Times New Roman"/>
          <w:sz w:val="22"/>
          <w:szCs w:val="22"/>
        </w:rPr>
      </w:pPr>
    </w:p>
    <w:p w14:paraId="2A9C1B96" w14:textId="77777777" w:rsidR="0000176E" w:rsidRPr="00352187" w:rsidRDefault="0000176E" w:rsidP="00523968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ab/>
        <w:t>Sa poštovanjem!</w:t>
      </w:r>
    </w:p>
    <w:p w14:paraId="41DB0C54" w14:textId="77777777" w:rsidR="00584714" w:rsidRPr="00352187" w:rsidRDefault="00584714" w:rsidP="00523968">
      <w:pPr>
        <w:rPr>
          <w:rFonts w:ascii="Times New Roman" w:hAnsi="Times New Roman"/>
          <w:sz w:val="22"/>
          <w:szCs w:val="22"/>
        </w:rPr>
      </w:pPr>
    </w:p>
    <w:p w14:paraId="0B74CD42" w14:textId="77777777" w:rsidR="00B63B97" w:rsidRPr="00352187" w:rsidRDefault="00B63B97" w:rsidP="00523968">
      <w:pPr>
        <w:rPr>
          <w:rFonts w:ascii="Times New Roman" w:hAnsi="Times New Roman"/>
          <w:sz w:val="22"/>
          <w:szCs w:val="22"/>
        </w:rPr>
      </w:pPr>
    </w:p>
    <w:p w14:paraId="1AF30F2E" w14:textId="4DC37AEA" w:rsidR="0000176E" w:rsidRPr="00352187" w:rsidRDefault="0000176E" w:rsidP="00523968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ab/>
        <w:t>D</w:t>
      </w:r>
      <w:r w:rsidR="00940E26">
        <w:rPr>
          <w:rFonts w:ascii="Times New Roman" w:hAnsi="Times New Roman"/>
          <w:sz w:val="22"/>
          <w:szCs w:val="22"/>
        </w:rPr>
        <w:t>OSTAVITI</w:t>
      </w:r>
      <w:r w:rsidRPr="00352187">
        <w:rPr>
          <w:rFonts w:ascii="Times New Roman" w:hAnsi="Times New Roman"/>
          <w:sz w:val="22"/>
          <w:szCs w:val="22"/>
        </w:rPr>
        <w:t>:</w:t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799A2602" w14:textId="79A20A1C" w:rsidR="0000176E" w:rsidRPr="00352187" w:rsidRDefault="005F662A" w:rsidP="00523968">
      <w:pPr>
        <w:numPr>
          <w:ilvl w:val="0"/>
          <w:numId w:val="2"/>
        </w:numPr>
        <w:tabs>
          <w:tab w:val="left" w:pos="1080"/>
        </w:tabs>
        <w:ind w:left="1080" w:hanging="360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 xml:space="preserve">Članovi OV-a, </w:t>
      </w:r>
      <w:r w:rsidR="00A712B9">
        <w:rPr>
          <w:rFonts w:ascii="Times New Roman" w:hAnsi="Times New Roman"/>
          <w:sz w:val="22"/>
          <w:szCs w:val="22"/>
        </w:rPr>
        <w:t>8</w:t>
      </w:r>
      <w:r w:rsidR="0000176E" w:rsidRPr="00352187">
        <w:rPr>
          <w:rFonts w:ascii="Times New Roman" w:hAnsi="Times New Roman"/>
          <w:sz w:val="22"/>
          <w:szCs w:val="22"/>
        </w:rPr>
        <w:t>x</w:t>
      </w:r>
    </w:p>
    <w:p w14:paraId="29B113D0" w14:textId="77777777" w:rsidR="0000176E" w:rsidRPr="00352187" w:rsidRDefault="0000176E" w:rsidP="00523968">
      <w:pPr>
        <w:numPr>
          <w:ilvl w:val="0"/>
          <w:numId w:val="2"/>
        </w:numPr>
        <w:tabs>
          <w:tab w:val="left" w:pos="1080"/>
        </w:tabs>
        <w:ind w:left="1080" w:hanging="360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Općinski načelnik</w:t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  <w:t>Pero Bašica, dipl. ing., v.r.</w:t>
      </w:r>
    </w:p>
    <w:p w14:paraId="24351C21" w14:textId="77777777" w:rsidR="0000176E" w:rsidRPr="00352187" w:rsidRDefault="0000176E" w:rsidP="00523968">
      <w:pPr>
        <w:numPr>
          <w:ilvl w:val="0"/>
          <w:numId w:val="2"/>
        </w:numPr>
        <w:tabs>
          <w:tab w:val="left" w:pos="1080"/>
        </w:tabs>
        <w:ind w:left="1080" w:hanging="360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Pročelnik JUO</w:t>
      </w:r>
    </w:p>
    <w:p w14:paraId="3D781B57" w14:textId="673029D8" w:rsidR="00DA36F3" w:rsidRDefault="00DA36F3" w:rsidP="00523968">
      <w:pPr>
        <w:numPr>
          <w:ilvl w:val="0"/>
          <w:numId w:val="2"/>
        </w:numPr>
        <w:tabs>
          <w:tab w:val="left" w:pos="1080"/>
        </w:tabs>
        <w:ind w:left="1080" w:hanging="360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Računovodstvo</w:t>
      </w:r>
    </w:p>
    <w:p w14:paraId="1AD120F3" w14:textId="77777777" w:rsidR="0000176E" w:rsidRPr="00352187" w:rsidRDefault="0000176E" w:rsidP="00523968">
      <w:pPr>
        <w:numPr>
          <w:ilvl w:val="0"/>
          <w:numId w:val="2"/>
        </w:numPr>
        <w:tabs>
          <w:tab w:val="left" w:pos="1080"/>
        </w:tabs>
        <w:ind w:left="1080" w:hanging="360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Pismohrana</w:t>
      </w:r>
    </w:p>
    <w:sectPr w:rsidR="0000176E" w:rsidRPr="00352187" w:rsidSect="002F1F4E">
      <w:footerReference w:type="default" r:id="rId8"/>
      <w:headerReference w:type="first" r:id="rId9"/>
      <w:footerReference w:type="first" r:id="rId10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73BF0" w14:textId="77777777" w:rsidR="00D30956" w:rsidRDefault="00D30956">
      <w:r>
        <w:separator/>
      </w:r>
    </w:p>
  </w:endnote>
  <w:endnote w:type="continuationSeparator" w:id="0">
    <w:p w14:paraId="61B912D5" w14:textId="77777777" w:rsidR="00D30956" w:rsidRDefault="00D3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2611" w14:textId="77777777" w:rsidR="0000176E" w:rsidRDefault="0000176E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2D2058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A636" w14:textId="77777777" w:rsidR="0000176E" w:rsidRPr="006045E1" w:rsidRDefault="00000000" w:rsidP="008D2428">
    <w:pPr>
      <w:pStyle w:val="Footer"/>
      <w:jc w:val="center"/>
      <w:rPr>
        <w:rFonts w:ascii="Times New Roman" w:hAnsi="Times New Roman"/>
      </w:rPr>
    </w:pPr>
    <w:r>
      <w:rPr>
        <w:noProof/>
        <w:lang w:eastAsia="hr-HR"/>
      </w:rPr>
      <w:pict w14:anchorId="769A5962">
        <v:line id="Line 5" o:spid="_x0000_s1026" style="position:absolute;left:0;text-align:left;z-index:2;visibility:visible;mso-position-horizontal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dsG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LlB2wYQ&#10;AgAAKAQAAA4AAAAAAAAAAAAAAAAALgIAAGRycy9lMm9Eb2MueG1sUEsBAi0AFAAGAAgAAAAhAMTT&#10;4qLdAAAACQEAAA8AAAAAAAAAAAAAAAAAagQAAGRycy9kb3ducmV2LnhtbFBLBQYAAAAABAAEAPMA&#10;AAB0BQAAAAA=&#10;" o:allowincell="f">
          <w10:wrap anchorx="page"/>
        </v:line>
      </w:pict>
    </w:r>
    <w:r w:rsidR="0000176E">
      <w:rPr>
        <w:rFonts w:ascii="Times New Roman" w:hAnsi="Times New Roman"/>
      </w:rPr>
      <w:t>Općina Mljet, MBS: 2575469, OIB: 15619832320</w:t>
    </w:r>
    <w:r w:rsidR="0000176E" w:rsidRPr="006045E1">
      <w:rPr>
        <w:rFonts w:ascii="Times New Roman" w:hAnsi="Times New Roman"/>
      </w:rPr>
      <w:t>, Zabrežje 2, 20225 Babino Polje</w:t>
    </w:r>
  </w:p>
  <w:p w14:paraId="21B31FB0" w14:textId="77777777" w:rsidR="0000176E" w:rsidRPr="006045E1" w:rsidRDefault="0000176E" w:rsidP="008D242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++385 (0) 20 745 391,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6FD37402" w14:textId="77777777" w:rsidR="0000176E" w:rsidRDefault="0000176E" w:rsidP="008D2428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procelnik@opcinamljet.com.hr, blagusmljet@net.hr</w:t>
    </w:r>
  </w:p>
  <w:p w14:paraId="1E165F19" w14:textId="77777777" w:rsidR="0000176E" w:rsidRPr="008D2428" w:rsidRDefault="0000176E" w:rsidP="008D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6D01" w14:textId="77777777" w:rsidR="00D30956" w:rsidRDefault="00D30956">
      <w:r>
        <w:separator/>
      </w:r>
    </w:p>
  </w:footnote>
  <w:footnote w:type="continuationSeparator" w:id="0">
    <w:p w14:paraId="5F26C5CB" w14:textId="77777777" w:rsidR="00D30956" w:rsidRDefault="00D30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8815" w14:textId="77777777" w:rsidR="0000176E" w:rsidRDefault="00000000" w:rsidP="00585546">
    <w:pPr>
      <w:pStyle w:val="Header"/>
    </w:pPr>
    <w:r>
      <w:rPr>
        <w:noProof/>
        <w:lang w:eastAsia="hr-HR"/>
      </w:rPr>
      <w:pict w14:anchorId="0E5539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3" o:spid="_x0000_s1025" type="#_x0000_t75" alt="HRGrbSluzbeni" style="position:absolute;margin-left:130.05pt;margin-top:27.2pt;width:49.6pt;height:62.05pt;z-index:1;visibility:visible;mso-position-horizontal-relative:page;mso-position-vertical-relative:page">
          <v:imagedata r:id="rId1" o:title=""/>
          <w10:wrap type="topAndBottom" anchorx="page" anchory="page"/>
        </v:shape>
      </w:pict>
    </w:r>
  </w:p>
  <w:p w14:paraId="59F3831D" w14:textId="77777777" w:rsidR="0000176E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b/>
      </w:rPr>
    </w:pPr>
    <w:r w:rsidRPr="00F201F6">
      <w:rPr>
        <w:b/>
      </w:rPr>
      <w:tab/>
    </w:r>
  </w:p>
  <w:p w14:paraId="6DF9E88B" w14:textId="77777777" w:rsidR="0000176E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b/>
      </w:rPr>
    </w:pPr>
  </w:p>
  <w:p w14:paraId="275B03C0" w14:textId="77777777" w:rsidR="0000176E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b/>
      </w:rPr>
    </w:pPr>
  </w:p>
  <w:p w14:paraId="69AB9BEA" w14:textId="77777777" w:rsidR="0000176E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b/>
      </w:rPr>
    </w:pPr>
  </w:p>
  <w:p w14:paraId="77893E90" w14:textId="77777777" w:rsidR="0000176E" w:rsidRPr="00F201F6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</w:t>
    </w:r>
    <w:r w:rsidRPr="00F201F6">
      <w:rPr>
        <w:rFonts w:ascii="Times New Roman" w:hAnsi="Times New Roman"/>
        <w:b/>
      </w:rPr>
      <w:t>REPUBLIKA HRVATSKA</w:t>
    </w:r>
  </w:p>
  <w:p w14:paraId="6732235B" w14:textId="77777777" w:rsidR="0000176E" w:rsidRPr="00F201F6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9833C71" w14:textId="77777777" w:rsidR="0000176E" w:rsidRPr="00F201F6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AB2817D" w14:textId="77777777" w:rsidR="0000176E" w:rsidRPr="00F201F6" w:rsidRDefault="0000176E" w:rsidP="00331125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Općinsko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461"/>
    <w:multiLevelType w:val="hybridMultilevel"/>
    <w:tmpl w:val="83887C5A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6504B0D"/>
    <w:multiLevelType w:val="hybridMultilevel"/>
    <w:tmpl w:val="ED74444A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039BC"/>
    <w:multiLevelType w:val="hybridMultilevel"/>
    <w:tmpl w:val="6A98BFB0"/>
    <w:lvl w:ilvl="0" w:tplc="00D8B59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73A6B21"/>
    <w:multiLevelType w:val="hybridMultilevel"/>
    <w:tmpl w:val="0EC4F9F8"/>
    <w:lvl w:ilvl="0" w:tplc="46A0F55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9AC38EE"/>
    <w:multiLevelType w:val="hybridMultilevel"/>
    <w:tmpl w:val="97E831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E941FB"/>
    <w:multiLevelType w:val="multilevel"/>
    <w:tmpl w:val="525AA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1C490C"/>
    <w:multiLevelType w:val="multilevel"/>
    <w:tmpl w:val="525AA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FFC738F"/>
    <w:multiLevelType w:val="hybridMultilevel"/>
    <w:tmpl w:val="F6022D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22C32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B537B3"/>
    <w:multiLevelType w:val="hybridMultilevel"/>
    <w:tmpl w:val="381CF7EA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200F2A"/>
    <w:multiLevelType w:val="hybridMultilevel"/>
    <w:tmpl w:val="2FA2D11C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D743E8"/>
    <w:multiLevelType w:val="hybridMultilevel"/>
    <w:tmpl w:val="92DA39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1E3E8A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4409EB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BB78D7"/>
    <w:multiLevelType w:val="hybridMultilevel"/>
    <w:tmpl w:val="97E831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1F4C88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4F085A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571BE8"/>
    <w:multiLevelType w:val="hybridMultilevel"/>
    <w:tmpl w:val="0EC4F9F8"/>
    <w:lvl w:ilvl="0" w:tplc="46A0F55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A7F68A3"/>
    <w:multiLevelType w:val="hybridMultilevel"/>
    <w:tmpl w:val="002E4CEE"/>
    <w:lvl w:ilvl="0" w:tplc="A6686C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77A9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C33847"/>
    <w:multiLevelType w:val="hybridMultilevel"/>
    <w:tmpl w:val="97E831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244B2E"/>
    <w:multiLevelType w:val="hybridMultilevel"/>
    <w:tmpl w:val="97E831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031C72"/>
    <w:multiLevelType w:val="hybridMultilevel"/>
    <w:tmpl w:val="F498F882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3FF14089"/>
    <w:multiLevelType w:val="hybridMultilevel"/>
    <w:tmpl w:val="A694FA7A"/>
    <w:lvl w:ilvl="0" w:tplc="261EBB94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 w15:restartNumberingAfterBreak="0">
    <w:nsid w:val="460F6114"/>
    <w:multiLevelType w:val="hybridMultilevel"/>
    <w:tmpl w:val="A82E8FE2"/>
    <w:lvl w:ilvl="0" w:tplc="00D8B59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E5C56FD"/>
    <w:multiLevelType w:val="hybridMultilevel"/>
    <w:tmpl w:val="FA7029DE"/>
    <w:lvl w:ilvl="0" w:tplc="B4EEC3B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4F3E3B77"/>
    <w:multiLevelType w:val="hybridMultilevel"/>
    <w:tmpl w:val="4D5068DC"/>
    <w:lvl w:ilvl="0" w:tplc="47EC96B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2234CB0"/>
    <w:multiLevelType w:val="hybridMultilevel"/>
    <w:tmpl w:val="ED74444A"/>
    <w:lvl w:ilvl="0" w:tplc="482415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3923AA"/>
    <w:multiLevelType w:val="hybridMultilevel"/>
    <w:tmpl w:val="19843FD0"/>
    <w:lvl w:ilvl="0" w:tplc="D4EE36F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5901320B"/>
    <w:multiLevelType w:val="hybridMultilevel"/>
    <w:tmpl w:val="E750695A"/>
    <w:lvl w:ilvl="0" w:tplc="04090017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B9E7369"/>
    <w:multiLevelType w:val="multilevel"/>
    <w:tmpl w:val="525AA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572AF5"/>
    <w:multiLevelType w:val="hybridMultilevel"/>
    <w:tmpl w:val="97E831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F714D1"/>
    <w:multiLevelType w:val="hybridMultilevel"/>
    <w:tmpl w:val="F4C254FA"/>
    <w:lvl w:ilvl="0" w:tplc="59B85C3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E147EB2"/>
    <w:multiLevelType w:val="hybridMultilevel"/>
    <w:tmpl w:val="B34ABF92"/>
    <w:lvl w:ilvl="0" w:tplc="04090019">
      <w:start w:val="1"/>
      <w:numFmt w:val="lowerLetter"/>
      <w:lvlText w:val="%1."/>
      <w:lvlJc w:val="left"/>
      <w:pPr>
        <w:ind w:left="135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E5D6B0E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0BF1ABE"/>
    <w:multiLevelType w:val="multilevel"/>
    <w:tmpl w:val="E940E0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8163BBB"/>
    <w:multiLevelType w:val="hybridMultilevel"/>
    <w:tmpl w:val="7D105184"/>
    <w:lvl w:ilvl="0" w:tplc="39DCFC1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7F4A2041"/>
    <w:multiLevelType w:val="hybridMultilevel"/>
    <w:tmpl w:val="4F4CA1AC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6675513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84821680">
    <w:abstractNumId w:val="34"/>
  </w:num>
  <w:num w:numId="3" w16cid:durableId="237591404">
    <w:abstractNumId w:val="29"/>
  </w:num>
  <w:num w:numId="4" w16cid:durableId="281612078">
    <w:abstractNumId w:val="6"/>
  </w:num>
  <w:num w:numId="5" w16cid:durableId="1866019358">
    <w:abstractNumId w:val="26"/>
  </w:num>
  <w:num w:numId="6" w16cid:durableId="1776904745">
    <w:abstractNumId w:val="11"/>
  </w:num>
  <w:num w:numId="7" w16cid:durableId="1323387289">
    <w:abstractNumId w:val="4"/>
  </w:num>
  <w:num w:numId="8" w16cid:durableId="1373189224">
    <w:abstractNumId w:val="26"/>
  </w:num>
  <w:num w:numId="9" w16cid:durableId="447746619">
    <w:abstractNumId w:val="30"/>
  </w:num>
  <w:num w:numId="10" w16cid:durableId="1195801078">
    <w:abstractNumId w:val="19"/>
  </w:num>
  <w:num w:numId="11" w16cid:durableId="1900821071">
    <w:abstractNumId w:val="14"/>
  </w:num>
  <w:num w:numId="12" w16cid:durableId="1104111288">
    <w:abstractNumId w:val="20"/>
  </w:num>
  <w:num w:numId="13" w16cid:durableId="1350175668">
    <w:abstractNumId w:val="35"/>
  </w:num>
  <w:num w:numId="14" w16cid:durableId="1177845172">
    <w:abstractNumId w:val="2"/>
  </w:num>
  <w:num w:numId="15" w16cid:durableId="1065907161">
    <w:abstractNumId w:val="23"/>
  </w:num>
  <w:num w:numId="16" w16cid:durableId="529954796">
    <w:abstractNumId w:val="13"/>
  </w:num>
  <w:num w:numId="17" w16cid:durableId="565385766">
    <w:abstractNumId w:val="32"/>
  </w:num>
  <w:num w:numId="18" w16cid:durableId="1280186285">
    <w:abstractNumId w:val="0"/>
  </w:num>
  <w:num w:numId="19" w16cid:durableId="937755208">
    <w:abstractNumId w:val="7"/>
  </w:num>
  <w:num w:numId="20" w16cid:durableId="220681470">
    <w:abstractNumId w:val="21"/>
  </w:num>
  <w:num w:numId="21" w16cid:durableId="1433478146">
    <w:abstractNumId w:val="36"/>
  </w:num>
  <w:num w:numId="22" w16cid:durableId="1761753611">
    <w:abstractNumId w:val="9"/>
  </w:num>
  <w:num w:numId="23" w16cid:durableId="824929410">
    <w:abstractNumId w:val="24"/>
  </w:num>
  <w:num w:numId="24" w16cid:durableId="778910992">
    <w:abstractNumId w:val="25"/>
  </w:num>
  <w:num w:numId="25" w16cid:durableId="360279066">
    <w:abstractNumId w:val="27"/>
  </w:num>
  <w:num w:numId="26" w16cid:durableId="382024254">
    <w:abstractNumId w:val="8"/>
  </w:num>
  <w:num w:numId="27" w16cid:durableId="1121416619">
    <w:abstractNumId w:val="3"/>
  </w:num>
  <w:num w:numId="28" w16cid:durableId="561331526">
    <w:abstractNumId w:val="17"/>
  </w:num>
  <w:num w:numId="29" w16cid:durableId="1544513955">
    <w:abstractNumId w:val="18"/>
  </w:num>
  <w:num w:numId="30" w16cid:durableId="14819958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9210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0055848">
    <w:abstractNumId w:val="16"/>
  </w:num>
  <w:num w:numId="33" w16cid:durableId="2078090606">
    <w:abstractNumId w:val="15"/>
  </w:num>
  <w:num w:numId="34" w16cid:durableId="266698164">
    <w:abstractNumId w:val="12"/>
  </w:num>
  <w:num w:numId="35" w16cid:durableId="1519855547">
    <w:abstractNumId w:val="10"/>
  </w:num>
  <w:num w:numId="36" w16cid:durableId="2103989113">
    <w:abstractNumId w:val="28"/>
  </w:num>
  <w:num w:numId="37" w16cid:durableId="1355038275">
    <w:abstractNumId w:val="33"/>
  </w:num>
  <w:num w:numId="38" w16cid:durableId="684282732">
    <w:abstractNumId w:val="31"/>
  </w:num>
  <w:num w:numId="39" w16cid:durableId="2652343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84338288">
    <w:abstractNumId w:val="22"/>
  </w:num>
  <w:num w:numId="41" w16cid:durableId="11032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F15"/>
    <w:rsid w:val="0000176E"/>
    <w:rsid w:val="00007460"/>
    <w:rsid w:val="00013F69"/>
    <w:rsid w:val="000156A1"/>
    <w:rsid w:val="00020DC5"/>
    <w:rsid w:val="00025B47"/>
    <w:rsid w:val="00031351"/>
    <w:rsid w:val="00034A72"/>
    <w:rsid w:val="00037BB1"/>
    <w:rsid w:val="000415AD"/>
    <w:rsid w:val="00044B2B"/>
    <w:rsid w:val="00050E89"/>
    <w:rsid w:val="000546E0"/>
    <w:rsid w:val="00056E4F"/>
    <w:rsid w:val="00057604"/>
    <w:rsid w:val="00062B3B"/>
    <w:rsid w:val="00064DC1"/>
    <w:rsid w:val="00070182"/>
    <w:rsid w:val="00071382"/>
    <w:rsid w:val="000723E4"/>
    <w:rsid w:val="0007322C"/>
    <w:rsid w:val="00074D9F"/>
    <w:rsid w:val="0008253F"/>
    <w:rsid w:val="0009025D"/>
    <w:rsid w:val="000929D4"/>
    <w:rsid w:val="00094137"/>
    <w:rsid w:val="00094F49"/>
    <w:rsid w:val="00095D26"/>
    <w:rsid w:val="000A45F9"/>
    <w:rsid w:val="000B19C5"/>
    <w:rsid w:val="000B247A"/>
    <w:rsid w:val="000B6546"/>
    <w:rsid w:val="000B799F"/>
    <w:rsid w:val="000C2CA4"/>
    <w:rsid w:val="000C4CAB"/>
    <w:rsid w:val="000C6B35"/>
    <w:rsid w:val="000D144B"/>
    <w:rsid w:val="000D5729"/>
    <w:rsid w:val="000E53AA"/>
    <w:rsid w:val="000E571B"/>
    <w:rsid w:val="000E5920"/>
    <w:rsid w:val="000E6CFA"/>
    <w:rsid w:val="00100665"/>
    <w:rsid w:val="00113CAA"/>
    <w:rsid w:val="001152AD"/>
    <w:rsid w:val="0012226D"/>
    <w:rsid w:val="00125001"/>
    <w:rsid w:val="0012507F"/>
    <w:rsid w:val="001264D9"/>
    <w:rsid w:val="001331EB"/>
    <w:rsid w:val="001347C0"/>
    <w:rsid w:val="00134887"/>
    <w:rsid w:val="00136627"/>
    <w:rsid w:val="0014036D"/>
    <w:rsid w:val="0014403B"/>
    <w:rsid w:val="00147F6E"/>
    <w:rsid w:val="00160000"/>
    <w:rsid w:val="00160CB2"/>
    <w:rsid w:val="00160D0D"/>
    <w:rsid w:val="00163161"/>
    <w:rsid w:val="00164555"/>
    <w:rsid w:val="00165573"/>
    <w:rsid w:val="0016767C"/>
    <w:rsid w:val="00171C16"/>
    <w:rsid w:val="001721AE"/>
    <w:rsid w:val="00176E3C"/>
    <w:rsid w:val="00177FB1"/>
    <w:rsid w:val="00181E20"/>
    <w:rsid w:val="00184A69"/>
    <w:rsid w:val="00190EA6"/>
    <w:rsid w:val="0019205D"/>
    <w:rsid w:val="00197777"/>
    <w:rsid w:val="001A3971"/>
    <w:rsid w:val="001C2D99"/>
    <w:rsid w:val="001C33E5"/>
    <w:rsid w:val="001C6327"/>
    <w:rsid w:val="001D14EB"/>
    <w:rsid w:val="001D3829"/>
    <w:rsid w:val="001D4DD0"/>
    <w:rsid w:val="001D74B6"/>
    <w:rsid w:val="001E717E"/>
    <w:rsid w:val="001E7C96"/>
    <w:rsid w:val="001F4A72"/>
    <w:rsid w:val="001F6EDF"/>
    <w:rsid w:val="001F6FE3"/>
    <w:rsid w:val="00200A1B"/>
    <w:rsid w:val="00207A44"/>
    <w:rsid w:val="00212F6D"/>
    <w:rsid w:val="002143EC"/>
    <w:rsid w:val="002223F1"/>
    <w:rsid w:val="00222636"/>
    <w:rsid w:val="00226481"/>
    <w:rsid w:val="002314A2"/>
    <w:rsid w:val="002334F3"/>
    <w:rsid w:val="00234DBD"/>
    <w:rsid w:val="00237CED"/>
    <w:rsid w:val="002408CE"/>
    <w:rsid w:val="00241967"/>
    <w:rsid w:val="00241F15"/>
    <w:rsid w:val="002421FB"/>
    <w:rsid w:val="00244E36"/>
    <w:rsid w:val="00246887"/>
    <w:rsid w:val="00246C6E"/>
    <w:rsid w:val="00251C1B"/>
    <w:rsid w:val="002570EF"/>
    <w:rsid w:val="002600C0"/>
    <w:rsid w:val="00262067"/>
    <w:rsid w:val="00273E05"/>
    <w:rsid w:val="002770F2"/>
    <w:rsid w:val="00277C2D"/>
    <w:rsid w:val="00280987"/>
    <w:rsid w:val="00296DF2"/>
    <w:rsid w:val="00297F34"/>
    <w:rsid w:val="002A043A"/>
    <w:rsid w:val="002A25E8"/>
    <w:rsid w:val="002A5431"/>
    <w:rsid w:val="002B4645"/>
    <w:rsid w:val="002C7096"/>
    <w:rsid w:val="002D0B42"/>
    <w:rsid w:val="002D1181"/>
    <w:rsid w:val="002D2058"/>
    <w:rsid w:val="002D2AAE"/>
    <w:rsid w:val="002D643C"/>
    <w:rsid w:val="002E0269"/>
    <w:rsid w:val="002E2069"/>
    <w:rsid w:val="002F1F4E"/>
    <w:rsid w:val="002F3816"/>
    <w:rsid w:val="002F5741"/>
    <w:rsid w:val="002F7DDA"/>
    <w:rsid w:val="00303DC4"/>
    <w:rsid w:val="0031182A"/>
    <w:rsid w:val="00311C90"/>
    <w:rsid w:val="00312720"/>
    <w:rsid w:val="00316866"/>
    <w:rsid w:val="00320059"/>
    <w:rsid w:val="003231EF"/>
    <w:rsid w:val="00323A60"/>
    <w:rsid w:val="00323B66"/>
    <w:rsid w:val="00324154"/>
    <w:rsid w:val="00325F3A"/>
    <w:rsid w:val="00326D9F"/>
    <w:rsid w:val="00331125"/>
    <w:rsid w:val="00336518"/>
    <w:rsid w:val="00340A17"/>
    <w:rsid w:val="0034252B"/>
    <w:rsid w:val="003435DB"/>
    <w:rsid w:val="00344C84"/>
    <w:rsid w:val="003454F9"/>
    <w:rsid w:val="0034661C"/>
    <w:rsid w:val="00351CE3"/>
    <w:rsid w:val="00352187"/>
    <w:rsid w:val="00352565"/>
    <w:rsid w:val="0036063A"/>
    <w:rsid w:val="00361A3F"/>
    <w:rsid w:val="00372FA3"/>
    <w:rsid w:val="003823B6"/>
    <w:rsid w:val="0038683B"/>
    <w:rsid w:val="00386B52"/>
    <w:rsid w:val="00387C82"/>
    <w:rsid w:val="003A02FD"/>
    <w:rsid w:val="003B03E4"/>
    <w:rsid w:val="003B4749"/>
    <w:rsid w:val="003B5509"/>
    <w:rsid w:val="003C443E"/>
    <w:rsid w:val="003C7CCA"/>
    <w:rsid w:val="003D293B"/>
    <w:rsid w:val="003D7F0A"/>
    <w:rsid w:val="003E1693"/>
    <w:rsid w:val="003E5978"/>
    <w:rsid w:val="003F01B5"/>
    <w:rsid w:val="004124B0"/>
    <w:rsid w:val="00417371"/>
    <w:rsid w:val="00417FB9"/>
    <w:rsid w:val="004230BC"/>
    <w:rsid w:val="00423226"/>
    <w:rsid w:val="00424C87"/>
    <w:rsid w:val="0043234A"/>
    <w:rsid w:val="00432ED8"/>
    <w:rsid w:val="00441A60"/>
    <w:rsid w:val="00442B45"/>
    <w:rsid w:val="00447F15"/>
    <w:rsid w:val="00456F2F"/>
    <w:rsid w:val="00464EC0"/>
    <w:rsid w:val="00465745"/>
    <w:rsid w:val="00467B97"/>
    <w:rsid w:val="00470918"/>
    <w:rsid w:val="004716BC"/>
    <w:rsid w:val="00473F3A"/>
    <w:rsid w:val="00475B06"/>
    <w:rsid w:val="004770EC"/>
    <w:rsid w:val="004856BF"/>
    <w:rsid w:val="004861FE"/>
    <w:rsid w:val="004956FB"/>
    <w:rsid w:val="00497A7C"/>
    <w:rsid w:val="004A111D"/>
    <w:rsid w:val="004A160D"/>
    <w:rsid w:val="004A4349"/>
    <w:rsid w:val="004A6168"/>
    <w:rsid w:val="004A7485"/>
    <w:rsid w:val="004B25A4"/>
    <w:rsid w:val="004B5F0B"/>
    <w:rsid w:val="004B7238"/>
    <w:rsid w:val="004C1854"/>
    <w:rsid w:val="004C4F6B"/>
    <w:rsid w:val="004C5C13"/>
    <w:rsid w:val="004D1196"/>
    <w:rsid w:val="004D2653"/>
    <w:rsid w:val="004D3019"/>
    <w:rsid w:val="004D53F4"/>
    <w:rsid w:val="004D6FA1"/>
    <w:rsid w:val="004D7136"/>
    <w:rsid w:val="004E08EF"/>
    <w:rsid w:val="004E1D2A"/>
    <w:rsid w:val="004E1E1D"/>
    <w:rsid w:val="004E254D"/>
    <w:rsid w:val="004E5F87"/>
    <w:rsid w:val="004F0F9B"/>
    <w:rsid w:val="004F2C27"/>
    <w:rsid w:val="004F4079"/>
    <w:rsid w:val="004F5C03"/>
    <w:rsid w:val="00501B9E"/>
    <w:rsid w:val="00502220"/>
    <w:rsid w:val="00504B6D"/>
    <w:rsid w:val="00506C63"/>
    <w:rsid w:val="005103DC"/>
    <w:rsid w:val="005122B4"/>
    <w:rsid w:val="005136F7"/>
    <w:rsid w:val="00522907"/>
    <w:rsid w:val="00523968"/>
    <w:rsid w:val="00524FB7"/>
    <w:rsid w:val="00525947"/>
    <w:rsid w:val="005261CE"/>
    <w:rsid w:val="00526C09"/>
    <w:rsid w:val="0052743B"/>
    <w:rsid w:val="0052778A"/>
    <w:rsid w:val="00531669"/>
    <w:rsid w:val="005329E5"/>
    <w:rsid w:val="00533177"/>
    <w:rsid w:val="00534975"/>
    <w:rsid w:val="0054135C"/>
    <w:rsid w:val="00545325"/>
    <w:rsid w:val="00545FC8"/>
    <w:rsid w:val="00551782"/>
    <w:rsid w:val="005525DA"/>
    <w:rsid w:val="00556462"/>
    <w:rsid w:val="00556C22"/>
    <w:rsid w:val="00560679"/>
    <w:rsid w:val="00563236"/>
    <w:rsid w:val="005646CD"/>
    <w:rsid w:val="00565853"/>
    <w:rsid w:val="00572569"/>
    <w:rsid w:val="005728C8"/>
    <w:rsid w:val="00584714"/>
    <w:rsid w:val="0058499B"/>
    <w:rsid w:val="00584C26"/>
    <w:rsid w:val="00585546"/>
    <w:rsid w:val="00587533"/>
    <w:rsid w:val="005878C6"/>
    <w:rsid w:val="00587A24"/>
    <w:rsid w:val="005912EE"/>
    <w:rsid w:val="005916AB"/>
    <w:rsid w:val="005968BD"/>
    <w:rsid w:val="005A0187"/>
    <w:rsid w:val="005A0DC7"/>
    <w:rsid w:val="005A27D7"/>
    <w:rsid w:val="005B36B4"/>
    <w:rsid w:val="005B47D4"/>
    <w:rsid w:val="005B4F93"/>
    <w:rsid w:val="005C0C34"/>
    <w:rsid w:val="005C60D0"/>
    <w:rsid w:val="005D0655"/>
    <w:rsid w:val="005D6E3F"/>
    <w:rsid w:val="005E6C3B"/>
    <w:rsid w:val="005F3963"/>
    <w:rsid w:val="005F662A"/>
    <w:rsid w:val="005F6FED"/>
    <w:rsid w:val="00603A17"/>
    <w:rsid w:val="00603FB9"/>
    <w:rsid w:val="00604270"/>
    <w:rsid w:val="00604572"/>
    <w:rsid w:val="006045E1"/>
    <w:rsid w:val="00605DC6"/>
    <w:rsid w:val="00611D02"/>
    <w:rsid w:val="0061373A"/>
    <w:rsid w:val="00615011"/>
    <w:rsid w:val="00615385"/>
    <w:rsid w:val="00616ABA"/>
    <w:rsid w:val="006236F7"/>
    <w:rsid w:val="006248B3"/>
    <w:rsid w:val="00631429"/>
    <w:rsid w:val="0063206A"/>
    <w:rsid w:val="00635011"/>
    <w:rsid w:val="006350DB"/>
    <w:rsid w:val="006418ED"/>
    <w:rsid w:val="00653E4F"/>
    <w:rsid w:val="00653FC0"/>
    <w:rsid w:val="00654803"/>
    <w:rsid w:val="006607B1"/>
    <w:rsid w:val="0066246F"/>
    <w:rsid w:val="00664871"/>
    <w:rsid w:val="00666335"/>
    <w:rsid w:val="00667F48"/>
    <w:rsid w:val="00667F86"/>
    <w:rsid w:val="006745D0"/>
    <w:rsid w:val="0067461F"/>
    <w:rsid w:val="00676C6E"/>
    <w:rsid w:val="00676E44"/>
    <w:rsid w:val="0067746F"/>
    <w:rsid w:val="00682437"/>
    <w:rsid w:val="00686901"/>
    <w:rsid w:val="0069050A"/>
    <w:rsid w:val="00695DF3"/>
    <w:rsid w:val="006A241D"/>
    <w:rsid w:val="006A6839"/>
    <w:rsid w:val="006A769B"/>
    <w:rsid w:val="006B291F"/>
    <w:rsid w:val="006B30D6"/>
    <w:rsid w:val="006B38C8"/>
    <w:rsid w:val="006B41EB"/>
    <w:rsid w:val="006B4501"/>
    <w:rsid w:val="006C06D1"/>
    <w:rsid w:val="006C2906"/>
    <w:rsid w:val="006C73BC"/>
    <w:rsid w:val="006D3B04"/>
    <w:rsid w:val="006E789A"/>
    <w:rsid w:val="006F393D"/>
    <w:rsid w:val="006F620B"/>
    <w:rsid w:val="00701566"/>
    <w:rsid w:val="00701571"/>
    <w:rsid w:val="00703840"/>
    <w:rsid w:val="00704663"/>
    <w:rsid w:val="00710683"/>
    <w:rsid w:val="00714966"/>
    <w:rsid w:val="007152F4"/>
    <w:rsid w:val="007200D7"/>
    <w:rsid w:val="00722514"/>
    <w:rsid w:val="00722BF2"/>
    <w:rsid w:val="00726539"/>
    <w:rsid w:val="007271DE"/>
    <w:rsid w:val="00736396"/>
    <w:rsid w:val="007369D1"/>
    <w:rsid w:val="00740236"/>
    <w:rsid w:val="00741595"/>
    <w:rsid w:val="007458A8"/>
    <w:rsid w:val="00746F21"/>
    <w:rsid w:val="00753E79"/>
    <w:rsid w:val="00754505"/>
    <w:rsid w:val="00757B81"/>
    <w:rsid w:val="007619DD"/>
    <w:rsid w:val="00762273"/>
    <w:rsid w:val="007628B2"/>
    <w:rsid w:val="00772250"/>
    <w:rsid w:val="0077237E"/>
    <w:rsid w:val="00774512"/>
    <w:rsid w:val="00775C38"/>
    <w:rsid w:val="00783B76"/>
    <w:rsid w:val="0079199A"/>
    <w:rsid w:val="00794D8B"/>
    <w:rsid w:val="007A02D5"/>
    <w:rsid w:val="007A241A"/>
    <w:rsid w:val="007A25FF"/>
    <w:rsid w:val="007A3E66"/>
    <w:rsid w:val="007A6860"/>
    <w:rsid w:val="007B164B"/>
    <w:rsid w:val="007B2CBC"/>
    <w:rsid w:val="007C0FE6"/>
    <w:rsid w:val="007C2A87"/>
    <w:rsid w:val="007C5313"/>
    <w:rsid w:val="007C65C2"/>
    <w:rsid w:val="007C72F2"/>
    <w:rsid w:val="007D18C9"/>
    <w:rsid w:val="007D1DC1"/>
    <w:rsid w:val="007D20F4"/>
    <w:rsid w:val="007D2207"/>
    <w:rsid w:val="007D6C3D"/>
    <w:rsid w:val="007E4B50"/>
    <w:rsid w:val="007F48FF"/>
    <w:rsid w:val="007F4B9D"/>
    <w:rsid w:val="007F54D5"/>
    <w:rsid w:val="007F602B"/>
    <w:rsid w:val="0080102A"/>
    <w:rsid w:val="00815356"/>
    <w:rsid w:val="00817E90"/>
    <w:rsid w:val="00820FE1"/>
    <w:rsid w:val="0083652B"/>
    <w:rsid w:val="00841D50"/>
    <w:rsid w:val="00841E9B"/>
    <w:rsid w:val="00843266"/>
    <w:rsid w:val="00853476"/>
    <w:rsid w:val="008542D0"/>
    <w:rsid w:val="00855024"/>
    <w:rsid w:val="00856D8B"/>
    <w:rsid w:val="00856E15"/>
    <w:rsid w:val="00857241"/>
    <w:rsid w:val="00862E93"/>
    <w:rsid w:val="0086454B"/>
    <w:rsid w:val="00870E86"/>
    <w:rsid w:val="008716D6"/>
    <w:rsid w:val="008754F2"/>
    <w:rsid w:val="008777A1"/>
    <w:rsid w:val="008803B6"/>
    <w:rsid w:val="00881ACC"/>
    <w:rsid w:val="008842B5"/>
    <w:rsid w:val="00885A7F"/>
    <w:rsid w:val="0088660B"/>
    <w:rsid w:val="00887195"/>
    <w:rsid w:val="00892FE5"/>
    <w:rsid w:val="008A2D21"/>
    <w:rsid w:val="008A5E23"/>
    <w:rsid w:val="008B0FA6"/>
    <w:rsid w:val="008B60CA"/>
    <w:rsid w:val="008B6E41"/>
    <w:rsid w:val="008C218E"/>
    <w:rsid w:val="008C79CE"/>
    <w:rsid w:val="008D00A5"/>
    <w:rsid w:val="008D18FB"/>
    <w:rsid w:val="008D2428"/>
    <w:rsid w:val="008D2C11"/>
    <w:rsid w:val="008D584A"/>
    <w:rsid w:val="008D59EC"/>
    <w:rsid w:val="008D6034"/>
    <w:rsid w:val="008E059C"/>
    <w:rsid w:val="008E07B7"/>
    <w:rsid w:val="008F10A5"/>
    <w:rsid w:val="008F5D28"/>
    <w:rsid w:val="00910E8D"/>
    <w:rsid w:val="00910F9A"/>
    <w:rsid w:val="0091208A"/>
    <w:rsid w:val="00914913"/>
    <w:rsid w:val="0092534A"/>
    <w:rsid w:val="00925FA0"/>
    <w:rsid w:val="009277B2"/>
    <w:rsid w:val="0093293D"/>
    <w:rsid w:val="00937CDE"/>
    <w:rsid w:val="00940986"/>
    <w:rsid w:val="00940E26"/>
    <w:rsid w:val="009418C5"/>
    <w:rsid w:val="00943537"/>
    <w:rsid w:val="00950F63"/>
    <w:rsid w:val="00951560"/>
    <w:rsid w:val="00953C1C"/>
    <w:rsid w:val="0095512A"/>
    <w:rsid w:val="00957152"/>
    <w:rsid w:val="00957FD7"/>
    <w:rsid w:val="00961838"/>
    <w:rsid w:val="009631E9"/>
    <w:rsid w:val="00970FD5"/>
    <w:rsid w:val="009736FD"/>
    <w:rsid w:val="0098311A"/>
    <w:rsid w:val="00986B98"/>
    <w:rsid w:val="00991B07"/>
    <w:rsid w:val="009928D9"/>
    <w:rsid w:val="00992EBC"/>
    <w:rsid w:val="00995161"/>
    <w:rsid w:val="009A2F28"/>
    <w:rsid w:val="009A3D58"/>
    <w:rsid w:val="009A697E"/>
    <w:rsid w:val="009A6BF6"/>
    <w:rsid w:val="009A6F74"/>
    <w:rsid w:val="009A749A"/>
    <w:rsid w:val="009B11F9"/>
    <w:rsid w:val="009B18BE"/>
    <w:rsid w:val="009B52DA"/>
    <w:rsid w:val="009B744B"/>
    <w:rsid w:val="009B779A"/>
    <w:rsid w:val="009B7DF4"/>
    <w:rsid w:val="009C0313"/>
    <w:rsid w:val="009C2455"/>
    <w:rsid w:val="009E0517"/>
    <w:rsid w:val="009E36BD"/>
    <w:rsid w:val="009E4F26"/>
    <w:rsid w:val="009E5188"/>
    <w:rsid w:val="009E7837"/>
    <w:rsid w:val="009F307B"/>
    <w:rsid w:val="009F4FC5"/>
    <w:rsid w:val="009F7EFC"/>
    <w:rsid w:val="00A038C5"/>
    <w:rsid w:val="00A03AFE"/>
    <w:rsid w:val="00A04BB2"/>
    <w:rsid w:val="00A13F00"/>
    <w:rsid w:val="00A16622"/>
    <w:rsid w:val="00A16AF5"/>
    <w:rsid w:val="00A21FAB"/>
    <w:rsid w:val="00A23355"/>
    <w:rsid w:val="00A236B0"/>
    <w:rsid w:val="00A236E5"/>
    <w:rsid w:val="00A25CB5"/>
    <w:rsid w:val="00A40A9B"/>
    <w:rsid w:val="00A427FB"/>
    <w:rsid w:val="00A46728"/>
    <w:rsid w:val="00A50014"/>
    <w:rsid w:val="00A541C3"/>
    <w:rsid w:val="00A54D8C"/>
    <w:rsid w:val="00A56181"/>
    <w:rsid w:val="00A5796D"/>
    <w:rsid w:val="00A6548A"/>
    <w:rsid w:val="00A67644"/>
    <w:rsid w:val="00A712B9"/>
    <w:rsid w:val="00A74BDA"/>
    <w:rsid w:val="00A829E8"/>
    <w:rsid w:val="00A84F55"/>
    <w:rsid w:val="00A90E30"/>
    <w:rsid w:val="00A945F3"/>
    <w:rsid w:val="00A97D30"/>
    <w:rsid w:val="00AA1506"/>
    <w:rsid w:val="00AA4318"/>
    <w:rsid w:val="00AB00E7"/>
    <w:rsid w:val="00AB1101"/>
    <w:rsid w:val="00AB49C4"/>
    <w:rsid w:val="00AC332B"/>
    <w:rsid w:val="00AC3904"/>
    <w:rsid w:val="00AD1F6E"/>
    <w:rsid w:val="00AD2FCE"/>
    <w:rsid w:val="00AE1910"/>
    <w:rsid w:val="00AE1EF3"/>
    <w:rsid w:val="00AE2D8D"/>
    <w:rsid w:val="00AE6845"/>
    <w:rsid w:val="00AF06DF"/>
    <w:rsid w:val="00AF1250"/>
    <w:rsid w:val="00AF1320"/>
    <w:rsid w:val="00AF3D5F"/>
    <w:rsid w:val="00AF7FB8"/>
    <w:rsid w:val="00B00C3D"/>
    <w:rsid w:val="00B03D3D"/>
    <w:rsid w:val="00B04105"/>
    <w:rsid w:val="00B06B2A"/>
    <w:rsid w:val="00B06B33"/>
    <w:rsid w:val="00B12D8A"/>
    <w:rsid w:val="00B132F7"/>
    <w:rsid w:val="00B136A1"/>
    <w:rsid w:val="00B151BC"/>
    <w:rsid w:val="00B15B66"/>
    <w:rsid w:val="00B15BAA"/>
    <w:rsid w:val="00B15C11"/>
    <w:rsid w:val="00B15CE0"/>
    <w:rsid w:val="00B17015"/>
    <w:rsid w:val="00B177C6"/>
    <w:rsid w:val="00B2115A"/>
    <w:rsid w:val="00B21D74"/>
    <w:rsid w:val="00B258FE"/>
    <w:rsid w:val="00B2591F"/>
    <w:rsid w:val="00B25D3B"/>
    <w:rsid w:val="00B26229"/>
    <w:rsid w:val="00B26E8F"/>
    <w:rsid w:val="00B3381C"/>
    <w:rsid w:val="00B33BBE"/>
    <w:rsid w:val="00B3743F"/>
    <w:rsid w:val="00B45223"/>
    <w:rsid w:val="00B46547"/>
    <w:rsid w:val="00B466F5"/>
    <w:rsid w:val="00B6063B"/>
    <w:rsid w:val="00B61223"/>
    <w:rsid w:val="00B615AC"/>
    <w:rsid w:val="00B63B97"/>
    <w:rsid w:val="00B6662F"/>
    <w:rsid w:val="00B67B22"/>
    <w:rsid w:val="00B73E18"/>
    <w:rsid w:val="00B73EAE"/>
    <w:rsid w:val="00B80040"/>
    <w:rsid w:val="00B825D0"/>
    <w:rsid w:val="00B82C4E"/>
    <w:rsid w:val="00B85D66"/>
    <w:rsid w:val="00B86140"/>
    <w:rsid w:val="00B94833"/>
    <w:rsid w:val="00B963AE"/>
    <w:rsid w:val="00B9737F"/>
    <w:rsid w:val="00B975D6"/>
    <w:rsid w:val="00BA1FC7"/>
    <w:rsid w:val="00BA5C61"/>
    <w:rsid w:val="00BB365B"/>
    <w:rsid w:val="00BB3A63"/>
    <w:rsid w:val="00BB7C7A"/>
    <w:rsid w:val="00BC6670"/>
    <w:rsid w:val="00BD40AD"/>
    <w:rsid w:val="00BD4D82"/>
    <w:rsid w:val="00BE1006"/>
    <w:rsid w:val="00BE29AD"/>
    <w:rsid w:val="00BE4709"/>
    <w:rsid w:val="00BE47A9"/>
    <w:rsid w:val="00BE4D38"/>
    <w:rsid w:val="00BE518B"/>
    <w:rsid w:val="00BE57BF"/>
    <w:rsid w:val="00BF1AE1"/>
    <w:rsid w:val="00BF29F7"/>
    <w:rsid w:val="00C01F8E"/>
    <w:rsid w:val="00C035AB"/>
    <w:rsid w:val="00C06927"/>
    <w:rsid w:val="00C10241"/>
    <w:rsid w:val="00C104C1"/>
    <w:rsid w:val="00C10C82"/>
    <w:rsid w:val="00C13770"/>
    <w:rsid w:val="00C148D0"/>
    <w:rsid w:val="00C2166B"/>
    <w:rsid w:val="00C23295"/>
    <w:rsid w:val="00C2633F"/>
    <w:rsid w:val="00C27014"/>
    <w:rsid w:val="00C31383"/>
    <w:rsid w:val="00C3394C"/>
    <w:rsid w:val="00C54B4C"/>
    <w:rsid w:val="00C614D8"/>
    <w:rsid w:val="00C6267A"/>
    <w:rsid w:val="00C66D30"/>
    <w:rsid w:val="00C70F5A"/>
    <w:rsid w:val="00C711AF"/>
    <w:rsid w:val="00C72070"/>
    <w:rsid w:val="00C76163"/>
    <w:rsid w:val="00C76283"/>
    <w:rsid w:val="00C81E58"/>
    <w:rsid w:val="00C821DC"/>
    <w:rsid w:val="00C843C1"/>
    <w:rsid w:val="00C84BA8"/>
    <w:rsid w:val="00C85AAB"/>
    <w:rsid w:val="00C87638"/>
    <w:rsid w:val="00C878B4"/>
    <w:rsid w:val="00C90F0D"/>
    <w:rsid w:val="00C91B71"/>
    <w:rsid w:val="00C943EE"/>
    <w:rsid w:val="00C95225"/>
    <w:rsid w:val="00CA700B"/>
    <w:rsid w:val="00CB23E7"/>
    <w:rsid w:val="00CB55AC"/>
    <w:rsid w:val="00CC1C39"/>
    <w:rsid w:val="00CC4BC8"/>
    <w:rsid w:val="00CC589F"/>
    <w:rsid w:val="00CC5C7F"/>
    <w:rsid w:val="00CD03BF"/>
    <w:rsid w:val="00CD176B"/>
    <w:rsid w:val="00CE2580"/>
    <w:rsid w:val="00CE3C84"/>
    <w:rsid w:val="00CF0142"/>
    <w:rsid w:val="00D02C08"/>
    <w:rsid w:val="00D03FA4"/>
    <w:rsid w:val="00D07F7D"/>
    <w:rsid w:val="00D14551"/>
    <w:rsid w:val="00D16FED"/>
    <w:rsid w:val="00D30956"/>
    <w:rsid w:val="00D323F4"/>
    <w:rsid w:val="00D34D3E"/>
    <w:rsid w:val="00D37802"/>
    <w:rsid w:val="00D412D1"/>
    <w:rsid w:val="00D417EF"/>
    <w:rsid w:val="00D4185C"/>
    <w:rsid w:val="00D42E49"/>
    <w:rsid w:val="00D42FC1"/>
    <w:rsid w:val="00D43CFB"/>
    <w:rsid w:val="00D506E7"/>
    <w:rsid w:val="00D50D00"/>
    <w:rsid w:val="00D52CBD"/>
    <w:rsid w:val="00D53584"/>
    <w:rsid w:val="00D60A69"/>
    <w:rsid w:val="00D70F21"/>
    <w:rsid w:val="00D7275F"/>
    <w:rsid w:val="00D75C86"/>
    <w:rsid w:val="00D76143"/>
    <w:rsid w:val="00D771C6"/>
    <w:rsid w:val="00D80F0A"/>
    <w:rsid w:val="00D81322"/>
    <w:rsid w:val="00D83DE5"/>
    <w:rsid w:val="00D847C7"/>
    <w:rsid w:val="00D85565"/>
    <w:rsid w:val="00D8775C"/>
    <w:rsid w:val="00D91C3A"/>
    <w:rsid w:val="00D92464"/>
    <w:rsid w:val="00D94473"/>
    <w:rsid w:val="00DA2CB6"/>
    <w:rsid w:val="00DA36F3"/>
    <w:rsid w:val="00DA5F5F"/>
    <w:rsid w:val="00DA7927"/>
    <w:rsid w:val="00DA7ECB"/>
    <w:rsid w:val="00DB19E0"/>
    <w:rsid w:val="00DB1FF4"/>
    <w:rsid w:val="00DB3878"/>
    <w:rsid w:val="00DB3ED7"/>
    <w:rsid w:val="00DC0A9F"/>
    <w:rsid w:val="00DC2074"/>
    <w:rsid w:val="00DC4454"/>
    <w:rsid w:val="00DC7F12"/>
    <w:rsid w:val="00DD0433"/>
    <w:rsid w:val="00DD16B4"/>
    <w:rsid w:val="00DD282B"/>
    <w:rsid w:val="00DD3442"/>
    <w:rsid w:val="00DD5388"/>
    <w:rsid w:val="00DD6724"/>
    <w:rsid w:val="00DE1F1F"/>
    <w:rsid w:val="00DE2B77"/>
    <w:rsid w:val="00DE496B"/>
    <w:rsid w:val="00DE7619"/>
    <w:rsid w:val="00DF2A37"/>
    <w:rsid w:val="00DF381A"/>
    <w:rsid w:val="00E06B6B"/>
    <w:rsid w:val="00E1360E"/>
    <w:rsid w:val="00E16506"/>
    <w:rsid w:val="00E36B0C"/>
    <w:rsid w:val="00E375AA"/>
    <w:rsid w:val="00E42152"/>
    <w:rsid w:val="00E42505"/>
    <w:rsid w:val="00E43C24"/>
    <w:rsid w:val="00E45CAC"/>
    <w:rsid w:val="00E4758E"/>
    <w:rsid w:val="00E57D2D"/>
    <w:rsid w:val="00E60240"/>
    <w:rsid w:val="00E60624"/>
    <w:rsid w:val="00E6494F"/>
    <w:rsid w:val="00E6781B"/>
    <w:rsid w:val="00E71DDE"/>
    <w:rsid w:val="00E73D35"/>
    <w:rsid w:val="00E801B2"/>
    <w:rsid w:val="00E812A9"/>
    <w:rsid w:val="00E81AE7"/>
    <w:rsid w:val="00E82D4D"/>
    <w:rsid w:val="00E847CE"/>
    <w:rsid w:val="00E85D9A"/>
    <w:rsid w:val="00E8759F"/>
    <w:rsid w:val="00EA08B6"/>
    <w:rsid w:val="00EA1AE5"/>
    <w:rsid w:val="00EB6493"/>
    <w:rsid w:val="00EB7092"/>
    <w:rsid w:val="00EC27AE"/>
    <w:rsid w:val="00EC5356"/>
    <w:rsid w:val="00EC7C13"/>
    <w:rsid w:val="00ED25F8"/>
    <w:rsid w:val="00ED2F01"/>
    <w:rsid w:val="00ED527F"/>
    <w:rsid w:val="00EE23D3"/>
    <w:rsid w:val="00EE6F3D"/>
    <w:rsid w:val="00EF2DF7"/>
    <w:rsid w:val="00EF6C14"/>
    <w:rsid w:val="00F05D42"/>
    <w:rsid w:val="00F05DE1"/>
    <w:rsid w:val="00F102EE"/>
    <w:rsid w:val="00F161BE"/>
    <w:rsid w:val="00F201F6"/>
    <w:rsid w:val="00F21F80"/>
    <w:rsid w:val="00F22167"/>
    <w:rsid w:val="00F24F8D"/>
    <w:rsid w:val="00F2512A"/>
    <w:rsid w:val="00F258DF"/>
    <w:rsid w:val="00F25B08"/>
    <w:rsid w:val="00F25DCB"/>
    <w:rsid w:val="00F34AAF"/>
    <w:rsid w:val="00F3562B"/>
    <w:rsid w:val="00F37E4E"/>
    <w:rsid w:val="00F405EF"/>
    <w:rsid w:val="00F40B83"/>
    <w:rsid w:val="00F431C8"/>
    <w:rsid w:val="00F44571"/>
    <w:rsid w:val="00F54E56"/>
    <w:rsid w:val="00F569A1"/>
    <w:rsid w:val="00F632AA"/>
    <w:rsid w:val="00F639E5"/>
    <w:rsid w:val="00F6627F"/>
    <w:rsid w:val="00F71867"/>
    <w:rsid w:val="00F80345"/>
    <w:rsid w:val="00F81A59"/>
    <w:rsid w:val="00F83404"/>
    <w:rsid w:val="00F848C3"/>
    <w:rsid w:val="00F84D5A"/>
    <w:rsid w:val="00F9553A"/>
    <w:rsid w:val="00FA4B1A"/>
    <w:rsid w:val="00FB35B3"/>
    <w:rsid w:val="00FC02B6"/>
    <w:rsid w:val="00FC28BE"/>
    <w:rsid w:val="00FC5E30"/>
    <w:rsid w:val="00FC75B2"/>
    <w:rsid w:val="00FD06CF"/>
    <w:rsid w:val="00FD4FF0"/>
    <w:rsid w:val="00FD59DF"/>
    <w:rsid w:val="00FD6FBD"/>
    <w:rsid w:val="00FE274D"/>
    <w:rsid w:val="00FE3362"/>
    <w:rsid w:val="00FE3B19"/>
    <w:rsid w:val="00FE5068"/>
    <w:rsid w:val="00FE5505"/>
    <w:rsid w:val="00FE6DD4"/>
    <w:rsid w:val="00FE7650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870DB6"/>
  <w15:docId w15:val="{126E1550-2D95-47CA-A51C-39660051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F0A"/>
    <w:rPr>
      <w:rFonts w:ascii="HR Times" w:hAnsi="HR Times"/>
      <w:lang w:eastAsia="en-US"/>
    </w:rPr>
  </w:style>
  <w:style w:type="paragraph" w:styleId="Heading8">
    <w:name w:val="heading 8"/>
    <w:basedOn w:val="Normal"/>
    <w:next w:val="Normal"/>
    <w:link w:val="Heading8Char"/>
    <w:qFormat/>
    <w:locked/>
    <w:rsid w:val="00277C2D"/>
    <w:pPr>
      <w:keepNext/>
      <w:tabs>
        <w:tab w:val="center" w:pos="1559"/>
      </w:tabs>
      <w:jc w:val="center"/>
      <w:outlineLvl w:val="7"/>
    </w:pPr>
    <w:rPr>
      <w:rFonts w:ascii="Times New Roman" w:hAnsi="Times New Roman"/>
      <w:b/>
      <w:bCs/>
      <w:sz w:val="28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0F0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523968"/>
    <w:rPr>
      <w:rFonts w:ascii="HR Times" w:hAnsi="HR Times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D80F0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HR Times" w:hAnsi="HR Times" w:cs="Times New Roman"/>
      <w:sz w:val="20"/>
      <w:szCs w:val="20"/>
      <w:lang w:eastAsia="en-US"/>
    </w:rPr>
  </w:style>
  <w:style w:type="character" w:styleId="PageNumber">
    <w:name w:val="page number"/>
    <w:uiPriority w:val="99"/>
    <w:rsid w:val="00D80F0A"/>
    <w:rPr>
      <w:rFonts w:cs="Times New Roman"/>
    </w:rPr>
  </w:style>
  <w:style w:type="character" w:styleId="Hyperlink">
    <w:name w:val="Hyperlink"/>
    <w:uiPriority w:val="99"/>
    <w:rsid w:val="0042322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34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6607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6607B1"/>
    <w:rPr>
      <w:rFonts w:ascii="Segoe UI" w:hAnsi="Segoe UI" w:cs="Segoe UI"/>
      <w:sz w:val="18"/>
      <w:szCs w:val="18"/>
      <w:lang w:eastAsia="en-US"/>
    </w:rPr>
  </w:style>
  <w:style w:type="character" w:customStyle="1" w:styleId="Heading8Char">
    <w:name w:val="Heading 8 Char"/>
    <w:link w:val="Heading8"/>
    <w:rsid w:val="00277C2D"/>
    <w:rPr>
      <w:b/>
      <w:bCs/>
      <w:sz w:val="28"/>
      <w:szCs w:val="24"/>
      <w:lang w:val="hr-HR" w:eastAsia="hr-HR"/>
    </w:rPr>
  </w:style>
  <w:style w:type="character" w:customStyle="1" w:styleId="ZaglavljeChar1">
    <w:name w:val="Zaglavlje Char1"/>
    <w:rsid w:val="0077451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Zadanifontodlomka">
    <w:name w:val="Zadani font odlomka"/>
    <w:rsid w:val="0021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Memorandum%20Op&#263;insko%20vije&#263;e%2020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841B-1AD2-4648-914E-8531515B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Općinsko vijeće 2015</Template>
  <TotalTime>2736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NENA</dc:creator>
  <cp:keywords/>
  <dc:description/>
  <cp:lastModifiedBy>Opcina Mljet</cp:lastModifiedBy>
  <cp:revision>341</cp:revision>
  <cp:lastPrinted>2025-07-16T09:12:00Z</cp:lastPrinted>
  <dcterms:created xsi:type="dcterms:W3CDTF">2016-12-04T15:40:00Z</dcterms:created>
  <dcterms:modified xsi:type="dcterms:W3CDTF">2025-12-09T13:27:00Z</dcterms:modified>
</cp:coreProperties>
</file>