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E97D6" w14:textId="77777777" w:rsidR="00C364A2" w:rsidRPr="00E95F94" w:rsidRDefault="00C364A2" w:rsidP="006B26E1">
      <w:pPr>
        <w:rPr>
          <w:rFonts w:ascii="Times New Roman" w:hAnsi="Times New Roman"/>
          <w:sz w:val="22"/>
          <w:szCs w:val="22"/>
        </w:rPr>
      </w:pPr>
    </w:p>
    <w:p w14:paraId="2CC39F18" w14:textId="0036A7F7" w:rsidR="006045E1" w:rsidRPr="00E95F94" w:rsidRDefault="006045E1" w:rsidP="006B26E1">
      <w:pPr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>KLASA:</w:t>
      </w:r>
      <w:r w:rsidRPr="00E95F94">
        <w:rPr>
          <w:rFonts w:ascii="Times New Roman" w:hAnsi="Times New Roman"/>
          <w:sz w:val="22"/>
          <w:szCs w:val="22"/>
        </w:rPr>
        <w:tab/>
      </w:r>
      <w:r w:rsidR="008D76A8" w:rsidRPr="00E95F94">
        <w:rPr>
          <w:rFonts w:ascii="Times New Roman" w:hAnsi="Times New Roman"/>
          <w:sz w:val="22"/>
          <w:szCs w:val="22"/>
        </w:rPr>
        <w:t>402-11/2</w:t>
      </w:r>
      <w:r w:rsidR="00650272" w:rsidRPr="00E95F94">
        <w:rPr>
          <w:rFonts w:ascii="Times New Roman" w:hAnsi="Times New Roman"/>
          <w:sz w:val="22"/>
          <w:szCs w:val="22"/>
        </w:rPr>
        <w:t>5</w:t>
      </w:r>
      <w:r w:rsidR="00DF5F1B" w:rsidRPr="00E95F94">
        <w:rPr>
          <w:rFonts w:ascii="Times New Roman" w:hAnsi="Times New Roman"/>
          <w:sz w:val="22"/>
          <w:szCs w:val="22"/>
        </w:rPr>
        <w:t>-01/</w:t>
      </w:r>
      <w:r w:rsidR="001E5F14">
        <w:rPr>
          <w:rFonts w:ascii="Times New Roman" w:hAnsi="Times New Roman"/>
          <w:sz w:val="22"/>
          <w:szCs w:val="22"/>
        </w:rPr>
        <w:t>02</w:t>
      </w:r>
      <w:r w:rsidRPr="00E95F94">
        <w:rPr>
          <w:rFonts w:ascii="Times New Roman" w:hAnsi="Times New Roman"/>
          <w:sz w:val="22"/>
          <w:szCs w:val="22"/>
        </w:rPr>
        <w:fldChar w:fldCharType="begin"/>
      </w:r>
      <w:r w:rsidRPr="00E95F94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E95F94">
        <w:rPr>
          <w:rFonts w:ascii="Times New Roman" w:hAnsi="Times New Roman"/>
          <w:sz w:val="22"/>
          <w:szCs w:val="22"/>
        </w:rPr>
        <w:fldChar w:fldCharType="end"/>
      </w:r>
    </w:p>
    <w:p w14:paraId="67BB37F4" w14:textId="78F88EA4" w:rsidR="006045E1" w:rsidRPr="00E95F94" w:rsidRDefault="006045E1" w:rsidP="006B26E1">
      <w:pPr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>URBROJ:</w:t>
      </w:r>
      <w:r w:rsidRPr="00E95F94">
        <w:rPr>
          <w:rFonts w:ascii="Times New Roman" w:hAnsi="Times New Roman"/>
          <w:sz w:val="22"/>
          <w:szCs w:val="22"/>
        </w:rPr>
        <w:tab/>
      </w:r>
      <w:r w:rsidR="008D76A8" w:rsidRPr="00E95F94">
        <w:rPr>
          <w:rFonts w:ascii="Times New Roman" w:hAnsi="Times New Roman"/>
          <w:sz w:val="22"/>
          <w:szCs w:val="22"/>
        </w:rPr>
        <w:t>2117-</w:t>
      </w:r>
      <w:r w:rsidR="001A2D3C" w:rsidRPr="00E95F94">
        <w:rPr>
          <w:rFonts w:ascii="Times New Roman" w:hAnsi="Times New Roman"/>
          <w:sz w:val="22"/>
          <w:szCs w:val="22"/>
        </w:rPr>
        <w:t>0</w:t>
      </w:r>
      <w:r w:rsidR="00EC2251" w:rsidRPr="00E95F94">
        <w:rPr>
          <w:rFonts w:ascii="Times New Roman" w:hAnsi="Times New Roman"/>
          <w:sz w:val="22"/>
          <w:szCs w:val="22"/>
        </w:rPr>
        <w:t>3</w:t>
      </w:r>
      <w:r w:rsidR="008D76A8" w:rsidRPr="00E95F94">
        <w:rPr>
          <w:rFonts w:ascii="Times New Roman" w:hAnsi="Times New Roman"/>
          <w:sz w:val="22"/>
          <w:szCs w:val="22"/>
        </w:rPr>
        <w:t>-2</w:t>
      </w:r>
      <w:r w:rsidR="00650272" w:rsidRPr="00E95F94">
        <w:rPr>
          <w:rFonts w:ascii="Times New Roman" w:hAnsi="Times New Roman"/>
          <w:sz w:val="22"/>
          <w:szCs w:val="22"/>
        </w:rPr>
        <w:t>5</w:t>
      </w:r>
      <w:r w:rsidR="00D83A84" w:rsidRPr="00E95F94">
        <w:rPr>
          <w:rFonts w:ascii="Times New Roman" w:hAnsi="Times New Roman"/>
          <w:sz w:val="22"/>
          <w:szCs w:val="22"/>
        </w:rPr>
        <w:t>-</w:t>
      </w:r>
      <w:r w:rsidR="001E5F14">
        <w:rPr>
          <w:rFonts w:ascii="Times New Roman" w:hAnsi="Times New Roman"/>
          <w:sz w:val="22"/>
          <w:szCs w:val="22"/>
        </w:rPr>
        <w:t>2</w:t>
      </w:r>
      <w:r w:rsidRPr="00E95F94">
        <w:rPr>
          <w:rFonts w:ascii="Times New Roman" w:hAnsi="Times New Roman"/>
          <w:sz w:val="22"/>
          <w:szCs w:val="22"/>
        </w:rPr>
        <w:fldChar w:fldCharType="begin"/>
      </w:r>
      <w:r w:rsidRPr="00E95F94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E95F94">
        <w:rPr>
          <w:rFonts w:ascii="Times New Roman" w:hAnsi="Times New Roman"/>
          <w:sz w:val="22"/>
          <w:szCs w:val="22"/>
        </w:rPr>
        <w:fldChar w:fldCharType="end"/>
      </w:r>
    </w:p>
    <w:p w14:paraId="145E7C7C" w14:textId="7A2EB31C" w:rsidR="006045E1" w:rsidRPr="00E95F94" w:rsidRDefault="006045E1" w:rsidP="006B26E1">
      <w:pPr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 xml:space="preserve">Babino Polje, </w:t>
      </w:r>
      <w:r w:rsidRPr="00E95F94">
        <w:rPr>
          <w:rFonts w:ascii="Times New Roman" w:hAnsi="Times New Roman"/>
          <w:sz w:val="22"/>
          <w:szCs w:val="22"/>
        </w:rPr>
        <w:tab/>
      </w:r>
      <w:r w:rsidR="00BF252B" w:rsidRPr="00E95F94">
        <w:rPr>
          <w:rFonts w:ascii="Times New Roman" w:hAnsi="Times New Roman"/>
          <w:sz w:val="22"/>
          <w:szCs w:val="22"/>
        </w:rPr>
        <w:t>1</w:t>
      </w:r>
      <w:r w:rsidR="001E5F14">
        <w:rPr>
          <w:rFonts w:ascii="Times New Roman" w:hAnsi="Times New Roman"/>
          <w:sz w:val="22"/>
          <w:szCs w:val="22"/>
        </w:rPr>
        <w:t>8</w:t>
      </w:r>
      <w:r w:rsidR="00BF252B" w:rsidRPr="00E95F94">
        <w:rPr>
          <w:rFonts w:ascii="Times New Roman" w:hAnsi="Times New Roman"/>
          <w:sz w:val="22"/>
          <w:szCs w:val="22"/>
        </w:rPr>
        <w:t>.1</w:t>
      </w:r>
      <w:r w:rsidR="00650272" w:rsidRPr="00E95F94">
        <w:rPr>
          <w:rFonts w:ascii="Times New Roman" w:hAnsi="Times New Roman"/>
          <w:sz w:val="22"/>
          <w:szCs w:val="22"/>
        </w:rPr>
        <w:t>2</w:t>
      </w:r>
      <w:r w:rsidR="00BF252B" w:rsidRPr="00E95F94">
        <w:rPr>
          <w:rFonts w:ascii="Times New Roman" w:hAnsi="Times New Roman"/>
          <w:sz w:val="22"/>
          <w:szCs w:val="22"/>
        </w:rPr>
        <w:t>.</w:t>
      </w:r>
      <w:r w:rsidR="008D76A8" w:rsidRPr="00E95F94">
        <w:rPr>
          <w:rFonts w:ascii="Times New Roman" w:hAnsi="Times New Roman"/>
          <w:sz w:val="22"/>
          <w:szCs w:val="22"/>
        </w:rPr>
        <w:t>202</w:t>
      </w:r>
      <w:r w:rsidR="00650272" w:rsidRPr="00E95F94">
        <w:rPr>
          <w:rFonts w:ascii="Times New Roman" w:hAnsi="Times New Roman"/>
          <w:sz w:val="22"/>
          <w:szCs w:val="22"/>
        </w:rPr>
        <w:t>5</w:t>
      </w:r>
      <w:r w:rsidR="00C364A2" w:rsidRPr="00E95F94">
        <w:rPr>
          <w:rFonts w:ascii="Times New Roman" w:hAnsi="Times New Roman"/>
          <w:sz w:val="22"/>
          <w:szCs w:val="22"/>
        </w:rPr>
        <w:t>.</w:t>
      </w:r>
      <w:r w:rsidRPr="00E95F94">
        <w:rPr>
          <w:rFonts w:ascii="Times New Roman" w:hAnsi="Times New Roman"/>
          <w:sz w:val="22"/>
          <w:szCs w:val="22"/>
        </w:rPr>
        <w:fldChar w:fldCharType="begin"/>
      </w:r>
      <w:r w:rsidRPr="00E95F94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E95F94">
        <w:rPr>
          <w:rFonts w:ascii="Times New Roman" w:hAnsi="Times New Roman"/>
          <w:sz w:val="22"/>
          <w:szCs w:val="22"/>
        </w:rPr>
        <w:fldChar w:fldCharType="begin"/>
      </w:r>
      <w:r w:rsidRPr="00E95F94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E95F94">
        <w:rPr>
          <w:rFonts w:ascii="Times New Roman" w:hAnsi="Times New Roman"/>
          <w:sz w:val="22"/>
          <w:szCs w:val="22"/>
        </w:rPr>
        <w:fldChar w:fldCharType="separate"/>
      </w:r>
      <w:r w:rsidR="005E4EE9">
        <w:rPr>
          <w:rFonts w:ascii="Times New Roman" w:hAnsi="Times New Roman"/>
          <w:noProof/>
          <w:sz w:val="22"/>
          <w:szCs w:val="22"/>
        </w:rPr>
        <w:instrText>11.12.2025</w:instrText>
      </w:r>
      <w:r w:rsidRPr="00E95F94">
        <w:rPr>
          <w:rFonts w:ascii="Times New Roman" w:hAnsi="Times New Roman"/>
          <w:sz w:val="22"/>
          <w:szCs w:val="22"/>
        </w:rPr>
        <w:fldChar w:fldCharType="end"/>
      </w:r>
      <w:r w:rsidRPr="00E95F94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E95F94">
        <w:rPr>
          <w:rFonts w:ascii="Times New Roman" w:hAnsi="Times New Roman"/>
          <w:sz w:val="22"/>
          <w:szCs w:val="22"/>
        </w:rPr>
        <w:fldChar w:fldCharType="end"/>
      </w:r>
    </w:p>
    <w:p w14:paraId="1A18CCF8" w14:textId="77777777" w:rsidR="00DD7947" w:rsidRPr="00E95F94" w:rsidRDefault="00DD7947" w:rsidP="006B26E1">
      <w:pPr>
        <w:rPr>
          <w:rFonts w:ascii="Times New Roman" w:hAnsi="Times New Roman"/>
          <w:sz w:val="22"/>
          <w:szCs w:val="22"/>
        </w:rPr>
      </w:pPr>
    </w:p>
    <w:p w14:paraId="054FF871" w14:textId="56767595" w:rsidR="00962A10" w:rsidRPr="00E95F94" w:rsidRDefault="00962A10" w:rsidP="00962A10">
      <w:pPr>
        <w:autoSpaceDE w:val="0"/>
        <w:autoSpaceDN w:val="0"/>
        <w:adjustRightInd w:val="0"/>
        <w:ind w:firstLine="720"/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>Na temelju članka 13. stavak 3. Odluke o izvršavanj</w:t>
      </w:r>
      <w:r w:rsidR="00927FD2" w:rsidRPr="00E95F94">
        <w:rPr>
          <w:rFonts w:ascii="Times New Roman" w:hAnsi="Times New Roman"/>
          <w:sz w:val="22"/>
          <w:szCs w:val="22"/>
        </w:rPr>
        <w:t>u Proračuna Općine Mljet za 202</w:t>
      </w:r>
      <w:r w:rsidR="00650272" w:rsidRPr="00E95F94">
        <w:rPr>
          <w:rFonts w:ascii="Times New Roman" w:hAnsi="Times New Roman"/>
          <w:sz w:val="22"/>
          <w:szCs w:val="22"/>
        </w:rPr>
        <w:t>6</w:t>
      </w:r>
      <w:r w:rsidRPr="00E95F94">
        <w:rPr>
          <w:rFonts w:ascii="Times New Roman" w:hAnsi="Times New Roman"/>
          <w:sz w:val="22"/>
          <w:szCs w:val="22"/>
        </w:rPr>
        <w:t xml:space="preserve">. godinu </w:t>
      </w:r>
      <w:r w:rsidR="00595DDD" w:rsidRPr="00E95F94">
        <w:rPr>
          <w:rFonts w:ascii="Times New Roman" w:hAnsi="Times New Roman"/>
          <w:sz w:val="22"/>
          <w:szCs w:val="22"/>
        </w:rPr>
        <w:t>(„Službeni glasnik Općine Mljet“ broj</w:t>
      </w:r>
      <w:r w:rsidR="000A5B06">
        <w:rPr>
          <w:rFonts w:ascii="Times New Roman" w:hAnsi="Times New Roman"/>
          <w:sz w:val="22"/>
          <w:szCs w:val="22"/>
        </w:rPr>
        <w:t xml:space="preserve"> 10</w:t>
      </w:r>
      <w:r w:rsidR="00595DDD" w:rsidRPr="00E95F94">
        <w:rPr>
          <w:rFonts w:ascii="Times New Roman" w:hAnsi="Times New Roman"/>
          <w:sz w:val="22"/>
          <w:szCs w:val="22"/>
        </w:rPr>
        <w:t>/2</w:t>
      </w:r>
      <w:r w:rsidR="00650272" w:rsidRPr="00E95F94">
        <w:rPr>
          <w:rFonts w:ascii="Times New Roman" w:hAnsi="Times New Roman"/>
          <w:sz w:val="22"/>
          <w:szCs w:val="22"/>
        </w:rPr>
        <w:t>5</w:t>
      </w:r>
      <w:r w:rsidR="00595DDD" w:rsidRPr="00E95F94">
        <w:rPr>
          <w:rFonts w:ascii="Times New Roman" w:hAnsi="Times New Roman"/>
          <w:sz w:val="22"/>
          <w:szCs w:val="22"/>
        </w:rPr>
        <w:t xml:space="preserve">)  </w:t>
      </w:r>
      <w:r w:rsidRPr="00E95F94">
        <w:rPr>
          <w:rFonts w:ascii="Times New Roman" w:hAnsi="Times New Roman"/>
          <w:sz w:val="22"/>
          <w:szCs w:val="22"/>
        </w:rPr>
        <w:t>i član</w:t>
      </w:r>
      <w:r w:rsidR="004E2E83" w:rsidRPr="00E95F94">
        <w:rPr>
          <w:rFonts w:ascii="Times New Roman" w:hAnsi="Times New Roman"/>
          <w:sz w:val="22"/>
          <w:szCs w:val="22"/>
        </w:rPr>
        <w:t xml:space="preserve">ka 37. stavak 1. točka </w:t>
      </w:r>
      <w:r w:rsidRPr="00E95F94">
        <w:rPr>
          <w:rFonts w:ascii="Times New Roman" w:hAnsi="Times New Roman"/>
          <w:sz w:val="22"/>
          <w:szCs w:val="22"/>
        </w:rPr>
        <w:t xml:space="preserve">23. Statuta Općine Mljet („Službeni glasnik Općine Mljet“ broj: 2/21 i 5/21-ispr.), a u skladu s odredbama </w:t>
      </w:r>
      <w:r w:rsidR="00F42622" w:rsidRPr="00E95F94">
        <w:rPr>
          <w:rFonts w:ascii="Times New Roman" w:hAnsi="Times New Roman"/>
          <w:sz w:val="22"/>
          <w:szCs w:val="22"/>
        </w:rPr>
        <w:t>Zakona o sustavu civilne zaštite („Narodne novine“ broj: 82/15, 118/18, 31/20</w:t>
      </w:r>
      <w:r w:rsidR="00650272" w:rsidRPr="00E95F94">
        <w:rPr>
          <w:rFonts w:ascii="Times New Roman" w:hAnsi="Times New Roman"/>
          <w:sz w:val="22"/>
          <w:szCs w:val="22"/>
        </w:rPr>
        <w:t>,</w:t>
      </w:r>
      <w:r w:rsidR="00F42622" w:rsidRPr="00E95F94">
        <w:rPr>
          <w:rFonts w:ascii="Times New Roman" w:hAnsi="Times New Roman"/>
          <w:sz w:val="22"/>
          <w:szCs w:val="22"/>
        </w:rPr>
        <w:t xml:space="preserve"> 20/21</w:t>
      </w:r>
      <w:r w:rsidR="00650272" w:rsidRPr="00E95F94">
        <w:rPr>
          <w:rFonts w:ascii="Times New Roman" w:hAnsi="Times New Roman"/>
          <w:sz w:val="22"/>
          <w:szCs w:val="22"/>
        </w:rPr>
        <w:t xml:space="preserve"> i 114/22</w:t>
      </w:r>
      <w:r w:rsidR="00F42622" w:rsidRPr="00E95F94">
        <w:rPr>
          <w:rFonts w:ascii="Times New Roman" w:hAnsi="Times New Roman"/>
          <w:sz w:val="22"/>
          <w:szCs w:val="22"/>
        </w:rPr>
        <w:t>), odredbama Zakona o vatrogastvu („Narodne novine“ broj: 125/19</w:t>
      </w:r>
      <w:r w:rsidR="001A2D3C" w:rsidRPr="00E95F94">
        <w:rPr>
          <w:rFonts w:ascii="Times New Roman" w:hAnsi="Times New Roman"/>
          <w:sz w:val="22"/>
          <w:szCs w:val="22"/>
        </w:rPr>
        <w:t xml:space="preserve"> i 114/22</w:t>
      </w:r>
      <w:r w:rsidR="00650272" w:rsidRPr="00E95F94">
        <w:rPr>
          <w:rFonts w:ascii="Times New Roman" w:hAnsi="Times New Roman"/>
          <w:sz w:val="22"/>
          <w:szCs w:val="22"/>
        </w:rPr>
        <w:t>, 155/23</w:t>
      </w:r>
      <w:r w:rsidR="00F42622" w:rsidRPr="00E95F94">
        <w:rPr>
          <w:rFonts w:ascii="Times New Roman" w:hAnsi="Times New Roman"/>
          <w:sz w:val="22"/>
          <w:szCs w:val="22"/>
        </w:rPr>
        <w:t xml:space="preserve">), odredbama </w:t>
      </w:r>
      <w:r w:rsidRPr="00E95F94">
        <w:rPr>
          <w:rFonts w:ascii="Times New Roman" w:hAnsi="Times New Roman"/>
          <w:sz w:val="22"/>
          <w:szCs w:val="22"/>
        </w:rPr>
        <w:t xml:space="preserve">Zakona o proračunu („Narodne novine“ broj </w:t>
      </w:r>
      <w:r w:rsidR="00595DDD" w:rsidRPr="00E95F94">
        <w:rPr>
          <w:rFonts w:ascii="Times New Roman" w:hAnsi="Times New Roman"/>
          <w:sz w:val="22"/>
          <w:szCs w:val="22"/>
        </w:rPr>
        <w:t>144/21</w:t>
      </w:r>
      <w:r w:rsidRPr="00E95F94">
        <w:rPr>
          <w:rFonts w:ascii="Times New Roman" w:hAnsi="Times New Roman"/>
          <w:sz w:val="22"/>
          <w:szCs w:val="22"/>
        </w:rPr>
        <w:t xml:space="preserve">), odredbama </w:t>
      </w:r>
      <w:r w:rsidR="004E2E83" w:rsidRPr="00E95F94">
        <w:rPr>
          <w:rFonts w:ascii="Times New Roman" w:hAnsi="Times New Roman"/>
          <w:sz w:val="22"/>
          <w:szCs w:val="22"/>
        </w:rPr>
        <w:t xml:space="preserve">Odluke o </w:t>
      </w:r>
      <w:r w:rsidR="00650272" w:rsidRPr="00E95F94">
        <w:rPr>
          <w:rFonts w:ascii="Times New Roman" w:hAnsi="Times New Roman"/>
          <w:sz w:val="22"/>
          <w:szCs w:val="22"/>
        </w:rPr>
        <w:t>usvajanju</w:t>
      </w:r>
      <w:r w:rsidR="008D76A8" w:rsidRPr="00E95F94">
        <w:rPr>
          <w:rFonts w:ascii="Times New Roman" w:hAnsi="Times New Roman"/>
          <w:sz w:val="22"/>
          <w:szCs w:val="22"/>
        </w:rPr>
        <w:t xml:space="preserve"> Proračuna Općine Mljet za 202</w:t>
      </w:r>
      <w:r w:rsidR="00650272" w:rsidRPr="00E95F94">
        <w:rPr>
          <w:rFonts w:ascii="Times New Roman" w:hAnsi="Times New Roman"/>
          <w:sz w:val="22"/>
          <w:szCs w:val="22"/>
        </w:rPr>
        <w:t>6</w:t>
      </w:r>
      <w:r w:rsidR="004E2E83" w:rsidRPr="00E95F94">
        <w:rPr>
          <w:rFonts w:ascii="Times New Roman" w:hAnsi="Times New Roman"/>
          <w:sz w:val="22"/>
          <w:szCs w:val="22"/>
        </w:rPr>
        <w:t>. godinu i projekcijam</w:t>
      </w:r>
      <w:r w:rsidR="008D76A8" w:rsidRPr="00E95F94">
        <w:rPr>
          <w:rFonts w:ascii="Times New Roman" w:hAnsi="Times New Roman"/>
          <w:sz w:val="22"/>
          <w:szCs w:val="22"/>
        </w:rPr>
        <w:t>a Proračuna Općine Mljet za 202</w:t>
      </w:r>
      <w:r w:rsidR="00650272" w:rsidRPr="00E95F94">
        <w:rPr>
          <w:rFonts w:ascii="Times New Roman" w:hAnsi="Times New Roman"/>
          <w:sz w:val="22"/>
          <w:szCs w:val="22"/>
        </w:rPr>
        <w:t>7</w:t>
      </w:r>
      <w:r w:rsidR="008D76A8" w:rsidRPr="00E95F94">
        <w:rPr>
          <w:rFonts w:ascii="Times New Roman" w:hAnsi="Times New Roman"/>
          <w:sz w:val="22"/>
          <w:szCs w:val="22"/>
        </w:rPr>
        <w:t>. i 202</w:t>
      </w:r>
      <w:r w:rsidR="00650272" w:rsidRPr="00E95F94">
        <w:rPr>
          <w:rFonts w:ascii="Times New Roman" w:hAnsi="Times New Roman"/>
          <w:sz w:val="22"/>
          <w:szCs w:val="22"/>
        </w:rPr>
        <w:t>8</w:t>
      </w:r>
      <w:r w:rsidR="004E2E83" w:rsidRPr="00E95F94">
        <w:rPr>
          <w:rFonts w:ascii="Times New Roman" w:hAnsi="Times New Roman"/>
          <w:sz w:val="22"/>
          <w:szCs w:val="22"/>
        </w:rPr>
        <w:t xml:space="preserve">. godinu </w:t>
      </w:r>
      <w:r w:rsidR="00595DDD" w:rsidRPr="00E95F94">
        <w:rPr>
          <w:rFonts w:ascii="Times New Roman" w:hAnsi="Times New Roman"/>
          <w:sz w:val="22"/>
          <w:szCs w:val="22"/>
        </w:rPr>
        <w:t xml:space="preserve">(„Službeni glasnik Općine Mljet“ broj </w:t>
      </w:r>
      <w:r w:rsidR="000A5B06">
        <w:rPr>
          <w:rFonts w:ascii="Times New Roman" w:hAnsi="Times New Roman"/>
          <w:sz w:val="22"/>
          <w:szCs w:val="22"/>
        </w:rPr>
        <w:t>10</w:t>
      </w:r>
      <w:r w:rsidR="00595DDD" w:rsidRPr="00E95F94">
        <w:rPr>
          <w:rFonts w:ascii="Times New Roman" w:hAnsi="Times New Roman"/>
          <w:sz w:val="22"/>
          <w:szCs w:val="22"/>
        </w:rPr>
        <w:t>/2</w:t>
      </w:r>
      <w:r w:rsidR="00650272" w:rsidRPr="00E95F94">
        <w:rPr>
          <w:rFonts w:ascii="Times New Roman" w:hAnsi="Times New Roman"/>
          <w:sz w:val="22"/>
          <w:szCs w:val="22"/>
        </w:rPr>
        <w:t>5</w:t>
      </w:r>
      <w:r w:rsidR="00595DDD" w:rsidRPr="00E95F94">
        <w:rPr>
          <w:rFonts w:ascii="Times New Roman" w:hAnsi="Times New Roman"/>
          <w:sz w:val="22"/>
          <w:szCs w:val="22"/>
        </w:rPr>
        <w:t xml:space="preserve">)  </w:t>
      </w:r>
      <w:r w:rsidRPr="00E95F94">
        <w:rPr>
          <w:rFonts w:ascii="Times New Roman" w:hAnsi="Times New Roman"/>
          <w:sz w:val="22"/>
          <w:szCs w:val="22"/>
        </w:rPr>
        <w:t xml:space="preserve">i odredbama važećih zakonskih propisa u oblasti civilne  i protupožarne zaštite,  Općinsko vijeće Općine Mljet na svojoj </w:t>
      </w:r>
      <w:r w:rsidR="000A5B06">
        <w:rPr>
          <w:rFonts w:ascii="Times New Roman" w:hAnsi="Times New Roman"/>
          <w:sz w:val="22"/>
          <w:szCs w:val="22"/>
        </w:rPr>
        <w:t>6.</w:t>
      </w:r>
      <w:r w:rsidRPr="00E95F94">
        <w:rPr>
          <w:rFonts w:ascii="Times New Roman" w:hAnsi="Times New Roman"/>
          <w:sz w:val="22"/>
          <w:szCs w:val="22"/>
        </w:rPr>
        <w:t xml:space="preserve"> sjednici održanoj dana </w:t>
      </w:r>
      <w:r w:rsidR="000A5B06">
        <w:rPr>
          <w:rFonts w:ascii="Times New Roman" w:hAnsi="Times New Roman"/>
          <w:sz w:val="22"/>
          <w:szCs w:val="22"/>
        </w:rPr>
        <w:t>18. prosinca</w:t>
      </w:r>
      <w:r w:rsidRPr="00E95F94">
        <w:rPr>
          <w:rFonts w:ascii="Times New Roman" w:hAnsi="Times New Roman"/>
          <w:sz w:val="22"/>
          <w:szCs w:val="22"/>
        </w:rPr>
        <w:t xml:space="preserve"> 202</w:t>
      </w:r>
      <w:r w:rsidR="00650272" w:rsidRPr="00E95F94">
        <w:rPr>
          <w:rFonts w:ascii="Times New Roman" w:hAnsi="Times New Roman"/>
          <w:sz w:val="22"/>
          <w:szCs w:val="22"/>
        </w:rPr>
        <w:t>5</w:t>
      </w:r>
      <w:r w:rsidRPr="00E95F94">
        <w:rPr>
          <w:rFonts w:ascii="Times New Roman" w:hAnsi="Times New Roman"/>
          <w:sz w:val="22"/>
          <w:szCs w:val="22"/>
        </w:rPr>
        <w:t>. godine donijelo je slijedeć</w:t>
      </w:r>
      <w:r w:rsidR="00593EF0" w:rsidRPr="00E95F94">
        <w:rPr>
          <w:rFonts w:ascii="Times New Roman" w:hAnsi="Times New Roman"/>
          <w:sz w:val="22"/>
          <w:szCs w:val="22"/>
        </w:rPr>
        <w:t>i</w:t>
      </w:r>
      <w:r w:rsidRPr="00E95F94">
        <w:rPr>
          <w:rFonts w:ascii="Times New Roman" w:hAnsi="Times New Roman"/>
          <w:sz w:val="22"/>
          <w:szCs w:val="22"/>
        </w:rPr>
        <w:fldChar w:fldCharType="begin"/>
      </w:r>
      <w:r w:rsidRPr="00E95F94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E95F94">
        <w:rPr>
          <w:rFonts w:ascii="Times New Roman" w:hAnsi="Times New Roman"/>
          <w:sz w:val="22"/>
          <w:szCs w:val="22"/>
        </w:rPr>
        <w:fldChar w:fldCharType="begin"/>
      </w:r>
      <w:r w:rsidRPr="00E95F94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E95F94">
        <w:rPr>
          <w:rFonts w:ascii="Times New Roman" w:hAnsi="Times New Roman"/>
          <w:sz w:val="22"/>
          <w:szCs w:val="22"/>
        </w:rPr>
        <w:fldChar w:fldCharType="separate"/>
      </w:r>
      <w:r w:rsidR="005E4EE9">
        <w:rPr>
          <w:rFonts w:ascii="Times New Roman" w:hAnsi="Times New Roman"/>
          <w:noProof/>
          <w:sz w:val="22"/>
          <w:szCs w:val="22"/>
        </w:rPr>
        <w:instrText>11.12.2025</w:instrText>
      </w:r>
      <w:r w:rsidRPr="00E95F94">
        <w:rPr>
          <w:rFonts w:ascii="Times New Roman" w:hAnsi="Times New Roman"/>
          <w:sz w:val="22"/>
          <w:szCs w:val="22"/>
        </w:rPr>
        <w:fldChar w:fldCharType="end"/>
      </w:r>
      <w:r w:rsidRPr="00E95F94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E95F94">
        <w:rPr>
          <w:rFonts w:ascii="Times New Roman" w:hAnsi="Times New Roman"/>
          <w:sz w:val="22"/>
          <w:szCs w:val="22"/>
        </w:rPr>
        <w:fldChar w:fldCharType="end"/>
      </w:r>
    </w:p>
    <w:p w14:paraId="7B8B3387" w14:textId="77777777" w:rsidR="00856B22" w:rsidRPr="00E95F94" w:rsidRDefault="00856B22" w:rsidP="00835246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2644B031" w14:textId="77777777" w:rsidR="00246D7A" w:rsidRPr="00E95F94" w:rsidRDefault="00246D7A" w:rsidP="006B26E1">
      <w:pPr>
        <w:jc w:val="center"/>
        <w:rPr>
          <w:rFonts w:ascii="Times New Roman" w:hAnsi="Times New Roman"/>
          <w:b/>
          <w:sz w:val="22"/>
          <w:szCs w:val="22"/>
        </w:rPr>
      </w:pPr>
      <w:r w:rsidRPr="00E95F94">
        <w:rPr>
          <w:rFonts w:ascii="Times New Roman" w:hAnsi="Times New Roman"/>
          <w:b/>
          <w:sz w:val="22"/>
          <w:szCs w:val="22"/>
        </w:rPr>
        <w:t>PROGRAM</w:t>
      </w:r>
    </w:p>
    <w:p w14:paraId="2CEC163D" w14:textId="77777777" w:rsidR="008843CD" w:rsidRPr="00E95F94" w:rsidRDefault="00C364A2" w:rsidP="006B26E1">
      <w:pPr>
        <w:jc w:val="center"/>
        <w:rPr>
          <w:rFonts w:ascii="Times New Roman" w:hAnsi="Times New Roman"/>
          <w:b/>
          <w:sz w:val="22"/>
          <w:szCs w:val="22"/>
        </w:rPr>
      </w:pPr>
      <w:r w:rsidRPr="00E95F94">
        <w:rPr>
          <w:rFonts w:ascii="Times New Roman" w:hAnsi="Times New Roman"/>
          <w:b/>
          <w:sz w:val="22"/>
          <w:szCs w:val="22"/>
        </w:rPr>
        <w:t xml:space="preserve">aktivnosti u oblasti civilne zaštite i vatrogastva na području  Općine Mljet </w:t>
      </w:r>
    </w:p>
    <w:p w14:paraId="342812CE" w14:textId="4E621B9D" w:rsidR="006045E1" w:rsidRPr="00E95F94" w:rsidRDefault="00C364A2" w:rsidP="006B26E1">
      <w:pPr>
        <w:jc w:val="center"/>
        <w:rPr>
          <w:rFonts w:ascii="Times New Roman" w:hAnsi="Times New Roman"/>
          <w:b/>
          <w:sz w:val="22"/>
          <w:szCs w:val="22"/>
        </w:rPr>
      </w:pPr>
      <w:r w:rsidRPr="00E95F94">
        <w:rPr>
          <w:rFonts w:ascii="Times New Roman" w:hAnsi="Times New Roman"/>
          <w:b/>
          <w:sz w:val="22"/>
          <w:szCs w:val="22"/>
        </w:rPr>
        <w:t>za 202</w:t>
      </w:r>
      <w:r w:rsidR="00650272" w:rsidRPr="00E95F94">
        <w:rPr>
          <w:rFonts w:ascii="Times New Roman" w:hAnsi="Times New Roman"/>
          <w:b/>
          <w:sz w:val="22"/>
          <w:szCs w:val="22"/>
        </w:rPr>
        <w:t>6</w:t>
      </w:r>
      <w:r w:rsidRPr="00E95F94">
        <w:rPr>
          <w:rFonts w:ascii="Times New Roman" w:hAnsi="Times New Roman"/>
          <w:b/>
          <w:sz w:val="22"/>
          <w:szCs w:val="22"/>
        </w:rPr>
        <w:t>. godinu</w:t>
      </w:r>
      <w:r w:rsidR="00034C7D" w:rsidRPr="00E95F94">
        <w:rPr>
          <w:rFonts w:ascii="Times New Roman" w:hAnsi="Times New Roman"/>
          <w:b/>
          <w:sz w:val="22"/>
          <w:szCs w:val="22"/>
        </w:rPr>
        <w:t xml:space="preserve"> </w:t>
      </w:r>
    </w:p>
    <w:p w14:paraId="00663BDC" w14:textId="77777777" w:rsidR="00C364A2" w:rsidRPr="00E95F94" w:rsidRDefault="00C364A2" w:rsidP="006B26E1">
      <w:pPr>
        <w:rPr>
          <w:rFonts w:ascii="Times New Roman" w:hAnsi="Times New Roman"/>
          <w:sz w:val="22"/>
          <w:szCs w:val="22"/>
        </w:rPr>
      </w:pPr>
    </w:p>
    <w:p w14:paraId="6D132449" w14:textId="77777777" w:rsidR="00CC738D" w:rsidRPr="00E95F94" w:rsidRDefault="00CC738D" w:rsidP="006B26E1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2"/>
          <w:szCs w:val="22"/>
        </w:rPr>
      </w:pPr>
      <w:r w:rsidRPr="00E95F94">
        <w:rPr>
          <w:rFonts w:ascii="Times New Roman" w:hAnsi="Times New Roman"/>
          <w:b/>
          <w:sz w:val="22"/>
          <w:szCs w:val="22"/>
        </w:rPr>
        <w:t>UVODNE ODREDBE</w:t>
      </w:r>
    </w:p>
    <w:p w14:paraId="1263FBA9" w14:textId="77777777" w:rsidR="00CC738D" w:rsidRPr="00E95F94" w:rsidRDefault="00CC738D" w:rsidP="0087717C">
      <w:pPr>
        <w:jc w:val="center"/>
        <w:rPr>
          <w:rFonts w:ascii="Times New Roman" w:hAnsi="Times New Roman"/>
          <w:b/>
          <w:sz w:val="22"/>
          <w:szCs w:val="22"/>
        </w:rPr>
      </w:pPr>
      <w:r w:rsidRPr="00E95F94">
        <w:rPr>
          <w:rFonts w:ascii="Times New Roman" w:hAnsi="Times New Roman"/>
          <w:b/>
          <w:sz w:val="22"/>
          <w:szCs w:val="22"/>
        </w:rPr>
        <w:t>Članak 1.</w:t>
      </w:r>
    </w:p>
    <w:p w14:paraId="20BA3CEA" w14:textId="7BC973F9" w:rsidR="00CC738D" w:rsidRPr="00E95F94" w:rsidRDefault="00DF5F1B" w:rsidP="00DF5F1B">
      <w:pPr>
        <w:ind w:firstLine="720"/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 xml:space="preserve">1) </w:t>
      </w:r>
      <w:r w:rsidR="00CC738D" w:rsidRPr="00E95F94">
        <w:rPr>
          <w:rFonts w:ascii="Times New Roman" w:hAnsi="Times New Roman"/>
          <w:sz w:val="22"/>
          <w:szCs w:val="22"/>
        </w:rPr>
        <w:t>Programom  aktivnosti u oblasti civilne zaštite i vatrogastva n</w:t>
      </w:r>
      <w:r w:rsidR="0031687D" w:rsidRPr="00E95F94">
        <w:rPr>
          <w:rFonts w:ascii="Times New Roman" w:hAnsi="Times New Roman"/>
          <w:sz w:val="22"/>
          <w:szCs w:val="22"/>
        </w:rPr>
        <w:t>a području  Općine Mljet za 202</w:t>
      </w:r>
      <w:r w:rsidR="00650272" w:rsidRPr="00E95F94">
        <w:rPr>
          <w:rFonts w:ascii="Times New Roman" w:hAnsi="Times New Roman"/>
          <w:sz w:val="22"/>
          <w:szCs w:val="22"/>
        </w:rPr>
        <w:t>6</w:t>
      </w:r>
      <w:r w:rsidR="00CC738D" w:rsidRPr="00E95F94">
        <w:rPr>
          <w:rFonts w:ascii="Times New Roman" w:hAnsi="Times New Roman"/>
          <w:sz w:val="22"/>
          <w:szCs w:val="22"/>
        </w:rPr>
        <w:t>. godinu</w:t>
      </w:r>
      <w:r w:rsidRPr="00E95F94">
        <w:rPr>
          <w:rFonts w:ascii="Times New Roman" w:hAnsi="Times New Roman"/>
          <w:sz w:val="22"/>
          <w:szCs w:val="22"/>
        </w:rPr>
        <w:t xml:space="preserve"> </w:t>
      </w:r>
      <w:r w:rsidR="00CC738D" w:rsidRPr="00E95F94">
        <w:rPr>
          <w:rFonts w:ascii="Times New Roman" w:hAnsi="Times New Roman"/>
          <w:sz w:val="22"/>
          <w:szCs w:val="22"/>
        </w:rPr>
        <w:t>(nastavno: Program) planiraju se izdaci kako slijedi:</w:t>
      </w:r>
    </w:p>
    <w:p w14:paraId="23BFB187" w14:textId="77777777" w:rsidR="00246D7A" w:rsidRPr="00E95F94" w:rsidRDefault="00246D7A" w:rsidP="006B26E1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>Izdaci za oblast civilne zaštite</w:t>
      </w:r>
    </w:p>
    <w:p w14:paraId="0C0A5DB1" w14:textId="77777777" w:rsidR="00CC738D" w:rsidRPr="00E95F94" w:rsidRDefault="00CC738D" w:rsidP="006B26E1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>Izdaci za Hrvatsku gorsku službu spašavanja i</w:t>
      </w:r>
    </w:p>
    <w:p w14:paraId="04B8F405" w14:textId="77777777" w:rsidR="00CC738D" w:rsidRPr="00E95F94" w:rsidRDefault="00CC738D" w:rsidP="006B26E1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 xml:space="preserve">Izdaci za vatrogastvo </w:t>
      </w:r>
    </w:p>
    <w:p w14:paraId="4C3D4C6B" w14:textId="77777777" w:rsidR="00154AF3" w:rsidRPr="00E95F94" w:rsidRDefault="00154AF3" w:rsidP="006B26E1">
      <w:pPr>
        <w:rPr>
          <w:rFonts w:ascii="Times New Roman" w:hAnsi="Times New Roman"/>
          <w:b/>
          <w:sz w:val="22"/>
          <w:szCs w:val="22"/>
        </w:rPr>
      </w:pPr>
    </w:p>
    <w:p w14:paraId="66A97D6F" w14:textId="77777777" w:rsidR="00D70C65" w:rsidRPr="00E95F94" w:rsidRDefault="00D70C65" w:rsidP="00D70C65">
      <w:pPr>
        <w:jc w:val="center"/>
        <w:rPr>
          <w:rFonts w:ascii="Times New Roman" w:hAnsi="Times New Roman"/>
          <w:b/>
          <w:sz w:val="22"/>
          <w:szCs w:val="22"/>
        </w:rPr>
      </w:pPr>
      <w:r w:rsidRPr="00E95F94">
        <w:rPr>
          <w:rFonts w:ascii="Times New Roman" w:hAnsi="Times New Roman"/>
          <w:b/>
          <w:sz w:val="22"/>
          <w:szCs w:val="22"/>
        </w:rPr>
        <w:t>Članak 2.</w:t>
      </w:r>
    </w:p>
    <w:p w14:paraId="0F3DFFFE" w14:textId="4DABB180" w:rsidR="00D70C65" w:rsidRPr="00E95F94" w:rsidRDefault="00D70C65" w:rsidP="00D70C65">
      <w:pPr>
        <w:ind w:firstLine="720"/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 xml:space="preserve">1) Za sve aktivnosti iz članka 1. ovog Programa planiraju se i osiguravaju sredstva u visini od </w:t>
      </w:r>
      <w:r w:rsidR="00E95F94" w:rsidRPr="00E95F94">
        <w:rPr>
          <w:rFonts w:ascii="Times New Roman" w:hAnsi="Times New Roman"/>
          <w:b/>
          <w:bCs/>
          <w:sz w:val="22"/>
          <w:szCs w:val="22"/>
        </w:rPr>
        <w:t>1.241.450,00</w:t>
      </w:r>
      <w:r w:rsidR="00E95F94">
        <w:rPr>
          <w:rFonts w:ascii="Times New Roman" w:hAnsi="Times New Roman"/>
          <w:sz w:val="22"/>
          <w:szCs w:val="22"/>
        </w:rPr>
        <w:t xml:space="preserve"> </w:t>
      </w:r>
      <w:r w:rsidR="00250699" w:rsidRPr="00E95F94">
        <w:rPr>
          <w:rFonts w:ascii="Times New Roman" w:hAnsi="Times New Roman"/>
          <w:b/>
          <w:sz w:val="22"/>
          <w:szCs w:val="22"/>
        </w:rPr>
        <w:t>EUR</w:t>
      </w:r>
      <w:r w:rsidRPr="00E95F94">
        <w:rPr>
          <w:rFonts w:ascii="Times New Roman" w:hAnsi="Times New Roman"/>
          <w:sz w:val="22"/>
          <w:szCs w:val="22"/>
        </w:rPr>
        <w:t>.</w:t>
      </w:r>
    </w:p>
    <w:p w14:paraId="30BCBCE7" w14:textId="77777777" w:rsidR="00E95F94" w:rsidRPr="00E95F94" w:rsidRDefault="00E95F94" w:rsidP="006B26E1">
      <w:pPr>
        <w:rPr>
          <w:rFonts w:ascii="Times New Roman" w:hAnsi="Times New Roman"/>
          <w:b/>
          <w:sz w:val="22"/>
          <w:szCs w:val="22"/>
        </w:rPr>
      </w:pPr>
    </w:p>
    <w:tbl>
      <w:tblPr>
        <w:tblW w:w="756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2640"/>
        <w:gridCol w:w="600"/>
        <w:gridCol w:w="2520"/>
      </w:tblGrid>
      <w:tr w:rsidR="00BE5FF5" w:rsidRPr="00E95F94" w14:paraId="1325DE46" w14:textId="77777777" w:rsidTr="00E812FA">
        <w:trPr>
          <w:trHeight w:hRule="exact" w:val="80"/>
        </w:trPr>
        <w:tc>
          <w:tcPr>
            <w:tcW w:w="1800" w:type="dxa"/>
          </w:tcPr>
          <w:p w14:paraId="385412E9" w14:textId="77777777" w:rsidR="00BE5FF5" w:rsidRPr="00E95F94" w:rsidRDefault="00BE5FF5" w:rsidP="00BF6ECB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0" w:type="dxa"/>
          </w:tcPr>
          <w:p w14:paraId="0C6634B6" w14:textId="77777777" w:rsidR="00BE5FF5" w:rsidRPr="00E95F94" w:rsidRDefault="00BE5FF5" w:rsidP="00BF6ECB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0" w:type="dxa"/>
          </w:tcPr>
          <w:p w14:paraId="4800E935" w14:textId="77777777" w:rsidR="00BE5FF5" w:rsidRPr="00E95F94" w:rsidRDefault="00BE5FF5" w:rsidP="00BF6ECB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5FF6DD8" w14:textId="77777777" w:rsidR="00BE5FF5" w:rsidRPr="00E95F94" w:rsidRDefault="00BE5FF5" w:rsidP="00BF6ECB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26B91B6" w14:textId="77777777" w:rsidR="00CC738D" w:rsidRPr="00E95F94" w:rsidRDefault="00CC738D" w:rsidP="006B26E1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2"/>
          <w:szCs w:val="22"/>
        </w:rPr>
      </w:pPr>
      <w:r w:rsidRPr="00E95F94">
        <w:rPr>
          <w:rFonts w:ascii="Times New Roman" w:hAnsi="Times New Roman"/>
          <w:b/>
          <w:sz w:val="22"/>
          <w:szCs w:val="22"/>
        </w:rPr>
        <w:t>TEMELJNE ODREDBE</w:t>
      </w:r>
    </w:p>
    <w:p w14:paraId="757ED522" w14:textId="7EDB60D6" w:rsidR="00097DAD" w:rsidRPr="00E95F94" w:rsidRDefault="008750B6" w:rsidP="0031687D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2"/>
          <w:szCs w:val="22"/>
        </w:rPr>
      </w:pPr>
      <w:r w:rsidRPr="00E95F94">
        <w:rPr>
          <w:rFonts w:ascii="Times New Roman" w:hAnsi="Times New Roman"/>
          <w:b/>
          <w:sz w:val="22"/>
          <w:szCs w:val="22"/>
        </w:rPr>
        <w:t>Izdaci za oblast civilne zaštite</w:t>
      </w:r>
    </w:p>
    <w:p w14:paraId="3918BEC2" w14:textId="77777777" w:rsidR="00246D7A" w:rsidRPr="00E95F94" w:rsidRDefault="00246D7A" w:rsidP="006B26E1">
      <w:pPr>
        <w:jc w:val="center"/>
        <w:rPr>
          <w:rFonts w:ascii="Times New Roman" w:hAnsi="Times New Roman"/>
          <w:b/>
          <w:sz w:val="22"/>
          <w:szCs w:val="22"/>
        </w:rPr>
      </w:pPr>
      <w:r w:rsidRPr="00E95F94">
        <w:rPr>
          <w:rFonts w:ascii="Times New Roman" w:hAnsi="Times New Roman"/>
          <w:b/>
          <w:sz w:val="22"/>
          <w:szCs w:val="22"/>
        </w:rPr>
        <w:t>Č</w:t>
      </w:r>
      <w:r w:rsidR="00D70C65" w:rsidRPr="00E95F94">
        <w:rPr>
          <w:rFonts w:ascii="Times New Roman" w:hAnsi="Times New Roman"/>
          <w:b/>
          <w:sz w:val="22"/>
          <w:szCs w:val="22"/>
        </w:rPr>
        <w:t>lanak 3</w:t>
      </w:r>
      <w:r w:rsidRPr="00E95F94">
        <w:rPr>
          <w:rFonts w:ascii="Times New Roman" w:hAnsi="Times New Roman"/>
          <w:b/>
          <w:sz w:val="22"/>
          <w:szCs w:val="22"/>
        </w:rPr>
        <w:t>.</w:t>
      </w:r>
    </w:p>
    <w:p w14:paraId="055ADDB7" w14:textId="77777777" w:rsidR="00246D7A" w:rsidRPr="00E95F94" w:rsidRDefault="00246D7A" w:rsidP="006B26E1">
      <w:pPr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ab/>
        <w:t>1) Poslovi civilne zaštite su poslovi od posebnog društvenog interesa, a obaveza njihovog obavljanja i osiguravanja sredstava od Općine Mljet kao JLS proizlazi iz važećih zakonskih propisa i općinskih planova i programa u ovoj oblasti.</w:t>
      </w:r>
    </w:p>
    <w:p w14:paraId="716F7AE2" w14:textId="2E5DCE6F" w:rsidR="00120A43" w:rsidRPr="00E95F94" w:rsidRDefault="00246D7A" w:rsidP="00B17540">
      <w:pPr>
        <w:ind w:firstLine="720"/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>2) Izdaci za predmetnu namjenu utvrđeni su kako slijedi:</w:t>
      </w:r>
    </w:p>
    <w:p w14:paraId="0B157ED7" w14:textId="77777777" w:rsidR="00270C2B" w:rsidRPr="00E95F94" w:rsidRDefault="00270C2B" w:rsidP="00C43A97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4248"/>
        <w:gridCol w:w="2977"/>
        <w:gridCol w:w="2409"/>
      </w:tblGrid>
      <w:tr w:rsidR="004A6826" w:rsidRPr="00E95F94" w14:paraId="0DB4E14A" w14:textId="77777777" w:rsidTr="004A6826">
        <w:tc>
          <w:tcPr>
            <w:tcW w:w="4248" w:type="dxa"/>
            <w:hideMark/>
          </w:tcPr>
          <w:p w14:paraId="322A278B" w14:textId="77777777" w:rsidR="004A6826" w:rsidRPr="00E95F94" w:rsidRDefault="004A6826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E95F94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Naziv aktivnosti / projekta</w:t>
            </w:r>
          </w:p>
        </w:tc>
        <w:tc>
          <w:tcPr>
            <w:tcW w:w="2977" w:type="dxa"/>
            <w:hideMark/>
          </w:tcPr>
          <w:p w14:paraId="163BBE5D" w14:textId="77777777" w:rsidR="004A6826" w:rsidRPr="00E95F94" w:rsidRDefault="004A6826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E95F94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Oznaka aktivnosti / projekta</w:t>
            </w:r>
          </w:p>
        </w:tc>
        <w:tc>
          <w:tcPr>
            <w:tcW w:w="2409" w:type="dxa"/>
            <w:hideMark/>
          </w:tcPr>
          <w:p w14:paraId="0D02B87A" w14:textId="77777777" w:rsidR="004A6826" w:rsidRPr="00E95F94" w:rsidRDefault="004A6826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E95F94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aktivnosti / projekta</w:t>
            </w:r>
          </w:p>
        </w:tc>
      </w:tr>
      <w:tr w:rsidR="004A6826" w:rsidRPr="00E95F94" w14:paraId="1E403FD8" w14:textId="77777777" w:rsidTr="004A682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C33D" w14:textId="365A4F87" w:rsidR="004A6826" w:rsidRPr="00E95F94" w:rsidRDefault="004A6826" w:rsidP="001031E2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Financiranje funkcioniranja civilne zaštite na području Općine Mljet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FD3B" w14:textId="77777777" w:rsidR="004A6826" w:rsidRDefault="00C43C59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Glava 02007 VATROGASTVO I CIVILNA ZAŠTITA</w:t>
            </w:r>
          </w:p>
          <w:p w14:paraId="66BD800C" w14:textId="77777777" w:rsidR="00DD4AED" w:rsidRDefault="00DD4AED" w:rsidP="00DD4AED">
            <w:pPr>
              <w:rPr>
                <w:rFonts w:ascii="Times New Roman" w:hAnsi="Times New Roman"/>
                <w:sz w:val="22"/>
                <w:szCs w:val="22"/>
              </w:rPr>
            </w:pPr>
            <w:r w:rsidRPr="00672DEA">
              <w:rPr>
                <w:rFonts w:ascii="Times New Roman" w:hAnsi="Times New Roman"/>
                <w:sz w:val="22"/>
                <w:szCs w:val="22"/>
              </w:rPr>
              <w:t>Program 2072 Aktivnosti u oblasti civilne zaštite i srodnim djelatnostima</w:t>
            </w:r>
          </w:p>
          <w:p w14:paraId="0EE62E5E" w14:textId="77777777" w:rsidR="00DD4AED" w:rsidRDefault="00DD4AED" w:rsidP="00DD4AED">
            <w:pPr>
              <w:rPr>
                <w:rFonts w:ascii="Times New Roman" w:hAnsi="Times New Roman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lastRenderedPageBreak/>
              <w:t>Aktivnost A207201</w:t>
            </w:r>
          </w:p>
          <w:p w14:paraId="2F8D961B" w14:textId="77777777" w:rsidR="00DD4AED" w:rsidRDefault="00DD4AED" w:rsidP="00DD4AE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R0148-01</w:t>
            </w:r>
          </w:p>
          <w:p w14:paraId="65C447FF" w14:textId="77777777" w:rsidR="00DD4AED" w:rsidRDefault="00DD4AED" w:rsidP="00DD4AE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Konto 32271 (6.000,00)</w:t>
            </w:r>
          </w:p>
          <w:p w14:paraId="360AF8B3" w14:textId="77777777" w:rsidR="00DD4AED" w:rsidRDefault="00DD4AED" w:rsidP="00DD4AE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R0148-02</w:t>
            </w:r>
          </w:p>
          <w:p w14:paraId="5DF3B68E" w14:textId="77777777" w:rsidR="00DD4AED" w:rsidRDefault="00DD4AED" w:rsidP="00DD4AE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Konto 32399 (800,00)</w:t>
            </w:r>
          </w:p>
          <w:p w14:paraId="69AF4305" w14:textId="77777777" w:rsidR="00DD4AED" w:rsidRDefault="00DD4AED" w:rsidP="00DD4AE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R0148-10</w:t>
            </w:r>
          </w:p>
          <w:p w14:paraId="2C779120" w14:textId="03AB0411" w:rsidR="00DD4AED" w:rsidRPr="00E95F94" w:rsidRDefault="00DD4AED" w:rsidP="00DD4AED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Konto 32399 (4.000,00)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3552" w14:textId="4985A2EF" w:rsidR="004A6826" w:rsidRPr="00E95F94" w:rsidRDefault="004A6826" w:rsidP="0031687D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E95F94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lastRenderedPageBreak/>
              <w:t>10.800,00</w:t>
            </w:r>
          </w:p>
        </w:tc>
      </w:tr>
      <w:tr w:rsidR="004A6826" w:rsidRPr="00E95F94" w14:paraId="6AA1D5F7" w14:textId="77777777" w:rsidTr="004A682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3D9B" w14:textId="41A9C5EF" w:rsidR="004A6826" w:rsidRPr="00E95F94" w:rsidRDefault="00C43C59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Izrada akata,planova i programa civilne zaštite na području Općine Mljet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A370" w14:textId="77777777" w:rsidR="004A6826" w:rsidRDefault="00C43C59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Glava 02007 VATROGASTVO I CIVILNA ZAŠTITA</w:t>
            </w:r>
          </w:p>
          <w:p w14:paraId="4655C78B" w14:textId="77777777" w:rsidR="00DD4AED" w:rsidRDefault="00DD4AED" w:rsidP="00DD4AED">
            <w:pPr>
              <w:rPr>
                <w:rFonts w:ascii="Times New Roman" w:hAnsi="Times New Roman"/>
                <w:sz w:val="22"/>
                <w:szCs w:val="22"/>
              </w:rPr>
            </w:pPr>
            <w:r w:rsidRPr="00672DEA">
              <w:rPr>
                <w:rFonts w:ascii="Times New Roman" w:hAnsi="Times New Roman"/>
                <w:sz w:val="22"/>
                <w:szCs w:val="22"/>
              </w:rPr>
              <w:t>Program 2072 Aktivnosti u oblasti civilne zaštite i srodnim djelatnostima</w:t>
            </w:r>
          </w:p>
          <w:p w14:paraId="63D500C0" w14:textId="77777777" w:rsidR="00DD4AED" w:rsidRDefault="00DD4AED" w:rsidP="00DD4AED">
            <w:pPr>
              <w:rPr>
                <w:rFonts w:ascii="Times New Roman" w:hAnsi="Times New Roman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Kapitalni projekt K207201</w:t>
            </w:r>
          </w:p>
          <w:p w14:paraId="7D8ABD1B" w14:textId="77777777" w:rsidR="00DD4AED" w:rsidRDefault="00DD4AED" w:rsidP="00DD4AE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R0148-03</w:t>
            </w:r>
          </w:p>
          <w:p w14:paraId="564222C6" w14:textId="4E85C293" w:rsidR="00DD4AED" w:rsidRPr="00E95F94" w:rsidRDefault="00DD4AED" w:rsidP="00DD4AE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Konto 42641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DA00" w14:textId="57D727A2" w:rsidR="004A6826" w:rsidRPr="00E95F94" w:rsidRDefault="00C43C59" w:rsidP="0031687D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E95F94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1.000,00</w:t>
            </w:r>
          </w:p>
        </w:tc>
      </w:tr>
    </w:tbl>
    <w:p w14:paraId="63375B4A" w14:textId="77777777" w:rsidR="00C43A97" w:rsidRPr="00E95F94" w:rsidRDefault="00C43A97" w:rsidP="00C43A97">
      <w:pPr>
        <w:rPr>
          <w:rFonts w:ascii="Times New Roman" w:hAnsi="Times New Roman"/>
          <w:sz w:val="22"/>
          <w:szCs w:val="22"/>
        </w:rPr>
      </w:pPr>
    </w:p>
    <w:p w14:paraId="341D8B7E" w14:textId="411EF7CA" w:rsidR="00D82104" w:rsidRPr="00E95F94" w:rsidRDefault="00D82104" w:rsidP="006B26E1">
      <w:pPr>
        <w:ind w:firstLine="720"/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 xml:space="preserve">3) Sredstva iz prethodnog stavka angažiraju se sukladno odredbama  </w:t>
      </w:r>
      <w:r w:rsidR="0031687D" w:rsidRPr="00E95F94">
        <w:rPr>
          <w:rFonts w:ascii="Times New Roman" w:hAnsi="Times New Roman"/>
          <w:sz w:val="22"/>
          <w:szCs w:val="22"/>
        </w:rPr>
        <w:t xml:space="preserve">važećeg </w:t>
      </w:r>
      <w:r w:rsidR="00C92045" w:rsidRPr="00E95F94">
        <w:rPr>
          <w:rFonts w:ascii="Times New Roman" w:hAnsi="Times New Roman"/>
          <w:sz w:val="22"/>
          <w:szCs w:val="22"/>
        </w:rPr>
        <w:t xml:space="preserve">Zakona o javnoj nabavi </w:t>
      </w:r>
      <w:r w:rsidR="0031687D" w:rsidRPr="00E95F94">
        <w:rPr>
          <w:rFonts w:ascii="Times New Roman" w:hAnsi="Times New Roman"/>
          <w:sz w:val="22"/>
          <w:szCs w:val="22"/>
        </w:rPr>
        <w:t>(</w:t>
      </w:r>
      <w:r w:rsidR="00C92045" w:rsidRPr="00E95F94">
        <w:rPr>
          <w:rFonts w:ascii="Times New Roman" w:hAnsi="Times New Roman"/>
          <w:sz w:val="22"/>
          <w:szCs w:val="22"/>
        </w:rPr>
        <w:t>nastavno: Zakon</w:t>
      </w:r>
      <w:r w:rsidR="0031687D" w:rsidRPr="00E95F94">
        <w:rPr>
          <w:rFonts w:ascii="Times New Roman" w:hAnsi="Times New Roman"/>
          <w:sz w:val="22"/>
          <w:szCs w:val="22"/>
        </w:rPr>
        <w:t>) i odredbama važećeg</w:t>
      </w:r>
      <w:r w:rsidR="00C92045" w:rsidRPr="00E95F94">
        <w:rPr>
          <w:rFonts w:ascii="Times New Roman" w:hAnsi="Times New Roman"/>
          <w:sz w:val="22"/>
          <w:szCs w:val="22"/>
        </w:rPr>
        <w:t xml:space="preserve"> Pravilnika o provedbi jednostavne nabave Općine Mljet </w:t>
      </w:r>
      <w:r w:rsidR="0031687D" w:rsidRPr="00E95F94">
        <w:rPr>
          <w:rFonts w:ascii="Times New Roman" w:hAnsi="Times New Roman"/>
          <w:sz w:val="22"/>
          <w:szCs w:val="22"/>
        </w:rPr>
        <w:t>(</w:t>
      </w:r>
      <w:r w:rsidR="00C92045" w:rsidRPr="00E95F94">
        <w:rPr>
          <w:rFonts w:ascii="Times New Roman" w:hAnsi="Times New Roman"/>
          <w:sz w:val="22"/>
          <w:szCs w:val="22"/>
        </w:rPr>
        <w:t>nastavno: Pravilnik</w:t>
      </w:r>
      <w:r w:rsidR="0031687D" w:rsidRPr="00E95F94">
        <w:rPr>
          <w:rFonts w:ascii="Times New Roman" w:hAnsi="Times New Roman"/>
          <w:sz w:val="22"/>
          <w:szCs w:val="22"/>
        </w:rPr>
        <w:t>)</w:t>
      </w:r>
      <w:r w:rsidR="00C92045" w:rsidRPr="00E95F94">
        <w:rPr>
          <w:rFonts w:ascii="Times New Roman" w:hAnsi="Times New Roman"/>
          <w:sz w:val="22"/>
          <w:szCs w:val="22"/>
        </w:rPr>
        <w:t>.</w:t>
      </w:r>
    </w:p>
    <w:p w14:paraId="172539EA" w14:textId="77777777" w:rsidR="006B26E1" w:rsidRPr="00E95F94" w:rsidRDefault="006B26E1" w:rsidP="006B26E1">
      <w:pPr>
        <w:ind w:firstLine="720"/>
        <w:rPr>
          <w:rFonts w:ascii="Times New Roman" w:hAnsi="Times New Roman"/>
          <w:sz w:val="22"/>
          <w:szCs w:val="22"/>
        </w:rPr>
      </w:pPr>
    </w:p>
    <w:p w14:paraId="0A2B8121" w14:textId="77777777" w:rsidR="008750B6" w:rsidRPr="00E95F94" w:rsidRDefault="008750B6" w:rsidP="006B26E1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2"/>
          <w:szCs w:val="22"/>
        </w:rPr>
      </w:pPr>
      <w:r w:rsidRPr="00E95F94">
        <w:rPr>
          <w:rFonts w:ascii="Times New Roman" w:hAnsi="Times New Roman"/>
          <w:b/>
          <w:sz w:val="22"/>
          <w:szCs w:val="22"/>
        </w:rPr>
        <w:t>Izdaci za Hrvatsku</w:t>
      </w:r>
      <w:r w:rsidR="00D70C65" w:rsidRPr="00E95F94">
        <w:rPr>
          <w:rFonts w:ascii="Times New Roman" w:hAnsi="Times New Roman"/>
          <w:b/>
          <w:sz w:val="22"/>
          <w:szCs w:val="22"/>
        </w:rPr>
        <w:t xml:space="preserve"> gorsku službu spašavanja </w:t>
      </w:r>
    </w:p>
    <w:p w14:paraId="42058E87" w14:textId="77777777" w:rsidR="008750B6" w:rsidRPr="00E95F94" w:rsidRDefault="00D70C65" w:rsidP="006B26E1">
      <w:pPr>
        <w:jc w:val="center"/>
        <w:rPr>
          <w:rFonts w:ascii="Times New Roman" w:hAnsi="Times New Roman"/>
          <w:b/>
          <w:sz w:val="22"/>
          <w:szCs w:val="22"/>
        </w:rPr>
      </w:pPr>
      <w:r w:rsidRPr="00E95F94">
        <w:rPr>
          <w:rFonts w:ascii="Times New Roman" w:hAnsi="Times New Roman"/>
          <w:b/>
          <w:sz w:val="22"/>
          <w:szCs w:val="22"/>
        </w:rPr>
        <w:t>Članak 4</w:t>
      </w:r>
      <w:r w:rsidR="008750B6" w:rsidRPr="00E95F94">
        <w:rPr>
          <w:rFonts w:ascii="Times New Roman" w:hAnsi="Times New Roman"/>
          <w:b/>
          <w:sz w:val="22"/>
          <w:szCs w:val="22"/>
        </w:rPr>
        <w:t>.</w:t>
      </w:r>
    </w:p>
    <w:p w14:paraId="6A39AC14" w14:textId="4398C287" w:rsidR="008750B6" w:rsidRPr="00E95F94" w:rsidRDefault="008750B6" w:rsidP="006B26E1">
      <w:pPr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b/>
          <w:sz w:val="22"/>
          <w:szCs w:val="22"/>
        </w:rPr>
        <w:tab/>
      </w:r>
      <w:r w:rsidRPr="00E95F94">
        <w:rPr>
          <w:rFonts w:ascii="Times New Roman" w:hAnsi="Times New Roman"/>
          <w:sz w:val="22"/>
          <w:szCs w:val="22"/>
        </w:rPr>
        <w:t>1)</w:t>
      </w:r>
      <w:r w:rsidRPr="00E95F94">
        <w:rPr>
          <w:rFonts w:ascii="Times New Roman" w:hAnsi="Times New Roman"/>
          <w:b/>
          <w:sz w:val="22"/>
          <w:szCs w:val="22"/>
        </w:rPr>
        <w:t xml:space="preserve"> S</w:t>
      </w:r>
      <w:r w:rsidRPr="00E95F94">
        <w:rPr>
          <w:rFonts w:ascii="Times New Roman" w:hAnsi="Times New Roman"/>
          <w:sz w:val="22"/>
          <w:szCs w:val="22"/>
        </w:rPr>
        <w:t xml:space="preserve">ukladno odredbama Zakona o Hrvatskoj gorskoj službi spašavanja i sklopljenom sporazumu, odnosno izvanrednim okolnostima osigurava se financijska potpora (doprinos) </w:t>
      </w:r>
      <w:r w:rsidR="0031687D" w:rsidRPr="00E95F94">
        <w:rPr>
          <w:rFonts w:ascii="Times New Roman" w:hAnsi="Times New Roman"/>
          <w:sz w:val="22"/>
          <w:szCs w:val="22"/>
        </w:rPr>
        <w:t>u Proračunu Općine Mljet za 202</w:t>
      </w:r>
      <w:r w:rsidR="00F2095A" w:rsidRPr="00E95F94">
        <w:rPr>
          <w:rFonts w:ascii="Times New Roman" w:hAnsi="Times New Roman"/>
          <w:sz w:val="22"/>
          <w:szCs w:val="22"/>
        </w:rPr>
        <w:t>5</w:t>
      </w:r>
      <w:r w:rsidRPr="00E95F94">
        <w:rPr>
          <w:rFonts w:ascii="Times New Roman" w:hAnsi="Times New Roman"/>
          <w:sz w:val="22"/>
          <w:szCs w:val="22"/>
        </w:rPr>
        <w:t>. godinu.</w:t>
      </w:r>
    </w:p>
    <w:p w14:paraId="418B6FB4" w14:textId="77777777" w:rsidR="008750B6" w:rsidRPr="00E95F94" w:rsidRDefault="008750B6" w:rsidP="006B26E1">
      <w:pPr>
        <w:ind w:firstLine="720"/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>2) Izdaci za predmetnu namjenu utvrđeni su kako slijedi:</w:t>
      </w:r>
    </w:p>
    <w:p w14:paraId="700BF901" w14:textId="77777777" w:rsidR="00C43A97" w:rsidRPr="00E95F94" w:rsidRDefault="00C43A97" w:rsidP="00C43A97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4248"/>
        <w:gridCol w:w="2977"/>
        <w:gridCol w:w="2409"/>
      </w:tblGrid>
      <w:tr w:rsidR="004A6826" w:rsidRPr="00E95F94" w14:paraId="7FE5D792" w14:textId="77777777" w:rsidTr="004A6826">
        <w:tc>
          <w:tcPr>
            <w:tcW w:w="4248" w:type="dxa"/>
            <w:hideMark/>
          </w:tcPr>
          <w:p w14:paraId="26C5513A" w14:textId="77777777" w:rsidR="004A6826" w:rsidRPr="00E95F94" w:rsidRDefault="004A6826" w:rsidP="006A5E91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E95F94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Naziv aktivnosti / projekta</w:t>
            </w:r>
          </w:p>
        </w:tc>
        <w:tc>
          <w:tcPr>
            <w:tcW w:w="2977" w:type="dxa"/>
            <w:hideMark/>
          </w:tcPr>
          <w:p w14:paraId="7AC9DF08" w14:textId="77777777" w:rsidR="004A6826" w:rsidRPr="00E95F94" w:rsidRDefault="004A6826" w:rsidP="006A5E91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E95F94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Oznaka aktivnosti / projekta</w:t>
            </w:r>
          </w:p>
        </w:tc>
        <w:tc>
          <w:tcPr>
            <w:tcW w:w="2409" w:type="dxa"/>
            <w:hideMark/>
          </w:tcPr>
          <w:p w14:paraId="2D7E2241" w14:textId="77777777" w:rsidR="004A6826" w:rsidRPr="00E95F94" w:rsidRDefault="004A6826" w:rsidP="006A5E91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E95F94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aktivnosti / projekta</w:t>
            </w:r>
          </w:p>
        </w:tc>
      </w:tr>
      <w:tr w:rsidR="004A6826" w:rsidRPr="00E95F94" w14:paraId="6FA64691" w14:textId="77777777" w:rsidTr="004A682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009B" w14:textId="291B3E23" w:rsidR="004A6826" w:rsidRPr="00E95F94" w:rsidRDefault="004A6826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Financiranje redovnog rada Hrvatske gorske službe spašavanja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50DA" w14:textId="77777777" w:rsidR="004A6826" w:rsidRDefault="00C43C59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Glava 02007 VATROGASTVO I CIVILNA ZAŠTITA</w:t>
            </w:r>
          </w:p>
          <w:p w14:paraId="6BB49C60" w14:textId="77777777" w:rsidR="00DD4AED" w:rsidRDefault="00DD4AED" w:rsidP="00DD4AED">
            <w:pPr>
              <w:rPr>
                <w:rFonts w:ascii="Times New Roman" w:hAnsi="Times New Roman"/>
                <w:sz w:val="22"/>
                <w:szCs w:val="22"/>
              </w:rPr>
            </w:pPr>
            <w:r w:rsidRPr="00672DEA">
              <w:rPr>
                <w:rFonts w:ascii="Times New Roman" w:hAnsi="Times New Roman"/>
                <w:sz w:val="22"/>
                <w:szCs w:val="22"/>
              </w:rPr>
              <w:t>Program 2072 Aktivnosti u oblasti civilne zaštite i srodnim djelatnostima</w:t>
            </w:r>
          </w:p>
          <w:p w14:paraId="0ADFFF45" w14:textId="77777777" w:rsidR="00DD4AED" w:rsidRDefault="00DD4AED" w:rsidP="00DD4AED">
            <w:pPr>
              <w:rPr>
                <w:rFonts w:ascii="Times New Roman" w:hAnsi="Times New Roman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Aktivnost A207203</w:t>
            </w:r>
          </w:p>
          <w:p w14:paraId="4E50BF3A" w14:textId="77777777" w:rsidR="00DD4AED" w:rsidRDefault="00DD4AED" w:rsidP="00DD4AE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R0148-05</w:t>
            </w:r>
          </w:p>
          <w:p w14:paraId="2FCC2CED" w14:textId="0AC4E0A7" w:rsidR="00DD4AED" w:rsidRPr="00E95F94" w:rsidRDefault="00DD4AED" w:rsidP="00DD4AE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Konto 38119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4D6C" w14:textId="61B8BF4D" w:rsidR="004A6826" w:rsidRPr="00E95F94" w:rsidRDefault="00C43C59" w:rsidP="0031687D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E95F94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1.800,00</w:t>
            </w:r>
          </w:p>
        </w:tc>
      </w:tr>
    </w:tbl>
    <w:p w14:paraId="165C9726" w14:textId="77777777" w:rsidR="00C43A97" w:rsidRPr="00E95F94" w:rsidRDefault="00C43A97" w:rsidP="00C43A97">
      <w:pPr>
        <w:rPr>
          <w:rFonts w:ascii="Times New Roman" w:hAnsi="Times New Roman"/>
          <w:sz w:val="22"/>
          <w:szCs w:val="22"/>
        </w:rPr>
      </w:pPr>
    </w:p>
    <w:p w14:paraId="540F23EE" w14:textId="77777777" w:rsidR="008750B6" w:rsidRPr="00E95F94" w:rsidRDefault="008750B6" w:rsidP="006B26E1">
      <w:pPr>
        <w:ind w:firstLine="720"/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 xml:space="preserve">3) Plaćanje u smislu prethodnog stavka se vrši  po odluci Općinskog načelnika , </w:t>
      </w:r>
      <w:r w:rsidRPr="00E95F94">
        <w:rPr>
          <w:rFonts w:ascii="Times New Roman" w:hAnsi="Times New Roman"/>
          <w:bCs/>
          <w:sz w:val="22"/>
          <w:szCs w:val="22"/>
        </w:rPr>
        <w:t xml:space="preserve">a </w:t>
      </w:r>
      <w:r w:rsidR="00D82104" w:rsidRPr="00E95F94">
        <w:rPr>
          <w:rFonts w:ascii="Times New Roman" w:hAnsi="Times New Roman"/>
          <w:bCs/>
          <w:sz w:val="22"/>
          <w:szCs w:val="22"/>
        </w:rPr>
        <w:t>prvenstveno u skladu s sklopljenim sporazumom</w:t>
      </w:r>
      <w:r w:rsidR="006B26E1" w:rsidRPr="00E95F94">
        <w:rPr>
          <w:rFonts w:ascii="Times New Roman" w:hAnsi="Times New Roman"/>
          <w:bCs/>
          <w:sz w:val="22"/>
          <w:szCs w:val="22"/>
        </w:rPr>
        <w:t xml:space="preserve">, odnosno </w:t>
      </w:r>
      <w:r w:rsidR="006B26E1" w:rsidRPr="00E95F94">
        <w:rPr>
          <w:rFonts w:ascii="Times New Roman" w:hAnsi="Times New Roman"/>
          <w:sz w:val="22"/>
          <w:szCs w:val="22"/>
        </w:rPr>
        <w:t>sukladno odredbama  Zakona i Pravilnika.</w:t>
      </w:r>
    </w:p>
    <w:p w14:paraId="48A4EC9C" w14:textId="226FC826" w:rsidR="00250699" w:rsidRPr="00E95F94" w:rsidRDefault="008750B6" w:rsidP="006B26E1">
      <w:pPr>
        <w:rPr>
          <w:rFonts w:ascii="Times New Roman" w:hAnsi="Times New Roman"/>
          <w:bCs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ab/>
      </w:r>
    </w:p>
    <w:p w14:paraId="641DAC01" w14:textId="77777777" w:rsidR="006B26E1" w:rsidRPr="00E95F94" w:rsidRDefault="006B26E1" w:rsidP="006B26E1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2"/>
          <w:szCs w:val="22"/>
        </w:rPr>
      </w:pPr>
      <w:r w:rsidRPr="00E95F94">
        <w:rPr>
          <w:rFonts w:ascii="Times New Roman" w:hAnsi="Times New Roman"/>
          <w:b/>
          <w:sz w:val="22"/>
          <w:szCs w:val="22"/>
        </w:rPr>
        <w:t xml:space="preserve">Izdaci za vatrogastvo </w:t>
      </w:r>
    </w:p>
    <w:p w14:paraId="1721A021" w14:textId="77777777" w:rsidR="00F2095A" w:rsidRPr="00E95F94" w:rsidRDefault="00F2095A" w:rsidP="00F2095A">
      <w:pPr>
        <w:tabs>
          <w:tab w:val="left" w:pos="6521"/>
        </w:tabs>
        <w:jc w:val="center"/>
        <w:rPr>
          <w:rFonts w:ascii="Times New Roman" w:hAnsi="Times New Roman"/>
          <w:b/>
          <w:sz w:val="22"/>
          <w:szCs w:val="22"/>
        </w:rPr>
      </w:pPr>
      <w:r w:rsidRPr="00E95F94">
        <w:rPr>
          <w:rFonts w:ascii="Times New Roman" w:hAnsi="Times New Roman"/>
          <w:b/>
          <w:sz w:val="22"/>
          <w:szCs w:val="22"/>
        </w:rPr>
        <w:t>Članak 5.</w:t>
      </w:r>
    </w:p>
    <w:p w14:paraId="0008BDD3" w14:textId="3DF80017" w:rsidR="00F2095A" w:rsidRPr="00E95F94" w:rsidRDefault="00F2095A" w:rsidP="00F2095A">
      <w:pPr>
        <w:tabs>
          <w:tab w:val="left" w:pos="6521"/>
        </w:tabs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 xml:space="preserve">             1)</w:t>
      </w:r>
      <w:r w:rsidRPr="00E95F94">
        <w:rPr>
          <w:rFonts w:ascii="Times New Roman" w:hAnsi="Times New Roman"/>
          <w:b/>
          <w:sz w:val="22"/>
          <w:szCs w:val="22"/>
        </w:rPr>
        <w:t xml:space="preserve"> S</w:t>
      </w:r>
      <w:r w:rsidRPr="00E95F94">
        <w:rPr>
          <w:rFonts w:ascii="Times New Roman" w:hAnsi="Times New Roman"/>
          <w:sz w:val="22"/>
          <w:szCs w:val="22"/>
        </w:rPr>
        <w:t>ukladno odredbama Procjeni i Planu zaštite od požara i odredbama zakonskih i podzakonskih propisa osigurava se financijska potpora u Proračunu Općine Mljet za 202</w:t>
      </w:r>
      <w:r w:rsidR="00604F28" w:rsidRPr="00E95F94">
        <w:rPr>
          <w:rFonts w:ascii="Times New Roman" w:hAnsi="Times New Roman"/>
          <w:sz w:val="22"/>
          <w:szCs w:val="22"/>
        </w:rPr>
        <w:t>6</w:t>
      </w:r>
      <w:r w:rsidRPr="00E95F94">
        <w:rPr>
          <w:rFonts w:ascii="Times New Roman" w:hAnsi="Times New Roman"/>
          <w:sz w:val="22"/>
          <w:szCs w:val="22"/>
        </w:rPr>
        <w:t xml:space="preserve">. godinu </w:t>
      </w:r>
      <w:r w:rsidR="00604F28" w:rsidRPr="00E95F94">
        <w:rPr>
          <w:rFonts w:ascii="Times New Roman" w:hAnsi="Times New Roman"/>
          <w:sz w:val="22"/>
          <w:szCs w:val="22"/>
        </w:rPr>
        <w:t xml:space="preserve">prvenstveno za Javnu vatrogasnu postrojbu Mljet koja ima status proračunskog korisnika.i </w:t>
      </w:r>
      <w:r w:rsidRPr="00E95F94">
        <w:rPr>
          <w:rFonts w:ascii="Times New Roman" w:hAnsi="Times New Roman"/>
          <w:sz w:val="22"/>
          <w:szCs w:val="22"/>
        </w:rPr>
        <w:t>za Vatrogasnu zajednicu Općine Mljet, a što obuhvaća aktivna dobrovoljna vatrogasna društva</w:t>
      </w:r>
      <w:r w:rsidR="00604F28" w:rsidRPr="00E95F94">
        <w:rPr>
          <w:rFonts w:ascii="Times New Roman" w:hAnsi="Times New Roman"/>
          <w:sz w:val="22"/>
          <w:szCs w:val="22"/>
        </w:rPr>
        <w:t>.</w:t>
      </w:r>
      <w:r w:rsidRPr="00E95F94">
        <w:rPr>
          <w:rFonts w:ascii="Times New Roman" w:hAnsi="Times New Roman"/>
          <w:sz w:val="22"/>
          <w:szCs w:val="22"/>
        </w:rPr>
        <w:t xml:space="preserve"> </w:t>
      </w:r>
    </w:p>
    <w:p w14:paraId="6A670517" w14:textId="77777777" w:rsidR="00F2095A" w:rsidRPr="00E95F94" w:rsidRDefault="00F2095A" w:rsidP="00F2095A">
      <w:pPr>
        <w:pStyle w:val="ListParagraph"/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>2) Izdaci za predmetnu namjenu utvrđeni su kako slijedi:</w:t>
      </w:r>
    </w:p>
    <w:p w14:paraId="0D3B4177" w14:textId="77777777" w:rsidR="00F2095A" w:rsidRPr="00E95F94" w:rsidRDefault="00F2095A" w:rsidP="00F2095A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4248"/>
        <w:gridCol w:w="2977"/>
        <w:gridCol w:w="2409"/>
      </w:tblGrid>
      <w:tr w:rsidR="004A6826" w:rsidRPr="00E95F94" w14:paraId="2832502C" w14:textId="77777777" w:rsidTr="004A6826">
        <w:tc>
          <w:tcPr>
            <w:tcW w:w="4248" w:type="dxa"/>
            <w:hideMark/>
          </w:tcPr>
          <w:p w14:paraId="354B27E1" w14:textId="77777777" w:rsidR="004A6826" w:rsidRPr="00E95F94" w:rsidRDefault="004A6826" w:rsidP="00F86ACA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E95F94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lastRenderedPageBreak/>
              <w:t>Naziv aktivnosti / projekta</w:t>
            </w:r>
          </w:p>
        </w:tc>
        <w:tc>
          <w:tcPr>
            <w:tcW w:w="2977" w:type="dxa"/>
            <w:hideMark/>
          </w:tcPr>
          <w:p w14:paraId="1F45BEAD" w14:textId="77777777" w:rsidR="004A6826" w:rsidRPr="00E95F94" w:rsidRDefault="004A6826" w:rsidP="00F86ACA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E95F94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Oznaka aktivnosti / projekta</w:t>
            </w:r>
          </w:p>
        </w:tc>
        <w:tc>
          <w:tcPr>
            <w:tcW w:w="2409" w:type="dxa"/>
            <w:hideMark/>
          </w:tcPr>
          <w:p w14:paraId="51B0C7D1" w14:textId="77777777" w:rsidR="004A6826" w:rsidRPr="00E95F94" w:rsidRDefault="004A6826" w:rsidP="00F86ACA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E95F94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aktivnosti / projekta</w:t>
            </w:r>
          </w:p>
        </w:tc>
      </w:tr>
      <w:tr w:rsidR="004A6826" w:rsidRPr="00E95F94" w14:paraId="4489A641" w14:textId="77777777" w:rsidTr="004A6826">
        <w:tc>
          <w:tcPr>
            <w:tcW w:w="4248" w:type="dxa"/>
          </w:tcPr>
          <w:p w14:paraId="2D3A5DDC" w14:textId="1A4AD3FC" w:rsidR="004A6826" w:rsidRPr="00E95F94" w:rsidRDefault="00C43C59" w:rsidP="00F86ACA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Tekuće donacije vatrogasnoj zajednici općine Mljet (za DVD-ove)</w:t>
            </w:r>
          </w:p>
        </w:tc>
        <w:tc>
          <w:tcPr>
            <w:tcW w:w="2977" w:type="dxa"/>
          </w:tcPr>
          <w:p w14:paraId="28779626" w14:textId="77777777" w:rsidR="004A6826" w:rsidRPr="00E95F94" w:rsidRDefault="00C43C59" w:rsidP="00F86ACA">
            <w:pPr>
              <w:rPr>
                <w:rFonts w:ascii="Times New Roman" w:hAnsi="Times New Roman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Glava 02007 VATROGASTVO I CIVILNA ZAŠTITA</w:t>
            </w:r>
          </w:p>
          <w:p w14:paraId="4DEEEBAC" w14:textId="77777777" w:rsidR="00C43C59" w:rsidRPr="00E95F94" w:rsidRDefault="00C43C59" w:rsidP="00F86ACA">
            <w:pPr>
              <w:rPr>
                <w:rFonts w:ascii="Times New Roman" w:hAnsi="Times New Roman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Program 2073 Redovan rad vatrogasne zajednice općine Mljet</w:t>
            </w:r>
          </w:p>
          <w:p w14:paraId="17093BAD" w14:textId="77777777" w:rsidR="00604F28" w:rsidRPr="00E95F94" w:rsidRDefault="00604F28" w:rsidP="00F86ACA">
            <w:pPr>
              <w:rPr>
                <w:rFonts w:ascii="Times New Roman" w:hAnsi="Times New Roman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Aktivnost A207301</w:t>
            </w:r>
          </w:p>
          <w:p w14:paraId="1531ABCB" w14:textId="77777777" w:rsidR="00DD4AED" w:rsidRPr="00E95F94" w:rsidRDefault="00DD4AED" w:rsidP="00DD4AE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R0148-09</w:t>
            </w:r>
          </w:p>
          <w:p w14:paraId="4203B706" w14:textId="2D9844BE" w:rsidR="00E95F94" w:rsidRPr="00E95F94" w:rsidRDefault="00DD4AED" w:rsidP="00DD4AED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Konto 38</w:t>
            </w:r>
            <w:r>
              <w:rPr>
                <w:rFonts w:ascii="Times New Roman" w:hAnsi="Times New Roman"/>
                <w:sz w:val="22"/>
                <w:szCs w:val="22"/>
              </w:rPr>
              <w:t>119</w:t>
            </w:r>
          </w:p>
        </w:tc>
        <w:tc>
          <w:tcPr>
            <w:tcW w:w="2409" w:type="dxa"/>
          </w:tcPr>
          <w:p w14:paraId="23913B65" w14:textId="0E55FBD2" w:rsidR="004A6826" w:rsidRPr="00E95F94" w:rsidRDefault="00C43C59" w:rsidP="00F86AC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E95F94">
              <w:rPr>
                <w:rFonts w:ascii="Times New Roman" w:hAnsi="Times New Roman"/>
                <w:sz w:val="22"/>
                <w:szCs w:val="22"/>
                <w:lang w:eastAsia="hr-HR"/>
              </w:rPr>
              <w:t>10.000,00</w:t>
            </w:r>
          </w:p>
        </w:tc>
      </w:tr>
      <w:tr w:rsidR="004A6826" w:rsidRPr="00E95F94" w14:paraId="2EFA2088" w14:textId="77777777" w:rsidTr="004A682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DBB6" w14:textId="700AC3A6" w:rsidR="004A6826" w:rsidRPr="00E95F94" w:rsidRDefault="00E95F94" w:rsidP="00F86ACA">
            <w:pPr>
              <w:rPr>
                <w:rFonts w:ascii="Times New Roman" w:hAnsi="Times New Roman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Redovna djelatnost vatrogastva-Iznad minimalnog financijskog standarda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D1B8" w14:textId="77777777" w:rsidR="004A6826" w:rsidRPr="00E95F94" w:rsidRDefault="00C43C59" w:rsidP="00F86ACA">
            <w:pPr>
              <w:rPr>
                <w:rFonts w:ascii="Times New Roman" w:hAnsi="Times New Roman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Glava 02007 VATROGASTVO I CIVILNA ZAŠTITA</w:t>
            </w:r>
          </w:p>
          <w:p w14:paraId="7ECEE512" w14:textId="77777777" w:rsidR="00C43C59" w:rsidRPr="00E95F94" w:rsidRDefault="00C43C59" w:rsidP="00F86ACA">
            <w:pPr>
              <w:rPr>
                <w:rFonts w:ascii="Times New Roman" w:hAnsi="Times New Roman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Program 2071 Redovna djelatnost vatrogasne postrojbe</w:t>
            </w:r>
          </w:p>
          <w:p w14:paraId="53112777" w14:textId="77777777" w:rsidR="00E95F94" w:rsidRPr="00E95F94" w:rsidRDefault="00E95F94" w:rsidP="00F86ACA">
            <w:pPr>
              <w:rPr>
                <w:rFonts w:ascii="Times New Roman" w:hAnsi="Times New Roman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Aktivnost A207102</w:t>
            </w:r>
          </w:p>
          <w:p w14:paraId="6FBA978E" w14:textId="15174D45" w:rsidR="00E95F94" w:rsidRPr="00E95F94" w:rsidRDefault="00E95F94" w:rsidP="00F86ACA">
            <w:pPr>
              <w:rPr>
                <w:rFonts w:ascii="Times New Roman" w:hAnsi="Times New Roman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Konto 31, 42 i 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1C7E" w14:textId="0CF3DCB7" w:rsidR="004A6826" w:rsidRPr="00E95F94" w:rsidRDefault="00C43C59" w:rsidP="00F86ACA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E95F94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800.350,00</w:t>
            </w:r>
          </w:p>
        </w:tc>
      </w:tr>
      <w:tr w:rsidR="004A6826" w:rsidRPr="00E95F94" w14:paraId="3ED3C529" w14:textId="77777777" w:rsidTr="004A682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E31A" w14:textId="377A0E15" w:rsidR="004A6826" w:rsidRPr="00E95F94" w:rsidRDefault="00604F28" w:rsidP="00F86ACA">
            <w:pPr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Izrada projektno-tehničke dokumentacije vatrogasnog doma Žukovac sa svim sastavnicama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4FCA" w14:textId="77777777" w:rsidR="004A6826" w:rsidRPr="00E95F94" w:rsidRDefault="00C43C59" w:rsidP="00F86ACA">
            <w:pPr>
              <w:rPr>
                <w:rFonts w:ascii="Times New Roman" w:hAnsi="Times New Roman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Glava 02010 KAPITALNA ULAGANJA I GOSPODARENJE NEKRETNINAMA</w:t>
            </w:r>
          </w:p>
          <w:p w14:paraId="6D9FE681" w14:textId="77777777" w:rsidR="00C43C59" w:rsidRPr="00E95F94" w:rsidRDefault="00C43C59" w:rsidP="00F86ACA">
            <w:pPr>
              <w:rPr>
                <w:rFonts w:ascii="Times New Roman" w:hAnsi="Times New Roman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Program 2107 Izgradnja vatrogasnog doma Žukovac</w:t>
            </w:r>
          </w:p>
          <w:p w14:paraId="557D08C1" w14:textId="77777777" w:rsidR="00DD4AED" w:rsidRPr="00E95F94" w:rsidRDefault="00DD4AED" w:rsidP="00DD4AE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R0194-11</w:t>
            </w:r>
          </w:p>
          <w:p w14:paraId="38C5C40F" w14:textId="77777777" w:rsidR="00DD4AED" w:rsidRDefault="00DD4AED" w:rsidP="00DD4AED">
            <w:pPr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pacing w:val="-1"/>
                <w:sz w:val="22"/>
                <w:szCs w:val="22"/>
              </w:rPr>
              <w:t>Konto 42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641 (38.500,00)</w:t>
            </w:r>
          </w:p>
          <w:p w14:paraId="15FF352A" w14:textId="77777777" w:rsidR="00DD4AED" w:rsidRPr="00E95F94" w:rsidRDefault="00DD4AED" w:rsidP="00DD4AE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R0194-2</w:t>
            </w:r>
          </w:p>
          <w:p w14:paraId="43F36592" w14:textId="7AA74B32" w:rsidR="00E95F94" w:rsidRPr="00E95F94" w:rsidRDefault="00DD4AED" w:rsidP="00DD4AED">
            <w:pPr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pacing w:val="-1"/>
                <w:sz w:val="22"/>
                <w:szCs w:val="22"/>
              </w:rPr>
              <w:t>Konto 42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641 (20.000,00)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704C" w14:textId="27793222" w:rsidR="004A6826" w:rsidRPr="00E95F94" w:rsidRDefault="00604F28" w:rsidP="00F86ACA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E95F94">
              <w:rPr>
                <w:rFonts w:ascii="Times New Roman" w:hAnsi="Times New Roman"/>
                <w:bCs/>
                <w:sz w:val="22"/>
                <w:szCs w:val="22"/>
              </w:rPr>
              <w:t>58.500,00</w:t>
            </w:r>
          </w:p>
        </w:tc>
      </w:tr>
      <w:tr w:rsidR="004A6826" w:rsidRPr="00E95F94" w14:paraId="585CE37F" w14:textId="77777777" w:rsidTr="004A682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543A" w14:textId="78BA76C6" w:rsidR="004A6826" w:rsidRPr="00E95F94" w:rsidRDefault="00604F28" w:rsidP="00F86ACA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Izgradnja vatrogasnog doma Žukovac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8E05" w14:textId="77777777" w:rsidR="004A6826" w:rsidRPr="00E95F94" w:rsidRDefault="00C43C59" w:rsidP="00F86ACA">
            <w:pPr>
              <w:rPr>
                <w:rFonts w:ascii="Times New Roman" w:hAnsi="Times New Roman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Glava 02010 KAPITALNA ULAGANJA I GOSPODARENJE NEKRETNINAMA</w:t>
            </w:r>
          </w:p>
          <w:p w14:paraId="4B0F7E00" w14:textId="77777777" w:rsidR="00C43C59" w:rsidRPr="00E95F94" w:rsidRDefault="00C43C59" w:rsidP="00F86ACA">
            <w:pPr>
              <w:rPr>
                <w:rFonts w:ascii="Times New Roman" w:hAnsi="Times New Roman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Program 2107 Izgradnja vatrogasnog doma Žukovac</w:t>
            </w:r>
          </w:p>
          <w:p w14:paraId="4E34768C" w14:textId="77777777" w:rsidR="00E95F94" w:rsidRPr="00E95F94" w:rsidRDefault="00E95F94" w:rsidP="00F86ACA">
            <w:pPr>
              <w:rPr>
                <w:rFonts w:ascii="Times New Roman" w:hAnsi="Times New Roman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Kapitalni projekt K210704</w:t>
            </w:r>
          </w:p>
          <w:p w14:paraId="54454176" w14:textId="77777777" w:rsidR="00082308" w:rsidRPr="00E95F94" w:rsidRDefault="00082308" w:rsidP="0008230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R0194-13</w:t>
            </w:r>
          </w:p>
          <w:p w14:paraId="7FED2C99" w14:textId="77777777" w:rsidR="00082308" w:rsidRDefault="00082308" w:rsidP="00082308">
            <w:pPr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pacing w:val="-1"/>
                <w:sz w:val="22"/>
                <w:szCs w:val="22"/>
              </w:rPr>
              <w:t>Konto 42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129 (2.000,00)</w:t>
            </w:r>
          </w:p>
          <w:p w14:paraId="48D4D687" w14:textId="77777777" w:rsidR="00082308" w:rsidRPr="00E95F94" w:rsidRDefault="00082308" w:rsidP="0008230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R0194-104</w:t>
            </w:r>
          </w:p>
          <w:p w14:paraId="6EB9F941" w14:textId="2836D714" w:rsidR="00E95F94" w:rsidRPr="00E95F94" w:rsidRDefault="00082308" w:rsidP="00082308">
            <w:pPr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pacing w:val="-1"/>
                <w:sz w:val="22"/>
                <w:szCs w:val="22"/>
              </w:rPr>
              <w:t>Konto 42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129 (298.000,00)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17B0" w14:textId="6901D1C4" w:rsidR="004A6826" w:rsidRPr="00E95F94" w:rsidRDefault="00604F28" w:rsidP="00F86ACA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E95F94">
              <w:rPr>
                <w:rFonts w:ascii="Times New Roman" w:hAnsi="Times New Roman"/>
                <w:bCs/>
                <w:sz w:val="22"/>
                <w:szCs w:val="22"/>
              </w:rPr>
              <w:t>300.000,00</w:t>
            </w:r>
          </w:p>
        </w:tc>
      </w:tr>
      <w:tr w:rsidR="004A6826" w:rsidRPr="00E95F94" w14:paraId="65993C0F" w14:textId="77777777" w:rsidTr="004A682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331B" w14:textId="43F17A7C" w:rsidR="004A6826" w:rsidRPr="00E95F94" w:rsidRDefault="00604F28" w:rsidP="00F86ACA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Upravljanje projektom ukupne izgradnje i opremanja vatrogasnog doma Žukovac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53E4" w14:textId="77777777" w:rsidR="004A6826" w:rsidRPr="00E95F94" w:rsidRDefault="00C43C59" w:rsidP="00F86ACA">
            <w:pPr>
              <w:rPr>
                <w:rFonts w:ascii="Times New Roman" w:hAnsi="Times New Roman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Glava 02010 KAPITALNA ULAGANJA I GOSPODARENJE NEKRETNINAMA</w:t>
            </w:r>
          </w:p>
          <w:p w14:paraId="47E01BE2" w14:textId="77777777" w:rsidR="00C43C59" w:rsidRPr="00E95F94" w:rsidRDefault="00C43C59" w:rsidP="00F86ACA">
            <w:pPr>
              <w:rPr>
                <w:rFonts w:ascii="Times New Roman" w:hAnsi="Times New Roman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Program 2107 Izgradnja vatrogasnog doma Žukovac</w:t>
            </w:r>
          </w:p>
          <w:p w14:paraId="698BB594" w14:textId="77777777" w:rsidR="00E95F94" w:rsidRPr="00E95F94" w:rsidRDefault="00E95F94" w:rsidP="00F86ACA">
            <w:pPr>
              <w:rPr>
                <w:rFonts w:ascii="Times New Roman" w:hAnsi="Times New Roman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Kapitalni projekt K210708</w:t>
            </w:r>
          </w:p>
          <w:p w14:paraId="2C506F5A" w14:textId="77777777" w:rsidR="00082308" w:rsidRPr="00E95F94" w:rsidRDefault="00082308" w:rsidP="0008230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R0194-08</w:t>
            </w:r>
          </w:p>
          <w:p w14:paraId="723B6740" w14:textId="24CC97B4" w:rsidR="00E95F94" w:rsidRPr="00E95F94" w:rsidRDefault="00082308" w:rsidP="00082308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E95F94">
              <w:rPr>
                <w:rFonts w:ascii="Times New Roman" w:hAnsi="Times New Roman"/>
                <w:spacing w:val="-1"/>
                <w:sz w:val="22"/>
                <w:szCs w:val="22"/>
              </w:rPr>
              <w:t>Konto 42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641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F749" w14:textId="2E0586EE" w:rsidR="004A6826" w:rsidRPr="00E95F94" w:rsidRDefault="00604F28" w:rsidP="00F86AC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E95F94">
              <w:rPr>
                <w:rFonts w:ascii="Times New Roman" w:hAnsi="Times New Roman"/>
                <w:sz w:val="22"/>
                <w:szCs w:val="22"/>
                <w:lang w:eastAsia="hr-HR"/>
              </w:rPr>
              <w:t>50.000,00</w:t>
            </w:r>
          </w:p>
        </w:tc>
      </w:tr>
      <w:tr w:rsidR="004A6826" w:rsidRPr="00E95F94" w14:paraId="33D28BF7" w14:textId="77777777" w:rsidTr="004A682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9B2C" w14:textId="30FD291C" w:rsidR="004A6826" w:rsidRPr="00E95F94" w:rsidRDefault="00604F28" w:rsidP="00F86ACA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Studija klimatskog utjecaja za vatrogasni dom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8E68" w14:textId="77777777" w:rsidR="004A6826" w:rsidRPr="00E95F94" w:rsidRDefault="00C43C59" w:rsidP="00F86ACA">
            <w:pPr>
              <w:rPr>
                <w:rFonts w:ascii="Times New Roman" w:hAnsi="Times New Roman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 xml:space="preserve">Glava 02010 KAPITALNA ULAGANJA I </w:t>
            </w:r>
            <w:r w:rsidRPr="00E95F94">
              <w:rPr>
                <w:rFonts w:ascii="Times New Roman" w:hAnsi="Times New Roman"/>
                <w:sz w:val="22"/>
                <w:szCs w:val="22"/>
              </w:rPr>
              <w:lastRenderedPageBreak/>
              <w:t>GOSPODARENJE NEKRETNINAMA</w:t>
            </w:r>
          </w:p>
          <w:p w14:paraId="6E0AE682" w14:textId="77777777" w:rsidR="00C43C59" w:rsidRPr="00E95F94" w:rsidRDefault="00C43C59" w:rsidP="00F86ACA">
            <w:pPr>
              <w:rPr>
                <w:rFonts w:ascii="Times New Roman" w:hAnsi="Times New Roman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Program 2107 Izgradnja vatrogasnog doma Žukovac</w:t>
            </w:r>
          </w:p>
          <w:p w14:paraId="770F184F" w14:textId="77777777" w:rsidR="00E95F94" w:rsidRPr="00E95F94" w:rsidRDefault="00E95F94" w:rsidP="00F86ACA">
            <w:pPr>
              <w:rPr>
                <w:rFonts w:ascii="Times New Roman" w:hAnsi="Times New Roman"/>
                <w:sz w:val="22"/>
                <w:szCs w:val="22"/>
              </w:rPr>
            </w:pPr>
            <w:r w:rsidRPr="00E95F94">
              <w:rPr>
                <w:rFonts w:ascii="Times New Roman" w:hAnsi="Times New Roman"/>
                <w:sz w:val="22"/>
                <w:szCs w:val="22"/>
              </w:rPr>
              <w:t>Kapitalni projekt K210709</w:t>
            </w:r>
          </w:p>
          <w:p w14:paraId="0C4EBD6D" w14:textId="77777777" w:rsidR="00082308" w:rsidRPr="00E95F94" w:rsidRDefault="00082308" w:rsidP="0008230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R0194-10</w:t>
            </w:r>
          </w:p>
          <w:p w14:paraId="0DA8D2BC" w14:textId="43C5A735" w:rsidR="00E95F94" w:rsidRPr="00E95F94" w:rsidRDefault="00082308" w:rsidP="00082308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E95F94">
              <w:rPr>
                <w:rFonts w:ascii="Times New Roman" w:hAnsi="Times New Roman"/>
                <w:spacing w:val="-1"/>
                <w:sz w:val="22"/>
                <w:szCs w:val="22"/>
              </w:rPr>
              <w:t>Konto 42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641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3191" w14:textId="0CE23542" w:rsidR="004A6826" w:rsidRPr="00E95F94" w:rsidRDefault="00604F28" w:rsidP="00F86AC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E95F94">
              <w:rPr>
                <w:rFonts w:ascii="Times New Roman" w:hAnsi="Times New Roman"/>
                <w:sz w:val="22"/>
                <w:szCs w:val="22"/>
                <w:lang w:eastAsia="hr-HR"/>
              </w:rPr>
              <w:lastRenderedPageBreak/>
              <w:t>9.000,00</w:t>
            </w:r>
          </w:p>
        </w:tc>
      </w:tr>
    </w:tbl>
    <w:p w14:paraId="0234ABCF" w14:textId="77777777" w:rsidR="00650272" w:rsidRPr="00E95F94" w:rsidRDefault="00650272" w:rsidP="00650272">
      <w:pPr>
        <w:rPr>
          <w:rFonts w:ascii="Times New Roman" w:hAnsi="Times New Roman"/>
          <w:sz w:val="22"/>
          <w:szCs w:val="22"/>
        </w:rPr>
      </w:pPr>
    </w:p>
    <w:p w14:paraId="39AFD3B4" w14:textId="4B1AB389" w:rsidR="00650272" w:rsidRPr="00E95F94" w:rsidRDefault="00650272" w:rsidP="00650272">
      <w:pPr>
        <w:ind w:firstLine="720"/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 xml:space="preserve">3) Budući je Općina Mljet, sukladno važećim propisima, za potrebe otočnog vatrogastva obavezna izdvajati sredstva u visini 5% izvornih proračunskih prihoda (predvidivo 50.000,00 EUR), zbog realnih potreba financiranja ona izdvaja veći iznos (115.000,00 EUR) </w:t>
      </w:r>
      <w:r w:rsidR="00604F28" w:rsidRPr="00E95F94">
        <w:rPr>
          <w:rFonts w:ascii="Times New Roman" w:hAnsi="Times New Roman"/>
          <w:sz w:val="22"/>
          <w:szCs w:val="22"/>
        </w:rPr>
        <w:t xml:space="preserve">unutar naprijed planiranog iznosa. </w:t>
      </w:r>
      <w:r w:rsidRPr="00E95F94">
        <w:rPr>
          <w:rFonts w:ascii="Times New Roman" w:hAnsi="Times New Roman"/>
          <w:sz w:val="22"/>
          <w:szCs w:val="22"/>
        </w:rPr>
        <w:t xml:space="preserve">koji se isplaćuje  JVP Mljet (105.000,00 EUR) i VZO Mljet (10.000,00 EUR). </w:t>
      </w:r>
    </w:p>
    <w:p w14:paraId="29598061" w14:textId="464537D2" w:rsidR="00650272" w:rsidRPr="00E95F94" w:rsidRDefault="00650272" w:rsidP="00650272">
      <w:pPr>
        <w:ind w:firstLine="720"/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 xml:space="preserve">4) Razliku do </w:t>
      </w:r>
      <w:r w:rsidR="00604F28" w:rsidRPr="00E95F94">
        <w:rPr>
          <w:rFonts w:ascii="Times New Roman" w:hAnsi="Times New Roman"/>
          <w:sz w:val="22"/>
          <w:szCs w:val="22"/>
        </w:rPr>
        <w:t xml:space="preserve">ukupnog </w:t>
      </w:r>
      <w:r w:rsidRPr="00E95F94">
        <w:rPr>
          <w:rFonts w:ascii="Times New Roman" w:hAnsi="Times New Roman"/>
          <w:sz w:val="22"/>
          <w:szCs w:val="22"/>
        </w:rPr>
        <w:t>iznosa iz stavka 2. ovog članka</w:t>
      </w:r>
      <w:r w:rsidR="00604F28" w:rsidRPr="00E95F94">
        <w:rPr>
          <w:rFonts w:ascii="Times New Roman" w:hAnsi="Times New Roman"/>
          <w:sz w:val="22"/>
          <w:szCs w:val="22"/>
        </w:rPr>
        <w:t>, umanjenog za iznos iz prethodnog stavka</w:t>
      </w:r>
      <w:r w:rsidRPr="00E95F94">
        <w:rPr>
          <w:rFonts w:ascii="Times New Roman" w:hAnsi="Times New Roman"/>
          <w:sz w:val="22"/>
          <w:szCs w:val="22"/>
        </w:rPr>
        <w:t xml:space="preserve"> pokrivaju ugovorna sredstva JU NP Mljet i sredstva vlastitih prihoda JVP Mljet.</w:t>
      </w:r>
    </w:p>
    <w:p w14:paraId="177FE103" w14:textId="4E4201B1" w:rsidR="00C43C59" w:rsidRPr="00E95F94" w:rsidRDefault="00604F28" w:rsidP="00604F28">
      <w:pPr>
        <w:ind w:firstLine="720"/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>5</w:t>
      </w:r>
      <w:r w:rsidR="00C43C59" w:rsidRPr="00E95F94">
        <w:rPr>
          <w:rFonts w:ascii="Times New Roman" w:hAnsi="Times New Roman"/>
          <w:sz w:val="22"/>
          <w:szCs w:val="22"/>
        </w:rPr>
        <w:t>) Isplata u smislu stavka 3. ovog članka se vrši temeljem meritorne odluke Općinskog načelnika.</w:t>
      </w:r>
    </w:p>
    <w:p w14:paraId="7DDB9D3D" w14:textId="3B5B2952" w:rsidR="00604F28" w:rsidRPr="00E95F94" w:rsidRDefault="00604F28" w:rsidP="00C43C59">
      <w:pPr>
        <w:ind w:firstLine="720"/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>6</w:t>
      </w:r>
      <w:r w:rsidR="00C43C59" w:rsidRPr="00E95F94">
        <w:rPr>
          <w:rFonts w:ascii="Times New Roman" w:hAnsi="Times New Roman"/>
          <w:sz w:val="22"/>
          <w:szCs w:val="22"/>
        </w:rPr>
        <w:t xml:space="preserve">) </w:t>
      </w:r>
      <w:r w:rsidRPr="00E95F94">
        <w:rPr>
          <w:rFonts w:ascii="Times New Roman" w:hAnsi="Times New Roman"/>
          <w:sz w:val="22"/>
          <w:szCs w:val="22"/>
        </w:rPr>
        <w:t>Projekt izgradnje vatrogasnog doma Žukovac financira se pretežito sredstvima Europske unije i Državnog proračuna, a manjim dijelom vlastitim sredstvima.</w:t>
      </w:r>
    </w:p>
    <w:p w14:paraId="6FC6315F" w14:textId="0C75F414" w:rsidR="00C43C59" w:rsidRPr="00E95F94" w:rsidRDefault="00604F28" w:rsidP="00C43C59">
      <w:pPr>
        <w:ind w:firstLine="720"/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 xml:space="preserve">7) </w:t>
      </w:r>
      <w:r w:rsidR="00C43C59" w:rsidRPr="00E95F94">
        <w:rPr>
          <w:rFonts w:ascii="Times New Roman" w:hAnsi="Times New Roman"/>
          <w:sz w:val="22"/>
          <w:szCs w:val="22"/>
        </w:rPr>
        <w:t xml:space="preserve">Odluke o pojedinim javnim nabavama u smislu stavka 2. </w:t>
      </w:r>
      <w:r w:rsidRPr="00E95F94">
        <w:rPr>
          <w:rFonts w:ascii="Times New Roman" w:hAnsi="Times New Roman"/>
          <w:sz w:val="22"/>
          <w:szCs w:val="22"/>
        </w:rPr>
        <w:t xml:space="preserve">i 6. </w:t>
      </w:r>
      <w:r w:rsidR="00C43C59" w:rsidRPr="00E95F94">
        <w:rPr>
          <w:rFonts w:ascii="Times New Roman" w:hAnsi="Times New Roman"/>
          <w:sz w:val="22"/>
          <w:szCs w:val="22"/>
        </w:rPr>
        <w:t>ovog članka donosi Općinski načelnik u zakonom propisanom postupku sukladno odredbama Zakona o javnoj nabavi, meritornog Pravilnika i Plana javne nabave.</w:t>
      </w:r>
    </w:p>
    <w:p w14:paraId="2332478B" w14:textId="77777777" w:rsidR="00650272" w:rsidRPr="00E95F94" w:rsidRDefault="00650272" w:rsidP="006B26E1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5C679841" w14:textId="77777777" w:rsidR="00246D7A" w:rsidRPr="00E95F94" w:rsidRDefault="00246D7A" w:rsidP="006B26E1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2"/>
          <w:szCs w:val="22"/>
        </w:rPr>
      </w:pPr>
      <w:r w:rsidRPr="00E95F94">
        <w:rPr>
          <w:rFonts w:ascii="Times New Roman" w:hAnsi="Times New Roman"/>
          <w:b/>
          <w:sz w:val="22"/>
          <w:szCs w:val="22"/>
        </w:rPr>
        <w:t>PRIJELAZNE I ZAVRŠNE ODREDBE</w:t>
      </w:r>
    </w:p>
    <w:p w14:paraId="0D48E6AF" w14:textId="78E3AD7A" w:rsidR="00246D7A" w:rsidRPr="00E95F94" w:rsidRDefault="00246D7A" w:rsidP="006B26E1">
      <w:pPr>
        <w:jc w:val="center"/>
        <w:rPr>
          <w:rFonts w:ascii="Times New Roman" w:hAnsi="Times New Roman"/>
          <w:b/>
          <w:sz w:val="22"/>
          <w:szCs w:val="22"/>
        </w:rPr>
      </w:pPr>
      <w:r w:rsidRPr="00E95F94">
        <w:rPr>
          <w:rFonts w:ascii="Times New Roman" w:hAnsi="Times New Roman"/>
          <w:b/>
          <w:sz w:val="22"/>
          <w:szCs w:val="22"/>
        </w:rPr>
        <w:t>Č</w:t>
      </w:r>
      <w:r w:rsidR="00C826D6" w:rsidRPr="00E95F94">
        <w:rPr>
          <w:rFonts w:ascii="Times New Roman" w:hAnsi="Times New Roman"/>
          <w:b/>
          <w:sz w:val="22"/>
          <w:szCs w:val="22"/>
        </w:rPr>
        <w:t xml:space="preserve">lanak </w:t>
      </w:r>
      <w:r w:rsidR="00250699" w:rsidRPr="00E95F94">
        <w:rPr>
          <w:rFonts w:ascii="Times New Roman" w:hAnsi="Times New Roman"/>
          <w:b/>
          <w:sz w:val="22"/>
          <w:szCs w:val="22"/>
        </w:rPr>
        <w:t>6</w:t>
      </w:r>
      <w:r w:rsidRPr="00E95F94">
        <w:rPr>
          <w:rFonts w:ascii="Times New Roman" w:hAnsi="Times New Roman"/>
          <w:b/>
          <w:sz w:val="22"/>
          <w:szCs w:val="22"/>
        </w:rPr>
        <w:t>.</w:t>
      </w:r>
    </w:p>
    <w:p w14:paraId="40C67EB9" w14:textId="26ADA4FC" w:rsidR="00246D7A" w:rsidRPr="00E95F94" w:rsidRDefault="00246D7A" w:rsidP="006B26E1">
      <w:pPr>
        <w:tabs>
          <w:tab w:val="left" w:pos="851"/>
        </w:tabs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ab/>
        <w:t>1) Ovaj Program primjenjuje se od 0</w:t>
      </w:r>
      <w:r w:rsidR="006B26E1" w:rsidRPr="00E95F94">
        <w:rPr>
          <w:rFonts w:ascii="Times New Roman" w:hAnsi="Times New Roman"/>
          <w:sz w:val="22"/>
          <w:szCs w:val="22"/>
        </w:rPr>
        <w:t xml:space="preserve">1. siječnja do 31. </w:t>
      </w:r>
      <w:r w:rsidR="0031687D" w:rsidRPr="00E95F94">
        <w:rPr>
          <w:rFonts w:ascii="Times New Roman" w:hAnsi="Times New Roman"/>
          <w:sz w:val="22"/>
          <w:szCs w:val="22"/>
        </w:rPr>
        <w:t>prosinca 202</w:t>
      </w:r>
      <w:r w:rsidR="00650272" w:rsidRPr="00E95F94">
        <w:rPr>
          <w:rFonts w:ascii="Times New Roman" w:hAnsi="Times New Roman"/>
          <w:sz w:val="22"/>
          <w:szCs w:val="22"/>
        </w:rPr>
        <w:t>6</w:t>
      </w:r>
      <w:r w:rsidRPr="00E95F94">
        <w:rPr>
          <w:rFonts w:ascii="Times New Roman" w:hAnsi="Times New Roman"/>
          <w:sz w:val="22"/>
          <w:szCs w:val="22"/>
        </w:rPr>
        <w:t>. godine.</w:t>
      </w:r>
    </w:p>
    <w:p w14:paraId="19F84D0F" w14:textId="77777777" w:rsidR="00246D7A" w:rsidRPr="00E95F94" w:rsidRDefault="00246D7A" w:rsidP="006B26E1">
      <w:pPr>
        <w:tabs>
          <w:tab w:val="left" w:pos="851"/>
        </w:tabs>
        <w:rPr>
          <w:rFonts w:ascii="Times New Roman" w:hAnsi="Times New Roman"/>
          <w:sz w:val="22"/>
          <w:szCs w:val="22"/>
        </w:rPr>
      </w:pPr>
    </w:p>
    <w:p w14:paraId="65B107B9" w14:textId="10CC7F9A" w:rsidR="00246D7A" w:rsidRPr="00E95F94" w:rsidRDefault="00C826D6" w:rsidP="006B26E1">
      <w:pPr>
        <w:tabs>
          <w:tab w:val="left" w:pos="851"/>
        </w:tabs>
        <w:jc w:val="center"/>
        <w:rPr>
          <w:rFonts w:ascii="Times New Roman" w:hAnsi="Times New Roman"/>
          <w:b/>
          <w:sz w:val="22"/>
          <w:szCs w:val="22"/>
        </w:rPr>
      </w:pPr>
      <w:r w:rsidRPr="00E95F94">
        <w:rPr>
          <w:rFonts w:ascii="Times New Roman" w:hAnsi="Times New Roman"/>
          <w:b/>
          <w:sz w:val="22"/>
          <w:szCs w:val="22"/>
        </w:rPr>
        <w:t xml:space="preserve">Članak </w:t>
      </w:r>
      <w:r w:rsidR="00250699" w:rsidRPr="00E95F94">
        <w:rPr>
          <w:rFonts w:ascii="Times New Roman" w:hAnsi="Times New Roman"/>
          <w:b/>
          <w:sz w:val="22"/>
          <w:szCs w:val="22"/>
        </w:rPr>
        <w:t>7</w:t>
      </w:r>
      <w:r w:rsidR="00246D7A" w:rsidRPr="00E95F94">
        <w:rPr>
          <w:rFonts w:ascii="Times New Roman" w:hAnsi="Times New Roman"/>
          <w:b/>
          <w:sz w:val="22"/>
          <w:szCs w:val="22"/>
        </w:rPr>
        <w:t>.</w:t>
      </w:r>
    </w:p>
    <w:p w14:paraId="6DD9BBB8" w14:textId="350E9798" w:rsidR="008D76A8" w:rsidRPr="00E95F94" w:rsidRDefault="008D76A8" w:rsidP="008D76A8">
      <w:pPr>
        <w:tabs>
          <w:tab w:val="left" w:pos="851"/>
        </w:tabs>
        <w:jc w:val="both"/>
        <w:rPr>
          <w:rFonts w:ascii="Times New Roman" w:hAnsi="Times New Roman"/>
          <w:sz w:val="22"/>
          <w:szCs w:val="22"/>
        </w:rPr>
      </w:pPr>
      <w:r w:rsidRPr="00E95F94">
        <w:rPr>
          <w:rFonts w:ascii="Times New Roman" w:hAnsi="Times New Roman"/>
          <w:sz w:val="22"/>
          <w:szCs w:val="22"/>
        </w:rPr>
        <w:tab/>
        <w:t xml:space="preserve">1) Ovaj Program stupa na snagu danom stupanja na snagu Odluke o </w:t>
      </w:r>
      <w:r w:rsidR="00D5607F" w:rsidRPr="00E95F94">
        <w:rPr>
          <w:rFonts w:ascii="Times New Roman" w:hAnsi="Times New Roman"/>
          <w:sz w:val="22"/>
          <w:szCs w:val="22"/>
        </w:rPr>
        <w:t>usvajanju</w:t>
      </w:r>
      <w:r w:rsidRPr="00E95F94">
        <w:rPr>
          <w:rFonts w:ascii="Times New Roman" w:hAnsi="Times New Roman"/>
          <w:sz w:val="22"/>
          <w:szCs w:val="22"/>
        </w:rPr>
        <w:t xml:space="preserve"> Proračuna Općine Mljet za 202</w:t>
      </w:r>
      <w:r w:rsidR="00D5607F" w:rsidRPr="00E95F94">
        <w:rPr>
          <w:rFonts w:ascii="Times New Roman" w:hAnsi="Times New Roman"/>
          <w:sz w:val="22"/>
          <w:szCs w:val="22"/>
        </w:rPr>
        <w:t>6</w:t>
      </w:r>
      <w:r w:rsidRPr="00E95F94">
        <w:rPr>
          <w:rFonts w:ascii="Times New Roman" w:hAnsi="Times New Roman"/>
          <w:sz w:val="22"/>
          <w:szCs w:val="22"/>
        </w:rPr>
        <w:t>. godinu i projekcijama Proračuna Općine Mljet za 202</w:t>
      </w:r>
      <w:r w:rsidR="00D5607F" w:rsidRPr="00E95F94">
        <w:rPr>
          <w:rFonts w:ascii="Times New Roman" w:hAnsi="Times New Roman"/>
          <w:sz w:val="22"/>
          <w:szCs w:val="22"/>
        </w:rPr>
        <w:t>7</w:t>
      </w:r>
      <w:r w:rsidRPr="00E95F94">
        <w:rPr>
          <w:rFonts w:ascii="Times New Roman" w:hAnsi="Times New Roman"/>
          <w:sz w:val="22"/>
          <w:szCs w:val="22"/>
        </w:rPr>
        <w:t>. i 202</w:t>
      </w:r>
      <w:r w:rsidR="00D5607F" w:rsidRPr="00E95F94">
        <w:rPr>
          <w:rFonts w:ascii="Times New Roman" w:hAnsi="Times New Roman"/>
          <w:sz w:val="22"/>
          <w:szCs w:val="22"/>
        </w:rPr>
        <w:t>8</w:t>
      </w:r>
      <w:r w:rsidRPr="00E95F94">
        <w:rPr>
          <w:rFonts w:ascii="Times New Roman" w:hAnsi="Times New Roman"/>
          <w:sz w:val="22"/>
          <w:szCs w:val="22"/>
        </w:rPr>
        <w:t>. godinu</w:t>
      </w:r>
      <w:r w:rsidR="00F2095A" w:rsidRPr="00E95F94">
        <w:rPr>
          <w:rFonts w:ascii="Times New Roman" w:hAnsi="Times New Roman"/>
          <w:sz w:val="22"/>
          <w:szCs w:val="22"/>
        </w:rPr>
        <w:t xml:space="preserve"> („Službeni glasnik Općine Mljet“ broj </w:t>
      </w:r>
      <w:r w:rsidR="000A5B06">
        <w:rPr>
          <w:rFonts w:ascii="Times New Roman" w:hAnsi="Times New Roman"/>
          <w:sz w:val="22"/>
          <w:szCs w:val="22"/>
        </w:rPr>
        <w:t>10</w:t>
      </w:r>
      <w:r w:rsidR="00F2095A" w:rsidRPr="00E95F94">
        <w:rPr>
          <w:rFonts w:ascii="Times New Roman" w:hAnsi="Times New Roman"/>
          <w:sz w:val="22"/>
          <w:szCs w:val="22"/>
        </w:rPr>
        <w:t>/2</w:t>
      </w:r>
      <w:r w:rsidR="00D5607F" w:rsidRPr="00E95F94">
        <w:rPr>
          <w:rFonts w:ascii="Times New Roman" w:hAnsi="Times New Roman"/>
          <w:sz w:val="22"/>
          <w:szCs w:val="22"/>
        </w:rPr>
        <w:t>5</w:t>
      </w:r>
      <w:r w:rsidR="00F2095A" w:rsidRPr="00E95F94">
        <w:rPr>
          <w:rFonts w:ascii="Times New Roman" w:hAnsi="Times New Roman"/>
          <w:sz w:val="22"/>
          <w:szCs w:val="22"/>
        </w:rPr>
        <w:t xml:space="preserve">)  </w:t>
      </w:r>
      <w:r w:rsidRPr="00E95F94">
        <w:rPr>
          <w:rFonts w:ascii="Times New Roman" w:hAnsi="Times New Roman"/>
          <w:sz w:val="22"/>
          <w:szCs w:val="22"/>
        </w:rPr>
        <w:t>, a objavit će se u „Službenom glasniku Općine Mljet“.</w:t>
      </w:r>
    </w:p>
    <w:p w14:paraId="1DC37E5A" w14:textId="77777777" w:rsidR="00097DAD" w:rsidRDefault="00097DAD" w:rsidP="0031687D">
      <w:pPr>
        <w:rPr>
          <w:rFonts w:ascii="Times New Roman" w:hAnsi="Times New Roman"/>
          <w:b/>
          <w:sz w:val="22"/>
          <w:szCs w:val="22"/>
        </w:rPr>
      </w:pPr>
    </w:p>
    <w:p w14:paraId="7DF417CD" w14:textId="77777777" w:rsidR="00466815" w:rsidRDefault="00466815" w:rsidP="0031687D">
      <w:pPr>
        <w:rPr>
          <w:rFonts w:ascii="Times New Roman" w:hAnsi="Times New Roman"/>
          <w:b/>
          <w:sz w:val="22"/>
          <w:szCs w:val="22"/>
        </w:rPr>
      </w:pPr>
    </w:p>
    <w:p w14:paraId="574F52D1" w14:textId="77777777" w:rsidR="00466815" w:rsidRPr="001B0364" w:rsidRDefault="00466815" w:rsidP="00466815">
      <w:pPr>
        <w:ind w:firstLine="720"/>
        <w:rPr>
          <w:rFonts w:ascii="Times New Roman" w:hAnsi="Times New Roman"/>
          <w:sz w:val="22"/>
          <w:szCs w:val="22"/>
        </w:rPr>
      </w:pPr>
      <w:r w:rsidRPr="001B0364">
        <w:rPr>
          <w:rFonts w:ascii="Times New Roman" w:hAnsi="Times New Roman"/>
          <w:sz w:val="22"/>
          <w:szCs w:val="22"/>
        </w:rPr>
        <w:t>DOSTAVITI:</w:t>
      </w:r>
      <w:r w:rsidRPr="001B0364">
        <w:rPr>
          <w:rFonts w:ascii="Times New Roman" w:hAnsi="Times New Roman"/>
          <w:sz w:val="22"/>
          <w:szCs w:val="22"/>
        </w:rPr>
        <w:tab/>
      </w:r>
      <w:r w:rsidRPr="001B0364">
        <w:rPr>
          <w:rFonts w:ascii="Times New Roman" w:hAnsi="Times New Roman"/>
          <w:sz w:val="22"/>
          <w:szCs w:val="22"/>
        </w:rPr>
        <w:tab/>
        <w:t xml:space="preserve">     </w:t>
      </w:r>
      <w:r w:rsidRPr="001B0364">
        <w:rPr>
          <w:rFonts w:ascii="Times New Roman" w:hAnsi="Times New Roman"/>
          <w:sz w:val="22"/>
          <w:szCs w:val="22"/>
        </w:rPr>
        <w:tab/>
      </w:r>
      <w:r w:rsidRPr="001B0364">
        <w:rPr>
          <w:rFonts w:ascii="Times New Roman" w:hAnsi="Times New Roman"/>
          <w:sz w:val="22"/>
          <w:szCs w:val="22"/>
        </w:rPr>
        <w:tab/>
      </w:r>
      <w:r w:rsidRPr="001B0364">
        <w:rPr>
          <w:rFonts w:ascii="Times New Roman" w:hAnsi="Times New Roman"/>
          <w:sz w:val="22"/>
          <w:szCs w:val="22"/>
        </w:rPr>
        <w:tab/>
      </w:r>
      <w:r w:rsidRPr="001B0364">
        <w:rPr>
          <w:rFonts w:ascii="Times New Roman" w:hAnsi="Times New Roman"/>
          <w:sz w:val="22"/>
          <w:szCs w:val="22"/>
        </w:rPr>
        <w:tab/>
        <w:t xml:space="preserve">       Predsjednik Općinskog vijeća</w:t>
      </w:r>
      <w:r w:rsidRPr="001B0364">
        <w:rPr>
          <w:rFonts w:ascii="Times New Roman" w:hAnsi="Times New Roman"/>
          <w:sz w:val="22"/>
          <w:szCs w:val="22"/>
        </w:rPr>
        <w:tab/>
      </w:r>
    </w:p>
    <w:p w14:paraId="1928FF35" w14:textId="77777777" w:rsidR="00466815" w:rsidRPr="001B0364" w:rsidRDefault="00466815" w:rsidP="00466815">
      <w:pPr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1B0364">
        <w:rPr>
          <w:rFonts w:ascii="Times New Roman" w:hAnsi="Times New Roman"/>
          <w:sz w:val="22"/>
          <w:szCs w:val="22"/>
        </w:rPr>
        <w:t>Službeni glasnik</w:t>
      </w:r>
    </w:p>
    <w:p w14:paraId="54D36194" w14:textId="77777777" w:rsidR="00466815" w:rsidRPr="001B0364" w:rsidRDefault="00466815" w:rsidP="00466815">
      <w:pPr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1B0364">
        <w:rPr>
          <w:rFonts w:ascii="Times New Roman" w:hAnsi="Times New Roman"/>
          <w:sz w:val="22"/>
          <w:szCs w:val="22"/>
        </w:rPr>
        <w:t>Računovodstvo</w:t>
      </w:r>
      <w:r w:rsidRPr="001B0364">
        <w:rPr>
          <w:rFonts w:ascii="Times New Roman" w:hAnsi="Times New Roman"/>
          <w:sz w:val="22"/>
          <w:szCs w:val="22"/>
        </w:rPr>
        <w:tab/>
        <w:t xml:space="preserve">                                                           Pero Bašica, dipl. ing.</w:t>
      </w:r>
    </w:p>
    <w:p w14:paraId="4C5355FD" w14:textId="77777777" w:rsidR="00466815" w:rsidRPr="001B0364" w:rsidRDefault="00466815" w:rsidP="00466815">
      <w:pPr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1B0364">
        <w:rPr>
          <w:rFonts w:ascii="Times New Roman" w:hAnsi="Times New Roman"/>
          <w:sz w:val="22"/>
          <w:szCs w:val="22"/>
        </w:rPr>
        <w:t>U predmet Klasa: 024-01-25-01/0</w:t>
      </w:r>
      <w:r>
        <w:rPr>
          <w:rFonts w:ascii="Times New Roman" w:hAnsi="Times New Roman"/>
          <w:sz w:val="22"/>
          <w:szCs w:val="22"/>
        </w:rPr>
        <w:t>9</w:t>
      </w:r>
    </w:p>
    <w:p w14:paraId="3416A1FA" w14:textId="77777777" w:rsidR="00466815" w:rsidRDefault="00466815" w:rsidP="00466815">
      <w:pPr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1B0364">
        <w:rPr>
          <w:rFonts w:ascii="Times New Roman" w:hAnsi="Times New Roman"/>
          <w:sz w:val="22"/>
          <w:szCs w:val="22"/>
        </w:rPr>
        <w:t>Komunalni poslovi</w:t>
      </w:r>
    </w:p>
    <w:p w14:paraId="6350D034" w14:textId="77777777" w:rsidR="00466815" w:rsidRPr="00401906" w:rsidRDefault="00466815" w:rsidP="00466815">
      <w:pPr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401906">
        <w:rPr>
          <w:rFonts w:ascii="Times New Roman" w:hAnsi="Times New Roman"/>
          <w:sz w:val="22"/>
          <w:szCs w:val="22"/>
        </w:rPr>
        <w:t>Pismohrana</w:t>
      </w:r>
    </w:p>
    <w:p w14:paraId="3747C4A2" w14:textId="77777777" w:rsidR="00466815" w:rsidRDefault="00466815" w:rsidP="0031687D">
      <w:pPr>
        <w:rPr>
          <w:rFonts w:ascii="Times New Roman" w:hAnsi="Times New Roman"/>
          <w:b/>
          <w:sz w:val="22"/>
          <w:szCs w:val="22"/>
        </w:rPr>
      </w:pPr>
    </w:p>
    <w:sectPr w:rsidR="00466815" w:rsidSect="00102AA8">
      <w:footerReference w:type="default" r:id="rId8"/>
      <w:headerReference w:type="first" r:id="rId9"/>
      <w:footerReference w:type="first" r:id="rId10"/>
      <w:pgSz w:w="11906" w:h="16838" w:code="9"/>
      <w:pgMar w:top="2070" w:right="1162" w:bottom="1701" w:left="1162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9019C" w14:textId="77777777" w:rsidR="00346668" w:rsidRDefault="00346668">
      <w:r>
        <w:separator/>
      </w:r>
    </w:p>
  </w:endnote>
  <w:endnote w:type="continuationSeparator" w:id="0">
    <w:p w14:paraId="777EF617" w14:textId="77777777" w:rsidR="00346668" w:rsidRDefault="0034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m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1D197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595DDD">
      <w:rPr>
        <w:rStyle w:val="PageNumber"/>
        <w:noProof/>
        <w:sz w:val="24"/>
      </w:rPr>
      <w:t>4</w:t>
    </w:r>
    <w:r>
      <w:rPr>
        <w:rStyle w:val="PageNumber"/>
        <w:sz w:val="24"/>
      </w:rPr>
      <w:fldChar w:fldCharType="end"/>
    </w:r>
  </w:p>
  <w:p w14:paraId="04D598EB" w14:textId="77777777" w:rsidR="00237910" w:rsidRDefault="0023791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35BD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FBFDC95" wp14:editId="5E7E1745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A4368B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4AE73F0B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246A695B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2158922A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41143" w14:textId="77777777" w:rsidR="00346668" w:rsidRDefault="00346668">
      <w:r>
        <w:separator/>
      </w:r>
    </w:p>
  </w:footnote>
  <w:footnote w:type="continuationSeparator" w:id="0">
    <w:p w14:paraId="74DD63BB" w14:textId="77777777" w:rsidR="00346668" w:rsidRDefault="00346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8BFF3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3F5C4A83" wp14:editId="52A359FB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58BEA4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73969309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7293AB0A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261598B1" w14:textId="662326B6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 w:rsidR="002557F7">
      <w:rPr>
        <w:rFonts w:ascii="Times New Roman" w:hAnsi="Times New Roman"/>
        <w:b/>
      </w:rPr>
      <w:t xml:space="preserve">              Općinsk</w:t>
    </w:r>
    <w:r w:rsidR="00593EF0">
      <w:rPr>
        <w:rFonts w:ascii="Times New Roman" w:hAnsi="Times New Roman"/>
        <w:b/>
      </w:rPr>
      <w:t>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6AA2"/>
    <w:multiLevelType w:val="hybridMultilevel"/>
    <w:tmpl w:val="18F023C8"/>
    <w:lvl w:ilvl="0" w:tplc="E124E7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733C"/>
    <w:multiLevelType w:val="hybridMultilevel"/>
    <w:tmpl w:val="AED0EEFE"/>
    <w:lvl w:ilvl="0" w:tplc="69ECFE4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FA74F0"/>
    <w:multiLevelType w:val="hybridMultilevel"/>
    <w:tmpl w:val="F0CC4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A48BF"/>
    <w:multiLevelType w:val="hybridMultilevel"/>
    <w:tmpl w:val="D8E6992E"/>
    <w:lvl w:ilvl="0" w:tplc="7E8C2F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8441C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880FA3"/>
    <w:multiLevelType w:val="hybridMultilevel"/>
    <w:tmpl w:val="F0CC47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8721D"/>
    <w:multiLevelType w:val="hybridMultilevel"/>
    <w:tmpl w:val="ED906670"/>
    <w:lvl w:ilvl="0" w:tplc="8A428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BCB76C6"/>
    <w:multiLevelType w:val="hybridMultilevel"/>
    <w:tmpl w:val="B4EC6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64AF2"/>
    <w:multiLevelType w:val="hybridMultilevel"/>
    <w:tmpl w:val="78FAAFAA"/>
    <w:lvl w:ilvl="0" w:tplc="F9024D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A113BC"/>
    <w:multiLevelType w:val="hybridMultilevel"/>
    <w:tmpl w:val="FC78128A"/>
    <w:lvl w:ilvl="0" w:tplc="041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DC07A4"/>
    <w:multiLevelType w:val="hybridMultilevel"/>
    <w:tmpl w:val="B4EC6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658642">
    <w:abstractNumId w:val="8"/>
  </w:num>
  <w:num w:numId="2" w16cid:durableId="1959943926">
    <w:abstractNumId w:val="3"/>
  </w:num>
  <w:num w:numId="3" w16cid:durableId="2055614578">
    <w:abstractNumId w:val="0"/>
  </w:num>
  <w:num w:numId="4" w16cid:durableId="568148750">
    <w:abstractNumId w:val="9"/>
  </w:num>
  <w:num w:numId="5" w16cid:durableId="1914075487">
    <w:abstractNumId w:val="2"/>
  </w:num>
  <w:num w:numId="6" w16cid:durableId="1844666384">
    <w:abstractNumId w:val="6"/>
  </w:num>
  <w:num w:numId="7" w16cid:durableId="472867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08928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94708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7126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F36"/>
    <w:rsid w:val="000029BA"/>
    <w:rsid w:val="00010CAB"/>
    <w:rsid w:val="00031EBC"/>
    <w:rsid w:val="00034C7D"/>
    <w:rsid w:val="00035E59"/>
    <w:rsid w:val="00050BB5"/>
    <w:rsid w:val="00060DD3"/>
    <w:rsid w:val="00061A33"/>
    <w:rsid w:val="00071382"/>
    <w:rsid w:val="000717B7"/>
    <w:rsid w:val="00076A35"/>
    <w:rsid w:val="00082308"/>
    <w:rsid w:val="00097DAD"/>
    <w:rsid w:val="000A5B06"/>
    <w:rsid w:val="000B4A5B"/>
    <w:rsid w:val="000C4929"/>
    <w:rsid w:val="000D5C63"/>
    <w:rsid w:val="000E0CE2"/>
    <w:rsid w:val="00102AA8"/>
    <w:rsid w:val="0010483D"/>
    <w:rsid w:val="00120A43"/>
    <w:rsid w:val="00154AF3"/>
    <w:rsid w:val="0019407B"/>
    <w:rsid w:val="001A2D3C"/>
    <w:rsid w:val="001B2447"/>
    <w:rsid w:val="001B3621"/>
    <w:rsid w:val="001E5F14"/>
    <w:rsid w:val="00214052"/>
    <w:rsid w:val="0021454F"/>
    <w:rsid w:val="0022231D"/>
    <w:rsid w:val="00224B3A"/>
    <w:rsid w:val="002354F1"/>
    <w:rsid w:val="00237910"/>
    <w:rsid w:val="00246D7A"/>
    <w:rsid w:val="00250699"/>
    <w:rsid w:val="002557F7"/>
    <w:rsid w:val="00256C32"/>
    <w:rsid w:val="002610A1"/>
    <w:rsid w:val="002625C6"/>
    <w:rsid w:val="00264D19"/>
    <w:rsid w:val="00270C2B"/>
    <w:rsid w:val="002967C9"/>
    <w:rsid w:val="002B3CDB"/>
    <w:rsid w:val="002D07EA"/>
    <w:rsid w:val="002E07A0"/>
    <w:rsid w:val="002F113C"/>
    <w:rsid w:val="002F1F4E"/>
    <w:rsid w:val="003040FB"/>
    <w:rsid w:val="003127F8"/>
    <w:rsid w:val="0031687D"/>
    <w:rsid w:val="00316885"/>
    <w:rsid w:val="00331125"/>
    <w:rsid w:val="00334668"/>
    <w:rsid w:val="00346668"/>
    <w:rsid w:val="00381EA4"/>
    <w:rsid w:val="0039575D"/>
    <w:rsid w:val="00423226"/>
    <w:rsid w:val="0044573D"/>
    <w:rsid w:val="00452F2D"/>
    <w:rsid w:val="004637BB"/>
    <w:rsid w:val="00466815"/>
    <w:rsid w:val="004916BA"/>
    <w:rsid w:val="004946B5"/>
    <w:rsid w:val="004950E5"/>
    <w:rsid w:val="00496F7E"/>
    <w:rsid w:val="004A6826"/>
    <w:rsid w:val="004B642F"/>
    <w:rsid w:val="004C2271"/>
    <w:rsid w:val="004E2E83"/>
    <w:rsid w:val="004F3A00"/>
    <w:rsid w:val="00556C22"/>
    <w:rsid w:val="00593EF0"/>
    <w:rsid w:val="00595DDD"/>
    <w:rsid w:val="005A094C"/>
    <w:rsid w:val="005E4EE9"/>
    <w:rsid w:val="006045E1"/>
    <w:rsid w:val="00604F28"/>
    <w:rsid w:val="006072AF"/>
    <w:rsid w:val="0061103F"/>
    <w:rsid w:val="00620FF2"/>
    <w:rsid w:val="00650272"/>
    <w:rsid w:val="006772F3"/>
    <w:rsid w:val="00697E6C"/>
    <w:rsid w:val="006B26E1"/>
    <w:rsid w:val="006F18B9"/>
    <w:rsid w:val="006F67C0"/>
    <w:rsid w:val="007013CE"/>
    <w:rsid w:val="00746794"/>
    <w:rsid w:val="007956B7"/>
    <w:rsid w:val="007B4453"/>
    <w:rsid w:val="007D02C6"/>
    <w:rsid w:val="007E3034"/>
    <w:rsid w:val="00835246"/>
    <w:rsid w:val="008368A0"/>
    <w:rsid w:val="008530BE"/>
    <w:rsid w:val="00856B22"/>
    <w:rsid w:val="008750B6"/>
    <w:rsid w:val="00875843"/>
    <w:rsid w:val="0087717C"/>
    <w:rsid w:val="008843CD"/>
    <w:rsid w:val="008C366E"/>
    <w:rsid w:val="008D1945"/>
    <w:rsid w:val="008D1A10"/>
    <w:rsid w:val="008D76A8"/>
    <w:rsid w:val="008E0B93"/>
    <w:rsid w:val="008F2220"/>
    <w:rsid w:val="00927FD2"/>
    <w:rsid w:val="009477B5"/>
    <w:rsid w:val="00955AE8"/>
    <w:rsid w:val="00962A10"/>
    <w:rsid w:val="00973C1E"/>
    <w:rsid w:val="009919D2"/>
    <w:rsid w:val="009A5FC3"/>
    <w:rsid w:val="009A71F7"/>
    <w:rsid w:val="009B2DCC"/>
    <w:rsid w:val="009B4F83"/>
    <w:rsid w:val="009F17D3"/>
    <w:rsid w:val="00A23355"/>
    <w:rsid w:val="00A32FA6"/>
    <w:rsid w:val="00A7569D"/>
    <w:rsid w:val="00A95252"/>
    <w:rsid w:val="00A97AFE"/>
    <w:rsid w:val="00AA497C"/>
    <w:rsid w:val="00AD1F6E"/>
    <w:rsid w:val="00AF0E53"/>
    <w:rsid w:val="00B04C6C"/>
    <w:rsid w:val="00B16FEC"/>
    <w:rsid w:val="00B17540"/>
    <w:rsid w:val="00B37011"/>
    <w:rsid w:val="00B416FB"/>
    <w:rsid w:val="00B44773"/>
    <w:rsid w:val="00B87451"/>
    <w:rsid w:val="00B90B5C"/>
    <w:rsid w:val="00BC7398"/>
    <w:rsid w:val="00BE5FF5"/>
    <w:rsid w:val="00BF252B"/>
    <w:rsid w:val="00C007D1"/>
    <w:rsid w:val="00C069BD"/>
    <w:rsid w:val="00C249B5"/>
    <w:rsid w:val="00C33AEF"/>
    <w:rsid w:val="00C364A2"/>
    <w:rsid w:val="00C43A97"/>
    <w:rsid w:val="00C43C59"/>
    <w:rsid w:val="00C7143F"/>
    <w:rsid w:val="00C76DAB"/>
    <w:rsid w:val="00C826D6"/>
    <w:rsid w:val="00C82FE8"/>
    <w:rsid w:val="00C846DA"/>
    <w:rsid w:val="00C92045"/>
    <w:rsid w:val="00CB2A80"/>
    <w:rsid w:val="00CC738D"/>
    <w:rsid w:val="00CE250C"/>
    <w:rsid w:val="00D03E59"/>
    <w:rsid w:val="00D045A0"/>
    <w:rsid w:val="00D15573"/>
    <w:rsid w:val="00D270D4"/>
    <w:rsid w:val="00D378A9"/>
    <w:rsid w:val="00D4357D"/>
    <w:rsid w:val="00D5607F"/>
    <w:rsid w:val="00D70C65"/>
    <w:rsid w:val="00D82104"/>
    <w:rsid w:val="00D83A84"/>
    <w:rsid w:val="00D90D4B"/>
    <w:rsid w:val="00D921D1"/>
    <w:rsid w:val="00D949A1"/>
    <w:rsid w:val="00DB34CD"/>
    <w:rsid w:val="00DB370F"/>
    <w:rsid w:val="00DC5784"/>
    <w:rsid w:val="00DD44D5"/>
    <w:rsid w:val="00DD4AED"/>
    <w:rsid w:val="00DD7947"/>
    <w:rsid w:val="00DE7619"/>
    <w:rsid w:val="00DF5F1B"/>
    <w:rsid w:val="00E00698"/>
    <w:rsid w:val="00E3221F"/>
    <w:rsid w:val="00E46328"/>
    <w:rsid w:val="00E53D23"/>
    <w:rsid w:val="00E62263"/>
    <w:rsid w:val="00E71FD5"/>
    <w:rsid w:val="00E812FA"/>
    <w:rsid w:val="00E95F94"/>
    <w:rsid w:val="00EA259E"/>
    <w:rsid w:val="00EB6D37"/>
    <w:rsid w:val="00EB7EB2"/>
    <w:rsid w:val="00EC2251"/>
    <w:rsid w:val="00ED76CA"/>
    <w:rsid w:val="00EF5071"/>
    <w:rsid w:val="00F07F36"/>
    <w:rsid w:val="00F201F6"/>
    <w:rsid w:val="00F2095A"/>
    <w:rsid w:val="00F3387B"/>
    <w:rsid w:val="00F42622"/>
    <w:rsid w:val="00F70C5D"/>
    <w:rsid w:val="00F71780"/>
    <w:rsid w:val="00F92969"/>
    <w:rsid w:val="00F96B6E"/>
    <w:rsid w:val="00FA308B"/>
    <w:rsid w:val="00FC75B2"/>
    <w:rsid w:val="00FE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242487"/>
  <w15:chartTrackingRefBased/>
  <w15:docId w15:val="{7C209861-9D9C-42A0-874B-8FD50A80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customStyle="1" w:styleId="EMPTYCELLSTYLE">
    <w:name w:val="EMPTY_CELL_STYLE"/>
    <w:basedOn w:val="DefaultStyle"/>
    <w:qFormat/>
    <w:rsid w:val="00F07F36"/>
    <w:rPr>
      <w:sz w:val="1"/>
    </w:rPr>
  </w:style>
  <w:style w:type="paragraph" w:customStyle="1" w:styleId="prog3">
    <w:name w:val="prog3"/>
    <w:basedOn w:val="DefaultStyle"/>
    <w:qFormat/>
    <w:rsid w:val="00F07F36"/>
  </w:style>
  <w:style w:type="paragraph" w:customStyle="1" w:styleId="DefaultStyle">
    <w:name w:val="DefaultStyle"/>
    <w:qFormat/>
    <w:rsid w:val="00F07F36"/>
    <w:rPr>
      <w:rFonts w:ascii="Arimo" w:eastAsia="Arimo" w:hAnsi="Arimo" w:cs="Arimo"/>
      <w:color w:val="000000"/>
      <w:lang w:val="en-US" w:eastAsia="en-US"/>
    </w:rPr>
  </w:style>
  <w:style w:type="paragraph" w:customStyle="1" w:styleId="UvjetniStil">
    <w:name w:val="UvjetniStil"/>
    <w:basedOn w:val="DefaultStyle"/>
    <w:qFormat/>
    <w:rsid w:val="00F07F36"/>
  </w:style>
  <w:style w:type="paragraph" w:customStyle="1" w:styleId="UvjetniStil10">
    <w:name w:val="UvjetniStil|10"/>
    <w:qFormat/>
    <w:rsid w:val="00F07F36"/>
    <w:rPr>
      <w:rFonts w:ascii="Arimo" w:eastAsia="Arimo" w:hAnsi="Arimo" w:cs="Arimo"/>
      <w:b/>
      <w:color w:val="00000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46D7A"/>
    <w:rPr>
      <w:rFonts w:ascii="HR Times" w:hAnsi="HR Times"/>
      <w:lang w:eastAsia="en-US"/>
    </w:rPr>
  </w:style>
  <w:style w:type="paragraph" w:styleId="ListParagraph">
    <w:name w:val="List Paragraph"/>
    <w:basedOn w:val="Normal"/>
    <w:uiPriority w:val="34"/>
    <w:qFormat/>
    <w:rsid w:val="00CC738D"/>
    <w:pPr>
      <w:ind w:left="720"/>
      <w:contextualSpacing/>
    </w:pPr>
  </w:style>
  <w:style w:type="paragraph" w:customStyle="1" w:styleId="rgp3">
    <w:name w:val="rgp3"/>
    <w:basedOn w:val="DefaultStyle"/>
    <w:qFormat/>
    <w:rsid w:val="00154AF3"/>
    <w:rPr>
      <w:color w:val="FFFFFF"/>
    </w:rPr>
  </w:style>
  <w:style w:type="paragraph" w:customStyle="1" w:styleId="prog2">
    <w:name w:val="prog2"/>
    <w:basedOn w:val="DefaultStyle"/>
    <w:qFormat/>
    <w:rsid w:val="00154AF3"/>
  </w:style>
  <w:style w:type="table" w:styleId="TableGrid">
    <w:name w:val="Table Grid"/>
    <w:basedOn w:val="TableNormal"/>
    <w:rsid w:val="00620FF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20A4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20A43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1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E4A2F-4AF2-4372-822C-D62DDA8DE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485</TotalTime>
  <Pages>4</Pages>
  <Words>1116</Words>
  <Characters>6365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78</cp:revision>
  <cp:lastPrinted>2020-11-20T09:11:00Z</cp:lastPrinted>
  <dcterms:created xsi:type="dcterms:W3CDTF">2019-11-04T09:57:00Z</dcterms:created>
  <dcterms:modified xsi:type="dcterms:W3CDTF">2025-12-11T09:39:00Z</dcterms:modified>
</cp:coreProperties>
</file>