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E1B6" w14:textId="77777777" w:rsidR="00657584" w:rsidRDefault="00657584" w:rsidP="00657584">
      <w:pPr>
        <w:rPr>
          <w:rFonts w:ascii="Times New Roman" w:hAnsi="Times New Roman"/>
          <w:sz w:val="24"/>
          <w:szCs w:val="24"/>
        </w:rPr>
      </w:pPr>
    </w:p>
    <w:p w14:paraId="128ABFE3" w14:textId="47B8E835" w:rsidR="006045E1" w:rsidRPr="002F756E" w:rsidRDefault="006045E1" w:rsidP="00657584">
      <w:pPr>
        <w:rPr>
          <w:rFonts w:ascii="Times New Roman" w:hAnsi="Times New Roman"/>
          <w:sz w:val="22"/>
          <w:szCs w:val="22"/>
        </w:rPr>
      </w:pPr>
      <w:r w:rsidRPr="002F756E">
        <w:rPr>
          <w:rFonts w:ascii="Times New Roman" w:hAnsi="Times New Roman"/>
          <w:sz w:val="22"/>
          <w:szCs w:val="22"/>
        </w:rPr>
        <w:t>KLASA:</w:t>
      </w:r>
      <w:r w:rsidRPr="002F756E">
        <w:rPr>
          <w:rFonts w:ascii="Times New Roman" w:hAnsi="Times New Roman"/>
          <w:sz w:val="22"/>
          <w:szCs w:val="22"/>
        </w:rPr>
        <w:tab/>
      </w:r>
      <w:r w:rsidR="0071228D">
        <w:rPr>
          <w:rFonts w:ascii="Times New Roman" w:hAnsi="Times New Roman"/>
          <w:sz w:val="22"/>
          <w:szCs w:val="22"/>
        </w:rPr>
        <w:t>246-02/2</w:t>
      </w:r>
      <w:r w:rsidR="003025C5">
        <w:rPr>
          <w:rFonts w:ascii="Times New Roman" w:hAnsi="Times New Roman"/>
          <w:sz w:val="22"/>
          <w:szCs w:val="22"/>
        </w:rPr>
        <w:t>5</w:t>
      </w:r>
      <w:r w:rsidR="0071228D">
        <w:rPr>
          <w:rFonts w:ascii="Times New Roman" w:hAnsi="Times New Roman"/>
          <w:sz w:val="22"/>
          <w:szCs w:val="22"/>
        </w:rPr>
        <w:t>-01/</w:t>
      </w:r>
      <w:r w:rsidR="002D3431">
        <w:rPr>
          <w:rFonts w:ascii="Times New Roman" w:hAnsi="Times New Roman"/>
          <w:sz w:val="22"/>
          <w:szCs w:val="22"/>
        </w:rPr>
        <w:t>0</w:t>
      </w:r>
      <w:r w:rsidR="00850D0C">
        <w:rPr>
          <w:rFonts w:ascii="Times New Roman" w:hAnsi="Times New Roman"/>
          <w:sz w:val="22"/>
          <w:szCs w:val="22"/>
        </w:rPr>
        <w:t>2</w:t>
      </w:r>
      <w:r w:rsidR="00AF7536" w:rsidRPr="002F756E">
        <w:rPr>
          <w:rFonts w:ascii="Times New Roman" w:hAnsi="Times New Roman"/>
          <w:sz w:val="22"/>
          <w:szCs w:val="22"/>
        </w:rPr>
        <w:fldChar w:fldCharType="begin"/>
      </w:r>
      <w:r w:rsidRPr="002F756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end"/>
      </w:r>
    </w:p>
    <w:p w14:paraId="6FF026DA" w14:textId="48A3FA8F" w:rsidR="006045E1" w:rsidRPr="002F756E" w:rsidRDefault="006045E1" w:rsidP="00657584">
      <w:pPr>
        <w:rPr>
          <w:rFonts w:ascii="Times New Roman" w:hAnsi="Times New Roman"/>
          <w:sz w:val="22"/>
          <w:szCs w:val="22"/>
        </w:rPr>
      </w:pPr>
      <w:r w:rsidRPr="002F756E">
        <w:rPr>
          <w:rFonts w:ascii="Times New Roman" w:hAnsi="Times New Roman"/>
          <w:sz w:val="22"/>
          <w:szCs w:val="22"/>
        </w:rPr>
        <w:t>URBROJ:</w:t>
      </w:r>
      <w:r w:rsidRPr="002F756E">
        <w:rPr>
          <w:rFonts w:ascii="Times New Roman" w:hAnsi="Times New Roman"/>
          <w:sz w:val="22"/>
          <w:szCs w:val="22"/>
        </w:rPr>
        <w:tab/>
      </w:r>
      <w:r w:rsidR="00666F9C">
        <w:rPr>
          <w:rFonts w:ascii="Times New Roman" w:hAnsi="Times New Roman"/>
          <w:sz w:val="22"/>
          <w:szCs w:val="22"/>
        </w:rPr>
        <w:t>2117-</w:t>
      </w:r>
      <w:r w:rsidR="00D23FBD">
        <w:rPr>
          <w:rFonts w:ascii="Times New Roman" w:hAnsi="Times New Roman"/>
          <w:sz w:val="22"/>
          <w:szCs w:val="22"/>
        </w:rPr>
        <w:t>0</w:t>
      </w:r>
      <w:r w:rsidR="00666F9C">
        <w:rPr>
          <w:rFonts w:ascii="Times New Roman" w:hAnsi="Times New Roman"/>
          <w:sz w:val="22"/>
          <w:szCs w:val="22"/>
        </w:rPr>
        <w:t>3-2</w:t>
      </w:r>
      <w:r w:rsidR="003025C5">
        <w:rPr>
          <w:rFonts w:ascii="Times New Roman" w:hAnsi="Times New Roman"/>
          <w:sz w:val="22"/>
          <w:szCs w:val="22"/>
        </w:rPr>
        <w:t>5</w:t>
      </w:r>
      <w:r w:rsidR="00657584" w:rsidRPr="002F756E">
        <w:rPr>
          <w:rFonts w:ascii="Times New Roman" w:hAnsi="Times New Roman"/>
          <w:sz w:val="22"/>
          <w:szCs w:val="22"/>
        </w:rPr>
        <w:t>-</w:t>
      </w:r>
      <w:r w:rsidR="00D23FBD">
        <w:rPr>
          <w:rFonts w:ascii="Times New Roman" w:hAnsi="Times New Roman"/>
          <w:sz w:val="22"/>
          <w:szCs w:val="22"/>
        </w:rPr>
        <w:t>1</w:t>
      </w:r>
      <w:r w:rsidR="00AF7536" w:rsidRPr="002F756E">
        <w:rPr>
          <w:rFonts w:ascii="Times New Roman" w:hAnsi="Times New Roman"/>
          <w:sz w:val="22"/>
          <w:szCs w:val="22"/>
        </w:rPr>
        <w:fldChar w:fldCharType="begin"/>
      </w:r>
      <w:r w:rsidRPr="002F756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end"/>
      </w:r>
    </w:p>
    <w:p w14:paraId="6B0F6CA8" w14:textId="5DA2E2E1" w:rsidR="006045E1" w:rsidRPr="002F756E" w:rsidRDefault="006045E1" w:rsidP="00657584">
      <w:pPr>
        <w:rPr>
          <w:rFonts w:ascii="Times New Roman" w:hAnsi="Times New Roman"/>
          <w:sz w:val="22"/>
          <w:szCs w:val="22"/>
        </w:rPr>
      </w:pPr>
      <w:r w:rsidRPr="002F756E">
        <w:rPr>
          <w:rFonts w:ascii="Times New Roman" w:hAnsi="Times New Roman"/>
          <w:sz w:val="22"/>
          <w:szCs w:val="22"/>
        </w:rPr>
        <w:t xml:space="preserve">Babino Polje, </w:t>
      </w:r>
      <w:r w:rsidRPr="002F756E">
        <w:rPr>
          <w:rFonts w:ascii="Times New Roman" w:hAnsi="Times New Roman"/>
          <w:sz w:val="22"/>
          <w:szCs w:val="22"/>
        </w:rPr>
        <w:tab/>
      </w:r>
      <w:r w:rsidR="00850D0C">
        <w:rPr>
          <w:rFonts w:ascii="Times New Roman" w:hAnsi="Times New Roman"/>
          <w:sz w:val="22"/>
          <w:szCs w:val="22"/>
        </w:rPr>
        <w:t>01.12</w:t>
      </w:r>
      <w:r w:rsidR="0071228D">
        <w:rPr>
          <w:rFonts w:ascii="Times New Roman" w:hAnsi="Times New Roman"/>
          <w:sz w:val="22"/>
          <w:szCs w:val="22"/>
        </w:rPr>
        <w:t>.202</w:t>
      </w:r>
      <w:r w:rsidR="003025C5">
        <w:rPr>
          <w:rFonts w:ascii="Times New Roman" w:hAnsi="Times New Roman"/>
          <w:sz w:val="22"/>
          <w:szCs w:val="22"/>
        </w:rPr>
        <w:t>5</w:t>
      </w:r>
      <w:r w:rsidR="0071228D">
        <w:rPr>
          <w:rFonts w:ascii="Times New Roman" w:hAnsi="Times New Roman"/>
          <w:sz w:val="22"/>
          <w:szCs w:val="22"/>
        </w:rPr>
        <w:t>.</w:t>
      </w:r>
      <w:r w:rsidR="00AF7536" w:rsidRPr="002F756E">
        <w:rPr>
          <w:rFonts w:ascii="Times New Roman" w:hAnsi="Times New Roman"/>
          <w:sz w:val="22"/>
          <w:szCs w:val="22"/>
        </w:rPr>
        <w:fldChar w:fldCharType="begin"/>
      </w:r>
      <w:r w:rsidRPr="002F756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begin"/>
      </w:r>
      <w:r w:rsidRPr="002F756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separate"/>
      </w:r>
      <w:r w:rsidR="00AE15F0">
        <w:rPr>
          <w:rFonts w:ascii="Times New Roman" w:hAnsi="Times New Roman"/>
          <w:noProof/>
          <w:sz w:val="22"/>
          <w:szCs w:val="22"/>
        </w:rPr>
        <w:instrText>04.12.2025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end"/>
      </w:r>
      <w:r w:rsidRPr="002F756E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7536" w:rsidRPr="002F756E">
        <w:rPr>
          <w:rFonts w:ascii="Times New Roman" w:hAnsi="Times New Roman"/>
          <w:sz w:val="22"/>
          <w:szCs w:val="22"/>
        </w:rPr>
        <w:fldChar w:fldCharType="end"/>
      </w:r>
    </w:p>
    <w:p w14:paraId="49C865C9" w14:textId="77777777" w:rsidR="00666F9C" w:rsidRDefault="00666F9C"/>
    <w:p w14:paraId="27F5BA7F" w14:textId="37901499" w:rsidR="00657584" w:rsidRDefault="00666F9C" w:rsidP="0065758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</w:t>
      </w:r>
      <w:r w:rsidR="00657584">
        <w:rPr>
          <w:rFonts w:ascii="Times New Roman" w:hAnsi="Times New Roman"/>
          <w:sz w:val="22"/>
          <w:szCs w:val="22"/>
        </w:rPr>
        <w:t xml:space="preserve"> članka 5</w:t>
      </w:r>
      <w:r w:rsidR="0071228D">
        <w:rPr>
          <w:rFonts w:ascii="Times New Roman" w:hAnsi="Times New Roman"/>
          <w:sz w:val="22"/>
          <w:szCs w:val="22"/>
        </w:rPr>
        <w:t>3</w:t>
      </w:r>
      <w:r w:rsidR="00657584">
        <w:rPr>
          <w:rFonts w:ascii="Times New Roman" w:hAnsi="Times New Roman"/>
          <w:sz w:val="22"/>
          <w:szCs w:val="22"/>
        </w:rPr>
        <w:t xml:space="preserve">. stavak </w:t>
      </w:r>
      <w:r w:rsidR="0071228D">
        <w:rPr>
          <w:rFonts w:ascii="Times New Roman" w:hAnsi="Times New Roman"/>
          <w:sz w:val="22"/>
          <w:szCs w:val="22"/>
        </w:rPr>
        <w:t>1</w:t>
      </w:r>
      <w:r w:rsidR="00657584">
        <w:rPr>
          <w:rFonts w:ascii="Times New Roman" w:hAnsi="Times New Roman"/>
          <w:sz w:val="22"/>
          <w:szCs w:val="22"/>
        </w:rPr>
        <w:t xml:space="preserve">. točka 1. Statuta Općine Mljet („Službeni glasnik Općine Mljet“ broj </w:t>
      </w:r>
      <w:r>
        <w:rPr>
          <w:rFonts w:ascii="Times New Roman" w:hAnsi="Times New Roman"/>
          <w:sz w:val="22"/>
          <w:szCs w:val="22"/>
        </w:rPr>
        <w:t>2/2</w:t>
      </w:r>
      <w:r w:rsidR="0071228D">
        <w:rPr>
          <w:rFonts w:ascii="Times New Roman" w:hAnsi="Times New Roman"/>
          <w:sz w:val="22"/>
          <w:szCs w:val="22"/>
        </w:rPr>
        <w:t>1 i 5/21-ispr.</w:t>
      </w:r>
      <w:r w:rsidR="00657584">
        <w:rPr>
          <w:rFonts w:ascii="Times New Roman" w:hAnsi="Times New Roman"/>
          <w:sz w:val="22"/>
          <w:szCs w:val="22"/>
        </w:rPr>
        <w:t>)</w:t>
      </w:r>
      <w:r w:rsidR="00657584" w:rsidRPr="00AC2081">
        <w:rPr>
          <w:rFonts w:ascii="Times New Roman" w:hAnsi="Times New Roman"/>
          <w:sz w:val="22"/>
          <w:szCs w:val="22"/>
        </w:rPr>
        <w:t>,</w:t>
      </w:r>
      <w:r w:rsidR="0071228D">
        <w:t xml:space="preserve"> </w:t>
      </w:r>
      <w:r w:rsidR="00657584"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850D0C">
        <w:rPr>
          <w:rFonts w:ascii="Times New Roman" w:hAnsi="Times New Roman"/>
          <w:sz w:val="22"/>
          <w:szCs w:val="22"/>
        </w:rPr>
        <w:t>01. prosinca 2025.</w:t>
      </w:r>
      <w:r w:rsidR="003025C5">
        <w:rPr>
          <w:rFonts w:ascii="Times New Roman" w:hAnsi="Times New Roman"/>
          <w:sz w:val="22"/>
          <w:szCs w:val="22"/>
        </w:rPr>
        <w:t xml:space="preserve"> </w:t>
      </w:r>
      <w:r w:rsidR="00657584">
        <w:rPr>
          <w:rFonts w:ascii="Times New Roman" w:hAnsi="Times New Roman"/>
          <w:sz w:val="22"/>
          <w:szCs w:val="22"/>
        </w:rPr>
        <w:t xml:space="preserve"> godine donosi slijedeći</w:t>
      </w:r>
    </w:p>
    <w:p w14:paraId="190051E3" w14:textId="77777777" w:rsidR="00657584" w:rsidRDefault="00657584" w:rsidP="00657584">
      <w:pPr>
        <w:rPr>
          <w:rFonts w:ascii="Times New Roman" w:hAnsi="Times New Roman"/>
          <w:sz w:val="22"/>
          <w:szCs w:val="22"/>
        </w:rPr>
      </w:pPr>
    </w:p>
    <w:p w14:paraId="3C522A56" w14:textId="77777777" w:rsidR="00657584" w:rsidRDefault="00657584" w:rsidP="0065758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 A K LJ U Č A K</w:t>
      </w:r>
    </w:p>
    <w:p w14:paraId="372EF9E9" w14:textId="07359BCB" w:rsidR="00657584" w:rsidRDefault="00657584" w:rsidP="0065758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utvrđivanju prijedloga </w:t>
      </w:r>
      <w:r w:rsidR="0048499B">
        <w:rPr>
          <w:rFonts w:ascii="Times New Roman" w:hAnsi="Times New Roman"/>
          <w:b/>
          <w:sz w:val="22"/>
          <w:szCs w:val="22"/>
        </w:rPr>
        <w:t xml:space="preserve">Odluke o donošenju </w:t>
      </w:r>
      <w:r w:rsidR="009A64AC">
        <w:rPr>
          <w:rFonts w:ascii="Times New Roman" w:hAnsi="Times New Roman"/>
          <w:b/>
          <w:sz w:val="22"/>
          <w:szCs w:val="22"/>
        </w:rPr>
        <w:t>Plana djelovanja u području</w:t>
      </w:r>
    </w:p>
    <w:p w14:paraId="2036433A" w14:textId="07DB994F" w:rsidR="00657584" w:rsidRPr="00663C9C" w:rsidRDefault="009A64AC" w:rsidP="0065758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prirodnih nepogoda </w:t>
      </w:r>
      <w:r w:rsidR="00D807EF">
        <w:rPr>
          <w:rFonts w:ascii="Times New Roman" w:hAnsi="Times New Roman"/>
          <w:b/>
          <w:sz w:val="22"/>
          <w:szCs w:val="22"/>
        </w:rPr>
        <w:t>Općine Mljet za 202</w:t>
      </w:r>
      <w:r w:rsidR="00432137">
        <w:rPr>
          <w:rFonts w:ascii="Times New Roman" w:hAnsi="Times New Roman"/>
          <w:b/>
          <w:sz w:val="22"/>
          <w:szCs w:val="22"/>
        </w:rPr>
        <w:t>6</w:t>
      </w:r>
      <w:r w:rsidR="00657584">
        <w:rPr>
          <w:rFonts w:ascii="Times New Roman" w:hAnsi="Times New Roman"/>
          <w:b/>
          <w:sz w:val="22"/>
          <w:szCs w:val="22"/>
        </w:rPr>
        <w:t>. godinu</w:t>
      </w:r>
    </w:p>
    <w:p w14:paraId="5CBDCAE8" w14:textId="1A4008D2" w:rsidR="00657584" w:rsidRDefault="009D1618" w:rsidP="00657584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(</w:t>
      </w:r>
      <w:r w:rsidR="00850D0C">
        <w:rPr>
          <w:rFonts w:ascii="Times New Roman" w:hAnsi="Times New Roman"/>
          <w:b/>
          <w:sz w:val="22"/>
          <w:szCs w:val="22"/>
        </w:rPr>
        <w:t>291</w:t>
      </w:r>
      <w:r w:rsidR="00666F9C">
        <w:rPr>
          <w:rFonts w:ascii="Times New Roman" w:hAnsi="Times New Roman"/>
          <w:b/>
          <w:sz w:val="22"/>
          <w:szCs w:val="22"/>
        </w:rPr>
        <w:t>/202</w:t>
      </w:r>
      <w:r w:rsidR="003025C5">
        <w:rPr>
          <w:rFonts w:ascii="Times New Roman" w:hAnsi="Times New Roman"/>
          <w:b/>
          <w:sz w:val="22"/>
          <w:szCs w:val="22"/>
        </w:rPr>
        <w:t>5</w:t>
      </w:r>
      <w:r w:rsidR="00657584">
        <w:rPr>
          <w:rFonts w:ascii="Times New Roman" w:hAnsi="Times New Roman"/>
          <w:b/>
          <w:sz w:val="22"/>
          <w:szCs w:val="22"/>
        </w:rPr>
        <w:t>-PAO)</w:t>
      </w:r>
    </w:p>
    <w:p w14:paraId="781E0104" w14:textId="77777777" w:rsidR="00657584" w:rsidRDefault="00657584" w:rsidP="00657584">
      <w:pPr>
        <w:rPr>
          <w:rFonts w:ascii="Times New Roman" w:hAnsi="Times New Roman"/>
          <w:sz w:val="22"/>
          <w:szCs w:val="22"/>
        </w:rPr>
      </w:pPr>
    </w:p>
    <w:p w14:paraId="3219F562" w14:textId="77777777" w:rsidR="00657584" w:rsidRDefault="00657584" w:rsidP="0065758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I.</w:t>
      </w:r>
    </w:p>
    <w:p w14:paraId="28E77F0E" w14:textId="57FE6997" w:rsidR="00657584" w:rsidRDefault="00657584" w:rsidP="0065758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Utvrđuje se prijedlog </w:t>
      </w:r>
      <w:r w:rsidR="0048499B">
        <w:rPr>
          <w:rFonts w:ascii="Times New Roman" w:hAnsi="Times New Roman"/>
          <w:sz w:val="22"/>
          <w:szCs w:val="22"/>
        </w:rPr>
        <w:t xml:space="preserve">Odluke o donošenju </w:t>
      </w:r>
      <w:r w:rsidR="009A64AC">
        <w:rPr>
          <w:rFonts w:ascii="Times New Roman" w:hAnsi="Times New Roman"/>
          <w:sz w:val="22"/>
          <w:szCs w:val="22"/>
        </w:rPr>
        <w:t xml:space="preserve">Plana djelovanja u području prirodnih nepogoda </w:t>
      </w:r>
      <w:r>
        <w:rPr>
          <w:rFonts w:ascii="Times New Roman" w:hAnsi="Times New Roman"/>
          <w:sz w:val="22"/>
          <w:szCs w:val="22"/>
        </w:rPr>
        <w:t xml:space="preserve">Općine Mljet za </w:t>
      </w:r>
      <w:r w:rsidR="00D807EF">
        <w:rPr>
          <w:rFonts w:ascii="Times New Roman" w:hAnsi="Times New Roman"/>
          <w:sz w:val="22"/>
          <w:szCs w:val="22"/>
        </w:rPr>
        <w:t>202</w:t>
      </w:r>
      <w:r w:rsidR="00AE15F0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 godinu, i to:</w:t>
      </w:r>
    </w:p>
    <w:p w14:paraId="5401F661" w14:textId="77777777" w:rsidR="009A64AC" w:rsidRDefault="009A64AC" w:rsidP="00657584">
      <w:pPr>
        <w:rPr>
          <w:rFonts w:ascii="Times New Roman" w:hAnsi="Times New Roman"/>
          <w:sz w:val="22"/>
          <w:szCs w:val="22"/>
        </w:rPr>
      </w:pPr>
    </w:p>
    <w:p w14:paraId="6A55CD37" w14:textId="0BACD08D" w:rsidR="009A64AC" w:rsidRDefault="009A64AC" w:rsidP="0065758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„Na temelju članka 43. Zakona o ublažavanju i uklanjanju posljedica prirodnih nepogoda („Narodne novine“ broj 16/19) i članka 3</w:t>
      </w:r>
      <w:r w:rsidR="0071228D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. stavak 1. točka 2</w:t>
      </w:r>
      <w:r w:rsidR="0071228D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. Statuta Općine Mljet („Službeni  glasnik Općine Mljet“ broj: </w:t>
      </w:r>
      <w:r w:rsidR="00666F9C">
        <w:rPr>
          <w:rFonts w:ascii="Times New Roman" w:hAnsi="Times New Roman"/>
          <w:sz w:val="22"/>
          <w:szCs w:val="22"/>
        </w:rPr>
        <w:t>2/2</w:t>
      </w:r>
      <w:r w:rsidR="0071228D">
        <w:rPr>
          <w:rFonts w:ascii="Times New Roman" w:hAnsi="Times New Roman"/>
          <w:sz w:val="22"/>
          <w:szCs w:val="22"/>
        </w:rPr>
        <w:t>1 i 5/21-ispr.</w:t>
      </w:r>
      <w:r>
        <w:rPr>
          <w:rFonts w:ascii="Times New Roman" w:hAnsi="Times New Roman"/>
          <w:sz w:val="22"/>
          <w:szCs w:val="22"/>
        </w:rPr>
        <w:t xml:space="preserve">), Općinsko vijeće Općine Mljet na svojoj ___ sjednici </w:t>
      </w:r>
      <w:r w:rsidR="00D807EF">
        <w:rPr>
          <w:rFonts w:ascii="Times New Roman" w:hAnsi="Times New Roman"/>
          <w:sz w:val="22"/>
          <w:szCs w:val="22"/>
        </w:rPr>
        <w:t>održanoj dana _____________ 202</w:t>
      </w:r>
      <w:r w:rsidR="0043213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godine donijelo je slijedeći</w:t>
      </w:r>
    </w:p>
    <w:p w14:paraId="78AE98FC" w14:textId="77777777" w:rsidR="009A64AC" w:rsidRDefault="009A64AC" w:rsidP="00657584">
      <w:pPr>
        <w:rPr>
          <w:rFonts w:ascii="Times New Roman" w:hAnsi="Times New Roman"/>
          <w:sz w:val="22"/>
          <w:szCs w:val="22"/>
        </w:rPr>
      </w:pPr>
    </w:p>
    <w:p w14:paraId="5D2FEBDD" w14:textId="302B163B" w:rsidR="009A64AC" w:rsidRPr="009A64AC" w:rsidRDefault="0048499B" w:rsidP="009A64A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  D  L  U  K  A</w:t>
      </w:r>
    </w:p>
    <w:p w14:paraId="127861EB" w14:textId="6E901D05" w:rsidR="009A64AC" w:rsidRDefault="0048499B" w:rsidP="009A64A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donošenju Plana </w:t>
      </w:r>
      <w:r w:rsidR="009A64AC" w:rsidRPr="009A64AC">
        <w:rPr>
          <w:rFonts w:ascii="Times New Roman" w:hAnsi="Times New Roman"/>
          <w:b/>
          <w:sz w:val="22"/>
          <w:szCs w:val="22"/>
        </w:rPr>
        <w:t>djelovanja u području prirodn</w:t>
      </w:r>
      <w:r w:rsidR="00D807EF">
        <w:rPr>
          <w:rFonts w:ascii="Times New Roman" w:hAnsi="Times New Roman"/>
          <w:b/>
          <w:sz w:val="22"/>
          <w:szCs w:val="22"/>
        </w:rPr>
        <w:t>ih nepogoda Općine Mljet za 202</w:t>
      </w:r>
      <w:r w:rsidR="00432137">
        <w:rPr>
          <w:rFonts w:ascii="Times New Roman" w:hAnsi="Times New Roman"/>
          <w:b/>
          <w:sz w:val="22"/>
          <w:szCs w:val="22"/>
        </w:rPr>
        <w:t>6</w:t>
      </w:r>
      <w:r w:rsidR="009A64AC" w:rsidRPr="009A64AC">
        <w:rPr>
          <w:rFonts w:ascii="Times New Roman" w:hAnsi="Times New Roman"/>
          <w:b/>
          <w:sz w:val="22"/>
          <w:szCs w:val="22"/>
        </w:rPr>
        <w:t>. godinu</w:t>
      </w:r>
    </w:p>
    <w:p w14:paraId="2F5125AD" w14:textId="77777777" w:rsidR="009A64AC" w:rsidRDefault="009A64AC" w:rsidP="009A64A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71F2541" w14:textId="77777777" w:rsidR="009A64AC" w:rsidRDefault="009A64AC" w:rsidP="009A64AC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60E50C6C" w14:textId="511C1690" w:rsidR="009A64AC" w:rsidRDefault="009A64AC" w:rsidP="009A64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Donosi se Plan djelovanja u području prirodnih nepogoda Općine Mljet za </w:t>
      </w:r>
      <w:r w:rsidR="00D807EF">
        <w:rPr>
          <w:rFonts w:ascii="Times New Roman" w:hAnsi="Times New Roman"/>
          <w:sz w:val="22"/>
          <w:szCs w:val="22"/>
        </w:rPr>
        <w:t>202</w:t>
      </w:r>
      <w:r w:rsidR="00432137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 godinu (nastavno: Plan),.</w:t>
      </w:r>
    </w:p>
    <w:p w14:paraId="4E1A74F5" w14:textId="77777777" w:rsidR="009A64AC" w:rsidRDefault="009A64AC" w:rsidP="009A64AC">
      <w:pPr>
        <w:rPr>
          <w:rFonts w:ascii="Times New Roman" w:hAnsi="Times New Roman"/>
          <w:sz w:val="22"/>
          <w:szCs w:val="22"/>
        </w:rPr>
      </w:pPr>
    </w:p>
    <w:p w14:paraId="6805C028" w14:textId="77777777" w:rsidR="009A64AC" w:rsidRPr="009A64AC" w:rsidRDefault="009A64AC" w:rsidP="009A64AC">
      <w:pPr>
        <w:jc w:val="center"/>
        <w:rPr>
          <w:rFonts w:ascii="Times New Roman" w:hAnsi="Times New Roman"/>
          <w:b/>
          <w:sz w:val="22"/>
          <w:szCs w:val="22"/>
        </w:rPr>
      </w:pPr>
      <w:r w:rsidRPr="009A64AC">
        <w:rPr>
          <w:rFonts w:ascii="Times New Roman" w:hAnsi="Times New Roman"/>
          <w:b/>
          <w:sz w:val="22"/>
          <w:szCs w:val="22"/>
        </w:rPr>
        <w:t>II.</w:t>
      </w:r>
    </w:p>
    <w:p w14:paraId="3FA9A09D" w14:textId="4F0556A8" w:rsidR="009A64AC" w:rsidRDefault="009A64AC" w:rsidP="009A64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Elaborat Plana iz točke I. ove Odluke njezin je sastavni dio</w:t>
      </w:r>
      <w:r w:rsidR="00E051E2">
        <w:rPr>
          <w:rFonts w:ascii="Times New Roman" w:hAnsi="Times New Roman"/>
          <w:sz w:val="22"/>
          <w:szCs w:val="22"/>
        </w:rPr>
        <w:t xml:space="preserve"> i ne objavljuje se u „Sl</w:t>
      </w:r>
      <w:r w:rsidR="00E54E12">
        <w:rPr>
          <w:rFonts w:ascii="Times New Roman" w:hAnsi="Times New Roman"/>
          <w:sz w:val="22"/>
          <w:szCs w:val="22"/>
        </w:rPr>
        <w:t>užbenom glasniku Općine Mljet“.</w:t>
      </w:r>
    </w:p>
    <w:p w14:paraId="698377F5" w14:textId="77777777" w:rsidR="009A64AC" w:rsidRPr="009A64AC" w:rsidRDefault="009A64AC" w:rsidP="009A64A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39DD26F" w14:textId="77777777" w:rsidR="009A64AC" w:rsidRPr="009A64AC" w:rsidRDefault="009A64AC" w:rsidP="009A64AC">
      <w:pPr>
        <w:jc w:val="center"/>
        <w:rPr>
          <w:rFonts w:ascii="Times New Roman" w:hAnsi="Times New Roman"/>
          <w:b/>
          <w:sz w:val="22"/>
          <w:szCs w:val="22"/>
        </w:rPr>
      </w:pPr>
      <w:r w:rsidRPr="009A64AC">
        <w:rPr>
          <w:rFonts w:ascii="Times New Roman" w:hAnsi="Times New Roman"/>
          <w:b/>
          <w:sz w:val="22"/>
          <w:szCs w:val="22"/>
        </w:rPr>
        <w:t>III.</w:t>
      </w:r>
    </w:p>
    <w:p w14:paraId="089EE3C3" w14:textId="77777777" w:rsidR="009A64AC" w:rsidRPr="009A64AC" w:rsidRDefault="009A64AC" w:rsidP="009A64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Ova Odluka stupa na snagu danom donošenja, a objavit će se u „S</w:t>
      </w:r>
      <w:r w:rsidR="00666F9C">
        <w:rPr>
          <w:rFonts w:ascii="Times New Roman" w:hAnsi="Times New Roman"/>
          <w:sz w:val="22"/>
          <w:szCs w:val="22"/>
        </w:rPr>
        <w:t>lužbenom glasniku Općine Mljet“.“</w:t>
      </w:r>
    </w:p>
    <w:p w14:paraId="529477FF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</w:p>
    <w:p w14:paraId="24CC4868" w14:textId="77777777" w:rsidR="00657584" w:rsidRPr="000F3582" w:rsidRDefault="00657584" w:rsidP="00657584">
      <w:pPr>
        <w:jc w:val="center"/>
        <w:rPr>
          <w:rFonts w:ascii="Times New Roman" w:hAnsi="Times New Roman"/>
          <w:b/>
          <w:sz w:val="22"/>
          <w:szCs w:val="22"/>
        </w:rPr>
      </w:pPr>
      <w:r w:rsidRPr="000F3582">
        <w:rPr>
          <w:rFonts w:ascii="Times New Roman" w:hAnsi="Times New Roman"/>
          <w:b/>
          <w:sz w:val="22"/>
          <w:szCs w:val="22"/>
        </w:rPr>
        <w:t>II.</w:t>
      </w:r>
    </w:p>
    <w:p w14:paraId="4C027E4B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6B3EC26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</w:p>
    <w:p w14:paraId="0F772CAC" w14:textId="77777777" w:rsidR="00657584" w:rsidRPr="000F3582" w:rsidRDefault="00657584" w:rsidP="00657584">
      <w:pPr>
        <w:jc w:val="center"/>
        <w:rPr>
          <w:rFonts w:ascii="Times New Roman" w:hAnsi="Times New Roman"/>
          <w:b/>
          <w:sz w:val="22"/>
          <w:szCs w:val="22"/>
        </w:rPr>
      </w:pPr>
      <w:r w:rsidRPr="000F3582">
        <w:rPr>
          <w:rFonts w:ascii="Times New Roman" w:hAnsi="Times New Roman"/>
          <w:b/>
          <w:sz w:val="22"/>
          <w:szCs w:val="22"/>
        </w:rPr>
        <w:t>III.</w:t>
      </w:r>
    </w:p>
    <w:p w14:paraId="69F9852B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2476B5CA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</w:p>
    <w:p w14:paraId="7928C0D3" w14:textId="77777777" w:rsidR="00657584" w:rsidRPr="000F3582" w:rsidRDefault="00657584" w:rsidP="00657584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ab/>
        <w:t>Dostaviti: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Općinski načelnik:</w:t>
      </w:r>
    </w:p>
    <w:p w14:paraId="2B7A5291" w14:textId="77777777" w:rsidR="00657584" w:rsidRPr="000F3582" w:rsidRDefault="00657584" w:rsidP="00657584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1. Predsjednik OV-a</w:t>
      </w:r>
    </w:p>
    <w:p w14:paraId="0EBE5E85" w14:textId="77777777" w:rsidR="00657584" w:rsidRPr="000F3582" w:rsidRDefault="00657584" w:rsidP="00657584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2. Registar akata</w:t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</w:r>
      <w:r w:rsidRPr="000F3582">
        <w:rPr>
          <w:rFonts w:ascii="Times New Roman" w:hAnsi="Times New Roman"/>
          <w:sz w:val="22"/>
          <w:szCs w:val="22"/>
        </w:rPr>
        <w:tab/>
        <w:t>Đivo Market, dipl. ing.</w:t>
      </w:r>
    </w:p>
    <w:p w14:paraId="383CBFA0" w14:textId="530F5EA9" w:rsidR="00657584" w:rsidRPr="00663C9C" w:rsidRDefault="00657584" w:rsidP="00657584">
      <w:pPr>
        <w:ind w:firstLine="720"/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>3. Pismohrana</w:t>
      </w:r>
      <w:r w:rsidRPr="000F3582">
        <w:rPr>
          <w:rFonts w:ascii="Times New Roman" w:hAnsi="Times New Roman"/>
          <w:sz w:val="22"/>
          <w:szCs w:val="22"/>
        </w:rPr>
        <w:tab/>
      </w:r>
      <w:r w:rsidR="00AF7536"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AF7536" w:rsidRPr="000F3582">
        <w:rPr>
          <w:rFonts w:ascii="Times New Roman" w:hAnsi="Times New Roman"/>
          <w:sz w:val="22"/>
          <w:szCs w:val="22"/>
        </w:rPr>
        <w:fldChar w:fldCharType="begin"/>
      </w:r>
      <w:r w:rsidRPr="000F358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AF7536" w:rsidRPr="000F3582">
        <w:rPr>
          <w:rFonts w:ascii="Times New Roman" w:hAnsi="Times New Roman"/>
          <w:sz w:val="22"/>
          <w:szCs w:val="22"/>
        </w:rPr>
        <w:fldChar w:fldCharType="separate"/>
      </w:r>
      <w:r w:rsidR="00AE15F0">
        <w:rPr>
          <w:rFonts w:ascii="Times New Roman" w:hAnsi="Times New Roman"/>
          <w:noProof/>
          <w:sz w:val="22"/>
          <w:szCs w:val="22"/>
        </w:rPr>
        <w:instrText>04.12.2025</w:instrText>
      </w:r>
      <w:r w:rsidR="00AF7536" w:rsidRPr="000F3582">
        <w:rPr>
          <w:rFonts w:ascii="Times New Roman" w:hAnsi="Times New Roman"/>
          <w:sz w:val="22"/>
          <w:szCs w:val="22"/>
        </w:rPr>
        <w:fldChar w:fldCharType="end"/>
      </w:r>
      <w:r w:rsidRPr="000F3582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7536" w:rsidRPr="000F3582">
        <w:rPr>
          <w:rFonts w:ascii="Times New Roman" w:hAnsi="Times New Roman"/>
          <w:sz w:val="22"/>
          <w:szCs w:val="22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tab/>
      </w:r>
      <w:r w:rsidR="00AF7536"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="00AF7536"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="00AF7536" w:rsidRPr="00A23355">
        <w:rPr>
          <w:rFonts w:ascii="Times New Roman" w:hAnsi="Times New Roman"/>
          <w:sz w:val="24"/>
          <w:szCs w:val="24"/>
        </w:rPr>
        <w:fldChar w:fldCharType="separate"/>
      </w:r>
      <w:r w:rsidR="00AE15F0">
        <w:rPr>
          <w:rFonts w:ascii="Times New Roman" w:hAnsi="Times New Roman"/>
          <w:noProof/>
          <w:sz w:val="24"/>
          <w:szCs w:val="24"/>
        </w:rPr>
        <w:instrText>04.12.2025</w:instrText>
      </w:r>
      <w:r w:rsidR="00AF7536"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="00AF7536" w:rsidRPr="00A23355">
        <w:rPr>
          <w:rFonts w:ascii="Times New Roman" w:hAnsi="Times New Roman"/>
          <w:sz w:val="24"/>
          <w:szCs w:val="24"/>
        </w:rPr>
        <w:fldChar w:fldCharType="end"/>
      </w:r>
    </w:p>
    <w:sectPr w:rsidR="00657584" w:rsidRPr="00663C9C" w:rsidSect="007027A6">
      <w:footerReference w:type="default" r:id="rId6"/>
      <w:headerReference w:type="first" r:id="rId7"/>
      <w:footerReference w:type="first" r:id="rId8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1FCC0" w14:textId="77777777" w:rsidR="008821E9" w:rsidRDefault="008821E9">
      <w:r>
        <w:separator/>
      </w:r>
    </w:p>
  </w:endnote>
  <w:endnote w:type="continuationSeparator" w:id="0">
    <w:p w14:paraId="7DC80137" w14:textId="77777777" w:rsidR="008821E9" w:rsidRDefault="0088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3894" w14:textId="77777777" w:rsidR="00B44773" w:rsidRDefault="00AF7536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 w:rsidR="00B44773"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666F9C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60C0" w14:textId="699C00C1" w:rsidR="00B44773" w:rsidRPr="006045E1" w:rsidRDefault="001B6F15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3E59127" wp14:editId="459E6BD7">
              <wp:simplePos x="0" y="0"/>
              <wp:positionH relativeFrom="page">
                <wp:posOffset>485775</wp:posOffset>
              </wp:positionH>
              <wp:positionV relativeFrom="paragraph">
                <wp:posOffset>-28576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391F7E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98391C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77D163F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14CB789C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BAC9" w14:textId="77777777" w:rsidR="008821E9" w:rsidRDefault="008821E9">
      <w:r>
        <w:separator/>
      </w:r>
    </w:p>
  </w:footnote>
  <w:footnote w:type="continuationSeparator" w:id="0">
    <w:p w14:paraId="67D8B7B1" w14:textId="77777777" w:rsidR="008821E9" w:rsidRDefault="0088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629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04DFC95" wp14:editId="5ADFB9BE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791E9D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398575C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65C3499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A5A92B2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84"/>
    <w:rsid w:val="00035E59"/>
    <w:rsid w:val="00061A33"/>
    <w:rsid w:val="00071382"/>
    <w:rsid w:val="001B3621"/>
    <w:rsid w:val="001B6F15"/>
    <w:rsid w:val="0026713D"/>
    <w:rsid w:val="002967C9"/>
    <w:rsid w:val="002A0065"/>
    <w:rsid w:val="002A5599"/>
    <w:rsid w:val="002A57FE"/>
    <w:rsid w:val="002D3431"/>
    <w:rsid w:val="002F1F4E"/>
    <w:rsid w:val="002F756E"/>
    <w:rsid w:val="003025C5"/>
    <w:rsid w:val="00331125"/>
    <w:rsid w:val="00423226"/>
    <w:rsid w:val="00432137"/>
    <w:rsid w:val="00461232"/>
    <w:rsid w:val="0048499B"/>
    <w:rsid w:val="00491A22"/>
    <w:rsid w:val="004B4348"/>
    <w:rsid w:val="00500D08"/>
    <w:rsid w:val="00513C00"/>
    <w:rsid w:val="00523F2E"/>
    <w:rsid w:val="00575635"/>
    <w:rsid w:val="006045E1"/>
    <w:rsid w:val="006121E9"/>
    <w:rsid w:val="00613EE6"/>
    <w:rsid w:val="00615C0B"/>
    <w:rsid w:val="006236F7"/>
    <w:rsid w:val="00657584"/>
    <w:rsid w:val="00666F9C"/>
    <w:rsid w:val="006C2C3C"/>
    <w:rsid w:val="006E4776"/>
    <w:rsid w:val="006F5276"/>
    <w:rsid w:val="006F67C0"/>
    <w:rsid w:val="007027A6"/>
    <w:rsid w:val="0071228D"/>
    <w:rsid w:val="00722ACC"/>
    <w:rsid w:val="00741130"/>
    <w:rsid w:val="00790C16"/>
    <w:rsid w:val="007D2D8C"/>
    <w:rsid w:val="007E3034"/>
    <w:rsid w:val="00850D0C"/>
    <w:rsid w:val="008821E9"/>
    <w:rsid w:val="00885A42"/>
    <w:rsid w:val="009365EC"/>
    <w:rsid w:val="009A64AC"/>
    <w:rsid w:val="009D1618"/>
    <w:rsid w:val="009F27EE"/>
    <w:rsid w:val="00A23355"/>
    <w:rsid w:val="00AB26C7"/>
    <w:rsid w:val="00AD1F6E"/>
    <w:rsid w:val="00AE15F0"/>
    <w:rsid w:val="00AF7536"/>
    <w:rsid w:val="00B44773"/>
    <w:rsid w:val="00B96F24"/>
    <w:rsid w:val="00BA0AB3"/>
    <w:rsid w:val="00BA60EB"/>
    <w:rsid w:val="00C33AEF"/>
    <w:rsid w:val="00C670FA"/>
    <w:rsid w:val="00C67F01"/>
    <w:rsid w:val="00CE4C80"/>
    <w:rsid w:val="00D03E59"/>
    <w:rsid w:val="00D23FBD"/>
    <w:rsid w:val="00D807EF"/>
    <w:rsid w:val="00DA3DDA"/>
    <w:rsid w:val="00DD44D5"/>
    <w:rsid w:val="00DE5E2C"/>
    <w:rsid w:val="00E00698"/>
    <w:rsid w:val="00E051E2"/>
    <w:rsid w:val="00E14F7A"/>
    <w:rsid w:val="00E3221F"/>
    <w:rsid w:val="00E54E12"/>
    <w:rsid w:val="00E8620E"/>
    <w:rsid w:val="00EA259E"/>
    <w:rsid w:val="00EB6D37"/>
    <w:rsid w:val="00ED76CA"/>
    <w:rsid w:val="00EE00E6"/>
    <w:rsid w:val="00F201F6"/>
    <w:rsid w:val="00F5386D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8ACD6"/>
  <w15:docId w15:val="{68D5C4E7-A5BE-4EF5-B17A-3E3E8094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536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75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753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F7536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7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75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PC</dc:creator>
  <cp:lastModifiedBy>Opcina Mljet</cp:lastModifiedBy>
  <cp:revision>4</cp:revision>
  <cp:lastPrinted>2019-11-24T20:52:00Z</cp:lastPrinted>
  <dcterms:created xsi:type="dcterms:W3CDTF">2025-11-27T22:07:00Z</dcterms:created>
  <dcterms:modified xsi:type="dcterms:W3CDTF">2025-12-04T12:49:00Z</dcterms:modified>
</cp:coreProperties>
</file>