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C0F" w14:textId="77777777" w:rsidR="002464E2" w:rsidRDefault="002464E2" w:rsidP="00F473DE">
      <w:pPr>
        <w:jc w:val="both"/>
        <w:rPr>
          <w:rFonts w:ascii="Times New Roman" w:hAnsi="Times New Roman"/>
          <w:sz w:val="22"/>
          <w:szCs w:val="22"/>
        </w:rPr>
      </w:pPr>
    </w:p>
    <w:p w14:paraId="42B3F3C9" w14:textId="0A3EB5B5" w:rsidR="00F473DE" w:rsidRPr="009D26D9" w:rsidRDefault="001E57AC" w:rsidP="00F473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402-05</w:t>
      </w:r>
      <w:r w:rsidR="00C97861">
        <w:rPr>
          <w:rFonts w:ascii="Times New Roman" w:hAnsi="Times New Roman"/>
          <w:sz w:val="22"/>
          <w:szCs w:val="22"/>
        </w:rPr>
        <w:t>/2</w:t>
      </w:r>
      <w:r w:rsidR="00602663">
        <w:rPr>
          <w:rFonts w:ascii="Times New Roman" w:hAnsi="Times New Roman"/>
          <w:sz w:val="22"/>
          <w:szCs w:val="22"/>
        </w:rPr>
        <w:t>5</w:t>
      </w:r>
      <w:r w:rsidR="002464E2">
        <w:rPr>
          <w:rFonts w:ascii="Times New Roman" w:hAnsi="Times New Roman"/>
          <w:sz w:val="22"/>
          <w:szCs w:val="22"/>
        </w:rPr>
        <w:t>-01/</w:t>
      </w:r>
      <w:r w:rsidR="00B40B13">
        <w:rPr>
          <w:rFonts w:ascii="Times New Roman" w:hAnsi="Times New Roman"/>
          <w:sz w:val="22"/>
          <w:szCs w:val="22"/>
        </w:rPr>
        <w:t>01</w:t>
      </w:r>
      <w:r w:rsidR="00F473DE" w:rsidRPr="009D26D9">
        <w:rPr>
          <w:rFonts w:ascii="Times New Roman" w:hAnsi="Times New Roman"/>
          <w:sz w:val="22"/>
          <w:szCs w:val="22"/>
        </w:rPr>
        <w:fldChar w:fldCharType="begin"/>
      </w:r>
      <w:r w:rsidR="00F473DE" w:rsidRPr="009D26D9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F473DE" w:rsidRPr="009D26D9">
        <w:rPr>
          <w:rFonts w:ascii="Times New Roman" w:hAnsi="Times New Roman"/>
          <w:sz w:val="22"/>
          <w:szCs w:val="22"/>
        </w:rPr>
        <w:fldChar w:fldCharType="end"/>
      </w:r>
    </w:p>
    <w:p w14:paraId="0C9C34EC" w14:textId="0A37340A" w:rsidR="00F473DE" w:rsidRPr="009D26D9" w:rsidRDefault="002464E2" w:rsidP="00F473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</w:t>
      </w:r>
      <w:r w:rsidR="00BD3EAC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3-2</w:t>
      </w:r>
      <w:r w:rsidR="00602663">
        <w:rPr>
          <w:rFonts w:ascii="Times New Roman" w:hAnsi="Times New Roman"/>
          <w:sz w:val="22"/>
          <w:szCs w:val="22"/>
        </w:rPr>
        <w:t>5</w:t>
      </w:r>
      <w:r w:rsidR="00F473DE" w:rsidRPr="009D26D9">
        <w:rPr>
          <w:rFonts w:ascii="Times New Roman" w:hAnsi="Times New Roman"/>
          <w:sz w:val="22"/>
          <w:szCs w:val="22"/>
        </w:rPr>
        <w:t>-</w:t>
      </w:r>
      <w:r w:rsidR="009E191E">
        <w:rPr>
          <w:rFonts w:ascii="Times New Roman" w:hAnsi="Times New Roman"/>
          <w:sz w:val="22"/>
          <w:szCs w:val="22"/>
        </w:rPr>
        <w:t>1</w:t>
      </w:r>
      <w:r w:rsidR="00F473DE" w:rsidRPr="009D26D9">
        <w:rPr>
          <w:rFonts w:ascii="Times New Roman" w:hAnsi="Times New Roman"/>
          <w:sz w:val="22"/>
          <w:szCs w:val="22"/>
        </w:rPr>
        <w:fldChar w:fldCharType="begin"/>
      </w:r>
      <w:r w:rsidR="00F473DE" w:rsidRPr="009D26D9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F473DE" w:rsidRPr="009D26D9">
        <w:rPr>
          <w:rFonts w:ascii="Times New Roman" w:hAnsi="Times New Roman"/>
          <w:sz w:val="22"/>
          <w:szCs w:val="22"/>
        </w:rPr>
        <w:fldChar w:fldCharType="end"/>
      </w:r>
    </w:p>
    <w:p w14:paraId="5FA6FF79" w14:textId="40A82167" w:rsidR="00F473DE" w:rsidRPr="009D26D9" w:rsidRDefault="00F473DE" w:rsidP="00F473DE">
      <w:pPr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 xml:space="preserve">Babino Polje, </w:t>
      </w:r>
      <w:r w:rsidRPr="009D26D9">
        <w:rPr>
          <w:rFonts w:ascii="Times New Roman" w:hAnsi="Times New Roman"/>
          <w:sz w:val="22"/>
          <w:szCs w:val="22"/>
        </w:rPr>
        <w:tab/>
      </w:r>
      <w:r w:rsidR="00FE1B4F">
        <w:rPr>
          <w:rFonts w:ascii="Times New Roman" w:hAnsi="Times New Roman"/>
          <w:sz w:val="22"/>
          <w:szCs w:val="22"/>
        </w:rPr>
        <w:t>12.1</w:t>
      </w:r>
      <w:r w:rsidR="00602663">
        <w:rPr>
          <w:rFonts w:ascii="Times New Roman" w:hAnsi="Times New Roman"/>
          <w:sz w:val="22"/>
          <w:szCs w:val="22"/>
        </w:rPr>
        <w:t>2</w:t>
      </w:r>
      <w:r w:rsidR="00FE1B4F">
        <w:rPr>
          <w:rFonts w:ascii="Times New Roman" w:hAnsi="Times New Roman"/>
          <w:sz w:val="22"/>
          <w:szCs w:val="22"/>
        </w:rPr>
        <w:t>.</w:t>
      </w:r>
      <w:r w:rsidR="00C97861">
        <w:rPr>
          <w:rFonts w:ascii="Times New Roman" w:hAnsi="Times New Roman"/>
          <w:sz w:val="22"/>
          <w:szCs w:val="22"/>
        </w:rPr>
        <w:t>202</w:t>
      </w:r>
      <w:r w:rsidR="00602663">
        <w:rPr>
          <w:rFonts w:ascii="Times New Roman" w:hAnsi="Times New Roman"/>
          <w:sz w:val="22"/>
          <w:szCs w:val="22"/>
        </w:rPr>
        <w:t>5</w:t>
      </w:r>
      <w:r w:rsidRPr="009D26D9">
        <w:rPr>
          <w:rFonts w:ascii="Times New Roman" w:hAnsi="Times New Roman"/>
          <w:sz w:val="22"/>
          <w:szCs w:val="22"/>
        </w:rPr>
        <w:t>.</w: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D26D9">
        <w:rPr>
          <w:rFonts w:ascii="Times New Roman" w:hAnsi="Times New Roman"/>
          <w:sz w:val="22"/>
          <w:szCs w:val="22"/>
        </w:rPr>
        <w:fldChar w:fldCharType="separate"/>
      </w:r>
      <w:r w:rsidR="001D44EF">
        <w:rPr>
          <w:rFonts w:ascii="Times New Roman" w:hAnsi="Times New Roman"/>
          <w:noProof/>
          <w:sz w:val="22"/>
          <w:szCs w:val="22"/>
        </w:rPr>
        <w:instrText>09.12.2025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  <w:r w:rsidRPr="009D26D9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</w:p>
    <w:p w14:paraId="37EC9D4B" w14:textId="77777777" w:rsidR="002464E2" w:rsidRDefault="002464E2" w:rsidP="002464E2">
      <w:pPr>
        <w:rPr>
          <w:rFonts w:ascii="Times New Roman" w:hAnsi="Times New Roman"/>
          <w:sz w:val="22"/>
          <w:szCs w:val="22"/>
        </w:rPr>
      </w:pPr>
    </w:p>
    <w:p w14:paraId="0B5B2170" w14:textId="2DDB89AF" w:rsidR="002464E2" w:rsidRDefault="002464E2" w:rsidP="002464E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 5/21-ispr.), Općinski načelnik Općine Mljet dana </w:t>
      </w:r>
      <w:r w:rsidR="00FE1B4F">
        <w:rPr>
          <w:rFonts w:ascii="Times New Roman" w:hAnsi="Times New Roman"/>
          <w:sz w:val="22"/>
          <w:szCs w:val="22"/>
        </w:rPr>
        <w:t xml:space="preserve">12. </w:t>
      </w:r>
      <w:r w:rsidR="00602663">
        <w:rPr>
          <w:rFonts w:ascii="Times New Roman" w:hAnsi="Times New Roman"/>
          <w:sz w:val="22"/>
          <w:szCs w:val="22"/>
        </w:rPr>
        <w:t>prosinca</w:t>
      </w:r>
      <w:r w:rsidR="00C97861">
        <w:rPr>
          <w:rFonts w:ascii="Times New Roman" w:hAnsi="Times New Roman"/>
          <w:sz w:val="22"/>
          <w:szCs w:val="22"/>
        </w:rPr>
        <w:t xml:space="preserve"> 202</w:t>
      </w:r>
      <w:r w:rsidR="0060266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donosi slijedeći</w:t>
      </w:r>
    </w:p>
    <w:p w14:paraId="421E7B56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</w:p>
    <w:p w14:paraId="266E6E2E" w14:textId="77777777" w:rsidR="00F473DE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 A K LJ U Č A K</w:t>
      </w:r>
    </w:p>
    <w:p w14:paraId="7585AFAD" w14:textId="77777777" w:rsidR="00F473DE" w:rsidRPr="009D26D9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utvrđivanju prijedloga Odluke </w:t>
      </w:r>
      <w:r w:rsidRPr="009D26D9">
        <w:rPr>
          <w:rFonts w:ascii="Times New Roman" w:hAnsi="Times New Roman"/>
          <w:b/>
          <w:sz w:val="22"/>
          <w:szCs w:val="22"/>
        </w:rPr>
        <w:t>o financiranju političkih stranaka koje participiraju u</w:t>
      </w:r>
    </w:p>
    <w:p w14:paraId="24B17F4D" w14:textId="11F4A890" w:rsidR="00F473DE" w:rsidRPr="009D26D9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Općin</w:t>
      </w:r>
      <w:r w:rsidR="002464E2">
        <w:rPr>
          <w:rFonts w:ascii="Times New Roman" w:hAnsi="Times New Roman"/>
          <w:b/>
          <w:sz w:val="22"/>
          <w:szCs w:val="22"/>
        </w:rPr>
        <w:t>skom vijeću Općine Mljet za 202</w:t>
      </w:r>
      <w:r w:rsidR="00602663">
        <w:rPr>
          <w:rFonts w:ascii="Times New Roman" w:hAnsi="Times New Roman"/>
          <w:b/>
          <w:sz w:val="22"/>
          <w:szCs w:val="22"/>
        </w:rPr>
        <w:t>6</w:t>
      </w:r>
      <w:r w:rsidRPr="009D26D9">
        <w:rPr>
          <w:rFonts w:ascii="Times New Roman" w:hAnsi="Times New Roman"/>
          <w:b/>
          <w:sz w:val="22"/>
          <w:szCs w:val="22"/>
        </w:rPr>
        <w:t>. godinu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86D85C3" w14:textId="4564E898" w:rsidR="00F473DE" w:rsidRDefault="002464E2" w:rsidP="00F473D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1D44EF">
        <w:rPr>
          <w:rFonts w:ascii="Times New Roman" w:hAnsi="Times New Roman"/>
          <w:b/>
          <w:sz w:val="22"/>
          <w:szCs w:val="22"/>
        </w:rPr>
        <w:t>313</w:t>
      </w:r>
      <w:r w:rsidR="00C97861">
        <w:rPr>
          <w:rFonts w:ascii="Times New Roman" w:hAnsi="Times New Roman"/>
          <w:b/>
          <w:sz w:val="22"/>
          <w:szCs w:val="22"/>
        </w:rPr>
        <w:t>/202</w:t>
      </w:r>
      <w:r w:rsidR="00602663">
        <w:rPr>
          <w:rFonts w:ascii="Times New Roman" w:hAnsi="Times New Roman"/>
          <w:b/>
          <w:sz w:val="22"/>
          <w:szCs w:val="22"/>
        </w:rPr>
        <w:t>5</w:t>
      </w:r>
      <w:r w:rsidR="00F473DE">
        <w:rPr>
          <w:rFonts w:ascii="Times New Roman" w:hAnsi="Times New Roman"/>
          <w:b/>
          <w:sz w:val="22"/>
          <w:szCs w:val="22"/>
        </w:rPr>
        <w:t>-PAO)</w:t>
      </w:r>
    </w:p>
    <w:p w14:paraId="2CB16D0C" w14:textId="77777777" w:rsidR="00F473DE" w:rsidRDefault="00F473DE" w:rsidP="00F473DE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2DB12BB8" w14:textId="77777777" w:rsidR="00F473DE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00E6FAD4" w14:textId="1A8C716E" w:rsidR="00F473DE" w:rsidRPr="009D26D9" w:rsidRDefault="00F473DE" w:rsidP="00F473DE">
      <w:pPr>
        <w:ind w:firstLine="720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>Utvrđuje se prijedlog Odluke o financiranju političkih stranaka koje participiraju 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26D9">
        <w:rPr>
          <w:rFonts w:ascii="Times New Roman" w:hAnsi="Times New Roman"/>
          <w:sz w:val="22"/>
          <w:szCs w:val="22"/>
        </w:rPr>
        <w:t>Općin</w:t>
      </w:r>
      <w:r w:rsidR="00C97861">
        <w:rPr>
          <w:rFonts w:ascii="Times New Roman" w:hAnsi="Times New Roman"/>
          <w:sz w:val="22"/>
          <w:szCs w:val="22"/>
        </w:rPr>
        <w:t>skom vijeću Općine Mljet za 202</w:t>
      </w:r>
      <w:r w:rsidR="00602663">
        <w:rPr>
          <w:rFonts w:ascii="Times New Roman" w:hAnsi="Times New Roman"/>
          <w:sz w:val="22"/>
          <w:szCs w:val="22"/>
        </w:rPr>
        <w:t>6</w:t>
      </w:r>
      <w:r w:rsidRPr="009D26D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godinu</w:t>
      </w:r>
      <w:r w:rsidRPr="009D26D9">
        <w:rPr>
          <w:rFonts w:ascii="Times New Roman" w:hAnsi="Times New Roman"/>
          <w:sz w:val="22"/>
          <w:szCs w:val="22"/>
        </w:rPr>
        <w:t>, i to:</w:t>
      </w:r>
    </w:p>
    <w:p w14:paraId="38314758" w14:textId="2499B58D" w:rsidR="00F473DE" w:rsidRPr="008D4E1E" w:rsidRDefault="00F473DE" w:rsidP="00F473DE">
      <w:pPr>
        <w:rPr>
          <w:rFonts w:ascii="Times New Roman" w:hAnsi="Times New Roman"/>
          <w:sz w:val="22"/>
          <w:szCs w:val="22"/>
        </w:rPr>
      </w:pPr>
      <w:r w:rsidRPr="008D4E1E">
        <w:rPr>
          <w:rFonts w:ascii="Times New Roman" w:hAnsi="Times New Roman"/>
          <w:sz w:val="22"/>
          <w:szCs w:val="22"/>
        </w:rPr>
        <w:fldChar w:fldCharType="begin"/>
      </w:r>
      <w:r w:rsidRPr="008D4E1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8D4E1E">
        <w:rPr>
          <w:rFonts w:ascii="Times New Roman" w:hAnsi="Times New Roman"/>
          <w:sz w:val="22"/>
          <w:szCs w:val="22"/>
        </w:rPr>
        <w:fldChar w:fldCharType="begin"/>
      </w:r>
      <w:r w:rsidRPr="008D4E1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8D4E1E">
        <w:rPr>
          <w:rFonts w:ascii="Times New Roman" w:hAnsi="Times New Roman"/>
          <w:sz w:val="22"/>
          <w:szCs w:val="22"/>
        </w:rPr>
        <w:fldChar w:fldCharType="separate"/>
      </w:r>
      <w:r w:rsidR="001D44EF">
        <w:rPr>
          <w:rFonts w:ascii="Times New Roman" w:hAnsi="Times New Roman"/>
          <w:noProof/>
          <w:sz w:val="22"/>
          <w:szCs w:val="22"/>
        </w:rPr>
        <w:instrText>09.12.2025</w:instrText>
      </w:r>
      <w:r w:rsidRPr="008D4E1E">
        <w:rPr>
          <w:rFonts w:ascii="Times New Roman" w:hAnsi="Times New Roman"/>
          <w:sz w:val="22"/>
          <w:szCs w:val="22"/>
        </w:rPr>
        <w:fldChar w:fldCharType="end"/>
      </w:r>
      <w:r w:rsidRPr="008D4E1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8D4E1E">
        <w:rPr>
          <w:rFonts w:ascii="Times New Roman" w:hAnsi="Times New Roman"/>
          <w:sz w:val="22"/>
          <w:szCs w:val="22"/>
        </w:rPr>
        <w:fldChar w:fldCharType="end"/>
      </w:r>
    </w:p>
    <w:p w14:paraId="558ADAE1" w14:textId="77777777" w:rsidR="00F473DE" w:rsidRPr="00E93046" w:rsidRDefault="00F473DE" w:rsidP="00F473DE">
      <w:pPr>
        <w:rPr>
          <w:sz w:val="22"/>
          <w:szCs w:val="22"/>
        </w:rPr>
      </w:pPr>
    </w:p>
    <w:p w14:paraId="4AFBBBDC" w14:textId="29873949" w:rsidR="00F473DE" w:rsidRPr="009D26D9" w:rsidRDefault="00F473DE" w:rsidP="00F473DE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Pr="00E93046">
        <w:rPr>
          <w:rFonts w:ascii="Times New Roman" w:hAnsi="Times New Roman"/>
          <w:sz w:val="22"/>
          <w:szCs w:val="22"/>
        </w:rPr>
        <w:t>Na temelju</w:t>
      </w:r>
      <w:r w:rsidRPr="007408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članka 13. stavak 2</w:t>
      </w:r>
      <w:r w:rsidRPr="003C3A91">
        <w:rPr>
          <w:rFonts w:ascii="Times New Roman" w:hAnsi="Times New Roman"/>
          <w:sz w:val="22"/>
          <w:szCs w:val="22"/>
        </w:rPr>
        <w:t xml:space="preserve">. </w:t>
      </w:r>
      <w:r w:rsidRPr="001E5D8A">
        <w:rPr>
          <w:rFonts w:ascii="Times New Roman" w:hAnsi="Times New Roman"/>
          <w:sz w:val="22"/>
          <w:szCs w:val="22"/>
        </w:rPr>
        <w:t>Odluke o izvršavanj</w:t>
      </w:r>
      <w:r w:rsidR="00515189">
        <w:rPr>
          <w:rFonts w:ascii="Times New Roman" w:hAnsi="Times New Roman"/>
          <w:sz w:val="22"/>
          <w:szCs w:val="22"/>
        </w:rPr>
        <w:t>u Proračuna Općine Mljet za 202</w:t>
      </w:r>
      <w:r w:rsidR="00602663">
        <w:rPr>
          <w:rFonts w:ascii="Times New Roman" w:hAnsi="Times New Roman"/>
          <w:sz w:val="22"/>
          <w:szCs w:val="22"/>
        </w:rPr>
        <w:t>6</w:t>
      </w:r>
      <w:r w:rsidRPr="001E5D8A">
        <w:rPr>
          <w:rFonts w:ascii="Times New Roman" w:hAnsi="Times New Roman"/>
          <w:sz w:val="22"/>
          <w:szCs w:val="22"/>
        </w:rPr>
        <w:t>. godinu</w:t>
      </w:r>
      <w:r w:rsidR="0002622B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9E70C5">
        <w:rPr>
          <w:rFonts w:ascii="Times New Roman" w:hAnsi="Times New Roman"/>
          <w:sz w:val="22"/>
          <w:szCs w:val="22"/>
        </w:rPr>
        <w:t>__</w:t>
      </w:r>
      <w:r w:rsidR="0002622B">
        <w:rPr>
          <w:rFonts w:ascii="Times New Roman" w:hAnsi="Times New Roman"/>
          <w:sz w:val="22"/>
          <w:szCs w:val="22"/>
        </w:rPr>
        <w:t>/2</w:t>
      </w:r>
      <w:r w:rsidR="00602663">
        <w:rPr>
          <w:rFonts w:ascii="Times New Roman" w:hAnsi="Times New Roman"/>
          <w:sz w:val="22"/>
          <w:szCs w:val="22"/>
        </w:rPr>
        <w:t>5</w:t>
      </w:r>
      <w:r w:rsidR="0002622B">
        <w:rPr>
          <w:rFonts w:ascii="Times New Roman" w:hAnsi="Times New Roman"/>
          <w:sz w:val="22"/>
          <w:szCs w:val="22"/>
        </w:rPr>
        <w:t>)</w:t>
      </w:r>
      <w:r w:rsidRPr="001E5D8A">
        <w:rPr>
          <w:rFonts w:ascii="Times New Roman" w:hAnsi="Times New Roman"/>
          <w:sz w:val="22"/>
          <w:szCs w:val="22"/>
        </w:rPr>
        <w:t xml:space="preserve">  </w:t>
      </w:r>
      <w:r w:rsidRPr="003C3A91">
        <w:rPr>
          <w:rFonts w:ascii="CRO_Dutch-Normal" w:hAnsi="CRO_Dutch-Normal" w:cs="CRO_Dutch-Normal"/>
          <w:sz w:val="22"/>
          <w:szCs w:val="22"/>
        </w:rPr>
        <w:t>i</w:t>
      </w:r>
      <w:r w:rsidR="002464E2">
        <w:rPr>
          <w:rFonts w:ascii="Times New Roman" w:hAnsi="Times New Roman"/>
          <w:sz w:val="22"/>
          <w:szCs w:val="22"/>
        </w:rPr>
        <w:t xml:space="preserve"> članka 37. stavak 1. točka 23</w:t>
      </w:r>
      <w:r w:rsidR="00676C16">
        <w:rPr>
          <w:rFonts w:ascii="Times New Roman" w:hAnsi="Times New Roman"/>
          <w:sz w:val="22"/>
          <w:szCs w:val="22"/>
        </w:rPr>
        <w:t>.</w:t>
      </w:r>
      <w:r w:rsidRPr="003C3A91">
        <w:rPr>
          <w:rFonts w:ascii="Times New Roman" w:hAnsi="Times New Roman"/>
          <w:sz w:val="22"/>
          <w:szCs w:val="22"/>
        </w:rPr>
        <w:t xml:space="preserve"> Statuta Općine Mljet (</w:t>
      </w:r>
      <w:r>
        <w:rPr>
          <w:rFonts w:ascii="Times New Roman" w:hAnsi="Times New Roman"/>
          <w:sz w:val="22"/>
          <w:szCs w:val="22"/>
        </w:rPr>
        <w:t>„</w:t>
      </w:r>
      <w:r w:rsidRPr="003C3A91">
        <w:rPr>
          <w:rFonts w:ascii="Times New Roman" w:hAnsi="Times New Roman"/>
          <w:sz w:val="22"/>
          <w:szCs w:val="22"/>
        </w:rPr>
        <w:t>Službeni glasnik Općine M</w:t>
      </w:r>
      <w:r w:rsidR="002464E2">
        <w:rPr>
          <w:rFonts w:ascii="Times New Roman" w:hAnsi="Times New Roman"/>
          <w:sz w:val="22"/>
          <w:szCs w:val="22"/>
        </w:rPr>
        <w:t>ljet“ broj: 2/21 i 5/21-ispr.</w:t>
      </w:r>
      <w:r>
        <w:rPr>
          <w:rFonts w:ascii="Times New Roman" w:hAnsi="Times New Roman"/>
          <w:sz w:val="22"/>
          <w:szCs w:val="22"/>
        </w:rPr>
        <w:t xml:space="preserve">), </w:t>
      </w:r>
      <w:r w:rsidRPr="003C3A91">
        <w:rPr>
          <w:rFonts w:ascii="Times New Roman" w:hAnsi="Times New Roman"/>
          <w:sz w:val="22"/>
          <w:szCs w:val="22"/>
        </w:rPr>
        <w:t xml:space="preserve">a u skladu s </w:t>
      </w:r>
      <w:r>
        <w:rPr>
          <w:rFonts w:ascii="Times New Roman" w:hAnsi="Times New Roman"/>
          <w:sz w:val="22"/>
          <w:szCs w:val="22"/>
        </w:rPr>
        <w:t xml:space="preserve">odredbama Zakona o proračunu („Narodne novine“ broj </w:t>
      </w:r>
      <w:r w:rsidR="003536EE">
        <w:rPr>
          <w:rFonts w:ascii="Times New Roman" w:hAnsi="Times New Roman"/>
          <w:sz w:val="22"/>
          <w:szCs w:val="22"/>
        </w:rPr>
        <w:t>144/21</w:t>
      </w:r>
      <w:r>
        <w:rPr>
          <w:rFonts w:ascii="Times New Roman" w:hAnsi="Times New Roman"/>
          <w:sz w:val="22"/>
          <w:szCs w:val="22"/>
        </w:rPr>
        <w:t>),</w:t>
      </w:r>
      <w:r w:rsidRPr="003C3A91">
        <w:rPr>
          <w:rFonts w:ascii="Times New Roman" w:hAnsi="Times New Roman"/>
          <w:sz w:val="22"/>
          <w:szCs w:val="22"/>
        </w:rPr>
        <w:t xml:space="preserve"> odredbama </w:t>
      </w:r>
      <w:r>
        <w:rPr>
          <w:rFonts w:ascii="Times New Roman" w:hAnsi="Times New Roman"/>
          <w:sz w:val="22"/>
          <w:szCs w:val="22"/>
        </w:rPr>
        <w:t>Odluke o donošenj</w:t>
      </w:r>
      <w:r w:rsidR="00515189">
        <w:rPr>
          <w:rFonts w:ascii="Times New Roman" w:hAnsi="Times New Roman"/>
          <w:sz w:val="22"/>
          <w:szCs w:val="22"/>
        </w:rPr>
        <w:t>u Proračuna Općine Mljet za 202</w:t>
      </w:r>
      <w:r w:rsidR="0060266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godinu i projekcijama Proračuna</w:t>
      </w:r>
      <w:r w:rsidR="00515189">
        <w:rPr>
          <w:rFonts w:ascii="Times New Roman" w:hAnsi="Times New Roman"/>
          <w:sz w:val="22"/>
          <w:szCs w:val="22"/>
        </w:rPr>
        <w:t xml:space="preserve"> Općine Mljet za 202</w:t>
      </w:r>
      <w:r w:rsidR="00602663">
        <w:rPr>
          <w:rFonts w:ascii="Times New Roman" w:hAnsi="Times New Roman"/>
          <w:sz w:val="22"/>
          <w:szCs w:val="22"/>
        </w:rPr>
        <w:t>7</w:t>
      </w:r>
      <w:r w:rsidR="00515189">
        <w:rPr>
          <w:rFonts w:ascii="Times New Roman" w:hAnsi="Times New Roman"/>
          <w:sz w:val="22"/>
          <w:szCs w:val="22"/>
        </w:rPr>
        <w:t>. i 202</w:t>
      </w:r>
      <w:r w:rsidR="00602663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. godinu </w:t>
      </w:r>
      <w:r w:rsidR="0002622B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9E70C5">
        <w:rPr>
          <w:rFonts w:ascii="Times New Roman" w:hAnsi="Times New Roman"/>
          <w:sz w:val="22"/>
          <w:szCs w:val="22"/>
        </w:rPr>
        <w:t>__</w:t>
      </w:r>
      <w:r w:rsidR="0002622B">
        <w:rPr>
          <w:rFonts w:ascii="Times New Roman" w:hAnsi="Times New Roman"/>
          <w:sz w:val="22"/>
          <w:szCs w:val="22"/>
        </w:rPr>
        <w:t>/2</w:t>
      </w:r>
      <w:r w:rsidR="00602663">
        <w:rPr>
          <w:rFonts w:ascii="Times New Roman" w:hAnsi="Times New Roman"/>
          <w:sz w:val="22"/>
          <w:szCs w:val="22"/>
        </w:rPr>
        <w:t>5</w:t>
      </w:r>
      <w:r w:rsidR="0002622B">
        <w:rPr>
          <w:rFonts w:ascii="Times New Roman" w:hAnsi="Times New Roman"/>
          <w:sz w:val="22"/>
          <w:szCs w:val="22"/>
        </w:rPr>
        <w:t>)</w:t>
      </w:r>
      <w:r w:rsidR="00515189" w:rsidRPr="001E5D8A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i </w:t>
      </w:r>
      <w:r w:rsidRPr="009D26D9">
        <w:rPr>
          <w:rFonts w:ascii="Times New Roman" w:hAnsi="Times New Roman"/>
          <w:sz w:val="22"/>
          <w:szCs w:val="22"/>
        </w:rPr>
        <w:t>odredbama važećih zakonskih propisa u oblasti financiranja političkih stranaka,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C3A91">
        <w:rPr>
          <w:rFonts w:ascii="Times New Roman" w:hAnsi="Times New Roman"/>
          <w:sz w:val="22"/>
          <w:szCs w:val="22"/>
        </w:rPr>
        <w:t xml:space="preserve"> Općinsko v</w:t>
      </w:r>
      <w:r>
        <w:rPr>
          <w:rFonts w:ascii="Times New Roman" w:hAnsi="Times New Roman"/>
          <w:sz w:val="22"/>
          <w:szCs w:val="22"/>
        </w:rPr>
        <w:t>ijeće Općine Mljet na svojoj ___</w:t>
      </w:r>
      <w:r w:rsidRPr="003C3A91">
        <w:rPr>
          <w:rFonts w:ascii="Times New Roman" w:hAnsi="Times New Roman"/>
          <w:sz w:val="22"/>
          <w:szCs w:val="22"/>
        </w:rPr>
        <w:t xml:space="preserve"> sjednici održanoj dana </w:t>
      </w:r>
      <w:r w:rsidR="00515189">
        <w:rPr>
          <w:rFonts w:ascii="Times New Roman" w:hAnsi="Times New Roman"/>
          <w:sz w:val="22"/>
          <w:szCs w:val="22"/>
        </w:rPr>
        <w:t xml:space="preserve"> ______________ 202</w:t>
      </w:r>
      <w:r w:rsidR="0060266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donijelo je slijedeću</w: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D26D9">
        <w:rPr>
          <w:rFonts w:ascii="Times New Roman" w:hAnsi="Times New Roman"/>
          <w:sz w:val="22"/>
          <w:szCs w:val="22"/>
        </w:rPr>
        <w:fldChar w:fldCharType="separate"/>
      </w:r>
      <w:r w:rsidR="001D44EF">
        <w:rPr>
          <w:rFonts w:ascii="Times New Roman" w:hAnsi="Times New Roman"/>
          <w:noProof/>
          <w:sz w:val="22"/>
          <w:szCs w:val="22"/>
        </w:rPr>
        <w:instrText>09.12.2025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  <w:r w:rsidRPr="009D26D9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</w:p>
    <w:p w14:paraId="3662C3C2" w14:textId="77777777" w:rsidR="00F473DE" w:rsidRDefault="00F473DE" w:rsidP="00F473D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05FCC558" w14:textId="77777777" w:rsidR="00F473DE" w:rsidRPr="009D26D9" w:rsidRDefault="00F473DE" w:rsidP="00F473D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O  D  L  U  K  U</w:t>
      </w:r>
    </w:p>
    <w:p w14:paraId="4D2B689B" w14:textId="77777777" w:rsidR="00F473DE" w:rsidRPr="009D26D9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o financiranju političkih stranaka koje participiraju u</w:t>
      </w:r>
    </w:p>
    <w:p w14:paraId="1558DF86" w14:textId="7BAAB91A" w:rsidR="00F473DE" w:rsidRPr="009D26D9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Općinskom vijeću Općine Mljet za</w:t>
      </w:r>
      <w:r w:rsidR="00515189">
        <w:rPr>
          <w:rFonts w:ascii="Times New Roman" w:hAnsi="Times New Roman"/>
          <w:b/>
          <w:sz w:val="22"/>
          <w:szCs w:val="22"/>
        </w:rPr>
        <w:t xml:space="preserve"> 202</w:t>
      </w:r>
      <w:r w:rsidR="00602663">
        <w:rPr>
          <w:rFonts w:ascii="Times New Roman" w:hAnsi="Times New Roman"/>
          <w:b/>
          <w:sz w:val="22"/>
          <w:szCs w:val="22"/>
        </w:rPr>
        <w:t>6</w:t>
      </w:r>
      <w:r w:rsidRPr="009D26D9">
        <w:rPr>
          <w:rFonts w:ascii="Times New Roman" w:hAnsi="Times New Roman"/>
          <w:b/>
          <w:sz w:val="22"/>
          <w:szCs w:val="22"/>
        </w:rPr>
        <w:t>. godinu</w:t>
      </w:r>
    </w:p>
    <w:p w14:paraId="0D83C9A9" w14:textId="77777777" w:rsidR="00F473DE" w:rsidRPr="009D26D9" w:rsidRDefault="00F473DE" w:rsidP="00F473D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3DC11CB" w14:textId="77777777" w:rsidR="00F473DE" w:rsidRPr="009D26D9" w:rsidRDefault="00F473DE" w:rsidP="00F473DE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Članak 1.</w:t>
      </w:r>
    </w:p>
    <w:p w14:paraId="7CA35177" w14:textId="77777777" w:rsidR="00F473DE" w:rsidRPr="009D26D9" w:rsidRDefault="00F473DE" w:rsidP="00F473DE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ab/>
        <w:t>1) Zakonom o lokalnoj i područnoj (regionalnoj) samoupravi i pratećim propisima iz područja lokalne i područne (regionalne) samouprave utvrđena je obaveza da JLS u oblasti financiranja političkih stranaka koje participiraju u Općinskom vijeću.</w:t>
      </w:r>
    </w:p>
    <w:p w14:paraId="31C588E9" w14:textId="1449F9BE" w:rsidR="00124637" w:rsidRDefault="00F473DE" w:rsidP="00AF6C1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>2) Iz</w:t>
      </w:r>
      <w:r w:rsidR="00515189">
        <w:rPr>
          <w:rFonts w:ascii="Times New Roman" w:hAnsi="Times New Roman"/>
          <w:sz w:val="22"/>
          <w:szCs w:val="22"/>
        </w:rPr>
        <w:t>daci za predmetnu namjenu u 202</w:t>
      </w:r>
      <w:r w:rsidR="00602663">
        <w:rPr>
          <w:rFonts w:ascii="Times New Roman" w:hAnsi="Times New Roman"/>
          <w:sz w:val="22"/>
          <w:szCs w:val="22"/>
        </w:rPr>
        <w:t>6</w:t>
      </w:r>
      <w:r w:rsidRPr="009D26D9">
        <w:rPr>
          <w:rFonts w:ascii="Times New Roman" w:hAnsi="Times New Roman"/>
          <w:sz w:val="22"/>
          <w:szCs w:val="22"/>
        </w:rPr>
        <w:t>. godini planirani su kako slijedi:</w:t>
      </w:r>
    </w:p>
    <w:p w14:paraId="7336EC8B" w14:textId="77777777" w:rsidR="00124637" w:rsidRPr="009D26D9" w:rsidRDefault="00124637" w:rsidP="00F473DE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  <w:gridCol w:w="1639"/>
      </w:tblGrid>
      <w:tr w:rsidR="00F473DE" w:rsidRPr="009D26D9" w14:paraId="2945A21F" w14:textId="77777777" w:rsidTr="00AF6C1E">
        <w:tc>
          <w:tcPr>
            <w:tcW w:w="5098" w:type="dxa"/>
            <w:vAlign w:val="center"/>
          </w:tcPr>
          <w:p w14:paraId="4037AD3A" w14:textId="77777777" w:rsidR="00F473DE" w:rsidRPr="009D26D9" w:rsidRDefault="00F473DE" w:rsidP="00BA5009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26D9">
              <w:rPr>
                <w:rFonts w:ascii="Times New Roman" w:hAnsi="Times New Roman"/>
                <w:b/>
                <w:sz w:val="22"/>
                <w:szCs w:val="22"/>
              </w:rPr>
              <w:t>Kapitalni projekt / Aktivnost</w:t>
            </w:r>
          </w:p>
        </w:tc>
        <w:tc>
          <w:tcPr>
            <w:tcW w:w="2835" w:type="dxa"/>
            <w:vAlign w:val="center"/>
          </w:tcPr>
          <w:p w14:paraId="32FD54A0" w14:textId="15EF780A" w:rsidR="00F473DE" w:rsidRPr="009D26D9" w:rsidRDefault="003E075C" w:rsidP="00BA5009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Aktivno0st/</w:t>
            </w:r>
            <w:r w:rsidR="00F473DE" w:rsidRPr="009D26D9">
              <w:rPr>
                <w:rFonts w:ascii="Times New Roman" w:hAnsi="Times New Roman"/>
                <w:b/>
                <w:sz w:val="22"/>
                <w:szCs w:val="22"/>
              </w:rPr>
              <w:t>Pror. pozicija</w:t>
            </w:r>
          </w:p>
        </w:tc>
        <w:tc>
          <w:tcPr>
            <w:tcW w:w="1639" w:type="dxa"/>
            <w:vAlign w:val="center"/>
          </w:tcPr>
          <w:p w14:paraId="3BA44DB3" w14:textId="77777777" w:rsidR="00F473DE" w:rsidRPr="009D26D9" w:rsidRDefault="00F473DE" w:rsidP="00BA5009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26D9">
              <w:rPr>
                <w:rFonts w:ascii="Times New Roman" w:hAnsi="Times New Roman"/>
                <w:b/>
                <w:sz w:val="22"/>
                <w:szCs w:val="22"/>
              </w:rPr>
              <w:t>Planirani iznos</w:t>
            </w:r>
          </w:p>
        </w:tc>
      </w:tr>
      <w:tr w:rsidR="00AF6C1E" w:rsidRPr="00D67CBF" w14:paraId="0745DA5D" w14:textId="77777777" w:rsidTr="00AF6C1E">
        <w:tc>
          <w:tcPr>
            <w:tcW w:w="5098" w:type="dxa"/>
            <w:vAlign w:val="center"/>
          </w:tcPr>
          <w:p w14:paraId="6F694DC9" w14:textId="67A60FFF" w:rsidR="00AF6C1E" w:rsidRPr="00D67CBF" w:rsidRDefault="00AF6C1E" w:rsidP="00AF6C1E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67CBF">
              <w:rPr>
                <w:rFonts w:ascii="Times New Roman" w:hAnsi="Times New Roman"/>
                <w:sz w:val="22"/>
                <w:szCs w:val="22"/>
              </w:rPr>
              <w:t>Redovno financiranje političkih stranaka i nezavisnih vijećnika</w:t>
            </w:r>
          </w:p>
        </w:tc>
        <w:tc>
          <w:tcPr>
            <w:tcW w:w="2835" w:type="dxa"/>
          </w:tcPr>
          <w:p w14:paraId="30B85F70" w14:textId="77777777" w:rsidR="00AF6C1E" w:rsidRPr="00AF6C1E" w:rsidRDefault="00AF6C1E" w:rsidP="00AF6C1E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Glava 01001 OPĆINSKO VIJEĆE-PREDSTAVNIČKO TIJELO</w:t>
            </w:r>
          </w:p>
          <w:p w14:paraId="1F50CB25" w14:textId="77777777" w:rsidR="00AF6C1E" w:rsidRPr="00AF6C1E" w:rsidRDefault="00AF6C1E" w:rsidP="00AF6C1E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Program 1010 Osnovne aktivnosti Općinskog vijeća</w:t>
            </w:r>
          </w:p>
          <w:p w14:paraId="428C0EB0" w14:textId="77777777" w:rsidR="00AF6C1E" w:rsidRDefault="00AF6C1E" w:rsidP="00AF6C1E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Aktivnost A101002</w:t>
            </w:r>
          </w:p>
          <w:p w14:paraId="54E0EFA6" w14:textId="5A7FA619" w:rsidR="00CE4E42" w:rsidRPr="00AF6C1E" w:rsidRDefault="00CE4E42" w:rsidP="00AF6C1E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R0004</w:t>
            </w:r>
          </w:p>
          <w:p w14:paraId="35D9FFA5" w14:textId="1C17A763" w:rsidR="00AF6C1E" w:rsidRPr="00D67CBF" w:rsidRDefault="00AF6C1E" w:rsidP="00AF6C1E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Konto 38</w:t>
            </w:r>
            <w:r w:rsidR="00CE4E42"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1639" w:type="dxa"/>
            <w:vAlign w:val="center"/>
          </w:tcPr>
          <w:p w14:paraId="07313EE0" w14:textId="69DE8444" w:rsidR="00AF6C1E" w:rsidRPr="00D67CBF" w:rsidRDefault="00AF6C1E" w:rsidP="00AF6C1E">
            <w:pPr>
              <w:pStyle w:val="Header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4.0</w:t>
            </w:r>
            <w:r w:rsidRPr="00D67CBF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</w:tbl>
    <w:p w14:paraId="7F5EE44D" w14:textId="77777777" w:rsidR="00027225" w:rsidRPr="009D26D9" w:rsidRDefault="00027225" w:rsidP="00F473DE">
      <w:pPr>
        <w:jc w:val="both"/>
        <w:rPr>
          <w:rFonts w:ascii="Times New Roman" w:hAnsi="Times New Roman"/>
          <w:sz w:val="22"/>
          <w:szCs w:val="22"/>
        </w:rPr>
      </w:pPr>
    </w:p>
    <w:p w14:paraId="15675BD5" w14:textId="7F9D7055" w:rsidR="00F473DE" w:rsidRPr="009E70C5" w:rsidRDefault="009E70C5" w:rsidP="009E70C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lastRenderedPageBreak/>
        <w:t xml:space="preserve">3) Sredstva za financiranje rada političkih stranaka koje participiraju u radu Općinskog vijeća isplaćuju se temeljem odluke Općinskog načelnika, a visina sredstava po </w:t>
      </w:r>
      <w:r>
        <w:rPr>
          <w:rFonts w:ascii="Times New Roman" w:hAnsi="Times New Roman"/>
          <w:sz w:val="22"/>
          <w:szCs w:val="22"/>
        </w:rPr>
        <w:t xml:space="preserve">vijećniku određuje se u odnosu na broj vijećnika i njihovu </w:t>
      </w:r>
      <w:r w:rsidR="00A6660F">
        <w:rPr>
          <w:rFonts w:ascii="Times New Roman" w:hAnsi="Times New Roman"/>
          <w:sz w:val="22"/>
          <w:szCs w:val="22"/>
        </w:rPr>
        <w:t>eventualnu</w:t>
      </w:r>
      <w:r>
        <w:rPr>
          <w:rFonts w:ascii="Times New Roman" w:hAnsi="Times New Roman"/>
          <w:sz w:val="22"/>
          <w:szCs w:val="22"/>
        </w:rPr>
        <w:t xml:space="preserve"> podzastupljenost, sve u odnosu na ukupno planirani iznos iz prethodnog stavka</w:t>
      </w:r>
      <w:r w:rsidR="00A6660F">
        <w:rPr>
          <w:rFonts w:ascii="Times New Roman" w:hAnsi="Times New Roman"/>
          <w:sz w:val="22"/>
          <w:szCs w:val="22"/>
        </w:rPr>
        <w:t>.</w:t>
      </w:r>
    </w:p>
    <w:p w14:paraId="393AC60F" w14:textId="77777777" w:rsidR="00F473DE" w:rsidRPr="009D26D9" w:rsidRDefault="00F473DE" w:rsidP="00F473D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ECCF276" w14:textId="77777777" w:rsidR="00F473DE" w:rsidRPr="009D26D9" w:rsidRDefault="00F473DE" w:rsidP="00F473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Članak 2.</w:t>
      </w:r>
    </w:p>
    <w:p w14:paraId="377E5782" w14:textId="536098E8" w:rsidR="00F473DE" w:rsidRPr="009D26D9" w:rsidRDefault="00F473DE" w:rsidP="00F473DE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ab/>
        <w:t xml:space="preserve">1) Ova Odluka stupa na snagu danom </w:t>
      </w:r>
      <w:r w:rsidR="00515189">
        <w:rPr>
          <w:rFonts w:ascii="Times New Roman" w:hAnsi="Times New Roman"/>
          <w:sz w:val="22"/>
          <w:szCs w:val="22"/>
        </w:rPr>
        <w:t xml:space="preserve">stupanja na snagu Odluke o </w:t>
      </w:r>
      <w:r w:rsidR="00602663">
        <w:rPr>
          <w:rFonts w:ascii="Times New Roman" w:hAnsi="Times New Roman"/>
          <w:sz w:val="22"/>
          <w:szCs w:val="22"/>
        </w:rPr>
        <w:t>usvajanju</w:t>
      </w:r>
      <w:r w:rsidR="00515189">
        <w:rPr>
          <w:rFonts w:ascii="Times New Roman" w:hAnsi="Times New Roman"/>
          <w:sz w:val="22"/>
          <w:szCs w:val="22"/>
        </w:rPr>
        <w:t xml:space="preserve"> Proračuna Općine Mljet za 202</w:t>
      </w:r>
      <w:r w:rsidR="00602663">
        <w:rPr>
          <w:rFonts w:ascii="Times New Roman" w:hAnsi="Times New Roman"/>
          <w:sz w:val="22"/>
          <w:szCs w:val="22"/>
        </w:rPr>
        <w:t>6</w:t>
      </w:r>
      <w:r w:rsidR="00515189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602663">
        <w:rPr>
          <w:rFonts w:ascii="Times New Roman" w:hAnsi="Times New Roman"/>
          <w:sz w:val="22"/>
          <w:szCs w:val="22"/>
        </w:rPr>
        <w:t>7</w:t>
      </w:r>
      <w:r w:rsidR="00515189">
        <w:rPr>
          <w:rFonts w:ascii="Times New Roman" w:hAnsi="Times New Roman"/>
          <w:sz w:val="22"/>
          <w:szCs w:val="22"/>
        </w:rPr>
        <w:t>. i 202</w:t>
      </w:r>
      <w:r w:rsidR="00602663">
        <w:rPr>
          <w:rFonts w:ascii="Times New Roman" w:hAnsi="Times New Roman"/>
          <w:sz w:val="22"/>
          <w:szCs w:val="22"/>
        </w:rPr>
        <w:t>8</w:t>
      </w:r>
      <w:r w:rsidR="00515189">
        <w:rPr>
          <w:rFonts w:ascii="Times New Roman" w:hAnsi="Times New Roman"/>
          <w:sz w:val="22"/>
          <w:szCs w:val="22"/>
        </w:rPr>
        <w:t>. godinu</w:t>
      </w:r>
      <w:r w:rsidR="00A6660F">
        <w:rPr>
          <w:rFonts w:ascii="Times New Roman" w:hAnsi="Times New Roman"/>
          <w:sz w:val="22"/>
          <w:szCs w:val="22"/>
        </w:rPr>
        <w:t xml:space="preserve"> („Službeni glasnik Općine Mljet“ broj __/2</w:t>
      </w:r>
      <w:r w:rsidR="00602663">
        <w:rPr>
          <w:rFonts w:ascii="Times New Roman" w:hAnsi="Times New Roman"/>
          <w:sz w:val="22"/>
          <w:szCs w:val="22"/>
        </w:rPr>
        <w:t>5</w:t>
      </w:r>
      <w:r w:rsidR="00A6660F">
        <w:rPr>
          <w:rFonts w:ascii="Times New Roman" w:hAnsi="Times New Roman"/>
          <w:sz w:val="22"/>
          <w:szCs w:val="22"/>
        </w:rPr>
        <w:t>)</w:t>
      </w:r>
      <w:r w:rsidRPr="009D26D9">
        <w:rPr>
          <w:rFonts w:ascii="Times New Roman" w:hAnsi="Times New Roman"/>
          <w:sz w:val="22"/>
          <w:szCs w:val="22"/>
        </w:rPr>
        <w:t>, a objavit će se u „Službenom glasniku Općine Mljet“.</w:t>
      </w:r>
      <w:r w:rsidR="003E075C">
        <w:rPr>
          <w:rFonts w:ascii="Times New Roman" w:hAnsi="Times New Roman"/>
          <w:sz w:val="22"/>
          <w:szCs w:val="22"/>
        </w:rPr>
        <w:t>“</w:t>
      </w:r>
    </w:p>
    <w:p w14:paraId="307CBC54" w14:textId="77777777" w:rsidR="00027225" w:rsidRPr="009D26D9" w:rsidRDefault="00027225" w:rsidP="00F473DE">
      <w:pPr>
        <w:jc w:val="both"/>
        <w:rPr>
          <w:rFonts w:ascii="Times New Roman" w:hAnsi="Times New Roman"/>
          <w:sz w:val="22"/>
          <w:szCs w:val="22"/>
        </w:rPr>
      </w:pPr>
    </w:p>
    <w:p w14:paraId="02FF17AE" w14:textId="77777777" w:rsidR="00F473DE" w:rsidRPr="009D26D9" w:rsidRDefault="00F473DE" w:rsidP="00F473DE">
      <w:pPr>
        <w:jc w:val="both"/>
        <w:rPr>
          <w:rFonts w:ascii="Times New Roman" w:hAnsi="Times New Roman"/>
          <w:sz w:val="22"/>
          <w:szCs w:val="22"/>
        </w:rPr>
      </w:pPr>
    </w:p>
    <w:p w14:paraId="0F3C2789" w14:textId="77777777" w:rsidR="00F473DE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II.</w:t>
      </w:r>
    </w:p>
    <w:p w14:paraId="11C56487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5CAE4A89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</w:p>
    <w:p w14:paraId="256E4C27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</w:p>
    <w:p w14:paraId="136C3A9B" w14:textId="77777777" w:rsidR="00F473DE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</w:t>
      </w:r>
    </w:p>
    <w:p w14:paraId="3A10F5E5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37B624C3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</w:p>
    <w:p w14:paraId="61AD2D1F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</w:p>
    <w:p w14:paraId="4BA8E7C3" w14:textId="77777777" w:rsidR="00F473DE" w:rsidRDefault="00F473DE" w:rsidP="00F473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29CFF417" w14:textId="77777777" w:rsidR="00F473DE" w:rsidRDefault="00F473DE" w:rsidP="00F473D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Predsjednik OV-a</w:t>
      </w:r>
    </w:p>
    <w:p w14:paraId="29D3DE70" w14:textId="77777777" w:rsidR="00F473DE" w:rsidRDefault="00F473DE" w:rsidP="00F473D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Registar akata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</w:p>
    <w:p w14:paraId="40093E7D" w14:textId="77777777" w:rsidR="00F473DE" w:rsidRDefault="00F473DE" w:rsidP="00F473D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Pismohrana</w:t>
      </w:r>
    </w:p>
    <w:p w14:paraId="3DAF060C" w14:textId="77777777" w:rsidR="00F473DE" w:rsidRPr="009D26D9" w:rsidRDefault="00F473DE" w:rsidP="00F473DE">
      <w:pPr>
        <w:jc w:val="both"/>
        <w:rPr>
          <w:rFonts w:ascii="Times New Roman" w:hAnsi="Times New Roman"/>
          <w:sz w:val="22"/>
          <w:szCs w:val="22"/>
        </w:rPr>
      </w:pPr>
    </w:p>
    <w:p w14:paraId="7E87BC84" w14:textId="77777777" w:rsidR="00F473DE" w:rsidRDefault="00F473DE" w:rsidP="00F473DE">
      <w:pPr>
        <w:jc w:val="both"/>
        <w:rPr>
          <w:sz w:val="22"/>
          <w:szCs w:val="22"/>
        </w:rPr>
      </w:pPr>
    </w:p>
    <w:p w14:paraId="38582311" w14:textId="77777777" w:rsidR="00F473DE" w:rsidRDefault="00F473DE" w:rsidP="00F473DE">
      <w:pPr>
        <w:pStyle w:val="Header"/>
        <w:tabs>
          <w:tab w:val="clear" w:pos="4153"/>
          <w:tab w:val="clear" w:pos="8306"/>
        </w:tabs>
      </w:pPr>
    </w:p>
    <w:p w14:paraId="28461A9E" w14:textId="77777777" w:rsidR="006045E1" w:rsidRDefault="006045E1">
      <w:pPr>
        <w:spacing w:before="120"/>
      </w:pPr>
    </w:p>
    <w:p w14:paraId="2477F844" w14:textId="77777777" w:rsidR="006045E1" w:rsidRDefault="006045E1"/>
    <w:p w14:paraId="297C0C84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05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004E" w14:textId="77777777" w:rsidR="002C2494" w:rsidRDefault="002C2494">
      <w:r>
        <w:separator/>
      </w:r>
    </w:p>
  </w:endnote>
  <w:endnote w:type="continuationSeparator" w:id="0">
    <w:p w14:paraId="0718FE96" w14:textId="77777777" w:rsidR="002C2494" w:rsidRDefault="002C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1611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6A40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536E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621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5FC79D" wp14:editId="6079B2E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1E0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480B633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8DA76D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00D749C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7408" w14:textId="77777777" w:rsidR="002C2494" w:rsidRDefault="002C2494">
      <w:r>
        <w:separator/>
      </w:r>
    </w:p>
  </w:footnote>
  <w:footnote w:type="continuationSeparator" w:id="0">
    <w:p w14:paraId="75FFEEB2" w14:textId="77777777" w:rsidR="002C2494" w:rsidRDefault="002C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A684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2F92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7A6B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FFB9756" wp14:editId="31E989FF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32C0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CCC8AC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DF55274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7691BB5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DE"/>
    <w:rsid w:val="00020FFD"/>
    <w:rsid w:val="0002622B"/>
    <w:rsid w:val="00027225"/>
    <w:rsid w:val="00031EBC"/>
    <w:rsid w:val="00035E59"/>
    <w:rsid w:val="000528BC"/>
    <w:rsid w:val="00061A33"/>
    <w:rsid w:val="00071382"/>
    <w:rsid w:val="000C7D49"/>
    <w:rsid w:val="000D3B56"/>
    <w:rsid w:val="00114253"/>
    <w:rsid w:val="00124637"/>
    <w:rsid w:val="00177E73"/>
    <w:rsid w:val="001903C5"/>
    <w:rsid w:val="001B3621"/>
    <w:rsid w:val="001D44EF"/>
    <w:rsid w:val="001E57AC"/>
    <w:rsid w:val="001F66C6"/>
    <w:rsid w:val="002225C2"/>
    <w:rsid w:val="00240EE9"/>
    <w:rsid w:val="002464E2"/>
    <w:rsid w:val="00247E32"/>
    <w:rsid w:val="002623C5"/>
    <w:rsid w:val="002967C9"/>
    <w:rsid w:val="002C2494"/>
    <w:rsid w:val="002E41CC"/>
    <w:rsid w:val="002F1F4E"/>
    <w:rsid w:val="00331125"/>
    <w:rsid w:val="003536EE"/>
    <w:rsid w:val="003830EE"/>
    <w:rsid w:val="003D4640"/>
    <w:rsid w:val="003E075C"/>
    <w:rsid w:val="00423226"/>
    <w:rsid w:val="00467F38"/>
    <w:rsid w:val="00515189"/>
    <w:rsid w:val="00556C22"/>
    <w:rsid w:val="00595DA1"/>
    <w:rsid w:val="005D6A7C"/>
    <w:rsid w:val="00602663"/>
    <w:rsid w:val="006045E1"/>
    <w:rsid w:val="00645FE4"/>
    <w:rsid w:val="00670900"/>
    <w:rsid w:val="00673A59"/>
    <w:rsid w:val="00676C16"/>
    <w:rsid w:val="006A4240"/>
    <w:rsid w:val="006F67C0"/>
    <w:rsid w:val="0070196B"/>
    <w:rsid w:val="00744A45"/>
    <w:rsid w:val="00775C5B"/>
    <w:rsid w:val="007C71CB"/>
    <w:rsid w:val="007D1362"/>
    <w:rsid w:val="007E3034"/>
    <w:rsid w:val="007E6993"/>
    <w:rsid w:val="00840C8D"/>
    <w:rsid w:val="00872002"/>
    <w:rsid w:val="00885A4A"/>
    <w:rsid w:val="008B66E0"/>
    <w:rsid w:val="008C799D"/>
    <w:rsid w:val="008D1243"/>
    <w:rsid w:val="0091312B"/>
    <w:rsid w:val="00963E6C"/>
    <w:rsid w:val="009E191E"/>
    <w:rsid w:val="009E70C5"/>
    <w:rsid w:val="00A23355"/>
    <w:rsid w:val="00A6660F"/>
    <w:rsid w:val="00AB5FFE"/>
    <w:rsid w:val="00AD1F6E"/>
    <w:rsid w:val="00AD5B0C"/>
    <w:rsid w:val="00AF6C1E"/>
    <w:rsid w:val="00B3354E"/>
    <w:rsid w:val="00B37011"/>
    <w:rsid w:val="00B40B13"/>
    <w:rsid w:val="00B44773"/>
    <w:rsid w:val="00B50B00"/>
    <w:rsid w:val="00BB4145"/>
    <w:rsid w:val="00BD34E2"/>
    <w:rsid w:val="00BD3EAC"/>
    <w:rsid w:val="00C33AEF"/>
    <w:rsid w:val="00C97861"/>
    <w:rsid w:val="00CB2B5F"/>
    <w:rsid w:val="00CE4E42"/>
    <w:rsid w:val="00D03E59"/>
    <w:rsid w:val="00D04DEE"/>
    <w:rsid w:val="00D60509"/>
    <w:rsid w:val="00D664CB"/>
    <w:rsid w:val="00D67CBF"/>
    <w:rsid w:val="00DD44D5"/>
    <w:rsid w:val="00DE7619"/>
    <w:rsid w:val="00E00698"/>
    <w:rsid w:val="00E14FEE"/>
    <w:rsid w:val="00E3221F"/>
    <w:rsid w:val="00EA259E"/>
    <w:rsid w:val="00EB0372"/>
    <w:rsid w:val="00EB6D37"/>
    <w:rsid w:val="00ED76CA"/>
    <w:rsid w:val="00F201F6"/>
    <w:rsid w:val="00F222D9"/>
    <w:rsid w:val="00F473DE"/>
    <w:rsid w:val="00F71780"/>
    <w:rsid w:val="00FA118A"/>
    <w:rsid w:val="00FC003C"/>
    <w:rsid w:val="00FC75B2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C17A"/>
  <w15:chartTrackingRefBased/>
  <w15:docId w15:val="{FE26F3F0-624E-4710-8A57-A3874084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3DE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link w:val="Header"/>
    <w:rsid w:val="00F473DE"/>
    <w:rPr>
      <w:rFonts w:ascii="HR Times" w:hAnsi="HR Times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272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722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AF6C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E32B-0D28-4C73-9BA1-D3A5C59E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97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38</cp:revision>
  <cp:lastPrinted>2009-06-18T11:51:00Z</cp:lastPrinted>
  <dcterms:created xsi:type="dcterms:W3CDTF">2021-10-13T17:01:00Z</dcterms:created>
  <dcterms:modified xsi:type="dcterms:W3CDTF">2025-12-09T12:25:00Z</dcterms:modified>
</cp:coreProperties>
</file>