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B571" w14:textId="77777777" w:rsidR="00AE2392" w:rsidRPr="00B151B4" w:rsidRDefault="00AE2392" w:rsidP="00AE2392">
      <w:pPr>
        <w:rPr>
          <w:rFonts w:ascii="Times New Roman" w:hAnsi="Times New Roman"/>
          <w:sz w:val="22"/>
          <w:szCs w:val="22"/>
        </w:rPr>
      </w:pPr>
    </w:p>
    <w:p w14:paraId="6A6E92F4" w14:textId="1C8D0DDD" w:rsidR="00AE2392" w:rsidRPr="00B2274E" w:rsidRDefault="00C23A4B" w:rsidP="00AE2392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KLASA:</w:t>
      </w:r>
      <w:r w:rsidRPr="00B2274E">
        <w:rPr>
          <w:rFonts w:ascii="Times New Roman" w:hAnsi="Times New Roman"/>
          <w:sz w:val="22"/>
          <w:szCs w:val="22"/>
        </w:rPr>
        <w:tab/>
        <w:t>402-06/2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AE2392" w:rsidRPr="00B2274E">
        <w:rPr>
          <w:rFonts w:ascii="Times New Roman" w:hAnsi="Times New Roman"/>
          <w:sz w:val="22"/>
          <w:szCs w:val="22"/>
        </w:rPr>
        <w:t>-01/</w:t>
      </w:r>
      <w:r w:rsidR="005114E2">
        <w:rPr>
          <w:rFonts w:ascii="Times New Roman" w:hAnsi="Times New Roman"/>
          <w:sz w:val="22"/>
          <w:szCs w:val="22"/>
        </w:rPr>
        <w:t>02</w:t>
      </w:r>
    </w:p>
    <w:p w14:paraId="2F089D51" w14:textId="2D08BEB9" w:rsidR="00AE2392" w:rsidRPr="00B2274E" w:rsidRDefault="00C23A4B" w:rsidP="00AE2392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URBROJ:</w:t>
      </w:r>
      <w:r w:rsidRPr="00B2274E">
        <w:rPr>
          <w:rFonts w:ascii="Times New Roman" w:hAnsi="Times New Roman"/>
          <w:sz w:val="22"/>
          <w:szCs w:val="22"/>
        </w:rPr>
        <w:tab/>
        <w:t>2117-</w:t>
      </w:r>
      <w:r w:rsidR="0042124E" w:rsidRPr="00B2274E">
        <w:rPr>
          <w:rFonts w:ascii="Times New Roman" w:hAnsi="Times New Roman"/>
          <w:sz w:val="22"/>
          <w:szCs w:val="22"/>
        </w:rPr>
        <w:t>0</w:t>
      </w:r>
      <w:r w:rsidR="00140A6F" w:rsidRPr="00B2274E">
        <w:rPr>
          <w:rFonts w:ascii="Times New Roman" w:hAnsi="Times New Roman"/>
          <w:sz w:val="22"/>
          <w:szCs w:val="22"/>
        </w:rPr>
        <w:t>3</w:t>
      </w:r>
      <w:r w:rsidRPr="00B2274E">
        <w:rPr>
          <w:rFonts w:ascii="Times New Roman" w:hAnsi="Times New Roman"/>
          <w:sz w:val="22"/>
          <w:szCs w:val="22"/>
        </w:rPr>
        <w:t>-2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AE2392" w:rsidRPr="00B2274E">
        <w:rPr>
          <w:rFonts w:ascii="Times New Roman" w:hAnsi="Times New Roman"/>
          <w:sz w:val="22"/>
          <w:szCs w:val="22"/>
        </w:rPr>
        <w:t>-</w:t>
      </w:r>
      <w:r w:rsidR="007815AF" w:rsidRPr="00B2274E">
        <w:rPr>
          <w:rFonts w:ascii="Times New Roman" w:hAnsi="Times New Roman"/>
          <w:sz w:val="22"/>
          <w:szCs w:val="22"/>
        </w:rPr>
        <w:t>1</w:t>
      </w:r>
    </w:p>
    <w:p w14:paraId="7887FDDF" w14:textId="0969C486" w:rsidR="00AE2392" w:rsidRPr="00B2274E" w:rsidRDefault="00AE2392" w:rsidP="00AE2392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 xml:space="preserve">Babino Polje, </w:t>
      </w:r>
      <w:r w:rsidRPr="00B2274E">
        <w:rPr>
          <w:rFonts w:ascii="Times New Roman" w:hAnsi="Times New Roman"/>
          <w:sz w:val="22"/>
          <w:szCs w:val="22"/>
        </w:rPr>
        <w:tab/>
      </w:r>
      <w:r w:rsidR="008C0725" w:rsidRPr="00B2274E">
        <w:rPr>
          <w:rFonts w:ascii="Times New Roman" w:hAnsi="Times New Roman"/>
          <w:sz w:val="22"/>
          <w:szCs w:val="22"/>
        </w:rPr>
        <w:t>12.1</w:t>
      </w:r>
      <w:r w:rsidR="00E203B2" w:rsidRPr="00B2274E">
        <w:rPr>
          <w:rFonts w:ascii="Times New Roman" w:hAnsi="Times New Roman"/>
          <w:sz w:val="22"/>
          <w:szCs w:val="22"/>
        </w:rPr>
        <w:t>2</w:t>
      </w:r>
      <w:r w:rsidR="008C0725" w:rsidRPr="00B2274E">
        <w:rPr>
          <w:rFonts w:ascii="Times New Roman" w:hAnsi="Times New Roman"/>
          <w:sz w:val="22"/>
          <w:szCs w:val="22"/>
        </w:rPr>
        <w:t>.</w:t>
      </w:r>
      <w:r w:rsidR="00C23A4B" w:rsidRPr="00B2274E">
        <w:rPr>
          <w:rFonts w:ascii="Times New Roman" w:hAnsi="Times New Roman"/>
          <w:sz w:val="22"/>
          <w:szCs w:val="22"/>
        </w:rPr>
        <w:t>202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Pr="00B2274E">
        <w:rPr>
          <w:rFonts w:ascii="Times New Roman" w:hAnsi="Times New Roman"/>
          <w:sz w:val="22"/>
          <w:szCs w:val="22"/>
        </w:rPr>
        <w:t>.</w:t>
      </w:r>
    </w:p>
    <w:p w14:paraId="14233EDD" w14:textId="77777777" w:rsidR="005735B5" w:rsidRPr="00B2274E" w:rsidRDefault="005735B5" w:rsidP="00AE2392">
      <w:pPr>
        <w:rPr>
          <w:rFonts w:ascii="Times New Roman" w:hAnsi="Times New Roman"/>
          <w:sz w:val="22"/>
          <w:szCs w:val="22"/>
        </w:rPr>
      </w:pPr>
    </w:p>
    <w:p w14:paraId="278489E9" w14:textId="3AE9E21C" w:rsidR="002679AA" w:rsidRPr="00B2274E" w:rsidRDefault="002679AA" w:rsidP="002679AA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 Općinski načelnik Općine Mljet dana</w:t>
      </w:r>
      <w:r w:rsidR="008C0725" w:rsidRPr="00B2274E">
        <w:rPr>
          <w:rFonts w:ascii="Times New Roman" w:hAnsi="Times New Roman"/>
          <w:sz w:val="22"/>
          <w:szCs w:val="22"/>
        </w:rPr>
        <w:t xml:space="preserve"> 12. </w:t>
      </w:r>
      <w:r w:rsidR="00E203B2" w:rsidRPr="00B2274E">
        <w:rPr>
          <w:rFonts w:ascii="Times New Roman" w:hAnsi="Times New Roman"/>
          <w:sz w:val="22"/>
          <w:szCs w:val="22"/>
        </w:rPr>
        <w:t>prosinca</w:t>
      </w:r>
      <w:r w:rsidRPr="00B2274E">
        <w:rPr>
          <w:rFonts w:ascii="Times New Roman" w:hAnsi="Times New Roman"/>
          <w:sz w:val="22"/>
          <w:szCs w:val="22"/>
        </w:rPr>
        <w:t xml:space="preserve"> </w:t>
      </w:r>
      <w:r w:rsidR="007815AF" w:rsidRPr="00B2274E">
        <w:rPr>
          <w:rFonts w:ascii="Times New Roman" w:hAnsi="Times New Roman"/>
          <w:sz w:val="22"/>
          <w:szCs w:val="22"/>
        </w:rPr>
        <w:t xml:space="preserve"> </w:t>
      </w:r>
      <w:r w:rsidR="00C23A4B" w:rsidRPr="00B2274E">
        <w:rPr>
          <w:rFonts w:ascii="Times New Roman" w:hAnsi="Times New Roman"/>
          <w:sz w:val="22"/>
          <w:szCs w:val="22"/>
        </w:rPr>
        <w:t>202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Pr="00B2274E">
        <w:rPr>
          <w:rFonts w:ascii="Times New Roman" w:hAnsi="Times New Roman"/>
          <w:sz w:val="22"/>
          <w:szCs w:val="22"/>
        </w:rPr>
        <w:t>. godine donosi slijedeći</w:t>
      </w:r>
    </w:p>
    <w:p w14:paraId="2792C512" w14:textId="77777777" w:rsidR="002679AA" w:rsidRPr="00B2274E" w:rsidRDefault="002679AA" w:rsidP="002679AA">
      <w:pPr>
        <w:rPr>
          <w:rFonts w:ascii="Times New Roman" w:hAnsi="Times New Roman"/>
          <w:sz w:val="22"/>
          <w:szCs w:val="22"/>
        </w:rPr>
      </w:pPr>
    </w:p>
    <w:p w14:paraId="449EF8AA" w14:textId="77777777" w:rsidR="002679AA" w:rsidRPr="00B2274E" w:rsidRDefault="002679AA" w:rsidP="002679AA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Z A K LJ U Č A K</w:t>
      </w:r>
    </w:p>
    <w:p w14:paraId="6D0B8C9B" w14:textId="02132352" w:rsidR="002679AA" w:rsidRPr="00B2274E" w:rsidRDefault="00AE7DB1" w:rsidP="006A5809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o utvrđivanju prijedloga</w:t>
      </w:r>
      <w:r w:rsidRPr="00B2274E">
        <w:rPr>
          <w:rFonts w:ascii="Times New Roman" w:hAnsi="Times New Roman"/>
          <w:sz w:val="22"/>
          <w:szCs w:val="22"/>
        </w:rPr>
        <w:t xml:space="preserve"> </w:t>
      </w:r>
      <w:r w:rsidR="006A5809" w:rsidRPr="00B2274E">
        <w:rPr>
          <w:rFonts w:ascii="Times New Roman" w:hAnsi="Times New Roman"/>
          <w:b/>
          <w:sz w:val="22"/>
          <w:szCs w:val="22"/>
        </w:rPr>
        <w:t>Programa potpora u oblasti otočnog gospodarstva i poljoprivrede n</w:t>
      </w:r>
      <w:r w:rsidR="00C23A4B" w:rsidRPr="00B2274E">
        <w:rPr>
          <w:rFonts w:ascii="Times New Roman" w:hAnsi="Times New Roman"/>
          <w:b/>
          <w:sz w:val="22"/>
          <w:szCs w:val="22"/>
        </w:rPr>
        <w:t>a području  Općine Mljet za 202</w:t>
      </w:r>
      <w:r w:rsidR="00E203B2" w:rsidRPr="00B2274E">
        <w:rPr>
          <w:rFonts w:ascii="Times New Roman" w:hAnsi="Times New Roman"/>
          <w:b/>
          <w:sz w:val="22"/>
          <w:szCs w:val="22"/>
        </w:rPr>
        <w:t>6</w:t>
      </w:r>
      <w:r w:rsidR="006A5809" w:rsidRPr="00B2274E">
        <w:rPr>
          <w:rFonts w:ascii="Times New Roman" w:hAnsi="Times New Roman"/>
          <w:b/>
          <w:sz w:val="22"/>
          <w:szCs w:val="22"/>
        </w:rPr>
        <w:t xml:space="preserve">. godinu </w:t>
      </w:r>
    </w:p>
    <w:p w14:paraId="6F1E1323" w14:textId="6A44399D" w:rsidR="002679AA" w:rsidRPr="00B2274E" w:rsidRDefault="002679AA" w:rsidP="002679AA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 (</w:t>
      </w:r>
      <w:r w:rsidR="002F1111">
        <w:rPr>
          <w:rFonts w:ascii="Times New Roman" w:hAnsi="Times New Roman"/>
          <w:b/>
          <w:sz w:val="22"/>
          <w:szCs w:val="22"/>
        </w:rPr>
        <w:t>304</w:t>
      </w:r>
      <w:r w:rsidR="00C23A4B" w:rsidRPr="00B2274E">
        <w:rPr>
          <w:rFonts w:ascii="Times New Roman" w:hAnsi="Times New Roman"/>
          <w:b/>
          <w:sz w:val="22"/>
          <w:szCs w:val="22"/>
        </w:rPr>
        <w:t>/202</w:t>
      </w:r>
      <w:r w:rsidR="00E203B2" w:rsidRPr="00B2274E">
        <w:rPr>
          <w:rFonts w:ascii="Times New Roman" w:hAnsi="Times New Roman"/>
          <w:b/>
          <w:sz w:val="22"/>
          <w:szCs w:val="22"/>
        </w:rPr>
        <w:t>5</w:t>
      </w:r>
      <w:r w:rsidRPr="00B2274E">
        <w:rPr>
          <w:rFonts w:ascii="Times New Roman" w:hAnsi="Times New Roman"/>
          <w:b/>
          <w:sz w:val="22"/>
          <w:szCs w:val="22"/>
        </w:rPr>
        <w:t>-PAO)</w:t>
      </w:r>
    </w:p>
    <w:p w14:paraId="6FD1173B" w14:textId="77777777" w:rsidR="002679AA" w:rsidRPr="00B2274E" w:rsidRDefault="002679AA" w:rsidP="002679A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43751377" w14:textId="77777777" w:rsidR="002679AA" w:rsidRPr="00B2274E" w:rsidRDefault="002679AA" w:rsidP="002679AA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I.</w:t>
      </w:r>
    </w:p>
    <w:p w14:paraId="7D789EC2" w14:textId="6B09FE5C" w:rsidR="002679AA" w:rsidRPr="00B2274E" w:rsidRDefault="002679AA" w:rsidP="006A5809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 xml:space="preserve">Utvrđuje se prijedlog </w:t>
      </w:r>
      <w:r w:rsidR="006A5809" w:rsidRPr="00B2274E">
        <w:rPr>
          <w:rFonts w:ascii="Times New Roman" w:hAnsi="Times New Roman"/>
          <w:sz w:val="22"/>
          <w:szCs w:val="22"/>
        </w:rPr>
        <w:t>Programa potpora u oblasti otočnog gospodarstva i poljoprivrede na području  Općine Mljet za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="006A5809" w:rsidRPr="00B2274E">
        <w:rPr>
          <w:rFonts w:ascii="Times New Roman" w:hAnsi="Times New Roman"/>
          <w:sz w:val="22"/>
          <w:szCs w:val="22"/>
        </w:rPr>
        <w:t>. godinu</w:t>
      </w:r>
      <w:r w:rsidRPr="00B2274E">
        <w:rPr>
          <w:rFonts w:ascii="Times New Roman" w:hAnsi="Times New Roman"/>
          <w:sz w:val="22"/>
          <w:szCs w:val="22"/>
        </w:rPr>
        <w:t>, i to:</w:t>
      </w:r>
    </w:p>
    <w:p w14:paraId="719C79B0" w14:textId="77777777" w:rsidR="00AA3EEB" w:rsidRPr="00B2274E" w:rsidRDefault="00AA3EEB" w:rsidP="00AE2392">
      <w:pPr>
        <w:rPr>
          <w:rFonts w:ascii="Times New Roman" w:hAnsi="Times New Roman"/>
          <w:sz w:val="22"/>
          <w:szCs w:val="22"/>
        </w:rPr>
      </w:pPr>
    </w:p>
    <w:p w14:paraId="38E32674" w14:textId="43B61C5C" w:rsidR="00255561" w:rsidRPr="00B2274E" w:rsidRDefault="001D3E0B" w:rsidP="00255561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„</w:t>
      </w:r>
      <w:r w:rsidR="00255561" w:rsidRPr="00B2274E">
        <w:rPr>
          <w:rFonts w:ascii="Times New Roman" w:hAnsi="Times New Roman"/>
          <w:sz w:val="22"/>
          <w:szCs w:val="22"/>
        </w:rPr>
        <w:t xml:space="preserve">Na temelju članka 13. stavak 3. Odluke o izvršavanju </w:t>
      </w:r>
      <w:r w:rsidR="00C23A4B" w:rsidRPr="00B2274E">
        <w:rPr>
          <w:rFonts w:ascii="Times New Roman" w:hAnsi="Times New Roman"/>
          <w:sz w:val="22"/>
          <w:szCs w:val="22"/>
        </w:rPr>
        <w:t>Proračuna Općine Mljet za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="00255561" w:rsidRPr="00B2274E">
        <w:rPr>
          <w:rFonts w:ascii="Times New Roman" w:hAnsi="Times New Roman"/>
          <w:sz w:val="22"/>
          <w:szCs w:val="22"/>
        </w:rPr>
        <w:t xml:space="preserve">. godinu </w:t>
      </w:r>
      <w:r w:rsidR="00702ECF" w:rsidRPr="00B2274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236D17" w:rsidRPr="00B2274E">
        <w:rPr>
          <w:rFonts w:ascii="Times New Roman" w:hAnsi="Times New Roman"/>
          <w:sz w:val="22"/>
          <w:szCs w:val="22"/>
        </w:rPr>
        <w:t>__</w:t>
      </w:r>
      <w:r w:rsidR="00702ECF" w:rsidRPr="00B2274E">
        <w:rPr>
          <w:rFonts w:ascii="Times New Roman" w:hAnsi="Times New Roman"/>
          <w:sz w:val="22"/>
          <w:szCs w:val="22"/>
        </w:rPr>
        <w:t>/2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702ECF" w:rsidRPr="00B2274E">
        <w:rPr>
          <w:rFonts w:ascii="Times New Roman" w:hAnsi="Times New Roman"/>
          <w:sz w:val="22"/>
          <w:szCs w:val="22"/>
        </w:rPr>
        <w:t xml:space="preserve">)  </w:t>
      </w:r>
      <w:r w:rsidR="00255561" w:rsidRPr="00B2274E">
        <w:rPr>
          <w:rFonts w:ascii="Times New Roman" w:hAnsi="Times New Roman"/>
          <w:sz w:val="22"/>
          <w:szCs w:val="22"/>
        </w:rPr>
        <w:t>i član</w:t>
      </w:r>
      <w:r w:rsidR="00AA3EEB" w:rsidRPr="00B2274E">
        <w:rPr>
          <w:rFonts w:ascii="Times New Roman" w:hAnsi="Times New Roman"/>
          <w:sz w:val="22"/>
          <w:szCs w:val="22"/>
        </w:rPr>
        <w:t xml:space="preserve">ka 37. stavak 1. točka </w:t>
      </w:r>
      <w:r w:rsidR="00255561" w:rsidRPr="00B2274E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702ECF" w:rsidRPr="00B2274E">
        <w:rPr>
          <w:rFonts w:ascii="Times New Roman" w:hAnsi="Times New Roman"/>
          <w:sz w:val="22"/>
          <w:szCs w:val="22"/>
        </w:rPr>
        <w:t>144/21</w:t>
      </w:r>
      <w:r w:rsidR="00255561" w:rsidRPr="00B2274E">
        <w:rPr>
          <w:rFonts w:ascii="Times New Roman" w:hAnsi="Times New Roman"/>
          <w:sz w:val="22"/>
          <w:szCs w:val="22"/>
        </w:rPr>
        <w:t>)</w:t>
      </w:r>
      <w:r w:rsidR="0042124E" w:rsidRPr="00B2274E">
        <w:rPr>
          <w:rFonts w:ascii="Times New Roman" w:hAnsi="Times New Roman"/>
          <w:sz w:val="22"/>
          <w:szCs w:val="22"/>
        </w:rPr>
        <w:t xml:space="preserve"> i</w:t>
      </w:r>
      <w:r w:rsidR="00255561" w:rsidRPr="00B2274E">
        <w:rPr>
          <w:rFonts w:ascii="Times New Roman" w:hAnsi="Times New Roman"/>
          <w:sz w:val="22"/>
          <w:szCs w:val="22"/>
        </w:rPr>
        <w:t xml:space="preserve"> odredbama </w:t>
      </w:r>
      <w:r w:rsidR="00AA3EEB" w:rsidRPr="00B2274E">
        <w:rPr>
          <w:rFonts w:ascii="Times New Roman" w:hAnsi="Times New Roman"/>
          <w:sz w:val="22"/>
          <w:szCs w:val="22"/>
        </w:rPr>
        <w:t xml:space="preserve">Odluke o </w:t>
      </w:r>
      <w:r w:rsidR="00E203B2" w:rsidRPr="00B2274E">
        <w:rPr>
          <w:rFonts w:ascii="Times New Roman" w:hAnsi="Times New Roman"/>
          <w:sz w:val="22"/>
          <w:szCs w:val="22"/>
        </w:rPr>
        <w:t>usvajanju</w:t>
      </w:r>
      <w:r w:rsidR="00C23A4B" w:rsidRPr="00B2274E">
        <w:rPr>
          <w:rFonts w:ascii="Times New Roman" w:hAnsi="Times New Roman"/>
          <w:sz w:val="22"/>
          <w:szCs w:val="22"/>
        </w:rPr>
        <w:t xml:space="preserve"> Proračuna Općine Mljet za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="00AA3EEB" w:rsidRPr="00B2274E">
        <w:rPr>
          <w:rFonts w:ascii="Times New Roman" w:hAnsi="Times New Roman"/>
          <w:sz w:val="22"/>
          <w:szCs w:val="22"/>
        </w:rPr>
        <w:t>. godinu i projekcijam</w:t>
      </w:r>
      <w:r w:rsidR="00C23A4B" w:rsidRPr="00B2274E">
        <w:rPr>
          <w:rFonts w:ascii="Times New Roman" w:hAnsi="Times New Roman"/>
          <w:sz w:val="22"/>
          <w:szCs w:val="22"/>
        </w:rPr>
        <w:t>a Proračuna Općine Mljet za 202</w:t>
      </w:r>
      <w:r w:rsidR="00E203B2" w:rsidRPr="00B2274E">
        <w:rPr>
          <w:rFonts w:ascii="Times New Roman" w:hAnsi="Times New Roman"/>
          <w:sz w:val="22"/>
          <w:szCs w:val="22"/>
        </w:rPr>
        <w:t>7</w:t>
      </w:r>
      <w:r w:rsidR="00C23A4B" w:rsidRPr="00B2274E">
        <w:rPr>
          <w:rFonts w:ascii="Times New Roman" w:hAnsi="Times New Roman"/>
          <w:sz w:val="22"/>
          <w:szCs w:val="22"/>
        </w:rPr>
        <w:t>. i 202</w:t>
      </w:r>
      <w:r w:rsidR="00E203B2" w:rsidRPr="00B2274E">
        <w:rPr>
          <w:rFonts w:ascii="Times New Roman" w:hAnsi="Times New Roman"/>
          <w:sz w:val="22"/>
          <w:szCs w:val="22"/>
        </w:rPr>
        <w:t>8</w:t>
      </w:r>
      <w:r w:rsidR="00AA3EEB" w:rsidRPr="00B2274E">
        <w:rPr>
          <w:rFonts w:ascii="Times New Roman" w:hAnsi="Times New Roman"/>
          <w:sz w:val="22"/>
          <w:szCs w:val="22"/>
        </w:rPr>
        <w:t xml:space="preserve">. godinu </w:t>
      </w:r>
      <w:r w:rsidR="00702ECF" w:rsidRPr="00B2274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236D17" w:rsidRPr="00B2274E">
        <w:rPr>
          <w:rFonts w:ascii="Times New Roman" w:hAnsi="Times New Roman"/>
          <w:sz w:val="22"/>
          <w:szCs w:val="22"/>
        </w:rPr>
        <w:t>__</w:t>
      </w:r>
      <w:r w:rsidR="00702ECF" w:rsidRPr="00B2274E">
        <w:rPr>
          <w:rFonts w:ascii="Times New Roman" w:hAnsi="Times New Roman"/>
          <w:sz w:val="22"/>
          <w:szCs w:val="22"/>
        </w:rPr>
        <w:t>/2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236D17" w:rsidRPr="00B2274E">
        <w:rPr>
          <w:rFonts w:ascii="Times New Roman" w:hAnsi="Times New Roman"/>
          <w:sz w:val="22"/>
          <w:szCs w:val="22"/>
        </w:rPr>
        <w:t>)</w:t>
      </w:r>
      <w:r w:rsidR="00C23A4B" w:rsidRPr="00B2274E">
        <w:rPr>
          <w:rFonts w:ascii="Times New Roman" w:hAnsi="Times New Roman"/>
          <w:sz w:val="22"/>
          <w:szCs w:val="22"/>
        </w:rPr>
        <w:t xml:space="preserve">, </w:t>
      </w:r>
      <w:r w:rsidR="00255561" w:rsidRPr="00B2274E">
        <w:rPr>
          <w:rFonts w:ascii="Times New Roman" w:hAnsi="Times New Roman"/>
          <w:sz w:val="22"/>
          <w:szCs w:val="22"/>
        </w:rPr>
        <w:t>Općinsko vijeće Općine Mljet na svojoj ___ sjednici</w:t>
      </w:r>
      <w:r w:rsidR="00C23A4B" w:rsidRPr="00B2274E">
        <w:rPr>
          <w:rFonts w:ascii="Times New Roman" w:hAnsi="Times New Roman"/>
          <w:sz w:val="22"/>
          <w:szCs w:val="22"/>
        </w:rPr>
        <w:t xml:space="preserve"> održanoj dana ____________ 202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255561" w:rsidRPr="00B2274E">
        <w:rPr>
          <w:rFonts w:ascii="Times New Roman" w:hAnsi="Times New Roman"/>
          <w:sz w:val="22"/>
          <w:szCs w:val="22"/>
        </w:rPr>
        <w:t>. godine donijelo je slijedeć</w:t>
      </w:r>
      <w:r w:rsidR="00AD1252" w:rsidRPr="00B2274E">
        <w:rPr>
          <w:rFonts w:ascii="Times New Roman" w:hAnsi="Times New Roman"/>
          <w:sz w:val="22"/>
          <w:szCs w:val="22"/>
        </w:rPr>
        <w:t>i</w:t>
      </w:r>
      <w:r w:rsidR="00255561" w:rsidRPr="00B2274E">
        <w:rPr>
          <w:rFonts w:ascii="Times New Roman" w:hAnsi="Times New Roman"/>
          <w:sz w:val="22"/>
          <w:szCs w:val="22"/>
        </w:rPr>
        <w:fldChar w:fldCharType="begin"/>
      </w:r>
      <w:r w:rsidR="00255561" w:rsidRPr="00B2274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255561" w:rsidRPr="00B2274E">
        <w:rPr>
          <w:rFonts w:ascii="Times New Roman" w:hAnsi="Times New Roman"/>
          <w:sz w:val="22"/>
          <w:szCs w:val="22"/>
        </w:rPr>
        <w:fldChar w:fldCharType="begin"/>
      </w:r>
      <w:r w:rsidR="00255561" w:rsidRPr="00B2274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255561" w:rsidRPr="00B2274E">
        <w:rPr>
          <w:rFonts w:ascii="Times New Roman" w:hAnsi="Times New Roman"/>
          <w:sz w:val="22"/>
          <w:szCs w:val="22"/>
        </w:rPr>
        <w:fldChar w:fldCharType="separate"/>
      </w:r>
      <w:r w:rsidR="002F1111">
        <w:rPr>
          <w:rFonts w:ascii="Times New Roman" w:hAnsi="Times New Roman"/>
          <w:noProof/>
          <w:sz w:val="22"/>
          <w:szCs w:val="22"/>
        </w:rPr>
        <w:instrText>09.12.2025</w:instrText>
      </w:r>
      <w:r w:rsidR="00255561" w:rsidRPr="00B2274E">
        <w:rPr>
          <w:rFonts w:ascii="Times New Roman" w:hAnsi="Times New Roman"/>
          <w:sz w:val="22"/>
          <w:szCs w:val="22"/>
        </w:rPr>
        <w:fldChar w:fldCharType="end"/>
      </w:r>
      <w:r w:rsidR="00255561" w:rsidRPr="00B2274E">
        <w:rPr>
          <w:rFonts w:ascii="Times New Roman" w:hAnsi="Times New Roman"/>
          <w:sz w:val="22"/>
          <w:szCs w:val="22"/>
        </w:rPr>
        <w:instrText xml:space="preserve"> \* MERGEFORMAT </w:instrText>
      </w:r>
      <w:r w:rsidR="00255561" w:rsidRPr="00B2274E">
        <w:rPr>
          <w:rFonts w:ascii="Times New Roman" w:hAnsi="Times New Roman"/>
          <w:sz w:val="22"/>
          <w:szCs w:val="22"/>
        </w:rPr>
        <w:fldChar w:fldCharType="end"/>
      </w:r>
    </w:p>
    <w:p w14:paraId="092ECB2C" w14:textId="77777777" w:rsidR="00441AF7" w:rsidRPr="00B2274E" w:rsidRDefault="00441AF7" w:rsidP="00441AF7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</w:p>
    <w:p w14:paraId="63350AC2" w14:textId="77777777" w:rsidR="00441AF7" w:rsidRPr="00B2274E" w:rsidRDefault="00441AF7" w:rsidP="00441AF7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PROGRAM</w:t>
      </w:r>
    </w:p>
    <w:p w14:paraId="19A61AA7" w14:textId="77777777" w:rsidR="00CE6DFD" w:rsidRPr="00B2274E" w:rsidRDefault="00441AF7" w:rsidP="00441AF7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potpora u oblasti </w:t>
      </w:r>
      <w:r w:rsidR="006A3815" w:rsidRPr="00B2274E">
        <w:rPr>
          <w:rFonts w:ascii="Times New Roman" w:hAnsi="Times New Roman"/>
          <w:b/>
          <w:sz w:val="22"/>
          <w:szCs w:val="22"/>
        </w:rPr>
        <w:t xml:space="preserve">otočnog gospodarstva i </w:t>
      </w:r>
      <w:r w:rsidR="00EB30BB" w:rsidRPr="00B2274E">
        <w:rPr>
          <w:rFonts w:ascii="Times New Roman" w:hAnsi="Times New Roman"/>
          <w:b/>
          <w:sz w:val="22"/>
          <w:szCs w:val="22"/>
        </w:rPr>
        <w:t>poljoprivrede</w:t>
      </w:r>
      <w:r w:rsidRPr="00B2274E">
        <w:rPr>
          <w:rFonts w:ascii="Times New Roman" w:hAnsi="Times New Roman"/>
          <w:b/>
          <w:sz w:val="22"/>
          <w:szCs w:val="22"/>
        </w:rPr>
        <w:t xml:space="preserve"> </w:t>
      </w:r>
      <w:r w:rsidR="00EB30BB" w:rsidRPr="00B2274E">
        <w:rPr>
          <w:rFonts w:ascii="Times New Roman" w:hAnsi="Times New Roman"/>
          <w:b/>
          <w:sz w:val="22"/>
          <w:szCs w:val="22"/>
        </w:rPr>
        <w:t xml:space="preserve">na području </w:t>
      </w:r>
      <w:r w:rsidR="00B9631A" w:rsidRPr="00B2274E">
        <w:rPr>
          <w:rFonts w:ascii="Times New Roman" w:hAnsi="Times New Roman"/>
          <w:b/>
          <w:sz w:val="22"/>
          <w:szCs w:val="22"/>
        </w:rPr>
        <w:t xml:space="preserve"> Općine Mljet</w:t>
      </w:r>
    </w:p>
    <w:p w14:paraId="04EAA207" w14:textId="64D6A61F" w:rsidR="00441AF7" w:rsidRPr="00B2274E" w:rsidRDefault="00C23A4B" w:rsidP="00441AF7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 za 202</w:t>
      </w:r>
      <w:r w:rsidR="00E203B2" w:rsidRPr="00B2274E">
        <w:rPr>
          <w:rFonts w:ascii="Times New Roman" w:hAnsi="Times New Roman"/>
          <w:b/>
          <w:sz w:val="22"/>
          <w:szCs w:val="22"/>
        </w:rPr>
        <w:t>6</w:t>
      </w:r>
      <w:r w:rsidR="00EB30BB" w:rsidRPr="00B2274E">
        <w:rPr>
          <w:rFonts w:ascii="Times New Roman" w:hAnsi="Times New Roman"/>
          <w:b/>
          <w:sz w:val="22"/>
          <w:szCs w:val="22"/>
        </w:rPr>
        <w:t>. godinu</w:t>
      </w:r>
      <w:r w:rsidR="006A5809" w:rsidRPr="00B2274E">
        <w:rPr>
          <w:rFonts w:ascii="Times New Roman" w:hAnsi="Times New Roman"/>
          <w:b/>
          <w:sz w:val="22"/>
          <w:szCs w:val="22"/>
        </w:rPr>
        <w:t xml:space="preserve"> </w:t>
      </w:r>
    </w:p>
    <w:p w14:paraId="6AD5E0B7" w14:textId="77777777" w:rsidR="00441AF7" w:rsidRPr="00B2274E" w:rsidRDefault="00441AF7" w:rsidP="00441AF7">
      <w:pPr>
        <w:rPr>
          <w:rFonts w:ascii="Times New Roman" w:hAnsi="Times New Roman"/>
          <w:sz w:val="22"/>
          <w:szCs w:val="22"/>
        </w:rPr>
      </w:pPr>
    </w:p>
    <w:p w14:paraId="2A1AB083" w14:textId="77777777" w:rsidR="00441AF7" w:rsidRPr="00B2274E" w:rsidRDefault="00441AF7" w:rsidP="00CB79CE">
      <w:pPr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UVODNE ODREDBE</w:t>
      </w:r>
    </w:p>
    <w:p w14:paraId="5CF257F2" w14:textId="77777777" w:rsidR="00441AF7" w:rsidRPr="00B2274E" w:rsidRDefault="00441AF7" w:rsidP="00CB79C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2274E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5824CE42" w14:textId="0B786C4C" w:rsidR="00441AF7" w:rsidRPr="00B2274E" w:rsidRDefault="00441AF7" w:rsidP="00441AF7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 xml:space="preserve">1) Programom potpora u oblasti </w:t>
      </w:r>
      <w:r w:rsidR="00EB30BB" w:rsidRPr="00B2274E">
        <w:rPr>
          <w:rFonts w:ascii="Times New Roman" w:hAnsi="Times New Roman"/>
          <w:sz w:val="22"/>
          <w:szCs w:val="22"/>
        </w:rPr>
        <w:t>otočnog gospodarstva i poljoprivrede n</w:t>
      </w:r>
      <w:r w:rsidR="001D3E0B" w:rsidRPr="00B2274E">
        <w:rPr>
          <w:rFonts w:ascii="Times New Roman" w:hAnsi="Times New Roman"/>
          <w:sz w:val="22"/>
          <w:szCs w:val="22"/>
        </w:rPr>
        <w:t>a području  Općine Mljet za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="00EB30BB" w:rsidRPr="00B2274E">
        <w:rPr>
          <w:rFonts w:ascii="Times New Roman" w:hAnsi="Times New Roman"/>
          <w:sz w:val="22"/>
          <w:szCs w:val="22"/>
        </w:rPr>
        <w:t>. godinu</w:t>
      </w:r>
      <w:r w:rsidR="00E136DD" w:rsidRPr="00B2274E">
        <w:rPr>
          <w:rFonts w:ascii="Times New Roman" w:hAnsi="Times New Roman"/>
          <w:sz w:val="22"/>
          <w:szCs w:val="22"/>
        </w:rPr>
        <w:t xml:space="preserve"> </w:t>
      </w:r>
      <w:r w:rsidRPr="00B2274E">
        <w:rPr>
          <w:rFonts w:ascii="Times New Roman" w:hAnsi="Times New Roman"/>
          <w:sz w:val="22"/>
          <w:szCs w:val="22"/>
        </w:rPr>
        <w:t>(nastavno: Program) definiraju se različiti oblici potpora i izdataka, sve u skladu s odredbama važećih zakonskih propisa i odredbama općih akata Općine Mljet, i to:</w:t>
      </w:r>
    </w:p>
    <w:p w14:paraId="170990AC" w14:textId="77777777" w:rsidR="00441AF7" w:rsidRPr="00B2274E" w:rsidRDefault="00441AF7" w:rsidP="00441AF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potpora i izdaci</w:t>
      </w:r>
      <w:r w:rsidR="008E4D81" w:rsidRPr="00B2274E">
        <w:rPr>
          <w:rFonts w:ascii="Times New Roman" w:hAnsi="Times New Roman"/>
          <w:sz w:val="22"/>
          <w:szCs w:val="22"/>
        </w:rPr>
        <w:t xml:space="preserve"> u oblasti otočnog gospodarstva:</w:t>
      </w:r>
    </w:p>
    <w:p w14:paraId="64FFD007" w14:textId="5A3FDE06" w:rsidR="008E4D81" w:rsidRPr="00B2274E" w:rsidRDefault="00AE2392" w:rsidP="00AE239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p</w:t>
      </w:r>
      <w:r w:rsidR="008E4D81" w:rsidRPr="00B2274E">
        <w:rPr>
          <w:rFonts w:ascii="Times New Roman" w:hAnsi="Times New Roman"/>
          <w:sz w:val="22"/>
          <w:szCs w:val="22"/>
        </w:rPr>
        <w:t>otpore i poticaji za razvoj turizma</w:t>
      </w:r>
      <w:r w:rsidR="00C640B1" w:rsidRPr="00B2274E">
        <w:rPr>
          <w:rFonts w:ascii="Times New Roman" w:hAnsi="Times New Roman"/>
          <w:sz w:val="22"/>
          <w:szCs w:val="22"/>
        </w:rPr>
        <w:t xml:space="preserve"> </w:t>
      </w:r>
      <w:r w:rsidR="008E4D81" w:rsidRPr="00B2274E">
        <w:rPr>
          <w:rFonts w:ascii="Times New Roman" w:hAnsi="Times New Roman"/>
          <w:sz w:val="22"/>
          <w:szCs w:val="22"/>
        </w:rPr>
        <w:t>-</w:t>
      </w:r>
      <w:r w:rsidR="00C640B1" w:rsidRPr="00B2274E">
        <w:rPr>
          <w:rFonts w:ascii="Times New Roman" w:hAnsi="Times New Roman"/>
          <w:sz w:val="22"/>
          <w:szCs w:val="22"/>
        </w:rPr>
        <w:t xml:space="preserve"> s</w:t>
      </w:r>
      <w:r w:rsidR="008E4D81" w:rsidRPr="00B2274E">
        <w:rPr>
          <w:rFonts w:ascii="Times New Roman" w:hAnsi="Times New Roman"/>
          <w:sz w:val="22"/>
          <w:szCs w:val="22"/>
        </w:rPr>
        <w:t>ufinanciranje aktivnosti TZ</w:t>
      </w:r>
      <w:r w:rsidR="00A4166A" w:rsidRPr="00B2274E">
        <w:rPr>
          <w:rFonts w:ascii="Times New Roman" w:hAnsi="Times New Roman"/>
          <w:sz w:val="22"/>
          <w:szCs w:val="22"/>
        </w:rPr>
        <w:t>O</w:t>
      </w:r>
      <w:r w:rsidR="008E4D81" w:rsidRPr="00B2274E">
        <w:rPr>
          <w:rFonts w:ascii="Times New Roman" w:hAnsi="Times New Roman"/>
          <w:sz w:val="22"/>
          <w:szCs w:val="22"/>
        </w:rPr>
        <w:t xml:space="preserve"> Mljet</w:t>
      </w:r>
      <w:r w:rsidR="00A4166A" w:rsidRPr="00B2274E">
        <w:rPr>
          <w:rFonts w:ascii="Times New Roman" w:hAnsi="Times New Roman"/>
          <w:sz w:val="22"/>
          <w:szCs w:val="22"/>
        </w:rPr>
        <w:t xml:space="preserve"> i</w:t>
      </w:r>
    </w:p>
    <w:p w14:paraId="0E451BCD" w14:textId="5A18B823" w:rsidR="00595AC5" w:rsidRPr="00B2274E" w:rsidRDefault="00595AC5" w:rsidP="00AE239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potpore i poticaji za funkcioniranje otočne opskrbe gorivom;</w:t>
      </w:r>
    </w:p>
    <w:p w14:paraId="2DDBBDD5" w14:textId="77777777" w:rsidR="0031111E" w:rsidRPr="00B2274E" w:rsidRDefault="0031111E" w:rsidP="0031111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potpora i izdaci</w:t>
      </w:r>
      <w:r w:rsidR="008E4D81" w:rsidRPr="00B2274E">
        <w:rPr>
          <w:rFonts w:ascii="Times New Roman" w:hAnsi="Times New Roman"/>
          <w:sz w:val="22"/>
          <w:szCs w:val="22"/>
        </w:rPr>
        <w:t xml:space="preserve"> u oblasti otočne poljoprivrede:</w:t>
      </w:r>
    </w:p>
    <w:p w14:paraId="620E4F6C" w14:textId="77777777" w:rsidR="008E4D81" w:rsidRPr="00B2274E" w:rsidRDefault="00AE2392" w:rsidP="00AE2392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s</w:t>
      </w:r>
      <w:r w:rsidR="008E4D81" w:rsidRPr="00B2274E">
        <w:rPr>
          <w:rFonts w:ascii="Times New Roman" w:hAnsi="Times New Roman"/>
          <w:sz w:val="22"/>
          <w:szCs w:val="22"/>
        </w:rPr>
        <w:t>ubvencija za proizvodnju ekstra djevičanskog maslinovog ulja</w:t>
      </w:r>
      <w:r w:rsidRPr="00B2274E">
        <w:rPr>
          <w:rFonts w:ascii="Times New Roman" w:hAnsi="Times New Roman"/>
          <w:sz w:val="22"/>
          <w:szCs w:val="22"/>
        </w:rPr>
        <w:t xml:space="preserve"> i</w:t>
      </w:r>
    </w:p>
    <w:p w14:paraId="5A09C12B" w14:textId="77777777" w:rsidR="008E4D81" w:rsidRPr="00B2274E" w:rsidRDefault="00AE2392" w:rsidP="00AE2392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u</w:t>
      </w:r>
      <w:r w:rsidR="008E4D81" w:rsidRPr="00B2274E">
        <w:rPr>
          <w:rFonts w:ascii="Times New Roman" w:hAnsi="Times New Roman"/>
          <w:sz w:val="22"/>
          <w:szCs w:val="22"/>
        </w:rPr>
        <w:t>blažavanje posljedica elementarnih i drugih nepogoda</w:t>
      </w:r>
    </w:p>
    <w:p w14:paraId="2CA9E7DA" w14:textId="77777777" w:rsidR="001D510F" w:rsidRPr="00B2274E" w:rsidRDefault="001D510F" w:rsidP="00CB79CE">
      <w:pPr>
        <w:rPr>
          <w:rFonts w:ascii="Times New Roman" w:hAnsi="Times New Roman"/>
          <w:b/>
          <w:bCs/>
          <w:sz w:val="22"/>
          <w:szCs w:val="22"/>
        </w:rPr>
      </w:pPr>
    </w:p>
    <w:p w14:paraId="25561332" w14:textId="77777777" w:rsidR="00441AF7" w:rsidRPr="00B2274E" w:rsidRDefault="00AE2392" w:rsidP="00441AF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2274E">
        <w:rPr>
          <w:rFonts w:ascii="Times New Roman" w:hAnsi="Times New Roman"/>
          <w:b/>
          <w:bCs/>
          <w:sz w:val="22"/>
          <w:szCs w:val="22"/>
        </w:rPr>
        <w:t>Članak 2</w:t>
      </w:r>
      <w:r w:rsidR="00441AF7" w:rsidRPr="00B2274E">
        <w:rPr>
          <w:rFonts w:ascii="Times New Roman" w:hAnsi="Times New Roman"/>
          <w:b/>
          <w:bCs/>
          <w:sz w:val="22"/>
          <w:szCs w:val="22"/>
        </w:rPr>
        <w:t>.</w:t>
      </w:r>
    </w:p>
    <w:p w14:paraId="722B206E" w14:textId="2D931B41" w:rsidR="00441AF7" w:rsidRPr="00B2274E" w:rsidRDefault="00441AF7" w:rsidP="00441AF7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ab/>
        <w:t xml:space="preserve">1) Za ostvarenje Programa Proračunom Općine Mljet </w:t>
      </w:r>
      <w:r w:rsidR="00AE2392" w:rsidRPr="00B2274E">
        <w:rPr>
          <w:rFonts w:ascii="Times New Roman" w:hAnsi="Times New Roman"/>
          <w:sz w:val="22"/>
          <w:szCs w:val="22"/>
        </w:rPr>
        <w:t>za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Pr="00B2274E">
        <w:rPr>
          <w:rFonts w:ascii="Times New Roman" w:hAnsi="Times New Roman"/>
          <w:sz w:val="22"/>
          <w:szCs w:val="22"/>
        </w:rPr>
        <w:t xml:space="preserve">. godinu, planiraju se i osiguravaju sredstva u visini od </w:t>
      </w:r>
      <w:r w:rsidR="007815AF" w:rsidRPr="00B2274E">
        <w:rPr>
          <w:rFonts w:ascii="Times New Roman" w:hAnsi="Times New Roman"/>
          <w:sz w:val="22"/>
          <w:szCs w:val="22"/>
        </w:rPr>
        <w:t xml:space="preserve"> </w:t>
      </w:r>
      <w:r w:rsidR="00B2274E" w:rsidRPr="00B2274E">
        <w:rPr>
          <w:rFonts w:ascii="Times New Roman" w:hAnsi="Times New Roman"/>
          <w:b/>
          <w:bCs/>
          <w:sz w:val="22"/>
          <w:szCs w:val="22"/>
        </w:rPr>
        <w:t>105.500,00</w:t>
      </w:r>
      <w:r w:rsidR="00B2274E" w:rsidRPr="00B2274E">
        <w:rPr>
          <w:rFonts w:ascii="Times New Roman" w:hAnsi="Times New Roman"/>
          <w:sz w:val="22"/>
          <w:szCs w:val="22"/>
        </w:rPr>
        <w:t xml:space="preserve"> </w:t>
      </w:r>
      <w:r w:rsidR="00A4166A" w:rsidRPr="00B2274E">
        <w:rPr>
          <w:rFonts w:ascii="Times New Roman" w:hAnsi="Times New Roman"/>
          <w:b/>
          <w:sz w:val="22"/>
          <w:szCs w:val="22"/>
        </w:rPr>
        <w:t>EUR</w:t>
      </w:r>
      <w:r w:rsidRPr="00B2274E">
        <w:rPr>
          <w:rFonts w:ascii="Times New Roman" w:hAnsi="Times New Roman"/>
          <w:b/>
          <w:bCs/>
          <w:sz w:val="22"/>
          <w:szCs w:val="22"/>
        </w:rPr>
        <w:t>.</w:t>
      </w:r>
      <w:r w:rsidR="00FC58DF" w:rsidRPr="00B2274E">
        <w:rPr>
          <w:rFonts w:ascii="Times New Roman" w:hAnsi="Times New Roman"/>
          <w:sz w:val="22"/>
          <w:szCs w:val="22"/>
        </w:rPr>
        <w:tab/>
      </w:r>
    </w:p>
    <w:p w14:paraId="61704175" w14:textId="77777777" w:rsidR="00FC58DF" w:rsidRDefault="00FC58DF" w:rsidP="00441AF7">
      <w:pPr>
        <w:rPr>
          <w:rFonts w:ascii="Times New Roman" w:hAnsi="Times New Roman"/>
          <w:sz w:val="22"/>
          <w:szCs w:val="22"/>
        </w:rPr>
      </w:pPr>
    </w:p>
    <w:p w14:paraId="0A37D97B" w14:textId="77777777" w:rsidR="00B2274E" w:rsidRDefault="00B2274E" w:rsidP="00441AF7">
      <w:pPr>
        <w:rPr>
          <w:rFonts w:ascii="Times New Roman" w:hAnsi="Times New Roman"/>
          <w:sz w:val="22"/>
          <w:szCs w:val="22"/>
        </w:rPr>
      </w:pPr>
    </w:p>
    <w:p w14:paraId="3D0C6B1A" w14:textId="77777777" w:rsidR="00B2274E" w:rsidRPr="00B2274E" w:rsidRDefault="00B2274E" w:rsidP="00441AF7">
      <w:pPr>
        <w:rPr>
          <w:rFonts w:ascii="Times New Roman" w:hAnsi="Times New Roman"/>
          <w:sz w:val="22"/>
          <w:szCs w:val="22"/>
        </w:rPr>
      </w:pPr>
    </w:p>
    <w:p w14:paraId="12772BB6" w14:textId="77777777" w:rsidR="00AE2392" w:rsidRPr="00B2274E" w:rsidRDefault="00441AF7" w:rsidP="00AE2392">
      <w:pPr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lastRenderedPageBreak/>
        <w:t>TEMELJNE ODREDBE</w:t>
      </w:r>
    </w:p>
    <w:p w14:paraId="00D49A9F" w14:textId="11414125" w:rsidR="00AE2392" w:rsidRPr="00B2274E" w:rsidRDefault="00AE2392" w:rsidP="00AE2392">
      <w:pPr>
        <w:numPr>
          <w:ilvl w:val="1"/>
          <w:numId w:val="2"/>
        </w:numPr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Potpora i izdaci u otočnom gospodarstvu</w:t>
      </w:r>
    </w:p>
    <w:p w14:paraId="111CA591" w14:textId="120969A1" w:rsidR="00DF719E" w:rsidRPr="00B2274E" w:rsidRDefault="00A4166A" w:rsidP="00C61EDF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2"/>
          <w:szCs w:val="22"/>
        </w:rPr>
      </w:pPr>
      <w:r w:rsidRPr="00B2274E">
        <w:rPr>
          <w:rFonts w:ascii="Times New Roman" w:hAnsi="Times New Roman"/>
          <w:b/>
          <w:bCs/>
          <w:sz w:val="22"/>
          <w:szCs w:val="22"/>
        </w:rPr>
        <w:t>Potpore i poticaji za razvoj turizma - Sufinanciranje aktivnosti TZO Mljet</w:t>
      </w:r>
    </w:p>
    <w:p w14:paraId="773C6D65" w14:textId="77777777" w:rsidR="00AE2392" w:rsidRPr="00B2274E" w:rsidRDefault="00AE2392" w:rsidP="00AE2392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Članak 3.</w:t>
      </w:r>
    </w:p>
    <w:p w14:paraId="643DBF44" w14:textId="62C7E71D" w:rsidR="00AE2392" w:rsidRPr="00B2274E" w:rsidRDefault="00AE2392" w:rsidP="00AE2392">
      <w:pPr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>1)</w:t>
      </w:r>
      <w:r w:rsidRPr="00B2274E">
        <w:rPr>
          <w:rFonts w:ascii="Times New Roman" w:hAnsi="Times New Roman"/>
          <w:b/>
          <w:sz w:val="22"/>
          <w:szCs w:val="22"/>
        </w:rPr>
        <w:t xml:space="preserve"> </w:t>
      </w:r>
      <w:r w:rsidRPr="00B2274E">
        <w:rPr>
          <w:rFonts w:ascii="Times New Roman" w:hAnsi="Times New Roman"/>
          <w:bCs/>
          <w:sz w:val="22"/>
          <w:szCs w:val="22"/>
        </w:rPr>
        <w:t>Razvitak otočnog gospodarstva</w:t>
      </w:r>
      <w:r w:rsidR="001D3E0B" w:rsidRPr="00B2274E">
        <w:rPr>
          <w:rFonts w:ascii="Times New Roman" w:hAnsi="Times New Roman"/>
          <w:bCs/>
          <w:sz w:val="22"/>
          <w:szCs w:val="22"/>
        </w:rPr>
        <w:t>, a naročito turizma,</w:t>
      </w:r>
      <w:r w:rsidRPr="00B2274E">
        <w:rPr>
          <w:rFonts w:ascii="Times New Roman" w:hAnsi="Times New Roman"/>
          <w:bCs/>
          <w:sz w:val="22"/>
          <w:szCs w:val="22"/>
        </w:rPr>
        <w:t xml:space="preserve"> je jedan od bitnih preduvjeta i sastavnica ukupnog otočnog održivog razvitka.</w:t>
      </w:r>
    </w:p>
    <w:p w14:paraId="2FDF7795" w14:textId="77777777" w:rsidR="00AE2392" w:rsidRPr="00B2274E" w:rsidRDefault="00AE2392" w:rsidP="00AE2392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1E1DD8AA" w14:textId="77777777" w:rsidR="00B43A07" w:rsidRPr="00B2274E" w:rsidRDefault="00B43A07" w:rsidP="00B43A0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673"/>
        <w:gridCol w:w="2552"/>
        <w:gridCol w:w="2409"/>
      </w:tblGrid>
      <w:tr w:rsidR="00F12BB1" w:rsidRPr="00B2274E" w14:paraId="7DCDFF4B" w14:textId="77777777" w:rsidTr="00F12BB1">
        <w:tc>
          <w:tcPr>
            <w:tcW w:w="4673" w:type="dxa"/>
            <w:hideMark/>
          </w:tcPr>
          <w:p w14:paraId="6B2D1ADD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552" w:type="dxa"/>
            <w:hideMark/>
          </w:tcPr>
          <w:p w14:paraId="3C6C9283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2C3D79BE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F12BB1" w:rsidRPr="00B2274E" w14:paraId="11A87692" w14:textId="77777777" w:rsidTr="00F12B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75EB" w14:textId="30AFBEB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Potpore i poticaji za razvoj turizma-Sufinanciranje aktivnosti TZ Mljet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6A6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Glava 02006 PODUZETNIŠTVO I POLJOPRIVREDA</w:t>
            </w:r>
          </w:p>
          <w:p w14:paraId="333887BA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Program 2061 Razvoj gospodarstva i poduzetništva</w:t>
            </w:r>
          </w:p>
          <w:p w14:paraId="48815608" w14:textId="77777777" w:rsidR="00F12BB1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Aktivnost A206101</w:t>
            </w:r>
          </w:p>
          <w:p w14:paraId="28455112" w14:textId="6C073D53" w:rsidR="0052738D" w:rsidRPr="00B2274E" w:rsidRDefault="0052738D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R0107-00</w:t>
            </w:r>
          </w:p>
          <w:p w14:paraId="1EEC6545" w14:textId="383E4CDB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Konto 3</w:t>
            </w:r>
            <w:r w:rsidR="0052738D">
              <w:rPr>
                <w:rFonts w:ascii="Times New Roman" w:hAnsi="Times New Roman"/>
                <w:sz w:val="22"/>
                <w:szCs w:val="22"/>
              </w:rPr>
              <w:t>8119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878" w14:textId="071858A0" w:rsidR="00F12BB1" w:rsidRPr="00B2274E" w:rsidRDefault="00F12BB1" w:rsidP="001D3E0B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24.000,00</w:t>
            </w:r>
          </w:p>
        </w:tc>
      </w:tr>
    </w:tbl>
    <w:p w14:paraId="7A0DB5B7" w14:textId="77777777" w:rsidR="00B43A07" w:rsidRPr="00B2274E" w:rsidRDefault="00B43A07" w:rsidP="00B43A07">
      <w:pPr>
        <w:rPr>
          <w:rFonts w:ascii="Times New Roman" w:hAnsi="Times New Roman"/>
          <w:sz w:val="22"/>
          <w:szCs w:val="22"/>
        </w:rPr>
      </w:pPr>
    </w:p>
    <w:p w14:paraId="7AB93670" w14:textId="52A0FF91" w:rsidR="00AE2392" w:rsidRPr="00B2274E" w:rsidRDefault="00B075DC" w:rsidP="00AE2392">
      <w:pPr>
        <w:ind w:firstLine="720"/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>3</w:t>
      </w:r>
      <w:r w:rsidR="00AE2392" w:rsidRPr="00B2274E">
        <w:rPr>
          <w:rFonts w:ascii="Times New Roman" w:hAnsi="Times New Roman"/>
          <w:bCs/>
          <w:sz w:val="22"/>
          <w:szCs w:val="22"/>
        </w:rPr>
        <w:t xml:space="preserve">) Potpore i poticaji za TZO Mljet isplaćuju se u skladu s </w:t>
      </w:r>
      <w:r w:rsidR="00AE2392" w:rsidRPr="00B2274E">
        <w:rPr>
          <w:rFonts w:ascii="Times New Roman" w:hAnsi="Times New Roman"/>
          <w:sz w:val="22"/>
          <w:szCs w:val="22"/>
        </w:rPr>
        <w:t xml:space="preserve">Programom </w:t>
      </w:r>
      <w:r w:rsidR="00AE2392" w:rsidRPr="00B2274E">
        <w:rPr>
          <w:rFonts w:ascii="Times New Roman" w:hAnsi="Times New Roman"/>
          <w:bCs/>
          <w:sz w:val="22"/>
          <w:szCs w:val="22"/>
        </w:rPr>
        <w:t xml:space="preserve">utroška sredstava </w:t>
      </w:r>
      <w:r w:rsidR="00E203B2" w:rsidRPr="00B2274E">
        <w:rPr>
          <w:rFonts w:ascii="Times New Roman" w:hAnsi="Times New Roman"/>
          <w:bCs/>
          <w:sz w:val="22"/>
          <w:szCs w:val="22"/>
        </w:rPr>
        <w:t>turističke</w:t>
      </w:r>
      <w:r w:rsidR="001D3E0B" w:rsidRPr="00B2274E">
        <w:rPr>
          <w:rFonts w:ascii="Times New Roman" w:hAnsi="Times New Roman"/>
          <w:bCs/>
          <w:sz w:val="22"/>
          <w:szCs w:val="22"/>
        </w:rPr>
        <w:t xml:space="preserve"> pristojbe u 202</w:t>
      </w:r>
      <w:r w:rsidR="00E203B2" w:rsidRPr="00B2274E">
        <w:rPr>
          <w:rFonts w:ascii="Times New Roman" w:hAnsi="Times New Roman"/>
          <w:bCs/>
          <w:sz w:val="22"/>
          <w:szCs w:val="22"/>
        </w:rPr>
        <w:t>6</w:t>
      </w:r>
      <w:r w:rsidR="00AE2392" w:rsidRPr="00B2274E">
        <w:rPr>
          <w:rFonts w:ascii="Times New Roman" w:hAnsi="Times New Roman"/>
          <w:bCs/>
          <w:sz w:val="22"/>
          <w:szCs w:val="22"/>
        </w:rPr>
        <w:t>. godini</w:t>
      </w:r>
      <w:r w:rsidR="007879F8" w:rsidRPr="00B2274E">
        <w:rPr>
          <w:rFonts w:ascii="Times New Roman" w:hAnsi="Times New Roman"/>
          <w:bCs/>
          <w:sz w:val="22"/>
          <w:szCs w:val="22"/>
        </w:rPr>
        <w:t>, vodeći računa i o drugim relevantnim godišnjim programima</w:t>
      </w:r>
      <w:r w:rsidR="00AE2392" w:rsidRPr="00B2274E">
        <w:rPr>
          <w:rFonts w:ascii="Times New Roman" w:hAnsi="Times New Roman"/>
          <w:bCs/>
          <w:sz w:val="22"/>
          <w:szCs w:val="22"/>
        </w:rPr>
        <w:t>.</w:t>
      </w:r>
    </w:p>
    <w:p w14:paraId="2E6A7294" w14:textId="06409DA0" w:rsidR="00AE2392" w:rsidRPr="00B2274E" w:rsidRDefault="00B075DC" w:rsidP="00AE2392">
      <w:pPr>
        <w:ind w:firstLine="720"/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>4</w:t>
      </w:r>
      <w:r w:rsidR="00AE2392" w:rsidRPr="00B2274E">
        <w:rPr>
          <w:rFonts w:ascii="Times New Roman" w:hAnsi="Times New Roman"/>
          <w:bCs/>
          <w:sz w:val="22"/>
          <w:szCs w:val="22"/>
        </w:rPr>
        <w:t>) Odluke u smislu prethodnog stavka na prijedlog – zahtjev TZO Mljet donosi Općinski načelnik.</w:t>
      </w:r>
    </w:p>
    <w:p w14:paraId="5B658239" w14:textId="77777777" w:rsidR="00595AC5" w:rsidRPr="00B2274E" w:rsidRDefault="00595AC5" w:rsidP="00595AC5">
      <w:pPr>
        <w:rPr>
          <w:rFonts w:ascii="Times New Roman" w:hAnsi="Times New Roman"/>
          <w:bCs/>
          <w:sz w:val="22"/>
          <w:szCs w:val="22"/>
        </w:rPr>
      </w:pPr>
    </w:p>
    <w:p w14:paraId="166C9598" w14:textId="6D6EF23F" w:rsidR="00595AC5" w:rsidRPr="00B2274E" w:rsidRDefault="00595AC5" w:rsidP="00ED3BF5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2"/>
          <w:szCs w:val="22"/>
        </w:rPr>
      </w:pPr>
      <w:r w:rsidRPr="00B2274E">
        <w:rPr>
          <w:rFonts w:ascii="Times New Roman" w:hAnsi="Times New Roman"/>
          <w:b/>
          <w:bCs/>
          <w:sz w:val="22"/>
          <w:szCs w:val="22"/>
        </w:rPr>
        <w:t xml:space="preserve">Potpore i poticaji za funkcioniranje otočne opskrbe gorivom - Sufinanciranje poslovanja Usluge Mljet d.o.o. Babino Polje </w:t>
      </w:r>
    </w:p>
    <w:p w14:paraId="5EB395A0" w14:textId="2F59E514" w:rsidR="00595AC5" w:rsidRPr="00B2274E" w:rsidRDefault="00595AC5" w:rsidP="00595AC5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Članak </w:t>
      </w:r>
      <w:r w:rsidR="00ED3BF5" w:rsidRPr="00B2274E">
        <w:rPr>
          <w:rFonts w:ascii="Times New Roman" w:hAnsi="Times New Roman"/>
          <w:b/>
          <w:sz w:val="22"/>
          <w:szCs w:val="22"/>
        </w:rPr>
        <w:t>4</w:t>
      </w:r>
      <w:r w:rsidRPr="00B2274E">
        <w:rPr>
          <w:rFonts w:ascii="Times New Roman" w:hAnsi="Times New Roman"/>
          <w:b/>
          <w:sz w:val="22"/>
          <w:szCs w:val="22"/>
        </w:rPr>
        <w:t>.</w:t>
      </w:r>
    </w:p>
    <w:p w14:paraId="2A7FF7D0" w14:textId="68657094" w:rsidR="00595AC5" w:rsidRPr="00B2274E" w:rsidRDefault="00595AC5" w:rsidP="00595AC5">
      <w:pPr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>1)</w:t>
      </w:r>
      <w:r w:rsidRPr="00B2274E">
        <w:rPr>
          <w:rFonts w:ascii="Times New Roman" w:hAnsi="Times New Roman"/>
          <w:b/>
          <w:sz w:val="22"/>
          <w:szCs w:val="22"/>
        </w:rPr>
        <w:t xml:space="preserve"> </w:t>
      </w:r>
      <w:r w:rsidRPr="00B2274E">
        <w:rPr>
          <w:rFonts w:ascii="Times New Roman" w:hAnsi="Times New Roman"/>
          <w:bCs/>
          <w:sz w:val="22"/>
          <w:szCs w:val="22"/>
        </w:rPr>
        <w:t>Funkcioniranje otočne opskrbe gorivom, a za vrijeme zamrznutih cijena goriva, je jedan od bitnih preduvjeta i sastavnica ukupnog otočnog održivog razvitka, ali i opstojnosti opskrbljivača Usluge Mljet d.o.o. Babino Polje.</w:t>
      </w:r>
    </w:p>
    <w:p w14:paraId="0A52B47E" w14:textId="77777777" w:rsidR="00595AC5" w:rsidRPr="00B2274E" w:rsidRDefault="00595AC5" w:rsidP="00595AC5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21E2F5A8" w14:textId="77777777" w:rsidR="00595AC5" w:rsidRPr="00B2274E" w:rsidRDefault="00595AC5" w:rsidP="00595AC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673"/>
        <w:gridCol w:w="2552"/>
        <w:gridCol w:w="2409"/>
      </w:tblGrid>
      <w:tr w:rsidR="00F12BB1" w:rsidRPr="00B2274E" w14:paraId="01DB29C0" w14:textId="77777777" w:rsidTr="00F12BB1">
        <w:tc>
          <w:tcPr>
            <w:tcW w:w="4673" w:type="dxa"/>
            <w:hideMark/>
          </w:tcPr>
          <w:p w14:paraId="1AF6E422" w14:textId="77777777" w:rsidR="00F12BB1" w:rsidRPr="00B2274E" w:rsidRDefault="00F12BB1" w:rsidP="006754CF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552" w:type="dxa"/>
            <w:hideMark/>
          </w:tcPr>
          <w:p w14:paraId="0C9AA560" w14:textId="77777777" w:rsidR="00F12BB1" w:rsidRPr="00B2274E" w:rsidRDefault="00F12BB1" w:rsidP="006754CF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23C7101F" w14:textId="77777777" w:rsidR="00F12BB1" w:rsidRPr="00B2274E" w:rsidRDefault="00F12BB1" w:rsidP="006754CF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F12BB1" w:rsidRPr="00B2274E" w14:paraId="443A5C67" w14:textId="77777777" w:rsidTr="00F12B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815" w14:textId="385A1847" w:rsidR="00F12BB1" w:rsidRPr="00B2274E" w:rsidRDefault="00F12BB1" w:rsidP="006754C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Potpore i poticaji za funkc.otočne opskrbe gorivom-Usluge Mljet d.o.o.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B2F" w14:textId="77777777" w:rsidR="00F12BB1" w:rsidRPr="00B2274E" w:rsidRDefault="00F12BB1" w:rsidP="006754CF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Glava 02006 PODUZETNIŠTVO I POLJOPRIVREDA</w:t>
            </w:r>
          </w:p>
          <w:p w14:paraId="183D8A36" w14:textId="77777777" w:rsidR="00F12BB1" w:rsidRPr="00B2274E" w:rsidRDefault="00F12BB1" w:rsidP="006754CF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Program 2061 Razvoj gospodarstva i poduzetništva</w:t>
            </w:r>
          </w:p>
          <w:p w14:paraId="4CA30FA0" w14:textId="77777777" w:rsidR="00F12BB1" w:rsidRDefault="00F12BB1" w:rsidP="006754CF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Aktivnost A206106</w:t>
            </w:r>
          </w:p>
          <w:p w14:paraId="1DB61EBF" w14:textId="4677A1FC" w:rsidR="0052738D" w:rsidRPr="00B2274E" w:rsidRDefault="0052738D" w:rsidP="006754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R0107-02</w:t>
            </w:r>
          </w:p>
          <w:p w14:paraId="15EC8662" w14:textId="014DD245" w:rsidR="00F12BB1" w:rsidRPr="00B2274E" w:rsidRDefault="00F12BB1" w:rsidP="006754C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Konto 35</w:t>
            </w:r>
            <w:r w:rsidR="0052738D"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A8E" w14:textId="46E73DC6" w:rsidR="00F12BB1" w:rsidRPr="00B2274E" w:rsidRDefault="00F12BB1" w:rsidP="006754CF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75.000,00</w:t>
            </w:r>
          </w:p>
        </w:tc>
      </w:tr>
    </w:tbl>
    <w:p w14:paraId="0DF7B5EF" w14:textId="77777777" w:rsidR="00595AC5" w:rsidRPr="00B2274E" w:rsidRDefault="00595AC5" w:rsidP="00595AC5">
      <w:pPr>
        <w:rPr>
          <w:rFonts w:ascii="Times New Roman" w:hAnsi="Times New Roman"/>
          <w:sz w:val="22"/>
          <w:szCs w:val="22"/>
        </w:rPr>
      </w:pPr>
    </w:p>
    <w:p w14:paraId="730B557B" w14:textId="3BE5A0DF" w:rsidR="00595AC5" w:rsidRPr="00B2274E" w:rsidRDefault="00595AC5" w:rsidP="00595AC5">
      <w:pPr>
        <w:ind w:firstLine="720"/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 xml:space="preserve">3) Potpore i poticaji za </w:t>
      </w:r>
      <w:r w:rsidR="00ED3BF5" w:rsidRPr="00B2274E">
        <w:rPr>
          <w:rFonts w:ascii="Times New Roman" w:hAnsi="Times New Roman"/>
          <w:bCs/>
          <w:sz w:val="22"/>
          <w:szCs w:val="22"/>
        </w:rPr>
        <w:t>Usluge Mljet d.o.o. Babino Polje</w:t>
      </w:r>
      <w:r w:rsidRPr="00B2274E">
        <w:rPr>
          <w:rFonts w:ascii="Times New Roman" w:hAnsi="Times New Roman"/>
          <w:bCs/>
          <w:sz w:val="22"/>
          <w:szCs w:val="22"/>
        </w:rPr>
        <w:t xml:space="preserve"> isplaćuju se u skladu s </w:t>
      </w:r>
      <w:r w:rsidR="00ED3BF5" w:rsidRPr="00B2274E">
        <w:rPr>
          <w:rFonts w:ascii="Times New Roman" w:hAnsi="Times New Roman"/>
          <w:sz w:val="22"/>
          <w:szCs w:val="22"/>
        </w:rPr>
        <w:t>potrebama likvidnosti opskrbljivača, s ciljem sigurne, pravovremene i kvalitetne opskrbe</w:t>
      </w:r>
      <w:r w:rsidRPr="00B2274E">
        <w:rPr>
          <w:rFonts w:ascii="Times New Roman" w:hAnsi="Times New Roman"/>
          <w:bCs/>
          <w:sz w:val="22"/>
          <w:szCs w:val="22"/>
        </w:rPr>
        <w:t>.</w:t>
      </w:r>
    </w:p>
    <w:p w14:paraId="5409C8E3" w14:textId="4EF094C8" w:rsidR="00595AC5" w:rsidRPr="00B2274E" w:rsidRDefault="00595AC5" w:rsidP="00595AC5">
      <w:pPr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 xml:space="preserve">4) Odluke u smislu prethodnog stavka na prijedlog – zahtjev </w:t>
      </w:r>
      <w:r w:rsidR="00ED3BF5" w:rsidRPr="00B2274E">
        <w:rPr>
          <w:rFonts w:ascii="Times New Roman" w:hAnsi="Times New Roman"/>
          <w:bCs/>
          <w:sz w:val="22"/>
          <w:szCs w:val="22"/>
        </w:rPr>
        <w:t>Usluge</w:t>
      </w:r>
      <w:r w:rsidRPr="00B2274E">
        <w:rPr>
          <w:rFonts w:ascii="Times New Roman" w:hAnsi="Times New Roman"/>
          <w:bCs/>
          <w:sz w:val="22"/>
          <w:szCs w:val="22"/>
        </w:rPr>
        <w:t xml:space="preserve"> Mljet</w:t>
      </w:r>
      <w:r w:rsidR="00ED3BF5" w:rsidRPr="00B2274E">
        <w:rPr>
          <w:rFonts w:ascii="Times New Roman" w:hAnsi="Times New Roman"/>
          <w:bCs/>
          <w:sz w:val="22"/>
          <w:szCs w:val="22"/>
        </w:rPr>
        <w:t xml:space="preserve"> d.o.o. Babino Polje</w:t>
      </w:r>
      <w:r w:rsidRPr="00B2274E">
        <w:rPr>
          <w:rFonts w:ascii="Times New Roman" w:hAnsi="Times New Roman"/>
          <w:bCs/>
          <w:sz w:val="22"/>
          <w:szCs w:val="22"/>
        </w:rPr>
        <w:t xml:space="preserve"> donosi Općinski načelnik</w:t>
      </w:r>
    </w:p>
    <w:p w14:paraId="1067989C" w14:textId="77777777" w:rsidR="00AE2392" w:rsidRPr="00B2274E" w:rsidRDefault="00AE2392" w:rsidP="00AE2392">
      <w:pPr>
        <w:rPr>
          <w:rFonts w:ascii="Times New Roman" w:hAnsi="Times New Roman"/>
          <w:b/>
          <w:sz w:val="22"/>
          <w:szCs w:val="22"/>
        </w:rPr>
      </w:pPr>
    </w:p>
    <w:p w14:paraId="715642DB" w14:textId="77777777" w:rsidR="00441AF7" w:rsidRPr="00B2274E" w:rsidRDefault="00441AF7" w:rsidP="00441AF7">
      <w:pPr>
        <w:numPr>
          <w:ilvl w:val="1"/>
          <w:numId w:val="2"/>
        </w:numPr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Potpora i izdaci u oblasti otočne poljoprivrede</w:t>
      </w:r>
    </w:p>
    <w:p w14:paraId="3DBBDAD7" w14:textId="77777777" w:rsidR="002070AC" w:rsidRDefault="002070AC" w:rsidP="00441AF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54FAF84" w14:textId="535D4F66" w:rsidR="00441AF7" w:rsidRPr="00B2274E" w:rsidRDefault="00441AF7" w:rsidP="00441AF7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lastRenderedPageBreak/>
        <w:t xml:space="preserve">Članak </w:t>
      </w:r>
      <w:r w:rsidR="00ED3BF5" w:rsidRPr="00B2274E">
        <w:rPr>
          <w:rFonts w:ascii="Times New Roman" w:hAnsi="Times New Roman"/>
          <w:b/>
          <w:sz w:val="22"/>
          <w:szCs w:val="22"/>
        </w:rPr>
        <w:t>5</w:t>
      </w:r>
      <w:r w:rsidRPr="00B2274E">
        <w:rPr>
          <w:rFonts w:ascii="Times New Roman" w:hAnsi="Times New Roman"/>
          <w:b/>
          <w:sz w:val="22"/>
          <w:szCs w:val="22"/>
        </w:rPr>
        <w:t>.</w:t>
      </w:r>
    </w:p>
    <w:p w14:paraId="2D0D1A6B" w14:textId="35E7E529" w:rsidR="00441AF7" w:rsidRPr="00B2274E" w:rsidRDefault="00441AF7" w:rsidP="00441AF7">
      <w:pPr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>1)</w:t>
      </w:r>
      <w:r w:rsidRPr="00B2274E">
        <w:rPr>
          <w:rFonts w:ascii="Times New Roman" w:hAnsi="Times New Roman"/>
          <w:b/>
          <w:sz w:val="22"/>
          <w:szCs w:val="22"/>
        </w:rPr>
        <w:t xml:space="preserve"> </w:t>
      </w:r>
      <w:r w:rsidRPr="00B2274E">
        <w:rPr>
          <w:rFonts w:ascii="Times New Roman" w:hAnsi="Times New Roman"/>
          <w:bCs/>
          <w:sz w:val="22"/>
          <w:szCs w:val="22"/>
        </w:rPr>
        <w:t xml:space="preserve">Razvitak </w:t>
      </w:r>
      <w:r w:rsidR="001D3E0B" w:rsidRPr="00B2274E">
        <w:rPr>
          <w:rFonts w:ascii="Times New Roman" w:hAnsi="Times New Roman"/>
          <w:bCs/>
          <w:sz w:val="22"/>
          <w:szCs w:val="22"/>
        </w:rPr>
        <w:t xml:space="preserve">otočne </w:t>
      </w:r>
      <w:r w:rsidRPr="00B2274E">
        <w:rPr>
          <w:rFonts w:ascii="Times New Roman" w:hAnsi="Times New Roman"/>
          <w:bCs/>
          <w:sz w:val="22"/>
          <w:szCs w:val="22"/>
        </w:rPr>
        <w:t>poljoprivrede je jedan od bitnih preduvjeta i sastavnica ukupnog otočnog održivog razvitka.</w:t>
      </w:r>
    </w:p>
    <w:p w14:paraId="6ABB4EF0" w14:textId="77777777" w:rsidR="00441AF7" w:rsidRPr="00B2274E" w:rsidRDefault="00441AF7" w:rsidP="00441AF7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617C9B0E" w14:textId="77777777" w:rsidR="007815AF" w:rsidRPr="00B2274E" w:rsidRDefault="007815AF" w:rsidP="0068413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673"/>
        <w:gridCol w:w="2552"/>
        <w:gridCol w:w="2409"/>
      </w:tblGrid>
      <w:tr w:rsidR="00F12BB1" w:rsidRPr="00B2274E" w14:paraId="7FBA3470" w14:textId="77777777" w:rsidTr="00F12BB1">
        <w:tc>
          <w:tcPr>
            <w:tcW w:w="4673" w:type="dxa"/>
            <w:hideMark/>
          </w:tcPr>
          <w:p w14:paraId="22234C27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552" w:type="dxa"/>
            <w:hideMark/>
          </w:tcPr>
          <w:p w14:paraId="3F2D4338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46788705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F12BB1" w:rsidRPr="00B2274E" w14:paraId="428AC43B" w14:textId="77777777" w:rsidTr="00F12B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3E4" w14:textId="6C8B2D53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Subvencija za proizvodnju ekstra djevičanskog maslinovog ulja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591" w14:textId="3A3A7205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Glava 02006 PODUZETNIŠTVO I POLJOPRIVREDA</w:t>
            </w:r>
          </w:p>
          <w:p w14:paraId="46521B90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Program 2062 Poticanje razvoja poljoprivrede</w:t>
            </w:r>
          </w:p>
          <w:p w14:paraId="5AC96A39" w14:textId="77777777" w:rsidR="00F12BB1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Aktivnost A206201</w:t>
            </w:r>
          </w:p>
          <w:p w14:paraId="057C518B" w14:textId="6F9F1C9C" w:rsidR="0052738D" w:rsidRPr="00B2274E" w:rsidRDefault="0052738D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R0111</w:t>
            </w:r>
          </w:p>
          <w:p w14:paraId="248F2817" w14:textId="57EC06EC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Konto 35</w:t>
            </w:r>
            <w:r w:rsidR="0052738D">
              <w:rPr>
                <w:rFonts w:ascii="Times New Roman" w:hAnsi="Times New Roman"/>
                <w:sz w:val="22"/>
                <w:szCs w:val="22"/>
              </w:rPr>
              <w:t>231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0F1" w14:textId="79D51DDC" w:rsidR="00F12BB1" w:rsidRPr="00B2274E" w:rsidRDefault="00F12BB1" w:rsidP="001D3E0B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5.000,00</w:t>
            </w:r>
          </w:p>
        </w:tc>
      </w:tr>
      <w:tr w:rsidR="00F12BB1" w:rsidRPr="00B2274E" w14:paraId="5B5AB5D4" w14:textId="77777777" w:rsidTr="00F12B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EC77" w14:textId="0A7D7B35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Ublažavanje posljedica elementarnih i drugih nepogoda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FDD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Glava 02006 PODUZETNIŠTVO I POLJOPRIVREDA</w:t>
            </w:r>
          </w:p>
          <w:p w14:paraId="2A0F7F2E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Program 2063 Elementarne i druge nepogode</w:t>
            </w:r>
          </w:p>
          <w:p w14:paraId="439533DB" w14:textId="77777777" w:rsidR="00F12BB1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Aktivnost A206301</w:t>
            </w:r>
          </w:p>
          <w:p w14:paraId="69FF2280" w14:textId="530DCD6A" w:rsidR="0052738D" w:rsidRPr="00B2274E" w:rsidRDefault="0052738D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R0112</w:t>
            </w:r>
          </w:p>
          <w:p w14:paraId="5B34F456" w14:textId="48CE0E9E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Konto 38</w:t>
            </w:r>
            <w:r w:rsidR="0052738D">
              <w:rPr>
                <w:rFonts w:ascii="Times New Roman" w:hAnsi="Times New Roman"/>
                <w:sz w:val="22"/>
                <w:szCs w:val="22"/>
              </w:rPr>
              <w:t>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970" w14:textId="22539504" w:rsidR="00F12BB1" w:rsidRPr="00B2274E" w:rsidRDefault="00F12BB1" w:rsidP="001D3E0B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1.500,00</w:t>
            </w:r>
          </w:p>
        </w:tc>
      </w:tr>
    </w:tbl>
    <w:p w14:paraId="53666DCA" w14:textId="77777777" w:rsidR="001D510F" w:rsidRPr="00B2274E" w:rsidRDefault="001D510F" w:rsidP="00441AF7">
      <w:pPr>
        <w:rPr>
          <w:rFonts w:ascii="Times New Roman" w:hAnsi="Times New Roman"/>
          <w:sz w:val="22"/>
          <w:szCs w:val="22"/>
        </w:rPr>
      </w:pPr>
    </w:p>
    <w:p w14:paraId="7776713C" w14:textId="4A96A00D" w:rsidR="00441AF7" w:rsidRPr="00B2274E" w:rsidRDefault="00441AF7" w:rsidP="00441AF7">
      <w:pPr>
        <w:ind w:firstLine="720"/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 xml:space="preserve">3) </w:t>
      </w:r>
      <w:r w:rsidR="00BC2135" w:rsidRPr="00B2274E">
        <w:rPr>
          <w:rFonts w:ascii="Times New Roman" w:hAnsi="Times New Roman"/>
          <w:bCs/>
          <w:sz w:val="22"/>
          <w:szCs w:val="22"/>
        </w:rPr>
        <w:t>Subvencija za proizvodnju ekstra djevičanskog maslinovog ulja isplaćuje se Udruzi maslinara Mljet, a nakon provedenog usklađenog postupka Udruge, a temeljem odluke Općinskog načelnika.</w:t>
      </w:r>
    </w:p>
    <w:p w14:paraId="15E30B3A" w14:textId="77777777" w:rsidR="00BC2135" w:rsidRPr="00B2274E" w:rsidRDefault="00BC2135" w:rsidP="00441AF7">
      <w:pPr>
        <w:ind w:firstLine="720"/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>4) Sredstva za ublažavanje posljedica elementarnih i drugih nepogoda isplaćuju se uz shodnu primjenu propisa u ovoj oblasti, a temeljem odluke Općinskog načelnika.</w:t>
      </w:r>
    </w:p>
    <w:p w14:paraId="24102D4A" w14:textId="55E565FC" w:rsidR="001948D2" w:rsidRPr="00B2274E" w:rsidRDefault="00441AF7" w:rsidP="00CB79CE">
      <w:pPr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ab/>
      </w:r>
    </w:p>
    <w:p w14:paraId="1BA636FE" w14:textId="77777777" w:rsidR="00441AF7" w:rsidRPr="00B2274E" w:rsidRDefault="00441AF7" w:rsidP="00441AF7">
      <w:pPr>
        <w:numPr>
          <w:ilvl w:val="0"/>
          <w:numId w:val="2"/>
        </w:numPr>
        <w:spacing w:before="120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52987036" w14:textId="5912C18A" w:rsidR="00441AF7" w:rsidRPr="00B2274E" w:rsidRDefault="00BC2135" w:rsidP="00441AF7">
      <w:pPr>
        <w:spacing w:before="120"/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Članak </w:t>
      </w:r>
      <w:r w:rsidR="00B2274E">
        <w:rPr>
          <w:rFonts w:ascii="Times New Roman" w:hAnsi="Times New Roman"/>
          <w:b/>
          <w:sz w:val="22"/>
          <w:szCs w:val="22"/>
        </w:rPr>
        <w:t>6</w:t>
      </w:r>
      <w:r w:rsidR="00441AF7" w:rsidRPr="00B2274E">
        <w:rPr>
          <w:rFonts w:ascii="Times New Roman" w:hAnsi="Times New Roman"/>
          <w:b/>
          <w:sz w:val="22"/>
          <w:szCs w:val="22"/>
        </w:rPr>
        <w:t>.</w:t>
      </w:r>
    </w:p>
    <w:p w14:paraId="17BDD222" w14:textId="16A13123" w:rsidR="001D3E0B" w:rsidRPr="00B2274E" w:rsidRDefault="00441AF7" w:rsidP="00B075DC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ab/>
        <w:t>1) Ovaj Program primjenjuje se od 0</w:t>
      </w:r>
      <w:r w:rsidR="00BC2135" w:rsidRPr="00B2274E">
        <w:rPr>
          <w:rFonts w:ascii="Times New Roman" w:hAnsi="Times New Roman"/>
          <w:sz w:val="22"/>
          <w:szCs w:val="22"/>
        </w:rPr>
        <w:t xml:space="preserve">1. siječnja do 31. </w:t>
      </w:r>
      <w:r w:rsidR="00B9631A" w:rsidRPr="00B2274E">
        <w:rPr>
          <w:rFonts w:ascii="Times New Roman" w:hAnsi="Times New Roman"/>
          <w:sz w:val="22"/>
          <w:szCs w:val="22"/>
        </w:rPr>
        <w:t>prosinca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Pr="00B2274E">
        <w:rPr>
          <w:rFonts w:ascii="Times New Roman" w:hAnsi="Times New Roman"/>
          <w:sz w:val="22"/>
          <w:szCs w:val="22"/>
        </w:rPr>
        <w:t>. godine.</w:t>
      </w:r>
    </w:p>
    <w:p w14:paraId="683319F2" w14:textId="77777777" w:rsidR="001D3E0B" w:rsidRPr="00B2274E" w:rsidRDefault="001D3E0B" w:rsidP="00441AF7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0D4D9B7D" w14:textId="37DFF349" w:rsidR="00441AF7" w:rsidRPr="00B2274E" w:rsidRDefault="00BC2135" w:rsidP="00441AF7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Članak </w:t>
      </w:r>
      <w:r w:rsidR="00B2274E">
        <w:rPr>
          <w:rFonts w:ascii="Times New Roman" w:hAnsi="Times New Roman"/>
          <w:b/>
          <w:sz w:val="22"/>
          <w:szCs w:val="22"/>
        </w:rPr>
        <w:t>7</w:t>
      </w:r>
      <w:r w:rsidR="00441AF7" w:rsidRPr="00B2274E">
        <w:rPr>
          <w:rFonts w:ascii="Times New Roman" w:hAnsi="Times New Roman"/>
          <w:b/>
          <w:sz w:val="22"/>
          <w:szCs w:val="22"/>
        </w:rPr>
        <w:t>.</w:t>
      </w:r>
    </w:p>
    <w:p w14:paraId="01CFF034" w14:textId="0ED05F4F" w:rsidR="00441AF7" w:rsidRPr="00B2274E" w:rsidRDefault="00C23A4B" w:rsidP="00C23A4B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 xml:space="preserve">1) Ovaj Program stupa na snagu danom stupanja na snagu Odluke o </w:t>
      </w:r>
      <w:r w:rsidR="00E203B2" w:rsidRPr="00B2274E">
        <w:rPr>
          <w:rFonts w:ascii="Times New Roman" w:hAnsi="Times New Roman"/>
          <w:sz w:val="22"/>
          <w:szCs w:val="22"/>
        </w:rPr>
        <w:t>usvajanju</w:t>
      </w:r>
      <w:r w:rsidRPr="00B2274E">
        <w:rPr>
          <w:rFonts w:ascii="Times New Roman" w:hAnsi="Times New Roman"/>
          <w:sz w:val="22"/>
          <w:szCs w:val="22"/>
        </w:rPr>
        <w:t xml:space="preserve"> Proračuna Općine Mljet za 202</w:t>
      </w:r>
      <w:r w:rsidR="00236D17" w:rsidRPr="00B2274E">
        <w:rPr>
          <w:rFonts w:ascii="Times New Roman" w:hAnsi="Times New Roman"/>
          <w:sz w:val="22"/>
          <w:szCs w:val="22"/>
        </w:rPr>
        <w:t>5</w:t>
      </w:r>
      <w:r w:rsidRPr="00B2274E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236D17" w:rsidRPr="00B2274E">
        <w:rPr>
          <w:rFonts w:ascii="Times New Roman" w:hAnsi="Times New Roman"/>
          <w:sz w:val="22"/>
          <w:szCs w:val="22"/>
        </w:rPr>
        <w:t>6</w:t>
      </w:r>
      <w:r w:rsidRPr="00B2274E">
        <w:rPr>
          <w:rFonts w:ascii="Times New Roman" w:hAnsi="Times New Roman"/>
          <w:sz w:val="22"/>
          <w:szCs w:val="22"/>
        </w:rPr>
        <w:t>. i 202</w:t>
      </w:r>
      <w:r w:rsidR="00236D17" w:rsidRPr="00B2274E">
        <w:rPr>
          <w:rFonts w:ascii="Times New Roman" w:hAnsi="Times New Roman"/>
          <w:sz w:val="22"/>
          <w:szCs w:val="22"/>
        </w:rPr>
        <w:t>7</w:t>
      </w:r>
      <w:r w:rsidRPr="00B2274E">
        <w:rPr>
          <w:rFonts w:ascii="Times New Roman" w:hAnsi="Times New Roman"/>
          <w:sz w:val="22"/>
          <w:szCs w:val="22"/>
        </w:rPr>
        <w:t>. godinu</w:t>
      </w:r>
      <w:r w:rsidR="00236D17" w:rsidRPr="00B2274E">
        <w:rPr>
          <w:rFonts w:ascii="Times New Roman" w:hAnsi="Times New Roman"/>
          <w:sz w:val="22"/>
          <w:szCs w:val="22"/>
        </w:rPr>
        <w:t xml:space="preserve"> („Službeni glasnik Općine Mljet“ broj __/2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236D17" w:rsidRPr="00B2274E">
        <w:rPr>
          <w:rFonts w:ascii="Times New Roman" w:hAnsi="Times New Roman"/>
          <w:sz w:val="22"/>
          <w:szCs w:val="22"/>
        </w:rPr>
        <w:t>)</w:t>
      </w:r>
      <w:r w:rsidRPr="00B2274E">
        <w:rPr>
          <w:rFonts w:ascii="Times New Roman" w:hAnsi="Times New Roman"/>
          <w:sz w:val="22"/>
          <w:szCs w:val="22"/>
        </w:rPr>
        <w:t>, a objavit će se u „Službenom glasniku Općine Mljet“.“</w:t>
      </w:r>
    </w:p>
    <w:p w14:paraId="7DA81726" w14:textId="77777777" w:rsidR="007C5A9B" w:rsidRPr="00B2274E" w:rsidRDefault="007C5A9B" w:rsidP="00441AF7">
      <w:pPr>
        <w:rPr>
          <w:rFonts w:ascii="Times New Roman" w:hAnsi="Times New Roman"/>
          <w:sz w:val="22"/>
          <w:szCs w:val="22"/>
        </w:rPr>
      </w:pPr>
    </w:p>
    <w:p w14:paraId="73538F3F" w14:textId="77777777" w:rsidR="002679AA" w:rsidRPr="00B2274E" w:rsidRDefault="002679AA" w:rsidP="002679AA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II.</w:t>
      </w:r>
    </w:p>
    <w:p w14:paraId="67AB5A59" w14:textId="77777777" w:rsidR="002679AA" w:rsidRPr="00B2274E" w:rsidRDefault="002679AA" w:rsidP="002679AA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64B53804" w14:textId="77777777" w:rsidR="002679AA" w:rsidRPr="00B2274E" w:rsidRDefault="002679AA" w:rsidP="002679AA">
      <w:pPr>
        <w:rPr>
          <w:rFonts w:ascii="Times New Roman" w:hAnsi="Times New Roman"/>
          <w:sz w:val="22"/>
          <w:szCs w:val="22"/>
        </w:rPr>
      </w:pPr>
    </w:p>
    <w:p w14:paraId="1732D795" w14:textId="77777777" w:rsidR="002679AA" w:rsidRPr="00B2274E" w:rsidRDefault="002679AA" w:rsidP="002679AA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III.</w:t>
      </w:r>
    </w:p>
    <w:p w14:paraId="148538B6" w14:textId="77777777" w:rsidR="002679AA" w:rsidRPr="00B2274E" w:rsidRDefault="002679AA" w:rsidP="002679AA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55DD5FD4" w14:textId="77777777" w:rsidR="002679AA" w:rsidRPr="00B2274E" w:rsidRDefault="002679AA" w:rsidP="002679AA">
      <w:pPr>
        <w:rPr>
          <w:rFonts w:ascii="Times New Roman" w:hAnsi="Times New Roman"/>
          <w:sz w:val="22"/>
          <w:szCs w:val="22"/>
        </w:rPr>
      </w:pPr>
    </w:p>
    <w:p w14:paraId="56816C71" w14:textId="77777777" w:rsidR="002679AA" w:rsidRPr="00B2274E" w:rsidRDefault="002679AA" w:rsidP="002679AA">
      <w:pPr>
        <w:rPr>
          <w:rFonts w:ascii="Times New Roman" w:hAnsi="Times New Roman"/>
          <w:sz w:val="22"/>
          <w:szCs w:val="22"/>
        </w:rPr>
      </w:pPr>
    </w:p>
    <w:p w14:paraId="3E2A1A18" w14:textId="77777777" w:rsidR="002679AA" w:rsidRPr="00B2274E" w:rsidRDefault="002679AA" w:rsidP="002679AA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ab/>
        <w:t>Dostaviti:</w:t>
      </w:r>
      <w:r w:rsidRPr="00B2274E">
        <w:rPr>
          <w:rFonts w:ascii="Times New Roman" w:hAnsi="Times New Roman"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ab/>
        <w:t>Općinski načelnik:</w:t>
      </w:r>
    </w:p>
    <w:p w14:paraId="7037EBE6" w14:textId="77777777" w:rsidR="002679AA" w:rsidRPr="00B2274E" w:rsidRDefault="002679AA" w:rsidP="002679AA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1. Predsjednik OV-a</w:t>
      </w:r>
    </w:p>
    <w:p w14:paraId="2C61C6F3" w14:textId="77777777" w:rsidR="002679AA" w:rsidRPr="00B2274E" w:rsidRDefault="002679AA" w:rsidP="002679AA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2. Registar akata</w:t>
      </w:r>
      <w:r w:rsidRPr="00B2274E">
        <w:rPr>
          <w:rFonts w:ascii="Times New Roman" w:hAnsi="Times New Roman"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ab/>
        <w:t>Đivo Market, dipl. ing.</w:t>
      </w:r>
    </w:p>
    <w:p w14:paraId="3E1A1D70" w14:textId="77777777" w:rsidR="002679AA" w:rsidRPr="00B2274E" w:rsidRDefault="002679AA" w:rsidP="002679AA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3. Pismohrana</w:t>
      </w:r>
    </w:p>
    <w:sectPr w:rsidR="002679AA" w:rsidRPr="00B2274E" w:rsidSect="004D1B39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6E91" w14:textId="77777777" w:rsidR="00853501" w:rsidRDefault="00853501">
      <w:r>
        <w:separator/>
      </w:r>
    </w:p>
  </w:endnote>
  <w:endnote w:type="continuationSeparator" w:id="0">
    <w:p w14:paraId="55298AFF" w14:textId="77777777" w:rsidR="00853501" w:rsidRDefault="008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E863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702ECF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3322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014C75" wp14:editId="60DEF14E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A73B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C19613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4B347D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1CD89B6A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EC7F" w14:textId="77777777" w:rsidR="00853501" w:rsidRDefault="00853501">
      <w:r>
        <w:separator/>
      </w:r>
    </w:p>
  </w:footnote>
  <w:footnote w:type="continuationSeparator" w:id="0">
    <w:p w14:paraId="304144E9" w14:textId="77777777" w:rsidR="00853501" w:rsidRDefault="0085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9C31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C8269A7" wp14:editId="221BEA89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AD7C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D45785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3D26632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4B73FFE" w14:textId="24A89222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632B20">
      <w:rPr>
        <w:rFonts w:ascii="Times New Roman" w:hAnsi="Times New Roman"/>
        <w:b/>
      </w:rPr>
      <w:t xml:space="preserve">              Općinsk</w:t>
    </w:r>
    <w:r w:rsidR="00AD1252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B73E9"/>
    <w:multiLevelType w:val="hybridMultilevel"/>
    <w:tmpl w:val="4E82667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C86EDE"/>
    <w:multiLevelType w:val="hybridMultilevel"/>
    <w:tmpl w:val="4E82667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F1308"/>
    <w:multiLevelType w:val="hybridMultilevel"/>
    <w:tmpl w:val="9E1AD9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92F5B"/>
    <w:multiLevelType w:val="hybridMultilevel"/>
    <w:tmpl w:val="32149E1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D0800"/>
    <w:multiLevelType w:val="hybridMultilevel"/>
    <w:tmpl w:val="32149E1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A0492"/>
    <w:multiLevelType w:val="hybridMultilevel"/>
    <w:tmpl w:val="3DE4A0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E5617"/>
    <w:multiLevelType w:val="hybridMultilevel"/>
    <w:tmpl w:val="32149E1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0C1884"/>
    <w:multiLevelType w:val="hybridMultilevel"/>
    <w:tmpl w:val="4E826676"/>
    <w:lvl w:ilvl="0" w:tplc="254078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A113BC"/>
    <w:multiLevelType w:val="hybridMultilevel"/>
    <w:tmpl w:val="FC78128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C819F9"/>
    <w:multiLevelType w:val="hybridMultilevel"/>
    <w:tmpl w:val="32149E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7027750">
    <w:abstractNumId w:val="8"/>
  </w:num>
  <w:num w:numId="2" w16cid:durableId="1835606101">
    <w:abstractNumId w:val="2"/>
  </w:num>
  <w:num w:numId="3" w16cid:durableId="1327318335">
    <w:abstractNumId w:val="12"/>
  </w:num>
  <w:num w:numId="4" w16cid:durableId="719791603">
    <w:abstractNumId w:val="13"/>
  </w:num>
  <w:num w:numId="5" w16cid:durableId="1851946558">
    <w:abstractNumId w:val="5"/>
  </w:num>
  <w:num w:numId="6" w16cid:durableId="2047749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5258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5123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253616">
    <w:abstractNumId w:val="11"/>
  </w:num>
  <w:num w:numId="10" w16cid:durableId="1997756780">
    <w:abstractNumId w:val="1"/>
  </w:num>
  <w:num w:numId="11" w16cid:durableId="123740746">
    <w:abstractNumId w:val="7"/>
  </w:num>
  <w:num w:numId="12" w16cid:durableId="2025596750">
    <w:abstractNumId w:val="6"/>
  </w:num>
  <w:num w:numId="13" w16cid:durableId="52437427">
    <w:abstractNumId w:val="9"/>
  </w:num>
  <w:num w:numId="14" w16cid:durableId="54400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90"/>
    <w:rsid w:val="0001246A"/>
    <w:rsid w:val="00021495"/>
    <w:rsid w:val="00031EBC"/>
    <w:rsid w:val="00035E59"/>
    <w:rsid w:val="00061A33"/>
    <w:rsid w:val="00071382"/>
    <w:rsid w:val="000926E7"/>
    <w:rsid w:val="000A6C2C"/>
    <w:rsid w:val="000B14B6"/>
    <w:rsid w:val="000B79E4"/>
    <w:rsid w:val="000C420C"/>
    <w:rsid w:val="000D70F2"/>
    <w:rsid w:val="000E206B"/>
    <w:rsid w:val="00140A6F"/>
    <w:rsid w:val="00155F81"/>
    <w:rsid w:val="00182C88"/>
    <w:rsid w:val="001868BD"/>
    <w:rsid w:val="001948D2"/>
    <w:rsid w:val="00196B8F"/>
    <w:rsid w:val="001A03E8"/>
    <w:rsid w:val="001B3621"/>
    <w:rsid w:val="001D3E0B"/>
    <w:rsid w:val="001D510F"/>
    <w:rsid w:val="001F22CE"/>
    <w:rsid w:val="002070AC"/>
    <w:rsid w:val="00226C07"/>
    <w:rsid w:val="00236D17"/>
    <w:rsid w:val="00255561"/>
    <w:rsid w:val="002679AA"/>
    <w:rsid w:val="00277060"/>
    <w:rsid w:val="002967C9"/>
    <w:rsid w:val="002A19AB"/>
    <w:rsid w:val="002E4CB7"/>
    <w:rsid w:val="002F1111"/>
    <w:rsid w:val="002F1F4E"/>
    <w:rsid w:val="0031111E"/>
    <w:rsid w:val="00323054"/>
    <w:rsid w:val="00331125"/>
    <w:rsid w:val="00370095"/>
    <w:rsid w:val="00381EE4"/>
    <w:rsid w:val="0042124E"/>
    <w:rsid w:val="00423226"/>
    <w:rsid w:val="00441AF7"/>
    <w:rsid w:val="00475570"/>
    <w:rsid w:val="004872B9"/>
    <w:rsid w:val="004D1B39"/>
    <w:rsid w:val="005114E2"/>
    <w:rsid w:val="00511E76"/>
    <w:rsid w:val="005214FE"/>
    <w:rsid w:val="0052738D"/>
    <w:rsid w:val="005425C7"/>
    <w:rsid w:val="00542D30"/>
    <w:rsid w:val="00556C22"/>
    <w:rsid w:val="005735B5"/>
    <w:rsid w:val="00590281"/>
    <w:rsid w:val="00595AC5"/>
    <w:rsid w:val="005A58B4"/>
    <w:rsid w:val="005A7F19"/>
    <w:rsid w:val="005E088A"/>
    <w:rsid w:val="006045E1"/>
    <w:rsid w:val="00613F49"/>
    <w:rsid w:val="00623490"/>
    <w:rsid w:val="00630288"/>
    <w:rsid w:val="00632B20"/>
    <w:rsid w:val="00633C6A"/>
    <w:rsid w:val="00636D4C"/>
    <w:rsid w:val="0067237B"/>
    <w:rsid w:val="00672879"/>
    <w:rsid w:val="0068413D"/>
    <w:rsid w:val="006915FB"/>
    <w:rsid w:val="006A3815"/>
    <w:rsid w:val="006A4240"/>
    <w:rsid w:val="006A5809"/>
    <w:rsid w:val="006C358D"/>
    <w:rsid w:val="006D6A27"/>
    <w:rsid w:val="006F67C0"/>
    <w:rsid w:val="00702ECF"/>
    <w:rsid w:val="00716A39"/>
    <w:rsid w:val="00725571"/>
    <w:rsid w:val="007815AF"/>
    <w:rsid w:val="00787407"/>
    <w:rsid w:val="007879F8"/>
    <w:rsid w:val="007B5C0E"/>
    <w:rsid w:val="007C5A9B"/>
    <w:rsid w:val="007E3034"/>
    <w:rsid w:val="007E44E2"/>
    <w:rsid w:val="007F0E7F"/>
    <w:rsid w:val="00853501"/>
    <w:rsid w:val="00855CAA"/>
    <w:rsid w:val="00892F82"/>
    <w:rsid w:val="00894F43"/>
    <w:rsid w:val="00895835"/>
    <w:rsid w:val="008C0725"/>
    <w:rsid w:val="008E493E"/>
    <w:rsid w:val="008E4D81"/>
    <w:rsid w:val="008F562B"/>
    <w:rsid w:val="00927278"/>
    <w:rsid w:val="00931EB4"/>
    <w:rsid w:val="009370D7"/>
    <w:rsid w:val="0099189F"/>
    <w:rsid w:val="009D25B8"/>
    <w:rsid w:val="009F03B6"/>
    <w:rsid w:val="009F05E7"/>
    <w:rsid w:val="009F2B62"/>
    <w:rsid w:val="009F6367"/>
    <w:rsid w:val="00A13F77"/>
    <w:rsid w:val="00A23355"/>
    <w:rsid w:val="00A4166A"/>
    <w:rsid w:val="00A5453F"/>
    <w:rsid w:val="00A54764"/>
    <w:rsid w:val="00A650EE"/>
    <w:rsid w:val="00A861D8"/>
    <w:rsid w:val="00AA3EEB"/>
    <w:rsid w:val="00AD1252"/>
    <w:rsid w:val="00AD1F6E"/>
    <w:rsid w:val="00AE2392"/>
    <w:rsid w:val="00AE7DB1"/>
    <w:rsid w:val="00B008B1"/>
    <w:rsid w:val="00B075DC"/>
    <w:rsid w:val="00B151B4"/>
    <w:rsid w:val="00B2274E"/>
    <w:rsid w:val="00B43A07"/>
    <w:rsid w:val="00B44773"/>
    <w:rsid w:val="00B54A83"/>
    <w:rsid w:val="00B623EA"/>
    <w:rsid w:val="00B82029"/>
    <w:rsid w:val="00B9631A"/>
    <w:rsid w:val="00BB45A5"/>
    <w:rsid w:val="00BC2135"/>
    <w:rsid w:val="00BC5435"/>
    <w:rsid w:val="00C01A29"/>
    <w:rsid w:val="00C1016E"/>
    <w:rsid w:val="00C23A4B"/>
    <w:rsid w:val="00C33AEF"/>
    <w:rsid w:val="00C5125C"/>
    <w:rsid w:val="00C61EDF"/>
    <w:rsid w:val="00C640B1"/>
    <w:rsid w:val="00C64A1F"/>
    <w:rsid w:val="00C90B20"/>
    <w:rsid w:val="00CA1F08"/>
    <w:rsid w:val="00CB79CE"/>
    <w:rsid w:val="00CC48B0"/>
    <w:rsid w:val="00CD7DF1"/>
    <w:rsid w:val="00CE6DFD"/>
    <w:rsid w:val="00D03E59"/>
    <w:rsid w:val="00D30E48"/>
    <w:rsid w:val="00D3127D"/>
    <w:rsid w:val="00D615EB"/>
    <w:rsid w:val="00D67E9B"/>
    <w:rsid w:val="00D82B8B"/>
    <w:rsid w:val="00DD44D5"/>
    <w:rsid w:val="00DE7619"/>
    <w:rsid w:val="00DF719E"/>
    <w:rsid w:val="00E00698"/>
    <w:rsid w:val="00E07C26"/>
    <w:rsid w:val="00E136DD"/>
    <w:rsid w:val="00E203B2"/>
    <w:rsid w:val="00E3221F"/>
    <w:rsid w:val="00E439D1"/>
    <w:rsid w:val="00E63AE7"/>
    <w:rsid w:val="00E8101F"/>
    <w:rsid w:val="00E93839"/>
    <w:rsid w:val="00EA259E"/>
    <w:rsid w:val="00EB30BB"/>
    <w:rsid w:val="00EB6D37"/>
    <w:rsid w:val="00ED3BF5"/>
    <w:rsid w:val="00ED76CA"/>
    <w:rsid w:val="00EF2F9C"/>
    <w:rsid w:val="00F12BB1"/>
    <w:rsid w:val="00F201F6"/>
    <w:rsid w:val="00F26EFC"/>
    <w:rsid w:val="00F71780"/>
    <w:rsid w:val="00F74738"/>
    <w:rsid w:val="00F76724"/>
    <w:rsid w:val="00F8665A"/>
    <w:rsid w:val="00F95BBB"/>
    <w:rsid w:val="00FC58DF"/>
    <w:rsid w:val="00FC75B2"/>
    <w:rsid w:val="00FE3AC9"/>
    <w:rsid w:val="00FE41F4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D3EFF"/>
  <w15:chartTrackingRefBased/>
  <w15:docId w15:val="{C25E801E-14D8-4C2A-A02F-978C97C7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623490"/>
    <w:rPr>
      <w:sz w:val="1"/>
    </w:rPr>
  </w:style>
  <w:style w:type="paragraph" w:customStyle="1" w:styleId="rgp2">
    <w:name w:val="rgp2"/>
    <w:basedOn w:val="DefaultStyle"/>
    <w:qFormat/>
    <w:rsid w:val="00623490"/>
    <w:rPr>
      <w:color w:val="FFFFFF"/>
    </w:rPr>
  </w:style>
  <w:style w:type="paragraph" w:customStyle="1" w:styleId="prog2">
    <w:name w:val="prog2"/>
    <w:basedOn w:val="DefaultStyle"/>
    <w:qFormat/>
    <w:rsid w:val="00623490"/>
  </w:style>
  <w:style w:type="paragraph" w:customStyle="1" w:styleId="prog3">
    <w:name w:val="prog3"/>
    <w:basedOn w:val="DefaultStyle"/>
    <w:qFormat/>
    <w:rsid w:val="00623490"/>
  </w:style>
  <w:style w:type="paragraph" w:customStyle="1" w:styleId="DefaultStyle">
    <w:name w:val="DefaultStyle"/>
    <w:qFormat/>
    <w:rsid w:val="00623490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623490"/>
  </w:style>
  <w:style w:type="paragraph" w:customStyle="1" w:styleId="UvjetniStil10">
    <w:name w:val="UvjetniStil|10"/>
    <w:qFormat/>
    <w:rsid w:val="00623490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41AF7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8F56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3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F0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05E7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640B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40B1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A164-B1C1-461C-805A-272FA117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267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75</cp:revision>
  <cp:lastPrinted>2019-11-25T11:17:00Z</cp:lastPrinted>
  <dcterms:created xsi:type="dcterms:W3CDTF">2019-11-04T09:55:00Z</dcterms:created>
  <dcterms:modified xsi:type="dcterms:W3CDTF">2025-12-09T12:14:00Z</dcterms:modified>
</cp:coreProperties>
</file>