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909AE" w14:textId="7D79FF84" w:rsidR="006045E1" w:rsidRPr="00E60D9B" w:rsidRDefault="006045E1" w:rsidP="00E60D9B">
      <w:pPr>
        <w:spacing w:before="100" w:beforeAutospacing="1"/>
        <w:rPr>
          <w:rFonts w:ascii="Times New Roman" w:hAnsi="Times New Roman"/>
          <w:sz w:val="24"/>
          <w:szCs w:val="24"/>
        </w:rPr>
      </w:pPr>
      <w:r w:rsidRPr="00A23355">
        <w:rPr>
          <w:rFonts w:ascii="Times New Roman" w:hAnsi="Times New Roman"/>
          <w:sz w:val="24"/>
          <w:szCs w:val="24"/>
        </w:rPr>
        <w:tab/>
      </w:r>
      <w:r w:rsidRPr="00A23355">
        <w:rPr>
          <w:rFonts w:ascii="Times New Roman" w:hAnsi="Times New Roman"/>
          <w:sz w:val="24"/>
          <w:szCs w:val="24"/>
        </w:rPr>
        <w:fldChar w:fldCharType="begin"/>
      </w:r>
      <w:r w:rsidRPr="00A23355">
        <w:rPr>
          <w:rFonts w:ascii="Times New Roman" w:hAnsi="Times New Roman"/>
          <w:sz w:val="24"/>
          <w:szCs w:val="24"/>
        </w:rPr>
        <w:instrText xml:space="preserve"> FILLIN "Upisite datum..." \d </w:instrText>
      </w:r>
      <w:r w:rsidRPr="00A23355">
        <w:rPr>
          <w:rFonts w:ascii="Times New Roman" w:hAnsi="Times New Roman"/>
          <w:sz w:val="24"/>
          <w:szCs w:val="24"/>
        </w:rPr>
        <w:fldChar w:fldCharType="begin"/>
      </w:r>
      <w:r w:rsidRPr="00A23355">
        <w:rPr>
          <w:rFonts w:ascii="Times New Roman" w:hAnsi="Times New Roman"/>
          <w:sz w:val="24"/>
          <w:szCs w:val="24"/>
        </w:rPr>
        <w:instrText xml:space="preserve"> DATE \@ "dd.MM.yyyy" \* MERGEFORMAT </w:instrText>
      </w:r>
      <w:r w:rsidRPr="00A23355">
        <w:rPr>
          <w:rFonts w:ascii="Times New Roman" w:hAnsi="Times New Roman"/>
          <w:sz w:val="24"/>
          <w:szCs w:val="24"/>
        </w:rPr>
        <w:fldChar w:fldCharType="separate"/>
      </w:r>
      <w:r w:rsidR="004F6438">
        <w:rPr>
          <w:rFonts w:ascii="Times New Roman" w:hAnsi="Times New Roman"/>
          <w:noProof/>
          <w:sz w:val="24"/>
          <w:szCs w:val="24"/>
        </w:rPr>
        <w:instrText>09.12.2025</w:instrText>
      </w:r>
      <w:r w:rsidRPr="00A23355">
        <w:rPr>
          <w:rFonts w:ascii="Times New Roman" w:hAnsi="Times New Roman"/>
          <w:sz w:val="24"/>
          <w:szCs w:val="24"/>
        </w:rPr>
        <w:fldChar w:fldCharType="end"/>
      </w:r>
      <w:r w:rsidRPr="00A23355">
        <w:rPr>
          <w:rFonts w:ascii="Times New Roman" w:hAnsi="Times New Roman"/>
          <w:sz w:val="24"/>
          <w:szCs w:val="24"/>
        </w:rPr>
        <w:instrText xml:space="preserve"> \* MERGEFORMAT </w:instrText>
      </w:r>
      <w:r w:rsidRPr="00A23355">
        <w:rPr>
          <w:rFonts w:ascii="Times New Roman" w:hAnsi="Times New Roman"/>
          <w:sz w:val="24"/>
          <w:szCs w:val="24"/>
        </w:rPr>
        <w:fldChar w:fldCharType="end"/>
      </w:r>
    </w:p>
    <w:p w14:paraId="6D552F33" w14:textId="0C51F6FA" w:rsidR="00E345FB" w:rsidRPr="005D5EC7" w:rsidRDefault="00A171D3" w:rsidP="00E345FB">
      <w:pPr>
        <w:rPr>
          <w:rFonts w:ascii="Times New Roman" w:hAnsi="Times New Roman"/>
          <w:sz w:val="22"/>
          <w:szCs w:val="22"/>
        </w:rPr>
      </w:pPr>
      <w:r w:rsidRPr="005D5EC7">
        <w:rPr>
          <w:rFonts w:ascii="Times New Roman" w:hAnsi="Times New Roman"/>
          <w:sz w:val="22"/>
          <w:szCs w:val="22"/>
        </w:rPr>
        <w:t>KLASA:</w:t>
      </w:r>
      <w:r w:rsidRPr="005D5EC7">
        <w:rPr>
          <w:rFonts w:ascii="Times New Roman" w:hAnsi="Times New Roman"/>
          <w:sz w:val="22"/>
          <w:szCs w:val="22"/>
        </w:rPr>
        <w:tab/>
        <w:t>402-01/2</w:t>
      </w:r>
      <w:r w:rsidR="00902D4B" w:rsidRPr="005D5EC7">
        <w:rPr>
          <w:rFonts w:ascii="Times New Roman" w:hAnsi="Times New Roman"/>
          <w:sz w:val="22"/>
          <w:szCs w:val="22"/>
        </w:rPr>
        <w:t>5</w:t>
      </w:r>
      <w:r w:rsidR="00E60D9B" w:rsidRPr="005D5EC7">
        <w:rPr>
          <w:rFonts w:ascii="Times New Roman" w:hAnsi="Times New Roman"/>
          <w:sz w:val="22"/>
          <w:szCs w:val="22"/>
        </w:rPr>
        <w:t>-01/</w:t>
      </w:r>
      <w:r w:rsidR="00AC296D">
        <w:rPr>
          <w:rFonts w:ascii="Times New Roman" w:hAnsi="Times New Roman"/>
          <w:sz w:val="22"/>
          <w:szCs w:val="22"/>
        </w:rPr>
        <w:t>02</w:t>
      </w:r>
    </w:p>
    <w:p w14:paraId="7800B34E" w14:textId="3E7A87A5" w:rsidR="00E345FB" w:rsidRPr="005D5EC7" w:rsidRDefault="00A171D3" w:rsidP="00E345FB">
      <w:pPr>
        <w:rPr>
          <w:rFonts w:ascii="Times New Roman" w:hAnsi="Times New Roman"/>
          <w:sz w:val="22"/>
          <w:szCs w:val="22"/>
        </w:rPr>
      </w:pPr>
      <w:r w:rsidRPr="005D5EC7">
        <w:rPr>
          <w:rFonts w:ascii="Times New Roman" w:hAnsi="Times New Roman"/>
          <w:sz w:val="22"/>
          <w:szCs w:val="22"/>
        </w:rPr>
        <w:t>URBROJ:</w:t>
      </w:r>
      <w:r w:rsidRPr="005D5EC7">
        <w:rPr>
          <w:rFonts w:ascii="Times New Roman" w:hAnsi="Times New Roman"/>
          <w:sz w:val="22"/>
          <w:szCs w:val="22"/>
        </w:rPr>
        <w:tab/>
        <w:t>2117-</w:t>
      </w:r>
      <w:r w:rsidR="00155990" w:rsidRPr="005D5EC7">
        <w:rPr>
          <w:rFonts w:ascii="Times New Roman" w:hAnsi="Times New Roman"/>
          <w:sz w:val="22"/>
          <w:szCs w:val="22"/>
        </w:rPr>
        <w:t>0</w:t>
      </w:r>
      <w:r w:rsidR="004E47C4" w:rsidRPr="005D5EC7">
        <w:rPr>
          <w:rFonts w:ascii="Times New Roman" w:hAnsi="Times New Roman"/>
          <w:sz w:val="22"/>
          <w:szCs w:val="22"/>
        </w:rPr>
        <w:t>3</w:t>
      </w:r>
      <w:r w:rsidRPr="005D5EC7">
        <w:rPr>
          <w:rFonts w:ascii="Times New Roman" w:hAnsi="Times New Roman"/>
          <w:sz w:val="22"/>
          <w:szCs w:val="22"/>
        </w:rPr>
        <w:t>-2</w:t>
      </w:r>
      <w:r w:rsidR="00902D4B" w:rsidRPr="005D5EC7">
        <w:rPr>
          <w:rFonts w:ascii="Times New Roman" w:hAnsi="Times New Roman"/>
          <w:sz w:val="22"/>
          <w:szCs w:val="22"/>
        </w:rPr>
        <w:t>5</w:t>
      </w:r>
      <w:r w:rsidR="00973AEE" w:rsidRPr="005D5EC7">
        <w:rPr>
          <w:rFonts w:ascii="Times New Roman" w:hAnsi="Times New Roman"/>
          <w:sz w:val="22"/>
          <w:szCs w:val="22"/>
        </w:rPr>
        <w:t>-</w:t>
      </w:r>
      <w:r w:rsidR="00B938F6" w:rsidRPr="005D5EC7">
        <w:rPr>
          <w:rFonts w:ascii="Times New Roman" w:hAnsi="Times New Roman"/>
          <w:sz w:val="22"/>
          <w:szCs w:val="22"/>
        </w:rPr>
        <w:t>1</w:t>
      </w:r>
    </w:p>
    <w:p w14:paraId="4DEBBA3C" w14:textId="466CD062" w:rsidR="00E345FB" w:rsidRPr="005D5EC7" w:rsidRDefault="00467F8A" w:rsidP="00E345FB">
      <w:pPr>
        <w:rPr>
          <w:rFonts w:ascii="Times New Roman" w:hAnsi="Times New Roman"/>
          <w:sz w:val="22"/>
          <w:szCs w:val="22"/>
        </w:rPr>
      </w:pPr>
      <w:r w:rsidRPr="005D5EC7">
        <w:rPr>
          <w:rFonts w:ascii="Times New Roman" w:hAnsi="Times New Roman"/>
          <w:sz w:val="22"/>
          <w:szCs w:val="22"/>
        </w:rPr>
        <w:t>Babino Polje,</w:t>
      </w:r>
      <w:r w:rsidRPr="005D5EC7">
        <w:rPr>
          <w:rFonts w:ascii="Times New Roman" w:hAnsi="Times New Roman"/>
          <w:sz w:val="22"/>
          <w:szCs w:val="22"/>
        </w:rPr>
        <w:tab/>
      </w:r>
      <w:r w:rsidR="00262C1E" w:rsidRPr="005D5EC7">
        <w:rPr>
          <w:rFonts w:ascii="Times New Roman" w:hAnsi="Times New Roman"/>
          <w:sz w:val="22"/>
          <w:szCs w:val="22"/>
        </w:rPr>
        <w:t>12.1</w:t>
      </w:r>
      <w:r w:rsidR="00902D4B" w:rsidRPr="005D5EC7">
        <w:rPr>
          <w:rFonts w:ascii="Times New Roman" w:hAnsi="Times New Roman"/>
          <w:sz w:val="22"/>
          <w:szCs w:val="22"/>
        </w:rPr>
        <w:t>2</w:t>
      </w:r>
      <w:r w:rsidR="00262C1E" w:rsidRPr="005D5EC7">
        <w:rPr>
          <w:rFonts w:ascii="Times New Roman" w:hAnsi="Times New Roman"/>
          <w:sz w:val="22"/>
          <w:szCs w:val="22"/>
        </w:rPr>
        <w:t>.</w:t>
      </w:r>
      <w:r w:rsidR="00A171D3" w:rsidRPr="005D5EC7">
        <w:rPr>
          <w:rFonts w:ascii="Times New Roman" w:hAnsi="Times New Roman"/>
          <w:sz w:val="22"/>
          <w:szCs w:val="22"/>
        </w:rPr>
        <w:t>202</w:t>
      </w:r>
      <w:r w:rsidR="00902D4B" w:rsidRPr="005D5EC7">
        <w:rPr>
          <w:rFonts w:ascii="Times New Roman" w:hAnsi="Times New Roman"/>
          <w:sz w:val="22"/>
          <w:szCs w:val="22"/>
        </w:rPr>
        <w:t>5</w:t>
      </w:r>
      <w:r w:rsidR="00E345FB" w:rsidRPr="005D5EC7">
        <w:rPr>
          <w:rFonts w:ascii="Times New Roman" w:hAnsi="Times New Roman"/>
          <w:sz w:val="22"/>
          <w:szCs w:val="22"/>
        </w:rPr>
        <w:t>.</w:t>
      </w:r>
    </w:p>
    <w:p w14:paraId="67547639" w14:textId="77777777" w:rsidR="00E345FB" w:rsidRPr="005D5EC7" w:rsidRDefault="00E345FB" w:rsidP="00E345FB">
      <w:pPr>
        <w:rPr>
          <w:rFonts w:ascii="Times New Roman" w:hAnsi="Times New Roman"/>
          <w:sz w:val="22"/>
          <w:szCs w:val="22"/>
        </w:rPr>
      </w:pPr>
    </w:p>
    <w:p w14:paraId="31538870" w14:textId="2E245302" w:rsidR="000C7230" w:rsidRPr="005D5EC7" w:rsidRDefault="000C7230" w:rsidP="000C7230">
      <w:pPr>
        <w:ind w:firstLine="720"/>
        <w:rPr>
          <w:rFonts w:ascii="Times New Roman" w:hAnsi="Times New Roman"/>
          <w:sz w:val="22"/>
          <w:szCs w:val="22"/>
        </w:rPr>
      </w:pPr>
      <w:r w:rsidRPr="005D5EC7">
        <w:rPr>
          <w:rFonts w:ascii="Times New Roman" w:hAnsi="Times New Roman"/>
          <w:sz w:val="22"/>
          <w:szCs w:val="22"/>
        </w:rPr>
        <w:t>Na temelju članka 53. stavak 1. točka 1. Statuta Općine Mljet („Službeni glasnik Općine Mljet“ broj 2/21 i 5/21-ispr.), Općinski načelnik Općine Mljet dana</w:t>
      </w:r>
      <w:r w:rsidR="00262C1E" w:rsidRPr="005D5EC7">
        <w:rPr>
          <w:rFonts w:ascii="Times New Roman" w:hAnsi="Times New Roman"/>
          <w:sz w:val="22"/>
          <w:szCs w:val="22"/>
        </w:rPr>
        <w:t xml:space="preserve"> 12. </w:t>
      </w:r>
      <w:r w:rsidR="00902D4B" w:rsidRPr="005D5EC7">
        <w:rPr>
          <w:rFonts w:ascii="Times New Roman" w:hAnsi="Times New Roman"/>
          <w:sz w:val="22"/>
          <w:szCs w:val="22"/>
        </w:rPr>
        <w:t>prosinca</w:t>
      </w:r>
      <w:r w:rsidR="00B938F6" w:rsidRPr="005D5EC7">
        <w:rPr>
          <w:rFonts w:ascii="Times New Roman" w:hAnsi="Times New Roman"/>
          <w:sz w:val="22"/>
          <w:szCs w:val="22"/>
        </w:rPr>
        <w:t xml:space="preserve"> </w:t>
      </w:r>
      <w:r w:rsidR="00A171D3" w:rsidRPr="005D5EC7">
        <w:rPr>
          <w:rFonts w:ascii="Times New Roman" w:hAnsi="Times New Roman"/>
          <w:sz w:val="22"/>
          <w:szCs w:val="22"/>
        </w:rPr>
        <w:t>202</w:t>
      </w:r>
      <w:r w:rsidR="00902D4B" w:rsidRPr="005D5EC7">
        <w:rPr>
          <w:rFonts w:ascii="Times New Roman" w:hAnsi="Times New Roman"/>
          <w:sz w:val="22"/>
          <w:szCs w:val="22"/>
        </w:rPr>
        <w:t>5</w:t>
      </w:r>
      <w:r w:rsidRPr="005D5EC7">
        <w:rPr>
          <w:rFonts w:ascii="Times New Roman" w:hAnsi="Times New Roman"/>
          <w:sz w:val="22"/>
          <w:szCs w:val="22"/>
        </w:rPr>
        <w:t>. godine donosi slijedeći</w:t>
      </w:r>
    </w:p>
    <w:p w14:paraId="369E895B" w14:textId="77777777" w:rsidR="000C7230" w:rsidRPr="005D5EC7" w:rsidRDefault="000C7230" w:rsidP="000C7230">
      <w:pPr>
        <w:rPr>
          <w:rFonts w:ascii="Times New Roman" w:hAnsi="Times New Roman"/>
          <w:sz w:val="22"/>
          <w:szCs w:val="22"/>
        </w:rPr>
      </w:pPr>
    </w:p>
    <w:p w14:paraId="7B084664" w14:textId="77777777" w:rsidR="000C7230" w:rsidRPr="005D5EC7" w:rsidRDefault="000C7230" w:rsidP="000C7230">
      <w:pPr>
        <w:jc w:val="center"/>
        <w:rPr>
          <w:rFonts w:ascii="Times New Roman" w:hAnsi="Times New Roman"/>
          <w:b/>
          <w:sz w:val="22"/>
          <w:szCs w:val="22"/>
        </w:rPr>
      </w:pPr>
      <w:r w:rsidRPr="005D5EC7">
        <w:rPr>
          <w:rFonts w:ascii="Times New Roman" w:hAnsi="Times New Roman"/>
          <w:b/>
          <w:sz w:val="22"/>
          <w:szCs w:val="22"/>
        </w:rPr>
        <w:t>Z A K LJ U Č A K</w:t>
      </w:r>
    </w:p>
    <w:p w14:paraId="0E4EEDED" w14:textId="77777777" w:rsidR="005438DF" w:rsidRPr="005D5EC7" w:rsidRDefault="005438DF" w:rsidP="00010035">
      <w:pPr>
        <w:jc w:val="center"/>
        <w:rPr>
          <w:rFonts w:ascii="Times New Roman" w:hAnsi="Times New Roman"/>
          <w:b/>
          <w:sz w:val="22"/>
          <w:szCs w:val="22"/>
        </w:rPr>
      </w:pPr>
      <w:r w:rsidRPr="005D5EC7">
        <w:rPr>
          <w:rFonts w:ascii="Times New Roman" w:hAnsi="Times New Roman"/>
          <w:b/>
          <w:sz w:val="22"/>
          <w:szCs w:val="22"/>
        </w:rPr>
        <w:t>o utvrđivanju prijedloga</w:t>
      </w:r>
      <w:r w:rsidRPr="005D5EC7">
        <w:rPr>
          <w:rFonts w:ascii="Times New Roman" w:hAnsi="Times New Roman"/>
          <w:sz w:val="22"/>
          <w:szCs w:val="22"/>
        </w:rPr>
        <w:t xml:space="preserve"> </w:t>
      </w:r>
      <w:r w:rsidR="00010035" w:rsidRPr="005D5EC7">
        <w:rPr>
          <w:rFonts w:ascii="Times New Roman" w:hAnsi="Times New Roman"/>
          <w:b/>
          <w:sz w:val="22"/>
          <w:szCs w:val="22"/>
        </w:rPr>
        <w:t xml:space="preserve">Programa u oblasti osnovnog školstva, kulture i sporta na </w:t>
      </w:r>
    </w:p>
    <w:p w14:paraId="0911EA0E" w14:textId="5B9302C2" w:rsidR="000C7230" w:rsidRPr="005D5EC7" w:rsidRDefault="00A171D3" w:rsidP="00010035">
      <w:pPr>
        <w:jc w:val="center"/>
        <w:rPr>
          <w:rFonts w:ascii="Times New Roman" w:hAnsi="Times New Roman"/>
          <w:sz w:val="22"/>
          <w:szCs w:val="22"/>
        </w:rPr>
      </w:pPr>
      <w:r w:rsidRPr="005D5EC7">
        <w:rPr>
          <w:rFonts w:ascii="Times New Roman" w:hAnsi="Times New Roman"/>
          <w:b/>
          <w:sz w:val="22"/>
          <w:szCs w:val="22"/>
        </w:rPr>
        <w:t>području Općine Mljet za 202</w:t>
      </w:r>
      <w:r w:rsidR="00902D4B" w:rsidRPr="005D5EC7">
        <w:rPr>
          <w:rFonts w:ascii="Times New Roman" w:hAnsi="Times New Roman"/>
          <w:b/>
          <w:sz w:val="22"/>
          <w:szCs w:val="22"/>
        </w:rPr>
        <w:t>6</w:t>
      </w:r>
      <w:r w:rsidR="00010035" w:rsidRPr="005D5EC7">
        <w:rPr>
          <w:rFonts w:ascii="Times New Roman" w:hAnsi="Times New Roman"/>
          <w:b/>
          <w:sz w:val="22"/>
          <w:szCs w:val="22"/>
        </w:rPr>
        <w:t xml:space="preserve">. godinu </w:t>
      </w:r>
    </w:p>
    <w:p w14:paraId="0F4CC101" w14:textId="3E480D3C" w:rsidR="000C7230" w:rsidRPr="005D5EC7" w:rsidRDefault="00902D4B" w:rsidP="000C7230">
      <w:pPr>
        <w:jc w:val="center"/>
        <w:rPr>
          <w:rFonts w:ascii="Times New Roman" w:hAnsi="Times New Roman"/>
          <w:b/>
          <w:sz w:val="22"/>
          <w:szCs w:val="22"/>
        </w:rPr>
      </w:pPr>
      <w:r w:rsidRPr="005D5EC7">
        <w:rPr>
          <w:rFonts w:ascii="Times New Roman" w:hAnsi="Times New Roman"/>
          <w:b/>
          <w:sz w:val="22"/>
          <w:szCs w:val="22"/>
        </w:rPr>
        <w:t>(</w:t>
      </w:r>
      <w:r w:rsidR="002F0297">
        <w:rPr>
          <w:rFonts w:ascii="Times New Roman" w:hAnsi="Times New Roman"/>
          <w:b/>
          <w:sz w:val="22"/>
          <w:szCs w:val="22"/>
        </w:rPr>
        <w:t>305</w:t>
      </w:r>
      <w:r w:rsidR="00A171D3" w:rsidRPr="005D5EC7">
        <w:rPr>
          <w:rFonts w:ascii="Times New Roman" w:hAnsi="Times New Roman"/>
          <w:b/>
          <w:sz w:val="22"/>
          <w:szCs w:val="22"/>
        </w:rPr>
        <w:t>/202</w:t>
      </w:r>
      <w:r w:rsidRPr="005D5EC7">
        <w:rPr>
          <w:rFonts w:ascii="Times New Roman" w:hAnsi="Times New Roman"/>
          <w:b/>
          <w:sz w:val="22"/>
          <w:szCs w:val="22"/>
        </w:rPr>
        <w:t>5</w:t>
      </w:r>
      <w:r w:rsidR="000C7230" w:rsidRPr="005D5EC7">
        <w:rPr>
          <w:rFonts w:ascii="Times New Roman" w:hAnsi="Times New Roman"/>
          <w:b/>
          <w:sz w:val="22"/>
          <w:szCs w:val="22"/>
        </w:rPr>
        <w:t>-PAO)</w:t>
      </w:r>
    </w:p>
    <w:p w14:paraId="0E94F365" w14:textId="77777777" w:rsidR="000C7230" w:rsidRPr="005D5EC7" w:rsidRDefault="000C7230" w:rsidP="000C7230">
      <w:pPr>
        <w:pStyle w:val="Header"/>
        <w:tabs>
          <w:tab w:val="left" w:pos="720"/>
        </w:tabs>
        <w:rPr>
          <w:rFonts w:ascii="Times New Roman" w:hAnsi="Times New Roman"/>
          <w:sz w:val="22"/>
          <w:szCs w:val="22"/>
        </w:rPr>
      </w:pPr>
    </w:p>
    <w:p w14:paraId="034A2DBB" w14:textId="77777777" w:rsidR="000C7230" w:rsidRPr="005D5EC7" w:rsidRDefault="000C7230" w:rsidP="000C7230">
      <w:pPr>
        <w:jc w:val="center"/>
        <w:rPr>
          <w:rFonts w:ascii="Times New Roman" w:hAnsi="Times New Roman"/>
          <w:b/>
          <w:sz w:val="22"/>
          <w:szCs w:val="22"/>
        </w:rPr>
      </w:pPr>
      <w:r w:rsidRPr="005D5EC7">
        <w:rPr>
          <w:rFonts w:ascii="Times New Roman" w:hAnsi="Times New Roman"/>
          <w:b/>
          <w:sz w:val="22"/>
          <w:szCs w:val="22"/>
        </w:rPr>
        <w:t>I.</w:t>
      </w:r>
    </w:p>
    <w:p w14:paraId="4FC90FB6" w14:textId="24164B7D" w:rsidR="000C7230" w:rsidRPr="005D5EC7" w:rsidRDefault="000C7230" w:rsidP="00010035">
      <w:pPr>
        <w:ind w:firstLine="720"/>
        <w:rPr>
          <w:rFonts w:ascii="Times New Roman" w:hAnsi="Times New Roman"/>
          <w:sz w:val="22"/>
          <w:szCs w:val="22"/>
        </w:rPr>
      </w:pPr>
      <w:r w:rsidRPr="005D5EC7">
        <w:rPr>
          <w:rFonts w:ascii="Times New Roman" w:hAnsi="Times New Roman"/>
          <w:sz w:val="22"/>
          <w:szCs w:val="22"/>
        </w:rPr>
        <w:t xml:space="preserve">Utvrđuje se prijedlog </w:t>
      </w:r>
      <w:r w:rsidR="00010035" w:rsidRPr="005D5EC7">
        <w:rPr>
          <w:rFonts w:ascii="Times New Roman" w:hAnsi="Times New Roman"/>
          <w:sz w:val="22"/>
          <w:szCs w:val="22"/>
        </w:rPr>
        <w:t xml:space="preserve">Programa u oblasti osnovnog školstva, kulture i sporta </w:t>
      </w:r>
      <w:r w:rsidR="00A171D3" w:rsidRPr="005D5EC7">
        <w:rPr>
          <w:rFonts w:ascii="Times New Roman" w:hAnsi="Times New Roman"/>
          <w:sz w:val="22"/>
          <w:szCs w:val="22"/>
        </w:rPr>
        <w:t>na području Općine Mljet za 202</w:t>
      </w:r>
      <w:r w:rsidR="00902D4B" w:rsidRPr="005D5EC7">
        <w:rPr>
          <w:rFonts w:ascii="Times New Roman" w:hAnsi="Times New Roman"/>
          <w:sz w:val="22"/>
          <w:szCs w:val="22"/>
        </w:rPr>
        <w:t>6</w:t>
      </w:r>
      <w:r w:rsidR="00010035" w:rsidRPr="005D5EC7">
        <w:rPr>
          <w:rFonts w:ascii="Times New Roman" w:hAnsi="Times New Roman"/>
          <w:sz w:val="22"/>
          <w:szCs w:val="22"/>
        </w:rPr>
        <w:t>. godinu</w:t>
      </w:r>
      <w:r w:rsidRPr="005D5EC7">
        <w:rPr>
          <w:rFonts w:ascii="Times New Roman" w:hAnsi="Times New Roman"/>
          <w:sz w:val="22"/>
          <w:szCs w:val="22"/>
        </w:rPr>
        <w:t>, i to:</w:t>
      </w:r>
    </w:p>
    <w:p w14:paraId="6FC9F1F0" w14:textId="77777777" w:rsidR="000C7230" w:rsidRPr="005D5EC7" w:rsidRDefault="000C7230" w:rsidP="00E345FB">
      <w:pPr>
        <w:rPr>
          <w:rFonts w:ascii="Times New Roman" w:hAnsi="Times New Roman"/>
          <w:sz w:val="22"/>
          <w:szCs w:val="22"/>
        </w:rPr>
      </w:pPr>
    </w:p>
    <w:p w14:paraId="4A44981A" w14:textId="77777777" w:rsidR="00390269" w:rsidRPr="005D5EC7" w:rsidRDefault="00390269" w:rsidP="00E345FB">
      <w:pPr>
        <w:rPr>
          <w:rFonts w:ascii="Times New Roman" w:hAnsi="Times New Roman"/>
          <w:sz w:val="22"/>
          <w:szCs w:val="22"/>
        </w:rPr>
      </w:pPr>
    </w:p>
    <w:p w14:paraId="7568296E" w14:textId="3ECE2A22" w:rsidR="008B4307" w:rsidRPr="005D5EC7" w:rsidRDefault="0045202E" w:rsidP="008B4307">
      <w:pPr>
        <w:autoSpaceDE w:val="0"/>
        <w:autoSpaceDN w:val="0"/>
        <w:adjustRightInd w:val="0"/>
        <w:ind w:firstLine="720"/>
        <w:rPr>
          <w:rFonts w:ascii="Times New Roman" w:hAnsi="Times New Roman"/>
          <w:sz w:val="22"/>
          <w:szCs w:val="22"/>
        </w:rPr>
      </w:pPr>
      <w:r w:rsidRPr="005D5EC7">
        <w:rPr>
          <w:rFonts w:ascii="Times New Roman" w:hAnsi="Times New Roman"/>
          <w:sz w:val="22"/>
          <w:szCs w:val="22"/>
        </w:rPr>
        <w:t>„</w:t>
      </w:r>
      <w:r w:rsidR="008B4307" w:rsidRPr="005D5EC7">
        <w:rPr>
          <w:rFonts w:ascii="Times New Roman" w:hAnsi="Times New Roman"/>
          <w:sz w:val="22"/>
          <w:szCs w:val="22"/>
        </w:rPr>
        <w:t>Na temelju članka 13. stavak 2. Odluke o izvršavanj</w:t>
      </w:r>
      <w:r w:rsidR="00A171D3" w:rsidRPr="005D5EC7">
        <w:rPr>
          <w:rFonts w:ascii="Times New Roman" w:hAnsi="Times New Roman"/>
          <w:sz w:val="22"/>
          <w:szCs w:val="22"/>
        </w:rPr>
        <w:t>u Proračuna Općine Mljet za 202</w:t>
      </w:r>
      <w:r w:rsidR="00902D4B" w:rsidRPr="005D5EC7">
        <w:rPr>
          <w:rFonts w:ascii="Times New Roman" w:hAnsi="Times New Roman"/>
          <w:sz w:val="22"/>
          <w:szCs w:val="22"/>
        </w:rPr>
        <w:t>6</w:t>
      </w:r>
      <w:r w:rsidR="008B4307" w:rsidRPr="005D5EC7">
        <w:rPr>
          <w:rFonts w:ascii="Times New Roman" w:hAnsi="Times New Roman"/>
          <w:sz w:val="22"/>
          <w:szCs w:val="22"/>
        </w:rPr>
        <w:t xml:space="preserve">. godinu </w:t>
      </w:r>
      <w:r w:rsidR="00A24519" w:rsidRPr="005D5EC7">
        <w:rPr>
          <w:rFonts w:ascii="Times New Roman" w:hAnsi="Times New Roman"/>
          <w:sz w:val="22"/>
          <w:szCs w:val="22"/>
        </w:rPr>
        <w:t xml:space="preserve">(„Službeni glasnik Općine Mljet“ broj </w:t>
      </w:r>
      <w:r w:rsidR="00C7251F">
        <w:rPr>
          <w:rFonts w:ascii="Times New Roman" w:hAnsi="Times New Roman"/>
          <w:sz w:val="22"/>
          <w:szCs w:val="22"/>
        </w:rPr>
        <w:t>__</w:t>
      </w:r>
      <w:r w:rsidR="00A24519" w:rsidRPr="005D5EC7">
        <w:rPr>
          <w:rFonts w:ascii="Times New Roman" w:hAnsi="Times New Roman"/>
          <w:sz w:val="22"/>
          <w:szCs w:val="22"/>
        </w:rPr>
        <w:t>/2</w:t>
      </w:r>
      <w:r w:rsidR="00902D4B" w:rsidRPr="005D5EC7">
        <w:rPr>
          <w:rFonts w:ascii="Times New Roman" w:hAnsi="Times New Roman"/>
          <w:sz w:val="22"/>
          <w:szCs w:val="22"/>
        </w:rPr>
        <w:t>5</w:t>
      </w:r>
      <w:r w:rsidR="00A24519" w:rsidRPr="005D5EC7">
        <w:rPr>
          <w:rFonts w:ascii="Times New Roman" w:hAnsi="Times New Roman"/>
          <w:sz w:val="22"/>
          <w:szCs w:val="22"/>
        </w:rPr>
        <w:t xml:space="preserve">)  </w:t>
      </w:r>
      <w:r w:rsidR="008B4307" w:rsidRPr="005D5EC7">
        <w:rPr>
          <w:rFonts w:ascii="Times New Roman" w:hAnsi="Times New Roman"/>
          <w:sz w:val="22"/>
          <w:szCs w:val="22"/>
        </w:rPr>
        <w:t>i član</w:t>
      </w:r>
      <w:r w:rsidR="00390269" w:rsidRPr="005D5EC7">
        <w:rPr>
          <w:rFonts w:ascii="Times New Roman" w:hAnsi="Times New Roman"/>
          <w:sz w:val="22"/>
          <w:szCs w:val="22"/>
        </w:rPr>
        <w:t xml:space="preserve">ka 37. stavak 1. točka </w:t>
      </w:r>
      <w:r w:rsidR="008B4307" w:rsidRPr="005D5EC7">
        <w:rPr>
          <w:rFonts w:ascii="Times New Roman" w:hAnsi="Times New Roman"/>
          <w:sz w:val="22"/>
          <w:szCs w:val="22"/>
        </w:rPr>
        <w:t xml:space="preserve">23. Statuta Općine Mljet („Službeni glasnik Općine Mljet“ broj: 2/21 i 5/21-ispr.), a u skladu s odredbama Zakona o proračunu („Narodne novine“ broj </w:t>
      </w:r>
      <w:r w:rsidR="00A24519" w:rsidRPr="005D5EC7">
        <w:rPr>
          <w:rFonts w:ascii="Times New Roman" w:hAnsi="Times New Roman"/>
          <w:sz w:val="22"/>
          <w:szCs w:val="22"/>
        </w:rPr>
        <w:t>144/21</w:t>
      </w:r>
      <w:r w:rsidR="008B4307" w:rsidRPr="005D5EC7">
        <w:rPr>
          <w:rFonts w:ascii="Times New Roman" w:hAnsi="Times New Roman"/>
          <w:sz w:val="22"/>
          <w:szCs w:val="22"/>
        </w:rPr>
        <w:t xml:space="preserve">), odredbama </w:t>
      </w:r>
      <w:r w:rsidR="00390269" w:rsidRPr="005D5EC7">
        <w:rPr>
          <w:rFonts w:ascii="Times New Roman" w:hAnsi="Times New Roman"/>
          <w:sz w:val="22"/>
          <w:szCs w:val="22"/>
        </w:rPr>
        <w:t>Odluke o donošenj</w:t>
      </w:r>
      <w:r w:rsidR="00A171D3" w:rsidRPr="005D5EC7">
        <w:rPr>
          <w:rFonts w:ascii="Times New Roman" w:hAnsi="Times New Roman"/>
          <w:sz w:val="22"/>
          <w:szCs w:val="22"/>
        </w:rPr>
        <w:t>u Proračuna Općine Mljet za 202</w:t>
      </w:r>
      <w:r w:rsidR="00902D4B" w:rsidRPr="005D5EC7">
        <w:rPr>
          <w:rFonts w:ascii="Times New Roman" w:hAnsi="Times New Roman"/>
          <w:sz w:val="22"/>
          <w:szCs w:val="22"/>
        </w:rPr>
        <w:t>6</w:t>
      </w:r>
      <w:r w:rsidR="00390269" w:rsidRPr="005D5EC7">
        <w:rPr>
          <w:rFonts w:ascii="Times New Roman" w:hAnsi="Times New Roman"/>
          <w:sz w:val="22"/>
          <w:szCs w:val="22"/>
        </w:rPr>
        <w:t>. godinu i projekcijam</w:t>
      </w:r>
      <w:r w:rsidR="00A171D3" w:rsidRPr="005D5EC7">
        <w:rPr>
          <w:rFonts w:ascii="Times New Roman" w:hAnsi="Times New Roman"/>
          <w:sz w:val="22"/>
          <w:szCs w:val="22"/>
        </w:rPr>
        <w:t>a Proračuna Općine Mljet za 202</w:t>
      </w:r>
      <w:r w:rsidR="00902D4B" w:rsidRPr="005D5EC7">
        <w:rPr>
          <w:rFonts w:ascii="Times New Roman" w:hAnsi="Times New Roman"/>
          <w:sz w:val="22"/>
          <w:szCs w:val="22"/>
        </w:rPr>
        <w:t>7</w:t>
      </w:r>
      <w:r w:rsidR="00A171D3" w:rsidRPr="005D5EC7">
        <w:rPr>
          <w:rFonts w:ascii="Times New Roman" w:hAnsi="Times New Roman"/>
          <w:sz w:val="22"/>
          <w:szCs w:val="22"/>
        </w:rPr>
        <w:t>. i 202</w:t>
      </w:r>
      <w:r w:rsidR="00902D4B" w:rsidRPr="005D5EC7">
        <w:rPr>
          <w:rFonts w:ascii="Times New Roman" w:hAnsi="Times New Roman"/>
          <w:sz w:val="22"/>
          <w:szCs w:val="22"/>
        </w:rPr>
        <w:t>8</w:t>
      </w:r>
      <w:r w:rsidR="00390269" w:rsidRPr="005D5EC7">
        <w:rPr>
          <w:rFonts w:ascii="Times New Roman" w:hAnsi="Times New Roman"/>
          <w:sz w:val="22"/>
          <w:szCs w:val="22"/>
        </w:rPr>
        <w:t xml:space="preserve">. godinu </w:t>
      </w:r>
      <w:r w:rsidR="00A24519" w:rsidRPr="005D5EC7">
        <w:rPr>
          <w:rFonts w:ascii="Times New Roman" w:hAnsi="Times New Roman"/>
          <w:sz w:val="22"/>
          <w:szCs w:val="22"/>
        </w:rPr>
        <w:t xml:space="preserve">(„Službeni glasnik Općine Mljet“ broj </w:t>
      </w:r>
      <w:r w:rsidR="00B53308" w:rsidRPr="005D5EC7">
        <w:rPr>
          <w:rFonts w:ascii="Times New Roman" w:hAnsi="Times New Roman"/>
          <w:sz w:val="22"/>
          <w:szCs w:val="22"/>
        </w:rPr>
        <w:t>__</w:t>
      </w:r>
      <w:r w:rsidR="00A24519" w:rsidRPr="005D5EC7">
        <w:rPr>
          <w:rFonts w:ascii="Times New Roman" w:hAnsi="Times New Roman"/>
          <w:sz w:val="22"/>
          <w:szCs w:val="22"/>
        </w:rPr>
        <w:t>/2</w:t>
      </w:r>
      <w:r w:rsidR="00902D4B" w:rsidRPr="005D5EC7">
        <w:rPr>
          <w:rFonts w:ascii="Times New Roman" w:hAnsi="Times New Roman"/>
          <w:sz w:val="22"/>
          <w:szCs w:val="22"/>
        </w:rPr>
        <w:t>5</w:t>
      </w:r>
      <w:r w:rsidR="00A24519" w:rsidRPr="005D5EC7">
        <w:rPr>
          <w:rFonts w:ascii="Times New Roman" w:hAnsi="Times New Roman"/>
          <w:sz w:val="22"/>
          <w:szCs w:val="22"/>
        </w:rPr>
        <w:t>)</w:t>
      </w:r>
      <w:r w:rsidR="008B4307" w:rsidRPr="005D5EC7">
        <w:rPr>
          <w:rFonts w:ascii="Times New Roman" w:hAnsi="Times New Roman"/>
          <w:sz w:val="22"/>
          <w:szCs w:val="22"/>
        </w:rPr>
        <w:t xml:space="preserve">  i odredbama važećih zakonskih propisa u oblasti školstva, kulture i sporta,  Općinsko vijeće Općine Mljet na svojoj ___ sjednici</w:t>
      </w:r>
      <w:r w:rsidR="00A171D3" w:rsidRPr="005D5EC7">
        <w:rPr>
          <w:rFonts w:ascii="Times New Roman" w:hAnsi="Times New Roman"/>
          <w:sz w:val="22"/>
          <w:szCs w:val="22"/>
        </w:rPr>
        <w:t xml:space="preserve"> održanoj dana ____________ 202</w:t>
      </w:r>
      <w:r w:rsidR="008A46CB" w:rsidRPr="005D5EC7">
        <w:rPr>
          <w:rFonts w:ascii="Times New Roman" w:hAnsi="Times New Roman"/>
          <w:sz w:val="22"/>
          <w:szCs w:val="22"/>
        </w:rPr>
        <w:t>5</w:t>
      </w:r>
      <w:r w:rsidR="008B4307" w:rsidRPr="005D5EC7">
        <w:rPr>
          <w:rFonts w:ascii="Times New Roman" w:hAnsi="Times New Roman"/>
          <w:sz w:val="22"/>
          <w:szCs w:val="22"/>
        </w:rPr>
        <w:t>. godine donijelo je slijedeć</w:t>
      </w:r>
      <w:r w:rsidR="000A0167" w:rsidRPr="005D5EC7">
        <w:rPr>
          <w:rFonts w:ascii="Times New Roman" w:hAnsi="Times New Roman"/>
          <w:sz w:val="22"/>
          <w:szCs w:val="22"/>
        </w:rPr>
        <w:t>i</w:t>
      </w:r>
      <w:r w:rsidR="008B4307" w:rsidRPr="005D5EC7">
        <w:rPr>
          <w:rFonts w:ascii="Times New Roman" w:hAnsi="Times New Roman"/>
          <w:sz w:val="22"/>
          <w:szCs w:val="22"/>
        </w:rPr>
        <w:fldChar w:fldCharType="begin"/>
      </w:r>
      <w:r w:rsidR="008B4307" w:rsidRPr="005D5EC7">
        <w:rPr>
          <w:rFonts w:ascii="Times New Roman" w:hAnsi="Times New Roman"/>
          <w:sz w:val="22"/>
          <w:szCs w:val="22"/>
        </w:rPr>
        <w:instrText xml:space="preserve"> FILLIN "Upisite datum..." \d </w:instrText>
      </w:r>
      <w:r w:rsidR="008B4307" w:rsidRPr="005D5EC7">
        <w:rPr>
          <w:rFonts w:ascii="Times New Roman" w:hAnsi="Times New Roman"/>
          <w:sz w:val="22"/>
          <w:szCs w:val="22"/>
        </w:rPr>
        <w:fldChar w:fldCharType="begin"/>
      </w:r>
      <w:r w:rsidR="008B4307" w:rsidRPr="005D5EC7">
        <w:rPr>
          <w:rFonts w:ascii="Times New Roman" w:hAnsi="Times New Roman"/>
          <w:sz w:val="22"/>
          <w:szCs w:val="22"/>
        </w:rPr>
        <w:instrText xml:space="preserve"> DATE \@ "dd.MM.yyyy" \* MERGEFORMAT </w:instrText>
      </w:r>
      <w:r w:rsidR="008B4307" w:rsidRPr="005D5EC7">
        <w:rPr>
          <w:rFonts w:ascii="Times New Roman" w:hAnsi="Times New Roman"/>
          <w:sz w:val="22"/>
          <w:szCs w:val="22"/>
        </w:rPr>
        <w:fldChar w:fldCharType="separate"/>
      </w:r>
      <w:r w:rsidR="004F6438">
        <w:rPr>
          <w:rFonts w:ascii="Times New Roman" w:hAnsi="Times New Roman"/>
          <w:noProof/>
          <w:sz w:val="22"/>
          <w:szCs w:val="22"/>
        </w:rPr>
        <w:instrText>09.12.2025</w:instrText>
      </w:r>
      <w:r w:rsidR="008B4307" w:rsidRPr="005D5EC7">
        <w:rPr>
          <w:rFonts w:ascii="Times New Roman" w:hAnsi="Times New Roman"/>
          <w:sz w:val="22"/>
          <w:szCs w:val="22"/>
        </w:rPr>
        <w:fldChar w:fldCharType="end"/>
      </w:r>
      <w:r w:rsidR="008B4307" w:rsidRPr="005D5EC7">
        <w:rPr>
          <w:rFonts w:ascii="Times New Roman" w:hAnsi="Times New Roman"/>
          <w:sz w:val="22"/>
          <w:szCs w:val="22"/>
        </w:rPr>
        <w:instrText xml:space="preserve"> \* MERGEFORMAT </w:instrText>
      </w:r>
      <w:r w:rsidR="008B4307" w:rsidRPr="005D5EC7">
        <w:rPr>
          <w:rFonts w:ascii="Times New Roman" w:hAnsi="Times New Roman"/>
          <w:sz w:val="22"/>
          <w:szCs w:val="22"/>
        </w:rPr>
        <w:fldChar w:fldCharType="end"/>
      </w:r>
    </w:p>
    <w:p w14:paraId="503311C3" w14:textId="77777777" w:rsidR="00E345FB" w:rsidRPr="005D5EC7" w:rsidRDefault="00E345FB" w:rsidP="00E345FB">
      <w:pPr>
        <w:rPr>
          <w:rFonts w:ascii="Times New Roman" w:hAnsi="Times New Roman"/>
          <w:sz w:val="22"/>
          <w:szCs w:val="22"/>
        </w:rPr>
      </w:pPr>
    </w:p>
    <w:p w14:paraId="523D3F01" w14:textId="77777777" w:rsidR="00E345FB" w:rsidRPr="005D5EC7" w:rsidRDefault="00E345FB" w:rsidP="00E60D9B">
      <w:pPr>
        <w:jc w:val="center"/>
        <w:rPr>
          <w:rFonts w:ascii="Times New Roman" w:hAnsi="Times New Roman"/>
          <w:b/>
          <w:sz w:val="22"/>
          <w:szCs w:val="22"/>
        </w:rPr>
      </w:pPr>
      <w:r w:rsidRPr="005D5EC7">
        <w:rPr>
          <w:rFonts w:ascii="Times New Roman" w:hAnsi="Times New Roman"/>
          <w:b/>
          <w:sz w:val="22"/>
          <w:szCs w:val="22"/>
        </w:rPr>
        <w:t>P R O G R A M</w:t>
      </w:r>
    </w:p>
    <w:p w14:paraId="32958632" w14:textId="77777777" w:rsidR="005E7B4A" w:rsidRPr="005D5EC7" w:rsidRDefault="00E60D9B" w:rsidP="00E60D9B">
      <w:pPr>
        <w:jc w:val="center"/>
        <w:rPr>
          <w:rFonts w:ascii="Times New Roman" w:hAnsi="Times New Roman"/>
          <w:b/>
          <w:sz w:val="22"/>
          <w:szCs w:val="22"/>
        </w:rPr>
      </w:pPr>
      <w:r w:rsidRPr="005D5EC7">
        <w:rPr>
          <w:rFonts w:ascii="Times New Roman" w:hAnsi="Times New Roman"/>
          <w:b/>
          <w:sz w:val="22"/>
          <w:szCs w:val="22"/>
        </w:rPr>
        <w:t>u oblasti osnovno</w:t>
      </w:r>
      <w:r w:rsidR="00E03AD7" w:rsidRPr="005D5EC7">
        <w:rPr>
          <w:rFonts w:ascii="Times New Roman" w:hAnsi="Times New Roman"/>
          <w:b/>
          <w:sz w:val="22"/>
          <w:szCs w:val="22"/>
        </w:rPr>
        <w:t>g školstva,</w:t>
      </w:r>
      <w:r w:rsidRPr="005D5EC7">
        <w:rPr>
          <w:rFonts w:ascii="Times New Roman" w:hAnsi="Times New Roman"/>
          <w:b/>
          <w:sz w:val="22"/>
          <w:szCs w:val="22"/>
        </w:rPr>
        <w:t xml:space="preserve"> kulture i sporta </w:t>
      </w:r>
      <w:r w:rsidR="00467F8A" w:rsidRPr="005D5EC7">
        <w:rPr>
          <w:rFonts w:ascii="Times New Roman" w:hAnsi="Times New Roman"/>
          <w:b/>
          <w:sz w:val="22"/>
          <w:szCs w:val="22"/>
        </w:rPr>
        <w:t xml:space="preserve">na području Općine Mljet za </w:t>
      </w:r>
    </w:p>
    <w:p w14:paraId="12A6E90D" w14:textId="64627A5F" w:rsidR="00E345FB" w:rsidRPr="005D5EC7" w:rsidRDefault="00A171D3" w:rsidP="00E60D9B">
      <w:pPr>
        <w:jc w:val="center"/>
        <w:rPr>
          <w:rFonts w:ascii="Times New Roman" w:hAnsi="Times New Roman"/>
          <w:sz w:val="22"/>
          <w:szCs w:val="22"/>
        </w:rPr>
      </w:pPr>
      <w:r w:rsidRPr="005D5EC7">
        <w:rPr>
          <w:rFonts w:ascii="Times New Roman" w:hAnsi="Times New Roman"/>
          <w:b/>
          <w:sz w:val="22"/>
          <w:szCs w:val="22"/>
        </w:rPr>
        <w:t>202</w:t>
      </w:r>
      <w:r w:rsidR="00902D4B" w:rsidRPr="005D5EC7">
        <w:rPr>
          <w:rFonts w:ascii="Times New Roman" w:hAnsi="Times New Roman"/>
          <w:b/>
          <w:sz w:val="22"/>
          <w:szCs w:val="22"/>
        </w:rPr>
        <w:t>6</w:t>
      </w:r>
      <w:r w:rsidR="00E60D9B" w:rsidRPr="005D5EC7">
        <w:rPr>
          <w:rFonts w:ascii="Times New Roman" w:hAnsi="Times New Roman"/>
          <w:b/>
          <w:sz w:val="22"/>
          <w:szCs w:val="22"/>
        </w:rPr>
        <w:t>. godinu</w:t>
      </w:r>
      <w:r w:rsidR="00010035" w:rsidRPr="005D5EC7">
        <w:rPr>
          <w:rFonts w:ascii="Times New Roman" w:hAnsi="Times New Roman"/>
          <w:b/>
          <w:sz w:val="22"/>
          <w:szCs w:val="22"/>
        </w:rPr>
        <w:t xml:space="preserve"> </w:t>
      </w:r>
    </w:p>
    <w:p w14:paraId="2847497A" w14:textId="77777777" w:rsidR="00E345FB" w:rsidRPr="005D5EC7" w:rsidRDefault="00E345FB" w:rsidP="00E345FB">
      <w:pPr>
        <w:numPr>
          <w:ilvl w:val="0"/>
          <w:numId w:val="1"/>
        </w:numPr>
        <w:spacing w:before="120"/>
        <w:rPr>
          <w:rFonts w:ascii="Times New Roman" w:hAnsi="Times New Roman"/>
          <w:b/>
          <w:sz w:val="22"/>
          <w:szCs w:val="22"/>
        </w:rPr>
      </w:pPr>
      <w:r w:rsidRPr="005D5EC7">
        <w:rPr>
          <w:rFonts w:ascii="Times New Roman" w:hAnsi="Times New Roman"/>
          <w:b/>
          <w:sz w:val="22"/>
          <w:szCs w:val="22"/>
        </w:rPr>
        <w:t>UVODNE ODREDBE</w:t>
      </w:r>
    </w:p>
    <w:p w14:paraId="51DA982C" w14:textId="77777777" w:rsidR="00E345FB" w:rsidRPr="005D5EC7" w:rsidRDefault="00E345FB" w:rsidP="00E345FB">
      <w:pPr>
        <w:jc w:val="center"/>
        <w:rPr>
          <w:rFonts w:ascii="Times New Roman" w:hAnsi="Times New Roman"/>
          <w:b/>
          <w:sz w:val="22"/>
          <w:szCs w:val="22"/>
        </w:rPr>
      </w:pPr>
      <w:r w:rsidRPr="005D5EC7">
        <w:rPr>
          <w:rFonts w:ascii="Times New Roman" w:hAnsi="Times New Roman"/>
          <w:b/>
          <w:sz w:val="22"/>
          <w:szCs w:val="22"/>
        </w:rPr>
        <w:t>Članak 1.</w:t>
      </w:r>
    </w:p>
    <w:p w14:paraId="4A0CBB6E" w14:textId="097764B1" w:rsidR="00E345FB" w:rsidRPr="005D5EC7" w:rsidRDefault="009C093F" w:rsidP="00E345FB">
      <w:pPr>
        <w:rPr>
          <w:rFonts w:ascii="Times New Roman" w:hAnsi="Times New Roman"/>
          <w:sz w:val="22"/>
          <w:szCs w:val="22"/>
        </w:rPr>
      </w:pPr>
      <w:r w:rsidRPr="005D5EC7">
        <w:rPr>
          <w:rFonts w:ascii="Times New Roman" w:hAnsi="Times New Roman"/>
          <w:sz w:val="22"/>
          <w:szCs w:val="22"/>
        </w:rPr>
        <w:tab/>
        <w:t>1) Programom</w:t>
      </w:r>
      <w:r w:rsidR="00E03AD7" w:rsidRPr="005D5EC7">
        <w:rPr>
          <w:rFonts w:ascii="Times New Roman" w:hAnsi="Times New Roman"/>
          <w:sz w:val="22"/>
          <w:szCs w:val="22"/>
        </w:rPr>
        <w:t xml:space="preserve"> u oblasti osnovnog školstva, kulture i sporta </w:t>
      </w:r>
      <w:r w:rsidRPr="005D5EC7">
        <w:rPr>
          <w:rFonts w:ascii="Times New Roman" w:hAnsi="Times New Roman"/>
          <w:sz w:val="22"/>
          <w:szCs w:val="22"/>
        </w:rPr>
        <w:t>na području Općine Mljet za 202</w:t>
      </w:r>
      <w:r w:rsidR="00902D4B" w:rsidRPr="005D5EC7">
        <w:rPr>
          <w:rFonts w:ascii="Times New Roman" w:hAnsi="Times New Roman"/>
          <w:sz w:val="22"/>
          <w:szCs w:val="22"/>
        </w:rPr>
        <w:t>6</w:t>
      </w:r>
      <w:r w:rsidR="00E03AD7" w:rsidRPr="005D5EC7">
        <w:rPr>
          <w:rFonts w:ascii="Times New Roman" w:hAnsi="Times New Roman"/>
          <w:sz w:val="22"/>
          <w:szCs w:val="22"/>
        </w:rPr>
        <w:t>. godinu</w:t>
      </w:r>
      <w:r w:rsidR="00E345FB" w:rsidRPr="005D5EC7">
        <w:rPr>
          <w:rFonts w:ascii="Times New Roman" w:hAnsi="Times New Roman"/>
          <w:sz w:val="22"/>
          <w:szCs w:val="22"/>
        </w:rPr>
        <w:t xml:space="preserve"> (nastavno: Program) definiraju se sve javne potrebe u oblasti društvenih djelatnosti u najširem smislu polazeći od odredbi važećih zakonskih propisa i odredbi važećih općih akata Općine Mljet u ovoj oblasti, i to:</w:t>
      </w:r>
    </w:p>
    <w:p w14:paraId="657F56EE" w14:textId="0440B9E3" w:rsidR="00E345FB" w:rsidRPr="005D5EC7" w:rsidRDefault="004141FD" w:rsidP="00E345FB">
      <w:pPr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 w:rsidRPr="005D5EC7">
        <w:rPr>
          <w:rFonts w:ascii="Times New Roman" w:hAnsi="Times New Roman"/>
          <w:sz w:val="22"/>
          <w:szCs w:val="22"/>
        </w:rPr>
        <w:t>Osnovno školstvo</w:t>
      </w:r>
      <w:r w:rsidR="00E345FB" w:rsidRPr="005D5EC7">
        <w:rPr>
          <w:rFonts w:ascii="Times New Roman" w:hAnsi="Times New Roman"/>
          <w:sz w:val="22"/>
          <w:szCs w:val="22"/>
        </w:rPr>
        <w:t>;</w:t>
      </w:r>
    </w:p>
    <w:p w14:paraId="6136DED9" w14:textId="1B2FEBDA" w:rsidR="00E345FB" w:rsidRPr="005D5EC7" w:rsidRDefault="004141FD" w:rsidP="00E345FB">
      <w:pPr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 w:rsidRPr="005D5EC7">
        <w:rPr>
          <w:rFonts w:ascii="Times New Roman" w:hAnsi="Times New Roman"/>
          <w:sz w:val="22"/>
          <w:szCs w:val="22"/>
        </w:rPr>
        <w:t>Kulturna oblast</w:t>
      </w:r>
      <w:r w:rsidR="004F6438">
        <w:rPr>
          <w:rFonts w:ascii="Times New Roman" w:hAnsi="Times New Roman"/>
          <w:sz w:val="22"/>
          <w:szCs w:val="22"/>
        </w:rPr>
        <w:t xml:space="preserve"> i</w:t>
      </w:r>
    </w:p>
    <w:p w14:paraId="11100460" w14:textId="3D7B6782" w:rsidR="00E345FB" w:rsidRPr="005D5EC7" w:rsidRDefault="004141FD" w:rsidP="00E345FB">
      <w:pPr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 w:rsidRPr="005D5EC7">
        <w:rPr>
          <w:rFonts w:ascii="Times New Roman" w:hAnsi="Times New Roman"/>
          <w:sz w:val="22"/>
          <w:szCs w:val="22"/>
        </w:rPr>
        <w:t>Oblast</w:t>
      </w:r>
      <w:r w:rsidR="00E345FB" w:rsidRPr="005D5EC7">
        <w:rPr>
          <w:rFonts w:ascii="Times New Roman" w:hAnsi="Times New Roman"/>
          <w:sz w:val="22"/>
          <w:szCs w:val="22"/>
        </w:rPr>
        <w:t xml:space="preserve"> </w:t>
      </w:r>
      <w:r w:rsidR="00E60D9B" w:rsidRPr="005D5EC7">
        <w:rPr>
          <w:rFonts w:ascii="Times New Roman" w:hAnsi="Times New Roman"/>
          <w:sz w:val="22"/>
          <w:szCs w:val="22"/>
        </w:rPr>
        <w:t>sporta</w:t>
      </w:r>
      <w:r w:rsidR="004F6438">
        <w:rPr>
          <w:rFonts w:ascii="Times New Roman" w:hAnsi="Times New Roman"/>
          <w:sz w:val="22"/>
          <w:szCs w:val="22"/>
        </w:rPr>
        <w:t>.</w:t>
      </w:r>
    </w:p>
    <w:p w14:paraId="2E848CAD" w14:textId="77777777" w:rsidR="00E345FB" w:rsidRPr="005D5EC7" w:rsidRDefault="00E345FB" w:rsidP="004F2D28">
      <w:pPr>
        <w:rPr>
          <w:rFonts w:ascii="Times New Roman" w:hAnsi="Times New Roman"/>
          <w:b/>
          <w:sz w:val="22"/>
          <w:szCs w:val="22"/>
        </w:rPr>
      </w:pPr>
    </w:p>
    <w:p w14:paraId="2E158C5C" w14:textId="77777777" w:rsidR="00E345FB" w:rsidRPr="005D5EC7" w:rsidRDefault="00E345FB" w:rsidP="00E345FB">
      <w:pPr>
        <w:jc w:val="center"/>
        <w:rPr>
          <w:rFonts w:ascii="Times New Roman" w:hAnsi="Times New Roman"/>
          <w:b/>
          <w:sz w:val="22"/>
          <w:szCs w:val="22"/>
        </w:rPr>
      </w:pPr>
      <w:r w:rsidRPr="005D5EC7">
        <w:rPr>
          <w:rFonts w:ascii="Times New Roman" w:hAnsi="Times New Roman"/>
          <w:b/>
          <w:sz w:val="22"/>
          <w:szCs w:val="22"/>
        </w:rPr>
        <w:t>Članak 2.</w:t>
      </w:r>
    </w:p>
    <w:p w14:paraId="0BB67227" w14:textId="5FBB5C7E" w:rsidR="00E345FB" w:rsidRPr="005D5EC7" w:rsidRDefault="00E345FB" w:rsidP="00E345FB">
      <w:pPr>
        <w:ind w:firstLine="720"/>
        <w:rPr>
          <w:rFonts w:ascii="Times New Roman" w:hAnsi="Times New Roman"/>
          <w:b/>
          <w:sz w:val="22"/>
          <w:szCs w:val="22"/>
        </w:rPr>
      </w:pPr>
      <w:r w:rsidRPr="005D5EC7">
        <w:rPr>
          <w:rFonts w:ascii="Times New Roman" w:hAnsi="Times New Roman"/>
          <w:sz w:val="22"/>
          <w:szCs w:val="22"/>
        </w:rPr>
        <w:t xml:space="preserve">1) Za ostvarenje Programa Proračunom Općine Mljet za </w:t>
      </w:r>
      <w:r w:rsidR="0045202E" w:rsidRPr="005D5EC7">
        <w:rPr>
          <w:rFonts w:ascii="Times New Roman" w:hAnsi="Times New Roman"/>
          <w:sz w:val="22"/>
          <w:szCs w:val="22"/>
        </w:rPr>
        <w:t>202</w:t>
      </w:r>
      <w:r w:rsidR="00902D4B" w:rsidRPr="005D5EC7">
        <w:rPr>
          <w:rFonts w:ascii="Times New Roman" w:hAnsi="Times New Roman"/>
          <w:sz w:val="22"/>
          <w:szCs w:val="22"/>
        </w:rPr>
        <w:t>6</w:t>
      </w:r>
      <w:r w:rsidRPr="005D5EC7">
        <w:rPr>
          <w:rFonts w:ascii="Times New Roman" w:hAnsi="Times New Roman"/>
          <w:sz w:val="22"/>
          <w:szCs w:val="22"/>
        </w:rPr>
        <w:t xml:space="preserve">. godinu planiraju se i osiguravaju sredstva u visini od </w:t>
      </w:r>
      <w:r w:rsidR="00B938F6" w:rsidRPr="005D5EC7">
        <w:rPr>
          <w:rFonts w:ascii="Times New Roman" w:hAnsi="Times New Roman"/>
          <w:sz w:val="22"/>
          <w:szCs w:val="22"/>
        </w:rPr>
        <w:t xml:space="preserve"> </w:t>
      </w:r>
      <w:r w:rsidR="005D5EC7" w:rsidRPr="005D5EC7">
        <w:rPr>
          <w:rFonts w:ascii="Times New Roman" w:hAnsi="Times New Roman"/>
          <w:b/>
          <w:bCs/>
          <w:sz w:val="22"/>
          <w:szCs w:val="22"/>
        </w:rPr>
        <w:t>68.500,00</w:t>
      </w:r>
      <w:r w:rsidR="005D5EC7" w:rsidRPr="005D5EC7">
        <w:rPr>
          <w:rFonts w:ascii="Times New Roman" w:hAnsi="Times New Roman"/>
          <w:sz w:val="22"/>
          <w:szCs w:val="22"/>
        </w:rPr>
        <w:t xml:space="preserve"> </w:t>
      </w:r>
      <w:r w:rsidR="00964CA7" w:rsidRPr="005D5EC7">
        <w:rPr>
          <w:rFonts w:ascii="Times New Roman" w:hAnsi="Times New Roman"/>
          <w:b/>
          <w:sz w:val="22"/>
          <w:szCs w:val="22"/>
        </w:rPr>
        <w:t>EUR</w:t>
      </w:r>
      <w:r w:rsidRPr="005D5EC7">
        <w:rPr>
          <w:rFonts w:ascii="Times New Roman" w:hAnsi="Times New Roman"/>
          <w:b/>
          <w:sz w:val="22"/>
          <w:szCs w:val="22"/>
        </w:rPr>
        <w:t xml:space="preserve"> </w:t>
      </w:r>
      <w:r w:rsidRPr="005D5EC7">
        <w:rPr>
          <w:rFonts w:ascii="Times New Roman" w:hAnsi="Times New Roman"/>
          <w:sz w:val="22"/>
          <w:szCs w:val="22"/>
        </w:rPr>
        <w:t>za planirane aktivnosti.</w:t>
      </w:r>
      <w:r w:rsidRPr="005D5EC7">
        <w:rPr>
          <w:rFonts w:ascii="Times New Roman" w:hAnsi="Times New Roman"/>
          <w:b/>
          <w:sz w:val="22"/>
          <w:szCs w:val="22"/>
        </w:rPr>
        <w:t xml:space="preserve"> </w:t>
      </w:r>
    </w:p>
    <w:p w14:paraId="64A6E660" w14:textId="77777777" w:rsidR="005D5EC7" w:rsidRDefault="005D5EC7" w:rsidP="00E345FB">
      <w:pPr>
        <w:rPr>
          <w:rFonts w:ascii="Times New Roman" w:hAnsi="Times New Roman"/>
          <w:i/>
          <w:sz w:val="22"/>
          <w:szCs w:val="22"/>
        </w:rPr>
      </w:pPr>
    </w:p>
    <w:p w14:paraId="48D051D3" w14:textId="77777777" w:rsidR="004F6438" w:rsidRDefault="004F6438" w:rsidP="00E345FB">
      <w:pPr>
        <w:rPr>
          <w:rFonts w:ascii="Times New Roman" w:hAnsi="Times New Roman"/>
          <w:i/>
          <w:sz w:val="22"/>
          <w:szCs w:val="22"/>
        </w:rPr>
      </w:pPr>
    </w:p>
    <w:p w14:paraId="7890FA2B" w14:textId="77777777" w:rsidR="004F6438" w:rsidRDefault="004F6438" w:rsidP="00E345FB">
      <w:pPr>
        <w:rPr>
          <w:rFonts w:ascii="Times New Roman" w:hAnsi="Times New Roman"/>
          <w:i/>
          <w:sz w:val="22"/>
          <w:szCs w:val="22"/>
        </w:rPr>
      </w:pPr>
    </w:p>
    <w:p w14:paraId="0CA244D1" w14:textId="77777777" w:rsidR="004F6438" w:rsidRPr="005D5EC7" w:rsidRDefault="004F6438" w:rsidP="00E345FB">
      <w:pPr>
        <w:rPr>
          <w:rFonts w:ascii="Times New Roman" w:hAnsi="Times New Roman"/>
          <w:i/>
          <w:sz w:val="22"/>
          <w:szCs w:val="22"/>
        </w:rPr>
      </w:pPr>
    </w:p>
    <w:p w14:paraId="59C96B63" w14:textId="77777777" w:rsidR="00E345FB" w:rsidRPr="005D5EC7" w:rsidRDefault="00E345FB" w:rsidP="00E345FB">
      <w:pPr>
        <w:numPr>
          <w:ilvl w:val="0"/>
          <w:numId w:val="1"/>
        </w:numPr>
        <w:spacing w:before="120"/>
        <w:rPr>
          <w:rFonts w:ascii="Times New Roman" w:hAnsi="Times New Roman"/>
          <w:b/>
          <w:sz w:val="22"/>
          <w:szCs w:val="22"/>
        </w:rPr>
      </w:pPr>
      <w:r w:rsidRPr="005D5EC7">
        <w:rPr>
          <w:rFonts w:ascii="Times New Roman" w:hAnsi="Times New Roman"/>
          <w:b/>
          <w:sz w:val="22"/>
          <w:szCs w:val="22"/>
        </w:rPr>
        <w:lastRenderedPageBreak/>
        <w:t>TEMELJNE ODREDBE</w:t>
      </w:r>
    </w:p>
    <w:p w14:paraId="1C93F5C1" w14:textId="78B3D027" w:rsidR="00AB4E85" w:rsidRPr="005D5EC7" w:rsidRDefault="0045202E" w:rsidP="001E7691">
      <w:pPr>
        <w:numPr>
          <w:ilvl w:val="1"/>
          <w:numId w:val="1"/>
        </w:numPr>
        <w:rPr>
          <w:rFonts w:ascii="Times New Roman" w:hAnsi="Times New Roman"/>
          <w:b/>
          <w:sz w:val="22"/>
          <w:szCs w:val="22"/>
        </w:rPr>
      </w:pPr>
      <w:r w:rsidRPr="005D5EC7">
        <w:rPr>
          <w:rFonts w:ascii="Times New Roman" w:hAnsi="Times New Roman"/>
          <w:b/>
          <w:sz w:val="22"/>
          <w:szCs w:val="22"/>
        </w:rPr>
        <w:t>Osnovno školstvo</w:t>
      </w:r>
    </w:p>
    <w:p w14:paraId="7347B365" w14:textId="77777777" w:rsidR="00E345FB" w:rsidRPr="005D5EC7" w:rsidRDefault="000F640D" w:rsidP="00E345FB">
      <w:pPr>
        <w:jc w:val="center"/>
        <w:rPr>
          <w:rFonts w:ascii="Times New Roman" w:hAnsi="Times New Roman"/>
          <w:b/>
          <w:sz w:val="22"/>
          <w:szCs w:val="22"/>
        </w:rPr>
      </w:pPr>
      <w:r w:rsidRPr="005D5EC7">
        <w:rPr>
          <w:rFonts w:ascii="Times New Roman" w:hAnsi="Times New Roman"/>
          <w:b/>
          <w:sz w:val="22"/>
          <w:szCs w:val="22"/>
        </w:rPr>
        <w:t>Članak 3</w:t>
      </w:r>
      <w:r w:rsidR="00E345FB" w:rsidRPr="005D5EC7">
        <w:rPr>
          <w:rFonts w:ascii="Times New Roman" w:hAnsi="Times New Roman"/>
          <w:b/>
          <w:sz w:val="22"/>
          <w:szCs w:val="22"/>
        </w:rPr>
        <w:t>.</w:t>
      </w:r>
    </w:p>
    <w:p w14:paraId="20BA1212" w14:textId="77777777" w:rsidR="00E345FB" w:rsidRPr="005D5EC7" w:rsidRDefault="00E345FB" w:rsidP="00E345FB">
      <w:pPr>
        <w:rPr>
          <w:rFonts w:ascii="Times New Roman" w:hAnsi="Times New Roman"/>
          <w:sz w:val="22"/>
          <w:szCs w:val="22"/>
        </w:rPr>
      </w:pPr>
      <w:r w:rsidRPr="005D5EC7">
        <w:rPr>
          <w:rFonts w:ascii="Times New Roman" w:hAnsi="Times New Roman"/>
          <w:sz w:val="22"/>
          <w:szCs w:val="22"/>
        </w:rPr>
        <w:tab/>
        <w:t>1) Osnovnoškolski odgoj i obrazovanje je djelatnost od posebnog društvenog interesa unutar koje su obuhvaćeni odgoj i obavezno obrazovanje i drugi oblici školovanja djece i omladine, sve u skladu sa zakonom.</w:t>
      </w:r>
    </w:p>
    <w:p w14:paraId="1D53F111" w14:textId="5D0B364C" w:rsidR="00E345FB" w:rsidRPr="005D5EC7" w:rsidRDefault="0045202E" w:rsidP="00E345FB">
      <w:pPr>
        <w:rPr>
          <w:rFonts w:ascii="Times New Roman" w:hAnsi="Times New Roman"/>
          <w:sz w:val="22"/>
          <w:szCs w:val="22"/>
        </w:rPr>
      </w:pPr>
      <w:r w:rsidRPr="005D5EC7">
        <w:rPr>
          <w:rFonts w:ascii="Times New Roman" w:hAnsi="Times New Roman"/>
          <w:sz w:val="22"/>
          <w:szCs w:val="22"/>
        </w:rPr>
        <w:tab/>
        <w:t xml:space="preserve">2) Ostvarenje </w:t>
      </w:r>
      <w:r w:rsidR="00E345FB" w:rsidRPr="005D5EC7">
        <w:rPr>
          <w:rFonts w:ascii="Times New Roman" w:hAnsi="Times New Roman"/>
          <w:sz w:val="22"/>
          <w:szCs w:val="22"/>
        </w:rPr>
        <w:t xml:space="preserve"> potreba u oblasti osnovnog školstva</w:t>
      </w:r>
      <w:r w:rsidRPr="005D5EC7">
        <w:rPr>
          <w:rFonts w:ascii="Times New Roman" w:hAnsi="Times New Roman"/>
          <w:sz w:val="22"/>
          <w:szCs w:val="22"/>
        </w:rPr>
        <w:t xml:space="preserve"> na području Općine Mljet u 202</w:t>
      </w:r>
      <w:r w:rsidR="005E0617" w:rsidRPr="005D5EC7">
        <w:rPr>
          <w:rFonts w:ascii="Times New Roman" w:hAnsi="Times New Roman"/>
          <w:sz w:val="22"/>
          <w:szCs w:val="22"/>
        </w:rPr>
        <w:t>6</w:t>
      </w:r>
      <w:r w:rsidR="00E345FB" w:rsidRPr="005D5EC7">
        <w:rPr>
          <w:rFonts w:ascii="Times New Roman" w:hAnsi="Times New Roman"/>
          <w:sz w:val="22"/>
          <w:szCs w:val="22"/>
        </w:rPr>
        <w:t>. godini provodi se kroz registriranu i dopunsku djelatnost Osnovne škole Mljet u Babinom Polju.</w:t>
      </w:r>
    </w:p>
    <w:p w14:paraId="3853D951" w14:textId="77777777" w:rsidR="00E345FB" w:rsidRPr="005D5EC7" w:rsidRDefault="00E345FB" w:rsidP="00E345FB">
      <w:pPr>
        <w:ind w:firstLine="720"/>
        <w:rPr>
          <w:rFonts w:ascii="Times New Roman" w:hAnsi="Times New Roman"/>
          <w:sz w:val="22"/>
          <w:szCs w:val="22"/>
        </w:rPr>
      </w:pPr>
      <w:r w:rsidRPr="005D5EC7">
        <w:rPr>
          <w:rFonts w:ascii="Times New Roman" w:hAnsi="Times New Roman"/>
          <w:sz w:val="22"/>
          <w:szCs w:val="22"/>
        </w:rPr>
        <w:t>3) Izdaci za predmetnu namjenu planirani su kako slijedi:</w:t>
      </w:r>
    </w:p>
    <w:p w14:paraId="7561649F" w14:textId="77777777" w:rsidR="00526972" w:rsidRPr="005D5EC7" w:rsidRDefault="00526972" w:rsidP="00016B81">
      <w:pPr>
        <w:rPr>
          <w:rFonts w:ascii="Times New Roman" w:hAnsi="Times New Roman"/>
          <w:sz w:val="22"/>
          <w:szCs w:val="22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4019"/>
        <w:gridCol w:w="3407"/>
        <w:gridCol w:w="2208"/>
      </w:tblGrid>
      <w:tr w:rsidR="008A46CB" w:rsidRPr="005D5EC7" w14:paraId="57F0669B" w14:textId="77777777" w:rsidTr="008A46CB">
        <w:tc>
          <w:tcPr>
            <w:tcW w:w="4531" w:type="dxa"/>
            <w:hideMark/>
          </w:tcPr>
          <w:p w14:paraId="429174B1" w14:textId="77777777" w:rsidR="008A46CB" w:rsidRPr="005D5EC7" w:rsidRDefault="008A46CB" w:rsidP="006565A0">
            <w:pPr>
              <w:rPr>
                <w:rFonts w:ascii="Times New Roman" w:hAnsi="Times New Roman"/>
                <w:bCs/>
                <w:sz w:val="22"/>
                <w:szCs w:val="22"/>
                <w:lang w:eastAsia="hr-HR"/>
              </w:rPr>
            </w:pPr>
            <w:r w:rsidRPr="005D5EC7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Naziv aktivnosti / projekta</w:t>
            </w:r>
          </w:p>
        </w:tc>
        <w:tc>
          <w:tcPr>
            <w:tcW w:w="2694" w:type="dxa"/>
            <w:hideMark/>
          </w:tcPr>
          <w:p w14:paraId="61368C61" w14:textId="77777777" w:rsidR="008A46CB" w:rsidRPr="005D5EC7" w:rsidRDefault="008A46CB" w:rsidP="006565A0">
            <w:pPr>
              <w:rPr>
                <w:rFonts w:ascii="Times New Roman" w:hAnsi="Times New Roman"/>
                <w:bCs/>
                <w:sz w:val="22"/>
                <w:szCs w:val="22"/>
                <w:lang w:eastAsia="hr-HR"/>
              </w:rPr>
            </w:pPr>
            <w:r w:rsidRPr="005D5EC7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Oznaka aktivnosti / projekta</w:t>
            </w:r>
          </w:p>
        </w:tc>
        <w:tc>
          <w:tcPr>
            <w:tcW w:w="2409" w:type="dxa"/>
            <w:hideMark/>
          </w:tcPr>
          <w:p w14:paraId="04B45C87" w14:textId="77777777" w:rsidR="008A46CB" w:rsidRPr="005D5EC7" w:rsidRDefault="008A46CB" w:rsidP="006565A0">
            <w:pPr>
              <w:rPr>
                <w:rFonts w:ascii="Times New Roman" w:hAnsi="Times New Roman"/>
                <w:bCs/>
                <w:sz w:val="22"/>
                <w:szCs w:val="22"/>
                <w:lang w:eastAsia="hr-HR"/>
              </w:rPr>
            </w:pPr>
            <w:r w:rsidRPr="005D5EC7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Vrijednost aktivnosti / projekta</w:t>
            </w:r>
          </w:p>
        </w:tc>
      </w:tr>
      <w:tr w:rsidR="008A46CB" w:rsidRPr="005D5EC7" w14:paraId="27768071" w14:textId="77777777" w:rsidTr="008A46CB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D36AE" w14:textId="733D69C1" w:rsidR="008A46CB" w:rsidRPr="005D5EC7" w:rsidRDefault="00B43A0C" w:rsidP="006565A0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5D5EC7">
              <w:rPr>
                <w:rFonts w:ascii="Times New Roman" w:hAnsi="Times New Roman"/>
                <w:sz w:val="22"/>
                <w:szCs w:val="22"/>
              </w:rPr>
              <w:t>Potpora za školske i izvan školske aktivnosti - OŠ Mljet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F97D9" w14:textId="77777777" w:rsidR="008A46CB" w:rsidRPr="005D5EC7" w:rsidRDefault="009A66BE" w:rsidP="006565A0">
            <w:pPr>
              <w:rPr>
                <w:rFonts w:ascii="Times New Roman" w:hAnsi="Times New Roman"/>
                <w:sz w:val="22"/>
                <w:szCs w:val="22"/>
              </w:rPr>
            </w:pPr>
            <w:r w:rsidRPr="005D5EC7">
              <w:rPr>
                <w:rFonts w:ascii="Times New Roman" w:hAnsi="Times New Roman"/>
                <w:sz w:val="22"/>
                <w:szCs w:val="22"/>
              </w:rPr>
              <w:t>Glava 02003 KULTURA,SPORT,REKREACIJA I TEHNIČKA KULTURA</w:t>
            </w:r>
          </w:p>
          <w:p w14:paraId="5B6E5E4B" w14:textId="77777777" w:rsidR="00297456" w:rsidRDefault="00297456" w:rsidP="006565A0">
            <w:pPr>
              <w:rPr>
                <w:rFonts w:ascii="Times New Roman" w:hAnsi="Times New Roman"/>
                <w:sz w:val="22"/>
                <w:szCs w:val="22"/>
              </w:rPr>
            </w:pPr>
            <w:r w:rsidRPr="005D5EC7">
              <w:rPr>
                <w:rFonts w:ascii="Times New Roman" w:hAnsi="Times New Roman"/>
                <w:sz w:val="22"/>
                <w:szCs w:val="22"/>
              </w:rPr>
              <w:t>Program 2035 Javne potrebe u osnovnom školstvu</w:t>
            </w:r>
          </w:p>
          <w:p w14:paraId="0DC963CF" w14:textId="77777777" w:rsidR="00AB6FF0" w:rsidRDefault="00AB6FF0" w:rsidP="006565A0">
            <w:pPr>
              <w:rPr>
                <w:rFonts w:ascii="Times New Roman" w:hAnsi="Times New Roman"/>
                <w:sz w:val="22"/>
                <w:szCs w:val="22"/>
              </w:rPr>
            </w:pPr>
            <w:r w:rsidRPr="005D5EC7">
              <w:rPr>
                <w:rFonts w:ascii="Times New Roman" w:hAnsi="Times New Roman"/>
                <w:sz w:val="22"/>
                <w:szCs w:val="22"/>
              </w:rPr>
              <w:t>Aktivnost A203501</w:t>
            </w:r>
          </w:p>
          <w:p w14:paraId="4A55D5EA" w14:textId="6C0EE47F" w:rsidR="00AB6FF0" w:rsidRDefault="00AB6FF0" w:rsidP="006565A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P.P. R0095-01</w:t>
            </w:r>
          </w:p>
          <w:p w14:paraId="4B4F4E81" w14:textId="77777777" w:rsidR="00AB6FF0" w:rsidRDefault="00AB6FF0" w:rsidP="006565A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Konto 38119 (6.000,00)</w:t>
            </w:r>
          </w:p>
          <w:p w14:paraId="273926CE" w14:textId="360B56D4" w:rsidR="00AB6FF0" w:rsidRDefault="00AB6FF0" w:rsidP="00AB6FF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P.P. R0095-02</w:t>
            </w:r>
          </w:p>
          <w:p w14:paraId="656DD91F" w14:textId="77777777" w:rsidR="00AB6FF0" w:rsidRDefault="00AB6FF0" w:rsidP="00AB6FF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Konto 38119 (2.500,00)</w:t>
            </w:r>
          </w:p>
          <w:p w14:paraId="422F71C6" w14:textId="64629C19" w:rsidR="00AB6FF0" w:rsidRDefault="00AB6FF0" w:rsidP="00AB6FF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P.P. R0095-05</w:t>
            </w:r>
          </w:p>
          <w:p w14:paraId="2F21C0C1" w14:textId="26CB6807" w:rsidR="00AB6FF0" w:rsidRPr="005D5EC7" w:rsidRDefault="00AB6FF0" w:rsidP="00AB6FF0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Konto 38119 (5.000,00)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C6DFA" w14:textId="347ACC38" w:rsidR="008A46CB" w:rsidRPr="005D5EC7" w:rsidRDefault="005D5EC7" w:rsidP="006565A0">
            <w:pPr>
              <w:jc w:val="right"/>
              <w:rPr>
                <w:rFonts w:ascii="Times New Roman" w:hAnsi="Times New Roman"/>
                <w:bCs/>
                <w:sz w:val="22"/>
                <w:szCs w:val="22"/>
                <w:lang w:eastAsia="hr-HR"/>
              </w:rPr>
            </w:pPr>
            <w:r w:rsidRPr="005D5EC7">
              <w:rPr>
                <w:rFonts w:ascii="Times New Roman" w:hAnsi="Times New Roman"/>
                <w:bCs/>
                <w:sz w:val="22"/>
                <w:szCs w:val="22"/>
                <w:lang w:eastAsia="hr-HR"/>
              </w:rPr>
              <w:t>13.500,00</w:t>
            </w:r>
          </w:p>
        </w:tc>
      </w:tr>
      <w:tr w:rsidR="008A46CB" w:rsidRPr="005D5EC7" w14:paraId="79888384" w14:textId="77777777" w:rsidTr="008A46CB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A387C" w14:textId="32B127B5" w:rsidR="008A46CB" w:rsidRPr="005D5EC7" w:rsidRDefault="00B43A0C" w:rsidP="006565A0">
            <w:pPr>
              <w:rPr>
                <w:rFonts w:ascii="Times New Roman" w:hAnsi="Times New Roman"/>
                <w:sz w:val="22"/>
                <w:szCs w:val="22"/>
              </w:rPr>
            </w:pPr>
            <w:r w:rsidRPr="005D5EC7">
              <w:rPr>
                <w:rFonts w:ascii="Times New Roman" w:hAnsi="Times New Roman"/>
                <w:sz w:val="22"/>
                <w:szCs w:val="22"/>
              </w:rPr>
              <w:t>Sufinanciranje privremenog i povremenog smještaja školskog osoblja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F4C35" w14:textId="77777777" w:rsidR="008A46CB" w:rsidRPr="005D5EC7" w:rsidRDefault="009A66BE" w:rsidP="006565A0">
            <w:pPr>
              <w:rPr>
                <w:rFonts w:ascii="Times New Roman" w:hAnsi="Times New Roman"/>
                <w:sz w:val="22"/>
                <w:szCs w:val="22"/>
              </w:rPr>
            </w:pPr>
            <w:r w:rsidRPr="005D5EC7">
              <w:rPr>
                <w:rFonts w:ascii="Times New Roman" w:hAnsi="Times New Roman"/>
                <w:sz w:val="22"/>
                <w:szCs w:val="22"/>
              </w:rPr>
              <w:t>Glava 02003 KULTURA,SPORT,REKREACIJA I TEHNIČKA KULTURA</w:t>
            </w:r>
          </w:p>
          <w:p w14:paraId="147C6FAF" w14:textId="77777777" w:rsidR="00297456" w:rsidRDefault="00297456" w:rsidP="006565A0">
            <w:pPr>
              <w:rPr>
                <w:rFonts w:ascii="Times New Roman" w:hAnsi="Times New Roman"/>
                <w:sz w:val="22"/>
                <w:szCs w:val="22"/>
              </w:rPr>
            </w:pPr>
            <w:r w:rsidRPr="005D5EC7">
              <w:rPr>
                <w:rFonts w:ascii="Times New Roman" w:hAnsi="Times New Roman"/>
                <w:sz w:val="22"/>
                <w:szCs w:val="22"/>
              </w:rPr>
              <w:t>Program 2035 Javne potrebe u osnovnom školstvu</w:t>
            </w:r>
          </w:p>
          <w:p w14:paraId="2500D4AC" w14:textId="77777777" w:rsidR="00AB6FF0" w:rsidRDefault="00AB6FF0" w:rsidP="006565A0">
            <w:pPr>
              <w:rPr>
                <w:rFonts w:ascii="Times New Roman" w:hAnsi="Times New Roman"/>
                <w:sz w:val="22"/>
                <w:szCs w:val="22"/>
              </w:rPr>
            </w:pPr>
            <w:r w:rsidRPr="005D5EC7">
              <w:rPr>
                <w:rFonts w:ascii="Times New Roman" w:hAnsi="Times New Roman"/>
                <w:sz w:val="22"/>
                <w:szCs w:val="22"/>
              </w:rPr>
              <w:t>Aktivnost A203502</w:t>
            </w:r>
          </w:p>
          <w:p w14:paraId="2A862C92" w14:textId="77777777" w:rsidR="00AB6FF0" w:rsidRDefault="00AB6FF0" w:rsidP="006565A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P.P. R0095-03</w:t>
            </w:r>
          </w:p>
          <w:p w14:paraId="76B785D5" w14:textId="0CFB774E" w:rsidR="00AB6FF0" w:rsidRPr="005D5EC7" w:rsidRDefault="00AB6FF0" w:rsidP="006565A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Konto 38119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62BA5" w14:textId="0F75A877" w:rsidR="008A46CB" w:rsidRPr="005D5EC7" w:rsidRDefault="005D5EC7" w:rsidP="006565A0">
            <w:pPr>
              <w:jc w:val="right"/>
              <w:rPr>
                <w:rFonts w:ascii="Times New Roman" w:hAnsi="Times New Roman"/>
                <w:bCs/>
                <w:sz w:val="22"/>
                <w:szCs w:val="22"/>
                <w:lang w:eastAsia="hr-HR"/>
              </w:rPr>
            </w:pPr>
            <w:r w:rsidRPr="005D5EC7">
              <w:rPr>
                <w:rFonts w:ascii="Times New Roman" w:hAnsi="Times New Roman"/>
                <w:bCs/>
                <w:sz w:val="22"/>
                <w:szCs w:val="22"/>
                <w:lang w:eastAsia="hr-HR"/>
              </w:rPr>
              <w:t>15.000,00</w:t>
            </w:r>
          </w:p>
        </w:tc>
      </w:tr>
      <w:tr w:rsidR="008A46CB" w:rsidRPr="005D5EC7" w14:paraId="2906009C" w14:textId="77777777" w:rsidTr="008A46CB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3A48E" w14:textId="2C8227E4" w:rsidR="008A46CB" w:rsidRPr="005D5EC7" w:rsidRDefault="00B43A0C" w:rsidP="006565A0">
            <w:pPr>
              <w:rPr>
                <w:rFonts w:ascii="Times New Roman" w:eastAsia="Arial" w:hAnsi="Times New Roman"/>
                <w:color w:val="000000"/>
                <w:sz w:val="22"/>
                <w:szCs w:val="22"/>
              </w:rPr>
            </w:pPr>
            <w:r w:rsidRPr="005D5EC7">
              <w:rPr>
                <w:rFonts w:ascii="Times New Roman" w:hAnsi="Times New Roman"/>
                <w:sz w:val="22"/>
                <w:szCs w:val="22"/>
              </w:rPr>
              <w:t>Sufinanciranje nabavke školskog materijala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2FF59" w14:textId="77777777" w:rsidR="008A46CB" w:rsidRPr="005D5EC7" w:rsidRDefault="009A66BE" w:rsidP="006565A0">
            <w:pPr>
              <w:rPr>
                <w:rFonts w:ascii="Times New Roman" w:hAnsi="Times New Roman"/>
                <w:sz w:val="22"/>
                <w:szCs w:val="22"/>
              </w:rPr>
            </w:pPr>
            <w:r w:rsidRPr="005D5EC7">
              <w:rPr>
                <w:rFonts w:ascii="Times New Roman" w:hAnsi="Times New Roman"/>
                <w:sz w:val="22"/>
                <w:szCs w:val="22"/>
              </w:rPr>
              <w:t>Glava 02003 KULTURA,SPORT,REKREACIJA I TEHNIČKA KULTURA</w:t>
            </w:r>
          </w:p>
          <w:p w14:paraId="18166190" w14:textId="77777777" w:rsidR="00297456" w:rsidRDefault="00297456" w:rsidP="006565A0">
            <w:pPr>
              <w:rPr>
                <w:rFonts w:ascii="Times New Roman" w:hAnsi="Times New Roman"/>
                <w:sz w:val="22"/>
                <w:szCs w:val="22"/>
              </w:rPr>
            </w:pPr>
            <w:r w:rsidRPr="005D5EC7">
              <w:rPr>
                <w:rFonts w:ascii="Times New Roman" w:hAnsi="Times New Roman"/>
                <w:sz w:val="22"/>
                <w:szCs w:val="22"/>
              </w:rPr>
              <w:t>Program 2035 Javne potrebe u osnovnom školstvu</w:t>
            </w:r>
          </w:p>
          <w:p w14:paraId="082879E5" w14:textId="77777777" w:rsidR="00AB6FF0" w:rsidRDefault="00AB6FF0" w:rsidP="006565A0">
            <w:pPr>
              <w:rPr>
                <w:rFonts w:ascii="Times New Roman" w:hAnsi="Times New Roman"/>
                <w:sz w:val="22"/>
                <w:szCs w:val="22"/>
              </w:rPr>
            </w:pPr>
            <w:r w:rsidRPr="005D5EC7">
              <w:rPr>
                <w:rFonts w:ascii="Times New Roman" w:hAnsi="Times New Roman"/>
                <w:sz w:val="22"/>
                <w:szCs w:val="22"/>
              </w:rPr>
              <w:t>Aktivnost A203503</w:t>
            </w:r>
          </w:p>
          <w:p w14:paraId="13D8F5B3" w14:textId="599C1931" w:rsidR="00AB6FF0" w:rsidRDefault="00AB6FF0" w:rsidP="00AB6FF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P.P. R0095-04</w:t>
            </w:r>
          </w:p>
          <w:p w14:paraId="50FCC7DB" w14:textId="05568DA7" w:rsidR="00AB6FF0" w:rsidRPr="005D5EC7" w:rsidRDefault="00AB6FF0" w:rsidP="00AB6FF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Konto 38119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C0875" w14:textId="5FDFCE05" w:rsidR="008A46CB" w:rsidRPr="005D5EC7" w:rsidRDefault="005D5EC7" w:rsidP="006565A0">
            <w:pPr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 w:rsidRPr="005D5EC7">
              <w:rPr>
                <w:rFonts w:ascii="Times New Roman" w:hAnsi="Times New Roman"/>
                <w:bCs/>
                <w:sz w:val="22"/>
                <w:szCs w:val="22"/>
              </w:rPr>
              <w:t>7.000,00</w:t>
            </w:r>
          </w:p>
        </w:tc>
      </w:tr>
    </w:tbl>
    <w:p w14:paraId="1718B21C" w14:textId="77777777" w:rsidR="00964CA7" w:rsidRPr="005D5EC7" w:rsidRDefault="00964CA7" w:rsidP="00F54590">
      <w:pPr>
        <w:rPr>
          <w:rFonts w:ascii="Times New Roman" w:hAnsi="Times New Roman"/>
          <w:sz w:val="22"/>
          <w:szCs w:val="22"/>
        </w:rPr>
      </w:pPr>
    </w:p>
    <w:p w14:paraId="441D5D4C" w14:textId="0684ABFF" w:rsidR="00CC522A" w:rsidRPr="005D5EC7" w:rsidRDefault="00F54590" w:rsidP="00CC522A">
      <w:pPr>
        <w:ind w:firstLine="720"/>
        <w:rPr>
          <w:rFonts w:ascii="Times New Roman" w:hAnsi="Times New Roman"/>
          <w:sz w:val="22"/>
          <w:szCs w:val="22"/>
        </w:rPr>
      </w:pPr>
      <w:r w:rsidRPr="005D5EC7">
        <w:rPr>
          <w:rFonts w:ascii="Times New Roman" w:hAnsi="Times New Roman"/>
          <w:sz w:val="22"/>
          <w:szCs w:val="22"/>
        </w:rPr>
        <w:t>4)</w:t>
      </w:r>
      <w:r w:rsidR="00CC522A" w:rsidRPr="005D5EC7">
        <w:rPr>
          <w:rFonts w:ascii="Times New Roman" w:hAnsi="Times New Roman"/>
          <w:sz w:val="22"/>
          <w:szCs w:val="22"/>
        </w:rPr>
        <w:t xml:space="preserve"> </w:t>
      </w:r>
      <w:r w:rsidRPr="005D5EC7">
        <w:rPr>
          <w:rFonts w:ascii="Times New Roman" w:hAnsi="Times New Roman"/>
          <w:sz w:val="22"/>
          <w:szCs w:val="22"/>
        </w:rPr>
        <w:t>S</w:t>
      </w:r>
      <w:r w:rsidR="00CC522A" w:rsidRPr="005D5EC7">
        <w:rPr>
          <w:rFonts w:ascii="Times New Roman" w:hAnsi="Times New Roman"/>
          <w:sz w:val="22"/>
          <w:szCs w:val="22"/>
        </w:rPr>
        <w:t>redstva iz stavka</w:t>
      </w:r>
      <w:r w:rsidRPr="005D5EC7">
        <w:rPr>
          <w:rFonts w:ascii="Times New Roman" w:hAnsi="Times New Roman"/>
          <w:sz w:val="22"/>
          <w:szCs w:val="22"/>
        </w:rPr>
        <w:t xml:space="preserve"> 3. ovog članka isplaćuju se na prijedlog </w:t>
      </w:r>
      <w:r w:rsidR="00CC522A" w:rsidRPr="005D5EC7">
        <w:rPr>
          <w:rFonts w:ascii="Times New Roman" w:hAnsi="Times New Roman"/>
          <w:sz w:val="22"/>
          <w:szCs w:val="22"/>
        </w:rPr>
        <w:t xml:space="preserve"> </w:t>
      </w:r>
      <w:r w:rsidRPr="005D5EC7">
        <w:rPr>
          <w:rFonts w:ascii="Times New Roman" w:hAnsi="Times New Roman"/>
          <w:sz w:val="22"/>
          <w:szCs w:val="22"/>
        </w:rPr>
        <w:t>Osnovne škole Mljet u Babinom Polju temeljem odluke Općinskog načelnika i/ili temeljem posebnog</w:t>
      </w:r>
      <w:r w:rsidR="00CC522A" w:rsidRPr="005D5EC7">
        <w:rPr>
          <w:rFonts w:ascii="Times New Roman" w:hAnsi="Times New Roman"/>
          <w:sz w:val="22"/>
          <w:szCs w:val="22"/>
        </w:rPr>
        <w:t xml:space="preserve"> ugovora </w:t>
      </w:r>
      <w:r w:rsidRPr="005D5EC7">
        <w:rPr>
          <w:rFonts w:ascii="Times New Roman" w:hAnsi="Times New Roman"/>
          <w:sz w:val="22"/>
          <w:szCs w:val="22"/>
        </w:rPr>
        <w:t>koji</w:t>
      </w:r>
      <w:r w:rsidR="00CC522A" w:rsidRPr="005D5EC7">
        <w:rPr>
          <w:rFonts w:ascii="Times New Roman" w:hAnsi="Times New Roman"/>
          <w:sz w:val="22"/>
          <w:szCs w:val="22"/>
        </w:rPr>
        <w:t xml:space="preserve"> sklapa općinski načelnik. </w:t>
      </w:r>
    </w:p>
    <w:p w14:paraId="2AC717BA" w14:textId="78E4F3AA" w:rsidR="008E56C7" w:rsidRPr="005D5EC7" w:rsidRDefault="008E56C7" w:rsidP="008E56C7">
      <w:pPr>
        <w:ind w:firstLine="720"/>
        <w:rPr>
          <w:rFonts w:ascii="Times New Roman" w:hAnsi="Times New Roman"/>
          <w:sz w:val="22"/>
          <w:szCs w:val="22"/>
        </w:rPr>
      </w:pPr>
      <w:r w:rsidRPr="005D5EC7">
        <w:rPr>
          <w:rFonts w:ascii="Times New Roman" w:hAnsi="Times New Roman"/>
          <w:sz w:val="22"/>
          <w:szCs w:val="22"/>
        </w:rPr>
        <w:t>5) Osnovna škola Mljet dužna je podnijeti pisano izvješće o namjenskom utrošku isplaćenih sredstava do kraja siječnja 202</w:t>
      </w:r>
      <w:r w:rsidR="005E0617" w:rsidRPr="005D5EC7">
        <w:rPr>
          <w:rFonts w:ascii="Times New Roman" w:hAnsi="Times New Roman"/>
          <w:sz w:val="22"/>
          <w:szCs w:val="22"/>
        </w:rPr>
        <w:t>7</w:t>
      </w:r>
      <w:r w:rsidRPr="005D5EC7">
        <w:rPr>
          <w:rFonts w:ascii="Times New Roman" w:hAnsi="Times New Roman"/>
          <w:sz w:val="22"/>
          <w:szCs w:val="22"/>
        </w:rPr>
        <w:t>. godine.</w:t>
      </w:r>
    </w:p>
    <w:p w14:paraId="65AB2131" w14:textId="641FF4AF" w:rsidR="00E345FB" w:rsidRPr="005D5EC7" w:rsidRDefault="00E345FB" w:rsidP="00E345FB">
      <w:pPr>
        <w:rPr>
          <w:rFonts w:ascii="Times New Roman" w:hAnsi="Times New Roman"/>
          <w:bCs/>
          <w:sz w:val="22"/>
          <w:szCs w:val="22"/>
        </w:rPr>
      </w:pPr>
      <w:r w:rsidRPr="005D5EC7">
        <w:rPr>
          <w:rFonts w:ascii="Times New Roman" w:hAnsi="Times New Roman"/>
          <w:sz w:val="22"/>
          <w:szCs w:val="22"/>
        </w:rPr>
        <w:tab/>
      </w:r>
    </w:p>
    <w:p w14:paraId="71252F29" w14:textId="79362A91" w:rsidR="00E345FB" w:rsidRPr="005D5EC7" w:rsidRDefault="0045202E" w:rsidP="00E345FB">
      <w:pPr>
        <w:numPr>
          <w:ilvl w:val="1"/>
          <w:numId w:val="1"/>
        </w:numPr>
        <w:rPr>
          <w:rFonts w:ascii="Times New Roman" w:hAnsi="Times New Roman"/>
          <w:b/>
          <w:sz w:val="22"/>
          <w:szCs w:val="22"/>
        </w:rPr>
      </w:pPr>
      <w:r w:rsidRPr="005D5EC7">
        <w:rPr>
          <w:rFonts w:ascii="Times New Roman" w:hAnsi="Times New Roman"/>
          <w:b/>
          <w:sz w:val="22"/>
          <w:szCs w:val="22"/>
        </w:rPr>
        <w:t>Kulturna oblast</w:t>
      </w:r>
    </w:p>
    <w:p w14:paraId="3A8F3A58" w14:textId="77777777" w:rsidR="00E345FB" w:rsidRPr="005D5EC7" w:rsidRDefault="000F640D" w:rsidP="00E345FB">
      <w:pPr>
        <w:spacing w:before="120"/>
        <w:jc w:val="center"/>
        <w:rPr>
          <w:rFonts w:ascii="Times New Roman" w:hAnsi="Times New Roman"/>
          <w:b/>
          <w:sz w:val="22"/>
          <w:szCs w:val="22"/>
        </w:rPr>
      </w:pPr>
      <w:r w:rsidRPr="005D5EC7">
        <w:rPr>
          <w:rFonts w:ascii="Times New Roman" w:hAnsi="Times New Roman"/>
          <w:b/>
          <w:sz w:val="22"/>
          <w:szCs w:val="22"/>
        </w:rPr>
        <w:t>Članak 4</w:t>
      </w:r>
      <w:r w:rsidR="00E345FB" w:rsidRPr="005D5EC7">
        <w:rPr>
          <w:rFonts w:ascii="Times New Roman" w:hAnsi="Times New Roman"/>
          <w:b/>
          <w:sz w:val="22"/>
          <w:szCs w:val="22"/>
        </w:rPr>
        <w:t>.</w:t>
      </w:r>
    </w:p>
    <w:p w14:paraId="23BE24F3" w14:textId="77777777" w:rsidR="00E345FB" w:rsidRPr="005D5EC7" w:rsidRDefault="00E345FB" w:rsidP="00E345FB">
      <w:pPr>
        <w:spacing w:before="120"/>
        <w:rPr>
          <w:rFonts w:ascii="Times New Roman" w:hAnsi="Times New Roman"/>
          <w:sz w:val="22"/>
          <w:szCs w:val="22"/>
        </w:rPr>
      </w:pPr>
      <w:r w:rsidRPr="005D5EC7">
        <w:rPr>
          <w:rFonts w:ascii="Times New Roman" w:hAnsi="Times New Roman"/>
          <w:sz w:val="22"/>
          <w:szCs w:val="22"/>
        </w:rPr>
        <w:tab/>
        <w:t xml:space="preserve">1) Kultura je djelatnost od posebnog društvenog interesa, a polazeći od nadležnosti Općine Mljet kao JLS, sastoji se naročito od: poticanja tradicionalnih kulturnih manifestacija i programa koji su dio </w:t>
      </w:r>
      <w:r w:rsidRPr="005D5EC7">
        <w:rPr>
          <w:rFonts w:ascii="Times New Roman" w:hAnsi="Times New Roman"/>
          <w:sz w:val="22"/>
          <w:szCs w:val="22"/>
        </w:rPr>
        <w:lastRenderedPageBreak/>
        <w:t>kulturnih sadržaja Dubrovačko-neretvanske županije i Općine Mljet; poticanja kazališne i glazbene produkcije, te likovne i knjižnične djelatnosti, polazeći od kriterija postignutih umjetničkih dosega i vrijednosti, te interesa građana Općine Mljet; stvaranja povoljnijih uvjeta za rad postojećih ustanova i udruga u kulturi i zaštita i prezentacija kulturne baštine i skrb o kulturno-povijesnoj ostavštini.</w:t>
      </w:r>
    </w:p>
    <w:p w14:paraId="7FF54209" w14:textId="0532A5DD" w:rsidR="00964CA7" w:rsidRPr="005D5EC7" w:rsidRDefault="00E345FB" w:rsidP="00964CA7">
      <w:pPr>
        <w:ind w:firstLine="720"/>
        <w:rPr>
          <w:rFonts w:ascii="Times New Roman" w:hAnsi="Times New Roman"/>
          <w:sz w:val="22"/>
          <w:szCs w:val="22"/>
        </w:rPr>
      </w:pPr>
      <w:r w:rsidRPr="005D5EC7">
        <w:rPr>
          <w:rFonts w:ascii="Times New Roman" w:hAnsi="Times New Roman"/>
          <w:sz w:val="22"/>
          <w:szCs w:val="22"/>
        </w:rPr>
        <w:t>2) Izdaci za predmetnu namjenu planirani su kako slijedi:</w:t>
      </w:r>
    </w:p>
    <w:p w14:paraId="5094894E" w14:textId="77777777" w:rsidR="00526972" w:rsidRPr="005D5EC7" w:rsidRDefault="00526972" w:rsidP="00964CA7">
      <w:pPr>
        <w:rPr>
          <w:rFonts w:ascii="Times New Roman" w:hAnsi="Times New Roman"/>
          <w:sz w:val="22"/>
          <w:szCs w:val="22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4531"/>
        <w:gridCol w:w="2694"/>
        <w:gridCol w:w="2409"/>
      </w:tblGrid>
      <w:tr w:rsidR="008A46CB" w:rsidRPr="005D5EC7" w14:paraId="49F1A5EC" w14:textId="77777777" w:rsidTr="008A46CB">
        <w:tc>
          <w:tcPr>
            <w:tcW w:w="4531" w:type="dxa"/>
            <w:hideMark/>
          </w:tcPr>
          <w:p w14:paraId="6AAEB703" w14:textId="77777777" w:rsidR="008A46CB" w:rsidRPr="005D5EC7" w:rsidRDefault="008A46CB" w:rsidP="006565A0">
            <w:pPr>
              <w:rPr>
                <w:rFonts w:ascii="Times New Roman" w:hAnsi="Times New Roman"/>
                <w:bCs/>
                <w:sz w:val="22"/>
                <w:szCs w:val="22"/>
                <w:lang w:eastAsia="hr-HR"/>
              </w:rPr>
            </w:pPr>
            <w:r w:rsidRPr="005D5EC7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Naziv aktivnosti / projekta</w:t>
            </w:r>
          </w:p>
        </w:tc>
        <w:tc>
          <w:tcPr>
            <w:tcW w:w="2694" w:type="dxa"/>
            <w:hideMark/>
          </w:tcPr>
          <w:p w14:paraId="4BAFD4BE" w14:textId="77777777" w:rsidR="008A46CB" w:rsidRPr="005D5EC7" w:rsidRDefault="008A46CB" w:rsidP="006565A0">
            <w:pPr>
              <w:rPr>
                <w:rFonts w:ascii="Times New Roman" w:hAnsi="Times New Roman"/>
                <w:bCs/>
                <w:sz w:val="22"/>
                <w:szCs w:val="22"/>
                <w:lang w:eastAsia="hr-HR"/>
              </w:rPr>
            </w:pPr>
            <w:r w:rsidRPr="005D5EC7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Oznaka aktivnosti / projekta</w:t>
            </w:r>
          </w:p>
        </w:tc>
        <w:tc>
          <w:tcPr>
            <w:tcW w:w="2409" w:type="dxa"/>
            <w:hideMark/>
          </w:tcPr>
          <w:p w14:paraId="33815105" w14:textId="77777777" w:rsidR="008A46CB" w:rsidRPr="005D5EC7" w:rsidRDefault="008A46CB" w:rsidP="006565A0">
            <w:pPr>
              <w:rPr>
                <w:rFonts w:ascii="Times New Roman" w:hAnsi="Times New Roman"/>
                <w:bCs/>
                <w:sz w:val="22"/>
                <w:szCs w:val="22"/>
                <w:lang w:eastAsia="hr-HR"/>
              </w:rPr>
            </w:pPr>
            <w:r w:rsidRPr="005D5EC7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Vrijednost aktivnosti / projekta</w:t>
            </w:r>
          </w:p>
        </w:tc>
      </w:tr>
      <w:tr w:rsidR="008A46CB" w:rsidRPr="005D5EC7" w14:paraId="70161F76" w14:textId="77777777" w:rsidTr="008A46CB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7261A" w14:textId="7BD72D72" w:rsidR="008A46CB" w:rsidRPr="005D5EC7" w:rsidRDefault="009A66BE" w:rsidP="006565A0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5D5EC7">
              <w:rPr>
                <w:rFonts w:ascii="Times New Roman" w:hAnsi="Times New Roman"/>
                <w:sz w:val="22"/>
                <w:szCs w:val="22"/>
              </w:rPr>
              <w:t>Potpore udrugama u kulturi za redovne aktivnosti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B1A89" w14:textId="48301332" w:rsidR="008A46CB" w:rsidRPr="005D5EC7" w:rsidRDefault="008A46CB" w:rsidP="006565A0">
            <w:pPr>
              <w:rPr>
                <w:rFonts w:ascii="Times New Roman" w:hAnsi="Times New Roman"/>
                <w:sz w:val="22"/>
                <w:szCs w:val="22"/>
              </w:rPr>
            </w:pPr>
            <w:r w:rsidRPr="005D5EC7">
              <w:rPr>
                <w:rFonts w:ascii="Times New Roman" w:hAnsi="Times New Roman"/>
                <w:sz w:val="22"/>
                <w:szCs w:val="22"/>
              </w:rPr>
              <w:t>Glava 02003 KULTURA,</w:t>
            </w:r>
            <w:r w:rsidR="009A66BE" w:rsidRPr="005D5EC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5D5EC7">
              <w:rPr>
                <w:rFonts w:ascii="Times New Roman" w:hAnsi="Times New Roman"/>
                <w:sz w:val="22"/>
                <w:szCs w:val="22"/>
              </w:rPr>
              <w:t>SPORT,</w:t>
            </w:r>
            <w:r w:rsidR="009A66BE" w:rsidRPr="005D5EC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5D5EC7">
              <w:rPr>
                <w:rFonts w:ascii="Times New Roman" w:hAnsi="Times New Roman"/>
                <w:sz w:val="22"/>
                <w:szCs w:val="22"/>
              </w:rPr>
              <w:t>REKREACIJA I TEHNIČKA KULTURA</w:t>
            </w:r>
          </w:p>
          <w:p w14:paraId="14EBB149" w14:textId="77777777" w:rsidR="009A66BE" w:rsidRPr="005D5EC7" w:rsidRDefault="009A66BE" w:rsidP="006565A0">
            <w:pPr>
              <w:rPr>
                <w:rFonts w:ascii="Times New Roman" w:hAnsi="Times New Roman"/>
                <w:sz w:val="22"/>
                <w:szCs w:val="22"/>
              </w:rPr>
            </w:pPr>
            <w:r w:rsidRPr="005D5EC7">
              <w:rPr>
                <w:rFonts w:ascii="Times New Roman" w:hAnsi="Times New Roman"/>
                <w:sz w:val="22"/>
                <w:szCs w:val="22"/>
              </w:rPr>
              <w:t>Program 2031 Javne potrebe u kulturi</w:t>
            </w:r>
          </w:p>
          <w:p w14:paraId="474DA45F" w14:textId="77777777" w:rsidR="009A66BE" w:rsidRDefault="009A66BE" w:rsidP="006565A0">
            <w:pPr>
              <w:rPr>
                <w:rFonts w:ascii="Times New Roman" w:hAnsi="Times New Roman"/>
                <w:sz w:val="22"/>
                <w:szCs w:val="22"/>
              </w:rPr>
            </w:pPr>
            <w:r w:rsidRPr="005D5EC7">
              <w:rPr>
                <w:rFonts w:ascii="Times New Roman" w:hAnsi="Times New Roman"/>
                <w:sz w:val="22"/>
                <w:szCs w:val="22"/>
              </w:rPr>
              <w:t>Aktivnost A203101</w:t>
            </w:r>
          </w:p>
          <w:p w14:paraId="67CA417A" w14:textId="3F81F16F" w:rsidR="00AB6FF0" w:rsidRPr="005D5EC7" w:rsidRDefault="00AB6FF0" w:rsidP="006565A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P.P. R0086</w:t>
            </w:r>
          </w:p>
          <w:p w14:paraId="2363C133" w14:textId="1F669720" w:rsidR="009A66BE" w:rsidRPr="005D5EC7" w:rsidRDefault="009A66BE" w:rsidP="006565A0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5D5EC7">
              <w:rPr>
                <w:rFonts w:ascii="Times New Roman" w:hAnsi="Times New Roman"/>
                <w:sz w:val="22"/>
                <w:szCs w:val="22"/>
              </w:rPr>
              <w:t>Konto 38</w:t>
            </w:r>
            <w:r w:rsidR="00AB6FF0">
              <w:rPr>
                <w:rFonts w:ascii="Times New Roman" w:hAnsi="Times New Roman"/>
                <w:sz w:val="22"/>
                <w:szCs w:val="22"/>
              </w:rPr>
              <w:t>114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78437" w14:textId="086A03D4" w:rsidR="008A46CB" w:rsidRPr="005D5EC7" w:rsidRDefault="00297456" w:rsidP="006565A0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5D5EC7">
              <w:rPr>
                <w:rFonts w:ascii="Times New Roman" w:hAnsi="Times New Roman"/>
                <w:sz w:val="22"/>
                <w:szCs w:val="22"/>
                <w:lang w:eastAsia="hr-HR"/>
              </w:rPr>
              <w:t>6.000,00</w:t>
            </w:r>
          </w:p>
        </w:tc>
      </w:tr>
      <w:tr w:rsidR="00B43A0C" w:rsidRPr="005D5EC7" w14:paraId="2F218D21" w14:textId="77777777" w:rsidTr="008A46CB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10133" w14:textId="56106BDE" w:rsidR="00B43A0C" w:rsidRPr="005D5EC7" w:rsidRDefault="00B43A0C" w:rsidP="006565A0">
            <w:pPr>
              <w:rPr>
                <w:rFonts w:ascii="Times New Roman" w:hAnsi="Times New Roman"/>
                <w:sz w:val="22"/>
                <w:szCs w:val="22"/>
              </w:rPr>
            </w:pPr>
            <w:r w:rsidRPr="005D5EC7">
              <w:rPr>
                <w:rFonts w:ascii="Times New Roman" w:hAnsi="Times New Roman"/>
                <w:sz w:val="22"/>
                <w:szCs w:val="22"/>
              </w:rPr>
              <w:t>Tekuće donacije vjerskim zajednicama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4708B" w14:textId="77777777" w:rsidR="00B43A0C" w:rsidRPr="005D5EC7" w:rsidRDefault="00B43A0C" w:rsidP="00B43A0C">
            <w:pPr>
              <w:rPr>
                <w:rFonts w:ascii="Times New Roman" w:hAnsi="Times New Roman"/>
                <w:sz w:val="22"/>
                <w:szCs w:val="22"/>
              </w:rPr>
            </w:pPr>
            <w:r w:rsidRPr="005D5EC7">
              <w:rPr>
                <w:rFonts w:ascii="Times New Roman" w:hAnsi="Times New Roman"/>
                <w:sz w:val="22"/>
                <w:szCs w:val="22"/>
              </w:rPr>
              <w:t>Glava 02003 KULTURA, SPORT, REKREACIJA I TEHNIČKA KULTURA</w:t>
            </w:r>
          </w:p>
          <w:p w14:paraId="04AE4756" w14:textId="77777777" w:rsidR="00B43A0C" w:rsidRPr="005D5EC7" w:rsidRDefault="00B43A0C" w:rsidP="00B43A0C">
            <w:pPr>
              <w:rPr>
                <w:rFonts w:ascii="Times New Roman" w:hAnsi="Times New Roman"/>
                <w:sz w:val="22"/>
                <w:szCs w:val="22"/>
              </w:rPr>
            </w:pPr>
            <w:r w:rsidRPr="005D5EC7">
              <w:rPr>
                <w:rFonts w:ascii="Times New Roman" w:hAnsi="Times New Roman"/>
                <w:sz w:val="22"/>
                <w:szCs w:val="22"/>
              </w:rPr>
              <w:t>Program 2031 Javne potrebe u kulturi</w:t>
            </w:r>
          </w:p>
          <w:p w14:paraId="2CF3629E" w14:textId="2D81A6A1" w:rsidR="00B43A0C" w:rsidRPr="005D5EC7" w:rsidRDefault="00B43A0C" w:rsidP="00B43A0C">
            <w:pPr>
              <w:rPr>
                <w:rFonts w:ascii="Times New Roman" w:hAnsi="Times New Roman"/>
                <w:sz w:val="22"/>
                <w:szCs w:val="22"/>
              </w:rPr>
            </w:pPr>
            <w:r w:rsidRPr="005D5EC7">
              <w:rPr>
                <w:rFonts w:ascii="Times New Roman" w:hAnsi="Times New Roman"/>
                <w:sz w:val="22"/>
                <w:szCs w:val="22"/>
              </w:rPr>
              <w:t>Aktivnost A203103</w:t>
            </w:r>
          </w:p>
          <w:p w14:paraId="6BADC9C2" w14:textId="2E63C049" w:rsidR="00C7251F" w:rsidRPr="005D5EC7" w:rsidRDefault="00C7251F" w:rsidP="00C7251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P.P. R0088</w:t>
            </w:r>
          </w:p>
          <w:p w14:paraId="37D7F870" w14:textId="48DBB5FB" w:rsidR="00B43A0C" w:rsidRPr="005D5EC7" w:rsidRDefault="00C7251F" w:rsidP="00C7251F">
            <w:pPr>
              <w:rPr>
                <w:rFonts w:ascii="Times New Roman" w:hAnsi="Times New Roman"/>
                <w:sz w:val="22"/>
                <w:szCs w:val="22"/>
              </w:rPr>
            </w:pPr>
            <w:r w:rsidRPr="005D5EC7">
              <w:rPr>
                <w:rFonts w:ascii="Times New Roman" w:hAnsi="Times New Roman"/>
                <w:sz w:val="22"/>
                <w:szCs w:val="22"/>
              </w:rPr>
              <w:t>Konto 38</w:t>
            </w:r>
            <w:r>
              <w:rPr>
                <w:rFonts w:ascii="Times New Roman" w:hAnsi="Times New Roman"/>
                <w:sz w:val="22"/>
                <w:szCs w:val="22"/>
              </w:rPr>
              <w:t>112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2C4B7" w14:textId="63693483" w:rsidR="00B43A0C" w:rsidRPr="005D5EC7" w:rsidRDefault="00B43A0C" w:rsidP="006565A0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5D5EC7">
              <w:rPr>
                <w:rFonts w:ascii="Times New Roman" w:hAnsi="Times New Roman"/>
                <w:sz w:val="22"/>
                <w:szCs w:val="22"/>
                <w:lang w:eastAsia="hr-HR"/>
              </w:rPr>
              <w:t>1.000,00</w:t>
            </w:r>
          </w:p>
        </w:tc>
      </w:tr>
      <w:tr w:rsidR="008A46CB" w:rsidRPr="005D5EC7" w14:paraId="1ED91286" w14:textId="77777777" w:rsidTr="008A46CB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015FD" w14:textId="25FC2E5B" w:rsidR="008A46CB" w:rsidRPr="005D5EC7" w:rsidRDefault="009A66BE" w:rsidP="006565A0">
            <w:pPr>
              <w:rPr>
                <w:rFonts w:ascii="Times New Roman" w:hAnsi="Times New Roman"/>
                <w:sz w:val="22"/>
                <w:szCs w:val="22"/>
              </w:rPr>
            </w:pPr>
            <w:r w:rsidRPr="005D5EC7">
              <w:rPr>
                <w:rFonts w:ascii="Times New Roman" w:hAnsi="Times New Roman"/>
                <w:sz w:val="22"/>
                <w:szCs w:val="22"/>
              </w:rPr>
              <w:t>Potpore udrugama za zaštitu lokalnih tradicionalnih vrijednosti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6470A" w14:textId="77777777" w:rsidR="008A46CB" w:rsidRPr="005D5EC7" w:rsidRDefault="008A46CB" w:rsidP="006565A0">
            <w:pPr>
              <w:rPr>
                <w:rFonts w:ascii="Times New Roman" w:hAnsi="Times New Roman"/>
                <w:sz w:val="22"/>
                <w:szCs w:val="22"/>
              </w:rPr>
            </w:pPr>
            <w:r w:rsidRPr="005D5EC7">
              <w:rPr>
                <w:rFonts w:ascii="Times New Roman" w:hAnsi="Times New Roman"/>
                <w:sz w:val="22"/>
                <w:szCs w:val="22"/>
              </w:rPr>
              <w:t>Glava 02003 KULTURA,</w:t>
            </w:r>
            <w:r w:rsidR="009A66BE" w:rsidRPr="005D5EC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5D5EC7">
              <w:rPr>
                <w:rFonts w:ascii="Times New Roman" w:hAnsi="Times New Roman"/>
                <w:sz w:val="22"/>
                <w:szCs w:val="22"/>
              </w:rPr>
              <w:t>SPORT,</w:t>
            </w:r>
            <w:r w:rsidR="009A66BE" w:rsidRPr="005D5EC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5D5EC7">
              <w:rPr>
                <w:rFonts w:ascii="Times New Roman" w:hAnsi="Times New Roman"/>
                <w:sz w:val="22"/>
                <w:szCs w:val="22"/>
              </w:rPr>
              <w:t>REKREACIJA I TEHNIČKA KULTURA</w:t>
            </w:r>
          </w:p>
          <w:p w14:paraId="2F9213C3" w14:textId="77777777" w:rsidR="009A66BE" w:rsidRPr="005D5EC7" w:rsidRDefault="009A66BE" w:rsidP="006565A0">
            <w:pPr>
              <w:rPr>
                <w:rFonts w:ascii="Times New Roman" w:hAnsi="Times New Roman"/>
                <w:sz w:val="22"/>
                <w:szCs w:val="22"/>
              </w:rPr>
            </w:pPr>
            <w:r w:rsidRPr="005D5EC7">
              <w:rPr>
                <w:rFonts w:ascii="Times New Roman" w:hAnsi="Times New Roman"/>
                <w:sz w:val="22"/>
                <w:szCs w:val="22"/>
              </w:rPr>
              <w:t>Program 2031 Javne potrebe u kulturi</w:t>
            </w:r>
          </w:p>
          <w:p w14:paraId="2F148FD8" w14:textId="77777777" w:rsidR="009A66BE" w:rsidRPr="005D5EC7" w:rsidRDefault="009A66BE" w:rsidP="006565A0">
            <w:pPr>
              <w:rPr>
                <w:rFonts w:ascii="Times New Roman" w:hAnsi="Times New Roman"/>
                <w:sz w:val="22"/>
                <w:szCs w:val="22"/>
              </w:rPr>
            </w:pPr>
            <w:r w:rsidRPr="005D5EC7">
              <w:rPr>
                <w:rFonts w:ascii="Times New Roman" w:hAnsi="Times New Roman"/>
                <w:sz w:val="22"/>
                <w:szCs w:val="22"/>
              </w:rPr>
              <w:t>Aktivnost A203105</w:t>
            </w:r>
          </w:p>
          <w:p w14:paraId="0930DF0B" w14:textId="48EC0FC9" w:rsidR="00C7251F" w:rsidRPr="005D5EC7" w:rsidRDefault="00C7251F" w:rsidP="00C7251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P.P. R0089-01</w:t>
            </w:r>
          </w:p>
          <w:p w14:paraId="1DDE2DA4" w14:textId="138BEE07" w:rsidR="009A66BE" w:rsidRPr="005D5EC7" w:rsidRDefault="00C7251F" w:rsidP="00C7251F">
            <w:pPr>
              <w:rPr>
                <w:rFonts w:ascii="Times New Roman" w:hAnsi="Times New Roman"/>
                <w:sz w:val="22"/>
                <w:szCs w:val="22"/>
              </w:rPr>
            </w:pPr>
            <w:r w:rsidRPr="005D5EC7">
              <w:rPr>
                <w:rFonts w:ascii="Times New Roman" w:hAnsi="Times New Roman"/>
                <w:sz w:val="22"/>
                <w:szCs w:val="22"/>
              </w:rPr>
              <w:t>Konto 38</w:t>
            </w:r>
            <w:r>
              <w:rPr>
                <w:rFonts w:ascii="Times New Roman" w:hAnsi="Times New Roman"/>
                <w:sz w:val="22"/>
                <w:szCs w:val="22"/>
              </w:rPr>
              <w:t>119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99F9A" w14:textId="6BFE4FEC" w:rsidR="008A46CB" w:rsidRPr="005D5EC7" w:rsidRDefault="00297456" w:rsidP="006565A0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5D5EC7">
              <w:rPr>
                <w:rFonts w:ascii="Times New Roman" w:hAnsi="Times New Roman"/>
                <w:sz w:val="22"/>
                <w:szCs w:val="22"/>
                <w:lang w:eastAsia="hr-HR"/>
              </w:rPr>
              <w:t>2.000,00</w:t>
            </w:r>
          </w:p>
        </w:tc>
      </w:tr>
      <w:tr w:rsidR="008A46CB" w:rsidRPr="005D5EC7" w14:paraId="7754DA70" w14:textId="77777777" w:rsidTr="008A46CB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86AA9" w14:textId="149A91A0" w:rsidR="008A46CB" w:rsidRPr="005D5EC7" w:rsidRDefault="009A66BE" w:rsidP="006565A0">
            <w:pPr>
              <w:rPr>
                <w:rFonts w:ascii="Times New Roman" w:hAnsi="Times New Roman"/>
                <w:sz w:val="22"/>
                <w:szCs w:val="22"/>
              </w:rPr>
            </w:pPr>
            <w:r w:rsidRPr="005D5EC7">
              <w:rPr>
                <w:rFonts w:ascii="Times New Roman" w:hAnsi="Times New Roman"/>
                <w:sz w:val="22"/>
                <w:szCs w:val="22"/>
              </w:rPr>
              <w:t>Sufinanciranje otočnih kulturno društvenih manifestacija u organizaciji Općine Mljet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E1A0B" w14:textId="77777777" w:rsidR="008A46CB" w:rsidRPr="005D5EC7" w:rsidRDefault="008A46CB" w:rsidP="006565A0">
            <w:pPr>
              <w:rPr>
                <w:rFonts w:ascii="Times New Roman" w:hAnsi="Times New Roman"/>
                <w:sz w:val="22"/>
                <w:szCs w:val="22"/>
              </w:rPr>
            </w:pPr>
            <w:r w:rsidRPr="005D5EC7">
              <w:rPr>
                <w:rFonts w:ascii="Times New Roman" w:hAnsi="Times New Roman"/>
                <w:sz w:val="22"/>
                <w:szCs w:val="22"/>
              </w:rPr>
              <w:t>Glava 02003 KULTURA,</w:t>
            </w:r>
            <w:r w:rsidR="009A66BE" w:rsidRPr="005D5EC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5D5EC7">
              <w:rPr>
                <w:rFonts w:ascii="Times New Roman" w:hAnsi="Times New Roman"/>
                <w:sz w:val="22"/>
                <w:szCs w:val="22"/>
              </w:rPr>
              <w:t>SPORT,</w:t>
            </w:r>
            <w:r w:rsidR="009A66BE" w:rsidRPr="005D5EC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5D5EC7">
              <w:rPr>
                <w:rFonts w:ascii="Times New Roman" w:hAnsi="Times New Roman"/>
                <w:sz w:val="22"/>
                <w:szCs w:val="22"/>
              </w:rPr>
              <w:t>REKREACIJA I TEHNIČKA KULTURA</w:t>
            </w:r>
          </w:p>
          <w:p w14:paraId="618243A5" w14:textId="77777777" w:rsidR="009A66BE" w:rsidRPr="005D5EC7" w:rsidRDefault="009A66BE" w:rsidP="006565A0">
            <w:pPr>
              <w:rPr>
                <w:rFonts w:ascii="Times New Roman" w:hAnsi="Times New Roman"/>
                <w:sz w:val="22"/>
                <w:szCs w:val="22"/>
              </w:rPr>
            </w:pPr>
            <w:bookmarkStart w:id="0" w:name="_Hlk215904565"/>
            <w:r w:rsidRPr="005D5EC7">
              <w:rPr>
                <w:rFonts w:ascii="Times New Roman" w:hAnsi="Times New Roman"/>
                <w:sz w:val="22"/>
                <w:szCs w:val="22"/>
              </w:rPr>
              <w:t>Program 2032 Ostali programi javnih potreba u društvenim djelatnostima</w:t>
            </w:r>
            <w:bookmarkEnd w:id="0"/>
          </w:p>
          <w:p w14:paraId="23896E4D" w14:textId="77777777" w:rsidR="009A66BE" w:rsidRPr="005D5EC7" w:rsidRDefault="009A66BE" w:rsidP="006565A0">
            <w:pPr>
              <w:rPr>
                <w:rFonts w:ascii="Times New Roman" w:hAnsi="Times New Roman"/>
                <w:sz w:val="22"/>
                <w:szCs w:val="22"/>
              </w:rPr>
            </w:pPr>
            <w:r w:rsidRPr="005D5EC7">
              <w:rPr>
                <w:rFonts w:ascii="Times New Roman" w:hAnsi="Times New Roman"/>
                <w:sz w:val="22"/>
                <w:szCs w:val="22"/>
              </w:rPr>
              <w:t>Aktivnost A203201</w:t>
            </w:r>
          </w:p>
          <w:p w14:paraId="36000E62" w14:textId="25B63504" w:rsidR="00C7251F" w:rsidRPr="005D5EC7" w:rsidRDefault="00C7251F" w:rsidP="00C7251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P.P. R0091</w:t>
            </w:r>
          </w:p>
          <w:p w14:paraId="566DD887" w14:textId="162721FF" w:rsidR="009A66BE" w:rsidRPr="005D5EC7" w:rsidRDefault="00C7251F" w:rsidP="00C7251F">
            <w:pPr>
              <w:rPr>
                <w:rFonts w:ascii="Times New Roman" w:hAnsi="Times New Roman"/>
                <w:sz w:val="22"/>
                <w:szCs w:val="22"/>
              </w:rPr>
            </w:pPr>
            <w:r w:rsidRPr="005D5EC7">
              <w:rPr>
                <w:rFonts w:ascii="Times New Roman" w:hAnsi="Times New Roman"/>
                <w:sz w:val="22"/>
                <w:szCs w:val="22"/>
              </w:rPr>
              <w:t>Konto 38</w:t>
            </w:r>
            <w:r>
              <w:rPr>
                <w:rFonts w:ascii="Times New Roman" w:hAnsi="Times New Roman"/>
                <w:sz w:val="22"/>
                <w:szCs w:val="22"/>
              </w:rPr>
              <w:t>119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888AF" w14:textId="66A3458B" w:rsidR="008A46CB" w:rsidRPr="005D5EC7" w:rsidRDefault="00297456" w:rsidP="006565A0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5D5EC7">
              <w:rPr>
                <w:rFonts w:ascii="Times New Roman" w:hAnsi="Times New Roman"/>
                <w:sz w:val="22"/>
                <w:szCs w:val="22"/>
                <w:lang w:eastAsia="hr-HR"/>
              </w:rPr>
              <w:t>2.000,00</w:t>
            </w:r>
          </w:p>
        </w:tc>
      </w:tr>
      <w:tr w:rsidR="008A46CB" w:rsidRPr="005D5EC7" w14:paraId="36A0E428" w14:textId="77777777" w:rsidTr="008A46CB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D00BD" w14:textId="273B9F47" w:rsidR="008A46CB" w:rsidRPr="005D5EC7" w:rsidRDefault="009A66BE" w:rsidP="006565A0">
            <w:pPr>
              <w:rPr>
                <w:rFonts w:ascii="Times New Roman" w:hAnsi="Times New Roman"/>
                <w:sz w:val="22"/>
                <w:szCs w:val="22"/>
              </w:rPr>
            </w:pPr>
            <w:r w:rsidRPr="005D5EC7">
              <w:rPr>
                <w:rFonts w:ascii="Times New Roman" w:hAnsi="Times New Roman"/>
                <w:sz w:val="22"/>
                <w:szCs w:val="22"/>
              </w:rPr>
              <w:t>Sufinanciranje otočnih kulturno društvenih manifestacija uz lokalne blagdane u organizaciji MO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A440B" w14:textId="77777777" w:rsidR="008A46CB" w:rsidRPr="005D5EC7" w:rsidRDefault="008A46CB" w:rsidP="006565A0">
            <w:pPr>
              <w:rPr>
                <w:rFonts w:ascii="Times New Roman" w:hAnsi="Times New Roman"/>
                <w:sz w:val="22"/>
                <w:szCs w:val="22"/>
              </w:rPr>
            </w:pPr>
            <w:r w:rsidRPr="005D5EC7">
              <w:rPr>
                <w:rFonts w:ascii="Times New Roman" w:hAnsi="Times New Roman"/>
                <w:sz w:val="22"/>
                <w:szCs w:val="22"/>
              </w:rPr>
              <w:t>Glava 02003 KULTURA,</w:t>
            </w:r>
            <w:r w:rsidR="009A66BE" w:rsidRPr="005D5EC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5D5EC7">
              <w:rPr>
                <w:rFonts w:ascii="Times New Roman" w:hAnsi="Times New Roman"/>
                <w:sz w:val="22"/>
                <w:szCs w:val="22"/>
              </w:rPr>
              <w:t>SPORT,</w:t>
            </w:r>
            <w:r w:rsidR="009A66BE" w:rsidRPr="005D5EC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5D5EC7">
              <w:rPr>
                <w:rFonts w:ascii="Times New Roman" w:hAnsi="Times New Roman"/>
                <w:sz w:val="22"/>
                <w:szCs w:val="22"/>
              </w:rPr>
              <w:t>REKREACIJA I TEHNIČKA KULTURA</w:t>
            </w:r>
          </w:p>
          <w:p w14:paraId="60605030" w14:textId="77777777" w:rsidR="009A66BE" w:rsidRPr="005D5EC7" w:rsidRDefault="009A66BE" w:rsidP="006565A0">
            <w:pPr>
              <w:rPr>
                <w:rFonts w:ascii="Times New Roman" w:hAnsi="Times New Roman"/>
                <w:sz w:val="22"/>
                <w:szCs w:val="22"/>
              </w:rPr>
            </w:pPr>
            <w:r w:rsidRPr="005D5EC7">
              <w:rPr>
                <w:rFonts w:ascii="Times New Roman" w:hAnsi="Times New Roman"/>
                <w:sz w:val="22"/>
                <w:szCs w:val="22"/>
              </w:rPr>
              <w:t>Program 2032 Ostali programi javnih potreba u društvenim djelatnostima</w:t>
            </w:r>
          </w:p>
          <w:p w14:paraId="5109A20E" w14:textId="77777777" w:rsidR="009A66BE" w:rsidRPr="005D5EC7" w:rsidRDefault="009A66BE" w:rsidP="006565A0">
            <w:pPr>
              <w:rPr>
                <w:rFonts w:ascii="Times New Roman" w:hAnsi="Times New Roman"/>
                <w:sz w:val="22"/>
                <w:szCs w:val="22"/>
              </w:rPr>
            </w:pPr>
            <w:r w:rsidRPr="005D5EC7">
              <w:rPr>
                <w:rFonts w:ascii="Times New Roman" w:hAnsi="Times New Roman"/>
                <w:sz w:val="22"/>
                <w:szCs w:val="22"/>
              </w:rPr>
              <w:t>Aktivnost A203202</w:t>
            </w:r>
          </w:p>
          <w:p w14:paraId="38963B38" w14:textId="6AC3282E" w:rsidR="00C7251F" w:rsidRPr="005D5EC7" w:rsidRDefault="00C7251F" w:rsidP="00C7251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P.P. R0092-01</w:t>
            </w:r>
          </w:p>
          <w:p w14:paraId="5A13013B" w14:textId="766AA670" w:rsidR="009A66BE" w:rsidRPr="005D5EC7" w:rsidRDefault="00C7251F" w:rsidP="00C7251F">
            <w:pPr>
              <w:rPr>
                <w:rFonts w:ascii="Times New Roman" w:hAnsi="Times New Roman"/>
                <w:sz w:val="22"/>
                <w:szCs w:val="22"/>
              </w:rPr>
            </w:pPr>
            <w:r w:rsidRPr="005D5EC7">
              <w:rPr>
                <w:rFonts w:ascii="Times New Roman" w:hAnsi="Times New Roman"/>
                <w:sz w:val="22"/>
                <w:szCs w:val="22"/>
              </w:rPr>
              <w:t>Konto 38</w:t>
            </w:r>
            <w:r>
              <w:rPr>
                <w:rFonts w:ascii="Times New Roman" w:hAnsi="Times New Roman"/>
                <w:sz w:val="22"/>
                <w:szCs w:val="22"/>
              </w:rPr>
              <w:t>119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31BC3" w14:textId="644769BB" w:rsidR="008A46CB" w:rsidRPr="005D5EC7" w:rsidRDefault="00297456" w:rsidP="006565A0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5D5EC7">
              <w:rPr>
                <w:rFonts w:ascii="Times New Roman" w:hAnsi="Times New Roman"/>
                <w:sz w:val="22"/>
                <w:szCs w:val="22"/>
                <w:lang w:eastAsia="hr-HR"/>
              </w:rPr>
              <w:t>3.000,00</w:t>
            </w:r>
          </w:p>
        </w:tc>
      </w:tr>
      <w:tr w:rsidR="008A46CB" w:rsidRPr="005D5EC7" w14:paraId="133BDA5B" w14:textId="77777777" w:rsidTr="008A46CB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D9777" w14:textId="5862EF1A" w:rsidR="008A46CB" w:rsidRPr="005D5EC7" w:rsidRDefault="009A66BE" w:rsidP="006565A0">
            <w:pPr>
              <w:rPr>
                <w:rFonts w:ascii="Times New Roman" w:hAnsi="Times New Roman"/>
                <w:sz w:val="22"/>
                <w:szCs w:val="22"/>
              </w:rPr>
            </w:pPr>
            <w:r w:rsidRPr="005D5EC7">
              <w:rPr>
                <w:rFonts w:ascii="Times New Roman" w:hAnsi="Times New Roman"/>
                <w:sz w:val="22"/>
                <w:szCs w:val="22"/>
              </w:rPr>
              <w:lastRenderedPageBreak/>
              <w:t>Sufinanciranje otočno kulturno društvenih manifestacija u organizaciji drugih organizatora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A726" w14:textId="77777777" w:rsidR="008A46CB" w:rsidRPr="005D5EC7" w:rsidRDefault="008A46CB" w:rsidP="006565A0">
            <w:pPr>
              <w:rPr>
                <w:rFonts w:ascii="Times New Roman" w:hAnsi="Times New Roman"/>
                <w:sz w:val="22"/>
                <w:szCs w:val="22"/>
              </w:rPr>
            </w:pPr>
            <w:r w:rsidRPr="005D5EC7">
              <w:rPr>
                <w:rFonts w:ascii="Times New Roman" w:hAnsi="Times New Roman"/>
                <w:sz w:val="22"/>
                <w:szCs w:val="22"/>
              </w:rPr>
              <w:t>Glava 02003 KULTURA,</w:t>
            </w:r>
            <w:r w:rsidR="009A66BE" w:rsidRPr="005D5EC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5D5EC7">
              <w:rPr>
                <w:rFonts w:ascii="Times New Roman" w:hAnsi="Times New Roman"/>
                <w:sz w:val="22"/>
                <w:szCs w:val="22"/>
              </w:rPr>
              <w:t>SPORT,</w:t>
            </w:r>
            <w:r w:rsidR="009A66BE" w:rsidRPr="005D5EC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5D5EC7">
              <w:rPr>
                <w:rFonts w:ascii="Times New Roman" w:hAnsi="Times New Roman"/>
                <w:sz w:val="22"/>
                <w:szCs w:val="22"/>
              </w:rPr>
              <w:t>REKREACIJA I TEHNIČKA KULTURA</w:t>
            </w:r>
          </w:p>
          <w:p w14:paraId="2F14DBC5" w14:textId="77777777" w:rsidR="009A66BE" w:rsidRPr="005D5EC7" w:rsidRDefault="009A66BE" w:rsidP="006565A0">
            <w:pPr>
              <w:rPr>
                <w:rFonts w:ascii="Times New Roman" w:hAnsi="Times New Roman"/>
                <w:sz w:val="22"/>
                <w:szCs w:val="22"/>
              </w:rPr>
            </w:pPr>
            <w:r w:rsidRPr="005D5EC7">
              <w:rPr>
                <w:rFonts w:ascii="Times New Roman" w:hAnsi="Times New Roman"/>
                <w:sz w:val="22"/>
                <w:szCs w:val="22"/>
              </w:rPr>
              <w:t>Program 2032 Ostali programi javnih potreba u društvenim djelatnostima</w:t>
            </w:r>
          </w:p>
          <w:p w14:paraId="127CF329" w14:textId="77777777" w:rsidR="009A66BE" w:rsidRPr="005D5EC7" w:rsidRDefault="009A66BE" w:rsidP="006565A0">
            <w:pPr>
              <w:rPr>
                <w:rFonts w:ascii="Times New Roman" w:hAnsi="Times New Roman"/>
                <w:sz w:val="22"/>
                <w:szCs w:val="22"/>
              </w:rPr>
            </w:pPr>
            <w:r w:rsidRPr="005D5EC7">
              <w:rPr>
                <w:rFonts w:ascii="Times New Roman" w:hAnsi="Times New Roman"/>
                <w:sz w:val="22"/>
                <w:szCs w:val="22"/>
              </w:rPr>
              <w:t>Aktivnost A203203</w:t>
            </w:r>
          </w:p>
          <w:p w14:paraId="41FBDD20" w14:textId="4D65B961" w:rsidR="00C7251F" w:rsidRPr="005D5EC7" w:rsidRDefault="00C7251F" w:rsidP="00C7251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P.P. R0092</w:t>
            </w:r>
          </w:p>
          <w:p w14:paraId="4BC69EF8" w14:textId="765EF37B" w:rsidR="009A66BE" w:rsidRPr="005D5EC7" w:rsidRDefault="00C7251F" w:rsidP="00C7251F">
            <w:pPr>
              <w:rPr>
                <w:rFonts w:ascii="Times New Roman" w:hAnsi="Times New Roman"/>
                <w:sz w:val="22"/>
                <w:szCs w:val="22"/>
              </w:rPr>
            </w:pPr>
            <w:r w:rsidRPr="005D5EC7">
              <w:rPr>
                <w:rFonts w:ascii="Times New Roman" w:hAnsi="Times New Roman"/>
                <w:sz w:val="22"/>
                <w:szCs w:val="22"/>
              </w:rPr>
              <w:t>Konto 38</w:t>
            </w:r>
            <w:r>
              <w:rPr>
                <w:rFonts w:ascii="Times New Roman" w:hAnsi="Times New Roman"/>
                <w:sz w:val="22"/>
                <w:szCs w:val="22"/>
              </w:rPr>
              <w:t>119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D68E3" w14:textId="53F5004A" w:rsidR="008A46CB" w:rsidRPr="005D5EC7" w:rsidRDefault="00297456" w:rsidP="006565A0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5D5EC7">
              <w:rPr>
                <w:rFonts w:ascii="Times New Roman" w:hAnsi="Times New Roman"/>
                <w:sz w:val="22"/>
                <w:szCs w:val="22"/>
                <w:lang w:eastAsia="hr-HR"/>
              </w:rPr>
              <w:t>5.000,00</w:t>
            </w:r>
          </w:p>
        </w:tc>
      </w:tr>
    </w:tbl>
    <w:p w14:paraId="7FFA9319" w14:textId="77777777" w:rsidR="000E305A" w:rsidRPr="005D5EC7" w:rsidRDefault="000E305A" w:rsidP="000E305A">
      <w:pPr>
        <w:rPr>
          <w:rFonts w:ascii="Times New Roman" w:hAnsi="Times New Roman"/>
          <w:sz w:val="22"/>
          <w:szCs w:val="22"/>
        </w:rPr>
      </w:pPr>
    </w:p>
    <w:p w14:paraId="346AC521" w14:textId="77777777" w:rsidR="00E345FB" w:rsidRPr="005D5EC7" w:rsidRDefault="00E345FB" w:rsidP="00E345FB">
      <w:pPr>
        <w:ind w:firstLine="720"/>
        <w:rPr>
          <w:rFonts w:ascii="Times New Roman" w:hAnsi="Times New Roman"/>
          <w:sz w:val="22"/>
          <w:szCs w:val="22"/>
        </w:rPr>
      </w:pPr>
      <w:r w:rsidRPr="005D5EC7">
        <w:rPr>
          <w:rFonts w:ascii="Times New Roman" w:hAnsi="Times New Roman"/>
          <w:sz w:val="22"/>
          <w:szCs w:val="22"/>
        </w:rPr>
        <w:t xml:space="preserve">3) Udrugama u kulturi sredstva se isplaćuju </w:t>
      </w:r>
      <w:r w:rsidR="004F2D28" w:rsidRPr="005D5EC7">
        <w:rPr>
          <w:rFonts w:ascii="Times New Roman" w:hAnsi="Times New Roman"/>
          <w:sz w:val="22"/>
          <w:szCs w:val="22"/>
        </w:rPr>
        <w:t>u postupku javnog poziva, kojim se utvrđuju uvjeti, kriteriji i visina sredstava</w:t>
      </w:r>
      <w:r w:rsidRPr="005D5EC7">
        <w:rPr>
          <w:rFonts w:ascii="Times New Roman" w:hAnsi="Times New Roman"/>
          <w:sz w:val="22"/>
          <w:szCs w:val="22"/>
        </w:rPr>
        <w:t>,</w:t>
      </w:r>
      <w:r w:rsidR="004F2D28" w:rsidRPr="005D5EC7">
        <w:rPr>
          <w:rFonts w:ascii="Times New Roman" w:hAnsi="Times New Roman"/>
          <w:sz w:val="22"/>
          <w:szCs w:val="22"/>
        </w:rPr>
        <w:t xml:space="preserve"> a</w:t>
      </w:r>
      <w:r w:rsidRPr="005D5EC7">
        <w:rPr>
          <w:rFonts w:ascii="Times New Roman" w:hAnsi="Times New Roman"/>
          <w:sz w:val="22"/>
          <w:szCs w:val="22"/>
        </w:rPr>
        <w:t xml:space="preserve"> temeljem odluke Općinskog načelnika.</w:t>
      </w:r>
    </w:p>
    <w:p w14:paraId="7F196374" w14:textId="77777777" w:rsidR="004F2D28" w:rsidRPr="005D5EC7" w:rsidRDefault="00E345FB" w:rsidP="00E345FB">
      <w:pPr>
        <w:ind w:firstLine="720"/>
        <w:rPr>
          <w:rFonts w:ascii="Times New Roman" w:hAnsi="Times New Roman"/>
          <w:sz w:val="22"/>
          <w:szCs w:val="22"/>
        </w:rPr>
      </w:pPr>
      <w:r w:rsidRPr="005D5EC7">
        <w:rPr>
          <w:rFonts w:ascii="Times New Roman" w:hAnsi="Times New Roman"/>
          <w:sz w:val="22"/>
          <w:szCs w:val="22"/>
        </w:rPr>
        <w:t xml:space="preserve">4) Organizatorima kulturnih manifestacija sredstva se isplaćuju </w:t>
      </w:r>
      <w:r w:rsidR="004F2D28" w:rsidRPr="005D5EC7">
        <w:rPr>
          <w:rFonts w:ascii="Times New Roman" w:hAnsi="Times New Roman"/>
          <w:sz w:val="22"/>
          <w:szCs w:val="22"/>
        </w:rPr>
        <w:t>u postupku javnog poziva, kojim se utvrđuju uvjeti, kriteriji i visina sredstava, a temeljem odluke Općinskog načelnika.</w:t>
      </w:r>
    </w:p>
    <w:p w14:paraId="2EE2CA24" w14:textId="460F14B5" w:rsidR="0045202E" w:rsidRPr="005D5EC7" w:rsidRDefault="0045202E" w:rsidP="00E345FB">
      <w:pPr>
        <w:ind w:firstLine="720"/>
        <w:rPr>
          <w:rFonts w:ascii="Times New Roman" w:hAnsi="Times New Roman"/>
          <w:sz w:val="22"/>
          <w:szCs w:val="22"/>
        </w:rPr>
      </w:pPr>
      <w:r w:rsidRPr="005D5EC7">
        <w:rPr>
          <w:rFonts w:ascii="Times New Roman" w:hAnsi="Times New Roman"/>
          <w:sz w:val="22"/>
          <w:szCs w:val="22"/>
        </w:rPr>
        <w:t>5) Za otočne kulturno društvene manifestacije uz lokalne blagdane sredstva se isplaćuju temelje odluke Općinskog načelnika, a na prijedlog mjesnih odbora.</w:t>
      </w:r>
    </w:p>
    <w:p w14:paraId="0C09673F" w14:textId="759334E6" w:rsidR="004F2D28" w:rsidRPr="005D5EC7" w:rsidRDefault="0045202E" w:rsidP="00D40569">
      <w:pPr>
        <w:ind w:firstLine="720"/>
        <w:rPr>
          <w:rFonts w:ascii="Times New Roman" w:hAnsi="Times New Roman"/>
          <w:sz w:val="22"/>
          <w:szCs w:val="22"/>
        </w:rPr>
      </w:pPr>
      <w:r w:rsidRPr="005D5EC7">
        <w:rPr>
          <w:rFonts w:ascii="Times New Roman" w:hAnsi="Times New Roman"/>
          <w:sz w:val="22"/>
          <w:szCs w:val="22"/>
        </w:rPr>
        <w:t>6</w:t>
      </w:r>
      <w:r w:rsidR="004F2D28" w:rsidRPr="005D5EC7">
        <w:rPr>
          <w:rFonts w:ascii="Times New Roman" w:hAnsi="Times New Roman"/>
          <w:sz w:val="22"/>
          <w:szCs w:val="22"/>
        </w:rPr>
        <w:t>) Vjerskim zajednicama sredstva se isplaćuju na njihov obrazloženi pisani zahtjev, a temeljem odluke Općinskog načelnika.</w:t>
      </w:r>
    </w:p>
    <w:p w14:paraId="06782C9E" w14:textId="59490F15" w:rsidR="00D7703A" w:rsidRDefault="0045202E" w:rsidP="005D5EC7">
      <w:pPr>
        <w:ind w:firstLine="720"/>
        <w:rPr>
          <w:rFonts w:ascii="Times New Roman" w:hAnsi="Times New Roman"/>
          <w:sz w:val="22"/>
          <w:szCs w:val="22"/>
        </w:rPr>
      </w:pPr>
      <w:r w:rsidRPr="005D5EC7">
        <w:rPr>
          <w:rFonts w:ascii="Times New Roman" w:hAnsi="Times New Roman"/>
          <w:sz w:val="22"/>
          <w:szCs w:val="22"/>
        </w:rPr>
        <w:t>7</w:t>
      </w:r>
      <w:r w:rsidR="00E345FB" w:rsidRPr="005D5EC7">
        <w:rPr>
          <w:rFonts w:ascii="Times New Roman" w:hAnsi="Times New Roman"/>
          <w:sz w:val="22"/>
          <w:szCs w:val="22"/>
        </w:rPr>
        <w:t>) Udruge i organizatori manifestacija</w:t>
      </w:r>
      <w:r w:rsidR="004F2D28" w:rsidRPr="005D5EC7">
        <w:rPr>
          <w:rFonts w:ascii="Times New Roman" w:hAnsi="Times New Roman"/>
          <w:sz w:val="22"/>
          <w:szCs w:val="22"/>
        </w:rPr>
        <w:t xml:space="preserve">, te vjerske zajednice </w:t>
      </w:r>
      <w:r w:rsidR="00E345FB" w:rsidRPr="005D5EC7">
        <w:rPr>
          <w:rFonts w:ascii="Times New Roman" w:hAnsi="Times New Roman"/>
          <w:sz w:val="22"/>
          <w:szCs w:val="22"/>
        </w:rPr>
        <w:t xml:space="preserve"> su dužni podnijeti pisano izvješće o namjenskom utrošku isplaćenih </w:t>
      </w:r>
      <w:r w:rsidRPr="005D5EC7">
        <w:rPr>
          <w:rFonts w:ascii="Times New Roman" w:hAnsi="Times New Roman"/>
          <w:sz w:val="22"/>
          <w:szCs w:val="22"/>
        </w:rPr>
        <w:t xml:space="preserve">sredstava do kraja </w:t>
      </w:r>
      <w:r w:rsidR="009A66BE" w:rsidRPr="005D5EC7">
        <w:rPr>
          <w:rFonts w:ascii="Times New Roman" w:hAnsi="Times New Roman"/>
          <w:sz w:val="22"/>
          <w:szCs w:val="22"/>
        </w:rPr>
        <w:t>prosinca</w:t>
      </w:r>
      <w:r w:rsidRPr="005D5EC7">
        <w:rPr>
          <w:rFonts w:ascii="Times New Roman" w:hAnsi="Times New Roman"/>
          <w:sz w:val="22"/>
          <w:szCs w:val="22"/>
        </w:rPr>
        <w:t xml:space="preserve"> 202</w:t>
      </w:r>
      <w:r w:rsidR="009A66BE" w:rsidRPr="005D5EC7">
        <w:rPr>
          <w:rFonts w:ascii="Times New Roman" w:hAnsi="Times New Roman"/>
          <w:sz w:val="22"/>
          <w:szCs w:val="22"/>
        </w:rPr>
        <w:t>6</w:t>
      </w:r>
      <w:r w:rsidR="00E345FB" w:rsidRPr="005D5EC7">
        <w:rPr>
          <w:rFonts w:ascii="Times New Roman" w:hAnsi="Times New Roman"/>
          <w:sz w:val="22"/>
          <w:szCs w:val="22"/>
        </w:rPr>
        <w:t>. godine.</w:t>
      </w:r>
    </w:p>
    <w:p w14:paraId="204F0E88" w14:textId="77777777" w:rsidR="00AB6FF0" w:rsidRPr="005D5EC7" w:rsidRDefault="00AB6FF0" w:rsidP="005D5EC7">
      <w:pPr>
        <w:ind w:firstLine="720"/>
        <w:rPr>
          <w:rFonts w:ascii="Times New Roman" w:hAnsi="Times New Roman"/>
          <w:sz w:val="22"/>
          <w:szCs w:val="22"/>
        </w:rPr>
      </w:pPr>
    </w:p>
    <w:p w14:paraId="4B54512F" w14:textId="3B7BBE52" w:rsidR="00801126" w:rsidRPr="005D5EC7" w:rsidRDefault="0045202E" w:rsidP="00AB4E85">
      <w:pPr>
        <w:numPr>
          <w:ilvl w:val="1"/>
          <w:numId w:val="1"/>
        </w:numPr>
        <w:rPr>
          <w:rFonts w:ascii="Times New Roman" w:hAnsi="Times New Roman"/>
          <w:b/>
          <w:sz w:val="22"/>
          <w:szCs w:val="22"/>
        </w:rPr>
      </w:pPr>
      <w:r w:rsidRPr="005D5EC7">
        <w:rPr>
          <w:rFonts w:ascii="Times New Roman" w:hAnsi="Times New Roman"/>
          <w:b/>
          <w:sz w:val="22"/>
          <w:szCs w:val="22"/>
        </w:rPr>
        <w:t>Oblast</w:t>
      </w:r>
      <w:r w:rsidR="00E345FB" w:rsidRPr="005D5EC7">
        <w:rPr>
          <w:rFonts w:ascii="Times New Roman" w:hAnsi="Times New Roman"/>
          <w:b/>
          <w:sz w:val="22"/>
          <w:szCs w:val="22"/>
        </w:rPr>
        <w:t xml:space="preserve"> sporta</w:t>
      </w:r>
    </w:p>
    <w:p w14:paraId="7CBB6338" w14:textId="7CADF347" w:rsidR="00E345FB" w:rsidRPr="005D5EC7" w:rsidRDefault="0045202E" w:rsidP="00E345FB">
      <w:pPr>
        <w:tabs>
          <w:tab w:val="left" w:pos="6521"/>
        </w:tabs>
        <w:jc w:val="center"/>
        <w:rPr>
          <w:rFonts w:ascii="Times New Roman" w:hAnsi="Times New Roman"/>
          <w:b/>
          <w:sz w:val="22"/>
          <w:szCs w:val="22"/>
        </w:rPr>
      </w:pPr>
      <w:r w:rsidRPr="005D5EC7">
        <w:rPr>
          <w:rFonts w:ascii="Times New Roman" w:hAnsi="Times New Roman"/>
          <w:b/>
          <w:sz w:val="22"/>
          <w:szCs w:val="22"/>
        </w:rPr>
        <w:t>Članak 5</w:t>
      </w:r>
      <w:r w:rsidR="00E345FB" w:rsidRPr="005D5EC7">
        <w:rPr>
          <w:rFonts w:ascii="Times New Roman" w:hAnsi="Times New Roman"/>
          <w:b/>
          <w:sz w:val="22"/>
          <w:szCs w:val="22"/>
        </w:rPr>
        <w:t>.</w:t>
      </w:r>
    </w:p>
    <w:p w14:paraId="3BDA51CE" w14:textId="77777777" w:rsidR="00E345FB" w:rsidRPr="005D5EC7" w:rsidRDefault="00E345FB" w:rsidP="00E345FB">
      <w:pPr>
        <w:ind w:firstLine="720"/>
        <w:rPr>
          <w:rFonts w:ascii="Times New Roman" w:hAnsi="Times New Roman"/>
          <w:sz w:val="22"/>
          <w:szCs w:val="22"/>
        </w:rPr>
      </w:pPr>
      <w:r w:rsidRPr="005D5EC7">
        <w:rPr>
          <w:rFonts w:ascii="Times New Roman" w:hAnsi="Times New Roman"/>
          <w:sz w:val="22"/>
          <w:szCs w:val="22"/>
        </w:rPr>
        <w:t>1) Sport je djelatnost od posebnog društvenog interesa, a polazeći od nadležnosti Općine Mljet kao JLS, potrebno je utvrditi javne potrebe u sportu i za njihovo ostvarivanje planirati i osigurati proračunska sredstva.</w:t>
      </w:r>
    </w:p>
    <w:p w14:paraId="1391E3E2" w14:textId="77FD72C1" w:rsidR="00E345FB" w:rsidRPr="005D5EC7" w:rsidRDefault="00E345FB" w:rsidP="00334A5D">
      <w:pPr>
        <w:ind w:firstLine="720"/>
        <w:rPr>
          <w:rFonts w:ascii="Times New Roman" w:hAnsi="Times New Roman"/>
          <w:sz w:val="22"/>
          <w:szCs w:val="22"/>
        </w:rPr>
      </w:pPr>
      <w:r w:rsidRPr="005D5EC7">
        <w:rPr>
          <w:rFonts w:ascii="Times New Roman" w:hAnsi="Times New Roman"/>
          <w:sz w:val="22"/>
          <w:szCs w:val="22"/>
        </w:rPr>
        <w:t>2) Izdaci za predmetnu namjenu planirani su kako slijedi:</w:t>
      </w:r>
    </w:p>
    <w:p w14:paraId="12171C92" w14:textId="77777777" w:rsidR="00526972" w:rsidRPr="005D5EC7" w:rsidRDefault="00526972" w:rsidP="000E305A">
      <w:pPr>
        <w:rPr>
          <w:rFonts w:ascii="Times New Roman" w:hAnsi="Times New Roman"/>
          <w:sz w:val="22"/>
          <w:szCs w:val="22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4019"/>
        <w:gridCol w:w="3407"/>
        <w:gridCol w:w="2208"/>
      </w:tblGrid>
      <w:tr w:rsidR="008A46CB" w:rsidRPr="005D5EC7" w14:paraId="6A6883DE" w14:textId="77777777" w:rsidTr="008A46CB">
        <w:tc>
          <w:tcPr>
            <w:tcW w:w="4531" w:type="dxa"/>
            <w:hideMark/>
          </w:tcPr>
          <w:p w14:paraId="70E23ADE" w14:textId="77777777" w:rsidR="008A46CB" w:rsidRPr="005D5EC7" w:rsidRDefault="008A46CB" w:rsidP="006565A0">
            <w:pPr>
              <w:rPr>
                <w:rFonts w:ascii="Times New Roman" w:hAnsi="Times New Roman"/>
                <w:bCs/>
                <w:sz w:val="22"/>
                <w:szCs w:val="22"/>
                <w:lang w:eastAsia="hr-HR"/>
              </w:rPr>
            </w:pPr>
            <w:r w:rsidRPr="005D5EC7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Naziv aktivnosti / projekta</w:t>
            </w:r>
          </w:p>
        </w:tc>
        <w:tc>
          <w:tcPr>
            <w:tcW w:w="2694" w:type="dxa"/>
            <w:hideMark/>
          </w:tcPr>
          <w:p w14:paraId="31F957AD" w14:textId="77777777" w:rsidR="008A46CB" w:rsidRPr="005D5EC7" w:rsidRDefault="008A46CB" w:rsidP="006565A0">
            <w:pPr>
              <w:rPr>
                <w:rFonts w:ascii="Times New Roman" w:hAnsi="Times New Roman"/>
                <w:bCs/>
                <w:sz w:val="22"/>
                <w:szCs w:val="22"/>
                <w:lang w:eastAsia="hr-HR"/>
              </w:rPr>
            </w:pPr>
            <w:r w:rsidRPr="005D5EC7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Oznaka aktivnosti / projekta</w:t>
            </w:r>
          </w:p>
        </w:tc>
        <w:tc>
          <w:tcPr>
            <w:tcW w:w="2409" w:type="dxa"/>
            <w:hideMark/>
          </w:tcPr>
          <w:p w14:paraId="45A55998" w14:textId="77777777" w:rsidR="008A46CB" w:rsidRPr="005D5EC7" w:rsidRDefault="008A46CB" w:rsidP="006565A0">
            <w:pPr>
              <w:rPr>
                <w:rFonts w:ascii="Times New Roman" w:hAnsi="Times New Roman"/>
                <w:bCs/>
                <w:sz w:val="22"/>
                <w:szCs w:val="22"/>
                <w:lang w:eastAsia="hr-HR"/>
              </w:rPr>
            </w:pPr>
            <w:r w:rsidRPr="005D5EC7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Vrijednost aktivnosti / projekta</w:t>
            </w:r>
          </w:p>
        </w:tc>
      </w:tr>
      <w:tr w:rsidR="008A46CB" w:rsidRPr="005D5EC7" w14:paraId="0CDF04EE" w14:textId="77777777" w:rsidTr="008A46CB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7CE37" w14:textId="48217F8C" w:rsidR="008A46CB" w:rsidRPr="005D5EC7" w:rsidRDefault="00297456" w:rsidP="006565A0">
            <w:pPr>
              <w:rPr>
                <w:rFonts w:ascii="Times New Roman" w:hAnsi="Times New Roman"/>
                <w:sz w:val="22"/>
                <w:szCs w:val="22"/>
              </w:rPr>
            </w:pPr>
            <w:r w:rsidRPr="005D5EC7">
              <w:rPr>
                <w:rFonts w:ascii="Times New Roman" w:hAnsi="Times New Roman"/>
                <w:sz w:val="22"/>
                <w:szCs w:val="22"/>
              </w:rPr>
              <w:t>Potpora otočnim udrugama u oblasti sporta i rekreacije za redovne aktivnosti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0CE2E" w14:textId="77777777" w:rsidR="008A46CB" w:rsidRPr="005D5EC7" w:rsidRDefault="008A46CB" w:rsidP="006565A0">
            <w:pPr>
              <w:rPr>
                <w:rFonts w:ascii="Times New Roman" w:hAnsi="Times New Roman"/>
                <w:sz w:val="22"/>
                <w:szCs w:val="22"/>
              </w:rPr>
            </w:pPr>
            <w:r w:rsidRPr="005D5EC7">
              <w:rPr>
                <w:rFonts w:ascii="Times New Roman" w:hAnsi="Times New Roman"/>
                <w:sz w:val="22"/>
                <w:szCs w:val="22"/>
              </w:rPr>
              <w:t>Glava 02003 KULTURA,SPORT,REKREACIJA I TEHNIČKA KULTURA</w:t>
            </w:r>
          </w:p>
          <w:p w14:paraId="1A77DA03" w14:textId="77777777" w:rsidR="009A66BE" w:rsidRPr="005D5EC7" w:rsidRDefault="009A66BE" w:rsidP="006565A0">
            <w:pPr>
              <w:rPr>
                <w:rFonts w:ascii="Times New Roman" w:hAnsi="Times New Roman"/>
                <w:sz w:val="22"/>
                <w:szCs w:val="22"/>
              </w:rPr>
            </w:pPr>
            <w:r w:rsidRPr="005D5EC7">
              <w:rPr>
                <w:rFonts w:ascii="Times New Roman" w:hAnsi="Times New Roman"/>
                <w:sz w:val="22"/>
                <w:szCs w:val="22"/>
              </w:rPr>
              <w:t>Program 2033 Javne potrebe u sportu,rekreaciji i slično</w:t>
            </w:r>
          </w:p>
          <w:p w14:paraId="44DF31C9" w14:textId="77777777" w:rsidR="00297456" w:rsidRDefault="00297456" w:rsidP="006565A0">
            <w:pPr>
              <w:rPr>
                <w:rFonts w:ascii="Times New Roman" w:hAnsi="Times New Roman"/>
                <w:sz w:val="22"/>
                <w:szCs w:val="22"/>
              </w:rPr>
            </w:pPr>
            <w:r w:rsidRPr="005D5EC7">
              <w:rPr>
                <w:rFonts w:ascii="Times New Roman" w:hAnsi="Times New Roman"/>
                <w:sz w:val="22"/>
                <w:szCs w:val="22"/>
              </w:rPr>
              <w:t>Aktivnost A203301</w:t>
            </w:r>
          </w:p>
          <w:p w14:paraId="2B67F74C" w14:textId="11012ACA" w:rsidR="00C7251F" w:rsidRPr="005D5EC7" w:rsidRDefault="00C7251F" w:rsidP="006565A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P.P. R0093</w:t>
            </w:r>
          </w:p>
          <w:p w14:paraId="43F6D4F0" w14:textId="70C445B5" w:rsidR="00297456" w:rsidRPr="005D5EC7" w:rsidRDefault="00297456" w:rsidP="006565A0">
            <w:pPr>
              <w:rPr>
                <w:rFonts w:ascii="Times New Roman" w:hAnsi="Times New Roman"/>
                <w:sz w:val="22"/>
                <w:szCs w:val="22"/>
              </w:rPr>
            </w:pPr>
            <w:r w:rsidRPr="005D5EC7">
              <w:rPr>
                <w:rFonts w:ascii="Times New Roman" w:hAnsi="Times New Roman"/>
                <w:sz w:val="22"/>
                <w:szCs w:val="22"/>
              </w:rPr>
              <w:t>Konto 38</w:t>
            </w:r>
            <w:r w:rsidR="00C7251F">
              <w:rPr>
                <w:rFonts w:ascii="Times New Roman" w:hAnsi="Times New Roman"/>
                <w:sz w:val="22"/>
                <w:szCs w:val="22"/>
              </w:rPr>
              <w:t>115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3D1F4" w14:textId="14F510C3" w:rsidR="008A46CB" w:rsidRPr="005D5EC7" w:rsidRDefault="00297456" w:rsidP="006565A0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5D5EC7">
              <w:rPr>
                <w:rFonts w:ascii="Times New Roman" w:hAnsi="Times New Roman"/>
                <w:sz w:val="22"/>
                <w:szCs w:val="22"/>
                <w:lang w:eastAsia="hr-HR"/>
              </w:rPr>
              <w:t>5.500,00</w:t>
            </w:r>
          </w:p>
        </w:tc>
      </w:tr>
      <w:tr w:rsidR="008A46CB" w:rsidRPr="005D5EC7" w14:paraId="728ADB2C" w14:textId="77777777" w:rsidTr="008A46CB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CE45E" w14:textId="0794509C" w:rsidR="008A46CB" w:rsidRPr="005D5EC7" w:rsidRDefault="00297456" w:rsidP="006565A0">
            <w:pPr>
              <w:rPr>
                <w:rFonts w:ascii="Times New Roman" w:hAnsi="Times New Roman"/>
                <w:sz w:val="22"/>
                <w:szCs w:val="22"/>
              </w:rPr>
            </w:pPr>
            <w:r w:rsidRPr="005D5EC7">
              <w:rPr>
                <w:rFonts w:ascii="Times New Roman" w:hAnsi="Times New Roman"/>
                <w:sz w:val="22"/>
                <w:szCs w:val="22"/>
              </w:rPr>
              <w:t>Sufinanciranje otočnih sportsko rekreacijskih manifestacija u organizaciji Općine Mljet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65BFB" w14:textId="77777777" w:rsidR="008A46CB" w:rsidRPr="005D5EC7" w:rsidRDefault="008A46CB" w:rsidP="006565A0">
            <w:pPr>
              <w:rPr>
                <w:rFonts w:ascii="Times New Roman" w:hAnsi="Times New Roman"/>
                <w:sz w:val="22"/>
                <w:szCs w:val="22"/>
              </w:rPr>
            </w:pPr>
            <w:r w:rsidRPr="005D5EC7">
              <w:rPr>
                <w:rFonts w:ascii="Times New Roman" w:hAnsi="Times New Roman"/>
                <w:sz w:val="22"/>
                <w:szCs w:val="22"/>
              </w:rPr>
              <w:t>Glava 02003 KULTURA,SPORT,REKREACIJA I TEHNIČKA KULTURA</w:t>
            </w:r>
          </w:p>
          <w:p w14:paraId="75385102" w14:textId="77777777" w:rsidR="009A66BE" w:rsidRPr="005D5EC7" w:rsidRDefault="009A66BE" w:rsidP="006565A0">
            <w:pPr>
              <w:rPr>
                <w:rFonts w:ascii="Times New Roman" w:hAnsi="Times New Roman"/>
                <w:sz w:val="22"/>
                <w:szCs w:val="22"/>
              </w:rPr>
            </w:pPr>
            <w:r w:rsidRPr="005D5EC7">
              <w:rPr>
                <w:rFonts w:ascii="Times New Roman" w:hAnsi="Times New Roman"/>
                <w:sz w:val="22"/>
                <w:szCs w:val="22"/>
              </w:rPr>
              <w:t>Program 2033 Javne potrebe u sportu,rekreaciji i slično</w:t>
            </w:r>
          </w:p>
          <w:p w14:paraId="337836BA" w14:textId="77777777" w:rsidR="00297456" w:rsidRDefault="00297456" w:rsidP="006565A0">
            <w:pPr>
              <w:rPr>
                <w:rFonts w:ascii="Times New Roman" w:hAnsi="Times New Roman"/>
                <w:sz w:val="22"/>
                <w:szCs w:val="22"/>
              </w:rPr>
            </w:pPr>
            <w:r w:rsidRPr="005D5EC7">
              <w:rPr>
                <w:rFonts w:ascii="Times New Roman" w:hAnsi="Times New Roman"/>
                <w:sz w:val="22"/>
                <w:szCs w:val="22"/>
              </w:rPr>
              <w:t>Aktivnost A203302</w:t>
            </w:r>
          </w:p>
          <w:p w14:paraId="3DFEAD3F" w14:textId="740A0A3E" w:rsidR="00C7251F" w:rsidRPr="005D5EC7" w:rsidRDefault="00C7251F" w:rsidP="00C7251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P.P. R0094</w:t>
            </w:r>
          </w:p>
          <w:p w14:paraId="695D536A" w14:textId="6E490C32" w:rsidR="00297456" w:rsidRPr="005D5EC7" w:rsidRDefault="00C7251F" w:rsidP="00C7251F">
            <w:pPr>
              <w:rPr>
                <w:rFonts w:ascii="Times New Roman" w:hAnsi="Times New Roman"/>
                <w:sz w:val="22"/>
                <w:szCs w:val="22"/>
              </w:rPr>
            </w:pPr>
            <w:r w:rsidRPr="005D5EC7">
              <w:rPr>
                <w:rFonts w:ascii="Times New Roman" w:hAnsi="Times New Roman"/>
                <w:sz w:val="22"/>
                <w:szCs w:val="22"/>
              </w:rPr>
              <w:t>Konto 38</w:t>
            </w:r>
            <w:r>
              <w:rPr>
                <w:rFonts w:ascii="Times New Roman" w:hAnsi="Times New Roman"/>
                <w:sz w:val="22"/>
                <w:szCs w:val="22"/>
              </w:rPr>
              <w:t>115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5E72B" w14:textId="41E5C5B9" w:rsidR="008A46CB" w:rsidRPr="005D5EC7" w:rsidRDefault="00297456" w:rsidP="006565A0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5D5EC7">
              <w:rPr>
                <w:rFonts w:ascii="Times New Roman" w:hAnsi="Times New Roman"/>
                <w:sz w:val="22"/>
                <w:szCs w:val="22"/>
                <w:lang w:eastAsia="hr-HR"/>
              </w:rPr>
              <w:t>2.000,00</w:t>
            </w:r>
          </w:p>
        </w:tc>
      </w:tr>
      <w:tr w:rsidR="008A46CB" w:rsidRPr="005D5EC7" w14:paraId="09F57675" w14:textId="77777777" w:rsidTr="008A46CB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72EAE" w14:textId="351DCF8C" w:rsidR="008A46CB" w:rsidRPr="005D5EC7" w:rsidRDefault="00297456" w:rsidP="006565A0">
            <w:pPr>
              <w:rPr>
                <w:rFonts w:ascii="Times New Roman" w:hAnsi="Times New Roman"/>
                <w:sz w:val="22"/>
                <w:szCs w:val="22"/>
              </w:rPr>
            </w:pPr>
            <w:r w:rsidRPr="005D5EC7">
              <w:rPr>
                <w:rFonts w:ascii="Times New Roman" w:hAnsi="Times New Roman"/>
                <w:sz w:val="22"/>
                <w:szCs w:val="22"/>
              </w:rPr>
              <w:t>Sufinanciranje otočnih sportsko rekreacijskih manifestacija u organizaciji drugih organizatora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3281A" w14:textId="77777777" w:rsidR="008A46CB" w:rsidRPr="005D5EC7" w:rsidRDefault="008A46CB" w:rsidP="006565A0">
            <w:pPr>
              <w:rPr>
                <w:rFonts w:ascii="Times New Roman" w:hAnsi="Times New Roman"/>
                <w:sz w:val="22"/>
                <w:szCs w:val="22"/>
              </w:rPr>
            </w:pPr>
            <w:r w:rsidRPr="005D5EC7">
              <w:rPr>
                <w:rFonts w:ascii="Times New Roman" w:hAnsi="Times New Roman"/>
                <w:sz w:val="22"/>
                <w:szCs w:val="22"/>
              </w:rPr>
              <w:t>Glava 02003 KULTURA,SPORT,REKREACIJA I TEHNIČKA KULTURA</w:t>
            </w:r>
          </w:p>
          <w:p w14:paraId="23214FD5" w14:textId="77777777" w:rsidR="009A66BE" w:rsidRPr="005D5EC7" w:rsidRDefault="009A66BE" w:rsidP="006565A0">
            <w:pPr>
              <w:rPr>
                <w:rFonts w:ascii="Times New Roman" w:hAnsi="Times New Roman"/>
                <w:sz w:val="22"/>
                <w:szCs w:val="22"/>
              </w:rPr>
            </w:pPr>
            <w:r w:rsidRPr="005D5EC7">
              <w:rPr>
                <w:rFonts w:ascii="Times New Roman" w:hAnsi="Times New Roman"/>
                <w:sz w:val="22"/>
                <w:szCs w:val="22"/>
              </w:rPr>
              <w:t>Program 2033 Javne potrebe u sportu,rekreaciji i slično</w:t>
            </w:r>
          </w:p>
          <w:p w14:paraId="11899AE5" w14:textId="77777777" w:rsidR="00297456" w:rsidRPr="005D5EC7" w:rsidRDefault="00297456" w:rsidP="006565A0">
            <w:pPr>
              <w:rPr>
                <w:rFonts w:ascii="Times New Roman" w:hAnsi="Times New Roman"/>
                <w:sz w:val="22"/>
                <w:szCs w:val="22"/>
              </w:rPr>
            </w:pPr>
            <w:r w:rsidRPr="005D5EC7">
              <w:rPr>
                <w:rFonts w:ascii="Times New Roman" w:hAnsi="Times New Roman"/>
                <w:sz w:val="22"/>
                <w:szCs w:val="22"/>
              </w:rPr>
              <w:lastRenderedPageBreak/>
              <w:t>Aktivnost A203303</w:t>
            </w:r>
          </w:p>
          <w:p w14:paraId="14550838" w14:textId="5EF7EC68" w:rsidR="00C7251F" w:rsidRPr="005D5EC7" w:rsidRDefault="00C7251F" w:rsidP="00C7251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P.P. R0094-01</w:t>
            </w:r>
          </w:p>
          <w:p w14:paraId="57B4FE7F" w14:textId="1D28FEA0" w:rsidR="00297456" w:rsidRPr="005D5EC7" w:rsidRDefault="00C7251F" w:rsidP="00C7251F">
            <w:pPr>
              <w:rPr>
                <w:rFonts w:ascii="Times New Roman" w:hAnsi="Times New Roman"/>
                <w:sz w:val="22"/>
                <w:szCs w:val="22"/>
              </w:rPr>
            </w:pPr>
            <w:r w:rsidRPr="005D5EC7">
              <w:rPr>
                <w:rFonts w:ascii="Times New Roman" w:hAnsi="Times New Roman"/>
                <w:sz w:val="22"/>
                <w:szCs w:val="22"/>
              </w:rPr>
              <w:t>Konto 38</w:t>
            </w:r>
            <w:r>
              <w:rPr>
                <w:rFonts w:ascii="Times New Roman" w:hAnsi="Times New Roman"/>
                <w:sz w:val="22"/>
                <w:szCs w:val="22"/>
              </w:rPr>
              <w:t>115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43DB4" w14:textId="196F3F2D" w:rsidR="008A46CB" w:rsidRPr="005D5EC7" w:rsidRDefault="00297456" w:rsidP="006565A0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5D5EC7">
              <w:rPr>
                <w:rFonts w:ascii="Times New Roman" w:hAnsi="Times New Roman"/>
                <w:sz w:val="22"/>
                <w:szCs w:val="22"/>
                <w:lang w:eastAsia="hr-HR"/>
              </w:rPr>
              <w:lastRenderedPageBreak/>
              <w:t>4.500,00</w:t>
            </w:r>
          </w:p>
        </w:tc>
      </w:tr>
      <w:tr w:rsidR="008A46CB" w:rsidRPr="005D5EC7" w14:paraId="07192A06" w14:textId="77777777" w:rsidTr="008A46CB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E2E49" w14:textId="033E46D1" w:rsidR="008A46CB" w:rsidRPr="005D5EC7" w:rsidRDefault="00297456" w:rsidP="006565A0">
            <w:pPr>
              <w:rPr>
                <w:rFonts w:ascii="Times New Roman" w:hAnsi="Times New Roman"/>
                <w:sz w:val="22"/>
                <w:szCs w:val="22"/>
              </w:rPr>
            </w:pPr>
            <w:r w:rsidRPr="005D5EC7">
              <w:rPr>
                <w:rFonts w:ascii="Times New Roman" w:hAnsi="Times New Roman"/>
                <w:sz w:val="22"/>
                <w:szCs w:val="22"/>
              </w:rPr>
              <w:t>Potpore Općinskom savezu udruga u sportu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638FC" w14:textId="77777777" w:rsidR="008A46CB" w:rsidRPr="005D5EC7" w:rsidRDefault="008A46CB" w:rsidP="006565A0">
            <w:pPr>
              <w:rPr>
                <w:rFonts w:ascii="Times New Roman" w:hAnsi="Times New Roman"/>
                <w:sz w:val="22"/>
                <w:szCs w:val="22"/>
              </w:rPr>
            </w:pPr>
            <w:r w:rsidRPr="005D5EC7">
              <w:rPr>
                <w:rFonts w:ascii="Times New Roman" w:hAnsi="Times New Roman"/>
                <w:sz w:val="22"/>
                <w:szCs w:val="22"/>
              </w:rPr>
              <w:t>Glava 02003 KULTURA,SPORT,REKREACIJA I TEHNIČKA KULTURA</w:t>
            </w:r>
          </w:p>
          <w:p w14:paraId="43315F2B" w14:textId="77777777" w:rsidR="009A66BE" w:rsidRPr="005D5EC7" w:rsidRDefault="009A66BE" w:rsidP="006565A0">
            <w:pPr>
              <w:rPr>
                <w:rFonts w:ascii="Times New Roman" w:hAnsi="Times New Roman"/>
                <w:sz w:val="22"/>
                <w:szCs w:val="22"/>
              </w:rPr>
            </w:pPr>
            <w:r w:rsidRPr="005D5EC7">
              <w:rPr>
                <w:rFonts w:ascii="Times New Roman" w:hAnsi="Times New Roman"/>
                <w:sz w:val="22"/>
                <w:szCs w:val="22"/>
              </w:rPr>
              <w:t>Program 2033 Javne potrebe u sportu,rekreaciji i slično</w:t>
            </w:r>
          </w:p>
          <w:p w14:paraId="49617CC4" w14:textId="77777777" w:rsidR="00297456" w:rsidRPr="005D5EC7" w:rsidRDefault="00297456" w:rsidP="006565A0">
            <w:pPr>
              <w:rPr>
                <w:rFonts w:ascii="Times New Roman" w:hAnsi="Times New Roman"/>
                <w:sz w:val="22"/>
                <w:szCs w:val="22"/>
              </w:rPr>
            </w:pPr>
            <w:r w:rsidRPr="005D5EC7">
              <w:rPr>
                <w:rFonts w:ascii="Times New Roman" w:hAnsi="Times New Roman"/>
                <w:sz w:val="22"/>
                <w:szCs w:val="22"/>
              </w:rPr>
              <w:t>Aktivnost A203304</w:t>
            </w:r>
          </w:p>
          <w:p w14:paraId="443EA4EE" w14:textId="30BBB93B" w:rsidR="00C7251F" w:rsidRPr="005D5EC7" w:rsidRDefault="00C7251F" w:rsidP="00C7251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P.P. R0094-02</w:t>
            </w:r>
          </w:p>
          <w:p w14:paraId="0EA45A52" w14:textId="324A05DE" w:rsidR="00297456" w:rsidRPr="005D5EC7" w:rsidRDefault="00C7251F" w:rsidP="00C7251F">
            <w:pPr>
              <w:rPr>
                <w:rFonts w:ascii="Times New Roman" w:hAnsi="Times New Roman"/>
                <w:sz w:val="22"/>
                <w:szCs w:val="22"/>
              </w:rPr>
            </w:pPr>
            <w:r w:rsidRPr="005D5EC7">
              <w:rPr>
                <w:rFonts w:ascii="Times New Roman" w:hAnsi="Times New Roman"/>
                <w:sz w:val="22"/>
                <w:szCs w:val="22"/>
              </w:rPr>
              <w:t>Konto 38</w:t>
            </w:r>
            <w:r>
              <w:rPr>
                <w:rFonts w:ascii="Times New Roman" w:hAnsi="Times New Roman"/>
                <w:sz w:val="22"/>
                <w:szCs w:val="22"/>
              </w:rPr>
              <w:t>115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9BC74" w14:textId="08F83C87" w:rsidR="008A46CB" w:rsidRPr="005D5EC7" w:rsidRDefault="00297456" w:rsidP="006565A0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5D5EC7">
              <w:rPr>
                <w:rFonts w:ascii="Times New Roman" w:hAnsi="Times New Roman"/>
                <w:sz w:val="22"/>
                <w:szCs w:val="22"/>
                <w:lang w:eastAsia="hr-HR"/>
              </w:rPr>
              <w:t>1.000,00</w:t>
            </w:r>
          </w:p>
        </w:tc>
      </w:tr>
      <w:tr w:rsidR="008A46CB" w:rsidRPr="005D5EC7" w14:paraId="223814DA" w14:textId="77777777" w:rsidTr="008A46CB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DEB9D" w14:textId="725BB46B" w:rsidR="008A46CB" w:rsidRPr="005D5EC7" w:rsidRDefault="00297456" w:rsidP="006565A0">
            <w:pPr>
              <w:rPr>
                <w:rFonts w:ascii="Times New Roman" w:hAnsi="Times New Roman"/>
                <w:spacing w:val="-1"/>
                <w:sz w:val="22"/>
                <w:szCs w:val="22"/>
              </w:rPr>
            </w:pPr>
            <w:r w:rsidRPr="005D5EC7">
              <w:rPr>
                <w:rFonts w:ascii="Times New Roman" w:hAnsi="Times New Roman"/>
                <w:sz w:val="22"/>
                <w:szCs w:val="22"/>
              </w:rPr>
              <w:t>Održavanje, uređivanje i označavanje otočnih planinarskih staza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F8760" w14:textId="77777777" w:rsidR="008A46CB" w:rsidRPr="005D5EC7" w:rsidRDefault="008A46CB" w:rsidP="006565A0">
            <w:pPr>
              <w:rPr>
                <w:rFonts w:ascii="Times New Roman" w:hAnsi="Times New Roman"/>
                <w:sz w:val="22"/>
                <w:szCs w:val="22"/>
              </w:rPr>
            </w:pPr>
            <w:r w:rsidRPr="005D5EC7">
              <w:rPr>
                <w:rFonts w:ascii="Times New Roman" w:hAnsi="Times New Roman"/>
                <w:sz w:val="22"/>
                <w:szCs w:val="22"/>
              </w:rPr>
              <w:t>Glava 02003 KULTURA,SPORT,REKREACIJA I TEHNIČKA KULTURA</w:t>
            </w:r>
          </w:p>
          <w:p w14:paraId="0A442CC7" w14:textId="77777777" w:rsidR="009A66BE" w:rsidRPr="005D5EC7" w:rsidRDefault="009A66BE" w:rsidP="006565A0">
            <w:pPr>
              <w:rPr>
                <w:rFonts w:ascii="Times New Roman" w:hAnsi="Times New Roman"/>
                <w:sz w:val="22"/>
                <w:szCs w:val="22"/>
              </w:rPr>
            </w:pPr>
            <w:r w:rsidRPr="005D5EC7">
              <w:rPr>
                <w:rFonts w:ascii="Times New Roman" w:hAnsi="Times New Roman"/>
                <w:sz w:val="22"/>
                <w:szCs w:val="22"/>
              </w:rPr>
              <w:t>Program 2033 Javne potrebe u sportu,rekreaciji i slično</w:t>
            </w:r>
          </w:p>
          <w:p w14:paraId="15A61396" w14:textId="77777777" w:rsidR="00297456" w:rsidRPr="005D5EC7" w:rsidRDefault="00297456" w:rsidP="006565A0">
            <w:pPr>
              <w:rPr>
                <w:rFonts w:ascii="Times New Roman" w:hAnsi="Times New Roman"/>
                <w:sz w:val="22"/>
                <w:szCs w:val="22"/>
              </w:rPr>
            </w:pPr>
            <w:r w:rsidRPr="005D5EC7">
              <w:rPr>
                <w:rFonts w:ascii="Times New Roman" w:hAnsi="Times New Roman"/>
                <w:sz w:val="22"/>
                <w:szCs w:val="22"/>
              </w:rPr>
              <w:t>Aktivnost A203305</w:t>
            </w:r>
          </w:p>
          <w:p w14:paraId="31F3C3A4" w14:textId="2DE7DEA9" w:rsidR="00C7251F" w:rsidRPr="005D5EC7" w:rsidRDefault="00C7251F" w:rsidP="00C7251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P.P. R0094-03</w:t>
            </w:r>
          </w:p>
          <w:p w14:paraId="352F2691" w14:textId="6FA532BB" w:rsidR="00297456" w:rsidRPr="005D5EC7" w:rsidRDefault="00C7251F" w:rsidP="00C7251F">
            <w:pPr>
              <w:rPr>
                <w:rFonts w:ascii="Times New Roman" w:hAnsi="Times New Roman"/>
                <w:sz w:val="22"/>
                <w:szCs w:val="22"/>
              </w:rPr>
            </w:pPr>
            <w:r w:rsidRPr="005D5EC7">
              <w:rPr>
                <w:rFonts w:ascii="Times New Roman" w:hAnsi="Times New Roman"/>
                <w:sz w:val="22"/>
                <w:szCs w:val="22"/>
              </w:rPr>
              <w:t>Konto 38</w:t>
            </w:r>
            <w:r>
              <w:rPr>
                <w:rFonts w:ascii="Times New Roman" w:hAnsi="Times New Roman"/>
                <w:sz w:val="22"/>
                <w:szCs w:val="22"/>
              </w:rPr>
              <w:t>115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76104" w14:textId="7F2A609C" w:rsidR="008A46CB" w:rsidRPr="005D5EC7" w:rsidRDefault="00297456" w:rsidP="006565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D5EC7">
              <w:rPr>
                <w:rFonts w:ascii="Times New Roman" w:hAnsi="Times New Roman"/>
                <w:sz w:val="22"/>
                <w:szCs w:val="22"/>
              </w:rPr>
              <w:t>1.000,00</w:t>
            </w:r>
          </w:p>
        </w:tc>
      </w:tr>
    </w:tbl>
    <w:p w14:paraId="45BC9C49" w14:textId="77777777" w:rsidR="00964CA7" w:rsidRPr="005D5EC7" w:rsidRDefault="00964CA7" w:rsidP="000E305A">
      <w:pPr>
        <w:rPr>
          <w:rFonts w:ascii="Times New Roman" w:hAnsi="Times New Roman"/>
          <w:sz w:val="22"/>
          <w:szCs w:val="22"/>
        </w:rPr>
      </w:pPr>
    </w:p>
    <w:p w14:paraId="6A93EA95" w14:textId="77777777" w:rsidR="004F2D28" w:rsidRPr="005D5EC7" w:rsidRDefault="00E345FB" w:rsidP="004F2D28">
      <w:pPr>
        <w:ind w:firstLine="720"/>
        <w:rPr>
          <w:rFonts w:ascii="Times New Roman" w:hAnsi="Times New Roman"/>
          <w:sz w:val="22"/>
          <w:szCs w:val="22"/>
        </w:rPr>
      </w:pPr>
      <w:r w:rsidRPr="005D5EC7">
        <w:rPr>
          <w:rFonts w:ascii="Times New Roman" w:hAnsi="Times New Roman"/>
          <w:sz w:val="22"/>
          <w:szCs w:val="22"/>
        </w:rPr>
        <w:t xml:space="preserve">3) Udrugama u sportu sredstva se isplaćuju </w:t>
      </w:r>
      <w:r w:rsidR="004F2D28" w:rsidRPr="005D5EC7">
        <w:rPr>
          <w:rFonts w:ascii="Times New Roman" w:hAnsi="Times New Roman"/>
          <w:sz w:val="22"/>
          <w:szCs w:val="22"/>
        </w:rPr>
        <w:t>u postupku javnog poziva, kojim se utvrđuju uvjeti, kriteriji i visina sredstava, a temeljem odluke Općinskog načelnika.</w:t>
      </w:r>
    </w:p>
    <w:p w14:paraId="479B4AB8" w14:textId="77777777" w:rsidR="004F2D28" w:rsidRPr="005D5EC7" w:rsidRDefault="00E345FB" w:rsidP="004F2D28">
      <w:pPr>
        <w:ind w:firstLine="720"/>
        <w:rPr>
          <w:rFonts w:ascii="Times New Roman" w:hAnsi="Times New Roman"/>
          <w:sz w:val="22"/>
          <w:szCs w:val="22"/>
        </w:rPr>
      </w:pPr>
      <w:r w:rsidRPr="005D5EC7">
        <w:rPr>
          <w:rFonts w:ascii="Times New Roman" w:hAnsi="Times New Roman"/>
          <w:sz w:val="22"/>
          <w:szCs w:val="22"/>
        </w:rPr>
        <w:t xml:space="preserve">4) Organizatorima sportskih manifestacija sredstva se isplaćuju </w:t>
      </w:r>
      <w:r w:rsidR="004F2D28" w:rsidRPr="005D5EC7">
        <w:rPr>
          <w:rFonts w:ascii="Times New Roman" w:hAnsi="Times New Roman"/>
          <w:sz w:val="22"/>
          <w:szCs w:val="22"/>
        </w:rPr>
        <w:t>u postupku javnog poziva, kojim se utvrđuju uvjeti, kriteriji i visina sredstava, a temeljem odluke Općinskog načelnika.</w:t>
      </w:r>
    </w:p>
    <w:p w14:paraId="2B8E4099" w14:textId="2C604889" w:rsidR="00E345FB" w:rsidRPr="005D5EC7" w:rsidRDefault="00E345FB" w:rsidP="00E345FB">
      <w:pPr>
        <w:ind w:firstLine="720"/>
        <w:rPr>
          <w:rFonts w:ascii="Times New Roman" w:hAnsi="Times New Roman"/>
          <w:sz w:val="22"/>
          <w:szCs w:val="22"/>
        </w:rPr>
      </w:pPr>
      <w:r w:rsidRPr="005D5EC7">
        <w:rPr>
          <w:rFonts w:ascii="Times New Roman" w:hAnsi="Times New Roman"/>
          <w:sz w:val="22"/>
          <w:szCs w:val="22"/>
        </w:rPr>
        <w:t xml:space="preserve">5) Udruge i organizatori manifestacija su dužni podnijeti pisano izvješće o namjenskom utrošku isplaćenih </w:t>
      </w:r>
      <w:r w:rsidR="00A43DBA" w:rsidRPr="005D5EC7">
        <w:rPr>
          <w:rFonts w:ascii="Times New Roman" w:hAnsi="Times New Roman"/>
          <w:sz w:val="22"/>
          <w:szCs w:val="22"/>
        </w:rPr>
        <w:t>sredstava do kraja siječnja 202</w:t>
      </w:r>
      <w:r w:rsidR="005E0617" w:rsidRPr="005D5EC7">
        <w:rPr>
          <w:rFonts w:ascii="Times New Roman" w:hAnsi="Times New Roman"/>
          <w:sz w:val="22"/>
          <w:szCs w:val="22"/>
        </w:rPr>
        <w:t>7</w:t>
      </w:r>
      <w:r w:rsidRPr="005D5EC7">
        <w:rPr>
          <w:rFonts w:ascii="Times New Roman" w:hAnsi="Times New Roman"/>
          <w:sz w:val="22"/>
          <w:szCs w:val="22"/>
        </w:rPr>
        <w:t>. godine.</w:t>
      </w:r>
    </w:p>
    <w:p w14:paraId="51B9654F" w14:textId="77777777" w:rsidR="008A46CB" w:rsidRPr="005D5EC7" w:rsidRDefault="008A46CB" w:rsidP="005E0617">
      <w:pPr>
        <w:rPr>
          <w:rFonts w:ascii="Times New Roman" w:hAnsi="Times New Roman"/>
          <w:bCs/>
          <w:sz w:val="22"/>
          <w:szCs w:val="22"/>
        </w:rPr>
      </w:pPr>
    </w:p>
    <w:p w14:paraId="7F9F96E5" w14:textId="77777777" w:rsidR="00E345FB" w:rsidRPr="005D5EC7" w:rsidRDefault="00E345FB" w:rsidP="00E345FB">
      <w:pPr>
        <w:numPr>
          <w:ilvl w:val="0"/>
          <w:numId w:val="1"/>
        </w:numPr>
        <w:tabs>
          <w:tab w:val="left" w:pos="6521"/>
        </w:tabs>
        <w:rPr>
          <w:rFonts w:ascii="Times New Roman" w:hAnsi="Times New Roman"/>
          <w:b/>
          <w:sz w:val="22"/>
          <w:szCs w:val="22"/>
        </w:rPr>
      </w:pPr>
      <w:r w:rsidRPr="005D5EC7">
        <w:rPr>
          <w:rFonts w:ascii="Times New Roman" w:hAnsi="Times New Roman"/>
          <w:b/>
          <w:sz w:val="22"/>
          <w:szCs w:val="22"/>
        </w:rPr>
        <w:t>PRIJELAZNE I ZAVRŠNE ODREDBE</w:t>
      </w:r>
    </w:p>
    <w:p w14:paraId="286CCB33" w14:textId="65949B11" w:rsidR="00E345FB" w:rsidRPr="005D5EC7" w:rsidRDefault="000F640D" w:rsidP="00E345FB">
      <w:pPr>
        <w:tabs>
          <w:tab w:val="left" w:pos="6521"/>
        </w:tabs>
        <w:jc w:val="center"/>
        <w:rPr>
          <w:rFonts w:ascii="Times New Roman" w:hAnsi="Times New Roman"/>
          <w:b/>
          <w:sz w:val="22"/>
          <w:szCs w:val="22"/>
        </w:rPr>
      </w:pPr>
      <w:r w:rsidRPr="005D5EC7">
        <w:rPr>
          <w:rFonts w:ascii="Times New Roman" w:hAnsi="Times New Roman"/>
          <w:b/>
          <w:sz w:val="22"/>
          <w:szCs w:val="22"/>
        </w:rPr>
        <w:t xml:space="preserve">Članak </w:t>
      </w:r>
      <w:r w:rsidR="005D5EC7" w:rsidRPr="005D5EC7">
        <w:rPr>
          <w:rFonts w:ascii="Times New Roman" w:hAnsi="Times New Roman"/>
          <w:b/>
          <w:sz w:val="22"/>
          <w:szCs w:val="22"/>
        </w:rPr>
        <w:t>6</w:t>
      </w:r>
      <w:r w:rsidR="00E345FB" w:rsidRPr="005D5EC7">
        <w:rPr>
          <w:rFonts w:ascii="Times New Roman" w:hAnsi="Times New Roman"/>
          <w:b/>
          <w:sz w:val="22"/>
          <w:szCs w:val="22"/>
        </w:rPr>
        <w:t>.</w:t>
      </w:r>
    </w:p>
    <w:p w14:paraId="70BC2EAE" w14:textId="6C4EB826" w:rsidR="00E345FB" w:rsidRPr="005D5EC7" w:rsidRDefault="00E345FB" w:rsidP="00E345FB">
      <w:pPr>
        <w:tabs>
          <w:tab w:val="left" w:pos="851"/>
        </w:tabs>
        <w:rPr>
          <w:rFonts w:ascii="Times New Roman" w:hAnsi="Times New Roman"/>
          <w:sz w:val="22"/>
          <w:szCs w:val="22"/>
        </w:rPr>
      </w:pPr>
      <w:r w:rsidRPr="005D5EC7">
        <w:rPr>
          <w:rFonts w:ascii="Times New Roman" w:hAnsi="Times New Roman"/>
          <w:sz w:val="22"/>
          <w:szCs w:val="22"/>
        </w:rPr>
        <w:tab/>
        <w:t>1) Ovaj Program primjenjuje se od 0</w:t>
      </w:r>
      <w:r w:rsidR="00A43DBA" w:rsidRPr="005D5EC7">
        <w:rPr>
          <w:rFonts w:ascii="Times New Roman" w:hAnsi="Times New Roman"/>
          <w:sz w:val="22"/>
          <w:szCs w:val="22"/>
        </w:rPr>
        <w:t>1. siječnja do 31. prosinca 202</w:t>
      </w:r>
      <w:r w:rsidR="00C7251F">
        <w:rPr>
          <w:rFonts w:ascii="Times New Roman" w:hAnsi="Times New Roman"/>
          <w:sz w:val="22"/>
          <w:szCs w:val="22"/>
        </w:rPr>
        <w:t>6</w:t>
      </w:r>
      <w:r w:rsidRPr="005D5EC7">
        <w:rPr>
          <w:rFonts w:ascii="Times New Roman" w:hAnsi="Times New Roman"/>
          <w:sz w:val="22"/>
          <w:szCs w:val="22"/>
        </w:rPr>
        <w:t>. godine.</w:t>
      </w:r>
    </w:p>
    <w:p w14:paraId="7E57AA2A" w14:textId="77777777" w:rsidR="00E345FB" w:rsidRPr="005D5EC7" w:rsidRDefault="00E345FB" w:rsidP="00E345FB">
      <w:pPr>
        <w:tabs>
          <w:tab w:val="left" w:pos="851"/>
        </w:tabs>
        <w:rPr>
          <w:rFonts w:ascii="Times New Roman" w:hAnsi="Times New Roman"/>
          <w:sz w:val="22"/>
          <w:szCs w:val="22"/>
        </w:rPr>
      </w:pPr>
    </w:p>
    <w:p w14:paraId="04280F43" w14:textId="5633C8A2" w:rsidR="00E345FB" w:rsidRPr="005D5EC7" w:rsidRDefault="000F640D" w:rsidP="00E345FB">
      <w:pPr>
        <w:tabs>
          <w:tab w:val="left" w:pos="851"/>
        </w:tabs>
        <w:jc w:val="center"/>
        <w:rPr>
          <w:rFonts w:ascii="Times New Roman" w:hAnsi="Times New Roman"/>
          <w:b/>
          <w:sz w:val="22"/>
          <w:szCs w:val="22"/>
        </w:rPr>
      </w:pPr>
      <w:r w:rsidRPr="005D5EC7">
        <w:rPr>
          <w:rFonts w:ascii="Times New Roman" w:hAnsi="Times New Roman"/>
          <w:b/>
          <w:sz w:val="22"/>
          <w:szCs w:val="22"/>
        </w:rPr>
        <w:t xml:space="preserve">Članak </w:t>
      </w:r>
      <w:r w:rsidR="005D5EC7" w:rsidRPr="005D5EC7">
        <w:rPr>
          <w:rFonts w:ascii="Times New Roman" w:hAnsi="Times New Roman"/>
          <w:b/>
          <w:sz w:val="22"/>
          <w:szCs w:val="22"/>
        </w:rPr>
        <w:t>7</w:t>
      </w:r>
      <w:r w:rsidR="00E345FB" w:rsidRPr="005D5EC7">
        <w:rPr>
          <w:rFonts w:ascii="Times New Roman" w:hAnsi="Times New Roman"/>
          <w:b/>
          <w:sz w:val="22"/>
          <w:szCs w:val="22"/>
        </w:rPr>
        <w:t>.</w:t>
      </w:r>
    </w:p>
    <w:p w14:paraId="4F5DC51A" w14:textId="314B1B00" w:rsidR="00A171D3" w:rsidRPr="005D5EC7" w:rsidRDefault="00A171D3" w:rsidP="00A171D3">
      <w:pPr>
        <w:tabs>
          <w:tab w:val="left" w:pos="851"/>
        </w:tabs>
        <w:jc w:val="both"/>
        <w:rPr>
          <w:rFonts w:ascii="Times New Roman" w:hAnsi="Times New Roman"/>
          <w:sz w:val="22"/>
          <w:szCs w:val="22"/>
        </w:rPr>
      </w:pPr>
      <w:r w:rsidRPr="005D5EC7">
        <w:rPr>
          <w:rFonts w:ascii="Times New Roman" w:hAnsi="Times New Roman"/>
          <w:sz w:val="22"/>
          <w:szCs w:val="22"/>
        </w:rPr>
        <w:tab/>
        <w:t xml:space="preserve">1) Ovaj Program stupa na snagu danom stupanja na snagu Odluke o </w:t>
      </w:r>
      <w:r w:rsidR="005E0617" w:rsidRPr="005D5EC7">
        <w:rPr>
          <w:rFonts w:ascii="Times New Roman" w:hAnsi="Times New Roman"/>
          <w:sz w:val="22"/>
          <w:szCs w:val="22"/>
        </w:rPr>
        <w:t>usvajanju</w:t>
      </w:r>
      <w:r w:rsidRPr="005D5EC7">
        <w:rPr>
          <w:rFonts w:ascii="Times New Roman" w:hAnsi="Times New Roman"/>
          <w:sz w:val="22"/>
          <w:szCs w:val="22"/>
        </w:rPr>
        <w:t xml:space="preserve"> Proračuna Općine Mljet za 202</w:t>
      </w:r>
      <w:r w:rsidR="005E0617" w:rsidRPr="005D5EC7">
        <w:rPr>
          <w:rFonts w:ascii="Times New Roman" w:hAnsi="Times New Roman"/>
          <w:sz w:val="22"/>
          <w:szCs w:val="22"/>
        </w:rPr>
        <w:t>6</w:t>
      </w:r>
      <w:r w:rsidRPr="005D5EC7">
        <w:rPr>
          <w:rFonts w:ascii="Times New Roman" w:hAnsi="Times New Roman"/>
          <w:sz w:val="22"/>
          <w:szCs w:val="22"/>
        </w:rPr>
        <w:t>. godinu i projekcijama Proračuna Općine Mljet za 202</w:t>
      </w:r>
      <w:r w:rsidR="005E0617" w:rsidRPr="005D5EC7">
        <w:rPr>
          <w:rFonts w:ascii="Times New Roman" w:hAnsi="Times New Roman"/>
          <w:sz w:val="22"/>
          <w:szCs w:val="22"/>
        </w:rPr>
        <w:t>7</w:t>
      </w:r>
      <w:r w:rsidRPr="005D5EC7">
        <w:rPr>
          <w:rFonts w:ascii="Times New Roman" w:hAnsi="Times New Roman"/>
          <w:sz w:val="22"/>
          <w:szCs w:val="22"/>
        </w:rPr>
        <w:t>. i 202</w:t>
      </w:r>
      <w:r w:rsidR="005E0617" w:rsidRPr="005D5EC7">
        <w:rPr>
          <w:rFonts w:ascii="Times New Roman" w:hAnsi="Times New Roman"/>
          <w:sz w:val="22"/>
          <w:szCs w:val="22"/>
        </w:rPr>
        <w:t>8</w:t>
      </w:r>
      <w:r w:rsidRPr="005D5EC7">
        <w:rPr>
          <w:rFonts w:ascii="Times New Roman" w:hAnsi="Times New Roman"/>
          <w:sz w:val="22"/>
          <w:szCs w:val="22"/>
        </w:rPr>
        <w:t>. godinu</w:t>
      </w:r>
      <w:r w:rsidR="00B53308" w:rsidRPr="005D5EC7">
        <w:rPr>
          <w:rFonts w:ascii="Times New Roman" w:hAnsi="Times New Roman"/>
          <w:sz w:val="22"/>
          <w:szCs w:val="22"/>
        </w:rPr>
        <w:t xml:space="preserve"> („Službeni glasnik Općine Mljet“ broj </w:t>
      </w:r>
      <w:r w:rsidR="00C7251F">
        <w:rPr>
          <w:rFonts w:ascii="Times New Roman" w:hAnsi="Times New Roman"/>
          <w:sz w:val="22"/>
          <w:szCs w:val="22"/>
        </w:rPr>
        <w:t>__</w:t>
      </w:r>
      <w:r w:rsidR="00B53308" w:rsidRPr="005D5EC7">
        <w:rPr>
          <w:rFonts w:ascii="Times New Roman" w:hAnsi="Times New Roman"/>
          <w:sz w:val="22"/>
          <w:szCs w:val="22"/>
        </w:rPr>
        <w:t>/2</w:t>
      </w:r>
      <w:r w:rsidR="005E0617" w:rsidRPr="005D5EC7">
        <w:rPr>
          <w:rFonts w:ascii="Times New Roman" w:hAnsi="Times New Roman"/>
          <w:sz w:val="22"/>
          <w:szCs w:val="22"/>
        </w:rPr>
        <w:t>5</w:t>
      </w:r>
      <w:r w:rsidR="00B53308" w:rsidRPr="005D5EC7">
        <w:rPr>
          <w:rFonts w:ascii="Times New Roman" w:hAnsi="Times New Roman"/>
          <w:sz w:val="22"/>
          <w:szCs w:val="22"/>
        </w:rPr>
        <w:t xml:space="preserve">)  </w:t>
      </w:r>
      <w:r w:rsidRPr="005D5EC7">
        <w:rPr>
          <w:rFonts w:ascii="Times New Roman" w:hAnsi="Times New Roman"/>
          <w:sz w:val="22"/>
          <w:szCs w:val="22"/>
        </w:rPr>
        <w:t>, a objavit će se u „Službenom glasniku Općine Mljet“.“</w:t>
      </w:r>
    </w:p>
    <w:p w14:paraId="5ADE09C4" w14:textId="77777777" w:rsidR="00884768" w:rsidRPr="005D5EC7" w:rsidRDefault="00884768" w:rsidP="00E345FB">
      <w:pPr>
        <w:tabs>
          <w:tab w:val="left" w:pos="851"/>
        </w:tabs>
        <w:rPr>
          <w:rFonts w:ascii="Times New Roman" w:hAnsi="Times New Roman"/>
          <w:sz w:val="22"/>
          <w:szCs w:val="22"/>
        </w:rPr>
      </w:pPr>
    </w:p>
    <w:p w14:paraId="069EA7AB" w14:textId="77777777" w:rsidR="00903E75" w:rsidRPr="005D5EC7" w:rsidRDefault="00903E75" w:rsidP="00E345FB">
      <w:pPr>
        <w:tabs>
          <w:tab w:val="left" w:pos="851"/>
        </w:tabs>
        <w:rPr>
          <w:rFonts w:ascii="Times New Roman" w:hAnsi="Times New Roman"/>
          <w:sz w:val="22"/>
          <w:szCs w:val="22"/>
        </w:rPr>
      </w:pPr>
    </w:p>
    <w:p w14:paraId="464A654B" w14:textId="77777777" w:rsidR="000C7230" w:rsidRPr="005D5EC7" w:rsidRDefault="000C7230" w:rsidP="000C7230">
      <w:pPr>
        <w:jc w:val="center"/>
        <w:rPr>
          <w:rFonts w:ascii="Times New Roman" w:hAnsi="Times New Roman"/>
          <w:b/>
          <w:sz w:val="22"/>
          <w:szCs w:val="22"/>
        </w:rPr>
      </w:pPr>
      <w:r w:rsidRPr="005D5EC7">
        <w:rPr>
          <w:rFonts w:ascii="Times New Roman" w:hAnsi="Times New Roman"/>
          <w:b/>
          <w:sz w:val="22"/>
          <w:szCs w:val="22"/>
        </w:rPr>
        <w:t>II.</w:t>
      </w:r>
    </w:p>
    <w:p w14:paraId="2F1CD31A" w14:textId="77777777" w:rsidR="000C7230" w:rsidRPr="005D5EC7" w:rsidRDefault="000C7230" w:rsidP="000C7230">
      <w:pPr>
        <w:rPr>
          <w:rFonts w:ascii="Times New Roman" w:hAnsi="Times New Roman"/>
          <w:sz w:val="22"/>
          <w:szCs w:val="22"/>
        </w:rPr>
      </w:pPr>
      <w:r w:rsidRPr="005D5EC7">
        <w:rPr>
          <w:rFonts w:ascii="Times New Roman" w:hAnsi="Times New Roman"/>
          <w:sz w:val="22"/>
          <w:szCs w:val="22"/>
        </w:rPr>
        <w:tab/>
        <w:t>Ovaj prijedlog upućuje se na donošenje Općinskom vijeću Općine Mljet.</w:t>
      </w:r>
    </w:p>
    <w:p w14:paraId="7FDB52A6" w14:textId="77777777" w:rsidR="000C7230" w:rsidRPr="005D5EC7" w:rsidRDefault="000C7230" w:rsidP="000C7230">
      <w:pPr>
        <w:rPr>
          <w:rFonts w:ascii="Times New Roman" w:hAnsi="Times New Roman"/>
          <w:sz w:val="22"/>
          <w:szCs w:val="22"/>
        </w:rPr>
      </w:pPr>
    </w:p>
    <w:p w14:paraId="1BFEB214" w14:textId="77777777" w:rsidR="000C7230" w:rsidRPr="005D5EC7" w:rsidRDefault="000C7230" w:rsidP="000C7230">
      <w:pPr>
        <w:rPr>
          <w:rFonts w:ascii="Times New Roman" w:hAnsi="Times New Roman"/>
          <w:sz w:val="22"/>
          <w:szCs w:val="22"/>
        </w:rPr>
      </w:pPr>
    </w:p>
    <w:p w14:paraId="150261D7" w14:textId="77777777" w:rsidR="000C7230" w:rsidRPr="005D5EC7" w:rsidRDefault="000C7230" w:rsidP="000C7230">
      <w:pPr>
        <w:jc w:val="center"/>
        <w:rPr>
          <w:rFonts w:ascii="Times New Roman" w:hAnsi="Times New Roman"/>
          <w:b/>
          <w:sz w:val="22"/>
          <w:szCs w:val="22"/>
        </w:rPr>
      </w:pPr>
      <w:r w:rsidRPr="005D5EC7">
        <w:rPr>
          <w:rFonts w:ascii="Times New Roman" w:hAnsi="Times New Roman"/>
          <w:b/>
          <w:sz w:val="22"/>
          <w:szCs w:val="22"/>
        </w:rPr>
        <w:t>III.</w:t>
      </w:r>
    </w:p>
    <w:p w14:paraId="17702DE7" w14:textId="77777777" w:rsidR="000C7230" w:rsidRPr="005D5EC7" w:rsidRDefault="000C7230" w:rsidP="000C7230">
      <w:pPr>
        <w:rPr>
          <w:rFonts w:ascii="Times New Roman" w:hAnsi="Times New Roman"/>
          <w:sz w:val="22"/>
          <w:szCs w:val="22"/>
        </w:rPr>
      </w:pPr>
      <w:r w:rsidRPr="005D5EC7">
        <w:rPr>
          <w:rFonts w:ascii="Times New Roman" w:hAnsi="Times New Roman"/>
          <w:sz w:val="22"/>
          <w:szCs w:val="22"/>
        </w:rPr>
        <w:tab/>
        <w:t>Ovaj Zaključak stupa na snagu danom donošenja.</w:t>
      </w:r>
    </w:p>
    <w:p w14:paraId="459DC49E" w14:textId="77777777" w:rsidR="000C7230" w:rsidRPr="005D5EC7" w:rsidRDefault="000C7230" w:rsidP="000C7230">
      <w:pPr>
        <w:rPr>
          <w:rFonts w:ascii="Times New Roman" w:hAnsi="Times New Roman"/>
          <w:sz w:val="22"/>
          <w:szCs w:val="22"/>
        </w:rPr>
      </w:pPr>
    </w:p>
    <w:p w14:paraId="440BACE8" w14:textId="77777777" w:rsidR="000C7230" w:rsidRPr="005D5EC7" w:rsidRDefault="000C7230" w:rsidP="000C7230">
      <w:pPr>
        <w:rPr>
          <w:rFonts w:ascii="Times New Roman" w:hAnsi="Times New Roman"/>
          <w:sz w:val="22"/>
          <w:szCs w:val="22"/>
        </w:rPr>
      </w:pPr>
    </w:p>
    <w:p w14:paraId="0EF51E8B" w14:textId="77777777" w:rsidR="000C7230" w:rsidRPr="005D5EC7" w:rsidRDefault="000C7230" w:rsidP="000C7230">
      <w:pPr>
        <w:rPr>
          <w:rFonts w:ascii="Times New Roman" w:hAnsi="Times New Roman"/>
          <w:sz w:val="22"/>
          <w:szCs w:val="22"/>
        </w:rPr>
      </w:pPr>
      <w:r w:rsidRPr="005D5EC7">
        <w:rPr>
          <w:rFonts w:ascii="Times New Roman" w:hAnsi="Times New Roman"/>
          <w:sz w:val="22"/>
          <w:szCs w:val="22"/>
        </w:rPr>
        <w:tab/>
        <w:t>Dostaviti:</w:t>
      </w:r>
      <w:r w:rsidRPr="005D5EC7">
        <w:rPr>
          <w:rFonts w:ascii="Times New Roman" w:hAnsi="Times New Roman"/>
          <w:sz w:val="22"/>
          <w:szCs w:val="22"/>
        </w:rPr>
        <w:tab/>
      </w:r>
      <w:r w:rsidRPr="005D5EC7">
        <w:rPr>
          <w:rFonts w:ascii="Times New Roman" w:hAnsi="Times New Roman"/>
          <w:sz w:val="22"/>
          <w:szCs w:val="22"/>
        </w:rPr>
        <w:tab/>
      </w:r>
      <w:r w:rsidRPr="005D5EC7">
        <w:rPr>
          <w:rFonts w:ascii="Times New Roman" w:hAnsi="Times New Roman"/>
          <w:sz w:val="22"/>
          <w:szCs w:val="22"/>
        </w:rPr>
        <w:tab/>
      </w:r>
      <w:r w:rsidRPr="005D5EC7">
        <w:rPr>
          <w:rFonts w:ascii="Times New Roman" w:hAnsi="Times New Roman"/>
          <w:sz w:val="22"/>
          <w:szCs w:val="22"/>
        </w:rPr>
        <w:tab/>
      </w:r>
      <w:r w:rsidRPr="005D5EC7">
        <w:rPr>
          <w:rFonts w:ascii="Times New Roman" w:hAnsi="Times New Roman"/>
          <w:sz w:val="22"/>
          <w:szCs w:val="22"/>
        </w:rPr>
        <w:tab/>
      </w:r>
      <w:r w:rsidRPr="005D5EC7">
        <w:rPr>
          <w:rFonts w:ascii="Times New Roman" w:hAnsi="Times New Roman"/>
          <w:sz w:val="22"/>
          <w:szCs w:val="22"/>
        </w:rPr>
        <w:tab/>
        <w:t>Općinski načelnik:</w:t>
      </w:r>
    </w:p>
    <w:p w14:paraId="6CA1814D" w14:textId="77777777" w:rsidR="000C7230" w:rsidRPr="005D5EC7" w:rsidRDefault="000C7230" w:rsidP="000C7230">
      <w:pPr>
        <w:ind w:firstLine="720"/>
        <w:rPr>
          <w:rFonts w:ascii="Times New Roman" w:hAnsi="Times New Roman"/>
          <w:sz w:val="22"/>
          <w:szCs w:val="22"/>
        </w:rPr>
      </w:pPr>
      <w:r w:rsidRPr="005D5EC7">
        <w:rPr>
          <w:rFonts w:ascii="Times New Roman" w:hAnsi="Times New Roman"/>
          <w:sz w:val="22"/>
          <w:szCs w:val="22"/>
        </w:rPr>
        <w:t>1. Predsjednik OV-a</w:t>
      </w:r>
    </w:p>
    <w:p w14:paraId="0AEA59C4" w14:textId="77777777" w:rsidR="000C7230" w:rsidRPr="005D5EC7" w:rsidRDefault="000C7230" w:rsidP="000C7230">
      <w:pPr>
        <w:ind w:firstLine="720"/>
        <w:rPr>
          <w:rFonts w:ascii="Times New Roman" w:hAnsi="Times New Roman"/>
          <w:sz w:val="22"/>
          <w:szCs w:val="22"/>
        </w:rPr>
      </w:pPr>
      <w:r w:rsidRPr="005D5EC7">
        <w:rPr>
          <w:rFonts w:ascii="Times New Roman" w:hAnsi="Times New Roman"/>
          <w:sz w:val="22"/>
          <w:szCs w:val="22"/>
        </w:rPr>
        <w:t>2. Registar akata</w:t>
      </w:r>
      <w:r w:rsidRPr="005D5EC7">
        <w:rPr>
          <w:rFonts w:ascii="Times New Roman" w:hAnsi="Times New Roman"/>
          <w:sz w:val="22"/>
          <w:szCs w:val="22"/>
        </w:rPr>
        <w:tab/>
      </w:r>
      <w:r w:rsidRPr="005D5EC7">
        <w:rPr>
          <w:rFonts w:ascii="Times New Roman" w:hAnsi="Times New Roman"/>
          <w:sz w:val="22"/>
          <w:szCs w:val="22"/>
        </w:rPr>
        <w:tab/>
      </w:r>
      <w:r w:rsidRPr="005D5EC7">
        <w:rPr>
          <w:rFonts w:ascii="Times New Roman" w:hAnsi="Times New Roman"/>
          <w:sz w:val="22"/>
          <w:szCs w:val="22"/>
        </w:rPr>
        <w:tab/>
      </w:r>
      <w:r w:rsidRPr="005D5EC7">
        <w:rPr>
          <w:rFonts w:ascii="Times New Roman" w:hAnsi="Times New Roman"/>
          <w:sz w:val="22"/>
          <w:szCs w:val="22"/>
        </w:rPr>
        <w:tab/>
      </w:r>
      <w:r w:rsidRPr="005D5EC7">
        <w:rPr>
          <w:rFonts w:ascii="Times New Roman" w:hAnsi="Times New Roman"/>
          <w:sz w:val="22"/>
          <w:szCs w:val="22"/>
        </w:rPr>
        <w:tab/>
        <w:t>Đivo Market, dipl. ing.</w:t>
      </w:r>
    </w:p>
    <w:p w14:paraId="5B82722B" w14:textId="77777777" w:rsidR="000C7230" w:rsidRPr="005D5EC7" w:rsidRDefault="000C7230" w:rsidP="000C7230">
      <w:pPr>
        <w:ind w:firstLine="720"/>
        <w:rPr>
          <w:rFonts w:ascii="Times New Roman" w:hAnsi="Times New Roman"/>
          <w:sz w:val="22"/>
          <w:szCs w:val="22"/>
        </w:rPr>
      </w:pPr>
      <w:r w:rsidRPr="005D5EC7">
        <w:rPr>
          <w:rFonts w:ascii="Times New Roman" w:hAnsi="Times New Roman"/>
          <w:sz w:val="22"/>
          <w:szCs w:val="22"/>
        </w:rPr>
        <w:t>3. Pismohrana</w:t>
      </w:r>
    </w:p>
    <w:sectPr w:rsidR="000C7230" w:rsidRPr="005D5EC7" w:rsidSect="00796EA4">
      <w:footerReference w:type="default" r:id="rId7"/>
      <w:headerReference w:type="first" r:id="rId8"/>
      <w:footerReference w:type="first" r:id="rId9"/>
      <w:pgSz w:w="11906" w:h="16838" w:code="9"/>
      <w:pgMar w:top="2070" w:right="1162" w:bottom="1701" w:left="1162" w:header="567" w:footer="28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D4EC03" w14:textId="77777777" w:rsidR="007A60C8" w:rsidRDefault="007A60C8">
      <w:r>
        <w:separator/>
      </w:r>
    </w:p>
  </w:endnote>
  <w:endnote w:type="continuationSeparator" w:id="0">
    <w:p w14:paraId="3A239F38" w14:textId="77777777" w:rsidR="007A60C8" w:rsidRDefault="007A6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R Time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Arimo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7536D" w14:textId="77777777" w:rsidR="00441DBC" w:rsidRDefault="00441DBC">
    <w:pPr>
      <w:pStyle w:val="Footer"/>
      <w:jc w:val="center"/>
      <w:rPr>
        <w:sz w:val="24"/>
      </w:rPr>
    </w:pP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 PAGE </w:instrText>
    </w:r>
    <w:r>
      <w:rPr>
        <w:rStyle w:val="PageNumber"/>
        <w:sz w:val="24"/>
      </w:rPr>
      <w:fldChar w:fldCharType="separate"/>
    </w:r>
    <w:r w:rsidR="00A24519">
      <w:rPr>
        <w:rStyle w:val="PageNumber"/>
        <w:noProof/>
        <w:sz w:val="24"/>
      </w:rPr>
      <w:t>4</w:t>
    </w:r>
    <w:r>
      <w:rPr>
        <w:rStyle w:val="PageNumber"/>
        <w:sz w:val="24"/>
      </w:rPr>
      <w:fldChar w:fldCharType="end"/>
    </w:r>
  </w:p>
  <w:p w14:paraId="5ACA00D3" w14:textId="77777777" w:rsidR="00336A53" w:rsidRDefault="00336A5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04697" w14:textId="77777777" w:rsidR="00441DBC" w:rsidRPr="006045E1" w:rsidRDefault="00441DBC" w:rsidP="00C33AEF">
    <w:pPr>
      <w:pStyle w:val="Footer"/>
      <w:jc w:val="center"/>
      <w:rPr>
        <w:rFonts w:ascii="Times New Roman" w:hAnsi="Times New Roman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66BE5BD8" wp14:editId="2FD65DCA">
              <wp:simplePos x="0" y="0"/>
              <wp:positionH relativeFrom="page">
                <wp:posOffset>485775</wp:posOffset>
              </wp:positionH>
              <wp:positionV relativeFrom="paragraph">
                <wp:posOffset>-28575</wp:posOffset>
              </wp:positionV>
              <wp:extent cx="6588125" cy="0"/>
              <wp:effectExtent l="0" t="0" r="0" b="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881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43F572C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8.25pt,-2.25pt" to="557pt,-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" o:allowincell="f">
              <w10:wrap anchorx="page"/>
            </v:line>
          </w:pict>
        </mc:Fallback>
      </mc:AlternateContent>
    </w:r>
    <w:r>
      <w:rPr>
        <w:rFonts w:ascii="Times New Roman" w:hAnsi="Times New Roman"/>
      </w:rPr>
      <w:t>Općina Mljet, MBS: 2575469, OIB: 15619832320</w:t>
    </w:r>
    <w:r w:rsidRPr="006045E1">
      <w:rPr>
        <w:rFonts w:ascii="Times New Roman" w:hAnsi="Times New Roman"/>
      </w:rPr>
      <w:t>, Zabrežje 2, 20225 Babino Polje</w:t>
    </w:r>
  </w:p>
  <w:p w14:paraId="4610D36A" w14:textId="77777777" w:rsidR="00441DBC" w:rsidRPr="006045E1" w:rsidRDefault="00441DBC" w:rsidP="00EB6D37">
    <w:pPr>
      <w:pStyle w:val="Footer"/>
      <w:jc w:val="center"/>
      <w:rPr>
        <w:rFonts w:ascii="Times New Roman" w:hAnsi="Times New Roman"/>
      </w:rPr>
    </w:pPr>
    <w:r>
      <w:rPr>
        <w:rFonts w:ascii="Times New Roman" w:hAnsi="Times New Roman"/>
      </w:rPr>
      <w:t xml:space="preserve">Tel.: ++385 (0) 20 745 255, </w:t>
    </w:r>
    <w:r w:rsidRPr="006045E1">
      <w:rPr>
        <w:rFonts w:ascii="Times New Roman" w:hAnsi="Times New Roman"/>
      </w:rPr>
      <w:t>Fax: ++ 385 (0</w:t>
    </w:r>
    <w:r>
      <w:rPr>
        <w:rFonts w:ascii="Times New Roman" w:hAnsi="Times New Roman"/>
      </w:rPr>
      <w:t xml:space="preserve">) </w:t>
    </w:r>
    <w:r w:rsidRPr="006045E1">
      <w:rPr>
        <w:rFonts w:ascii="Times New Roman" w:hAnsi="Times New Roman"/>
      </w:rPr>
      <w:t>20 745</w:t>
    </w:r>
    <w:r>
      <w:rPr>
        <w:rFonts w:ascii="Times New Roman" w:hAnsi="Times New Roman"/>
      </w:rPr>
      <w:t xml:space="preserve"> 390</w:t>
    </w:r>
  </w:p>
  <w:p w14:paraId="0E8B6B11" w14:textId="77777777" w:rsidR="00441DBC" w:rsidRDefault="00441DBC" w:rsidP="00B44773">
    <w:pPr>
      <w:pStyle w:val="Footer"/>
      <w:jc w:val="center"/>
      <w:rPr>
        <w:rFonts w:ascii="Times New Roman" w:hAnsi="Times New Roman"/>
        <w:bCs/>
      </w:rPr>
    </w:pPr>
    <w:r>
      <w:rPr>
        <w:rFonts w:ascii="Times New Roman" w:hAnsi="Times New Roman"/>
        <w:b/>
      </w:rPr>
      <w:t>Broj žiro računa - IBAN: HR2624070001826800003</w:t>
    </w:r>
    <w:r>
      <w:rPr>
        <w:rFonts w:ascii="Times New Roman" w:hAnsi="Times New Roman"/>
        <w:b/>
      </w:rPr>
      <w:br/>
    </w:r>
    <w:r w:rsidRPr="006045E1">
      <w:rPr>
        <w:rFonts w:ascii="Times New Roman" w:hAnsi="Times New Roman"/>
        <w:bCs/>
      </w:rPr>
      <w:t>email:</w:t>
    </w:r>
    <w:r>
      <w:rPr>
        <w:rFonts w:ascii="Times New Roman" w:hAnsi="Times New Roman"/>
        <w:bCs/>
      </w:rPr>
      <w:t xml:space="preserve"> nacelnik@opcinamljet.com.hr, komunalniredar@opcinamljet.com.hr</w:t>
    </w:r>
  </w:p>
  <w:p w14:paraId="159731B0" w14:textId="77777777" w:rsidR="00441DBC" w:rsidRPr="00C33AEF" w:rsidRDefault="00441DBC" w:rsidP="00EB6D37">
    <w:pPr>
      <w:pStyle w:val="Footer"/>
      <w:jc w:val="center"/>
      <w:rPr>
        <w:rFonts w:ascii="Times New Roman" w:hAnsi="Times New Roman"/>
        <w:b/>
      </w:rPr>
    </w:pPr>
    <w:r>
      <w:rPr>
        <w:rFonts w:ascii="Times New Roman" w:hAnsi="Times New Roman"/>
        <w:bCs/>
      </w:rPr>
      <w:t>mob. ++ 385 (0) 99 282 14 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7E4341" w14:textId="77777777" w:rsidR="007A60C8" w:rsidRDefault="007A60C8">
      <w:r>
        <w:separator/>
      </w:r>
    </w:p>
  </w:footnote>
  <w:footnote w:type="continuationSeparator" w:id="0">
    <w:p w14:paraId="107CE1AF" w14:textId="77777777" w:rsidR="007A60C8" w:rsidRDefault="007A60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3C082" w14:textId="77777777" w:rsidR="00441DBC" w:rsidRDefault="00441DBC" w:rsidP="00D03E59">
    <w:pPr>
      <w:pStyle w:val="Header"/>
    </w:pPr>
    <w:r>
      <w:rPr>
        <w:b/>
        <w:noProof/>
        <w:sz w:val="22"/>
        <w:lang w:val="en-US"/>
      </w:rPr>
      <w:drawing>
        <wp:anchor distT="0" distB="0" distL="114300" distR="114300" simplePos="0" relativeHeight="251657216" behindDoc="0" locked="0" layoutInCell="1" allowOverlap="1" wp14:anchorId="2F6FE05E" wp14:editId="71FF35C3">
          <wp:simplePos x="0" y="0"/>
          <wp:positionH relativeFrom="page">
            <wp:posOffset>1651635</wp:posOffset>
          </wp:positionH>
          <wp:positionV relativeFrom="page">
            <wp:posOffset>345440</wp:posOffset>
          </wp:positionV>
          <wp:extent cx="629920" cy="788035"/>
          <wp:effectExtent l="0" t="0" r="0" b="0"/>
          <wp:wrapTopAndBottom/>
          <wp:docPr id="3" name="Slika 3" descr="HRGrbSluzbe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RGrbSluzbe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920" cy="788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2D0BB4" w14:textId="77777777" w:rsidR="00441DBC" w:rsidRPr="00F201F6" w:rsidRDefault="00441DBC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  <w:b/>
      </w:rPr>
    </w:pPr>
    <w:r w:rsidRPr="00F201F6">
      <w:rPr>
        <w:b/>
      </w:rPr>
      <w:tab/>
    </w:r>
    <w:r w:rsidRPr="00F201F6">
      <w:rPr>
        <w:rFonts w:ascii="Times New Roman" w:hAnsi="Times New Roman"/>
        <w:b/>
      </w:rPr>
      <w:t>REPUBLIKA HRVATSKA</w:t>
    </w:r>
  </w:p>
  <w:p w14:paraId="2B26AF04" w14:textId="77777777" w:rsidR="00441DBC" w:rsidRPr="00F201F6" w:rsidRDefault="00441DBC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</w:rPr>
    </w:pPr>
    <w:r w:rsidRPr="00F201F6">
      <w:rPr>
        <w:rFonts w:ascii="Times New Roman" w:hAnsi="Times New Roman"/>
      </w:rPr>
      <w:tab/>
      <w:t>DUBROVAČKO - NERETVANSKA ŽUPANIJA</w:t>
    </w:r>
  </w:p>
  <w:p w14:paraId="0614EFE4" w14:textId="77777777" w:rsidR="00441DBC" w:rsidRPr="00F201F6" w:rsidRDefault="00441DBC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</w:rPr>
    </w:pPr>
    <w:r>
      <w:rPr>
        <w:rFonts w:ascii="Times New Roman" w:hAnsi="Times New Roman"/>
      </w:rPr>
      <w:tab/>
      <w:t>OPĆINA MLJET</w:t>
    </w:r>
  </w:p>
  <w:p w14:paraId="6C43C396" w14:textId="64A12B24" w:rsidR="00441DBC" w:rsidRPr="00F201F6" w:rsidRDefault="00441DBC" w:rsidP="00B44773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  <w:b/>
      </w:rPr>
    </w:pPr>
    <w:r w:rsidRPr="00F201F6">
      <w:rPr>
        <w:rFonts w:ascii="Times New Roman" w:hAnsi="Times New Roman"/>
        <w:b/>
      </w:rPr>
      <w:t xml:space="preserve">            </w:t>
    </w:r>
    <w:r>
      <w:rPr>
        <w:rFonts w:ascii="Times New Roman" w:hAnsi="Times New Roman"/>
        <w:b/>
      </w:rPr>
      <w:t xml:space="preserve">              Općinsk</w:t>
    </w:r>
    <w:r w:rsidR="000A0167">
      <w:rPr>
        <w:rFonts w:ascii="Times New Roman" w:hAnsi="Times New Roman"/>
        <w:b/>
      </w:rPr>
      <w:t>i načelnik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8733C"/>
    <w:multiLevelType w:val="hybridMultilevel"/>
    <w:tmpl w:val="AED0EEFE"/>
    <w:lvl w:ilvl="0" w:tplc="69ECFE48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1E2C35"/>
    <w:multiLevelType w:val="hybridMultilevel"/>
    <w:tmpl w:val="802A64C4"/>
    <w:lvl w:ilvl="0" w:tplc="EBB4D8D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48100A4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A8721D"/>
    <w:multiLevelType w:val="hybridMultilevel"/>
    <w:tmpl w:val="ED906670"/>
    <w:lvl w:ilvl="0" w:tplc="8A42880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60364AF2"/>
    <w:multiLevelType w:val="hybridMultilevel"/>
    <w:tmpl w:val="78FAAFAA"/>
    <w:lvl w:ilvl="0" w:tplc="F9024D0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CFB0659"/>
    <w:multiLevelType w:val="hybridMultilevel"/>
    <w:tmpl w:val="6656763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2496044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9882660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248606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520795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6902840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D77"/>
    <w:rsid w:val="00010035"/>
    <w:rsid w:val="00016B81"/>
    <w:rsid w:val="00031EBC"/>
    <w:rsid w:val="000328F3"/>
    <w:rsid w:val="00035E59"/>
    <w:rsid w:val="000364BD"/>
    <w:rsid w:val="0003741C"/>
    <w:rsid w:val="00047A2B"/>
    <w:rsid w:val="00061A33"/>
    <w:rsid w:val="00071382"/>
    <w:rsid w:val="0009724B"/>
    <w:rsid w:val="000A0167"/>
    <w:rsid w:val="000B3F04"/>
    <w:rsid w:val="000B5CD0"/>
    <w:rsid w:val="000C7230"/>
    <w:rsid w:val="000E305A"/>
    <w:rsid w:val="000E416F"/>
    <w:rsid w:val="000F640D"/>
    <w:rsid w:val="001268D5"/>
    <w:rsid w:val="00132B09"/>
    <w:rsid w:val="00145456"/>
    <w:rsid w:val="00155990"/>
    <w:rsid w:val="00166797"/>
    <w:rsid w:val="0017192A"/>
    <w:rsid w:val="001A03E8"/>
    <w:rsid w:val="001B3621"/>
    <w:rsid w:val="001B7496"/>
    <w:rsid w:val="001B7D71"/>
    <w:rsid w:val="001E7691"/>
    <w:rsid w:val="00217185"/>
    <w:rsid w:val="0022217F"/>
    <w:rsid w:val="00224BEF"/>
    <w:rsid w:val="00262C1E"/>
    <w:rsid w:val="00290EB2"/>
    <w:rsid w:val="002967C9"/>
    <w:rsid w:val="00297456"/>
    <w:rsid w:val="002E03D1"/>
    <w:rsid w:val="002E11A3"/>
    <w:rsid w:val="002F0297"/>
    <w:rsid w:val="002F1F4E"/>
    <w:rsid w:val="00303F7A"/>
    <w:rsid w:val="00331125"/>
    <w:rsid w:val="00334A5D"/>
    <w:rsid w:val="00336A53"/>
    <w:rsid w:val="00390269"/>
    <w:rsid w:val="003B1C1C"/>
    <w:rsid w:val="003C5C64"/>
    <w:rsid w:val="003E72D9"/>
    <w:rsid w:val="0040295D"/>
    <w:rsid w:val="00405A9D"/>
    <w:rsid w:val="00411F34"/>
    <w:rsid w:val="004141FD"/>
    <w:rsid w:val="0041690A"/>
    <w:rsid w:val="0041710F"/>
    <w:rsid w:val="00423226"/>
    <w:rsid w:val="00441DBC"/>
    <w:rsid w:val="0044290C"/>
    <w:rsid w:val="00451354"/>
    <w:rsid w:val="0045202E"/>
    <w:rsid w:val="004615E3"/>
    <w:rsid w:val="00467F8A"/>
    <w:rsid w:val="004A16BD"/>
    <w:rsid w:val="004C0899"/>
    <w:rsid w:val="004D4646"/>
    <w:rsid w:val="004E47C4"/>
    <w:rsid w:val="004E6A3F"/>
    <w:rsid w:val="004E79F3"/>
    <w:rsid w:val="004F2D28"/>
    <w:rsid w:val="004F6438"/>
    <w:rsid w:val="00517FE1"/>
    <w:rsid w:val="00526972"/>
    <w:rsid w:val="00541BFD"/>
    <w:rsid w:val="00542443"/>
    <w:rsid w:val="005438DF"/>
    <w:rsid w:val="00556C22"/>
    <w:rsid w:val="00581F86"/>
    <w:rsid w:val="005947FF"/>
    <w:rsid w:val="005A38E9"/>
    <w:rsid w:val="005C790B"/>
    <w:rsid w:val="005D1010"/>
    <w:rsid w:val="005D5EC7"/>
    <w:rsid w:val="005E0288"/>
    <w:rsid w:val="005E0617"/>
    <w:rsid w:val="005E4AF1"/>
    <w:rsid w:val="005E7B4A"/>
    <w:rsid w:val="005F7415"/>
    <w:rsid w:val="006045E1"/>
    <w:rsid w:val="00676746"/>
    <w:rsid w:val="006A4240"/>
    <w:rsid w:val="006D266E"/>
    <w:rsid w:val="006D5323"/>
    <w:rsid w:val="006F67C0"/>
    <w:rsid w:val="00705137"/>
    <w:rsid w:val="00710A1E"/>
    <w:rsid w:val="007228FF"/>
    <w:rsid w:val="007315AD"/>
    <w:rsid w:val="00763233"/>
    <w:rsid w:val="00775529"/>
    <w:rsid w:val="00796EA4"/>
    <w:rsid w:val="007A252C"/>
    <w:rsid w:val="007A60C8"/>
    <w:rsid w:val="007C5721"/>
    <w:rsid w:val="007E3034"/>
    <w:rsid w:val="007E44E2"/>
    <w:rsid w:val="007E7DF8"/>
    <w:rsid w:val="007F110B"/>
    <w:rsid w:val="00801126"/>
    <w:rsid w:val="00830D22"/>
    <w:rsid w:val="00832934"/>
    <w:rsid w:val="00851D75"/>
    <w:rsid w:val="008735EE"/>
    <w:rsid w:val="00876BDA"/>
    <w:rsid w:val="00877760"/>
    <w:rsid w:val="00884768"/>
    <w:rsid w:val="00885D9E"/>
    <w:rsid w:val="008A3A2D"/>
    <w:rsid w:val="008A46CB"/>
    <w:rsid w:val="008B4307"/>
    <w:rsid w:val="008B7F0D"/>
    <w:rsid w:val="008D27A7"/>
    <w:rsid w:val="008D6AB2"/>
    <w:rsid w:val="008D7C01"/>
    <w:rsid w:val="008E14C5"/>
    <w:rsid w:val="008E56C7"/>
    <w:rsid w:val="00902D4B"/>
    <w:rsid w:val="00903E75"/>
    <w:rsid w:val="00926C89"/>
    <w:rsid w:val="0094236F"/>
    <w:rsid w:val="0095514F"/>
    <w:rsid w:val="0095685B"/>
    <w:rsid w:val="00964CA7"/>
    <w:rsid w:val="00973AEE"/>
    <w:rsid w:val="0097562D"/>
    <w:rsid w:val="00986C72"/>
    <w:rsid w:val="009A66BE"/>
    <w:rsid w:val="009C093F"/>
    <w:rsid w:val="009C28EA"/>
    <w:rsid w:val="009D204D"/>
    <w:rsid w:val="009F0F16"/>
    <w:rsid w:val="009F5231"/>
    <w:rsid w:val="00A171D3"/>
    <w:rsid w:val="00A23355"/>
    <w:rsid w:val="00A24519"/>
    <w:rsid w:val="00A2700C"/>
    <w:rsid w:val="00A3307C"/>
    <w:rsid w:val="00A33CC3"/>
    <w:rsid w:val="00A35D77"/>
    <w:rsid w:val="00A43DBA"/>
    <w:rsid w:val="00A4598C"/>
    <w:rsid w:val="00A758BD"/>
    <w:rsid w:val="00A839FA"/>
    <w:rsid w:val="00A96EDD"/>
    <w:rsid w:val="00AB4E85"/>
    <w:rsid w:val="00AB6FF0"/>
    <w:rsid w:val="00AC296D"/>
    <w:rsid w:val="00AC66BB"/>
    <w:rsid w:val="00AD1F6E"/>
    <w:rsid w:val="00AE6824"/>
    <w:rsid w:val="00AF1810"/>
    <w:rsid w:val="00B0158C"/>
    <w:rsid w:val="00B05FFA"/>
    <w:rsid w:val="00B13A75"/>
    <w:rsid w:val="00B415A9"/>
    <w:rsid w:val="00B43A0C"/>
    <w:rsid w:val="00B44773"/>
    <w:rsid w:val="00B50436"/>
    <w:rsid w:val="00B53308"/>
    <w:rsid w:val="00B91AFC"/>
    <w:rsid w:val="00B938F6"/>
    <w:rsid w:val="00B9441B"/>
    <w:rsid w:val="00BB04AD"/>
    <w:rsid w:val="00BC2288"/>
    <w:rsid w:val="00BE4496"/>
    <w:rsid w:val="00C0089E"/>
    <w:rsid w:val="00C114E5"/>
    <w:rsid w:val="00C25F25"/>
    <w:rsid w:val="00C33AEF"/>
    <w:rsid w:val="00C60675"/>
    <w:rsid w:val="00C62FF4"/>
    <w:rsid w:val="00C71940"/>
    <w:rsid w:val="00C7251F"/>
    <w:rsid w:val="00C85CEA"/>
    <w:rsid w:val="00CA3F69"/>
    <w:rsid w:val="00CC522A"/>
    <w:rsid w:val="00D03E59"/>
    <w:rsid w:val="00D05C98"/>
    <w:rsid w:val="00D3050B"/>
    <w:rsid w:val="00D40569"/>
    <w:rsid w:val="00D71C09"/>
    <w:rsid w:val="00D7703A"/>
    <w:rsid w:val="00D91743"/>
    <w:rsid w:val="00DB1B6E"/>
    <w:rsid w:val="00DD44D5"/>
    <w:rsid w:val="00DD4CCF"/>
    <w:rsid w:val="00DE2952"/>
    <w:rsid w:val="00DE7619"/>
    <w:rsid w:val="00E00698"/>
    <w:rsid w:val="00E03AD7"/>
    <w:rsid w:val="00E3221F"/>
    <w:rsid w:val="00E345FB"/>
    <w:rsid w:val="00E41901"/>
    <w:rsid w:val="00E5725E"/>
    <w:rsid w:val="00E60D9B"/>
    <w:rsid w:val="00E702C4"/>
    <w:rsid w:val="00E74BD9"/>
    <w:rsid w:val="00E950DA"/>
    <w:rsid w:val="00EA259E"/>
    <w:rsid w:val="00EA3160"/>
    <w:rsid w:val="00EB6D37"/>
    <w:rsid w:val="00ED76CA"/>
    <w:rsid w:val="00EF468B"/>
    <w:rsid w:val="00F201F6"/>
    <w:rsid w:val="00F269C7"/>
    <w:rsid w:val="00F54590"/>
    <w:rsid w:val="00F71780"/>
    <w:rsid w:val="00FC7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2CF41A"/>
  <w15:chartTrackingRefBased/>
  <w15:docId w15:val="{30561E7B-D031-40FF-9AA2-BD68AF078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R Times" w:hAnsi="HR Times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sid w:val="00423226"/>
    <w:rPr>
      <w:color w:val="0000FF"/>
      <w:u w:val="single"/>
    </w:rPr>
  </w:style>
  <w:style w:type="paragraph" w:customStyle="1" w:styleId="EMPTYCELLSTYLE">
    <w:name w:val="EMPTY_CELL_STYLE"/>
    <w:basedOn w:val="DefaultStyle"/>
    <w:qFormat/>
    <w:rsid w:val="00A35D77"/>
    <w:rPr>
      <w:sz w:val="1"/>
    </w:rPr>
  </w:style>
  <w:style w:type="paragraph" w:customStyle="1" w:styleId="DefaultStyle">
    <w:name w:val="DefaultStyle"/>
    <w:qFormat/>
    <w:rsid w:val="00A35D77"/>
    <w:rPr>
      <w:rFonts w:ascii="Arimo" w:eastAsia="Arimo" w:hAnsi="Arimo" w:cs="Arimo"/>
      <w:color w:val="000000"/>
      <w:lang w:val="en-US" w:eastAsia="en-US"/>
    </w:rPr>
  </w:style>
  <w:style w:type="paragraph" w:customStyle="1" w:styleId="rgp2">
    <w:name w:val="rgp2"/>
    <w:basedOn w:val="DefaultStyle"/>
    <w:qFormat/>
    <w:rsid w:val="00A35D77"/>
    <w:rPr>
      <w:color w:val="FFFFFF"/>
    </w:rPr>
  </w:style>
  <w:style w:type="paragraph" w:customStyle="1" w:styleId="prog2">
    <w:name w:val="prog2"/>
    <w:basedOn w:val="DefaultStyle"/>
    <w:qFormat/>
    <w:rsid w:val="00A35D77"/>
  </w:style>
  <w:style w:type="paragraph" w:customStyle="1" w:styleId="prog3">
    <w:name w:val="prog3"/>
    <w:basedOn w:val="DefaultStyle"/>
    <w:qFormat/>
    <w:rsid w:val="00A35D77"/>
  </w:style>
  <w:style w:type="paragraph" w:customStyle="1" w:styleId="UvjetniStil10">
    <w:name w:val="UvjetniStil|10"/>
    <w:qFormat/>
    <w:rsid w:val="00A35D77"/>
    <w:rPr>
      <w:rFonts w:ascii="Arimo" w:eastAsia="Arimo" w:hAnsi="Arimo" w:cs="Arimo"/>
      <w:b/>
      <w:color w:val="000000"/>
      <w:lang w:val="en-US" w:eastAsia="en-US"/>
    </w:rPr>
  </w:style>
  <w:style w:type="paragraph" w:customStyle="1" w:styleId="UvjetniStil">
    <w:name w:val="UvjetniStil"/>
    <w:basedOn w:val="DefaultStyle"/>
    <w:qFormat/>
    <w:rsid w:val="00A35D77"/>
  </w:style>
  <w:style w:type="character" w:customStyle="1" w:styleId="HeaderChar">
    <w:name w:val="Header Char"/>
    <w:basedOn w:val="DefaultParagraphFont"/>
    <w:link w:val="Header"/>
    <w:rsid w:val="00E345FB"/>
    <w:rPr>
      <w:rFonts w:ascii="HR Times" w:hAnsi="HR Times"/>
      <w:lang w:eastAsia="en-US"/>
    </w:rPr>
  </w:style>
  <w:style w:type="table" w:styleId="TableGrid">
    <w:name w:val="Table Grid"/>
    <w:basedOn w:val="TableNormal"/>
    <w:uiPriority w:val="39"/>
    <w:rsid w:val="00851D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770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9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\Memorandum%20Op&#263;inski%20na&#269;elnik%202015.dot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Memorandum Općinski načelnik 2015</Template>
  <TotalTime>375</TotalTime>
  <Pages>5</Pages>
  <Words>1415</Words>
  <Characters>8069</Characters>
  <Application>Microsoft Office Word</Application>
  <DocSecurity>0</DocSecurity>
  <Lines>67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KLASA:</vt:lpstr>
      <vt:lpstr>KLASA:</vt:lpstr>
    </vt:vector>
  </TitlesOfParts>
  <Company> </Company>
  <LinksUpToDate>false</LinksUpToDate>
  <CharactersWithSpaces>9466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KLASA:</dc:title>
  <dc:subject/>
  <dc:creator>PC</dc:creator>
  <cp:keywords/>
  <cp:lastModifiedBy>Opcina Mljet</cp:lastModifiedBy>
  <cp:revision>86</cp:revision>
  <cp:lastPrinted>2009-06-18T11:51:00Z</cp:lastPrinted>
  <dcterms:created xsi:type="dcterms:W3CDTF">2019-11-04T09:22:00Z</dcterms:created>
  <dcterms:modified xsi:type="dcterms:W3CDTF">2025-12-09T13:21:00Z</dcterms:modified>
</cp:coreProperties>
</file>