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B0B3" w14:textId="77777777" w:rsidR="005976DE" w:rsidRPr="00AC760B" w:rsidRDefault="005976DE" w:rsidP="005976DE">
      <w:pPr>
        <w:rPr>
          <w:rFonts w:ascii="Times New Roman" w:hAnsi="Times New Roman"/>
          <w:sz w:val="22"/>
          <w:szCs w:val="22"/>
        </w:rPr>
      </w:pPr>
    </w:p>
    <w:p w14:paraId="5634887C" w14:textId="19CA0B77" w:rsidR="006045E1" w:rsidRPr="00AC760B" w:rsidRDefault="006045E1" w:rsidP="005976DE">
      <w:pPr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>KLASA:</w:t>
      </w:r>
      <w:r w:rsidRPr="00AC760B">
        <w:rPr>
          <w:rFonts w:ascii="Times New Roman" w:hAnsi="Times New Roman"/>
          <w:sz w:val="22"/>
          <w:szCs w:val="22"/>
        </w:rPr>
        <w:tab/>
      </w:r>
      <w:r w:rsidR="00707B88" w:rsidRPr="00AC760B">
        <w:rPr>
          <w:rFonts w:ascii="Times New Roman" w:hAnsi="Times New Roman"/>
          <w:sz w:val="22"/>
          <w:szCs w:val="22"/>
        </w:rPr>
        <w:t>402-02/2</w:t>
      </w:r>
      <w:r w:rsidR="00BA56C8">
        <w:rPr>
          <w:rFonts w:ascii="Times New Roman" w:hAnsi="Times New Roman"/>
          <w:sz w:val="22"/>
          <w:szCs w:val="22"/>
        </w:rPr>
        <w:t>5</w:t>
      </w:r>
      <w:r w:rsidR="00C15BC4" w:rsidRPr="00AC760B">
        <w:rPr>
          <w:rFonts w:ascii="Times New Roman" w:hAnsi="Times New Roman"/>
          <w:sz w:val="22"/>
          <w:szCs w:val="22"/>
        </w:rPr>
        <w:t>-01/</w:t>
      </w:r>
      <w:r w:rsidR="003777CD">
        <w:rPr>
          <w:rFonts w:ascii="Times New Roman" w:hAnsi="Times New Roman"/>
          <w:sz w:val="22"/>
          <w:szCs w:val="22"/>
        </w:rPr>
        <w:t>02</w:t>
      </w:r>
      <w:r w:rsidRPr="00AC760B">
        <w:rPr>
          <w:rFonts w:ascii="Times New Roman" w:hAnsi="Times New Roman"/>
          <w:sz w:val="22"/>
          <w:szCs w:val="22"/>
        </w:rPr>
        <w:fldChar w:fldCharType="begin"/>
      </w:r>
      <w:r w:rsidRPr="00AC760B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AC760B">
        <w:rPr>
          <w:rFonts w:ascii="Times New Roman" w:hAnsi="Times New Roman"/>
          <w:sz w:val="22"/>
          <w:szCs w:val="22"/>
        </w:rPr>
        <w:fldChar w:fldCharType="end"/>
      </w:r>
    </w:p>
    <w:p w14:paraId="3864E57F" w14:textId="0B705503" w:rsidR="006045E1" w:rsidRPr="00AC760B" w:rsidRDefault="006045E1" w:rsidP="005976DE">
      <w:pPr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>URBROJ:</w:t>
      </w:r>
      <w:r w:rsidRPr="00AC760B">
        <w:rPr>
          <w:rFonts w:ascii="Times New Roman" w:hAnsi="Times New Roman"/>
          <w:sz w:val="22"/>
          <w:szCs w:val="22"/>
        </w:rPr>
        <w:tab/>
      </w:r>
      <w:r w:rsidR="00707B88" w:rsidRPr="00AC760B">
        <w:rPr>
          <w:rFonts w:ascii="Times New Roman" w:hAnsi="Times New Roman"/>
          <w:sz w:val="22"/>
          <w:szCs w:val="22"/>
        </w:rPr>
        <w:t>2117-</w:t>
      </w:r>
      <w:r w:rsidR="0002775A" w:rsidRPr="00AC760B">
        <w:rPr>
          <w:rFonts w:ascii="Times New Roman" w:hAnsi="Times New Roman"/>
          <w:sz w:val="22"/>
          <w:szCs w:val="22"/>
        </w:rPr>
        <w:t>0</w:t>
      </w:r>
      <w:r w:rsidR="00EE0BD6" w:rsidRPr="00AC760B">
        <w:rPr>
          <w:rFonts w:ascii="Times New Roman" w:hAnsi="Times New Roman"/>
          <w:sz w:val="22"/>
          <w:szCs w:val="22"/>
        </w:rPr>
        <w:t>3</w:t>
      </w:r>
      <w:r w:rsidR="00707B88" w:rsidRPr="00AC760B">
        <w:rPr>
          <w:rFonts w:ascii="Times New Roman" w:hAnsi="Times New Roman"/>
          <w:sz w:val="22"/>
          <w:szCs w:val="22"/>
        </w:rPr>
        <w:t>-2</w:t>
      </w:r>
      <w:r w:rsidR="00BA56C8">
        <w:rPr>
          <w:rFonts w:ascii="Times New Roman" w:hAnsi="Times New Roman"/>
          <w:sz w:val="22"/>
          <w:szCs w:val="22"/>
        </w:rPr>
        <w:t>5</w:t>
      </w:r>
      <w:r w:rsidR="00C15BC4" w:rsidRPr="00AC760B">
        <w:rPr>
          <w:rFonts w:ascii="Times New Roman" w:hAnsi="Times New Roman"/>
          <w:sz w:val="22"/>
          <w:szCs w:val="22"/>
        </w:rPr>
        <w:t>-</w:t>
      </w:r>
      <w:r w:rsidR="000B0F06" w:rsidRPr="00AC760B">
        <w:rPr>
          <w:rFonts w:ascii="Times New Roman" w:hAnsi="Times New Roman"/>
          <w:sz w:val="22"/>
          <w:szCs w:val="22"/>
        </w:rPr>
        <w:t>1</w:t>
      </w:r>
      <w:r w:rsidRPr="00AC760B">
        <w:rPr>
          <w:rFonts w:ascii="Times New Roman" w:hAnsi="Times New Roman"/>
          <w:sz w:val="22"/>
          <w:szCs w:val="22"/>
        </w:rPr>
        <w:fldChar w:fldCharType="begin"/>
      </w:r>
      <w:r w:rsidRPr="00AC760B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AC760B">
        <w:rPr>
          <w:rFonts w:ascii="Times New Roman" w:hAnsi="Times New Roman"/>
          <w:sz w:val="22"/>
          <w:szCs w:val="22"/>
        </w:rPr>
        <w:fldChar w:fldCharType="end"/>
      </w:r>
    </w:p>
    <w:p w14:paraId="51A684C8" w14:textId="5594CE34" w:rsidR="006045E1" w:rsidRPr="00AC760B" w:rsidRDefault="006045E1" w:rsidP="00EE0BD6">
      <w:pPr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 xml:space="preserve">Babino Polje, </w:t>
      </w:r>
      <w:r w:rsidRPr="00AC760B">
        <w:rPr>
          <w:rFonts w:ascii="Times New Roman" w:hAnsi="Times New Roman"/>
          <w:sz w:val="22"/>
          <w:szCs w:val="22"/>
        </w:rPr>
        <w:tab/>
      </w:r>
      <w:r w:rsidR="00764314">
        <w:rPr>
          <w:rFonts w:ascii="Times New Roman" w:hAnsi="Times New Roman"/>
          <w:sz w:val="22"/>
          <w:szCs w:val="22"/>
        </w:rPr>
        <w:t>12.1</w:t>
      </w:r>
      <w:r w:rsidR="00BA56C8">
        <w:rPr>
          <w:rFonts w:ascii="Times New Roman" w:hAnsi="Times New Roman"/>
          <w:sz w:val="22"/>
          <w:szCs w:val="22"/>
        </w:rPr>
        <w:t>2</w:t>
      </w:r>
      <w:r w:rsidR="00764314">
        <w:rPr>
          <w:rFonts w:ascii="Times New Roman" w:hAnsi="Times New Roman"/>
          <w:sz w:val="22"/>
          <w:szCs w:val="22"/>
        </w:rPr>
        <w:t>.</w:t>
      </w:r>
      <w:r w:rsidR="00707B88" w:rsidRPr="00AC760B">
        <w:rPr>
          <w:rFonts w:ascii="Times New Roman" w:hAnsi="Times New Roman"/>
          <w:sz w:val="22"/>
          <w:szCs w:val="22"/>
        </w:rPr>
        <w:t>202</w:t>
      </w:r>
      <w:r w:rsidR="00BA56C8">
        <w:rPr>
          <w:rFonts w:ascii="Times New Roman" w:hAnsi="Times New Roman"/>
          <w:sz w:val="22"/>
          <w:szCs w:val="22"/>
        </w:rPr>
        <w:t>5</w:t>
      </w:r>
      <w:r w:rsidR="00062847" w:rsidRPr="00AC760B">
        <w:rPr>
          <w:rFonts w:ascii="Times New Roman" w:hAnsi="Times New Roman"/>
          <w:sz w:val="22"/>
          <w:szCs w:val="22"/>
        </w:rPr>
        <w:t>.</w:t>
      </w:r>
      <w:r w:rsidRPr="00AC760B">
        <w:rPr>
          <w:rFonts w:ascii="Times New Roman" w:hAnsi="Times New Roman"/>
          <w:sz w:val="22"/>
          <w:szCs w:val="22"/>
        </w:rPr>
        <w:fldChar w:fldCharType="begin"/>
      </w:r>
      <w:r w:rsidRPr="00AC760B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AC760B">
        <w:rPr>
          <w:rFonts w:ascii="Times New Roman" w:hAnsi="Times New Roman"/>
          <w:sz w:val="22"/>
          <w:szCs w:val="22"/>
        </w:rPr>
        <w:fldChar w:fldCharType="begin"/>
      </w:r>
      <w:r w:rsidRPr="00AC760B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AC760B">
        <w:rPr>
          <w:rFonts w:ascii="Times New Roman" w:hAnsi="Times New Roman"/>
          <w:sz w:val="22"/>
          <w:szCs w:val="22"/>
        </w:rPr>
        <w:fldChar w:fldCharType="separate"/>
      </w:r>
      <w:r w:rsidR="00B14B45">
        <w:rPr>
          <w:rFonts w:ascii="Times New Roman" w:hAnsi="Times New Roman"/>
          <w:noProof/>
          <w:sz w:val="22"/>
          <w:szCs w:val="22"/>
        </w:rPr>
        <w:instrText>09.12.2025</w:instrText>
      </w:r>
      <w:r w:rsidRPr="00AC760B">
        <w:rPr>
          <w:rFonts w:ascii="Times New Roman" w:hAnsi="Times New Roman"/>
          <w:sz w:val="22"/>
          <w:szCs w:val="22"/>
        </w:rPr>
        <w:fldChar w:fldCharType="end"/>
      </w:r>
      <w:r w:rsidRPr="00AC760B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AC760B">
        <w:rPr>
          <w:rFonts w:ascii="Times New Roman" w:hAnsi="Times New Roman"/>
          <w:sz w:val="22"/>
          <w:szCs w:val="22"/>
        </w:rPr>
        <w:fldChar w:fldCharType="end"/>
      </w:r>
    </w:p>
    <w:p w14:paraId="291E0B81" w14:textId="77777777" w:rsidR="00D1793E" w:rsidRPr="00AC760B" w:rsidRDefault="00D1793E" w:rsidP="00EE0BD6">
      <w:pPr>
        <w:rPr>
          <w:rFonts w:ascii="Times New Roman" w:hAnsi="Times New Roman"/>
          <w:sz w:val="22"/>
          <w:szCs w:val="22"/>
        </w:rPr>
      </w:pPr>
    </w:p>
    <w:p w14:paraId="39152E7F" w14:textId="2C6FA0A4" w:rsidR="00C15BC4" w:rsidRPr="00AC760B" w:rsidRDefault="00C15BC4" w:rsidP="00C15BC4">
      <w:pPr>
        <w:ind w:firstLine="720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764314">
        <w:rPr>
          <w:rFonts w:ascii="Times New Roman" w:hAnsi="Times New Roman"/>
          <w:sz w:val="22"/>
          <w:szCs w:val="22"/>
        </w:rPr>
        <w:t xml:space="preserve">12. </w:t>
      </w:r>
      <w:r w:rsidR="00BA56C8">
        <w:rPr>
          <w:rFonts w:ascii="Times New Roman" w:hAnsi="Times New Roman"/>
          <w:sz w:val="22"/>
          <w:szCs w:val="22"/>
        </w:rPr>
        <w:t xml:space="preserve">prosinca </w:t>
      </w:r>
      <w:r w:rsidR="00707B88" w:rsidRPr="00AC760B">
        <w:rPr>
          <w:rFonts w:ascii="Times New Roman" w:hAnsi="Times New Roman"/>
          <w:sz w:val="22"/>
          <w:szCs w:val="22"/>
        </w:rPr>
        <w:t>202</w:t>
      </w:r>
      <w:r w:rsidR="00BA56C8">
        <w:rPr>
          <w:rFonts w:ascii="Times New Roman" w:hAnsi="Times New Roman"/>
          <w:sz w:val="22"/>
          <w:szCs w:val="22"/>
        </w:rPr>
        <w:t>5</w:t>
      </w:r>
      <w:r w:rsidRPr="00AC760B">
        <w:rPr>
          <w:rFonts w:ascii="Times New Roman" w:hAnsi="Times New Roman"/>
          <w:sz w:val="22"/>
          <w:szCs w:val="22"/>
        </w:rPr>
        <w:t>. godine donosi slijedeći</w:t>
      </w:r>
    </w:p>
    <w:p w14:paraId="74D3055F" w14:textId="77777777" w:rsidR="00C15BC4" w:rsidRPr="00AC760B" w:rsidRDefault="00C15BC4" w:rsidP="00C15BC4">
      <w:pPr>
        <w:rPr>
          <w:rFonts w:ascii="Times New Roman" w:hAnsi="Times New Roman"/>
          <w:sz w:val="22"/>
          <w:szCs w:val="22"/>
        </w:rPr>
      </w:pPr>
    </w:p>
    <w:p w14:paraId="5E8212CF" w14:textId="77777777" w:rsidR="00C15BC4" w:rsidRPr="00AC760B" w:rsidRDefault="00C15BC4" w:rsidP="00C15BC4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>Z A K LJ U Č A K</w:t>
      </w:r>
    </w:p>
    <w:p w14:paraId="444BA901" w14:textId="77777777" w:rsidR="006279E1" w:rsidRPr="00AC760B" w:rsidRDefault="00C15BC4" w:rsidP="00371EAC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 xml:space="preserve">o </w:t>
      </w:r>
      <w:r w:rsidR="00780770" w:rsidRPr="00AC760B">
        <w:rPr>
          <w:rFonts w:ascii="Times New Roman" w:hAnsi="Times New Roman"/>
          <w:b/>
          <w:sz w:val="22"/>
          <w:szCs w:val="22"/>
        </w:rPr>
        <w:t>utvrđivanju</w:t>
      </w:r>
      <w:r w:rsidRPr="00AC760B">
        <w:rPr>
          <w:rFonts w:ascii="Times New Roman" w:hAnsi="Times New Roman"/>
          <w:b/>
          <w:sz w:val="22"/>
          <w:szCs w:val="22"/>
        </w:rPr>
        <w:t xml:space="preserve"> </w:t>
      </w:r>
      <w:r w:rsidR="00780770" w:rsidRPr="00AC760B">
        <w:rPr>
          <w:rFonts w:ascii="Times New Roman" w:hAnsi="Times New Roman"/>
          <w:b/>
          <w:sz w:val="22"/>
          <w:szCs w:val="22"/>
        </w:rPr>
        <w:t xml:space="preserve">prijedloga </w:t>
      </w:r>
      <w:r w:rsidRPr="00AC760B">
        <w:rPr>
          <w:rFonts w:ascii="Times New Roman" w:hAnsi="Times New Roman"/>
          <w:b/>
          <w:sz w:val="22"/>
          <w:szCs w:val="22"/>
        </w:rPr>
        <w:t xml:space="preserve">Programa </w:t>
      </w:r>
      <w:r w:rsidR="00371EAC" w:rsidRPr="00AC760B">
        <w:rPr>
          <w:rFonts w:ascii="Times New Roman" w:hAnsi="Times New Roman"/>
          <w:b/>
          <w:sz w:val="22"/>
          <w:szCs w:val="22"/>
        </w:rPr>
        <w:t xml:space="preserve">predškolskog odgoja na području </w:t>
      </w:r>
    </w:p>
    <w:p w14:paraId="1A124BFD" w14:textId="2F1E9C48" w:rsidR="00371EAC" w:rsidRPr="00AC760B" w:rsidRDefault="00371EAC" w:rsidP="006279E1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 xml:space="preserve">Općine Mljet </w:t>
      </w:r>
      <w:r w:rsidR="00707B88" w:rsidRPr="00AC760B">
        <w:rPr>
          <w:rFonts w:ascii="Times New Roman" w:hAnsi="Times New Roman"/>
          <w:b/>
          <w:sz w:val="22"/>
          <w:szCs w:val="22"/>
        </w:rPr>
        <w:t>za 202</w:t>
      </w:r>
      <w:r w:rsidR="00BA56C8">
        <w:rPr>
          <w:rFonts w:ascii="Times New Roman" w:hAnsi="Times New Roman"/>
          <w:b/>
          <w:sz w:val="22"/>
          <w:szCs w:val="22"/>
        </w:rPr>
        <w:t>6</w:t>
      </w:r>
      <w:r w:rsidRPr="00AC760B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27516CFF" w14:textId="029CA5F3" w:rsidR="00C15BC4" w:rsidRPr="00AC760B" w:rsidRDefault="00C15BC4" w:rsidP="00C15BC4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 xml:space="preserve"> </w:t>
      </w:r>
      <w:r w:rsidR="0090109F">
        <w:rPr>
          <w:rFonts w:ascii="Times New Roman" w:hAnsi="Times New Roman"/>
          <w:b/>
          <w:sz w:val="22"/>
          <w:szCs w:val="22"/>
        </w:rPr>
        <w:t>(</w:t>
      </w:r>
      <w:r w:rsidR="00B14B45">
        <w:rPr>
          <w:rFonts w:ascii="Times New Roman" w:hAnsi="Times New Roman"/>
          <w:b/>
          <w:sz w:val="22"/>
          <w:szCs w:val="22"/>
        </w:rPr>
        <w:t>308</w:t>
      </w:r>
      <w:r w:rsidR="00707B88" w:rsidRPr="00AC760B">
        <w:rPr>
          <w:rFonts w:ascii="Times New Roman" w:hAnsi="Times New Roman"/>
          <w:b/>
          <w:sz w:val="22"/>
          <w:szCs w:val="22"/>
        </w:rPr>
        <w:t>/202</w:t>
      </w:r>
      <w:r w:rsidR="00BA56C8">
        <w:rPr>
          <w:rFonts w:ascii="Times New Roman" w:hAnsi="Times New Roman"/>
          <w:b/>
          <w:sz w:val="22"/>
          <w:szCs w:val="22"/>
        </w:rPr>
        <w:t>5</w:t>
      </w:r>
      <w:r w:rsidRPr="00AC760B">
        <w:rPr>
          <w:rFonts w:ascii="Times New Roman" w:hAnsi="Times New Roman"/>
          <w:b/>
          <w:sz w:val="22"/>
          <w:szCs w:val="22"/>
        </w:rPr>
        <w:t>-PAO)</w:t>
      </w:r>
    </w:p>
    <w:p w14:paraId="79CF2FDA" w14:textId="77777777" w:rsidR="00C15BC4" w:rsidRPr="00AC760B" w:rsidRDefault="00C15BC4" w:rsidP="00C15BC4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C6BA766" w14:textId="77777777" w:rsidR="00C15BC4" w:rsidRPr="00AC760B" w:rsidRDefault="00C15BC4" w:rsidP="00C15BC4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>I.</w:t>
      </w:r>
    </w:p>
    <w:p w14:paraId="6901A86D" w14:textId="6192A471" w:rsidR="00C15BC4" w:rsidRPr="00AC760B" w:rsidRDefault="00C15BC4" w:rsidP="00371EAC">
      <w:pPr>
        <w:ind w:firstLine="720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 xml:space="preserve">Utvrđuje se prijedlog Programa  </w:t>
      </w:r>
      <w:r w:rsidR="00371EAC" w:rsidRPr="00AC760B">
        <w:rPr>
          <w:rFonts w:ascii="Times New Roman" w:hAnsi="Times New Roman"/>
          <w:sz w:val="22"/>
          <w:szCs w:val="22"/>
        </w:rPr>
        <w:t>predškolskog odgoja na</w:t>
      </w:r>
      <w:r w:rsidR="00707B88" w:rsidRPr="00AC760B">
        <w:rPr>
          <w:rFonts w:ascii="Times New Roman" w:hAnsi="Times New Roman"/>
          <w:sz w:val="22"/>
          <w:szCs w:val="22"/>
        </w:rPr>
        <w:t xml:space="preserve"> području Općine Mljet za 202</w:t>
      </w:r>
      <w:r w:rsidR="00BA56C8">
        <w:rPr>
          <w:rFonts w:ascii="Times New Roman" w:hAnsi="Times New Roman"/>
          <w:sz w:val="22"/>
          <w:szCs w:val="22"/>
        </w:rPr>
        <w:t>6</w:t>
      </w:r>
      <w:r w:rsidR="00371EAC" w:rsidRPr="00AC760B">
        <w:rPr>
          <w:rFonts w:ascii="Times New Roman" w:hAnsi="Times New Roman"/>
          <w:sz w:val="22"/>
          <w:szCs w:val="22"/>
        </w:rPr>
        <w:t>. godinu</w:t>
      </w:r>
      <w:r w:rsidRPr="00AC760B">
        <w:rPr>
          <w:rFonts w:ascii="Times New Roman" w:hAnsi="Times New Roman"/>
          <w:sz w:val="22"/>
          <w:szCs w:val="22"/>
        </w:rPr>
        <w:t>, i to:</w:t>
      </w:r>
    </w:p>
    <w:p w14:paraId="4AA50DF4" w14:textId="77777777" w:rsidR="00C15BC4" w:rsidRPr="00AC760B" w:rsidRDefault="00C15BC4" w:rsidP="00EE0BD6">
      <w:pPr>
        <w:rPr>
          <w:rFonts w:ascii="Times New Roman" w:hAnsi="Times New Roman"/>
          <w:sz w:val="22"/>
          <w:szCs w:val="22"/>
        </w:rPr>
      </w:pPr>
    </w:p>
    <w:p w14:paraId="57B51E7D" w14:textId="77777777" w:rsidR="0018138B" w:rsidRPr="00AC760B" w:rsidRDefault="0018138B" w:rsidP="00EE0BD6">
      <w:pPr>
        <w:rPr>
          <w:rFonts w:ascii="Times New Roman" w:hAnsi="Times New Roman"/>
          <w:sz w:val="22"/>
          <w:szCs w:val="22"/>
        </w:rPr>
      </w:pPr>
    </w:p>
    <w:p w14:paraId="09A67E36" w14:textId="08C1D7DB" w:rsidR="00371EAC" w:rsidRPr="00AC760B" w:rsidRDefault="00D1793E" w:rsidP="00371EAC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>„</w:t>
      </w:r>
      <w:r w:rsidR="00371EAC" w:rsidRPr="00AC760B">
        <w:rPr>
          <w:rFonts w:ascii="Times New Roman" w:hAnsi="Times New Roman"/>
          <w:sz w:val="22"/>
          <w:szCs w:val="22"/>
        </w:rPr>
        <w:t>Na temelju članka 13. stavak 2. Odluke o izvršavanj</w:t>
      </w:r>
      <w:r w:rsidR="00707B88" w:rsidRPr="00AC760B">
        <w:rPr>
          <w:rFonts w:ascii="Times New Roman" w:hAnsi="Times New Roman"/>
          <w:sz w:val="22"/>
          <w:szCs w:val="22"/>
        </w:rPr>
        <w:t>u Proračuna Općine Mljet za 202</w:t>
      </w:r>
      <w:r w:rsidR="00BA56C8">
        <w:rPr>
          <w:rFonts w:ascii="Times New Roman" w:hAnsi="Times New Roman"/>
          <w:sz w:val="22"/>
          <w:szCs w:val="22"/>
        </w:rPr>
        <w:t>5</w:t>
      </w:r>
      <w:r w:rsidR="00371EAC" w:rsidRPr="00AC760B">
        <w:rPr>
          <w:rFonts w:ascii="Times New Roman" w:hAnsi="Times New Roman"/>
          <w:sz w:val="22"/>
          <w:szCs w:val="22"/>
        </w:rPr>
        <w:t xml:space="preserve">. godinu </w:t>
      </w:r>
      <w:r w:rsidR="00C76729" w:rsidRPr="00AC760B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8802FE">
        <w:rPr>
          <w:rFonts w:ascii="Times New Roman" w:hAnsi="Times New Roman"/>
          <w:sz w:val="22"/>
          <w:szCs w:val="22"/>
        </w:rPr>
        <w:t>__</w:t>
      </w:r>
      <w:r w:rsidR="00C76729" w:rsidRPr="00AC760B">
        <w:rPr>
          <w:rFonts w:ascii="Times New Roman" w:hAnsi="Times New Roman"/>
          <w:sz w:val="22"/>
          <w:szCs w:val="22"/>
        </w:rPr>
        <w:t>/2</w:t>
      </w:r>
      <w:r w:rsidR="00BA56C8">
        <w:rPr>
          <w:rFonts w:ascii="Times New Roman" w:hAnsi="Times New Roman"/>
          <w:sz w:val="22"/>
          <w:szCs w:val="22"/>
        </w:rPr>
        <w:t>5</w:t>
      </w:r>
      <w:r w:rsidR="00C76729" w:rsidRPr="00AC760B">
        <w:rPr>
          <w:rFonts w:ascii="Times New Roman" w:hAnsi="Times New Roman"/>
          <w:sz w:val="22"/>
          <w:szCs w:val="22"/>
        </w:rPr>
        <w:t xml:space="preserve">)  </w:t>
      </w:r>
      <w:r w:rsidR="00371EAC" w:rsidRPr="00AC760B">
        <w:rPr>
          <w:rFonts w:ascii="Times New Roman" w:hAnsi="Times New Roman"/>
          <w:sz w:val="22"/>
          <w:szCs w:val="22"/>
        </w:rPr>
        <w:t>i član</w:t>
      </w:r>
      <w:r w:rsidR="0018138B" w:rsidRPr="00AC760B">
        <w:rPr>
          <w:rFonts w:ascii="Times New Roman" w:hAnsi="Times New Roman"/>
          <w:sz w:val="22"/>
          <w:szCs w:val="22"/>
        </w:rPr>
        <w:t xml:space="preserve">ka 37. stavak 1. točka </w:t>
      </w:r>
      <w:r w:rsidR="00371EAC" w:rsidRPr="00AC760B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C76729" w:rsidRPr="00AC760B">
        <w:rPr>
          <w:rFonts w:ascii="Times New Roman" w:hAnsi="Times New Roman"/>
          <w:sz w:val="22"/>
          <w:szCs w:val="22"/>
        </w:rPr>
        <w:t>144/21</w:t>
      </w:r>
      <w:r w:rsidR="00371EAC" w:rsidRPr="00AC760B">
        <w:rPr>
          <w:rFonts w:ascii="Times New Roman" w:hAnsi="Times New Roman"/>
          <w:sz w:val="22"/>
          <w:szCs w:val="22"/>
        </w:rPr>
        <w:t xml:space="preserve">), </w:t>
      </w:r>
      <w:r w:rsidR="0018138B" w:rsidRPr="00AC760B">
        <w:rPr>
          <w:rFonts w:ascii="Times New Roman" w:hAnsi="Times New Roman"/>
          <w:sz w:val="22"/>
          <w:szCs w:val="22"/>
        </w:rPr>
        <w:t xml:space="preserve">Odluke o </w:t>
      </w:r>
      <w:r w:rsidR="00BA56C8">
        <w:rPr>
          <w:rFonts w:ascii="Times New Roman" w:hAnsi="Times New Roman"/>
          <w:sz w:val="22"/>
          <w:szCs w:val="22"/>
        </w:rPr>
        <w:t>usvajanju</w:t>
      </w:r>
      <w:r w:rsidR="00707B88" w:rsidRPr="00AC760B">
        <w:rPr>
          <w:rFonts w:ascii="Times New Roman" w:hAnsi="Times New Roman"/>
          <w:sz w:val="22"/>
          <w:szCs w:val="22"/>
        </w:rPr>
        <w:t xml:space="preserve"> Proračuna Općine Mljet za 202</w:t>
      </w:r>
      <w:r w:rsidR="00BA56C8">
        <w:rPr>
          <w:rFonts w:ascii="Times New Roman" w:hAnsi="Times New Roman"/>
          <w:sz w:val="22"/>
          <w:szCs w:val="22"/>
        </w:rPr>
        <w:t>6</w:t>
      </w:r>
      <w:r w:rsidR="0018138B" w:rsidRPr="00AC760B">
        <w:rPr>
          <w:rFonts w:ascii="Times New Roman" w:hAnsi="Times New Roman"/>
          <w:sz w:val="22"/>
          <w:szCs w:val="22"/>
        </w:rPr>
        <w:t xml:space="preserve">. godinu i projekcijama Proračuna </w:t>
      </w:r>
      <w:r w:rsidR="00707B88" w:rsidRPr="00AC760B">
        <w:rPr>
          <w:rFonts w:ascii="Times New Roman" w:hAnsi="Times New Roman"/>
          <w:sz w:val="22"/>
          <w:szCs w:val="22"/>
        </w:rPr>
        <w:t>Općine Mljet za 202</w:t>
      </w:r>
      <w:r w:rsidR="00BA56C8">
        <w:rPr>
          <w:rFonts w:ascii="Times New Roman" w:hAnsi="Times New Roman"/>
          <w:sz w:val="22"/>
          <w:szCs w:val="22"/>
        </w:rPr>
        <w:t>7</w:t>
      </w:r>
      <w:r w:rsidR="00707B88" w:rsidRPr="00AC760B">
        <w:rPr>
          <w:rFonts w:ascii="Times New Roman" w:hAnsi="Times New Roman"/>
          <w:sz w:val="22"/>
          <w:szCs w:val="22"/>
        </w:rPr>
        <w:t>. i 202</w:t>
      </w:r>
      <w:r w:rsidR="00BA56C8">
        <w:rPr>
          <w:rFonts w:ascii="Times New Roman" w:hAnsi="Times New Roman"/>
          <w:sz w:val="22"/>
          <w:szCs w:val="22"/>
        </w:rPr>
        <w:t>8</w:t>
      </w:r>
      <w:r w:rsidR="0018138B" w:rsidRPr="00AC760B">
        <w:rPr>
          <w:rFonts w:ascii="Times New Roman" w:hAnsi="Times New Roman"/>
          <w:sz w:val="22"/>
          <w:szCs w:val="22"/>
        </w:rPr>
        <w:t xml:space="preserve">. godinu </w:t>
      </w:r>
      <w:r w:rsidR="00C76729" w:rsidRPr="00AC760B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8802FE">
        <w:rPr>
          <w:rFonts w:ascii="Times New Roman" w:hAnsi="Times New Roman"/>
          <w:sz w:val="22"/>
          <w:szCs w:val="22"/>
        </w:rPr>
        <w:t>__</w:t>
      </w:r>
      <w:r w:rsidR="00C76729" w:rsidRPr="00AC760B">
        <w:rPr>
          <w:rFonts w:ascii="Times New Roman" w:hAnsi="Times New Roman"/>
          <w:sz w:val="22"/>
          <w:szCs w:val="22"/>
        </w:rPr>
        <w:t>/2</w:t>
      </w:r>
      <w:r w:rsidR="00BA56C8">
        <w:rPr>
          <w:rFonts w:ascii="Times New Roman" w:hAnsi="Times New Roman"/>
          <w:sz w:val="22"/>
          <w:szCs w:val="22"/>
        </w:rPr>
        <w:t>5</w:t>
      </w:r>
      <w:r w:rsidR="00C76729" w:rsidRPr="00AC760B">
        <w:rPr>
          <w:rFonts w:ascii="Times New Roman" w:hAnsi="Times New Roman"/>
          <w:sz w:val="22"/>
          <w:szCs w:val="22"/>
        </w:rPr>
        <w:t xml:space="preserve">) </w:t>
      </w:r>
      <w:r w:rsidR="00371EAC" w:rsidRPr="00AC760B">
        <w:rPr>
          <w:rFonts w:ascii="Times New Roman" w:hAnsi="Times New Roman"/>
          <w:sz w:val="22"/>
          <w:szCs w:val="22"/>
        </w:rPr>
        <w:t xml:space="preserve"> i odredbama važećih zakonskih propisa u oblasti predškolskog odgoja,  Općinsko vijeće Općine Mljet na svojoj ___ sjednici</w:t>
      </w:r>
      <w:r w:rsidR="00707B88" w:rsidRPr="00AC760B">
        <w:rPr>
          <w:rFonts w:ascii="Times New Roman" w:hAnsi="Times New Roman"/>
          <w:sz w:val="22"/>
          <w:szCs w:val="22"/>
        </w:rPr>
        <w:t xml:space="preserve"> održanoj dana ____________ 202</w:t>
      </w:r>
      <w:r w:rsidR="00BA56C8">
        <w:rPr>
          <w:rFonts w:ascii="Times New Roman" w:hAnsi="Times New Roman"/>
          <w:sz w:val="22"/>
          <w:szCs w:val="22"/>
        </w:rPr>
        <w:t>5</w:t>
      </w:r>
      <w:r w:rsidR="00371EAC" w:rsidRPr="00AC760B">
        <w:rPr>
          <w:rFonts w:ascii="Times New Roman" w:hAnsi="Times New Roman"/>
          <w:sz w:val="22"/>
          <w:szCs w:val="22"/>
        </w:rPr>
        <w:t>. godine donijelo je slijedeć</w:t>
      </w:r>
      <w:r w:rsidR="00F54BAD" w:rsidRPr="00AC760B">
        <w:rPr>
          <w:rFonts w:ascii="Times New Roman" w:hAnsi="Times New Roman"/>
          <w:sz w:val="22"/>
          <w:szCs w:val="22"/>
        </w:rPr>
        <w:t>i</w:t>
      </w:r>
      <w:r w:rsidR="00371EAC" w:rsidRPr="00AC760B">
        <w:rPr>
          <w:rFonts w:ascii="Times New Roman" w:hAnsi="Times New Roman"/>
          <w:sz w:val="22"/>
          <w:szCs w:val="22"/>
        </w:rPr>
        <w:fldChar w:fldCharType="begin"/>
      </w:r>
      <w:r w:rsidR="00371EAC" w:rsidRPr="00AC760B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371EAC" w:rsidRPr="00AC760B">
        <w:rPr>
          <w:rFonts w:ascii="Times New Roman" w:hAnsi="Times New Roman"/>
          <w:sz w:val="22"/>
          <w:szCs w:val="22"/>
        </w:rPr>
        <w:fldChar w:fldCharType="begin"/>
      </w:r>
      <w:r w:rsidR="00371EAC" w:rsidRPr="00AC760B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371EAC" w:rsidRPr="00AC760B">
        <w:rPr>
          <w:rFonts w:ascii="Times New Roman" w:hAnsi="Times New Roman"/>
          <w:sz w:val="22"/>
          <w:szCs w:val="22"/>
        </w:rPr>
        <w:fldChar w:fldCharType="separate"/>
      </w:r>
      <w:r w:rsidR="00B14B45">
        <w:rPr>
          <w:rFonts w:ascii="Times New Roman" w:hAnsi="Times New Roman"/>
          <w:noProof/>
          <w:sz w:val="22"/>
          <w:szCs w:val="22"/>
        </w:rPr>
        <w:instrText>09.12.2025</w:instrText>
      </w:r>
      <w:r w:rsidR="00371EAC" w:rsidRPr="00AC760B">
        <w:rPr>
          <w:rFonts w:ascii="Times New Roman" w:hAnsi="Times New Roman"/>
          <w:sz w:val="22"/>
          <w:szCs w:val="22"/>
        </w:rPr>
        <w:fldChar w:fldCharType="end"/>
      </w:r>
      <w:r w:rsidR="00371EAC" w:rsidRPr="00AC760B">
        <w:rPr>
          <w:rFonts w:ascii="Times New Roman" w:hAnsi="Times New Roman"/>
          <w:sz w:val="22"/>
          <w:szCs w:val="22"/>
        </w:rPr>
        <w:instrText xml:space="preserve"> \* MERGEFORMAT </w:instrText>
      </w:r>
      <w:r w:rsidR="00371EAC" w:rsidRPr="00AC760B">
        <w:rPr>
          <w:rFonts w:ascii="Times New Roman" w:hAnsi="Times New Roman"/>
          <w:sz w:val="22"/>
          <w:szCs w:val="22"/>
        </w:rPr>
        <w:fldChar w:fldCharType="end"/>
      </w:r>
    </w:p>
    <w:p w14:paraId="7EAF4F08" w14:textId="77777777" w:rsidR="00692E31" w:rsidRPr="00AC760B" w:rsidRDefault="00692E31" w:rsidP="00692E31">
      <w:pPr>
        <w:jc w:val="both"/>
        <w:rPr>
          <w:rFonts w:ascii="Times New Roman" w:hAnsi="Times New Roman"/>
          <w:sz w:val="22"/>
          <w:szCs w:val="22"/>
        </w:rPr>
      </w:pPr>
    </w:p>
    <w:p w14:paraId="2677E1C4" w14:textId="77777777" w:rsidR="00692E31" w:rsidRPr="00AC760B" w:rsidRDefault="00692E31" w:rsidP="00692E31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>P R O G R A M</w:t>
      </w:r>
    </w:p>
    <w:p w14:paraId="601CD96B" w14:textId="58B22835" w:rsidR="00692E31" w:rsidRPr="00AC760B" w:rsidRDefault="00692E31" w:rsidP="00692E31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 xml:space="preserve">predškolskog odgoja </w:t>
      </w:r>
      <w:r w:rsidR="00707B88" w:rsidRPr="00AC760B">
        <w:rPr>
          <w:rFonts w:ascii="Times New Roman" w:hAnsi="Times New Roman"/>
          <w:b/>
          <w:sz w:val="22"/>
          <w:szCs w:val="22"/>
        </w:rPr>
        <w:t>na području Općine Mljet za 202</w:t>
      </w:r>
      <w:r w:rsidR="00BA56C8">
        <w:rPr>
          <w:rFonts w:ascii="Times New Roman" w:hAnsi="Times New Roman"/>
          <w:b/>
          <w:sz w:val="22"/>
          <w:szCs w:val="22"/>
        </w:rPr>
        <w:t>6</w:t>
      </w:r>
      <w:r w:rsidRPr="00AC760B">
        <w:rPr>
          <w:rFonts w:ascii="Times New Roman" w:hAnsi="Times New Roman"/>
          <w:b/>
          <w:sz w:val="22"/>
          <w:szCs w:val="22"/>
        </w:rPr>
        <w:t>. godinu</w:t>
      </w:r>
      <w:r w:rsidR="00371EAC" w:rsidRPr="00AC760B">
        <w:rPr>
          <w:rFonts w:ascii="Times New Roman" w:hAnsi="Times New Roman"/>
          <w:b/>
          <w:sz w:val="22"/>
          <w:szCs w:val="22"/>
        </w:rPr>
        <w:t xml:space="preserve"> </w:t>
      </w:r>
    </w:p>
    <w:p w14:paraId="4DCDC712" w14:textId="77777777" w:rsidR="00692E31" w:rsidRPr="00AC760B" w:rsidRDefault="00692E31" w:rsidP="00692E31">
      <w:pPr>
        <w:jc w:val="both"/>
        <w:rPr>
          <w:rFonts w:ascii="Times New Roman" w:hAnsi="Times New Roman"/>
          <w:sz w:val="22"/>
          <w:szCs w:val="22"/>
        </w:rPr>
      </w:pPr>
    </w:p>
    <w:p w14:paraId="6A5AD846" w14:textId="417470BC" w:rsidR="00692E31" w:rsidRPr="00AC760B" w:rsidRDefault="00692E31" w:rsidP="00692E31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>Članak 1.</w:t>
      </w:r>
    </w:p>
    <w:p w14:paraId="2B15B1DE" w14:textId="0310A864" w:rsidR="000B0F06" w:rsidRPr="00AC760B" w:rsidRDefault="000B0F06" w:rsidP="000B0F06">
      <w:pPr>
        <w:ind w:firstLine="720"/>
        <w:rPr>
          <w:rFonts w:ascii="Times New Roman" w:hAnsi="Times New Roman"/>
          <w:bCs/>
          <w:sz w:val="22"/>
          <w:szCs w:val="22"/>
        </w:rPr>
      </w:pPr>
      <w:r w:rsidRPr="00AC760B">
        <w:rPr>
          <w:rFonts w:ascii="Times New Roman" w:hAnsi="Times New Roman"/>
          <w:bCs/>
          <w:sz w:val="22"/>
          <w:szCs w:val="22"/>
        </w:rPr>
        <w:t>1) Za predškolski odgoj na području Općine Mljet za 202</w:t>
      </w:r>
      <w:r w:rsidR="00BA56C8">
        <w:rPr>
          <w:rFonts w:ascii="Times New Roman" w:hAnsi="Times New Roman"/>
          <w:bCs/>
          <w:sz w:val="22"/>
          <w:szCs w:val="22"/>
        </w:rPr>
        <w:t>6</w:t>
      </w:r>
      <w:r w:rsidRPr="00AC760B">
        <w:rPr>
          <w:rFonts w:ascii="Times New Roman" w:hAnsi="Times New Roman"/>
          <w:bCs/>
          <w:sz w:val="22"/>
          <w:szCs w:val="22"/>
        </w:rPr>
        <w:t xml:space="preserve">. godinu planiraju se ukupna sredstva u visini od </w:t>
      </w:r>
      <w:r w:rsidR="00D30797">
        <w:rPr>
          <w:rFonts w:ascii="Times New Roman" w:hAnsi="Times New Roman"/>
          <w:b/>
          <w:sz w:val="22"/>
          <w:szCs w:val="22"/>
        </w:rPr>
        <w:t>194.5</w:t>
      </w:r>
      <w:r w:rsidR="00ED1B10" w:rsidRPr="00ED1B10">
        <w:rPr>
          <w:rFonts w:ascii="Times New Roman" w:hAnsi="Times New Roman"/>
          <w:b/>
          <w:sz w:val="22"/>
          <w:szCs w:val="22"/>
        </w:rPr>
        <w:t>00,00</w:t>
      </w:r>
      <w:r w:rsidR="00ED1B10">
        <w:rPr>
          <w:rFonts w:ascii="Times New Roman" w:hAnsi="Times New Roman"/>
          <w:bCs/>
          <w:sz w:val="22"/>
          <w:szCs w:val="22"/>
        </w:rPr>
        <w:t xml:space="preserve"> </w:t>
      </w:r>
      <w:r w:rsidRPr="00AC760B">
        <w:rPr>
          <w:rFonts w:ascii="Times New Roman" w:hAnsi="Times New Roman"/>
          <w:b/>
          <w:sz w:val="22"/>
          <w:szCs w:val="22"/>
        </w:rPr>
        <w:t>EUR</w:t>
      </w:r>
      <w:r w:rsidRPr="00AC760B">
        <w:rPr>
          <w:rFonts w:ascii="Times New Roman" w:hAnsi="Times New Roman"/>
          <w:bCs/>
          <w:sz w:val="22"/>
          <w:szCs w:val="22"/>
        </w:rPr>
        <w:t>.</w:t>
      </w:r>
    </w:p>
    <w:p w14:paraId="4E2A3AC6" w14:textId="61511DD9" w:rsidR="000B0F06" w:rsidRPr="00AC760B" w:rsidRDefault="000B0F06" w:rsidP="000B0F06">
      <w:pPr>
        <w:rPr>
          <w:rFonts w:ascii="Times New Roman" w:hAnsi="Times New Roman"/>
          <w:bCs/>
          <w:sz w:val="22"/>
          <w:szCs w:val="22"/>
        </w:rPr>
      </w:pPr>
    </w:p>
    <w:p w14:paraId="7FF2EFE9" w14:textId="71179021" w:rsidR="000B0F06" w:rsidRPr="00AC760B" w:rsidRDefault="000B0F06" w:rsidP="000B0F06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>Članak 2.</w:t>
      </w:r>
    </w:p>
    <w:p w14:paraId="3A27F45C" w14:textId="77777777" w:rsidR="00692E31" w:rsidRPr="00AC760B" w:rsidRDefault="00692E31" w:rsidP="00692E31">
      <w:pPr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1) Predškolski odgoj je djelatnost od posebnog društvenog interesa unutar koje su obuhvaćeni programi odgoja, naobrazbe, zdravstvene zaštite, prehrane i socijalne skrbi djece predškolskog uzrasta koja se, do osnivanja predškolske javne ustanove, ostvaruje u dječjoj igraonici, sve u skladu sa zakonom.</w:t>
      </w:r>
    </w:p>
    <w:p w14:paraId="29D63BB9" w14:textId="77777777" w:rsidR="00692E31" w:rsidRPr="00AC760B" w:rsidRDefault="00692E31" w:rsidP="00692E31">
      <w:pPr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2) Predškolski odgoj kroz dječju igraonicu obavlja se u privremeno uređenom prostoru u objektu Doma kulture Zabrežje u Babinom Polju, putem za ovu djelatnost registrirane udruge: Kulturna udruga Mljet</w:t>
      </w:r>
      <w:r w:rsidR="00DE6D45" w:rsidRPr="00AC760B">
        <w:rPr>
          <w:rFonts w:ascii="Times New Roman" w:hAnsi="Times New Roman"/>
          <w:sz w:val="22"/>
          <w:szCs w:val="22"/>
        </w:rPr>
        <w:t xml:space="preserve"> iz Babinog Polja</w:t>
      </w:r>
      <w:r w:rsidRPr="00AC760B">
        <w:rPr>
          <w:rFonts w:ascii="Times New Roman" w:hAnsi="Times New Roman"/>
          <w:sz w:val="22"/>
          <w:szCs w:val="22"/>
        </w:rPr>
        <w:t>.</w:t>
      </w:r>
    </w:p>
    <w:p w14:paraId="1ABDFAEE" w14:textId="3159C2C2" w:rsidR="00692E31" w:rsidRPr="00AC760B" w:rsidRDefault="00692E31" w:rsidP="00692E31">
      <w:pPr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3) Predškolski odgoj obuhvaća isključivo djecu čiji roditelji imaju prebivalište na podr</w:t>
      </w:r>
      <w:r w:rsidR="00DE6D45" w:rsidRPr="00AC760B">
        <w:rPr>
          <w:rFonts w:ascii="Times New Roman" w:hAnsi="Times New Roman"/>
          <w:sz w:val="22"/>
          <w:szCs w:val="22"/>
        </w:rPr>
        <w:t>učju Općine Mljet i u 202</w:t>
      </w:r>
      <w:r w:rsidR="00BA56C8">
        <w:rPr>
          <w:rFonts w:ascii="Times New Roman" w:hAnsi="Times New Roman"/>
          <w:sz w:val="22"/>
          <w:szCs w:val="22"/>
        </w:rPr>
        <w:t>6</w:t>
      </w:r>
      <w:r w:rsidR="000B0F06" w:rsidRPr="00AC760B">
        <w:rPr>
          <w:rFonts w:ascii="Times New Roman" w:hAnsi="Times New Roman"/>
          <w:sz w:val="22"/>
          <w:szCs w:val="22"/>
        </w:rPr>
        <w:t>.</w:t>
      </w:r>
      <w:r w:rsidRPr="00AC760B">
        <w:rPr>
          <w:rFonts w:ascii="Times New Roman" w:hAnsi="Times New Roman"/>
          <w:sz w:val="22"/>
          <w:szCs w:val="22"/>
        </w:rPr>
        <w:t xml:space="preserve"> godini predvidivo se očekuje obuhvat dvadeset</w:t>
      </w:r>
      <w:r w:rsidR="00D1793E" w:rsidRPr="00AC760B">
        <w:rPr>
          <w:rFonts w:ascii="Times New Roman" w:hAnsi="Times New Roman"/>
          <w:sz w:val="22"/>
          <w:szCs w:val="22"/>
        </w:rPr>
        <w:t>i</w:t>
      </w:r>
      <w:r w:rsidR="00DE40B4" w:rsidRPr="00AC760B">
        <w:rPr>
          <w:rFonts w:ascii="Times New Roman" w:hAnsi="Times New Roman"/>
          <w:sz w:val="22"/>
          <w:szCs w:val="22"/>
        </w:rPr>
        <w:t>pet</w:t>
      </w:r>
      <w:r w:rsidRPr="00AC760B">
        <w:rPr>
          <w:rFonts w:ascii="Times New Roman" w:hAnsi="Times New Roman"/>
          <w:sz w:val="22"/>
          <w:szCs w:val="22"/>
        </w:rPr>
        <w:t>ero djece na mjesečnoj razini.</w:t>
      </w:r>
    </w:p>
    <w:p w14:paraId="05504452" w14:textId="77777777" w:rsidR="00196969" w:rsidRPr="00AC760B" w:rsidRDefault="00692E31" w:rsidP="00692E31">
      <w:pPr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4) Izdaci za predmetnu namjenu planirani su kako slijedi:</w:t>
      </w:r>
    </w:p>
    <w:p w14:paraId="3963D9FF" w14:textId="46AEE301" w:rsidR="000B0F06" w:rsidRDefault="000B0F06" w:rsidP="00692E31">
      <w:pPr>
        <w:jc w:val="both"/>
        <w:rPr>
          <w:rFonts w:ascii="Times New Roman" w:hAnsi="Times New Roman"/>
          <w:sz w:val="22"/>
          <w:szCs w:val="22"/>
        </w:rPr>
      </w:pPr>
    </w:p>
    <w:p w14:paraId="178D1058" w14:textId="77777777" w:rsidR="00ED1B10" w:rsidRDefault="00ED1B10" w:rsidP="00692E31">
      <w:pPr>
        <w:jc w:val="both"/>
        <w:rPr>
          <w:rFonts w:ascii="Times New Roman" w:hAnsi="Times New Roman"/>
          <w:sz w:val="22"/>
          <w:szCs w:val="22"/>
        </w:rPr>
      </w:pPr>
    </w:p>
    <w:p w14:paraId="5CC359DA" w14:textId="77777777" w:rsidR="00ED1B10" w:rsidRPr="00AC760B" w:rsidRDefault="00ED1B10" w:rsidP="00692E3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3460F2" w:rsidRPr="00AC760B" w14:paraId="79EAB919" w14:textId="77777777" w:rsidTr="003460F2">
        <w:tc>
          <w:tcPr>
            <w:tcW w:w="4248" w:type="dxa"/>
            <w:hideMark/>
          </w:tcPr>
          <w:p w14:paraId="5399BFA4" w14:textId="77777777" w:rsidR="003460F2" w:rsidRPr="00AC760B" w:rsidRDefault="003460F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Naziv aktivnosti / projekta</w:t>
            </w:r>
          </w:p>
        </w:tc>
        <w:tc>
          <w:tcPr>
            <w:tcW w:w="2977" w:type="dxa"/>
            <w:hideMark/>
          </w:tcPr>
          <w:p w14:paraId="4C59C5DA" w14:textId="77777777" w:rsidR="003460F2" w:rsidRPr="00AC760B" w:rsidRDefault="003460F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2B081CC8" w14:textId="77777777" w:rsidR="003460F2" w:rsidRPr="00AC760B" w:rsidRDefault="003460F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</w:tr>
      <w:tr w:rsidR="003460F2" w:rsidRPr="00AC760B" w14:paraId="7480E346" w14:textId="77777777" w:rsidTr="003460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25F" w14:textId="088D30EA" w:rsidR="003460F2" w:rsidRPr="00D30797" w:rsidRDefault="00500F4C" w:rsidP="0011194F">
            <w:pPr>
              <w:rPr>
                <w:rFonts w:ascii="Times New Roman" w:hAnsi="Times New Roman"/>
                <w:sz w:val="22"/>
                <w:szCs w:val="22"/>
              </w:rPr>
            </w:pPr>
            <w:r w:rsidRPr="00D30797">
              <w:rPr>
                <w:rFonts w:ascii="Times New Roman" w:hAnsi="Times New Roman"/>
              </w:rPr>
              <w:t>Sufinanciranje rada dječje igraonice u Babinom Polju aktivnošću organizatora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20C" w14:textId="77777777" w:rsidR="003460F2" w:rsidRPr="00D30797" w:rsidRDefault="00500F4C" w:rsidP="0011194F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Glava 02005 PREDŠKOLSKI ODGOJ I OBRAZOVANJE</w:t>
            </w:r>
          </w:p>
          <w:p w14:paraId="54FC14CE" w14:textId="77777777" w:rsidR="00500F4C" w:rsidRPr="00D30797" w:rsidRDefault="00500F4C" w:rsidP="0011194F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Program 2051 Odgoj, naobrazba i skrb o predškolskoj djeci</w:t>
            </w:r>
          </w:p>
          <w:p w14:paraId="2CD56D27" w14:textId="77777777" w:rsidR="00500F4C" w:rsidRDefault="00500F4C" w:rsidP="0011194F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Aktivnost A205101</w:t>
            </w:r>
          </w:p>
          <w:p w14:paraId="34F70B3E" w14:textId="3E231B56" w:rsidR="00936141" w:rsidRPr="00D30797" w:rsidRDefault="00936141" w:rsidP="00111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R0106</w:t>
            </w:r>
          </w:p>
          <w:p w14:paraId="4439CE5D" w14:textId="1F43FB33" w:rsidR="00500F4C" w:rsidRPr="00D30797" w:rsidRDefault="00500F4C" w:rsidP="0011194F">
            <w:pPr>
              <w:rPr>
                <w:rFonts w:ascii="Times New Roman" w:hAnsi="Times New Roman"/>
                <w:sz w:val="22"/>
                <w:szCs w:val="22"/>
              </w:rPr>
            </w:pPr>
            <w:r w:rsidRPr="00D30797">
              <w:rPr>
                <w:rFonts w:ascii="Times New Roman" w:hAnsi="Times New Roman"/>
              </w:rPr>
              <w:t>Konto 38</w:t>
            </w:r>
            <w:r w:rsidR="00936141">
              <w:rPr>
                <w:rFonts w:ascii="Times New Roman" w:hAnsi="Times New Roman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62E" w14:textId="1CBD1AAC" w:rsidR="003460F2" w:rsidRPr="00AC760B" w:rsidRDefault="00500F4C" w:rsidP="00D1793E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36.000,00</w:t>
            </w:r>
          </w:p>
        </w:tc>
      </w:tr>
      <w:tr w:rsidR="003460F2" w:rsidRPr="00AC760B" w14:paraId="2AD3ECBE" w14:textId="77777777" w:rsidTr="003460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669" w14:textId="74DF1C9B" w:rsidR="003460F2" w:rsidRPr="00D30797" w:rsidRDefault="00500F4C" w:rsidP="0011194F">
            <w:pPr>
              <w:rPr>
                <w:rFonts w:ascii="Times New Roman" w:hAnsi="Times New Roman"/>
                <w:sz w:val="22"/>
                <w:szCs w:val="22"/>
              </w:rPr>
            </w:pPr>
            <w:r w:rsidRPr="00D30797">
              <w:rPr>
                <w:rFonts w:ascii="Times New Roman" w:hAnsi="Times New Roman"/>
              </w:rPr>
              <w:t>Nabava darova za djecu predškolskog uzrasta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65B7" w14:textId="77777777" w:rsidR="003460F2" w:rsidRPr="00D30797" w:rsidRDefault="00500F4C" w:rsidP="0011194F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Glava 02005 PREDŠKOLSKI ODGOJ I OBRAZOVANJE</w:t>
            </w:r>
          </w:p>
          <w:p w14:paraId="70C268F3" w14:textId="77777777" w:rsidR="00500F4C" w:rsidRPr="00D30797" w:rsidRDefault="00500F4C" w:rsidP="0011194F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Program 2051 Odgoj, naobrazba i skrb o predškolskoj djeci</w:t>
            </w:r>
          </w:p>
          <w:p w14:paraId="2DE012D0" w14:textId="77777777" w:rsidR="00500F4C" w:rsidRDefault="00500F4C" w:rsidP="0011194F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Aktivnost A205103</w:t>
            </w:r>
          </w:p>
          <w:p w14:paraId="6062A100" w14:textId="16246C34" w:rsidR="00936141" w:rsidRPr="00D30797" w:rsidRDefault="00936141" w:rsidP="009361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R0106-02</w:t>
            </w:r>
          </w:p>
          <w:p w14:paraId="461274B1" w14:textId="42C759E9" w:rsidR="00500F4C" w:rsidRPr="00D30797" w:rsidRDefault="00936141" w:rsidP="00936141">
            <w:pPr>
              <w:rPr>
                <w:rFonts w:ascii="Times New Roman" w:hAnsi="Times New Roman"/>
                <w:sz w:val="22"/>
                <w:szCs w:val="22"/>
              </w:rPr>
            </w:pPr>
            <w:r w:rsidRPr="00D30797">
              <w:rPr>
                <w:rFonts w:ascii="Times New Roman" w:hAnsi="Times New Roman"/>
              </w:rPr>
              <w:t>Konto 38</w:t>
            </w: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F61" w14:textId="00089227" w:rsidR="003460F2" w:rsidRPr="00AC760B" w:rsidRDefault="00500F4C" w:rsidP="00D1793E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2.500,00</w:t>
            </w:r>
          </w:p>
        </w:tc>
      </w:tr>
    </w:tbl>
    <w:p w14:paraId="56D3992A" w14:textId="77777777" w:rsidR="00B85C48" w:rsidRPr="00AC760B" w:rsidRDefault="00B85C48" w:rsidP="00692E31">
      <w:pPr>
        <w:jc w:val="both"/>
        <w:rPr>
          <w:rFonts w:ascii="Times New Roman" w:hAnsi="Times New Roman"/>
          <w:sz w:val="22"/>
          <w:szCs w:val="22"/>
        </w:rPr>
      </w:pPr>
    </w:p>
    <w:p w14:paraId="077E3480" w14:textId="279C44B6" w:rsidR="00692E31" w:rsidRPr="00AC760B" w:rsidRDefault="00692E31" w:rsidP="00692E3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>5) Sredstva za izdatke predviđena prethodnim stavkom</w:t>
      </w:r>
      <w:r w:rsidR="004B2CA1" w:rsidRPr="00AC760B">
        <w:rPr>
          <w:rFonts w:ascii="Times New Roman" w:hAnsi="Times New Roman"/>
          <w:sz w:val="22"/>
          <w:szCs w:val="22"/>
        </w:rPr>
        <w:t>: sufinanciranje rada dječje igraonice u Babinom Polju</w:t>
      </w:r>
      <w:r w:rsidRPr="00AC760B">
        <w:rPr>
          <w:rFonts w:ascii="Times New Roman" w:hAnsi="Times New Roman"/>
          <w:sz w:val="22"/>
          <w:szCs w:val="22"/>
        </w:rPr>
        <w:t xml:space="preserve">, a koja pokrivaju bruto plaću zaposlenih </w:t>
      </w:r>
      <w:r w:rsidR="00DE6D45" w:rsidRPr="00AC760B">
        <w:rPr>
          <w:rFonts w:ascii="Times New Roman" w:hAnsi="Times New Roman"/>
          <w:sz w:val="22"/>
          <w:szCs w:val="22"/>
        </w:rPr>
        <w:t>djelatnika</w:t>
      </w:r>
      <w:r w:rsidRPr="00AC760B">
        <w:rPr>
          <w:rFonts w:ascii="Times New Roman" w:hAnsi="Times New Roman"/>
          <w:sz w:val="22"/>
          <w:szCs w:val="22"/>
        </w:rPr>
        <w:t xml:space="preserve"> i redovite troškove poslovanja, isplaćivat će Općina Mljet </w:t>
      </w:r>
      <w:r w:rsidR="00DE6D45" w:rsidRPr="00AC760B">
        <w:rPr>
          <w:rFonts w:ascii="Times New Roman" w:hAnsi="Times New Roman"/>
          <w:sz w:val="22"/>
          <w:szCs w:val="22"/>
        </w:rPr>
        <w:t xml:space="preserve">Kulturnoj udruzi Mljet iz Babinog Polja </w:t>
      </w:r>
      <w:r w:rsidRPr="00AC760B">
        <w:rPr>
          <w:rFonts w:ascii="Times New Roman" w:hAnsi="Times New Roman"/>
          <w:sz w:val="22"/>
          <w:szCs w:val="22"/>
        </w:rPr>
        <w:t>u pripadajućim mjesečnim iznosima, sve temeljem odluke Općinskog načelnika, a do 10.-og tekućeg mjeseca za taj mjesec</w:t>
      </w:r>
      <w:r w:rsidR="00DE6D45" w:rsidRPr="00AC760B">
        <w:rPr>
          <w:rFonts w:ascii="Times New Roman" w:hAnsi="Times New Roman"/>
          <w:sz w:val="22"/>
          <w:szCs w:val="22"/>
        </w:rPr>
        <w:t xml:space="preserve"> na redovni žiro račun</w:t>
      </w:r>
      <w:r w:rsidRPr="00AC760B">
        <w:rPr>
          <w:rFonts w:ascii="Times New Roman" w:hAnsi="Times New Roman"/>
          <w:sz w:val="22"/>
          <w:szCs w:val="22"/>
        </w:rPr>
        <w:t>.</w:t>
      </w:r>
    </w:p>
    <w:p w14:paraId="3104CE43" w14:textId="51177521" w:rsidR="004B2CA1" w:rsidRPr="00AC760B" w:rsidRDefault="004B2CA1" w:rsidP="00692E3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>6) Sredstva za izdatke predviđena prethodnim stavkom: nabava darova za djecu predškolskog uzrasta isplaćuju se temeljem odluke Općinskog načelnika.</w:t>
      </w:r>
    </w:p>
    <w:p w14:paraId="0DE99F80" w14:textId="4D5AF755" w:rsidR="00692E31" w:rsidRPr="00ED1B10" w:rsidRDefault="00692E31" w:rsidP="00692E31">
      <w:pPr>
        <w:jc w:val="both"/>
        <w:rPr>
          <w:rFonts w:ascii="Times New Roman" w:hAnsi="Times New Roman"/>
          <w:bCs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</w:r>
    </w:p>
    <w:p w14:paraId="5698B42F" w14:textId="4996B04B" w:rsidR="00692E31" w:rsidRPr="00AC760B" w:rsidRDefault="00692E31" w:rsidP="00692E31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 xml:space="preserve">Članak </w:t>
      </w:r>
      <w:r w:rsidR="000B0F06" w:rsidRPr="00AC760B">
        <w:rPr>
          <w:rFonts w:ascii="Times New Roman" w:hAnsi="Times New Roman"/>
          <w:b/>
          <w:sz w:val="22"/>
          <w:szCs w:val="22"/>
        </w:rPr>
        <w:t>3</w:t>
      </w:r>
      <w:r w:rsidRPr="00AC760B">
        <w:rPr>
          <w:rFonts w:ascii="Times New Roman" w:hAnsi="Times New Roman"/>
          <w:b/>
          <w:sz w:val="22"/>
          <w:szCs w:val="22"/>
        </w:rPr>
        <w:t>.</w:t>
      </w:r>
    </w:p>
    <w:p w14:paraId="6AAE8B76" w14:textId="25AD015E" w:rsidR="00C15BC4" w:rsidRPr="00AC760B" w:rsidRDefault="00C15BC4" w:rsidP="00C15BC4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 xml:space="preserve">             1) Unutar predškolskog odgoja u školskoj godini 202</w:t>
      </w:r>
      <w:r w:rsidR="00BA56C8">
        <w:rPr>
          <w:rFonts w:ascii="Times New Roman" w:hAnsi="Times New Roman"/>
          <w:sz w:val="22"/>
          <w:szCs w:val="22"/>
        </w:rPr>
        <w:t>5</w:t>
      </w:r>
      <w:r w:rsidRPr="00AC760B">
        <w:rPr>
          <w:rFonts w:ascii="Times New Roman" w:hAnsi="Times New Roman"/>
          <w:sz w:val="22"/>
          <w:szCs w:val="22"/>
        </w:rPr>
        <w:t>./202</w:t>
      </w:r>
      <w:r w:rsidR="00BA56C8">
        <w:rPr>
          <w:rFonts w:ascii="Times New Roman" w:hAnsi="Times New Roman"/>
          <w:sz w:val="22"/>
          <w:szCs w:val="22"/>
        </w:rPr>
        <w:t>6</w:t>
      </w:r>
      <w:r w:rsidR="004B2CA1" w:rsidRPr="00AC760B">
        <w:rPr>
          <w:rFonts w:ascii="Times New Roman" w:hAnsi="Times New Roman"/>
          <w:sz w:val="22"/>
          <w:szCs w:val="22"/>
        </w:rPr>
        <w:t>.</w:t>
      </w:r>
      <w:r w:rsidR="00D1793E" w:rsidRPr="00AC760B">
        <w:rPr>
          <w:rFonts w:ascii="Times New Roman" w:hAnsi="Times New Roman"/>
          <w:sz w:val="22"/>
          <w:szCs w:val="22"/>
        </w:rPr>
        <w:t xml:space="preserve"> </w:t>
      </w:r>
      <w:r w:rsidR="003460F2">
        <w:rPr>
          <w:rFonts w:ascii="Times New Roman" w:hAnsi="Times New Roman"/>
          <w:sz w:val="22"/>
          <w:szCs w:val="22"/>
        </w:rPr>
        <w:t xml:space="preserve">i 2026./2027. </w:t>
      </w:r>
      <w:r w:rsidR="00D1793E" w:rsidRPr="00AC760B">
        <w:rPr>
          <w:rFonts w:ascii="Times New Roman" w:hAnsi="Times New Roman"/>
          <w:sz w:val="22"/>
          <w:szCs w:val="22"/>
        </w:rPr>
        <w:t>godini  realizira se</w:t>
      </w:r>
      <w:r w:rsidR="00DE40B4" w:rsidRPr="00AC760B">
        <w:rPr>
          <w:rFonts w:ascii="Times New Roman" w:hAnsi="Times New Roman"/>
          <w:sz w:val="22"/>
          <w:szCs w:val="22"/>
        </w:rPr>
        <w:t xml:space="preserve"> predškola za buduće uč</w:t>
      </w:r>
      <w:r w:rsidR="00D1793E" w:rsidRPr="00AC760B">
        <w:rPr>
          <w:rFonts w:ascii="Times New Roman" w:hAnsi="Times New Roman"/>
          <w:sz w:val="22"/>
          <w:szCs w:val="22"/>
        </w:rPr>
        <w:t>enike 1. razreda osnovne škole</w:t>
      </w:r>
      <w:r w:rsidR="004705C0" w:rsidRPr="00AC760B">
        <w:rPr>
          <w:rFonts w:ascii="Times New Roman" w:hAnsi="Times New Roman"/>
          <w:sz w:val="22"/>
          <w:szCs w:val="22"/>
        </w:rPr>
        <w:t xml:space="preserve"> putem OŠ Mljet, sve sukladno dobivenim odobrenjima</w:t>
      </w:r>
      <w:r w:rsidR="00D1793E" w:rsidRPr="00AC760B">
        <w:rPr>
          <w:rFonts w:ascii="Times New Roman" w:hAnsi="Times New Roman"/>
          <w:sz w:val="22"/>
          <w:szCs w:val="22"/>
        </w:rPr>
        <w:t>.</w:t>
      </w:r>
    </w:p>
    <w:p w14:paraId="015B0324" w14:textId="20E275E3" w:rsidR="00D1793E" w:rsidRDefault="00D1793E" w:rsidP="00D1793E">
      <w:pPr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2) Izdaci za predmetnu namjenu planirani su kako slijedi:</w:t>
      </w:r>
    </w:p>
    <w:p w14:paraId="4307B7AF" w14:textId="77777777" w:rsidR="00BA56C8" w:rsidRPr="00AC760B" w:rsidRDefault="00BA56C8" w:rsidP="00DE40B4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3460F2" w:rsidRPr="00AC760B" w14:paraId="5AB38137" w14:textId="77777777" w:rsidTr="003460F2">
        <w:tc>
          <w:tcPr>
            <w:tcW w:w="4248" w:type="dxa"/>
            <w:hideMark/>
          </w:tcPr>
          <w:p w14:paraId="668CE9B5" w14:textId="77777777" w:rsidR="003460F2" w:rsidRPr="00AC760B" w:rsidRDefault="003460F2" w:rsidP="00994D3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46EEBAEA" w14:textId="77777777" w:rsidR="003460F2" w:rsidRPr="00AC760B" w:rsidRDefault="003460F2" w:rsidP="00994D3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F858E01" w14:textId="77777777" w:rsidR="003460F2" w:rsidRPr="00AC760B" w:rsidRDefault="003460F2" w:rsidP="00994D3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</w:tr>
      <w:tr w:rsidR="003460F2" w:rsidRPr="00AC760B" w14:paraId="004E3E42" w14:textId="77777777" w:rsidTr="003460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8B3E" w14:textId="77777777" w:rsidR="003460F2" w:rsidRPr="00AC760B" w:rsidRDefault="003460F2" w:rsidP="00994D34">
            <w:pPr>
              <w:rPr>
                <w:rFonts w:ascii="Times New Roman" w:hAnsi="Times New Roman"/>
                <w:sz w:val="22"/>
                <w:szCs w:val="22"/>
              </w:rPr>
            </w:pPr>
            <w:r w:rsidRPr="00AC760B">
              <w:rPr>
                <w:rFonts w:ascii="Times New Roman" w:hAnsi="Times New Roman"/>
                <w:sz w:val="22"/>
                <w:szCs w:val="22"/>
              </w:rPr>
              <w:t>Sufinanciranje rada predškole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716" w14:textId="77777777" w:rsidR="00A61B03" w:rsidRPr="00D30797" w:rsidRDefault="00A61B03" w:rsidP="00A61B03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Glava 02005 PREDŠKOLSKI ODGOJ I OBRAZOVANJE</w:t>
            </w:r>
          </w:p>
          <w:p w14:paraId="7A22F554" w14:textId="0C83907D" w:rsidR="00A61B03" w:rsidRPr="00D30797" w:rsidRDefault="00A61B03" w:rsidP="00500F4C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Program 2051 Odgoj, naobrazba i skrb o predškolskoj djeci</w:t>
            </w:r>
          </w:p>
          <w:p w14:paraId="06F6C035" w14:textId="77777777" w:rsidR="00A61B03" w:rsidRPr="00D30797" w:rsidRDefault="00A61B03" w:rsidP="00500F4C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 xml:space="preserve">Aktivnost A205102 </w:t>
            </w:r>
          </w:p>
          <w:p w14:paraId="6F7CEDC7" w14:textId="61A0D891" w:rsidR="00936141" w:rsidRPr="00D30797" w:rsidRDefault="00936141" w:rsidP="009361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R0106-01</w:t>
            </w:r>
          </w:p>
          <w:p w14:paraId="415B158A" w14:textId="26BAE9C6" w:rsidR="00500F4C" w:rsidRPr="00AC760B" w:rsidRDefault="00936141" w:rsidP="00936141">
            <w:pPr>
              <w:rPr>
                <w:rFonts w:ascii="Times New Roman" w:hAnsi="Times New Roman"/>
                <w:sz w:val="22"/>
                <w:szCs w:val="22"/>
              </w:rPr>
            </w:pPr>
            <w:r w:rsidRPr="00D30797">
              <w:rPr>
                <w:rFonts w:ascii="Times New Roman" w:hAnsi="Times New Roman"/>
              </w:rPr>
              <w:t>Konto 38</w:t>
            </w: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85F" w14:textId="7B982844" w:rsidR="003460F2" w:rsidRPr="00AC760B" w:rsidRDefault="00A61B03" w:rsidP="00D1793E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36.000,00</w:t>
            </w:r>
          </w:p>
        </w:tc>
      </w:tr>
    </w:tbl>
    <w:p w14:paraId="6B726D27" w14:textId="0F312E43" w:rsidR="00C15BC4" w:rsidRDefault="00C15BC4" w:rsidP="00DE40B4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 xml:space="preserve">  </w:t>
      </w:r>
    </w:p>
    <w:p w14:paraId="2DB33221" w14:textId="5AF04EC8" w:rsidR="00761B87" w:rsidRPr="00AC760B" w:rsidRDefault="00761B87" w:rsidP="00761B87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AC760B">
        <w:rPr>
          <w:rFonts w:ascii="Times New Roman" w:hAnsi="Times New Roman"/>
          <w:sz w:val="22"/>
          <w:szCs w:val="22"/>
        </w:rPr>
        <w:t xml:space="preserve">) Sredstva za izdatke predviđena prethodnim stavkom isplaćuju se temeljem </w:t>
      </w:r>
      <w:r>
        <w:rPr>
          <w:rFonts w:ascii="Times New Roman" w:hAnsi="Times New Roman"/>
          <w:sz w:val="22"/>
          <w:szCs w:val="22"/>
        </w:rPr>
        <w:t>sklopljenog ugovora</w:t>
      </w:r>
      <w:r w:rsidRPr="00AC760B">
        <w:rPr>
          <w:rFonts w:ascii="Times New Roman" w:hAnsi="Times New Roman"/>
          <w:sz w:val="22"/>
          <w:szCs w:val="22"/>
        </w:rPr>
        <w:t>.</w:t>
      </w:r>
    </w:p>
    <w:p w14:paraId="57D551E2" w14:textId="77777777" w:rsidR="00761B87" w:rsidRPr="00AC760B" w:rsidRDefault="00761B87" w:rsidP="00DE40B4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</w:p>
    <w:p w14:paraId="39841DC9" w14:textId="5B895F09" w:rsidR="00C15BC4" w:rsidRPr="00AC760B" w:rsidRDefault="00C15BC4" w:rsidP="00C15BC4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 xml:space="preserve">Članak </w:t>
      </w:r>
      <w:r w:rsidR="000B0F06" w:rsidRPr="00AC760B">
        <w:rPr>
          <w:rFonts w:ascii="Times New Roman" w:hAnsi="Times New Roman"/>
          <w:b/>
          <w:sz w:val="22"/>
          <w:szCs w:val="22"/>
        </w:rPr>
        <w:t>4</w:t>
      </w:r>
      <w:r w:rsidRPr="00AC760B">
        <w:rPr>
          <w:rFonts w:ascii="Times New Roman" w:hAnsi="Times New Roman"/>
          <w:b/>
          <w:sz w:val="22"/>
          <w:szCs w:val="22"/>
        </w:rPr>
        <w:t>.</w:t>
      </w:r>
    </w:p>
    <w:p w14:paraId="6F104737" w14:textId="04ECBBB5" w:rsidR="00D1793E" w:rsidRPr="00AC760B" w:rsidRDefault="00D1793E" w:rsidP="00D1793E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1) U 202</w:t>
      </w:r>
      <w:r w:rsidR="00336CB5">
        <w:rPr>
          <w:rFonts w:ascii="Times New Roman" w:hAnsi="Times New Roman"/>
          <w:sz w:val="22"/>
          <w:szCs w:val="22"/>
        </w:rPr>
        <w:t>5</w:t>
      </w:r>
      <w:r w:rsidRPr="00AC760B">
        <w:rPr>
          <w:rFonts w:ascii="Times New Roman" w:hAnsi="Times New Roman"/>
          <w:sz w:val="22"/>
          <w:szCs w:val="22"/>
        </w:rPr>
        <w:t xml:space="preserve">. godini planira se </w:t>
      </w:r>
      <w:r w:rsidR="003460F2">
        <w:rPr>
          <w:rFonts w:ascii="Times New Roman" w:hAnsi="Times New Roman"/>
          <w:sz w:val="22"/>
          <w:szCs w:val="22"/>
        </w:rPr>
        <w:t>uređenje Doma Zabrežje u Babinom polju radi podizanja ukupnog standarda otočnog predškolskog odgoja.</w:t>
      </w:r>
    </w:p>
    <w:p w14:paraId="017C0724" w14:textId="0BD88E13" w:rsidR="00D1793E" w:rsidRPr="00AC760B" w:rsidRDefault="00D1793E" w:rsidP="004B2CA1">
      <w:pPr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</w:r>
      <w:r w:rsidR="003460F2">
        <w:rPr>
          <w:rFonts w:ascii="Times New Roman" w:hAnsi="Times New Roman"/>
          <w:sz w:val="22"/>
          <w:szCs w:val="22"/>
        </w:rPr>
        <w:t xml:space="preserve">  </w:t>
      </w:r>
      <w:r w:rsidRPr="00AC760B">
        <w:rPr>
          <w:rFonts w:ascii="Times New Roman" w:hAnsi="Times New Roman"/>
          <w:sz w:val="22"/>
          <w:szCs w:val="22"/>
        </w:rPr>
        <w:t>2) Izdaci za predmetnu namjenu planirani su kako slijedi:</w:t>
      </w:r>
    </w:p>
    <w:p w14:paraId="1ADCD45E" w14:textId="77777777" w:rsidR="00336CB5" w:rsidRPr="00AC760B" w:rsidRDefault="00336CB5" w:rsidP="00D1793E">
      <w:pPr>
        <w:tabs>
          <w:tab w:val="left" w:pos="851"/>
        </w:tabs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3460F2" w:rsidRPr="00AC760B" w14:paraId="6F130714" w14:textId="77777777" w:rsidTr="003460F2">
        <w:tc>
          <w:tcPr>
            <w:tcW w:w="4248" w:type="dxa"/>
            <w:hideMark/>
          </w:tcPr>
          <w:p w14:paraId="097DCB1A" w14:textId="77777777" w:rsidR="003460F2" w:rsidRPr="00AC760B" w:rsidRDefault="003460F2" w:rsidP="006565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39E55F44" w14:textId="77777777" w:rsidR="003460F2" w:rsidRPr="00AC760B" w:rsidRDefault="003460F2" w:rsidP="006565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2F847DBC" w14:textId="77777777" w:rsidR="003460F2" w:rsidRPr="00AC760B" w:rsidRDefault="003460F2" w:rsidP="006565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C760B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</w:tr>
      <w:tr w:rsidR="003460F2" w:rsidRPr="00AC760B" w14:paraId="3207A6FE" w14:textId="77777777" w:rsidTr="003460F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DB5" w14:textId="78357E4B" w:rsidR="003460F2" w:rsidRPr="00D30797" w:rsidRDefault="00500F4C" w:rsidP="006565A0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D30797">
              <w:rPr>
                <w:rFonts w:ascii="Times New Roman" w:hAnsi="Times New Roman"/>
              </w:rPr>
              <w:t>Sanacija, rekonstrukcija i uređenje Doma Zabrežje za potrebe predškole i dječje igraonice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040" w14:textId="77777777" w:rsidR="003460F2" w:rsidRPr="00D30797" w:rsidRDefault="003460F2" w:rsidP="006565A0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>Glava 02010 KAPITALNA ULAGANJA I GOSPODARENJE NEKRETNINAMA</w:t>
            </w:r>
          </w:p>
          <w:p w14:paraId="3A376AAD" w14:textId="77777777" w:rsidR="003460F2" w:rsidRPr="00D30797" w:rsidRDefault="003460F2" w:rsidP="003460F2">
            <w:pPr>
              <w:tabs>
                <w:tab w:val="left" w:pos="851"/>
              </w:tabs>
              <w:rPr>
                <w:rFonts w:ascii="Times New Roman" w:hAnsi="Times New Roman"/>
                <w:sz w:val="22"/>
                <w:szCs w:val="22"/>
              </w:rPr>
            </w:pPr>
            <w:r w:rsidRPr="00D30797">
              <w:rPr>
                <w:rFonts w:ascii="Times New Roman" w:hAnsi="Times New Roman"/>
              </w:rPr>
              <w:lastRenderedPageBreak/>
              <w:t>Program 2105 Tekuće i investicijsko održavanje građevinskih objekata u vlasništvu Općine</w:t>
            </w:r>
          </w:p>
          <w:p w14:paraId="572AF318" w14:textId="77777777" w:rsidR="00936141" w:rsidRDefault="00500F4C" w:rsidP="006565A0">
            <w:pPr>
              <w:rPr>
                <w:rFonts w:ascii="Times New Roman" w:hAnsi="Times New Roman"/>
              </w:rPr>
            </w:pPr>
            <w:r w:rsidRPr="00D30797">
              <w:rPr>
                <w:rFonts w:ascii="Times New Roman" w:hAnsi="Times New Roman"/>
              </w:rPr>
              <w:t xml:space="preserve">Kapitalni projekt K210501 </w:t>
            </w:r>
          </w:p>
          <w:p w14:paraId="567799FB" w14:textId="48C0C950" w:rsidR="00936141" w:rsidRDefault="00936141" w:rsidP="006565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R0233-06</w:t>
            </w:r>
          </w:p>
          <w:p w14:paraId="01E29508" w14:textId="5AE7CD11" w:rsidR="00500F4C" w:rsidRPr="00D30797" w:rsidRDefault="00500F4C" w:rsidP="006565A0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D30797">
              <w:rPr>
                <w:rFonts w:ascii="Times New Roman" w:hAnsi="Times New Roman"/>
                <w:spacing w:val="-1"/>
              </w:rPr>
              <w:t>Konto 32</w:t>
            </w:r>
            <w:r w:rsidR="00936141">
              <w:rPr>
                <w:rFonts w:ascii="Times New Roman" w:hAnsi="Times New Roman"/>
                <w:spacing w:val="-1"/>
              </w:rPr>
              <w:t>329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06A1" w14:textId="1785DAFE" w:rsidR="003460F2" w:rsidRPr="00AC760B" w:rsidRDefault="00500F4C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120.000,00</w:t>
            </w:r>
          </w:p>
        </w:tc>
      </w:tr>
    </w:tbl>
    <w:p w14:paraId="7D8C4DCE" w14:textId="77777777" w:rsidR="003460F2" w:rsidRDefault="003460F2" w:rsidP="00D1793E">
      <w:pPr>
        <w:tabs>
          <w:tab w:val="left" w:pos="851"/>
        </w:tabs>
        <w:rPr>
          <w:rFonts w:ascii="Times New Roman" w:hAnsi="Times New Roman"/>
          <w:b/>
          <w:sz w:val="22"/>
          <w:szCs w:val="22"/>
        </w:rPr>
      </w:pPr>
    </w:p>
    <w:p w14:paraId="4A7AF5C4" w14:textId="302AA70D" w:rsidR="003460F2" w:rsidRPr="000343E3" w:rsidRDefault="003460F2" w:rsidP="00500F4C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3) </w:t>
      </w:r>
      <w:r w:rsidR="00500F4C">
        <w:rPr>
          <w:rFonts w:ascii="Times New Roman" w:hAnsi="Times New Roman"/>
          <w:sz w:val="22"/>
          <w:szCs w:val="22"/>
        </w:rPr>
        <w:t>U</w:t>
      </w:r>
      <w:r w:rsidRPr="000343E3">
        <w:rPr>
          <w:rFonts w:ascii="Times New Roman" w:hAnsi="Times New Roman"/>
          <w:sz w:val="22"/>
          <w:szCs w:val="22"/>
        </w:rPr>
        <w:t xml:space="preserve">govaranje </w:t>
      </w:r>
      <w:r w:rsidR="00500F4C">
        <w:rPr>
          <w:rFonts w:ascii="Times New Roman" w:hAnsi="Times New Roman"/>
          <w:sz w:val="22"/>
          <w:szCs w:val="22"/>
        </w:rPr>
        <w:t xml:space="preserve">radova se </w:t>
      </w:r>
      <w:r w:rsidRPr="000343E3">
        <w:rPr>
          <w:rFonts w:ascii="Times New Roman" w:hAnsi="Times New Roman"/>
          <w:sz w:val="22"/>
          <w:szCs w:val="22"/>
        </w:rPr>
        <w:t xml:space="preserve">vrši temeljem odredbi </w:t>
      </w:r>
      <w:r w:rsidRPr="000343E3">
        <w:rPr>
          <w:rFonts w:ascii="Times New Roman" w:hAnsi="Times New Roman"/>
          <w:color w:val="231F20"/>
          <w:sz w:val="22"/>
          <w:szCs w:val="22"/>
        </w:rPr>
        <w:t xml:space="preserve">odredbe  važećeg </w:t>
      </w:r>
      <w:r w:rsidRPr="000343E3">
        <w:rPr>
          <w:rFonts w:ascii="Times New Roman" w:hAnsi="Times New Roman"/>
          <w:sz w:val="22"/>
          <w:szCs w:val="22"/>
        </w:rPr>
        <w:t>Zakona o javnoj nabavi  i odredbi važećeg Pravilnika o provedbi jednostavne nabave Općine Mljet</w:t>
      </w:r>
      <w:r w:rsidR="00500F4C">
        <w:rPr>
          <w:rFonts w:ascii="Times New Roman" w:hAnsi="Times New Roman"/>
          <w:sz w:val="22"/>
          <w:szCs w:val="22"/>
        </w:rPr>
        <w:t>.</w:t>
      </w:r>
    </w:p>
    <w:p w14:paraId="16DD7FC2" w14:textId="77777777" w:rsidR="003460F2" w:rsidRPr="00AC760B" w:rsidRDefault="003460F2" w:rsidP="00D1793E">
      <w:pPr>
        <w:tabs>
          <w:tab w:val="left" w:pos="851"/>
        </w:tabs>
        <w:rPr>
          <w:rFonts w:ascii="Times New Roman" w:hAnsi="Times New Roman"/>
          <w:b/>
          <w:sz w:val="22"/>
          <w:szCs w:val="22"/>
        </w:rPr>
      </w:pPr>
    </w:p>
    <w:p w14:paraId="008F852B" w14:textId="68387C34" w:rsidR="0002775A" w:rsidRPr="00AC760B" w:rsidRDefault="0002775A" w:rsidP="0002775A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>Članak 5.</w:t>
      </w:r>
    </w:p>
    <w:p w14:paraId="3B45623D" w14:textId="22BA67E8" w:rsidR="00692E31" w:rsidRPr="00AC760B" w:rsidRDefault="00692E31" w:rsidP="00692E31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1) Ovaj Program primjenjuje se od 0</w:t>
      </w:r>
      <w:r w:rsidR="00D1793E" w:rsidRPr="00AC760B">
        <w:rPr>
          <w:rFonts w:ascii="Times New Roman" w:hAnsi="Times New Roman"/>
          <w:sz w:val="22"/>
          <w:szCs w:val="22"/>
        </w:rPr>
        <w:t>1. siječnja do 31. prosinca 202</w:t>
      </w:r>
      <w:r w:rsidR="00BA56C8">
        <w:rPr>
          <w:rFonts w:ascii="Times New Roman" w:hAnsi="Times New Roman"/>
          <w:sz w:val="22"/>
          <w:szCs w:val="22"/>
        </w:rPr>
        <w:t>6</w:t>
      </w:r>
      <w:r w:rsidRPr="00AC760B">
        <w:rPr>
          <w:rFonts w:ascii="Times New Roman" w:hAnsi="Times New Roman"/>
          <w:sz w:val="22"/>
          <w:szCs w:val="22"/>
        </w:rPr>
        <w:t>. godine.</w:t>
      </w:r>
    </w:p>
    <w:p w14:paraId="6FD69EF7" w14:textId="77777777" w:rsidR="00692E31" w:rsidRPr="00AC760B" w:rsidRDefault="00692E31" w:rsidP="00692E31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179D5DA6" w14:textId="108AB931" w:rsidR="00692E31" w:rsidRPr="00AC760B" w:rsidRDefault="00C15BC4" w:rsidP="00692E31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 xml:space="preserve">Članak </w:t>
      </w:r>
      <w:r w:rsidR="0002775A" w:rsidRPr="00AC760B">
        <w:rPr>
          <w:rFonts w:ascii="Times New Roman" w:hAnsi="Times New Roman"/>
          <w:b/>
          <w:sz w:val="22"/>
          <w:szCs w:val="22"/>
        </w:rPr>
        <w:t>6</w:t>
      </w:r>
      <w:r w:rsidR="00692E31" w:rsidRPr="00AC760B">
        <w:rPr>
          <w:rFonts w:ascii="Times New Roman" w:hAnsi="Times New Roman"/>
          <w:b/>
          <w:sz w:val="22"/>
          <w:szCs w:val="22"/>
        </w:rPr>
        <w:t>.</w:t>
      </w:r>
    </w:p>
    <w:p w14:paraId="140AF41F" w14:textId="0FE4ECD2" w:rsidR="00707B88" w:rsidRPr="00AC760B" w:rsidRDefault="00707B88" w:rsidP="00707B88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 xml:space="preserve">1) Ovaj Program stupa na snagu danom stupanja na snagu Odluke o </w:t>
      </w:r>
      <w:r w:rsidR="00BA56C8">
        <w:rPr>
          <w:rFonts w:ascii="Times New Roman" w:hAnsi="Times New Roman"/>
          <w:sz w:val="22"/>
          <w:szCs w:val="22"/>
        </w:rPr>
        <w:t>usvajanju</w:t>
      </w:r>
      <w:r w:rsidRPr="00AC760B">
        <w:rPr>
          <w:rFonts w:ascii="Times New Roman" w:hAnsi="Times New Roman"/>
          <w:sz w:val="22"/>
          <w:szCs w:val="22"/>
        </w:rPr>
        <w:t xml:space="preserve"> Proračuna Općine Mljet za 202</w:t>
      </w:r>
      <w:r w:rsidR="00BA56C8">
        <w:rPr>
          <w:rFonts w:ascii="Times New Roman" w:hAnsi="Times New Roman"/>
          <w:sz w:val="22"/>
          <w:szCs w:val="22"/>
        </w:rPr>
        <w:t>6</w:t>
      </w:r>
      <w:r w:rsidRPr="00AC760B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BA56C8">
        <w:rPr>
          <w:rFonts w:ascii="Times New Roman" w:hAnsi="Times New Roman"/>
          <w:sz w:val="22"/>
          <w:szCs w:val="22"/>
        </w:rPr>
        <w:t>7</w:t>
      </w:r>
      <w:r w:rsidRPr="00AC760B">
        <w:rPr>
          <w:rFonts w:ascii="Times New Roman" w:hAnsi="Times New Roman"/>
          <w:sz w:val="22"/>
          <w:szCs w:val="22"/>
        </w:rPr>
        <w:t>. i 202</w:t>
      </w:r>
      <w:r w:rsidR="00BA56C8">
        <w:rPr>
          <w:rFonts w:ascii="Times New Roman" w:hAnsi="Times New Roman"/>
          <w:sz w:val="22"/>
          <w:szCs w:val="22"/>
        </w:rPr>
        <w:t>8</w:t>
      </w:r>
      <w:r w:rsidRPr="00AC760B">
        <w:rPr>
          <w:rFonts w:ascii="Times New Roman" w:hAnsi="Times New Roman"/>
          <w:sz w:val="22"/>
          <w:szCs w:val="22"/>
        </w:rPr>
        <w:t>. godinu</w:t>
      </w:r>
      <w:r w:rsidR="008802FE">
        <w:rPr>
          <w:rFonts w:ascii="Times New Roman" w:hAnsi="Times New Roman"/>
          <w:sz w:val="22"/>
          <w:szCs w:val="22"/>
        </w:rPr>
        <w:t xml:space="preserve"> </w:t>
      </w:r>
      <w:r w:rsidR="008802FE" w:rsidRPr="00AC760B">
        <w:rPr>
          <w:rFonts w:ascii="Times New Roman" w:hAnsi="Times New Roman"/>
          <w:sz w:val="22"/>
          <w:szCs w:val="22"/>
        </w:rPr>
        <w:t xml:space="preserve"> („Službeni glasnik Općine Mljet“ broj </w:t>
      </w:r>
      <w:r w:rsidR="008802FE">
        <w:rPr>
          <w:rFonts w:ascii="Times New Roman" w:hAnsi="Times New Roman"/>
          <w:sz w:val="22"/>
          <w:szCs w:val="22"/>
        </w:rPr>
        <w:t>__</w:t>
      </w:r>
      <w:r w:rsidR="008802FE" w:rsidRPr="00AC760B">
        <w:rPr>
          <w:rFonts w:ascii="Times New Roman" w:hAnsi="Times New Roman"/>
          <w:sz w:val="22"/>
          <w:szCs w:val="22"/>
        </w:rPr>
        <w:t>/2</w:t>
      </w:r>
      <w:r w:rsidR="00BA56C8">
        <w:rPr>
          <w:rFonts w:ascii="Times New Roman" w:hAnsi="Times New Roman"/>
          <w:sz w:val="22"/>
          <w:szCs w:val="22"/>
        </w:rPr>
        <w:t>5</w:t>
      </w:r>
      <w:r w:rsidR="008802FE" w:rsidRPr="00AC760B">
        <w:rPr>
          <w:rFonts w:ascii="Times New Roman" w:hAnsi="Times New Roman"/>
          <w:sz w:val="22"/>
          <w:szCs w:val="22"/>
        </w:rPr>
        <w:t xml:space="preserve">)  </w:t>
      </w:r>
      <w:r w:rsidRPr="00AC760B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26DA3654" w14:textId="77777777" w:rsidR="00692E31" w:rsidRDefault="00692E31" w:rsidP="00692E31">
      <w:pPr>
        <w:jc w:val="both"/>
        <w:rPr>
          <w:rFonts w:ascii="Times New Roman" w:hAnsi="Times New Roman"/>
          <w:sz w:val="22"/>
          <w:szCs w:val="22"/>
        </w:rPr>
      </w:pPr>
    </w:p>
    <w:p w14:paraId="344C37D9" w14:textId="77777777" w:rsidR="00936141" w:rsidRPr="00AC760B" w:rsidRDefault="00936141" w:rsidP="00692E31">
      <w:pPr>
        <w:jc w:val="both"/>
        <w:rPr>
          <w:rFonts w:ascii="Times New Roman" w:hAnsi="Times New Roman"/>
          <w:sz w:val="22"/>
          <w:szCs w:val="22"/>
        </w:rPr>
      </w:pPr>
    </w:p>
    <w:p w14:paraId="040EF8AF" w14:textId="77777777" w:rsidR="00C15BC4" w:rsidRPr="00AC760B" w:rsidRDefault="00C15BC4" w:rsidP="00C15BC4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>II.</w:t>
      </w:r>
    </w:p>
    <w:p w14:paraId="4D671708" w14:textId="77777777" w:rsidR="00C15BC4" w:rsidRPr="00AC760B" w:rsidRDefault="00C15BC4" w:rsidP="00C15BC4">
      <w:pPr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122862D8" w14:textId="77777777" w:rsidR="00C15BC4" w:rsidRPr="00AC760B" w:rsidRDefault="00C15BC4" w:rsidP="00C15BC4">
      <w:pPr>
        <w:rPr>
          <w:rFonts w:ascii="Times New Roman" w:hAnsi="Times New Roman"/>
          <w:sz w:val="22"/>
          <w:szCs w:val="22"/>
        </w:rPr>
      </w:pPr>
    </w:p>
    <w:p w14:paraId="3264AD85" w14:textId="77777777" w:rsidR="00C15BC4" w:rsidRPr="00AC760B" w:rsidRDefault="00C15BC4" w:rsidP="00C15BC4">
      <w:pPr>
        <w:jc w:val="center"/>
        <w:rPr>
          <w:rFonts w:ascii="Times New Roman" w:hAnsi="Times New Roman"/>
          <w:b/>
          <w:sz w:val="22"/>
          <w:szCs w:val="22"/>
        </w:rPr>
      </w:pPr>
      <w:r w:rsidRPr="00AC760B">
        <w:rPr>
          <w:rFonts w:ascii="Times New Roman" w:hAnsi="Times New Roman"/>
          <w:b/>
          <w:sz w:val="22"/>
          <w:szCs w:val="22"/>
        </w:rPr>
        <w:t>III.</w:t>
      </w:r>
    </w:p>
    <w:p w14:paraId="5B6191DE" w14:textId="77777777" w:rsidR="00C15BC4" w:rsidRPr="00AC760B" w:rsidRDefault="00C15BC4" w:rsidP="00C15BC4">
      <w:pPr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4925E796" w14:textId="77777777" w:rsidR="00C15BC4" w:rsidRPr="00AC760B" w:rsidRDefault="00C15BC4" w:rsidP="00C15BC4">
      <w:pPr>
        <w:rPr>
          <w:rFonts w:ascii="Times New Roman" w:hAnsi="Times New Roman"/>
          <w:sz w:val="22"/>
          <w:szCs w:val="22"/>
        </w:rPr>
      </w:pPr>
    </w:p>
    <w:p w14:paraId="4E323B96" w14:textId="77777777" w:rsidR="00C15BC4" w:rsidRPr="00AC760B" w:rsidRDefault="00C15BC4" w:rsidP="00C15BC4">
      <w:pPr>
        <w:rPr>
          <w:rFonts w:ascii="Times New Roman" w:hAnsi="Times New Roman"/>
          <w:sz w:val="22"/>
          <w:szCs w:val="22"/>
        </w:rPr>
      </w:pPr>
    </w:p>
    <w:p w14:paraId="7824B804" w14:textId="77777777" w:rsidR="00C15BC4" w:rsidRPr="00AC760B" w:rsidRDefault="00C15BC4" w:rsidP="00C15BC4">
      <w:pPr>
        <w:rPr>
          <w:rFonts w:ascii="Times New Roman" w:hAnsi="Times New Roman"/>
          <w:sz w:val="22"/>
          <w:szCs w:val="22"/>
        </w:rPr>
      </w:pPr>
    </w:p>
    <w:p w14:paraId="33B45914" w14:textId="77777777" w:rsidR="00C15BC4" w:rsidRPr="00AC760B" w:rsidRDefault="00C15BC4" w:rsidP="00C15BC4">
      <w:pPr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ab/>
        <w:t>Dostaviti:</w:t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  <w:t>Općinski načelnik:</w:t>
      </w:r>
    </w:p>
    <w:p w14:paraId="28CA3633" w14:textId="77777777" w:rsidR="00C15BC4" w:rsidRPr="00AC760B" w:rsidRDefault="00C15BC4" w:rsidP="00C15BC4">
      <w:pPr>
        <w:ind w:firstLine="720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>1. Predsjednik OV-a</w:t>
      </w:r>
    </w:p>
    <w:p w14:paraId="708E0583" w14:textId="77777777" w:rsidR="00C15BC4" w:rsidRPr="00AC760B" w:rsidRDefault="00C15BC4" w:rsidP="00C15BC4">
      <w:pPr>
        <w:ind w:firstLine="720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>2. Registar akata</w:t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</w:r>
      <w:r w:rsidRPr="00AC760B">
        <w:rPr>
          <w:rFonts w:ascii="Times New Roman" w:hAnsi="Times New Roman"/>
          <w:sz w:val="22"/>
          <w:szCs w:val="22"/>
        </w:rPr>
        <w:tab/>
        <w:t>Đivo Market, dipl. ing.</w:t>
      </w:r>
    </w:p>
    <w:p w14:paraId="13765B45" w14:textId="77777777" w:rsidR="00C15BC4" w:rsidRPr="00AC760B" w:rsidRDefault="00C15BC4" w:rsidP="00C15BC4">
      <w:pPr>
        <w:ind w:firstLine="720"/>
        <w:rPr>
          <w:rFonts w:ascii="Times New Roman" w:hAnsi="Times New Roman"/>
          <w:sz w:val="22"/>
          <w:szCs w:val="22"/>
        </w:rPr>
      </w:pPr>
      <w:r w:rsidRPr="00AC760B">
        <w:rPr>
          <w:rFonts w:ascii="Times New Roman" w:hAnsi="Times New Roman"/>
          <w:sz w:val="22"/>
          <w:szCs w:val="22"/>
        </w:rPr>
        <w:t>3. Pismohrana</w:t>
      </w:r>
    </w:p>
    <w:sectPr w:rsidR="00C15BC4" w:rsidRPr="00AC760B" w:rsidSect="008A6332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7F38" w14:textId="77777777" w:rsidR="00370DDB" w:rsidRDefault="00370DDB">
      <w:r>
        <w:separator/>
      </w:r>
    </w:p>
  </w:endnote>
  <w:endnote w:type="continuationSeparator" w:id="0">
    <w:p w14:paraId="5E8E6130" w14:textId="77777777" w:rsidR="00370DDB" w:rsidRDefault="0037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5EB9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C76729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  <w:p w14:paraId="344115BE" w14:textId="77777777" w:rsidR="0058407D" w:rsidRDefault="00584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962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95B00" wp14:editId="3574D848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9369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633AC5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76657D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C44F10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976E" w14:textId="77777777" w:rsidR="00370DDB" w:rsidRDefault="00370DDB">
      <w:r>
        <w:separator/>
      </w:r>
    </w:p>
  </w:footnote>
  <w:footnote w:type="continuationSeparator" w:id="0">
    <w:p w14:paraId="138EC851" w14:textId="77777777" w:rsidR="00370DDB" w:rsidRDefault="0037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57B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41074A4" wp14:editId="665798AF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DFA3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315539E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435B85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BEE3A60" w14:textId="500FD18B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F54BAD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151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31"/>
    <w:rsid w:val="00020FFD"/>
    <w:rsid w:val="0002775A"/>
    <w:rsid w:val="00031EBC"/>
    <w:rsid w:val="00035E59"/>
    <w:rsid w:val="000467E2"/>
    <w:rsid w:val="00061A33"/>
    <w:rsid w:val="00062847"/>
    <w:rsid w:val="00071382"/>
    <w:rsid w:val="000B0F06"/>
    <w:rsid w:val="0011194F"/>
    <w:rsid w:val="00146CAD"/>
    <w:rsid w:val="0018138B"/>
    <w:rsid w:val="00192A23"/>
    <w:rsid w:val="00196969"/>
    <w:rsid w:val="001B3621"/>
    <w:rsid w:val="001F252A"/>
    <w:rsid w:val="0022582B"/>
    <w:rsid w:val="00253420"/>
    <w:rsid w:val="002967C9"/>
    <w:rsid w:val="002C0998"/>
    <w:rsid w:val="002C446E"/>
    <w:rsid w:val="002F1F4E"/>
    <w:rsid w:val="00331125"/>
    <w:rsid w:val="00336CB5"/>
    <w:rsid w:val="003460F2"/>
    <w:rsid w:val="00353D5D"/>
    <w:rsid w:val="00370DDB"/>
    <w:rsid w:val="00371EAC"/>
    <w:rsid w:val="00373C1F"/>
    <w:rsid w:val="003777CD"/>
    <w:rsid w:val="003A4C47"/>
    <w:rsid w:val="00413831"/>
    <w:rsid w:val="00423226"/>
    <w:rsid w:val="00450C54"/>
    <w:rsid w:val="004705C0"/>
    <w:rsid w:val="00472F78"/>
    <w:rsid w:val="00473481"/>
    <w:rsid w:val="00480151"/>
    <w:rsid w:val="004B2CA1"/>
    <w:rsid w:val="004C620B"/>
    <w:rsid w:val="004D4C22"/>
    <w:rsid w:val="00500F4C"/>
    <w:rsid w:val="00542C1E"/>
    <w:rsid w:val="0054523B"/>
    <w:rsid w:val="00556C22"/>
    <w:rsid w:val="0058407D"/>
    <w:rsid w:val="005976DE"/>
    <w:rsid w:val="005A0B31"/>
    <w:rsid w:val="006045E1"/>
    <w:rsid w:val="006279E1"/>
    <w:rsid w:val="00692E31"/>
    <w:rsid w:val="006A1EE3"/>
    <w:rsid w:val="006A4240"/>
    <w:rsid w:val="006F67C0"/>
    <w:rsid w:val="00707B88"/>
    <w:rsid w:val="007118A5"/>
    <w:rsid w:val="00750552"/>
    <w:rsid w:val="00761B87"/>
    <w:rsid w:val="00764314"/>
    <w:rsid w:val="00780770"/>
    <w:rsid w:val="007C780A"/>
    <w:rsid w:val="007D4F3B"/>
    <w:rsid w:val="007E3034"/>
    <w:rsid w:val="007E44E2"/>
    <w:rsid w:val="00802203"/>
    <w:rsid w:val="00860509"/>
    <w:rsid w:val="008802FE"/>
    <w:rsid w:val="0089013D"/>
    <w:rsid w:val="008955A9"/>
    <w:rsid w:val="008A6332"/>
    <w:rsid w:val="0090109F"/>
    <w:rsid w:val="00936141"/>
    <w:rsid w:val="00971D74"/>
    <w:rsid w:val="009C2140"/>
    <w:rsid w:val="00A23355"/>
    <w:rsid w:val="00A54E34"/>
    <w:rsid w:val="00A61B03"/>
    <w:rsid w:val="00A746FC"/>
    <w:rsid w:val="00A82785"/>
    <w:rsid w:val="00A86C92"/>
    <w:rsid w:val="00A90A12"/>
    <w:rsid w:val="00A91521"/>
    <w:rsid w:val="00A93EA5"/>
    <w:rsid w:val="00AC760B"/>
    <w:rsid w:val="00AD1F6E"/>
    <w:rsid w:val="00B06015"/>
    <w:rsid w:val="00B13878"/>
    <w:rsid w:val="00B14B45"/>
    <w:rsid w:val="00B357F1"/>
    <w:rsid w:val="00B44773"/>
    <w:rsid w:val="00B54B1F"/>
    <w:rsid w:val="00B74534"/>
    <w:rsid w:val="00B85C48"/>
    <w:rsid w:val="00BA56C8"/>
    <w:rsid w:val="00C15BC4"/>
    <w:rsid w:val="00C164F0"/>
    <w:rsid w:val="00C33AEF"/>
    <w:rsid w:val="00C76729"/>
    <w:rsid w:val="00D03E59"/>
    <w:rsid w:val="00D12674"/>
    <w:rsid w:val="00D1793E"/>
    <w:rsid w:val="00D30797"/>
    <w:rsid w:val="00D95694"/>
    <w:rsid w:val="00DD44D5"/>
    <w:rsid w:val="00DE40B4"/>
    <w:rsid w:val="00DE6D45"/>
    <w:rsid w:val="00DE7619"/>
    <w:rsid w:val="00E00698"/>
    <w:rsid w:val="00E116A3"/>
    <w:rsid w:val="00E14135"/>
    <w:rsid w:val="00E3221F"/>
    <w:rsid w:val="00EA259E"/>
    <w:rsid w:val="00EB6D37"/>
    <w:rsid w:val="00ED1B10"/>
    <w:rsid w:val="00ED76CA"/>
    <w:rsid w:val="00EE0BD6"/>
    <w:rsid w:val="00F00818"/>
    <w:rsid w:val="00F201F6"/>
    <w:rsid w:val="00F307F1"/>
    <w:rsid w:val="00F54BAD"/>
    <w:rsid w:val="00F703D3"/>
    <w:rsid w:val="00F71780"/>
    <w:rsid w:val="00FA1FA5"/>
    <w:rsid w:val="00FA65B1"/>
    <w:rsid w:val="00FC1CD9"/>
    <w:rsid w:val="00FC75B2"/>
    <w:rsid w:val="00FD1A7B"/>
    <w:rsid w:val="00FF1F4F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5AED8"/>
  <w15:chartTrackingRefBased/>
  <w15:docId w15:val="{40931C67-4AC8-4451-BA6E-D8CBCFBD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link w:val="Header"/>
    <w:locked/>
    <w:rsid w:val="00692E31"/>
    <w:rPr>
      <w:rFonts w:ascii="HR Times" w:hAnsi="HR Times"/>
      <w:lang w:eastAsia="en-US"/>
    </w:rPr>
  </w:style>
  <w:style w:type="paragraph" w:customStyle="1" w:styleId="EMPTYCELLSTYLE">
    <w:name w:val="EMPTY_CELL_STYLE"/>
    <w:basedOn w:val="Normal"/>
    <w:qFormat/>
    <w:rsid w:val="00196969"/>
    <w:rPr>
      <w:rFonts w:ascii="Arimo" w:eastAsia="Arimo" w:hAnsi="Arimo" w:cs="Arimo"/>
      <w:color w:val="000000"/>
      <w:sz w:val="1"/>
      <w:lang w:val="en-US"/>
    </w:rPr>
  </w:style>
  <w:style w:type="paragraph" w:customStyle="1" w:styleId="rgp2">
    <w:name w:val="rgp2"/>
    <w:basedOn w:val="Normal"/>
    <w:qFormat/>
    <w:rsid w:val="00196969"/>
    <w:rPr>
      <w:rFonts w:ascii="Arimo" w:eastAsia="Arimo" w:hAnsi="Arimo" w:cs="Arimo"/>
      <w:color w:val="FFFFFF"/>
      <w:lang w:val="en-US"/>
    </w:rPr>
  </w:style>
  <w:style w:type="paragraph" w:customStyle="1" w:styleId="prog2">
    <w:name w:val="prog2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prog3">
    <w:name w:val="prog3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196969"/>
    <w:rPr>
      <w:rFonts w:ascii="Arimo" w:eastAsia="Arimo" w:hAnsi="Arimo" w:cs="Arimo"/>
      <w:b/>
      <w:color w:val="000000"/>
      <w:lang w:val="en-US" w:eastAsia="en-US"/>
    </w:rPr>
  </w:style>
  <w:style w:type="character" w:customStyle="1" w:styleId="ZaglavljeChar1">
    <w:name w:val="Zaglavlje Char1"/>
    <w:rsid w:val="00DE6D45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D95694"/>
    <w:pPr>
      <w:ind w:left="720"/>
      <w:contextualSpacing/>
    </w:pPr>
  </w:style>
  <w:style w:type="table" w:styleId="TableGrid">
    <w:name w:val="Table Grid"/>
    <w:basedOn w:val="TableNormal"/>
    <w:uiPriority w:val="39"/>
    <w:rsid w:val="00111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C760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209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52</cp:revision>
  <cp:lastPrinted>2009-06-18T11:51:00Z</cp:lastPrinted>
  <dcterms:created xsi:type="dcterms:W3CDTF">2020-10-13T08:35:00Z</dcterms:created>
  <dcterms:modified xsi:type="dcterms:W3CDTF">2025-12-09T12:18:00Z</dcterms:modified>
</cp:coreProperties>
</file>