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0CD96" w14:textId="60C98B1C" w:rsidR="00FD3C3D" w:rsidRPr="00FC245D" w:rsidRDefault="00FD3C3D" w:rsidP="00FD3C3D">
      <w:pPr>
        <w:rPr>
          <w:rFonts w:ascii="Times New Roman" w:hAnsi="Times New Roman"/>
          <w:sz w:val="22"/>
          <w:szCs w:val="22"/>
        </w:rPr>
      </w:pPr>
    </w:p>
    <w:p w14:paraId="77EBD665" w14:textId="379DE2B0" w:rsidR="00FD3C3D" w:rsidRPr="00FC245D" w:rsidRDefault="00FD3C3D" w:rsidP="00FD3C3D">
      <w:pPr>
        <w:rPr>
          <w:rFonts w:ascii="Times New Roman" w:hAnsi="Times New Roman"/>
          <w:sz w:val="22"/>
          <w:szCs w:val="22"/>
        </w:rPr>
      </w:pPr>
      <w:r w:rsidRPr="00FC245D">
        <w:rPr>
          <w:rFonts w:ascii="Times New Roman" w:hAnsi="Times New Roman"/>
          <w:sz w:val="22"/>
          <w:szCs w:val="22"/>
        </w:rPr>
        <w:t>KLASA:</w:t>
      </w:r>
      <w:r w:rsidRPr="00FC245D">
        <w:rPr>
          <w:rFonts w:ascii="Times New Roman" w:hAnsi="Times New Roman"/>
          <w:sz w:val="22"/>
          <w:szCs w:val="22"/>
        </w:rPr>
        <w:tab/>
        <w:t>024-01/2</w:t>
      </w:r>
      <w:r w:rsidR="009B7D28">
        <w:rPr>
          <w:rFonts w:ascii="Times New Roman" w:hAnsi="Times New Roman"/>
          <w:sz w:val="22"/>
          <w:szCs w:val="22"/>
        </w:rPr>
        <w:t>6</w:t>
      </w:r>
      <w:r w:rsidRPr="00FC245D">
        <w:rPr>
          <w:rFonts w:ascii="Times New Roman" w:hAnsi="Times New Roman"/>
          <w:sz w:val="22"/>
          <w:szCs w:val="22"/>
        </w:rPr>
        <w:t>-01/</w:t>
      </w:r>
      <w:r w:rsidR="002E4CD7" w:rsidRPr="00FC245D">
        <w:rPr>
          <w:rFonts w:ascii="Times New Roman" w:hAnsi="Times New Roman"/>
          <w:sz w:val="22"/>
          <w:szCs w:val="22"/>
        </w:rPr>
        <w:t>0</w:t>
      </w:r>
      <w:r w:rsidR="00C47352">
        <w:rPr>
          <w:rFonts w:ascii="Times New Roman" w:hAnsi="Times New Roman"/>
          <w:sz w:val="22"/>
          <w:szCs w:val="22"/>
        </w:rPr>
        <w:t>1</w:t>
      </w:r>
    </w:p>
    <w:p w14:paraId="2D8CD7E7" w14:textId="2174C4B4" w:rsidR="00FD3C3D" w:rsidRPr="00FC245D" w:rsidRDefault="00FD3C3D" w:rsidP="00FD3C3D">
      <w:pPr>
        <w:rPr>
          <w:rFonts w:ascii="Times New Roman" w:hAnsi="Times New Roman"/>
          <w:sz w:val="22"/>
          <w:szCs w:val="22"/>
        </w:rPr>
      </w:pPr>
      <w:r w:rsidRPr="00FC245D">
        <w:rPr>
          <w:rFonts w:ascii="Times New Roman" w:hAnsi="Times New Roman"/>
          <w:sz w:val="22"/>
          <w:szCs w:val="22"/>
        </w:rPr>
        <w:t>URBROJ:</w:t>
      </w:r>
      <w:r w:rsidRPr="00FC245D">
        <w:rPr>
          <w:rFonts w:ascii="Times New Roman" w:hAnsi="Times New Roman"/>
          <w:sz w:val="22"/>
          <w:szCs w:val="22"/>
        </w:rPr>
        <w:tab/>
        <w:t>2117-03-2</w:t>
      </w:r>
      <w:r w:rsidR="009B7D28">
        <w:rPr>
          <w:rFonts w:ascii="Times New Roman" w:hAnsi="Times New Roman"/>
          <w:sz w:val="22"/>
          <w:szCs w:val="22"/>
        </w:rPr>
        <w:t>6</w:t>
      </w:r>
      <w:r w:rsidRPr="00FC245D">
        <w:rPr>
          <w:rFonts w:ascii="Times New Roman" w:hAnsi="Times New Roman"/>
          <w:sz w:val="22"/>
          <w:szCs w:val="22"/>
        </w:rPr>
        <w:t>-</w:t>
      </w:r>
      <w:r w:rsidR="00486927">
        <w:rPr>
          <w:rFonts w:ascii="Times New Roman" w:hAnsi="Times New Roman"/>
          <w:sz w:val="22"/>
          <w:szCs w:val="22"/>
        </w:rPr>
        <w:t>2</w:t>
      </w:r>
    </w:p>
    <w:p w14:paraId="0F439276" w14:textId="5DE384B8" w:rsidR="00FD3C3D" w:rsidRPr="00FC245D" w:rsidRDefault="00FD3C3D" w:rsidP="00FD3C3D">
      <w:pPr>
        <w:rPr>
          <w:rFonts w:ascii="Times New Roman" w:hAnsi="Times New Roman"/>
          <w:sz w:val="22"/>
          <w:szCs w:val="22"/>
        </w:rPr>
      </w:pPr>
      <w:r w:rsidRPr="00FC245D">
        <w:rPr>
          <w:rFonts w:ascii="Times New Roman" w:hAnsi="Times New Roman"/>
          <w:sz w:val="22"/>
          <w:szCs w:val="22"/>
        </w:rPr>
        <w:t xml:space="preserve">Babino Polje,  </w:t>
      </w:r>
      <w:r w:rsidRPr="00FC245D">
        <w:rPr>
          <w:rFonts w:ascii="Times New Roman" w:hAnsi="Times New Roman"/>
          <w:sz w:val="22"/>
          <w:szCs w:val="22"/>
        </w:rPr>
        <w:tab/>
      </w:r>
      <w:r w:rsidR="00710550">
        <w:rPr>
          <w:rFonts w:ascii="Times New Roman" w:hAnsi="Times New Roman"/>
          <w:sz w:val="22"/>
          <w:szCs w:val="22"/>
        </w:rPr>
        <w:t>1</w:t>
      </w:r>
      <w:r w:rsidR="002A3C3E">
        <w:rPr>
          <w:rFonts w:ascii="Times New Roman" w:hAnsi="Times New Roman"/>
          <w:sz w:val="22"/>
          <w:szCs w:val="22"/>
        </w:rPr>
        <w:t>2</w:t>
      </w:r>
      <w:r w:rsidR="00710550">
        <w:rPr>
          <w:rFonts w:ascii="Times New Roman" w:hAnsi="Times New Roman"/>
          <w:sz w:val="22"/>
          <w:szCs w:val="22"/>
        </w:rPr>
        <w:t>.</w:t>
      </w:r>
      <w:r w:rsidR="00486927">
        <w:rPr>
          <w:rFonts w:ascii="Times New Roman" w:hAnsi="Times New Roman"/>
          <w:sz w:val="22"/>
          <w:szCs w:val="22"/>
        </w:rPr>
        <w:t>0</w:t>
      </w:r>
      <w:r w:rsidR="009B7D28">
        <w:rPr>
          <w:rFonts w:ascii="Times New Roman" w:hAnsi="Times New Roman"/>
          <w:sz w:val="22"/>
          <w:szCs w:val="22"/>
        </w:rPr>
        <w:t>2</w:t>
      </w:r>
      <w:r w:rsidR="00486927">
        <w:rPr>
          <w:rFonts w:ascii="Times New Roman" w:hAnsi="Times New Roman"/>
          <w:sz w:val="22"/>
          <w:szCs w:val="22"/>
        </w:rPr>
        <w:t>.</w:t>
      </w:r>
      <w:r w:rsidRPr="00FC245D">
        <w:rPr>
          <w:rFonts w:ascii="Times New Roman" w:hAnsi="Times New Roman"/>
          <w:sz w:val="22"/>
          <w:szCs w:val="22"/>
        </w:rPr>
        <w:t>202</w:t>
      </w:r>
      <w:r w:rsidR="009B7D28">
        <w:rPr>
          <w:rFonts w:ascii="Times New Roman" w:hAnsi="Times New Roman"/>
          <w:sz w:val="22"/>
          <w:szCs w:val="22"/>
        </w:rPr>
        <w:t>6</w:t>
      </w:r>
      <w:r w:rsidRPr="00FC245D">
        <w:rPr>
          <w:rFonts w:ascii="Times New Roman" w:hAnsi="Times New Roman"/>
          <w:sz w:val="22"/>
          <w:szCs w:val="22"/>
        </w:rPr>
        <w:t>.</w:t>
      </w:r>
    </w:p>
    <w:p w14:paraId="44E059A2" w14:textId="77777777" w:rsidR="00FD3C3D" w:rsidRPr="00FC245D" w:rsidRDefault="00FD3C3D" w:rsidP="00FD3C3D">
      <w:pPr>
        <w:rPr>
          <w:rFonts w:ascii="Times New Roman" w:hAnsi="Times New Roman"/>
          <w:sz w:val="22"/>
          <w:szCs w:val="22"/>
        </w:rPr>
      </w:pPr>
    </w:p>
    <w:p w14:paraId="6DDB6893" w14:textId="77777777" w:rsidR="00FD3C3D" w:rsidRPr="00FC245D" w:rsidRDefault="00FD3C3D" w:rsidP="00FD3C3D">
      <w:pPr>
        <w:jc w:val="center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O B R A Z L O Ž E N J E</w:t>
      </w:r>
    </w:p>
    <w:p w14:paraId="1547CF9C" w14:textId="7B13B41F" w:rsidR="00FD3C3D" w:rsidRPr="00FC245D" w:rsidRDefault="00FD3C3D" w:rsidP="00FD3C3D">
      <w:pPr>
        <w:jc w:val="center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 xml:space="preserve">uz predložene akte za </w:t>
      </w:r>
      <w:r w:rsidR="009B7D28">
        <w:rPr>
          <w:rFonts w:ascii="Times New Roman" w:hAnsi="Times New Roman"/>
          <w:b/>
          <w:sz w:val="22"/>
          <w:szCs w:val="22"/>
        </w:rPr>
        <w:t>7</w:t>
      </w:r>
      <w:r w:rsidRPr="00FC245D">
        <w:rPr>
          <w:rFonts w:ascii="Times New Roman" w:hAnsi="Times New Roman"/>
          <w:b/>
          <w:sz w:val="22"/>
          <w:szCs w:val="22"/>
        </w:rPr>
        <w:t>. sjednicu Općinskog vijeća</w:t>
      </w:r>
    </w:p>
    <w:p w14:paraId="7EF43F0D" w14:textId="25A1637D" w:rsidR="00FD3C3D" w:rsidRPr="00FC245D" w:rsidRDefault="00FD3C3D" w:rsidP="00FD3C3D">
      <w:pPr>
        <w:jc w:val="center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(</w:t>
      </w:r>
      <w:r w:rsidR="002A3C3E">
        <w:rPr>
          <w:rFonts w:ascii="Times New Roman" w:hAnsi="Times New Roman"/>
          <w:b/>
          <w:sz w:val="22"/>
          <w:szCs w:val="22"/>
        </w:rPr>
        <w:t>44</w:t>
      </w:r>
      <w:r w:rsidRPr="00FC245D">
        <w:rPr>
          <w:rFonts w:ascii="Times New Roman" w:hAnsi="Times New Roman"/>
          <w:b/>
          <w:sz w:val="22"/>
          <w:szCs w:val="22"/>
        </w:rPr>
        <w:t>/202</w:t>
      </w:r>
      <w:r w:rsidR="009B7D28">
        <w:rPr>
          <w:rFonts w:ascii="Times New Roman" w:hAnsi="Times New Roman"/>
          <w:b/>
          <w:sz w:val="22"/>
          <w:szCs w:val="22"/>
        </w:rPr>
        <w:t>6</w:t>
      </w:r>
      <w:r w:rsidRPr="00FC245D">
        <w:rPr>
          <w:rFonts w:ascii="Times New Roman" w:hAnsi="Times New Roman"/>
          <w:b/>
          <w:sz w:val="22"/>
          <w:szCs w:val="22"/>
        </w:rPr>
        <w:t>-PAO)</w:t>
      </w:r>
    </w:p>
    <w:p w14:paraId="5D8415D9" w14:textId="77777777" w:rsidR="00C47352" w:rsidRPr="00FC245D" w:rsidRDefault="00C47352" w:rsidP="00FD3C3D">
      <w:pPr>
        <w:rPr>
          <w:rFonts w:ascii="Times New Roman" w:hAnsi="Times New Roman"/>
          <w:sz w:val="22"/>
          <w:szCs w:val="22"/>
        </w:rPr>
      </w:pPr>
    </w:p>
    <w:p w14:paraId="66985C34" w14:textId="73AFDA8D" w:rsidR="00FD3C3D" w:rsidRDefault="00FD3C3D" w:rsidP="00FD3C3D">
      <w:pPr>
        <w:jc w:val="center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AD/</w:t>
      </w:r>
      <w:r w:rsidR="002E4CD7" w:rsidRPr="00FC245D">
        <w:rPr>
          <w:rFonts w:ascii="Times New Roman" w:hAnsi="Times New Roman"/>
          <w:b/>
          <w:sz w:val="22"/>
          <w:szCs w:val="22"/>
        </w:rPr>
        <w:t>2</w:t>
      </w:r>
    </w:p>
    <w:p w14:paraId="54B1089F" w14:textId="4244AE75" w:rsidR="00AA72F5" w:rsidRPr="00AA72F5" w:rsidRDefault="00AA72F5" w:rsidP="00AA72F5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AA72F5">
        <w:rPr>
          <w:rFonts w:ascii="Times New Roman" w:hAnsi="Times New Roman"/>
          <w:b/>
          <w:bCs/>
          <w:sz w:val="22"/>
          <w:szCs w:val="22"/>
        </w:rPr>
        <w:t xml:space="preserve">Donošenje deklaratornog Zaključka o prihvaćanju Izvješća o o statusu mandata Nikole Kralja (HSS) </w:t>
      </w:r>
      <w:r w:rsidRPr="00AA72F5">
        <w:rPr>
          <w:rFonts w:ascii="Times New Roman" w:eastAsia="Calibri" w:hAnsi="Times New Roman"/>
          <w:b/>
          <w:bCs/>
          <w:sz w:val="22"/>
          <w:szCs w:val="22"/>
        </w:rPr>
        <w:t xml:space="preserve">izabranog s koalicijske kandidacijske liste </w:t>
      </w:r>
      <w:r w:rsidRPr="00AA72F5">
        <w:rPr>
          <w:rFonts w:ascii="Times New Roman" w:hAnsi="Times New Roman"/>
          <w:b/>
          <w:bCs/>
          <w:sz w:val="22"/>
          <w:szCs w:val="22"/>
        </w:rPr>
        <w:t>HRVATSKA DEMOKRATSKA ZAJEDNICA (HDZ) i HRVATSKA SELJAČKA STRANKA (HSS)</w:t>
      </w:r>
      <w:r w:rsidRPr="00AA72F5">
        <w:rPr>
          <w:rFonts w:ascii="Times New Roman" w:eastAsia="Calibri" w:hAnsi="Times New Roman"/>
          <w:b/>
          <w:bCs/>
          <w:sz w:val="22"/>
          <w:szCs w:val="22"/>
        </w:rPr>
        <w:t xml:space="preserve">, </w:t>
      </w:r>
      <w:r w:rsidRPr="00AA72F5">
        <w:rPr>
          <w:rFonts w:ascii="Times New Roman" w:hAnsi="Times New Roman"/>
          <w:b/>
          <w:bCs/>
          <w:sz w:val="22"/>
          <w:szCs w:val="22"/>
        </w:rPr>
        <w:t>nakon njegove obavijesti o mirovanju mandata zbog obnašanja nespojive dužnosti</w:t>
      </w:r>
    </w:p>
    <w:p w14:paraId="638D439E" w14:textId="77777777" w:rsidR="00FF6E19" w:rsidRDefault="00FF6E19" w:rsidP="00FF6E19">
      <w:pPr>
        <w:rPr>
          <w:rFonts w:ascii="Times New Roman" w:hAnsi="Times New Roman"/>
          <w:b/>
          <w:sz w:val="22"/>
          <w:szCs w:val="22"/>
        </w:rPr>
      </w:pPr>
    </w:p>
    <w:p w14:paraId="69C35363" w14:textId="77777777" w:rsidR="00D655BE" w:rsidRPr="00C86DD4" w:rsidRDefault="00D655BE" w:rsidP="00860124">
      <w:pPr>
        <w:ind w:firstLine="720"/>
        <w:rPr>
          <w:rFonts w:ascii="Times New Roman" w:hAnsi="Times New Roman"/>
          <w:b/>
          <w:bCs/>
          <w:sz w:val="22"/>
          <w:szCs w:val="22"/>
        </w:rPr>
      </w:pPr>
      <w:r w:rsidRPr="00C86DD4">
        <w:rPr>
          <w:rFonts w:ascii="Times New Roman" w:hAnsi="Times New Roman"/>
          <w:b/>
          <w:bCs/>
          <w:sz w:val="22"/>
          <w:szCs w:val="22"/>
        </w:rPr>
        <w:t>Osnova donošenja:</w:t>
      </w:r>
    </w:p>
    <w:p w14:paraId="3D66FC88" w14:textId="693DDE25" w:rsidR="00D655BE" w:rsidRDefault="00D655BE" w:rsidP="00D655BE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Pr="00716790">
        <w:rPr>
          <w:rFonts w:ascii="Times New Roman" w:hAnsi="Times New Roman"/>
          <w:sz w:val="22"/>
          <w:szCs w:val="22"/>
        </w:rPr>
        <w:t>lan</w:t>
      </w:r>
      <w:r>
        <w:rPr>
          <w:rFonts w:ascii="Times New Roman" w:hAnsi="Times New Roman"/>
          <w:sz w:val="22"/>
          <w:szCs w:val="22"/>
        </w:rPr>
        <w:t>a</w:t>
      </w:r>
      <w:r w:rsidRPr="00716790">
        <w:rPr>
          <w:rFonts w:ascii="Times New Roman" w:hAnsi="Times New Roman"/>
          <w:sz w:val="22"/>
          <w:szCs w:val="22"/>
        </w:rPr>
        <w:t>k 37. stavak 1.</w:t>
      </w:r>
      <w:r>
        <w:rPr>
          <w:rFonts w:ascii="Times New Roman" w:hAnsi="Times New Roman"/>
          <w:sz w:val="22"/>
          <w:szCs w:val="22"/>
        </w:rPr>
        <w:t xml:space="preserve"> </w:t>
      </w:r>
      <w:r w:rsidRPr="00716790">
        <w:rPr>
          <w:rFonts w:ascii="Times New Roman" w:hAnsi="Times New Roman"/>
          <w:sz w:val="22"/>
          <w:szCs w:val="22"/>
        </w:rPr>
        <w:t>točka 23. Statuta Općine Mljet („Službeni glasnik Općine Mljet“ broj 2/2021</w:t>
      </w:r>
      <w:r>
        <w:rPr>
          <w:rFonts w:ascii="Times New Roman" w:hAnsi="Times New Roman"/>
          <w:sz w:val="22"/>
          <w:szCs w:val="22"/>
        </w:rPr>
        <w:t xml:space="preserve"> i 5/2021-ispravak</w:t>
      </w:r>
      <w:r w:rsidRPr="00716790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, uz shodnu primjenu odredbi </w:t>
      </w:r>
      <w:r w:rsidRPr="00A01107">
        <w:rPr>
          <w:rFonts w:ascii="Times New Roman" w:hAnsi="Times New Roman"/>
          <w:sz w:val="24"/>
          <w:szCs w:val="24"/>
        </w:rPr>
        <w:t>Zakona o lokalnim izborima („Narodne novine“ broj 144/12, 121/16, 98/19, 42/20, 144/20 i 37/21)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Hlk220830415"/>
      <w:r>
        <w:rPr>
          <w:rFonts w:ascii="Times New Roman" w:hAnsi="Times New Roman"/>
          <w:sz w:val="24"/>
          <w:szCs w:val="24"/>
        </w:rPr>
        <w:t>i</w:t>
      </w:r>
      <w:r w:rsidRPr="00053A7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odredbi </w:t>
      </w:r>
      <w:r w:rsidRPr="00716790">
        <w:rPr>
          <w:rFonts w:ascii="Times New Roman" w:hAnsi="Times New Roman"/>
          <w:sz w:val="22"/>
          <w:szCs w:val="22"/>
        </w:rPr>
        <w:t xml:space="preserve">Poslovnika Općinskog vijeća Općine Mljet („Službeni glasnik Općine Mljet“ broj </w:t>
      </w:r>
      <w:r>
        <w:rPr>
          <w:rFonts w:ascii="Times New Roman" w:hAnsi="Times New Roman"/>
          <w:sz w:val="22"/>
          <w:szCs w:val="22"/>
        </w:rPr>
        <w:t>7/2021</w:t>
      </w:r>
      <w:r w:rsidRPr="00716790">
        <w:rPr>
          <w:rFonts w:ascii="Times New Roman" w:hAnsi="Times New Roman"/>
          <w:sz w:val="22"/>
          <w:szCs w:val="22"/>
        </w:rPr>
        <w:t>)</w:t>
      </w:r>
    </w:p>
    <w:bookmarkEnd w:id="0"/>
    <w:p w14:paraId="2C67B35F" w14:textId="77777777" w:rsidR="00D655BE" w:rsidRDefault="00D655BE" w:rsidP="00D655BE">
      <w:pPr>
        <w:rPr>
          <w:rFonts w:ascii="Times New Roman" w:hAnsi="Times New Roman"/>
          <w:sz w:val="22"/>
          <w:szCs w:val="22"/>
        </w:rPr>
      </w:pPr>
    </w:p>
    <w:p w14:paraId="32F2C96B" w14:textId="77777777" w:rsidR="00D655BE" w:rsidRPr="00C86DD4" w:rsidRDefault="00D655BE" w:rsidP="00860124">
      <w:pPr>
        <w:ind w:firstLine="720"/>
        <w:rPr>
          <w:rFonts w:ascii="Times New Roman" w:hAnsi="Times New Roman"/>
          <w:b/>
          <w:bCs/>
          <w:sz w:val="22"/>
          <w:szCs w:val="22"/>
        </w:rPr>
      </w:pPr>
      <w:r w:rsidRPr="00C86DD4">
        <w:rPr>
          <w:rFonts w:ascii="Times New Roman" w:hAnsi="Times New Roman"/>
          <w:b/>
          <w:bCs/>
          <w:sz w:val="22"/>
          <w:szCs w:val="22"/>
        </w:rPr>
        <w:t>Razlozi donošenja:</w:t>
      </w:r>
    </w:p>
    <w:p w14:paraId="2725E9CF" w14:textId="6E9018EC" w:rsidR="00D655BE" w:rsidRPr="00C86DD4" w:rsidRDefault="00D655BE" w:rsidP="0086012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Postupanje s</w:t>
      </w:r>
      <w:r w:rsidR="00860124">
        <w:rPr>
          <w:rFonts w:ascii="Times New Roman" w:hAnsi="Times New Roman"/>
          <w:sz w:val="22"/>
          <w:szCs w:val="22"/>
        </w:rPr>
        <w:t>ukladno odredbama</w:t>
      </w:r>
      <w:r>
        <w:rPr>
          <w:rFonts w:ascii="Times New Roman" w:hAnsi="Times New Roman"/>
          <w:sz w:val="22"/>
          <w:szCs w:val="22"/>
        </w:rPr>
        <w:t xml:space="preserve"> Zakon</w:t>
      </w:r>
      <w:r w:rsidR="00860124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, podzakonski</w:t>
      </w:r>
      <w:r w:rsidR="00860124">
        <w:rPr>
          <w:rFonts w:ascii="Times New Roman" w:hAnsi="Times New Roman"/>
          <w:sz w:val="22"/>
          <w:szCs w:val="22"/>
        </w:rPr>
        <w:t>h</w:t>
      </w:r>
      <w:r>
        <w:rPr>
          <w:rFonts w:ascii="Times New Roman" w:hAnsi="Times New Roman"/>
          <w:sz w:val="22"/>
          <w:szCs w:val="22"/>
        </w:rPr>
        <w:t xml:space="preserve"> ak</w:t>
      </w:r>
      <w:r w:rsidR="00860124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ta i opći</w:t>
      </w:r>
      <w:r w:rsidR="00860124">
        <w:rPr>
          <w:rFonts w:ascii="Times New Roman" w:hAnsi="Times New Roman"/>
          <w:sz w:val="22"/>
          <w:szCs w:val="22"/>
        </w:rPr>
        <w:t>h</w:t>
      </w:r>
      <w:r>
        <w:rPr>
          <w:rFonts w:ascii="Times New Roman" w:hAnsi="Times New Roman"/>
          <w:sz w:val="22"/>
          <w:szCs w:val="22"/>
        </w:rPr>
        <w:t xml:space="preserve"> ak</w:t>
      </w:r>
      <w:r w:rsidR="00860124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ta Općine Mljet u oblasti utvrđivanja prava, obaveza i odgovornosti općinskih vijećnika. </w:t>
      </w:r>
    </w:p>
    <w:p w14:paraId="74877F2A" w14:textId="77777777" w:rsidR="00D655BE" w:rsidRPr="00C86DD4" w:rsidRDefault="00D655BE" w:rsidP="00D655BE">
      <w:pPr>
        <w:rPr>
          <w:rFonts w:ascii="Times New Roman" w:hAnsi="Times New Roman"/>
          <w:sz w:val="22"/>
          <w:szCs w:val="22"/>
        </w:rPr>
      </w:pPr>
    </w:p>
    <w:p w14:paraId="0D266DB7" w14:textId="77777777" w:rsidR="00D655BE" w:rsidRPr="00C86DD4" w:rsidRDefault="00D655BE" w:rsidP="00860124">
      <w:pPr>
        <w:ind w:firstLine="720"/>
        <w:rPr>
          <w:rFonts w:ascii="Times New Roman" w:hAnsi="Times New Roman"/>
          <w:b/>
          <w:bCs/>
          <w:sz w:val="22"/>
          <w:szCs w:val="22"/>
        </w:rPr>
      </w:pPr>
      <w:r w:rsidRPr="00C86DD4">
        <w:rPr>
          <w:rFonts w:ascii="Times New Roman" w:hAnsi="Times New Roman"/>
          <w:b/>
          <w:bCs/>
          <w:sz w:val="22"/>
          <w:szCs w:val="22"/>
        </w:rPr>
        <w:t>Kratko obrazloženje predloženih rješenja:</w:t>
      </w:r>
    </w:p>
    <w:p w14:paraId="164BB7E9" w14:textId="0C54E5DC" w:rsidR="00D655BE" w:rsidRPr="00C86DD4" w:rsidRDefault="00860124" w:rsidP="0086012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Vijećnik Nikola Kralj je stavio mandat u mirovanje zbog obnašanja nespojive dužnosti direktora Usluge Mljet d.o.o. a na jedinoj pobjedničkoj kandidacijskoj listi nisu raspoloživi zamjenici vijećnika tako da Općinsko vijeće nastavlja rad sa 7 vijećnika</w:t>
      </w:r>
    </w:p>
    <w:p w14:paraId="71DB227C" w14:textId="77777777" w:rsidR="00D655BE" w:rsidRPr="00C86DD4" w:rsidRDefault="00D655BE" w:rsidP="00D655BE">
      <w:pPr>
        <w:rPr>
          <w:rFonts w:ascii="Times New Roman" w:hAnsi="Times New Roman"/>
          <w:sz w:val="22"/>
          <w:szCs w:val="22"/>
        </w:rPr>
      </w:pPr>
    </w:p>
    <w:p w14:paraId="7EC6DBC4" w14:textId="77777777" w:rsidR="00D655BE" w:rsidRPr="00C86DD4" w:rsidRDefault="00D655BE" w:rsidP="00860124">
      <w:pPr>
        <w:ind w:firstLine="720"/>
        <w:rPr>
          <w:rFonts w:ascii="Times New Roman" w:hAnsi="Times New Roman"/>
          <w:b/>
          <w:bCs/>
          <w:sz w:val="22"/>
          <w:szCs w:val="22"/>
        </w:rPr>
      </w:pPr>
      <w:r w:rsidRPr="00C86DD4">
        <w:rPr>
          <w:rFonts w:ascii="Times New Roman" w:hAnsi="Times New Roman"/>
          <w:b/>
          <w:bCs/>
          <w:sz w:val="22"/>
          <w:szCs w:val="22"/>
        </w:rPr>
        <w:t>Potreba osiguranja sredstava:</w:t>
      </w:r>
    </w:p>
    <w:p w14:paraId="2DE9DD9F" w14:textId="77777777" w:rsidR="00D655BE" w:rsidRDefault="00D655BE" w:rsidP="0086012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</w:t>
      </w:r>
      <w:r w:rsidRPr="00C86DD4">
        <w:rPr>
          <w:rFonts w:ascii="Times New Roman" w:hAnsi="Times New Roman"/>
          <w:sz w:val="22"/>
          <w:szCs w:val="22"/>
        </w:rPr>
        <w:t xml:space="preserve"> Proračunu Općine Mljet </w:t>
      </w:r>
      <w:r>
        <w:rPr>
          <w:rFonts w:ascii="Times New Roman" w:hAnsi="Times New Roman"/>
          <w:sz w:val="22"/>
          <w:szCs w:val="22"/>
        </w:rPr>
        <w:t>nije potrebno planirati i osigurati posebna, dodatna sredstva.</w:t>
      </w:r>
    </w:p>
    <w:p w14:paraId="243D967F" w14:textId="77777777" w:rsidR="00D655BE" w:rsidRDefault="00D655BE" w:rsidP="00FF6E19">
      <w:pPr>
        <w:rPr>
          <w:rFonts w:ascii="Times New Roman" w:hAnsi="Times New Roman"/>
          <w:b/>
          <w:sz w:val="22"/>
          <w:szCs w:val="22"/>
        </w:rPr>
      </w:pPr>
    </w:p>
    <w:p w14:paraId="79973DAC" w14:textId="576D9CC6" w:rsidR="00860124" w:rsidRDefault="00860124" w:rsidP="00860124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AD/3</w:t>
      </w:r>
    </w:p>
    <w:p w14:paraId="6974795E" w14:textId="3460FE77" w:rsidR="0014087B" w:rsidRPr="0014087B" w:rsidRDefault="0014087B" w:rsidP="0014087B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14087B">
        <w:rPr>
          <w:rFonts w:ascii="Times New Roman" w:hAnsi="Times New Roman"/>
          <w:b/>
          <w:bCs/>
          <w:sz w:val="22"/>
          <w:szCs w:val="22"/>
        </w:rPr>
        <w:t>Donošenje Odluke o izmjenama i dopunama  Odluke o ustrojstvu i djelokrugu</w:t>
      </w:r>
    </w:p>
    <w:p w14:paraId="0C6D9F3E" w14:textId="2519CA59" w:rsidR="0014087B" w:rsidRPr="0014087B" w:rsidRDefault="0014087B" w:rsidP="0014087B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14087B">
        <w:rPr>
          <w:rFonts w:ascii="Times New Roman" w:hAnsi="Times New Roman"/>
          <w:b/>
          <w:bCs/>
          <w:sz w:val="22"/>
          <w:szCs w:val="22"/>
        </w:rPr>
        <w:t>Jedinstvenog upravnog odjela Općine Mljet</w:t>
      </w:r>
    </w:p>
    <w:p w14:paraId="53E5772D" w14:textId="77777777" w:rsidR="0014087B" w:rsidRPr="00FC245D" w:rsidRDefault="0014087B" w:rsidP="0014087B">
      <w:pPr>
        <w:rPr>
          <w:rFonts w:ascii="Times New Roman" w:hAnsi="Times New Roman"/>
          <w:b/>
          <w:sz w:val="22"/>
          <w:szCs w:val="22"/>
        </w:rPr>
      </w:pPr>
    </w:p>
    <w:p w14:paraId="6A5A908A" w14:textId="77777777" w:rsidR="009B7D28" w:rsidRPr="00C86DD4" w:rsidRDefault="009B7D28" w:rsidP="00860124">
      <w:pPr>
        <w:ind w:firstLine="720"/>
        <w:rPr>
          <w:rFonts w:ascii="Times New Roman" w:hAnsi="Times New Roman"/>
          <w:b/>
          <w:bCs/>
          <w:sz w:val="22"/>
          <w:szCs w:val="22"/>
        </w:rPr>
      </w:pPr>
      <w:r w:rsidRPr="00C86DD4">
        <w:rPr>
          <w:rFonts w:ascii="Times New Roman" w:hAnsi="Times New Roman"/>
          <w:b/>
          <w:bCs/>
          <w:sz w:val="22"/>
          <w:szCs w:val="22"/>
        </w:rPr>
        <w:t>Osnova donošenja:</w:t>
      </w:r>
    </w:p>
    <w:p w14:paraId="75108953" w14:textId="77777777" w:rsidR="00860124" w:rsidRDefault="009B7D28" w:rsidP="0086012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Pr="00C86DD4">
        <w:rPr>
          <w:rFonts w:ascii="Times New Roman" w:hAnsi="Times New Roman"/>
          <w:sz w:val="22"/>
          <w:szCs w:val="22"/>
        </w:rPr>
        <w:t>lan</w:t>
      </w:r>
      <w:r>
        <w:rPr>
          <w:rFonts w:ascii="Times New Roman" w:hAnsi="Times New Roman"/>
          <w:sz w:val="22"/>
          <w:szCs w:val="22"/>
        </w:rPr>
        <w:t>a</w:t>
      </w:r>
      <w:r w:rsidRPr="00C86DD4">
        <w:rPr>
          <w:rFonts w:ascii="Times New Roman" w:hAnsi="Times New Roman"/>
          <w:sz w:val="22"/>
          <w:szCs w:val="22"/>
        </w:rPr>
        <w:t>k 3. , a u svezi s člankom 4. stavak 1. alineja 5. i temeljem članka 6. stavak 2., a u svezi s člankom 6. stavak 1. Zakona o plaćama u lokalnoj i područnoj (regionalnoj) samoupravi („Narodne novine“ broj: 28/10 i 10/23), članka 35. stavak 1. točka 6. Zakona o lokalnoj i područnoj (regionalnoj) samoupravi (Narodne novine br. 33/01, 60/01-vjerodostojno tumačenje, 129/05, 109/07, 125/08, 36/09, 150/11, 144/12, 123/17, 98/19 i 144/20) i članka 37.  stavak 1. točka 11. i 23. Statuta Općine Mljet („Službeni glasnik Općine Mljet“ broj2/21 i 5/21-ispr.), uz shodnu primjenu članka 12. stavak 2. Zakona o obvezama i pravima državnih dužnosnika („Narodne  novine“ broj 101/98, 135/98, 105/99, 25/00, 73/00, 30/01, 59/01, 114/01, 153/02, 163/03, 16/04, 30/04, 121/05, 151/05, 141/06, 17/07, 34/07, 107/07, 60/08, 38/09, 150/11, 22/13, 102/14, 103/14, 03/15, 93/16, 44/17 i 66/19),</w:t>
      </w:r>
    </w:p>
    <w:p w14:paraId="51316C1A" w14:textId="4219DBC2" w:rsidR="009B7D28" w:rsidRPr="00860124" w:rsidRDefault="009B7D28" w:rsidP="00860124">
      <w:pPr>
        <w:ind w:firstLine="720"/>
        <w:rPr>
          <w:rFonts w:ascii="Times New Roman" w:hAnsi="Times New Roman"/>
          <w:sz w:val="22"/>
          <w:szCs w:val="22"/>
        </w:rPr>
      </w:pPr>
      <w:r w:rsidRPr="00C86DD4">
        <w:rPr>
          <w:rFonts w:ascii="Times New Roman" w:hAnsi="Times New Roman"/>
          <w:b/>
          <w:bCs/>
          <w:sz w:val="22"/>
          <w:szCs w:val="22"/>
        </w:rPr>
        <w:lastRenderedPageBreak/>
        <w:t>Razlozi donošenja:</w:t>
      </w:r>
    </w:p>
    <w:p w14:paraId="700CF789" w14:textId="77777777" w:rsidR="009B7D28" w:rsidRPr="00C86DD4" w:rsidRDefault="009B7D28" w:rsidP="0086012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Usklađenje s Zakonom o izmjenama i dopunama </w:t>
      </w:r>
      <w:r w:rsidRPr="00B274D8">
        <w:rPr>
          <w:rFonts w:ascii="Times New Roman" w:hAnsi="Times New Roman"/>
          <w:sz w:val="22"/>
          <w:szCs w:val="22"/>
        </w:rPr>
        <w:t xml:space="preserve">Zakona o službenicima i namještenicima u lokalnoj i područnoj (regionalnoj) samoupravi („Narodne novine“ broj: 17/25) </w:t>
      </w:r>
      <w:r>
        <w:rPr>
          <w:rFonts w:ascii="Times New Roman" w:hAnsi="Times New Roman"/>
          <w:sz w:val="22"/>
          <w:szCs w:val="22"/>
        </w:rPr>
        <w:t>i postupanje po  nalogu Ministarstva pravosuđa, uprave i digitalne transformacije iz Zapisnika o provedenom neposrednom inspekcijskom nadzoru nad radom tijela Općine Mljet Klasa: 043-02/25-01/32; Urbroj: 514-11-02-02/12-26-03 od 08. siječnja 2026. godine</w:t>
      </w:r>
    </w:p>
    <w:p w14:paraId="3C8137A8" w14:textId="77777777" w:rsidR="009B7D28" w:rsidRPr="00C86DD4" w:rsidRDefault="009B7D28" w:rsidP="009B7D28">
      <w:pPr>
        <w:rPr>
          <w:rFonts w:ascii="Times New Roman" w:hAnsi="Times New Roman"/>
          <w:sz w:val="22"/>
          <w:szCs w:val="22"/>
        </w:rPr>
      </w:pPr>
    </w:p>
    <w:p w14:paraId="44410FA8" w14:textId="77777777" w:rsidR="009B7D28" w:rsidRPr="00C86DD4" w:rsidRDefault="009B7D28" w:rsidP="00860124">
      <w:pPr>
        <w:ind w:firstLine="720"/>
        <w:rPr>
          <w:rFonts w:ascii="Times New Roman" w:hAnsi="Times New Roman"/>
          <w:b/>
          <w:bCs/>
          <w:sz w:val="22"/>
          <w:szCs w:val="22"/>
        </w:rPr>
      </w:pPr>
      <w:r w:rsidRPr="00C86DD4">
        <w:rPr>
          <w:rFonts w:ascii="Times New Roman" w:hAnsi="Times New Roman"/>
          <w:b/>
          <w:bCs/>
          <w:sz w:val="22"/>
          <w:szCs w:val="22"/>
        </w:rPr>
        <w:t>Kratko obrazloženje predloženih rješenja:</w:t>
      </w:r>
    </w:p>
    <w:p w14:paraId="0F0281E4" w14:textId="77777777" w:rsidR="009B7D28" w:rsidRPr="00C86DD4" w:rsidRDefault="009B7D28" w:rsidP="0086012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ZOID </w:t>
      </w:r>
      <w:r w:rsidRPr="00B274D8">
        <w:rPr>
          <w:rFonts w:ascii="Times New Roman" w:hAnsi="Times New Roman"/>
          <w:sz w:val="22"/>
          <w:szCs w:val="22"/>
        </w:rPr>
        <w:t>Zakona o službenicima i namještenicima u lokalnoj i područnoj (regionalnoj) samoupravi</w:t>
      </w:r>
      <w:r>
        <w:rPr>
          <w:rFonts w:ascii="Times New Roman" w:hAnsi="Times New Roman"/>
          <w:sz w:val="22"/>
          <w:szCs w:val="22"/>
        </w:rPr>
        <w:t xml:space="preserve"> na drugačiji je način nego prije regulirao imenovanje i status pročelnika na određeno vrijeme kad pročelni prestane obavljati dužnost ili kad je duže odsutan iz službe. U skladu s novim reguliranjem izmijenjene su pojedine konkretne odredbe kojima se ovo regulira</w:t>
      </w:r>
    </w:p>
    <w:p w14:paraId="6E3DC3D8" w14:textId="77777777" w:rsidR="009B7D28" w:rsidRPr="00C86DD4" w:rsidRDefault="009B7D28" w:rsidP="009B7D28">
      <w:pPr>
        <w:rPr>
          <w:rFonts w:ascii="Times New Roman" w:hAnsi="Times New Roman"/>
          <w:sz w:val="22"/>
          <w:szCs w:val="22"/>
        </w:rPr>
      </w:pPr>
    </w:p>
    <w:p w14:paraId="528F2244" w14:textId="77777777" w:rsidR="009B7D28" w:rsidRPr="00C86DD4" w:rsidRDefault="009B7D28" w:rsidP="00860124">
      <w:pPr>
        <w:ind w:firstLine="720"/>
        <w:rPr>
          <w:rFonts w:ascii="Times New Roman" w:hAnsi="Times New Roman"/>
          <w:b/>
          <w:bCs/>
          <w:sz w:val="22"/>
          <w:szCs w:val="22"/>
        </w:rPr>
      </w:pPr>
      <w:r w:rsidRPr="00C86DD4">
        <w:rPr>
          <w:rFonts w:ascii="Times New Roman" w:hAnsi="Times New Roman"/>
          <w:b/>
          <w:bCs/>
          <w:sz w:val="22"/>
          <w:szCs w:val="22"/>
        </w:rPr>
        <w:t>Potreba osiguranja sredstava:</w:t>
      </w:r>
    </w:p>
    <w:p w14:paraId="58225AA7" w14:textId="77777777" w:rsidR="009B7D28" w:rsidRDefault="009B7D28" w:rsidP="0086012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</w:t>
      </w:r>
      <w:r w:rsidRPr="00C86DD4">
        <w:rPr>
          <w:rFonts w:ascii="Times New Roman" w:hAnsi="Times New Roman"/>
          <w:sz w:val="22"/>
          <w:szCs w:val="22"/>
        </w:rPr>
        <w:t xml:space="preserve"> Proračunu Općine Mljet </w:t>
      </w:r>
      <w:r>
        <w:rPr>
          <w:rFonts w:ascii="Times New Roman" w:hAnsi="Times New Roman"/>
          <w:sz w:val="22"/>
          <w:szCs w:val="22"/>
        </w:rPr>
        <w:t>nije potrebno planirati i osigurati posebna, dodatna sredstva.</w:t>
      </w:r>
    </w:p>
    <w:p w14:paraId="19040D6C" w14:textId="77777777" w:rsidR="00486927" w:rsidRDefault="00486927" w:rsidP="00486927">
      <w:pPr>
        <w:rPr>
          <w:rFonts w:ascii="Times New Roman" w:hAnsi="Times New Roman"/>
          <w:kern w:val="36"/>
          <w:sz w:val="22"/>
          <w:szCs w:val="22"/>
        </w:rPr>
      </w:pPr>
    </w:p>
    <w:p w14:paraId="200FA32F" w14:textId="77777777" w:rsidR="00645028" w:rsidRPr="000F2894" w:rsidRDefault="00645028" w:rsidP="00645028">
      <w:pPr>
        <w:ind w:firstLine="720"/>
        <w:rPr>
          <w:rFonts w:ascii="Times New Roman" w:hAnsi="Times New Roman"/>
          <w:b/>
          <w:bCs/>
          <w:sz w:val="22"/>
          <w:szCs w:val="22"/>
        </w:rPr>
      </w:pPr>
      <w:r w:rsidRPr="000F2894">
        <w:rPr>
          <w:rFonts w:ascii="Times New Roman" w:hAnsi="Times New Roman"/>
          <w:b/>
          <w:bCs/>
          <w:sz w:val="22"/>
          <w:szCs w:val="22"/>
        </w:rPr>
        <w:t>E – SAVJETOVANJE SA ZAINTERESIRANOM JAVNOŠĆU</w:t>
      </w:r>
    </w:p>
    <w:p w14:paraId="12F3F601" w14:textId="77777777" w:rsidR="00645028" w:rsidRPr="000F2894" w:rsidRDefault="00645028" w:rsidP="00645028">
      <w:pPr>
        <w:ind w:firstLine="720"/>
        <w:rPr>
          <w:rFonts w:ascii="Times New Roman" w:hAnsi="Times New Roman"/>
          <w:sz w:val="22"/>
          <w:szCs w:val="22"/>
        </w:rPr>
      </w:pPr>
    </w:p>
    <w:p w14:paraId="3431331F" w14:textId="07B6DB64" w:rsidR="00645028" w:rsidRPr="000F2894" w:rsidRDefault="00645028" w:rsidP="00645028">
      <w:pPr>
        <w:ind w:firstLine="720"/>
        <w:rPr>
          <w:rFonts w:ascii="Times New Roman" w:hAnsi="Times New Roman"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 xml:space="preserve">Provedeno je savjetovanje sa zainteresiranom javnošću u vremenu od </w:t>
      </w:r>
      <w:r w:rsidR="002162EF">
        <w:rPr>
          <w:rFonts w:ascii="Times New Roman" w:hAnsi="Times New Roman"/>
          <w:sz w:val="22"/>
          <w:szCs w:val="22"/>
        </w:rPr>
        <w:t>27</w:t>
      </w:r>
      <w:r w:rsidRPr="000F2894">
        <w:rPr>
          <w:rFonts w:ascii="Times New Roman" w:hAnsi="Times New Roman"/>
          <w:sz w:val="22"/>
          <w:szCs w:val="22"/>
        </w:rPr>
        <w:t xml:space="preserve">. </w:t>
      </w:r>
      <w:r w:rsidR="002162EF">
        <w:rPr>
          <w:rFonts w:ascii="Times New Roman" w:hAnsi="Times New Roman"/>
          <w:sz w:val="22"/>
          <w:szCs w:val="22"/>
        </w:rPr>
        <w:t>siječnja</w:t>
      </w:r>
      <w:r w:rsidRPr="000F2894">
        <w:rPr>
          <w:rFonts w:ascii="Times New Roman" w:hAnsi="Times New Roman"/>
          <w:sz w:val="22"/>
          <w:szCs w:val="22"/>
        </w:rPr>
        <w:t xml:space="preserve"> do </w:t>
      </w:r>
      <w:r w:rsidR="002162EF">
        <w:rPr>
          <w:rFonts w:ascii="Times New Roman" w:hAnsi="Times New Roman"/>
          <w:sz w:val="22"/>
          <w:szCs w:val="22"/>
        </w:rPr>
        <w:t>11</w:t>
      </w:r>
      <w:r>
        <w:rPr>
          <w:rFonts w:ascii="Times New Roman" w:hAnsi="Times New Roman"/>
          <w:sz w:val="22"/>
          <w:szCs w:val="22"/>
        </w:rPr>
        <w:t xml:space="preserve">. </w:t>
      </w:r>
      <w:r w:rsidR="002162EF">
        <w:rPr>
          <w:rFonts w:ascii="Times New Roman" w:hAnsi="Times New Roman"/>
          <w:sz w:val="22"/>
          <w:szCs w:val="22"/>
        </w:rPr>
        <w:t xml:space="preserve">veljače </w:t>
      </w:r>
      <w:r w:rsidRPr="000F2894">
        <w:rPr>
          <w:rFonts w:ascii="Times New Roman" w:hAnsi="Times New Roman"/>
          <w:sz w:val="22"/>
          <w:szCs w:val="22"/>
        </w:rPr>
        <w:t>202</w:t>
      </w:r>
      <w:r w:rsidR="002162EF">
        <w:rPr>
          <w:rFonts w:ascii="Times New Roman" w:hAnsi="Times New Roman"/>
          <w:sz w:val="22"/>
          <w:szCs w:val="22"/>
        </w:rPr>
        <w:t>6</w:t>
      </w:r>
      <w:r w:rsidRPr="000F2894">
        <w:rPr>
          <w:rFonts w:ascii="Times New Roman" w:hAnsi="Times New Roman"/>
          <w:sz w:val="22"/>
          <w:szCs w:val="22"/>
        </w:rPr>
        <w:t>. godine objavom nacrta prijedloga na mrežnoj stranici Općine Mljet (www.opcinamljet.com.hr) i oglasnoj ploči Općine Mljet, a o čemu je sastavljeno meritorno izvješće koje se također objavljuje na na mrežnoj stranici Općine Mljet i oglasnoj ploči Općine Mljet.</w:t>
      </w:r>
    </w:p>
    <w:p w14:paraId="3E381FC0" w14:textId="77777777" w:rsidR="00FD3C3D" w:rsidRDefault="00FD3C3D" w:rsidP="00FD3C3D">
      <w:pPr>
        <w:rPr>
          <w:rFonts w:ascii="Times New Roman" w:hAnsi="Times New Roman"/>
          <w:sz w:val="22"/>
          <w:szCs w:val="22"/>
        </w:rPr>
      </w:pPr>
      <w:bookmarkStart w:id="1" w:name="_Hlk179571267"/>
    </w:p>
    <w:p w14:paraId="0E572979" w14:textId="0EAE861B" w:rsidR="0014087B" w:rsidRDefault="00C47352" w:rsidP="0014087B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014EB">
        <w:rPr>
          <w:rFonts w:ascii="Times New Roman" w:hAnsi="Times New Roman"/>
          <w:b/>
          <w:bCs/>
          <w:sz w:val="22"/>
          <w:szCs w:val="22"/>
        </w:rPr>
        <w:t>AD/</w:t>
      </w:r>
      <w:r w:rsidR="00860124">
        <w:rPr>
          <w:rFonts w:ascii="Times New Roman" w:hAnsi="Times New Roman"/>
          <w:b/>
          <w:bCs/>
          <w:sz w:val="22"/>
          <w:szCs w:val="22"/>
        </w:rPr>
        <w:t>4</w:t>
      </w:r>
    </w:p>
    <w:p w14:paraId="03977913" w14:textId="6F7A8D42" w:rsidR="0014087B" w:rsidRPr="0014087B" w:rsidRDefault="0014087B" w:rsidP="0014087B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14087B">
        <w:rPr>
          <w:rFonts w:ascii="Times New Roman" w:hAnsi="Times New Roman"/>
          <w:b/>
          <w:bCs/>
          <w:sz w:val="22"/>
          <w:szCs w:val="22"/>
        </w:rPr>
        <w:t>Donošenje o  izmjenama i dopunama Odluke o plaći i drugim primanjima Općinskog načelnika</w:t>
      </w:r>
    </w:p>
    <w:p w14:paraId="3DF88F1F" w14:textId="650C7517" w:rsidR="0014087B" w:rsidRPr="0014087B" w:rsidRDefault="0014087B" w:rsidP="0014087B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14087B">
        <w:rPr>
          <w:rFonts w:ascii="Times New Roman" w:hAnsi="Times New Roman"/>
          <w:b/>
          <w:bCs/>
          <w:sz w:val="22"/>
          <w:szCs w:val="22"/>
        </w:rPr>
        <w:t>Općine Mljet koji dužnost obnaša profesionalno</w:t>
      </w:r>
    </w:p>
    <w:p w14:paraId="0D8788C4" w14:textId="77777777" w:rsidR="0014087B" w:rsidRDefault="0014087B" w:rsidP="0014087B">
      <w:pPr>
        <w:rPr>
          <w:rFonts w:ascii="Times New Roman" w:hAnsi="Times New Roman"/>
          <w:b/>
          <w:bCs/>
          <w:sz w:val="22"/>
          <w:szCs w:val="22"/>
        </w:rPr>
      </w:pPr>
    </w:p>
    <w:p w14:paraId="18D55C2D" w14:textId="40E4330E" w:rsidR="009B7D28" w:rsidRPr="00C86DD4" w:rsidRDefault="009B7D28" w:rsidP="00860124">
      <w:pPr>
        <w:ind w:firstLine="720"/>
        <w:rPr>
          <w:rFonts w:ascii="Times New Roman" w:hAnsi="Times New Roman"/>
          <w:b/>
          <w:bCs/>
          <w:sz w:val="22"/>
          <w:szCs w:val="22"/>
        </w:rPr>
      </w:pPr>
      <w:r w:rsidRPr="00C86DD4">
        <w:rPr>
          <w:rFonts w:ascii="Times New Roman" w:hAnsi="Times New Roman"/>
          <w:b/>
          <w:bCs/>
          <w:sz w:val="22"/>
          <w:szCs w:val="22"/>
        </w:rPr>
        <w:t>Osnova donošenja:</w:t>
      </w:r>
    </w:p>
    <w:p w14:paraId="4C3DDC79" w14:textId="77777777" w:rsidR="009B7D28" w:rsidRPr="00C86DD4" w:rsidRDefault="009B7D28" w:rsidP="0086012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Pr="00C86DD4">
        <w:rPr>
          <w:rFonts w:ascii="Times New Roman" w:hAnsi="Times New Roman"/>
          <w:sz w:val="22"/>
          <w:szCs w:val="22"/>
        </w:rPr>
        <w:t>lan</w:t>
      </w:r>
      <w:r>
        <w:rPr>
          <w:rFonts w:ascii="Times New Roman" w:hAnsi="Times New Roman"/>
          <w:sz w:val="22"/>
          <w:szCs w:val="22"/>
        </w:rPr>
        <w:t>a</w:t>
      </w:r>
      <w:r w:rsidRPr="00C86DD4">
        <w:rPr>
          <w:rFonts w:ascii="Times New Roman" w:hAnsi="Times New Roman"/>
          <w:sz w:val="22"/>
          <w:szCs w:val="22"/>
        </w:rPr>
        <w:t>k 3. , a u svezi s člankom 4. stavak 1. alineja 5. i temeljem članka 6. stavak 2., a u svezi s člankom 6. stavak 1. Zakona o plaćama u lokalnoj i područnoj (regionalnoj) samoupravi („Narodne novine“ broj: 28/10 i 10/23), članka 35. stavak 1. točka 6. Zakona o lokalnoj i područnoj (regionalnoj) samoupravi (Narodne novine br. 33/01, 60/01-vjerodostojno tumačenje, 129/05, 109/07, 125/08, 36/09, 150/11, 144/12, 123/17, 98/19 i 144/20) i članka 37.  stavak 1. točka 11. i 23. Statuta Općine Mljet („Službeni glasnik Općine Mljet“ broj2/21 i 5/21-ispr.), uz shodnu primjenu članka 12. stavak 2. Zakona o obvezama i pravima državnih dužnosnika („Narodne  novine“ broj 101/98, 135/98, 105/99, 25/00, 73/00, 30/01, 59/01, 114/01, 153/02, 163/03, 16/04, 30/04, 121/05, 151/05, 141/06, 17/07, 34/07, 107/07, 60/08, 38/09, 150/11, 22/13, 102/14, 103/14, 03/15, 93/16, 44/17 i 66/19),</w:t>
      </w:r>
    </w:p>
    <w:p w14:paraId="7C3FFBA6" w14:textId="77777777" w:rsidR="009B7D28" w:rsidRDefault="009B7D28" w:rsidP="009B7D28">
      <w:pPr>
        <w:rPr>
          <w:rFonts w:ascii="Times New Roman" w:hAnsi="Times New Roman"/>
          <w:sz w:val="22"/>
          <w:szCs w:val="22"/>
        </w:rPr>
      </w:pPr>
    </w:p>
    <w:p w14:paraId="3DA60C83" w14:textId="77777777" w:rsidR="009B7D28" w:rsidRPr="00C86DD4" w:rsidRDefault="009B7D28" w:rsidP="00860124">
      <w:pPr>
        <w:ind w:firstLine="720"/>
        <w:rPr>
          <w:rFonts w:ascii="Times New Roman" w:hAnsi="Times New Roman"/>
          <w:b/>
          <w:bCs/>
          <w:sz w:val="22"/>
          <w:szCs w:val="22"/>
        </w:rPr>
      </w:pPr>
      <w:r w:rsidRPr="00C86DD4">
        <w:rPr>
          <w:rFonts w:ascii="Times New Roman" w:hAnsi="Times New Roman"/>
          <w:b/>
          <w:bCs/>
          <w:sz w:val="22"/>
          <w:szCs w:val="22"/>
        </w:rPr>
        <w:t>Razlozi donošenja:</w:t>
      </w:r>
    </w:p>
    <w:p w14:paraId="263AC526" w14:textId="77777777" w:rsidR="009B7D28" w:rsidRPr="00C86DD4" w:rsidRDefault="009B7D28" w:rsidP="0086012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Postupanje po  nalogu Ministarstva pravosuđa, uprave i digitalne transformacije iz Zapisnika o provedenom neposrednom inspekcijskom nadzoru nad radom tijela Općine Mljet Klasa: 043-02/25-01/32; Urbroj: 514-11-02-02/12-26-03 od 08. siječnja 2026. godine</w:t>
      </w:r>
    </w:p>
    <w:p w14:paraId="37AA0830" w14:textId="77777777" w:rsidR="009B7D28" w:rsidRPr="00C86DD4" w:rsidRDefault="009B7D28" w:rsidP="009B7D28">
      <w:pPr>
        <w:rPr>
          <w:rFonts w:ascii="Times New Roman" w:hAnsi="Times New Roman"/>
          <w:sz w:val="22"/>
          <w:szCs w:val="22"/>
        </w:rPr>
      </w:pPr>
    </w:p>
    <w:p w14:paraId="1108FAEC" w14:textId="77777777" w:rsidR="009B7D28" w:rsidRPr="00C86DD4" w:rsidRDefault="009B7D28" w:rsidP="00860124">
      <w:pPr>
        <w:ind w:firstLine="720"/>
        <w:rPr>
          <w:rFonts w:ascii="Times New Roman" w:hAnsi="Times New Roman"/>
          <w:b/>
          <w:bCs/>
          <w:sz w:val="22"/>
          <w:szCs w:val="22"/>
        </w:rPr>
      </w:pPr>
      <w:r w:rsidRPr="00C86DD4">
        <w:rPr>
          <w:rFonts w:ascii="Times New Roman" w:hAnsi="Times New Roman"/>
          <w:b/>
          <w:bCs/>
          <w:sz w:val="22"/>
          <w:szCs w:val="22"/>
        </w:rPr>
        <w:t>Kratko obrazloženje predloženih rješenja:</w:t>
      </w:r>
    </w:p>
    <w:p w14:paraId="208EEF47" w14:textId="77777777" w:rsidR="009B7D28" w:rsidRPr="00C86DD4" w:rsidRDefault="009B7D28" w:rsidP="0086012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Iako u Općini Mljet Općinski načelnik dužnost obnaša profesionalno Odlukom je potrebno utvrditi i plaću Općinskog načelnika koji dužnost obnaša volonterski što je i učinjeno na način da mu je utvrđen vrijednost koeficijenta u 50%-tnom iznosu koeficijenta Općinskog načelnika koji dužnost obnaša profesionalno. </w:t>
      </w:r>
    </w:p>
    <w:p w14:paraId="267E2B78" w14:textId="77777777" w:rsidR="009B7D28" w:rsidRPr="00C86DD4" w:rsidRDefault="009B7D28" w:rsidP="009B7D28">
      <w:pPr>
        <w:rPr>
          <w:rFonts w:ascii="Times New Roman" w:hAnsi="Times New Roman"/>
          <w:sz w:val="22"/>
          <w:szCs w:val="22"/>
        </w:rPr>
      </w:pPr>
    </w:p>
    <w:p w14:paraId="515668AB" w14:textId="77777777" w:rsidR="009B7D28" w:rsidRPr="00C86DD4" w:rsidRDefault="009B7D28" w:rsidP="00860124">
      <w:pPr>
        <w:ind w:firstLine="720"/>
        <w:rPr>
          <w:rFonts w:ascii="Times New Roman" w:hAnsi="Times New Roman"/>
          <w:b/>
          <w:bCs/>
          <w:sz w:val="22"/>
          <w:szCs w:val="22"/>
        </w:rPr>
      </w:pPr>
      <w:r w:rsidRPr="00C86DD4">
        <w:rPr>
          <w:rFonts w:ascii="Times New Roman" w:hAnsi="Times New Roman"/>
          <w:b/>
          <w:bCs/>
          <w:sz w:val="22"/>
          <w:szCs w:val="22"/>
        </w:rPr>
        <w:t>Potreba osiguranja sredstava:</w:t>
      </w:r>
    </w:p>
    <w:p w14:paraId="7AFA4C4C" w14:textId="77777777" w:rsidR="009B7D28" w:rsidRDefault="009B7D28" w:rsidP="0086012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</w:t>
      </w:r>
      <w:r w:rsidRPr="00C86DD4">
        <w:rPr>
          <w:rFonts w:ascii="Times New Roman" w:hAnsi="Times New Roman"/>
          <w:sz w:val="22"/>
          <w:szCs w:val="22"/>
        </w:rPr>
        <w:t xml:space="preserve"> Proračunu Općine Mljet </w:t>
      </w:r>
      <w:r>
        <w:rPr>
          <w:rFonts w:ascii="Times New Roman" w:hAnsi="Times New Roman"/>
          <w:sz w:val="22"/>
          <w:szCs w:val="22"/>
        </w:rPr>
        <w:t>nije potrebno planirati i osigurati posebna, dodatna sredstva.</w:t>
      </w:r>
    </w:p>
    <w:p w14:paraId="7424DEB8" w14:textId="77777777" w:rsidR="009B7D28" w:rsidRDefault="009B7D28" w:rsidP="009B7D28">
      <w:pPr>
        <w:rPr>
          <w:rFonts w:ascii="Times New Roman" w:hAnsi="Times New Roman"/>
          <w:b/>
          <w:bCs/>
          <w:sz w:val="22"/>
          <w:szCs w:val="22"/>
        </w:rPr>
      </w:pPr>
    </w:p>
    <w:p w14:paraId="63F24CEA" w14:textId="77777777" w:rsidR="00645028" w:rsidRDefault="00645028" w:rsidP="009B7D28">
      <w:pPr>
        <w:rPr>
          <w:rFonts w:ascii="Times New Roman" w:hAnsi="Times New Roman"/>
          <w:b/>
          <w:bCs/>
          <w:sz w:val="22"/>
          <w:szCs w:val="22"/>
        </w:rPr>
      </w:pPr>
    </w:p>
    <w:p w14:paraId="7E27C771" w14:textId="77777777" w:rsidR="00645028" w:rsidRPr="000F2894" w:rsidRDefault="00645028" w:rsidP="00645028">
      <w:pPr>
        <w:ind w:firstLine="720"/>
        <w:rPr>
          <w:rFonts w:ascii="Times New Roman" w:hAnsi="Times New Roman"/>
          <w:b/>
          <w:bCs/>
          <w:sz w:val="22"/>
          <w:szCs w:val="22"/>
        </w:rPr>
      </w:pPr>
      <w:r w:rsidRPr="000F2894">
        <w:rPr>
          <w:rFonts w:ascii="Times New Roman" w:hAnsi="Times New Roman"/>
          <w:b/>
          <w:bCs/>
          <w:sz w:val="22"/>
          <w:szCs w:val="22"/>
        </w:rPr>
        <w:t>E – SAVJETOVANJE SA ZAINTERESIRANOM JAVNOŠĆU</w:t>
      </w:r>
    </w:p>
    <w:p w14:paraId="571B48B7" w14:textId="77777777" w:rsidR="00645028" w:rsidRPr="000F2894" w:rsidRDefault="00645028" w:rsidP="00645028">
      <w:pPr>
        <w:ind w:firstLine="720"/>
        <w:rPr>
          <w:rFonts w:ascii="Times New Roman" w:hAnsi="Times New Roman"/>
          <w:sz w:val="22"/>
          <w:szCs w:val="22"/>
        </w:rPr>
      </w:pPr>
    </w:p>
    <w:p w14:paraId="4CC16853" w14:textId="71465301" w:rsidR="00645028" w:rsidRPr="000F2894" w:rsidRDefault="00645028" w:rsidP="00645028">
      <w:pPr>
        <w:ind w:firstLine="720"/>
        <w:rPr>
          <w:rFonts w:ascii="Times New Roman" w:hAnsi="Times New Roman"/>
          <w:sz w:val="22"/>
          <w:szCs w:val="22"/>
        </w:rPr>
      </w:pPr>
      <w:r w:rsidRPr="000F2894">
        <w:rPr>
          <w:rFonts w:ascii="Times New Roman" w:hAnsi="Times New Roman"/>
          <w:sz w:val="22"/>
          <w:szCs w:val="22"/>
        </w:rPr>
        <w:t xml:space="preserve">Provedeno je savjetovanje sa zainteresiranom javnošću u vremenu od </w:t>
      </w:r>
      <w:r w:rsidR="002162EF">
        <w:rPr>
          <w:rFonts w:ascii="Times New Roman" w:hAnsi="Times New Roman"/>
          <w:sz w:val="22"/>
          <w:szCs w:val="22"/>
        </w:rPr>
        <w:t>27</w:t>
      </w:r>
      <w:r w:rsidR="002162EF" w:rsidRPr="000F2894">
        <w:rPr>
          <w:rFonts w:ascii="Times New Roman" w:hAnsi="Times New Roman"/>
          <w:sz w:val="22"/>
          <w:szCs w:val="22"/>
        </w:rPr>
        <w:t xml:space="preserve">. </w:t>
      </w:r>
      <w:r w:rsidR="002162EF">
        <w:rPr>
          <w:rFonts w:ascii="Times New Roman" w:hAnsi="Times New Roman"/>
          <w:sz w:val="22"/>
          <w:szCs w:val="22"/>
        </w:rPr>
        <w:t>siječnja</w:t>
      </w:r>
      <w:r w:rsidR="002162EF" w:rsidRPr="000F2894">
        <w:rPr>
          <w:rFonts w:ascii="Times New Roman" w:hAnsi="Times New Roman"/>
          <w:sz w:val="22"/>
          <w:szCs w:val="22"/>
        </w:rPr>
        <w:t xml:space="preserve"> do </w:t>
      </w:r>
      <w:r w:rsidR="002162EF">
        <w:rPr>
          <w:rFonts w:ascii="Times New Roman" w:hAnsi="Times New Roman"/>
          <w:sz w:val="22"/>
          <w:szCs w:val="22"/>
        </w:rPr>
        <w:t xml:space="preserve">11. veljače </w:t>
      </w:r>
      <w:r w:rsidR="002162EF" w:rsidRPr="000F2894">
        <w:rPr>
          <w:rFonts w:ascii="Times New Roman" w:hAnsi="Times New Roman"/>
          <w:sz w:val="22"/>
          <w:szCs w:val="22"/>
        </w:rPr>
        <w:t>202</w:t>
      </w:r>
      <w:r w:rsidR="002162EF">
        <w:rPr>
          <w:rFonts w:ascii="Times New Roman" w:hAnsi="Times New Roman"/>
          <w:sz w:val="22"/>
          <w:szCs w:val="22"/>
        </w:rPr>
        <w:t>6</w:t>
      </w:r>
      <w:r w:rsidR="002162EF" w:rsidRPr="000F2894">
        <w:rPr>
          <w:rFonts w:ascii="Times New Roman" w:hAnsi="Times New Roman"/>
          <w:sz w:val="22"/>
          <w:szCs w:val="22"/>
        </w:rPr>
        <w:t xml:space="preserve">. godine </w:t>
      </w:r>
      <w:r w:rsidRPr="000F2894">
        <w:rPr>
          <w:rFonts w:ascii="Times New Roman" w:hAnsi="Times New Roman"/>
          <w:sz w:val="22"/>
          <w:szCs w:val="22"/>
        </w:rPr>
        <w:t>objavom nacrta prijedloga na mrežnoj stranici Općine Mljet (www.opcinamljet.com.hr) i oglasnoj ploči Općine Mljet, a o čemu je sastavljeno meritorno izvješće koje se također objavljuje na na mrežnoj stranici Općine Mljet i oglasnoj ploči Općine Mljet.</w:t>
      </w:r>
    </w:p>
    <w:p w14:paraId="3043BF3A" w14:textId="77777777" w:rsidR="007C4066" w:rsidRDefault="007C4066" w:rsidP="00FD3C3D">
      <w:pPr>
        <w:rPr>
          <w:rFonts w:ascii="Times New Roman" w:hAnsi="Times New Roman"/>
          <w:sz w:val="22"/>
          <w:szCs w:val="22"/>
        </w:rPr>
      </w:pPr>
    </w:p>
    <w:p w14:paraId="17F74807" w14:textId="44CA4EB8" w:rsidR="00C47352" w:rsidRPr="008014EB" w:rsidRDefault="00C47352" w:rsidP="008014EB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014EB">
        <w:rPr>
          <w:rFonts w:ascii="Times New Roman" w:hAnsi="Times New Roman"/>
          <w:b/>
          <w:bCs/>
          <w:sz w:val="22"/>
          <w:szCs w:val="22"/>
        </w:rPr>
        <w:t>AD/</w:t>
      </w:r>
      <w:r w:rsidR="00860124">
        <w:rPr>
          <w:rFonts w:ascii="Times New Roman" w:hAnsi="Times New Roman"/>
          <w:b/>
          <w:bCs/>
          <w:sz w:val="22"/>
          <w:szCs w:val="22"/>
        </w:rPr>
        <w:t>5</w:t>
      </w:r>
    </w:p>
    <w:p w14:paraId="2D40F552" w14:textId="3010217B" w:rsidR="008014EB" w:rsidRPr="008014EB" w:rsidRDefault="0078416F" w:rsidP="008014EB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014EB">
        <w:rPr>
          <w:rFonts w:ascii="Times New Roman" w:hAnsi="Times New Roman"/>
          <w:b/>
          <w:bCs/>
          <w:sz w:val="22"/>
          <w:szCs w:val="22"/>
        </w:rPr>
        <w:t>Donošenje Godišnjeg provedbenog plana unapređenja zaštite od požara  na</w:t>
      </w:r>
    </w:p>
    <w:p w14:paraId="0F5F45F9" w14:textId="5D80274E" w:rsidR="0078416F" w:rsidRPr="008014EB" w:rsidRDefault="0078416F" w:rsidP="008014EB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014EB">
        <w:rPr>
          <w:rFonts w:ascii="Times New Roman" w:hAnsi="Times New Roman"/>
          <w:b/>
          <w:bCs/>
          <w:sz w:val="22"/>
          <w:szCs w:val="22"/>
        </w:rPr>
        <w:t>području Općine Mljet za 202</w:t>
      </w:r>
      <w:r w:rsidR="0014087B">
        <w:rPr>
          <w:rFonts w:ascii="Times New Roman" w:hAnsi="Times New Roman"/>
          <w:b/>
          <w:bCs/>
          <w:sz w:val="22"/>
          <w:szCs w:val="22"/>
        </w:rPr>
        <w:t>6</w:t>
      </w:r>
      <w:r w:rsidRPr="008014EB">
        <w:rPr>
          <w:rFonts w:ascii="Times New Roman" w:hAnsi="Times New Roman"/>
          <w:b/>
          <w:bCs/>
          <w:sz w:val="22"/>
          <w:szCs w:val="22"/>
        </w:rPr>
        <w:t>. godinu</w:t>
      </w:r>
    </w:p>
    <w:p w14:paraId="19226FE1" w14:textId="77777777" w:rsidR="00FD3C3D" w:rsidRPr="00FC245D" w:rsidRDefault="00FD3C3D" w:rsidP="00FD3C3D">
      <w:pPr>
        <w:rPr>
          <w:rFonts w:ascii="Times New Roman" w:hAnsi="Times New Roman"/>
          <w:sz w:val="22"/>
          <w:szCs w:val="22"/>
        </w:rPr>
      </w:pPr>
    </w:p>
    <w:p w14:paraId="592ACFF9" w14:textId="77777777" w:rsidR="00FD3C3D" w:rsidRPr="00FC245D" w:rsidRDefault="00FD3C3D" w:rsidP="00FD3C3D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Osnova donošenja:</w:t>
      </w:r>
    </w:p>
    <w:p w14:paraId="0DC0CDC2" w14:textId="3ACC0413" w:rsidR="00C24D2E" w:rsidRDefault="00AA0AE9" w:rsidP="00C24D2E">
      <w:pPr>
        <w:ind w:firstLine="720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Č</w:t>
      </w:r>
      <w:r w:rsidRPr="002C5148">
        <w:rPr>
          <w:rFonts w:ascii="Times New Roman" w:hAnsi="Times New Roman"/>
          <w:sz w:val="22"/>
          <w:szCs w:val="22"/>
          <w:lang w:val="pl-PL"/>
        </w:rPr>
        <w:t>lan</w:t>
      </w:r>
      <w:r>
        <w:rPr>
          <w:rFonts w:ascii="Times New Roman" w:hAnsi="Times New Roman"/>
          <w:sz w:val="22"/>
          <w:szCs w:val="22"/>
          <w:lang w:val="pl-PL"/>
        </w:rPr>
        <w:t>a</w:t>
      </w:r>
      <w:r w:rsidRPr="002C5148">
        <w:rPr>
          <w:rFonts w:ascii="Times New Roman" w:hAnsi="Times New Roman"/>
          <w:sz w:val="22"/>
          <w:szCs w:val="22"/>
          <w:lang w:val="pl-PL"/>
        </w:rPr>
        <w:t>k 13. stavka 4</w:t>
      </w:r>
      <w:r>
        <w:rPr>
          <w:rFonts w:ascii="Times New Roman" w:hAnsi="Times New Roman"/>
          <w:sz w:val="22"/>
          <w:szCs w:val="22"/>
          <w:lang w:val="pl-PL"/>
        </w:rPr>
        <w:t>. Zakona o zaštiti od požara („Narodne novine” broj 92/10 i 114/22), članak 37</w:t>
      </w:r>
      <w:r w:rsidRPr="002C5148">
        <w:rPr>
          <w:rFonts w:ascii="Times New Roman" w:hAnsi="Times New Roman"/>
          <w:sz w:val="22"/>
          <w:szCs w:val="22"/>
          <w:lang w:val="pl-PL"/>
        </w:rPr>
        <w:t xml:space="preserve">. </w:t>
      </w:r>
      <w:r>
        <w:rPr>
          <w:rFonts w:ascii="Times New Roman" w:hAnsi="Times New Roman"/>
          <w:sz w:val="22"/>
          <w:szCs w:val="22"/>
          <w:lang w:val="pl-PL"/>
        </w:rPr>
        <w:t xml:space="preserve">stavak 1. točka 23. </w:t>
      </w:r>
      <w:r w:rsidRPr="002C5148">
        <w:rPr>
          <w:rFonts w:ascii="Times New Roman" w:hAnsi="Times New Roman"/>
          <w:sz w:val="22"/>
          <w:szCs w:val="22"/>
          <w:lang w:val="pl-PL"/>
        </w:rPr>
        <w:t xml:space="preserve">Statuta Općine </w:t>
      </w:r>
      <w:r>
        <w:rPr>
          <w:rFonts w:ascii="Times New Roman" w:hAnsi="Times New Roman"/>
          <w:sz w:val="22"/>
          <w:szCs w:val="22"/>
          <w:lang w:val="pl-PL"/>
        </w:rPr>
        <w:t>Mljet</w:t>
      </w:r>
      <w:r w:rsidRPr="002C5148">
        <w:rPr>
          <w:rFonts w:ascii="Times New Roman" w:hAnsi="Times New Roman"/>
          <w:sz w:val="22"/>
          <w:szCs w:val="22"/>
          <w:lang w:val="pl-PL"/>
        </w:rPr>
        <w:t xml:space="preserve"> (“Službeni glasnik </w:t>
      </w:r>
      <w:r>
        <w:rPr>
          <w:rFonts w:ascii="Times New Roman" w:hAnsi="Times New Roman"/>
          <w:sz w:val="22"/>
          <w:szCs w:val="22"/>
          <w:lang w:val="pl-PL"/>
        </w:rPr>
        <w:t>Općine Mljet” broj 2/21 i 5/21-ispr.</w:t>
      </w:r>
      <w:r w:rsidRPr="002C5148">
        <w:rPr>
          <w:rFonts w:ascii="Times New Roman" w:hAnsi="Times New Roman"/>
          <w:sz w:val="22"/>
          <w:szCs w:val="22"/>
          <w:lang w:val="pl-PL"/>
        </w:rPr>
        <w:t>)</w:t>
      </w:r>
      <w:r>
        <w:rPr>
          <w:rFonts w:ascii="Times New Roman" w:hAnsi="Times New Roman"/>
          <w:sz w:val="22"/>
          <w:szCs w:val="22"/>
          <w:lang w:val="pl-PL"/>
        </w:rPr>
        <w:t xml:space="preserve"> i točka 15. Godišnjeg provedbenog plana unapređenja zaštite od požara Dubrovačko-neretvanske županije za 2026. godinu, oznaka </w:t>
      </w:r>
      <w:r w:rsidRPr="009C4CBC">
        <w:rPr>
          <w:rFonts w:ascii="Times New Roman" w:hAnsi="Times New Roman"/>
          <w:sz w:val="22"/>
          <w:szCs w:val="22"/>
        </w:rPr>
        <w:t>KLASA: 245-01/25-01/15</w:t>
      </w:r>
      <w:r>
        <w:rPr>
          <w:rFonts w:ascii="Times New Roman" w:hAnsi="Times New Roman"/>
          <w:sz w:val="22"/>
          <w:szCs w:val="22"/>
        </w:rPr>
        <w:t xml:space="preserve">; </w:t>
      </w:r>
      <w:r w:rsidRPr="009C4CBC">
        <w:rPr>
          <w:rFonts w:ascii="Times New Roman" w:hAnsi="Times New Roman"/>
          <w:sz w:val="22"/>
          <w:szCs w:val="22"/>
        </w:rPr>
        <w:t>URBROJ: 2117-04-25-5</w:t>
      </w:r>
      <w:r>
        <w:rPr>
          <w:rFonts w:ascii="Times New Roman" w:hAnsi="Times New Roman"/>
          <w:sz w:val="22"/>
          <w:szCs w:val="22"/>
        </w:rPr>
        <w:t xml:space="preserve"> od </w:t>
      </w:r>
      <w:r w:rsidRPr="009C4CBC">
        <w:rPr>
          <w:rFonts w:ascii="Times New Roman" w:hAnsi="Times New Roman"/>
          <w:sz w:val="22"/>
          <w:szCs w:val="22"/>
        </w:rPr>
        <w:t>05. prosinca 2025.</w:t>
      </w:r>
      <w:r w:rsidR="008B711F">
        <w:rPr>
          <w:rFonts w:ascii="Times New Roman" w:hAnsi="Times New Roman"/>
          <w:sz w:val="22"/>
          <w:szCs w:val="22"/>
        </w:rPr>
        <w:t xml:space="preserve"> godine</w:t>
      </w:r>
      <w:r>
        <w:rPr>
          <w:rFonts w:ascii="Times New Roman" w:hAnsi="Times New Roman"/>
          <w:sz w:val="22"/>
          <w:szCs w:val="22"/>
          <w:lang w:val="pl-PL"/>
        </w:rPr>
        <w:t>, a u skladu s Procjenom ugroženosti od požara na području Općine Mljet i Planom zaštite od požara na području Općine Mljet („ Službeni glasnik Općine Mljet” broj 9/21)</w:t>
      </w:r>
    </w:p>
    <w:p w14:paraId="34391DEC" w14:textId="77777777" w:rsidR="00AA0AE9" w:rsidRPr="00FC245D" w:rsidRDefault="00AA0AE9" w:rsidP="00C24D2E">
      <w:pPr>
        <w:ind w:firstLine="720"/>
        <w:rPr>
          <w:rFonts w:ascii="Times New Roman" w:hAnsi="Times New Roman"/>
          <w:sz w:val="22"/>
          <w:szCs w:val="22"/>
        </w:rPr>
      </w:pPr>
    </w:p>
    <w:p w14:paraId="1FEEE01E" w14:textId="77777777" w:rsidR="00DE6637" w:rsidRPr="00FC245D" w:rsidRDefault="00DE6637" w:rsidP="00DE6637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Razlozi donošenja:</w:t>
      </w:r>
    </w:p>
    <w:p w14:paraId="427E8783" w14:textId="77777777" w:rsidR="008014EB" w:rsidRDefault="008014EB" w:rsidP="008014EB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Ispunjavanje Zakonom i podzakonskim aktima propisane obaveze.</w:t>
      </w:r>
    </w:p>
    <w:p w14:paraId="104DA0A2" w14:textId="77777777" w:rsidR="008014EB" w:rsidRDefault="008014EB" w:rsidP="008014EB">
      <w:pPr>
        <w:ind w:firstLine="720"/>
        <w:rPr>
          <w:rFonts w:ascii="Times New Roman" w:hAnsi="Times New Roman"/>
          <w:sz w:val="22"/>
          <w:szCs w:val="22"/>
        </w:rPr>
      </w:pPr>
    </w:p>
    <w:p w14:paraId="0AB96CD3" w14:textId="1549924E" w:rsidR="00DE6637" w:rsidRPr="008014EB" w:rsidRDefault="00DE6637" w:rsidP="008014EB">
      <w:pPr>
        <w:ind w:firstLine="720"/>
        <w:rPr>
          <w:rFonts w:ascii="Times New Roman" w:hAnsi="Times New Roman"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Kratko obrazloženje predloženih rješenja:</w:t>
      </w:r>
    </w:p>
    <w:p w14:paraId="0D182977" w14:textId="77777777" w:rsidR="008014EB" w:rsidRDefault="008014EB" w:rsidP="008014EB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tragu već više godina donošenog i primjenjivanog akta izvršeno je nužno potrebno ažuriranje i redigiranje, na način da je uvaženo ispunjavanje svih propisanih obaveza polazeći od realnog kadrovskog, tehnološkog i financijskog potencijala.</w:t>
      </w:r>
    </w:p>
    <w:p w14:paraId="706D5365" w14:textId="77777777" w:rsidR="00DE6637" w:rsidRPr="00FC245D" w:rsidRDefault="00DE6637" w:rsidP="00DE6637">
      <w:pPr>
        <w:ind w:firstLine="720"/>
        <w:rPr>
          <w:rFonts w:ascii="Times New Roman" w:hAnsi="Times New Roman"/>
          <w:sz w:val="22"/>
          <w:szCs w:val="22"/>
        </w:rPr>
      </w:pPr>
    </w:p>
    <w:p w14:paraId="2D25318B" w14:textId="77777777" w:rsidR="00DE6637" w:rsidRPr="00FC245D" w:rsidRDefault="00DE6637" w:rsidP="00DE6637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53502B6A" w14:textId="17D582AB" w:rsidR="00FD3C3D" w:rsidRPr="00FC245D" w:rsidRDefault="00C24D2E" w:rsidP="00FD3C3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Sredstva se osiguravaju u Proračunu Općine Mljet za 2025. godinu s projekcijama Proračuna za 2026. i 2027. godinu</w:t>
      </w:r>
    </w:p>
    <w:bookmarkEnd w:id="1"/>
    <w:p w14:paraId="608FD8E9" w14:textId="77777777" w:rsidR="001547B4" w:rsidRDefault="001547B4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  <w:bCs/>
          <w:sz w:val="22"/>
          <w:szCs w:val="22"/>
        </w:rPr>
      </w:pPr>
    </w:p>
    <w:p w14:paraId="24C33EEB" w14:textId="0A7F1769" w:rsidR="009B7D28" w:rsidRPr="00E85AB9" w:rsidRDefault="009B7D28" w:rsidP="009B7D28">
      <w:pPr>
        <w:jc w:val="center"/>
        <w:rPr>
          <w:rFonts w:ascii="Times New Roman" w:hAnsi="Times New Roman"/>
          <w:b/>
          <w:kern w:val="36"/>
          <w:sz w:val="22"/>
          <w:szCs w:val="22"/>
        </w:rPr>
      </w:pPr>
      <w:r>
        <w:rPr>
          <w:rFonts w:ascii="Times New Roman" w:hAnsi="Times New Roman"/>
          <w:b/>
          <w:kern w:val="36"/>
          <w:sz w:val="22"/>
          <w:szCs w:val="22"/>
        </w:rPr>
        <w:t>AD/</w:t>
      </w:r>
      <w:r w:rsidR="00860124">
        <w:rPr>
          <w:rFonts w:ascii="Times New Roman" w:hAnsi="Times New Roman"/>
          <w:b/>
          <w:kern w:val="36"/>
          <w:sz w:val="22"/>
          <w:szCs w:val="22"/>
        </w:rPr>
        <w:t>6</w:t>
      </w:r>
    </w:p>
    <w:p w14:paraId="71517112" w14:textId="77777777" w:rsidR="009B7D28" w:rsidRPr="004F4F02" w:rsidRDefault="009B7D28" w:rsidP="009B7D28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4F4F02">
        <w:rPr>
          <w:rFonts w:ascii="Times New Roman" w:hAnsi="Times New Roman"/>
          <w:b/>
          <w:bCs/>
          <w:sz w:val="22"/>
          <w:szCs w:val="22"/>
        </w:rPr>
        <w:t>Donošenje Odluke o provedbi izbora za članove vijeća mjesnih odbora na području Općine Mljet</w:t>
      </w:r>
    </w:p>
    <w:p w14:paraId="5C6BA61D" w14:textId="77777777" w:rsidR="009B7D28" w:rsidRPr="00E85AB9" w:rsidRDefault="009B7D28" w:rsidP="009B7D28">
      <w:pPr>
        <w:jc w:val="center"/>
        <w:rPr>
          <w:rFonts w:ascii="Times New Roman" w:hAnsi="Times New Roman"/>
          <w:b/>
          <w:sz w:val="22"/>
          <w:szCs w:val="22"/>
        </w:rPr>
      </w:pPr>
    </w:p>
    <w:p w14:paraId="4A01AEDB" w14:textId="25849925" w:rsidR="009B7D28" w:rsidRDefault="009B7D28" w:rsidP="00F82B2C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Osnova donošenja:</w:t>
      </w:r>
    </w:p>
    <w:p w14:paraId="76068D61" w14:textId="2B8D4DB9" w:rsidR="00F82B2C" w:rsidRDefault="00F82B2C" w:rsidP="009B7D28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Pr="004E5F18">
        <w:rPr>
          <w:rFonts w:ascii="Times New Roman" w:hAnsi="Times New Roman"/>
          <w:sz w:val="22"/>
          <w:szCs w:val="22"/>
        </w:rPr>
        <w:t>lan</w:t>
      </w:r>
      <w:r>
        <w:rPr>
          <w:rFonts w:ascii="Times New Roman" w:hAnsi="Times New Roman"/>
          <w:sz w:val="22"/>
          <w:szCs w:val="22"/>
        </w:rPr>
        <w:t>a</w:t>
      </w:r>
      <w:r w:rsidRPr="004E5F18">
        <w:rPr>
          <w:rFonts w:ascii="Times New Roman" w:hAnsi="Times New Roman"/>
          <w:sz w:val="22"/>
          <w:szCs w:val="22"/>
        </w:rPr>
        <w:t>k 2. stavak 1. Odluke o provedbi izbora za članove Vijeća mjesnih odbora („Službeni</w:t>
      </w:r>
      <w:r>
        <w:rPr>
          <w:rFonts w:ascii="Times New Roman" w:hAnsi="Times New Roman"/>
          <w:sz w:val="22"/>
          <w:szCs w:val="22"/>
        </w:rPr>
        <w:t xml:space="preserve"> glasnik Općine Mljet“ broj 2/22) i članak 37. stavak 1. točka 23. i članka 76</w:t>
      </w:r>
      <w:r w:rsidRPr="00844E2B">
        <w:rPr>
          <w:rFonts w:ascii="Times New Roman" w:hAnsi="Times New Roman"/>
          <w:sz w:val="22"/>
          <w:szCs w:val="22"/>
        </w:rPr>
        <w:t>. stavak 3. Statuta Općine Mljet („Službeni</w:t>
      </w:r>
      <w:r>
        <w:rPr>
          <w:rFonts w:ascii="Times New Roman" w:hAnsi="Times New Roman"/>
          <w:sz w:val="22"/>
          <w:szCs w:val="22"/>
        </w:rPr>
        <w:t xml:space="preserve"> glasnik Općine Mljet“ broj 2/21 i 5/21-ispr.</w:t>
      </w:r>
      <w:r w:rsidRPr="00844E2B">
        <w:rPr>
          <w:rFonts w:ascii="Times New Roman" w:hAnsi="Times New Roman"/>
          <w:sz w:val="22"/>
          <w:szCs w:val="22"/>
        </w:rPr>
        <w:t xml:space="preserve">), </w:t>
      </w:r>
      <w:r w:rsidRPr="004E5F18">
        <w:rPr>
          <w:rFonts w:ascii="Times New Roman" w:hAnsi="Times New Roman"/>
          <w:sz w:val="22"/>
          <w:szCs w:val="22"/>
        </w:rPr>
        <w:t xml:space="preserve">a uz shodnu primjenu odredbi Zakona o lokalnim izborima </w:t>
      </w:r>
      <w:r w:rsidRPr="00844E2B">
        <w:rPr>
          <w:rFonts w:ascii="Times New Roman" w:hAnsi="Times New Roman"/>
          <w:sz w:val="22"/>
          <w:szCs w:val="22"/>
        </w:rPr>
        <w:t xml:space="preserve">(„Narodne novine“ broj </w:t>
      </w:r>
      <w:r>
        <w:rPr>
          <w:rFonts w:ascii="Times New Roman" w:hAnsi="Times New Roman"/>
          <w:sz w:val="22"/>
          <w:szCs w:val="22"/>
        </w:rPr>
        <w:t>144/12,</w:t>
      </w:r>
      <w:r w:rsidRPr="00844E2B">
        <w:rPr>
          <w:rFonts w:ascii="Times New Roman" w:hAnsi="Times New Roman"/>
          <w:sz w:val="22"/>
          <w:szCs w:val="22"/>
        </w:rPr>
        <w:t xml:space="preserve"> 121/16</w:t>
      </w:r>
      <w:r>
        <w:rPr>
          <w:rFonts w:ascii="Times New Roman" w:hAnsi="Times New Roman"/>
          <w:sz w:val="22"/>
          <w:szCs w:val="22"/>
        </w:rPr>
        <w:t>, 98/19,42/20,144/20 i 37/21</w:t>
      </w:r>
      <w:r w:rsidRPr="00844E2B">
        <w:rPr>
          <w:rFonts w:ascii="Times New Roman" w:hAnsi="Times New Roman"/>
          <w:sz w:val="22"/>
          <w:szCs w:val="22"/>
        </w:rPr>
        <w:t>)</w:t>
      </w:r>
    </w:p>
    <w:p w14:paraId="715AC8B7" w14:textId="77777777" w:rsidR="00F82B2C" w:rsidRDefault="00F82B2C" w:rsidP="009B7D28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3D9DE2D2" w14:textId="77777777" w:rsidR="009B7D28" w:rsidRDefault="009B7D28" w:rsidP="009B7D28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Razlozi donošenja:</w:t>
      </w:r>
    </w:p>
    <w:p w14:paraId="6D137544" w14:textId="77777777" w:rsidR="009B7D28" w:rsidRDefault="009B7D28" w:rsidP="009B7D28">
      <w:pPr>
        <w:ind w:firstLine="720"/>
        <w:rPr>
          <w:rFonts w:ascii="Times New Roman" w:hAnsi="Times New Roman"/>
          <w:sz w:val="22"/>
          <w:szCs w:val="22"/>
        </w:rPr>
      </w:pPr>
      <w:r w:rsidRPr="0069021D">
        <w:rPr>
          <w:rFonts w:ascii="Times New Roman" w:hAnsi="Times New Roman"/>
          <w:sz w:val="22"/>
          <w:szCs w:val="22"/>
        </w:rPr>
        <w:t>Ispunjavanje obaveze propisane Zakonom i podzakonskim aktima</w:t>
      </w:r>
      <w:r>
        <w:rPr>
          <w:rFonts w:ascii="Times New Roman" w:hAnsi="Times New Roman"/>
          <w:sz w:val="22"/>
          <w:szCs w:val="22"/>
        </w:rPr>
        <w:t>, te Statutom Općine Mljet</w:t>
      </w:r>
      <w:r w:rsidRPr="0069021D">
        <w:rPr>
          <w:rFonts w:ascii="Times New Roman" w:hAnsi="Times New Roman"/>
          <w:sz w:val="22"/>
          <w:szCs w:val="22"/>
        </w:rPr>
        <w:t xml:space="preserve"> u oblasti </w:t>
      </w:r>
      <w:r>
        <w:rPr>
          <w:rFonts w:ascii="Times New Roman" w:hAnsi="Times New Roman"/>
          <w:sz w:val="22"/>
          <w:szCs w:val="22"/>
        </w:rPr>
        <w:t>mjesne samouprave.</w:t>
      </w:r>
    </w:p>
    <w:p w14:paraId="35773EA3" w14:textId="77777777" w:rsidR="00F82B2C" w:rsidRPr="00E26B3C" w:rsidRDefault="00F82B2C" w:rsidP="009B7D28">
      <w:pPr>
        <w:ind w:firstLine="720"/>
        <w:rPr>
          <w:rFonts w:ascii="Times New Roman" w:hAnsi="Times New Roman"/>
          <w:sz w:val="22"/>
          <w:szCs w:val="22"/>
        </w:rPr>
      </w:pPr>
    </w:p>
    <w:p w14:paraId="1E86AFE2" w14:textId="77777777" w:rsidR="009B7D28" w:rsidRDefault="009B7D28" w:rsidP="009B7D28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Kratko ob</w:t>
      </w:r>
      <w:r>
        <w:rPr>
          <w:rFonts w:ascii="Times New Roman" w:hAnsi="Times New Roman"/>
          <w:b/>
          <w:sz w:val="22"/>
          <w:szCs w:val="22"/>
        </w:rPr>
        <w:t>razloženje predloženih rješenja:</w:t>
      </w:r>
    </w:p>
    <w:p w14:paraId="30164672" w14:textId="1A5E9FC8" w:rsidR="009B7D28" w:rsidRPr="00385398" w:rsidRDefault="00F82B2C" w:rsidP="009B7D28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Ovom Odlukom, a kako mandat sadašnjih članova Vijeća mjesnih odbora istječe u svibnju 2026. godine, utvrđuje se datum izbora, rokovi provođenja pojedinih izbornih radnji tijela za provođenje izbora i druga relevantna, bitna pitanja. </w:t>
      </w:r>
    </w:p>
    <w:p w14:paraId="619958FB" w14:textId="17173053" w:rsidR="009B7D28" w:rsidRDefault="009B7D28" w:rsidP="009B7D28">
      <w:pPr>
        <w:ind w:firstLine="720"/>
        <w:rPr>
          <w:rFonts w:ascii="Times New Roman" w:hAnsi="Times New Roman"/>
          <w:bCs/>
          <w:sz w:val="22"/>
          <w:szCs w:val="22"/>
        </w:rPr>
      </w:pPr>
      <w:r w:rsidRPr="00385398">
        <w:rPr>
          <w:rFonts w:ascii="Times New Roman" w:hAnsi="Times New Roman"/>
          <w:bCs/>
          <w:sz w:val="22"/>
          <w:szCs w:val="22"/>
        </w:rPr>
        <w:t xml:space="preserve">Izbori bi se temeljem ove Odluke trebali provesti </w:t>
      </w:r>
      <w:r w:rsidR="00D655BE">
        <w:rPr>
          <w:rFonts w:ascii="Times New Roman" w:hAnsi="Times New Roman"/>
          <w:bCs/>
          <w:sz w:val="22"/>
          <w:szCs w:val="22"/>
        </w:rPr>
        <w:t>26.</w:t>
      </w:r>
      <w:r w:rsidRPr="00385398">
        <w:rPr>
          <w:rFonts w:ascii="Times New Roman" w:hAnsi="Times New Roman"/>
          <w:bCs/>
          <w:sz w:val="22"/>
          <w:szCs w:val="22"/>
        </w:rPr>
        <w:t xml:space="preserve"> </w:t>
      </w:r>
      <w:r w:rsidR="008B711F">
        <w:rPr>
          <w:rFonts w:ascii="Times New Roman" w:hAnsi="Times New Roman"/>
          <w:bCs/>
          <w:sz w:val="22"/>
          <w:szCs w:val="22"/>
        </w:rPr>
        <w:t>travnj</w:t>
      </w:r>
      <w:r w:rsidR="00D655BE">
        <w:rPr>
          <w:rFonts w:ascii="Times New Roman" w:hAnsi="Times New Roman"/>
          <w:bCs/>
          <w:sz w:val="22"/>
          <w:szCs w:val="22"/>
        </w:rPr>
        <w:t>a</w:t>
      </w:r>
      <w:r w:rsidRPr="00385398">
        <w:rPr>
          <w:rFonts w:ascii="Times New Roman" w:hAnsi="Times New Roman"/>
          <w:bCs/>
          <w:sz w:val="22"/>
          <w:szCs w:val="22"/>
        </w:rPr>
        <w:t xml:space="preserve"> 202</w:t>
      </w:r>
      <w:r w:rsidR="008B711F">
        <w:rPr>
          <w:rFonts w:ascii="Times New Roman" w:hAnsi="Times New Roman"/>
          <w:bCs/>
          <w:sz w:val="22"/>
          <w:szCs w:val="22"/>
        </w:rPr>
        <w:t>6</w:t>
      </w:r>
      <w:r w:rsidRPr="00385398">
        <w:rPr>
          <w:rFonts w:ascii="Times New Roman" w:hAnsi="Times New Roman"/>
          <w:bCs/>
          <w:sz w:val="22"/>
          <w:szCs w:val="22"/>
        </w:rPr>
        <w:t>. godine.</w:t>
      </w:r>
    </w:p>
    <w:p w14:paraId="00D0B121" w14:textId="77777777" w:rsidR="00F82B2C" w:rsidRPr="00385398" w:rsidRDefault="00F82B2C" w:rsidP="009B7D28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52F77FA8" w14:textId="77777777" w:rsidR="009B7D28" w:rsidRDefault="009B7D28" w:rsidP="009B7D28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7BE92E23" w14:textId="04A43C18" w:rsidR="009B7D28" w:rsidRDefault="00F82B2C" w:rsidP="009B7D28">
      <w:pPr>
        <w:ind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Potrebna sredstva su</w:t>
      </w:r>
      <w:r w:rsidR="009B7D28">
        <w:rPr>
          <w:rFonts w:ascii="Times New Roman" w:hAnsi="Times New Roman"/>
          <w:sz w:val="22"/>
          <w:szCs w:val="22"/>
        </w:rPr>
        <w:t xml:space="preserve"> već planiran</w:t>
      </w:r>
      <w:r>
        <w:rPr>
          <w:rFonts w:ascii="Times New Roman" w:hAnsi="Times New Roman"/>
          <w:sz w:val="22"/>
          <w:szCs w:val="22"/>
        </w:rPr>
        <w:t>a i osigurana</w:t>
      </w:r>
      <w:r w:rsidR="009B7D28">
        <w:rPr>
          <w:rFonts w:ascii="Times New Roman" w:hAnsi="Times New Roman"/>
          <w:sz w:val="22"/>
          <w:szCs w:val="22"/>
        </w:rPr>
        <w:t xml:space="preserve">  u Proračunu</w:t>
      </w:r>
      <w:r>
        <w:rPr>
          <w:rFonts w:ascii="Times New Roman" w:hAnsi="Times New Roman"/>
          <w:sz w:val="22"/>
          <w:szCs w:val="22"/>
        </w:rPr>
        <w:t xml:space="preserve"> za 2026. godinu.</w:t>
      </w:r>
    </w:p>
    <w:p w14:paraId="21DC8ABD" w14:textId="77777777" w:rsidR="009B7D28" w:rsidRDefault="009B7D28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  <w:bCs/>
          <w:sz w:val="22"/>
          <w:szCs w:val="22"/>
        </w:rPr>
      </w:pPr>
    </w:p>
    <w:p w14:paraId="30A24854" w14:textId="6A8E46B6" w:rsidR="008B711F" w:rsidRDefault="008B711F" w:rsidP="008B711F">
      <w:pPr>
        <w:pStyle w:val="Header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AD/</w:t>
      </w:r>
      <w:r w:rsidR="00860124">
        <w:rPr>
          <w:rFonts w:ascii="Times New Roman" w:hAnsi="Times New Roman"/>
          <w:b/>
          <w:bCs/>
          <w:sz w:val="22"/>
          <w:szCs w:val="22"/>
        </w:rPr>
        <w:t>7</w:t>
      </w:r>
    </w:p>
    <w:p w14:paraId="7153F30B" w14:textId="3C9FDD64" w:rsidR="008B711F" w:rsidRDefault="008B711F" w:rsidP="008B711F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B711F">
        <w:rPr>
          <w:rFonts w:ascii="Times New Roman" w:hAnsi="Times New Roman"/>
          <w:b/>
          <w:bCs/>
          <w:sz w:val="22"/>
          <w:szCs w:val="22"/>
        </w:rPr>
        <w:t>Donošenje Zaključka o davanju naknadne suglasnosti na Plan javne nabave</w:t>
      </w:r>
    </w:p>
    <w:p w14:paraId="76708A93" w14:textId="46ACE181" w:rsidR="008B711F" w:rsidRPr="008B711F" w:rsidRDefault="008B711F" w:rsidP="008B711F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B711F">
        <w:rPr>
          <w:rFonts w:ascii="Times New Roman" w:hAnsi="Times New Roman"/>
          <w:b/>
          <w:bCs/>
          <w:sz w:val="22"/>
          <w:szCs w:val="22"/>
        </w:rPr>
        <w:t>Općine Mljet za 2026. godinu</w:t>
      </w:r>
    </w:p>
    <w:p w14:paraId="35897C41" w14:textId="77777777" w:rsidR="008B711F" w:rsidRDefault="008B711F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  <w:bCs/>
          <w:sz w:val="22"/>
          <w:szCs w:val="22"/>
        </w:rPr>
      </w:pPr>
    </w:p>
    <w:p w14:paraId="2E9E932D" w14:textId="77777777" w:rsidR="008B711F" w:rsidRDefault="008B711F" w:rsidP="008B711F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Osnova donošenja:</w:t>
      </w:r>
    </w:p>
    <w:p w14:paraId="34322174" w14:textId="611B3109" w:rsidR="008B711F" w:rsidRDefault="008B711F" w:rsidP="008B711F">
      <w:pPr>
        <w:ind w:firstLine="720"/>
        <w:rPr>
          <w:rFonts w:ascii="Times New Roman" w:hAnsi="Times New Roman"/>
          <w:sz w:val="22"/>
          <w:szCs w:val="22"/>
        </w:rPr>
      </w:pPr>
      <w:r w:rsidRPr="00005620">
        <w:rPr>
          <w:rFonts w:ascii="Times New Roman" w:hAnsi="Times New Roman"/>
          <w:sz w:val="22"/>
          <w:szCs w:val="22"/>
        </w:rPr>
        <w:t>članka 37. stavak 1. točka 23. Statuta Općine Mljet („Službeni glasnik Općine Mljet“ broj 2/21 i 5/21-ispr.) i članka 1. stavak 4. Pravilnika o provedbi jednostavne nabave Općine Mljet  („Službeni glasnik Općine Mljet“ broj 12/21 i 10/22), a u skladu s odredbama Zakona o javnoj nabavi („Narodne novine“ broj: 120/16 i 114/22), odredbama Odluke o izvršenju Proračuna Općine Mljet za 202</w:t>
      </w:r>
      <w:r>
        <w:rPr>
          <w:rFonts w:ascii="Times New Roman" w:hAnsi="Times New Roman"/>
          <w:sz w:val="22"/>
          <w:szCs w:val="22"/>
        </w:rPr>
        <w:t>6</w:t>
      </w:r>
      <w:r w:rsidRPr="00005620">
        <w:rPr>
          <w:rFonts w:ascii="Times New Roman" w:hAnsi="Times New Roman"/>
          <w:sz w:val="22"/>
          <w:szCs w:val="22"/>
        </w:rPr>
        <w:t xml:space="preserve">. godinu („Službeni glasnik Općine Mljet“ broj </w:t>
      </w:r>
      <w:r>
        <w:rPr>
          <w:rFonts w:ascii="Times New Roman" w:hAnsi="Times New Roman"/>
          <w:sz w:val="22"/>
          <w:szCs w:val="22"/>
        </w:rPr>
        <w:t>10</w:t>
      </w:r>
      <w:r w:rsidRPr="00005620">
        <w:rPr>
          <w:rFonts w:ascii="Times New Roman" w:hAnsi="Times New Roman"/>
          <w:sz w:val="22"/>
          <w:szCs w:val="22"/>
        </w:rPr>
        <w:t>/2</w:t>
      </w:r>
      <w:r>
        <w:rPr>
          <w:rFonts w:ascii="Times New Roman" w:hAnsi="Times New Roman"/>
          <w:sz w:val="22"/>
          <w:szCs w:val="22"/>
        </w:rPr>
        <w:t>5</w:t>
      </w:r>
      <w:r w:rsidRPr="00005620">
        <w:rPr>
          <w:rFonts w:ascii="Times New Roman" w:hAnsi="Times New Roman"/>
          <w:sz w:val="22"/>
          <w:szCs w:val="22"/>
        </w:rPr>
        <w:t xml:space="preserve">) i odredbama Odluke o </w:t>
      </w:r>
      <w:r>
        <w:rPr>
          <w:rFonts w:ascii="Times New Roman" w:hAnsi="Times New Roman"/>
          <w:sz w:val="22"/>
          <w:szCs w:val="22"/>
        </w:rPr>
        <w:t>usvajanju</w:t>
      </w:r>
      <w:r w:rsidRPr="00005620">
        <w:rPr>
          <w:rFonts w:ascii="Times New Roman" w:hAnsi="Times New Roman"/>
          <w:sz w:val="22"/>
          <w:szCs w:val="22"/>
        </w:rPr>
        <w:t xml:space="preserve"> Proračuna Općine Mljet za 202</w:t>
      </w:r>
      <w:r>
        <w:rPr>
          <w:rFonts w:ascii="Times New Roman" w:hAnsi="Times New Roman"/>
          <w:sz w:val="22"/>
          <w:szCs w:val="22"/>
        </w:rPr>
        <w:t>6</w:t>
      </w:r>
      <w:r w:rsidRPr="00005620">
        <w:rPr>
          <w:rFonts w:ascii="Times New Roman" w:hAnsi="Times New Roman"/>
          <w:sz w:val="22"/>
          <w:szCs w:val="22"/>
        </w:rPr>
        <w:t>. godinu</w:t>
      </w:r>
      <w:r>
        <w:rPr>
          <w:rFonts w:ascii="Times New Roman" w:hAnsi="Times New Roman"/>
          <w:sz w:val="22"/>
          <w:szCs w:val="22"/>
        </w:rPr>
        <w:t xml:space="preserve"> s projekcijama Proračuna za 2027. i 2028. godinu</w:t>
      </w:r>
      <w:r w:rsidRPr="00005620">
        <w:rPr>
          <w:rFonts w:ascii="Times New Roman" w:hAnsi="Times New Roman"/>
          <w:sz w:val="22"/>
          <w:szCs w:val="22"/>
        </w:rPr>
        <w:t xml:space="preserve"> („Službeni glasnik Općine Mljet“ broj </w:t>
      </w:r>
      <w:r>
        <w:rPr>
          <w:rFonts w:ascii="Times New Roman" w:hAnsi="Times New Roman"/>
          <w:sz w:val="22"/>
          <w:szCs w:val="22"/>
        </w:rPr>
        <w:t>10</w:t>
      </w:r>
      <w:r w:rsidRPr="00005620">
        <w:rPr>
          <w:rFonts w:ascii="Times New Roman" w:hAnsi="Times New Roman"/>
          <w:sz w:val="22"/>
          <w:szCs w:val="22"/>
        </w:rPr>
        <w:t>/2</w:t>
      </w:r>
      <w:r>
        <w:rPr>
          <w:rFonts w:ascii="Times New Roman" w:hAnsi="Times New Roman"/>
          <w:sz w:val="22"/>
          <w:szCs w:val="22"/>
        </w:rPr>
        <w:t>5</w:t>
      </w:r>
      <w:r w:rsidRPr="00005620">
        <w:rPr>
          <w:rFonts w:ascii="Times New Roman" w:hAnsi="Times New Roman"/>
          <w:sz w:val="22"/>
          <w:szCs w:val="22"/>
        </w:rPr>
        <w:t>)</w:t>
      </w:r>
    </w:p>
    <w:p w14:paraId="2D0EAF1E" w14:textId="77777777" w:rsidR="008B711F" w:rsidRDefault="008B711F" w:rsidP="008B711F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023A3DA1" w14:textId="77777777" w:rsidR="008B711F" w:rsidRDefault="008B711F" w:rsidP="008B711F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Razlozi donošenja:</w:t>
      </w:r>
    </w:p>
    <w:p w14:paraId="0F5AFED7" w14:textId="4B29997E" w:rsidR="008B711F" w:rsidRDefault="008B711F" w:rsidP="008B711F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Informiranje Općinskog vijeća o bitnom aktu iz nadležnosti Općinskog načelnika</w:t>
      </w:r>
    </w:p>
    <w:p w14:paraId="0C9282A2" w14:textId="77777777" w:rsidR="008B711F" w:rsidRPr="00E26B3C" w:rsidRDefault="008B711F" w:rsidP="008B711F">
      <w:pPr>
        <w:ind w:firstLine="720"/>
        <w:rPr>
          <w:rFonts w:ascii="Times New Roman" w:hAnsi="Times New Roman"/>
          <w:sz w:val="22"/>
          <w:szCs w:val="22"/>
        </w:rPr>
      </w:pPr>
    </w:p>
    <w:p w14:paraId="30EF3E2C" w14:textId="77777777" w:rsidR="008B711F" w:rsidRDefault="008B711F" w:rsidP="008B711F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Kratko ob</w:t>
      </w:r>
      <w:r>
        <w:rPr>
          <w:rFonts w:ascii="Times New Roman" w:hAnsi="Times New Roman"/>
          <w:b/>
          <w:sz w:val="22"/>
          <w:szCs w:val="22"/>
        </w:rPr>
        <w:t>razloženje predloženih rješenja:</w:t>
      </w:r>
    </w:p>
    <w:p w14:paraId="6530F413" w14:textId="66F228D6" w:rsidR="008B711F" w:rsidRDefault="008B711F" w:rsidP="008B711F">
      <w:pPr>
        <w:ind w:firstLine="720"/>
        <w:rPr>
          <w:rFonts w:ascii="Times New Roman" w:hAnsi="Times New Roman"/>
          <w:sz w:val="22"/>
          <w:szCs w:val="22"/>
        </w:rPr>
      </w:pPr>
      <w:r w:rsidRPr="00385398">
        <w:rPr>
          <w:rFonts w:ascii="Times New Roman" w:hAnsi="Times New Roman"/>
          <w:bCs/>
          <w:sz w:val="22"/>
          <w:szCs w:val="22"/>
        </w:rPr>
        <w:t xml:space="preserve">Rješenja su </w:t>
      </w:r>
      <w:r>
        <w:rPr>
          <w:rFonts w:ascii="Times New Roman" w:hAnsi="Times New Roman"/>
          <w:bCs/>
          <w:sz w:val="22"/>
          <w:szCs w:val="22"/>
        </w:rPr>
        <w:t xml:space="preserve">temeljem odredbi Zakona o javnoj nabavi i odredbi podzakonskih akata iz oblasti javne nabave, te odredbama </w:t>
      </w:r>
      <w:r w:rsidRPr="00005620">
        <w:rPr>
          <w:rFonts w:ascii="Times New Roman" w:hAnsi="Times New Roman"/>
          <w:sz w:val="22"/>
          <w:szCs w:val="22"/>
        </w:rPr>
        <w:t xml:space="preserve">Pravilnika o provedbi jednostavne nabave Općine Mljet </w:t>
      </w:r>
      <w:r>
        <w:rPr>
          <w:rFonts w:ascii="Times New Roman" w:hAnsi="Times New Roman"/>
          <w:sz w:val="22"/>
          <w:szCs w:val="22"/>
        </w:rPr>
        <w:t xml:space="preserve">usklađena s odredbama </w:t>
      </w:r>
      <w:r w:rsidRPr="00005620">
        <w:rPr>
          <w:rFonts w:ascii="Times New Roman" w:hAnsi="Times New Roman"/>
          <w:sz w:val="22"/>
          <w:szCs w:val="22"/>
        </w:rPr>
        <w:t xml:space="preserve">Odluke o </w:t>
      </w:r>
      <w:r>
        <w:rPr>
          <w:rFonts w:ascii="Times New Roman" w:hAnsi="Times New Roman"/>
          <w:sz w:val="22"/>
          <w:szCs w:val="22"/>
        </w:rPr>
        <w:t>usvajanju</w:t>
      </w:r>
      <w:r w:rsidRPr="00005620">
        <w:rPr>
          <w:rFonts w:ascii="Times New Roman" w:hAnsi="Times New Roman"/>
          <w:sz w:val="22"/>
          <w:szCs w:val="22"/>
        </w:rPr>
        <w:t xml:space="preserve"> Proračuna Općine Mljet za 202</w:t>
      </w:r>
      <w:r>
        <w:rPr>
          <w:rFonts w:ascii="Times New Roman" w:hAnsi="Times New Roman"/>
          <w:sz w:val="22"/>
          <w:szCs w:val="22"/>
        </w:rPr>
        <w:t>6</w:t>
      </w:r>
      <w:r w:rsidRPr="00005620">
        <w:rPr>
          <w:rFonts w:ascii="Times New Roman" w:hAnsi="Times New Roman"/>
          <w:sz w:val="22"/>
          <w:szCs w:val="22"/>
        </w:rPr>
        <w:t>. godinu</w:t>
      </w:r>
      <w:r>
        <w:rPr>
          <w:rFonts w:ascii="Times New Roman" w:hAnsi="Times New Roman"/>
          <w:sz w:val="22"/>
          <w:szCs w:val="22"/>
        </w:rPr>
        <w:t xml:space="preserve"> s projekcijama Proračuna za 2027. i 2028. godinu</w:t>
      </w:r>
      <w:r w:rsidR="00F82B2C">
        <w:rPr>
          <w:rFonts w:ascii="Times New Roman" w:hAnsi="Times New Roman"/>
          <w:sz w:val="22"/>
          <w:szCs w:val="22"/>
        </w:rPr>
        <w:t>.</w:t>
      </w:r>
    </w:p>
    <w:p w14:paraId="1E1BD1F6" w14:textId="77777777" w:rsidR="00F82B2C" w:rsidRPr="00385398" w:rsidRDefault="00F82B2C" w:rsidP="008B711F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6BEA3A02" w14:textId="77777777" w:rsidR="008B711F" w:rsidRDefault="008B711F" w:rsidP="008B711F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13C04096" w14:textId="77777777" w:rsidR="008B711F" w:rsidRDefault="008B711F" w:rsidP="008B711F">
      <w:pPr>
        <w:ind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Nije potrebno osigurati posebna proračunska sredstva, osim već planiranih sredstava u Proračunu</w:t>
      </w:r>
    </w:p>
    <w:p w14:paraId="38CD14AA" w14:textId="77777777" w:rsidR="008B711F" w:rsidRDefault="008B711F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  <w:bCs/>
          <w:sz w:val="22"/>
          <w:szCs w:val="22"/>
        </w:rPr>
      </w:pPr>
    </w:p>
    <w:p w14:paraId="1B796DC1" w14:textId="5F6AAC01" w:rsidR="00645028" w:rsidRDefault="00645028" w:rsidP="00645028">
      <w:pPr>
        <w:pStyle w:val="Header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AD/</w:t>
      </w:r>
      <w:r w:rsidR="00860124">
        <w:rPr>
          <w:rFonts w:ascii="Times New Roman" w:hAnsi="Times New Roman"/>
          <w:b/>
          <w:bCs/>
          <w:sz w:val="22"/>
          <w:szCs w:val="22"/>
        </w:rPr>
        <w:t>8</w:t>
      </w:r>
    </w:p>
    <w:p w14:paraId="26F8C06B" w14:textId="2FFA94A0" w:rsidR="00645028" w:rsidRDefault="00645028" w:rsidP="00645028">
      <w:pPr>
        <w:pStyle w:val="Header"/>
        <w:jc w:val="center"/>
        <w:rPr>
          <w:rFonts w:ascii="Times New Roman" w:hAnsi="Times New Roman"/>
          <w:b/>
          <w:bCs/>
          <w:sz w:val="22"/>
          <w:szCs w:val="22"/>
        </w:rPr>
      </w:pPr>
      <w:r w:rsidRPr="00645028">
        <w:rPr>
          <w:rFonts w:ascii="Times New Roman" w:hAnsi="Times New Roman"/>
          <w:b/>
          <w:bCs/>
          <w:sz w:val="22"/>
          <w:szCs w:val="22"/>
        </w:rPr>
        <w:t>Donošenje Odluke o prihvaćanju Izvješća o obavljenoj financijskoj reviziji</w:t>
      </w:r>
    </w:p>
    <w:p w14:paraId="594DC5A3" w14:textId="58F415E4" w:rsidR="00645028" w:rsidRPr="00645028" w:rsidRDefault="00645028" w:rsidP="00645028">
      <w:pPr>
        <w:pStyle w:val="Header"/>
        <w:jc w:val="center"/>
        <w:rPr>
          <w:rFonts w:ascii="Times New Roman" w:hAnsi="Times New Roman"/>
          <w:b/>
          <w:bCs/>
          <w:sz w:val="22"/>
          <w:szCs w:val="22"/>
        </w:rPr>
      </w:pPr>
      <w:r w:rsidRPr="00645028">
        <w:rPr>
          <w:rFonts w:ascii="Times New Roman" w:hAnsi="Times New Roman"/>
          <w:b/>
          <w:bCs/>
          <w:sz w:val="22"/>
          <w:szCs w:val="22"/>
        </w:rPr>
        <w:t>Općine Mljet za 2024. godinu</w:t>
      </w:r>
    </w:p>
    <w:p w14:paraId="41AC4243" w14:textId="77777777" w:rsidR="00645028" w:rsidRPr="00FC245D" w:rsidRDefault="00645028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  <w:bCs/>
          <w:sz w:val="22"/>
          <w:szCs w:val="22"/>
        </w:rPr>
      </w:pPr>
    </w:p>
    <w:p w14:paraId="4393208D" w14:textId="77777777" w:rsidR="00FC245D" w:rsidRPr="00FC245D" w:rsidRDefault="00FC245D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  <w:bCs/>
          <w:sz w:val="22"/>
          <w:szCs w:val="22"/>
        </w:rPr>
      </w:pPr>
    </w:p>
    <w:p w14:paraId="4EDBD417" w14:textId="77777777" w:rsidR="00645028" w:rsidRPr="00FC245D" w:rsidRDefault="00645028" w:rsidP="00645028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Osnova donošenja:</w:t>
      </w:r>
    </w:p>
    <w:p w14:paraId="69C8A8AA" w14:textId="77777777" w:rsidR="008455A0" w:rsidRDefault="008455A0" w:rsidP="00645028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Pr="00DF0B5F">
        <w:rPr>
          <w:rFonts w:ascii="Times New Roman" w:hAnsi="Times New Roman"/>
          <w:sz w:val="22"/>
          <w:szCs w:val="22"/>
        </w:rPr>
        <w:t>lan</w:t>
      </w:r>
      <w:r>
        <w:rPr>
          <w:rFonts w:ascii="Times New Roman" w:hAnsi="Times New Roman"/>
          <w:sz w:val="22"/>
          <w:szCs w:val="22"/>
        </w:rPr>
        <w:t>a</w:t>
      </w:r>
      <w:r w:rsidRPr="00DF0B5F">
        <w:rPr>
          <w:rFonts w:ascii="Times New Roman" w:hAnsi="Times New Roman"/>
          <w:sz w:val="22"/>
          <w:szCs w:val="22"/>
        </w:rPr>
        <w:t xml:space="preserve">k 37. stavak 1. točka 23. Statuta Općine Mljet („Službeni glasnik Općine Mljet“ broj 2/21 i 5/21-ispr.), a u skladu s odredbama Zakona o </w:t>
      </w:r>
      <w:r>
        <w:rPr>
          <w:rFonts w:ascii="Times New Roman" w:hAnsi="Times New Roman"/>
          <w:sz w:val="22"/>
          <w:szCs w:val="22"/>
        </w:rPr>
        <w:t>proračunu</w:t>
      </w:r>
      <w:r w:rsidRPr="00DF0B5F">
        <w:rPr>
          <w:rFonts w:ascii="Times New Roman" w:hAnsi="Times New Roman"/>
          <w:sz w:val="22"/>
          <w:szCs w:val="22"/>
        </w:rPr>
        <w:t xml:space="preserve"> („Narodne novine“ broj: </w:t>
      </w:r>
      <w:r>
        <w:rPr>
          <w:rFonts w:ascii="Times New Roman" w:hAnsi="Times New Roman"/>
          <w:sz w:val="22"/>
          <w:szCs w:val="22"/>
        </w:rPr>
        <w:t>144/21</w:t>
      </w:r>
      <w:r w:rsidRPr="00DF0B5F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 i odredbama zakonskih i podzakonskih propisa u oblasti financijskog poslovanja jedinica lokalne i područne (regionalne) samouprave</w:t>
      </w:r>
      <w:r w:rsidRPr="00DF0B5F">
        <w:rPr>
          <w:rFonts w:ascii="Times New Roman" w:hAnsi="Times New Roman"/>
          <w:sz w:val="22"/>
          <w:szCs w:val="22"/>
        </w:rPr>
        <w:t xml:space="preserve">, nakon </w:t>
      </w:r>
      <w:r>
        <w:rPr>
          <w:rFonts w:ascii="Times New Roman" w:hAnsi="Times New Roman"/>
          <w:sz w:val="22"/>
          <w:szCs w:val="22"/>
        </w:rPr>
        <w:t>dostavljenog konačnog</w:t>
      </w:r>
      <w:r w:rsidRPr="00DF0B5F">
        <w:rPr>
          <w:rFonts w:ascii="Times New Roman" w:hAnsi="Times New Roman"/>
          <w:sz w:val="22"/>
          <w:szCs w:val="22"/>
        </w:rPr>
        <w:t xml:space="preserve"> pisanog Izvješća Državnog ureda za reviziju, </w:t>
      </w:r>
      <w:r>
        <w:rPr>
          <w:rFonts w:ascii="Times New Roman" w:hAnsi="Times New Roman"/>
          <w:sz w:val="22"/>
          <w:szCs w:val="22"/>
        </w:rPr>
        <w:t>Područni ured Dubrovnik</w:t>
      </w:r>
    </w:p>
    <w:p w14:paraId="33630957" w14:textId="77777777" w:rsidR="008455A0" w:rsidRDefault="008455A0" w:rsidP="00645028">
      <w:pPr>
        <w:ind w:firstLine="720"/>
        <w:rPr>
          <w:rFonts w:ascii="Times New Roman" w:hAnsi="Times New Roman"/>
          <w:sz w:val="22"/>
          <w:szCs w:val="22"/>
        </w:rPr>
      </w:pPr>
    </w:p>
    <w:p w14:paraId="40595DD3" w14:textId="51FB5E71" w:rsidR="00645028" w:rsidRPr="00FC245D" w:rsidRDefault="00645028" w:rsidP="00645028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Razlozi donošenja:</w:t>
      </w:r>
    </w:p>
    <w:p w14:paraId="3F713760" w14:textId="3D011BEC" w:rsidR="00645028" w:rsidRPr="00FC245D" w:rsidRDefault="00645028" w:rsidP="00645028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Postupanje u skladu s Zakonom</w:t>
      </w:r>
      <w:r w:rsidR="008455A0">
        <w:rPr>
          <w:rFonts w:ascii="Times New Roman" w:hAnsi="Times New Roman"/>
          <w:sz w:val="22"/>
          <w:szCs w:val="22"/>
        </w:rPr>
        <w:t>, podzakonskim aktima</w:t>
      </w:r>
      <w:r>
        <w:rPr>
          <w:rFonts w:ascii="Times New Roman" w:hAnsi="Times New Roman"/>
          <w:sz w:val="22"/>
          <w:szCs w:val="22"/>
        </w:rPr>
        <w:t xml:space="preserve"> i općim aktima Općine, a po </w:t>
      </w:r>
      <w:r w:rsidR="008455A0">
        <w:rPr>
          <w:rFonts w:ascii="Times New Roman" w:hAnsi="Times New Roman"/>
          <w:sz w:val="22"/>
          <w:szCs w:val="22"/>
        </w:rPr>
        <w:t xml:space="preserve">nalozima i </w:t>
      </w:r>
      <w:r>
        <w:rPr>
          <w:rFonts w:ascii="Times New Roman" w:hAnsi="Times New Roman"/>
          <w:sz w:val="22"/>
          <w:szCs w:val="22"/>
        </w:rPr>
        <w:t>preporukama Državnog ureda za reviziju.</w:t>
      </w:r>
    </w:p>
    <w:p w14:paraId="55FF81D9" w14:textId="77777777" w:rsidR="00836468" w:rsidRDefault="00836468" w:rsidP="00645028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756641E7" w14:textId="025019EE" w:rsidR="00645028" w:rsidRPr="00FC245D" w:rsidRDefault="00645028" w:rsidP="00645028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Kratko obrazloženje predloženih rješenja:</w:t>
      </w:r>
    </w:p>
    <w:p w14:paraId="6EFB2790" w14:textId="1B55036F" w:rsidR="00645028" w:rsidRDefault="00645028" w:rsidP="00645028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Predmetn</w:t>
      </w:r>
      <w:r w:rsidR="00836468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 xml:space="preserve">m </w:t>
      </w:r>
      <w:r w:rsidR="00836468">
        <w:rPr>
          <w:rFonts w:ascii="Times New Roman" w:hAnsi="Times New Roman"/>
          <w:sz w:val="22"/>
          <w:szCs w:val="22"/>
        </w:rPr>
        <w:t>Odlukom</w:t>
      </w:r>
      <w:r>
        <w:rPr>
          <w:rFonts w:ascii="Times New Roman" w:hAnsi="Times New Roman"/>
          <w:sz w:val="22"/>
          <w:szCs w:val="22"/>
        </w:rPr>
        <w:t xml:space="preserve"> Izvješće se prezentira u cijelosti, prihvaća i ocjenjuje, te se daju nalozi i preporuke nadležnim organima i tijelima Općine.</w:t>
      </w:r>
    </w:p>
    <w:p w14:paraId="454DE74F" w14:textId="77777777" w:rsidR="00836468" w:rsidRPr="00FC245D" w:rsidRDefault="00836468" w:rsidP="00645028">
      <w:pPr>
        <w:ind w:firstLine="720"/>
        <w:rPr>
          <w:rFonts w:ascii="Times New Roman" w:hAnsi="Times New Roman"/>
          <w:sz w:val="22"/>
          <w:szCs w:val="22"/>
        </w:rPr>
      </w:pPr>
    </w:p>
    <w:p w14:paraId="3429A7D7" w14:textId="77777777" w:rsidR="00645028" w:rsidRDefault="00645028" w:rsidP="00645028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3D18A591" w14:textId="77777777" w:rsidR="00645028" w:rsidRDefault="00645028" w:rsidP="00645028">
      <w:pPr>
        <w:ind w:firstLine="720"/>
        <w:rPr>
          <w:rFonts w:ascii="Times New Roman" w:hAnsi="Times New Roman"/>
          <w:sz w:val="22"/>
          <w:szCs w:val="22"/>
        </w:rPr>
      </w:pPr>
      <w:r w:rsidRPr="00384E49">
        <w:rPr>
          <w:rFonts w:ascii="Times New Roman" w:hAnsi="Times New Roman"/>
          <w:sz w:val="22"/>
          <w:szCs w:val="22"/>
        </w:rPr>
        <w:t>Nije potrebno osiguravati posebna proračunska sredstva</w:t>
      </w:r>
    </w:p>
    <w:p w14:paraId="759489EF" w14:textId="77777777" w:rsidR="00645028" w:rsidRDefault="00645028" w:rsidP="00645028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  <w:bCs/>
          <w:sz w:val="22"/>
          <w:szCs w:val="22"/>
        </w:rPr>
      </w:pPr>
    </w:p>
    <w:p w14:paraId="618FDA19" w14:textId="5EE64D67" w:rsidR="00FC245D" w:rsidRPr="008455A0" w:rsidRDefault="008455A0" w:rsidP="008455A0">
      <w:pPr>
        <w:pStyle w:val="Header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 w:rsidRPr="008455A0">
        <w:rPr>
          <w:rFonts w:ascii="Times New Roman" w:hAnsi="Times New Roman"/>
          <w:b/>
          <w:bCs/>
          <w:sz w:val="22"/>
          <w:szCs w:val="22"/>
        </w:rPr>
        <w:lastRenderedPageBreak/>
        <w:t>AD/</w:t>
      </w:r>
      <w:r w:rsidR="00860124">
        <w:rPr>
          <w:rFonts w:ascii="Times New Roman" w:hAnsi="Times New Roman"/>
          <w:b/>
          <w:bCs/>
          <w:sz w:val="22"/>
          <w:szCs w:val="22"/>
        </w:rPr>
        <w:t>9</w:t>
      </w:r>
    </w:p>
    <w:p w14:paraId="27F76CB8" w14:textId="621BD7E4" w:rsidR="008455A0" w:rsidRPr="008455A0" w:rsidRDefault="008455A0" w:rsidP="008455A0">
      <w:pPr>
        <w:pStyle w:val="Header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 w:rsidRPr="008455A0">
        <w:rPr>
          <w:rFonts w:ascii="Times New Roman" w:hAnsi="Times New Roman"/>
          <w:b/>
          <w:bCs/>
          <w:sz w:val="22"/>
          <w:szCs w:val="22"/>
        </w:rPr>
        <w:t>Odluke o prihvaćanju utvrđenog Zapisnikom o provedenom neposrednom inspekcijskom</w:t>
      </w:r>
    </w:p>
    <w:p w14:paraId="662557D3" w14:textId="66F6DFDF" w:rsidR="008455A0" w:rsidRDefault="008455A0" w:rsidP="008455A0">
      <w:pPr>
        <w:pStyle w:val="Header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 w:rsidRPr="008455A0">
        <w:rPr>
          <w:rFonts w:ascii="Times New Roman" w:hAnsi="Times New Roman"/>
          <w:b/>
          <w:bCs/>
          <w:sz w:val="22"/>
          <w:szCs w:val="22"/>
        </w:rPr>
        <w:t>nadzoru nad radom tijela Općine Mljet</w:t>
      </w:r>
    </w:p>
    <w:p w14:paraId="6F374BEB" w14:textId="77777777" w:rsidR="008455A0" w:rsidRDefault="008455A0" w:rsidP="008455A0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  <w:bCs/>
          <w:sz w:val="22"/>
          <w:szCs w:val="22"/>
        </w:rPr>
      </w:pPr>
    </w:p>
    <w:p w14:paraId="1A85FDAC" w14:textId="77777777" w:rsidR="008455A0" w:rsidRPr="00FC245D" w:rsidRDefault="008455A0" w:rsidP="008455A0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Osnova donošenja:</w:t>
      </w:r>
    </w:p>
    <w:p w14:paraId="0186B118" w14:textId="604C1B1B" w:rsidR="008455A0" w:rsidRDefault="00836468" w:rsidP="008455A0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="008455A0" w:rsidRPr="00DF0B5F">
        <w:rPr>
          <w:rFonts w:ascii="Times New Roman" w:hAnsi="Times New Roman"/>
          <w:sz w:val="22"/>
          <w:szCs w:val="22"/>
        </w:rPr>
        <w:t>lan</w:t>
      </w:r>
      <w:r>
        <w:rPr>
          <w:rFonts w:ascii="Times New Roman" w:hAnsi="Times New Roman"/>
          <w:sz w:val="22"/>
          <w:szCs w:val="22"/>
        </w:rPr>
        <w:t>a</w:t>
      </w:r>
      <w:r w:rsidR="008455A0" w:rsidRPr="00DF0B5F">
        <w:rPr>
          <w:rFonts w:ascii="Times New Roman" w:hAnsi="Times New Roman"/>
          <w:sz w:val="22"/>
          <w:szCs w:val="22"/>
        </w:rPr>
        <w:t xml:space="preserve">k 37. stavak 1. točka 23. Statuta Općine Mljet („Službeni glasnik Općine Mljet“ broj 2/21 i 5/21-ispr.), a u skladu s odredbama </w:t>
      </w:r>
      <w:r w:rsidR="008455A0">
        <w:rPr>
          <w:rFonts w:ascii="Times New Roman" w:hAnsi="Times New Roman"/>
          <w:sz w:val="22"/>
          <w:szCs w:val="22"/>
        </w:rPr>
        <w:t>zakonskih i podzakonskih akata u oblasti lokalne i područne (regionalne) samouprave</w:t>
      </w:r>
      <w:r w:rsidR="008455A0" w:rsidRPr="00DF0B5F">
        <w:rPr>
          <w:rFonts w:ascii="Times New Roman" w:hAnsi="Times New Roman"/>
          <w:sz w:val="22"/>
          <w:szCs w:val="22"/>
        </w:rPr>
        <w:t xml:space="preserve">, nakon </w:t>
      </w:r>
      <w:r w:rsidR="008455A0">
        <w:rPr>
          <w:rFonts w:ascii="Times New Roman" w:hAnsi="Times New Roman"/>
          <w:sz w:val="22"/>
          <w:szCs w:val="22"/>
        </w:rPr>
        <w:t>dostavljenog meritornog Zapisnika Ministarstva pravosuđa, uprave i digitalne transformacije</w:t>
      </w:r>
    </w:p>
    <w:p w14:paraId="0C2376F2" w14:textId="77777777" w:rsidR="008455A0" w:rsidRDefault="008455A0" w:rsidP="008455A0">
      <w:pPr>
        <w:ind w:firstLine="720"/>
        <w:rPr>
          <w:rFonts w:ascii="Times New Roman" w:hAnsi="Times New Roman"/>
          <w:sz w:val="22"/>
          <w:szCs w:val="22"/>
        </w:rPr>
      </w:pPr>
    </w:p>
    <w:p w14:paraId="31AAF731" w14:textId="27448EB5" w:rsidR="008455A0" w:rsidRPr="00FC245D" w:rsidRDefault="008455A0" w:rsidP="008455A0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Razlozi donošenja:</w:t>
      </w:r>
    </w:p>
    <w:p w14:paraId="53F67EC2" w14:textId="732D0ABD" w:rsidR="00836468" w:rsidRPr="00FC245D" w:rsidRDefault="00836468" w:rsidP="00836468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Postupanje u skladu s Zakonom, podzakonskim aktima i općim aktima Općine, a po nalozima i preporukama Ministarstva pravosuđa, uprave i digitalne transformacije.</w:t>
      </w:r>
    </w:p>
    <w:p w14:paraId="06D9F2F0" w14:textId="3269C9C5" w:rsidR="008455A0" w:rsidRPr="00FC245D" w:rsidRDefault="008455A0" w:rsidP="008455A0">
      <w:pPr>
        <w:ind w:firstLine="720"/>
        <w:rPr>
          <w:rFonts w:ascii="Times New Roman" w:hAnsi="Times New Roman"/>
          <w:sz w:val="22"/>
          <w:szCs w:val="22"/>
        </w:rPr>
      </w:pPr>
    </w:p>
    <w:p w14:paraId="72499662" w14:textId="77777777" w:rsidR="008455A0" w:rsidRPr="00FC245D" w:rsidRDefault="008455A0" w:rsidP="008455A0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Kratko obrazloženje predloženih rješenja:</w:t>
      </w:r>
    </w:p>
    <w:p w14:paraId="2201E0A2" w14:textId="77777777" w:rsidR="00836468" w:rsidRDefault="00836468" w:rsidP="00836468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Predmetnom Odlukom Izvješće se prezentira u cijelosti, prihvaća i ocjenjuje, te se daju nalozi i preporuke nadležnim organima i tijelima Općine.</w:t>
      </w:r>
    </w:p>
    <w:p w14:paraId="2EC728C9" w14:textId="77777777" w:rsidR="00836468" w:rsidRDefault="00836468" w:rsidP="00836468">
      <w:pPr>
        <w:ind w:firstLine="720"/>
        <w:rPr>
          <w:rFonts w:ascii="Times New Roman" w:hAnsi="Times New Roman"/>
          <w:sz w:val="22"/>
          <w:szCs w:val="22"/>
        </w:rPr>
      </w:pPr>
    </w:p>
    <w:p w14:paraId="09854BEA" w14:textId="77777777" w:rsidR="008455A0" w:rsidRDefault="008455A0" w:rsidP="008455A0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59BE0774" w14:textId="77777777" w:rsidR="008455A0" w:rsidRDefault="008455A0" w:rsidP="008455A0">
      <w:pPr>
        <w:ind w:firstLine="720"/>
        <w:rPr>
          <w:rFonts w:ascii="Times New Roman" w:hAnsi="Times New Roman"/>
          <w:sz w:val="22"/>
          <w:szCs w:val="22"/>
        </w:rPr>
      </w:pPr>
      <w:r w:rsidRPr="00384E49">
        <w:rPr>
          <w:rFonts w:ascii="Times New Roman" w:hAnsi="Times New Roman"/>
          <w:sz w:val="22"/>
          <w:szCs w:val="22"/>
        </w:rPr>
        <w:t>Nije potrebno osiguravati posebna proračunska sredstva</w:t>
      </w:r>
    </w:p>
    <w:p w14:paraId="39A8C478" w14:textId="77777777" w:rsidR="008455A0" w:rsidRPr="008455A0" w:rsidRDefault="008455A0" w:rsidP="008455A0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  <w:bCs/>
          <w:sz w:val="22"/>
          <w:szCs w:val="22"/>
        </w:rPr>
      </w:pPr>
    </w:p>
    <w:p w14:paraId="5F239DEF" w14:textId="77777777" w:rsidR="00FC245D" w:rsidRPr="00FC245D" w:rsidRDefault="00FC245D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  <w:bCs/>
          <w:sz w:val="22"/>
          <w:szCs w:val="22"/>
        </w:rPr>
      </w:pPr>
    </w:p>
    <w:p w14:paraId="7BF9CB2A" w14:textId="40496AFC" w:rsidR="00FC245D" w:rsidRPr="00FC245D" w:rsidRDefault="00FC245D" w:rsidP="00FC245D">
      <w:pPr>
        <w:rPr>
          <w:rFonts w:ascii="Times New Roman" w:hAnsi="Times New Roman"/>
          <w:sz w:val="22"/>
          <w:szCs w:val="22"/>
        </w:rPr>
      </w:pPr>
      <w:r w:rsidRPr="00FC245D">
        <w:rPr>
          <w:rFonts w:ascii="Times New Roman" w:hAnsi="Times New Roman"/>
          <w:sz w:val="22"/>
          <w:szCs w:val="22"/>
        </w:rPr>
        <w:tab/>
        <w:t>DOSTAVITI:</w:t>
      </w:r>
      <w:r w:rsidRPr="00FC245D">
        <w:rPr>
          <w:rFonts w:ascii="Times New Roman" w:hAnsi="Times New Roman"/>
          <w:sz w:val="22"/>
          <w:szCs w:val="22"/>
        </w:rPr>
        <w:tab/>
      </w:r>
      <w:r w:rsidRPr="00FC245D">
        <w:rPr>
          <w:rFonts w:ascii="Times New Roman" w:hAnsi="Times New Roman"/>
          <w:sz w:val="22"/>
          <w:szCs w:val="22"/>
        </w:rPr>
        <w:tab/>
      </w:r>
      <w:r w:rsidRPr="00FC245D">
        <w:rPr>
          <w:rFonts w:ascii="Times New Roman" w:hAnsi="Times New Roman"/>
          <w:sz w:val="22"/>
          <w:szCs w:val="22"/>
        </w:rPr>
        <w:tab/>
      </w:r>
      <w:r w:rsidRPr="00FC245D">
        <w:rPr>
          <w:rFonts w:ascii="Times New Roman" w:hAnsi="Times New Roman"/>
          <w:sz w:val="22"/>
          <w:szCs w:val="22"/>
        </w:rPr>
        <w:tab/>
      </w:r>
      <w:r w:rsidRPr="00FC245D">
        <w:rPr>
          <w:rFonts w:ascii="Times New Roman" w:hAnsi="Times New Roman"/>
          <w:sz w:val="22"/>
          <w:szCs w:val="22"/>
        </w:rPr>
        <w:tab/>
      </w:r>
      <w:r w:rsidRPr="00FC245D">
        <w:rPr>
          <w:rFonts w:ascii="Times New Roman" w:hAnsi="Times New Roman"/>
          <w:sz w:val="22"/>
          <w:szCs w:val="22"/>
        </w:rPr>
        <w:tab/>
        <w:t>Općinski načelnik:</w:t>
      </w:r>
    </w:p>
    <w:p w14:paraId="38F3F1BC" w14:textId="77777777" w:rsidR="00FC245D" w:rsidRPr="00FC245D" w:rsidRDefault="00FC245D" w:rsidP="00FC245D">
      <w:pPr>
        <w:ind w:firstLine="720"/>
        <w:rPr>
          <w:rFonts w:ascii="Times New Roman" w:hAnsi="Times New Roman"/>
          <w:sz w:val="22"/>
          <w:szCs w:val="22"/>
        </w:rPr>
      </w:pPr>
      <w:r w:rsidRPr="00FC245D">
        <w:rPr>
          <w:rFonts w:ascii="Times New Roman" w:hAnsi="Times New Roman"/>
          <w:sz w:val="22"/>
          <w:szCs w:val="22"/>
        </w:rPr>
        <w:t>1. Predsjednik OV-a</w:t>
      </w:r>
    </w:p>
    <w:p w14:paraId="018D8D4C" w14:textId="77777777" w:rsidR="00FC245D" w:rsidRPr="00FC245D" w:rsidRDefault="00FC245D" w:rsidP="00FC245D">
      <w:pPr>
        <w:ind w:firstLine="720"/>
        <w:rPr>
          <w:rFonts w:ascii="Times New Roman" w:hAnsi="Times New Roman"/>
          <w:sz w:val="22"/>
          <w:szCs w:val="22"/>
        </w:rPr>
      </w:pPr>
      <w:r w:rsidRPr="00FC245D">
        <w:rPr>
          <w:rFonts w:ascii="Times New Roman" w:hAnsi="Times New Roman"/>
          <w:sz w:val="22"/>
          <w:szCs w:val="22"/>
        </w:rPr>
        <w:t>2. Registar akata</w:t>
      </w:r>
      <w:r w:rsidRPr="00FC245D">
        <w:rPr>
          <w:rFonts w:ascii="Times New Roman" w:hAnsi="Times New Roman"/>
          <w:sz w:val="22"/>
          <w:szCs w:val="22"/>
        </w:rPr>
        <w:tab/>
      </w:r>
      <w:r w:rsidRPr="00FC245D">
        <w:rPr>
          <w:rFonts w:ascii="Times New Roman" w:hAnsi="Times New Roman"/>
          <w:sz w:val="22"/>
          <w:szCs w:val="22"/>
        </w:rPr>
        <w:tab/>
      </w:r>
      <w:r w:rsidRPr="00FC245D">
        <w:rPr>
          <w:rFonts w:ascii="Times New Roman" w:hAnsi="Times New Roman"/>
          <w:sz w:val="22"/>
          <w:szCs w:val="22"/>
        </w:rPr>
        <w:tab/>
      </w:r>
      <w:r w:rsidRPr="00FC245D">
        <w:rPr>
          <w:rFonts w:ascii="Times New Roman" w:hAnsi="Times New Roman"/>
          <w:sz w:val="22"/>
          <w:szCs w:val="22"/>
        </w:rPr>
        <w:tab/>
      </w:r>
      <w:r w:rsidRPr="00FC245D">
        <w:rPr>
          <w:rFonts w:ascii="Times New Roman" w:hAnsi="Times New Roman"/>
          <w:sz w:val="22"/>
          <w:szCs w:val="22"/>
        </w:rPr>
        <w:tab/>
        <w:t>Đivo Market, dipl. ing.</w:t>
      </w:r>
    </w:p>
    <w:p w14:paraId="2E72417A" w14:textId="77777777" w:rsidR="00FC245D" w:rsidRPr="00FC245D" w:rsidRDefault="00FC245D" w:rsidP="00FC245D">
      <w:pPr>
        <w:ind w:firstLine="720"/>
        <w:rPr>
          <w:rFonts w:ascii="Times New Roman" w:hAnsi="Times New Roman"/>
          <w:sz w:val="22"/>
          <w:szCs w:val="22"/>
        </w:rPr>
      </w:pPr>
      <w:r w:rsidRPr="00FC245D">
        <w:rPr>
          <w:rFonts w:ascii="Times New Roman" w:hAnsi="Times New Roman"/>
          <w:sz w:val="22"/>
          <w:szCs w:val="22"/>
        </w:rPr>
        <w:t>3. Pismohrana</w:t>
      </w:r>
    </w:p>
    <w:p w14:paraId="4AB77B16" w14:textId="77777777" w:rsidR="00FC245D" w:rsidRPr="001547B4" w:rsidRDefault="00FC245D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  <w:bCs/>
          <w:sz w:val="22"/>
          <w:szCs w:val="22"/>
        </w:rPr>
      </w:pPr>
    </w:p>
    <w:sectPr w:rsidR="00FC245D" w:rsidRPr="001547B4" w:rsidSect="002F1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74578" w14:textId="77777777" w:rsidR="003C58F1" w:rsidRDefault="003C58F1">
      <w:r>
        <w:separator/>
      </w:r>
    </w:p>
  </w:endnote>
  <w:endnote w:type="continuationSeparator" w:id="0">
    <w:p w14:paraId="50562C6A" w14:textId="77777777" w:rsidR="003C58F1" w:rsidRDefault="003C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D373D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23D4F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2DFB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9BE17F8" wp14:editId="0CAA8812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164F1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471FD006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2A7C47DA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7CDD4F95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B7E3C" w14:textId="77777777" w:rsidR="003C58F1" w:rsidRDefault="003C58F1">
      <w:r>
        <w:separator/>
      </w:r>
    </w:p>
  </w:footnote>
  <w:footnote w:type="continuationSeparator" w:id="0">
    <w:p w14:paraId="7307579C" w14:textId="77777777" w:rsidR="003C58F1" w:rsidRDefault="003C5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4C10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34B8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B451E" w14:textId="77777777" w:rsidR="00B44773" w:rsidRDefault="00EA259E" w:rsidP="00D03E59">
    <w:pPr>
      <w:pStyle w:val="Header"/>
    </w:pPr>
    <w:r>
      <w:rPr>
        <w:b/>
        <w:noProof/>
        <w:sz w:val="22"/>
        <w:lang w:eastAsia="hr-HR"/>
      </w:rPr>
      <w:drawing>
        <wp:anchor distT="0" distB="0" distL="114300" distR="114300" simplePos="0" relativeHeight="251657216" behindDoc="0" locked="0" layoutInCell="1" allowOverlap="1" wp14:anchorId="7CA7F28E" wp14:editId="521138D5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D75E1F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1E42BD61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0167FE38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0D9064DE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B87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826E6C"/>
    <w:multiLevelType w:val="hybridMultilevel"/>
    <w:tmpl w:val="F47CDA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42AA0"/>
    <w:multiLevelType w:val="hybridMultilevel"/>
    <w:tmpl w:val="E59C2504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5C7656"/>
    <w:multiLevelType w:val="hybridMultilevel"/>
    <w:tmpl w:val="F6BC257A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37153DB"/>
    <w:multiLevelType w:val="hybridMultilevel"/>
    <w:tmpl w:val="4D5068DC"/>
    <w:lvl w:ilvl="0" w:tplc="47EC96B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B982D0A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3F65D1"/>
    <w:multiLevelType w:val="hybridMultilevel"/>
    <w:tmpl w:val="53B2611C"/>
    <w:lvl w:ilvl="0" w:tplc="D26E752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2A8126A"/>
    <w:multiLevelType w:val="hybridMultilevel"/>
    <w:tmpl w:val="1D20CB78"/>
    <w:lvl w:ilvl="0" w:tplc="E7241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D4D62"/>
    <w:multiLevelType w:val="hybridMultilevel"/>
    <w:tmpl w:val="3CC243CE"/>
    <w:lvl w:ilvl="0" w:tplc="FD4858E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color w:val="4D5156"/>
        <w:sz w:val="21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161D29"/>
    <w:multiLevelType w:val="hybridMultilevel"/>
    <w:tmpl w:val="8450967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8637C5F"/>
    <w:multiLevelType w:val="hybridMultilevel"/>
    <w:tmpl w:val="1D5EFC9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1617B0F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2834C11"/>
    <w:multiLevelType w:val="hybridMultilevel"/>
    <w:tmpl w:val="20780C44"/>
    <w:lvl w:ilvl="0" w:tplc="5B02D5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3E3B77"/>
    <w:multiLevelType w:val="hybridMultilevel"/>
    <w:tmpl w:val="4D5068DC"/>
    <w:lvl w:ilvl="0" w:tplc="47EC96B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5125502B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2234CB0"/>
    <w:multiLevelType w:val="hybridMultilevel"/>
    <w:tmpl w:val="C824A044"/>
    <w:lvl w:ilvl="0" w:tplc="E77635F2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BC6FE0"/>
    <w:multiLevelType w:val="hybridMultilevel"/>
    <w:tmpl w:val="A3EAC574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8805622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EAA4E62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D935010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1773A8"/>
    <w:multiLevelType w:val="hybridMultilevel"/>
    <w:tmpl w:val="30FCB422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48040078">
    <w:abstractNumId w:val="15"/>
  </w:num>
  <w:num w:numId="2" w16cid:durableId="376399710">
    <w:abstractNumId w:val="17"/>
  </w:num>
  <w:num w:numId="3" w16cid:durableId="401024371">
    <w:abstractNumId w:val="5"/>
  </w:num>
  <w:num w:numId="4" w16cid:durableId="767236339">
    <w:abstractNumId w:val="19"/>
  </w:num>
  <w:num w:numId="5" w16cid:durableId="1165632757">
    <w:abstractNumId w:val="14"/>
  </w:num>
  <w:num w:numId="6" w16cid:durableId="1865094770">
    <w:abstractNumId w:val="7"/>
  </w:num>
  <w:num w:numId="7" w16cid:durableId="1882203430">
    <w:abstractNumId w:val="4"/>
  </w:num>
  <w:num w:numId="8" w16cid:durableId="14819958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6304292">
    <w:abstractNumId w:val="1"/>
  </w:num>
  <w:num w:numId="10" w16cid:durableId="481507177">
    <w:abstractNumId w:val="6"/>
  </w:num>
  <w:num w:numId="11" w16cid:durableId="1760104099">
    <w:abstractNumId w:val="9"/>
  </w:num>
  <w:num w:numId="12" w16cid:durableId="1666351052">
    <w:abstractNumId w:val="10"/>
  </w:num>
  <w:num w:numId="13" w16cid:durableId="45880846">
    <w:abstractNumId w:val="16"/>
  </w:num>
  <w:num w:numId="14" w16cid:durableId="1669820175">
    <w:abstractNumId w:val="2"/>
  </w:num>
  <w:num w:numId="15" w16cid:durableId="470291598">
    <w:abstractNumId w:val="12"/>
  </w:num>
  <w:num w:numId="16" w16cid:durableId="245654928">
    <w:abstractNumId w:val="20"/>
  </w:num>
  <w:num w:numId="17" w16cid:durableId="99766290">
    <w:abstractNumId w:val="3"/>
  </w:num>
  <w:num w:numId="18" w16cid:durableId="9917115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6525470">
    <w:abstractNumId w:val="8"/>
  </w:num>
  <w:num w:numId="20" w16cid:durableId="1137994642">
    <w:abstractNumId w:val="11"/>
  </w:num>
  <w:num w:numId="21" w16cid:durableId="1630165261">
    <w:abstractNumId w:val="0"/>
  </w:num>
  <w:num w:numId="22" w16cid:durableId="15499933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3D"/>
    <w:rsid w:val="00025438"/>
    <w:rsid w:val="000279C2"/>
    <w:rsid w:val="00035E59"/>
    <w:rsid w:val="00061A33"/>
    <w:rsid w:val="00071382"/>
    <w:rsid w:val="0011440A"/>
    <w:rsid w:val="001152AD"/>
    <w:rsid w:val="0014087B"/>
    <w:rsid w:val="001547B4"/>
    <w:rsid w:val="00165207"/>
    <w:rsid w:val="001B3621"/>
    <w:rsid w:val="002162EF"/>
    <w:rsid w:val="00226C6A"/>
    <w:rsid w:val="00236B53"/>
    <w:rsid w:val="00283BBE"/>
    <w:rsid w:val="002967C9"/>
    <w:rsid w:val="002A3C3E"/>
    <w:rsid w:val="002C0E18"/>
    <w:rsid w:val="002E4CD7"/>
    <w:rsid w:val="002F1F4E"/>
    <w:rsid w:val="00325A03"/>
    <w:rsid w:val="00331125"/>
    <w:rsid w:val="00373EF4"/>
    <w:rsid w:val="003B5C7D"/>
    <w:rsid w:val="003C58F1"/>
    <w:rsid w:val="003F632C"/>
    <w:rsid w:val="00423226"/>
    <w:rsid w:val="00436F63"/>
    <w:rsid w:val="00486927"/>
    <w:rsid w:val="004934D5"/>
    <w:rsid w:val="004C5800"/>
    <w:rsid w:val="004D00B1"/>
    <w:rsid w:val="00515E92"/>
    <w:rsid w:val="005C72C1"/>
    <w:rsid w:val="006045E1"/>
    <w:rsid w:val="006234EA"/>
    <w:rsid w:val="006236F7"/>
    <w:rsid w:val="00645028"/>
    <w:rsid w:val="00695DF3"/>
    <w:rsid w:val="006C43E0"/>
    <w:rsid w:val="006D7DAB"/>
    <w:rsid w:val="006E2EC3"/>
    <w:rsid w:val="006F67C0"/>
    <w:rsid w:val="00710550"/>
    <w:rsid w:val="0071481F"/>
    <w:rsid w:val="0078416F"/>
    <w:rsid w:val="00785B1C"/>
    <w:rsid w:val="0078650D"/>
    <w:rsid w:val="007A6327"/>
    <w:rsid w:val="007C07D4"/>
    <w:rsid w:val="007C4066"/>
    <w:rsid w:val="007E1457"/>
    <w:rsid w:val="007E3034"/>
    <w:rsid w:val="008014EB"/>
    <w:rsid w:val="00802F5E"/>
    <w:rsid w:val="00816134"/>
    <w:rsid w:val="00836468"/>
    <w:rsid w:val="008455A0"/>
    <w:rsid w:val="008524D0"/>
    <w:rsid w:val="00860124"/>
    <w:rsid w:val="00861792"/>
    <w:rsid w:val="008916A3"/>
    <w:rsid w:val="00895468"/>
    <w:rsid w:val="008B711F"/>
    <w:rsid w:val="009439BD"/>
    <w:rsid w:val="009635B8"/>
    <w:rsid w:val="009A00B6"/>
    <w:rsid w:val="009B0D93"/>
    <w:rsid w:val="009B7D28"/>
    <w:rsid w:val="009D7BD2"/>
    <w:rsid w:val="009F58BC"/>
    <w:rsid w:val="00A133C1"/>
    <w:rsid w:val="00A23355"/>
    <w:rsid w:val="00A34794"/>
    <w:rsid w:val="00A46CA9"/>
    <w:rsid w:val="00AA0AE9"/>
    <w:rsid w:val="00AA72F5"/>
    <w:rsid w:val="00AD1F6E"/>
    <w:rsid w:val="00AD688D"/>
    <w:rsid w:val="00B2162F"/>
    <w:rsid w:val="00B2255E"/>
    <w:rsid w:val="00B34F55"/>
    <w:rsid w:val="00B44773"/>
    <w:rsid w:val="00B733F4"/>
    <w:rsid w:val="00B870BA"/>
    <w:rsid w:val="00BB6255"/>
    <w:rsid w:val="00C069AE"/>
    <w:rsid w:val="00C117FA"/>
    <w:rsid w:val="00C24D2E"/>
    <w:rsid w:val="00C33AEF"/>
    <w:rsid w:val="00C47352"/>
    <w:rsid w:val="00C93D14"/>
    <w:rsid w:val="00C96462"/>
    <w:rsid w:val="00CC3353"/>
    <w:rsid w:val="00CE418E"/>
    <w:rsid w:val="00D03E59"/>
    <w:rsid w:val="00D307ED"/>
    <w:rsid w:val="00D6500C"/>
    <w:rsid w:val="00D655BE"/>
    <w:rsid w:val="00D70032"/>
    <w:rsid w:val="00DA0434"/>
    <w:rsid w:val="00DC5D81"/>
    <w:rsid w:val="00DD44D5"/>
    <w:rsid w:val="00DE6637"/>
    <w:rsid w:val="00DE6E37"/>
    <w:rsid w:val="00E00698"/>
    <w:rsid w:val="00E3221F"/>
    <w:rsid w:val="00E712C9"/>
    <w:rsid w:val="00EA259E"/>
    <w:rsid w:val="00EB6D37"/>
    <w:rsid w:val="00EC5356"/>
    <w:rsid w:val="00ED76CA"/>
    <w:rsid w:val="00F201F6"/>
    <w:rsid w:val="00F672D9"/>
    <w:rsid w:val="00F71780"/>
    <w:rsid w:val="00F74C16"/>
    <w:rsid w:val="00F82B2C"/>
    <w:rsid w:val="00F8410D"/>
    <w:rsid w:val="00FB4826"/>
    <w:rsid w:val="00FC245D"/>
    <w:rsid w:val="00FC75B2"/>
    <w:rsid w:val="00FD3C3D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019F81"/>
  <w15:chartTrackingRefBased/>
  <w15:docId w15:val="{75476074-44C4-4E99-8C43-19A4E9C9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3C3D"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FD3C3D"/>
    <w:rPr>
      <w:rFonts w:ascii="HR Times" w:hAnsi="HR Times"/>
      <w:lang w:eastAsia="en-US"/>
    </w:rPr>
  </w:style>
  <w:style w:type="paragraph" w:styleId="ListParagraph">
    <w:name w:val="List Paragraph"/>
    <w:basedOn w:val="Normal"/>
    <w:uiPriority w:val="34"/>
    <w:qFormat/>
    <w:rsid w:val="00FD3C3D"/>
    <w:pPr>
      <w:ind w:left="720"/>
      <w:contextualSpacing/>
    </w:pPr>
  </w:style>
  <w:style w:type="paragraph" w:customStyle="1" w:styleId="box458203">
    <w:name w:val="box_458203"/>
    <w:basedOn w:val="Normal"/>
    <w:rsid w:val="002C0E1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kurziv">
    <w:name w:val="kurziv"/>
    <w:basedOn w:val="DefaultParagraphFont"/>
    <w:rsid w:val="002C0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291</TotalTime>
  <Pages>5</Pages>
  <Words>1731</Words>
  <Characters>9869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31</cp:revision>
  <cp:lastPrinted>2023-12-07T16:23:00Z</cp:lastPrinted>
  <dcterms:created xsi:type="dcterms:W3CDTF">2023-10-28T15:26:00Z</dcterms:created>
  <dcterms:modified xsi:type="dcterms:W3CDTF">2026-02-10T07:49:00Z</dcterms:modified>
</cp:coreProperties>
</file>