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7518" w14:textId="77777777" w:rsidR="006045E1" w:rsidRDefault="006045E1"/>
    <w:p w14:paraId="34F07D90" w14:textId="422CA01C" w:rsidR="00CF51B0" w:rsidRPr="00253938" w:rsidRDefault="00CF51B0" w:rsidP="00CF51B0">
      <w:pPr>
        <w:rPr>
          <w:rFonts w:ascii="Times New Roman" w:hAnsi="Times New Roman"/>
          <w:bCs/>
          <w:sz w:val="22"/>
          <w:szCs w:val="22"/>
        </w:rPr>
      </w:pPr>
      <w:r w:rsidRPr="00253938">
        <w:rPr>
          <w:rFonts w:ascii="Times New Roman" w:hAnsi="Times New Roman"/>
          <w:bCs/>
          <w:sz w:val="22"/>
          <w:szCs w:val="22"/>
        </w:rPr>
        <w:t xml:space="preserve">Klasa: </w:t>
      </w:r>
      <w:r w:rsidR="00253938" w:rsidRPr="00253938">
        <w:rPr>
          <w:rFonts w:ascii="Times New Roman" w:hAnsi="Times New Roman"/>
          <w:bCs/>
          <w:sz w:val="22"/>
          <w:szCs w:val="22"/>
        </w:rPr>
        <w:tab/>
      </w:r>
      <w:r w:rsidR="00253938" w:rsidRPr="00253938">
        <w:rPr>
          <w:rFonts w:ascii="Times New Roman" w:hAnsi="Times New Roman"/>
          <w:bCs/>
          <w:sz w:val="22"/>
          <w:szCs w:val="22"/>
        </w:rPr>
        <w:tab/>
      </w:r>
      <w:r w:rsidRPr="00253938">
        <w:rPr>
          <w:rFonts w:ascii="Times New Roman" w:hAnsi="Times New Roman"/>
          <w:bCs/>
          <w:sz w:val="22"/>
          <w:szCs w:val="22"/>
        </w:rPr>
        <w:t>406-09/2</w:t>
      </w:r>
      <w:r w:rsidR="00C02494">
        <w:rPr>
          <w:rFonts w:ascii="Times New Roman" w:hAnsi="Times New Roman"/>
          <w:bCs/>
          <w:sz w:val="22"/>
          <w:szCs w:val="22"/>
        </w:rPr>
        <w:t>6</w:t>
      </w:r>
      <w:r w:rsidRPr="00253938">
        <w:rPr>
          <w:rFonts w:ascii="Times New Roman" w:hAnsi="Times New Roman"/>
          <w:bCs/>
          <w:sz w:val="22"/>
          <w:szCs w:val="22"/>
        </w:rPr>
        <w:t>-01/</w:t>
      </w:r>
      <w:r w:rsidR="00FA66C9">
        <w:rPr>
          <w:rFonts w:ascii="Times New Roman" w:hAnsi="Times New Roman"/>
          <w:bCs/>
          <w:sz w:val="22"/>
          <w:szCs w:val="22"/>
        </w:rPr>
        <w:t>10</w:t>
      </w:r>
    </w:p>
    <w:p w14:paraId="090DD189" w14:textId="54A56256" w:rsidR="00CF51B0" w:rsidRPr="00253938" w:rsidRDefault="00CF51B0" w:rsidP="00CF51B0">
      <w:pPr>
        <w:rPr>
          <w:rFonts w:ascii="Times New Roman" w:hAnsi="Times New Roman"/>
          <w:bCs/>
          <w:sz w:val="22"/>
          <w:szCs w:val="22"/>
        </w:rPr>
      </w:pPr>
      <w:r w:rsidRPr="00253938">
        <w:rPr>
          <w:rFonts w:ascii="Times New Roman" w:hAnsi="Times New Roman"/>
          <w:bCs/>
          <w:sz w:val="22"/>
          <w:szCs w:val="22"/>
        </w:rPr>
        <w:t xml:space="preserve">Urbroj: </w:t>
      </w:r>
      <w:r w:rsidR="00253938" w:rsidRPr="00253938">
        <w:rPr>
          <w:rFonts w:ascii="Times New Roman" w:hAnsi="Times New Roman"/>
          <w:bCs/>
          <w:sz w:val="22"/>
          <w:szCs w:val="22"/>
        </w:rPr>
        <w:tab/>
      </w:r>
      <w:r w:rsidR="00253938" w:rsidRPr="00253938">
        <w:rPr>
          <w:rFonts w:ascii="Times New Roman" w:hAnsi="Times New Roman"/>
          <w:bCs/>
          <w:sz w:val="22"/>
          <w:szCs w:val="22"/>
        </w:rPr>
        <w:tab/>
      </w:r>
      <w:r w:rsidRPr="00253938">
        <w:rPr>
          <w:rFonts w:ascii="Times New Roman" w:hAnsi="Times New Roman"/>
          <w:bCs/>
          <w:sz w:val="22"/>
          <w:szCs w:val="22"/>
        </w:rPr>
        <w:t>2117-03-2</w:t>
      </w:r>
      <w:r w:rsidR="00C02494">
        <w:rPr>
          <w:rFonts w:ascii="Times New Roman" w:hAnsi="Times New Roman"/>
          <w:bCs/>
          <w:sz w:val="22"/>
          <w:szCs w:val="22"/>
        </w:rPr>
        <w:t>6</w:t>
      </w:r>
      <w:r w:rsidRPr="00253938">
        <w:rPr>
          <w:rFonts w:ascii="Times New Roman" w:hAnsi="Times New Roman"/>
          <w:bCs/>
          <w:sz w:val="22"/>
          <w:szCs w:val="22"/>
        </w:rPr>
        <w:t>-1</w:t>
      </w:r>
    </w:p>
    <w:p w14:paraId="7D617B30" w14:textId="2BE1507F" w:rsidR="006707EA" w:rsidRPr="00253938" w:rsidRDefault="00CF51B0" w:rsidP="00CF51B0">
      <w:p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bCs/>
          <w:sz w:val="22"/>
          <w:szCs w:val="22"/>
        </w:rPr>
        <w:t xml:space="preserve">B. Polje, </w:t>
      </w:r>
      <w:r w:rsidR="00253938" w:rsidRPr="00253938">
        <w:rPr>
          <w:rFonts w:ascii="Times New Roman" w:hAnsi="Times New Roman"/>
          <w:bCs/>
          <w:sz w:val="22"/>
          <w:szCs w:val="22"/>
        </w:rPr>
        <w:tab/>
      </w:r>
      <w:r w:rsidR="00C02494">
        <w:rPr>
          <w:rFonts w:ascii="Times New Roman" w:hAnsi="Times New Roman"/>
          <w:bCs/>
          <w:sz w:val="22"/>
          <w:szCs w:val="22"/>
        </w:rPr>
        <w:t>09</w:t>
      </w:r>
      <w:r w:rsidRPr="00253938">
        <w:rPr>
          <w:rFonts w:ascii="Times New Roman" w:hAnsi="Times New Roman"/>
          <w:bCs/>
          <w:sz w:val="22"/>
          <w:szCs w:val="22"/>
        </w:rPr>
        <w:t>.01.202</w:t>
      </w:r>
      <w:r w:rsidR="00C02494">
        <w:rPr>
          <w:rFonts w:ascii="Times New Roman" w:hAnsi="Times New Roman"/>
          <w:bCs/>
          <w:sz w:val="22"/>
          <w:szCs w:val="22"/>
        </w:rPr>
        <w:t>6</w:t>
      </w:r>
      <w:r w:rsidRPr="00253938">
        <w:rPr>
          <w:rFonts w:ascii="Times New Roman" w:hAnsi="Times New Roman"/>
          <w:bCs/>
          <w:sz w:val="22"/>
          <w:szCs w:val="22"/>
        </w:rPr>
        <w:t>.</w:t>
      </w:r>
      <w:r w:rsidR="006707EA" w:rsidRPr="00253938">
        <w:rPr>
          <w:rFonts w:ascii="Times New Roman" w:hAnsi="Times New Roman"/>
          <w:sz w:val="22"/>
          <w:szCs w:val="22"/>
        </w:rPr>
        <w:tab/>
      </w:r>
    </w:p>
    <w:p w14:paraId="1FBFD674" w14:textId="77777777" w:rsidR="006707EA" w:rsidRPr="00253938" w:rsidRDefault="006707EA" w:rsidP="006707EA">
      <w:pPr>
        <w:rPr>
          <w:rFonts w:ascii="Times New Roman" w:hAnsi="Times New Roman"/>
          <w:sz w:val="22"/>
          <w:szCs w:val="22"/>
        </w:rPr>
      </w:pPr>
    </w:p>
    <w:p w14:paraId="7DD9EF6D" w14:textId="77777777" w:rsidR="00C02494" w:rsidRPr="00F33ABF" w:rsidRDefault="00C02494" w:rsidP="00C02494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Pr="00F33ABF">
        <w:rPr>
          <w:rFonts w:ascii="Times New Roman" w:hAnsi="Times New Roman"/>
          <w:sz w:val="22"/>
          <w:szCs w:val="22"/>
        </w:rPr>
        <w:t xml:space="preserve"> članka 4. Pravilnika o provedbi jednostavne nabave Općine Mljet („Službeni glasnik Općine Mljet“ broj: 12/21 i 10/22) i članka 53. stavak 1. točka 7., 8. i 30. Statuta Općine Mljet („Službeni glasnik Općine Mljet“ broj 2/21 i 5/21-ispr), a u skladu s odredbama Plana javne nabave Općine Mljet za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>,</w:t>
      </w:r>
      <w:r w:rsidRPr="00F33A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oznake </w:t>
      </w:r>
      <w:r w:rsidRPr="008C7FF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400-08/2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-01/01</w:t>
      </w:r>
      <w:r>
        <w:rPr>
          <w:rFonts w:ascii="Times New Roman" w:hAnsi="Times New Roman"/>
          <w:sz w:val="22"/>
          <w:szCs w:val="22"/>
        </w:rPr>
        <w:t>;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od 08. 01</w:t>
      </w:r>
      <w:r w:rsidRPr="008C7FF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godine</w:t>
      </w:r>
      <w:r w:rsidRPr="00F33ABF">
        <w:rPr>
          <w:rFonts w:ascii="Times New Roman" w:hAnsi="Times New Roman"/>
          <w:sz w:val="22"/>
          <w:szCs w:val="22"/>
        </w:rPr>
        <w:t>) i odredbama 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godinu s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F33ABF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F33ABF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F33ABF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F33ABF"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>
        <w:rPr>
          <w:rFonts w:ascii="Times New Roman" w:hAnsi="Times New Roman"/>
          <w:sz w:val="22"/>
          <w:szCs w:val="22"/>
        </w:rPr>
        <w:t>09</w:t>
      </w:r>
      <w:r w:rsidRPr="00F33ABF">
        <w:rPr>
          <w:rFonts w:ascii="Times New Roman" w:hAnsi="Times New Roman"/>
          <w:sz w:val="22"/>
          <w:szCs w:val="22"/>
        </w:rPr>
        <w:t>. siječnja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godine slijedeću</w:t>
      </w:r>
    </w:p>
    <w:p w14:paraId="28C7464A" w14:textId="77777777" w:rsidR="008D09B8" w:rsidRPr="00253938" w:rsidRDefault="008D09B8" w:rsidP="008D09B8">
      <w:pPr>
        <w:jc w:val="both"/>
        <w:rPr>
          <w:rFonts w:ascii="Times New Roman" w:hAnsi="Times New Roman"/>
          <w:sz w:val="22"/>
          <w:szCs w:val="22"/>
        </w:rPr>
      </w:pPr>
    </w:p>
    <w:p w14:paraId="7FE04757" w14:textId="77777777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O   D   L   U   K   U</w:t>
      </w:r>
    </w:p>
    <w:p w14:paraId="1D2FDC05" w14:textId="2562B884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 xml:space="preserve">o nabavi usluge SPI održavanje računovodstveno – knjigovodstvenih programa instaliranih </w:t>
      </w:r>
    </w:p>
    <w:p w14:paraId="5A1DD93A" w14:textId="0D386994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 xml:space="preserve">za potrebe Općine Mljet u </w:t>
      </w:r>
      <w:r w:rsidR="002A47CC" w:rsidRPr="00253938">
        <w:rPr>
          <w:rFonts w:ascii="Times New Roman" w:hAnsi="Times New Roman"/>
          <w:b/>
          <w:sz w:val="22"/>
          <w:szCs w:val="22"/>
        </w:rPr>
        <w:t>202</w:t>
      </w:r>
      <w:r w:rsidR="00A67539">
        <w:rPr>
          <w:rFonts w:ascii="Times New Roman" w:hAnsi="Times New Roman"/>
          <w:b/>
          <w:sz w:val="22"/>
          <w:szCs w:val="22"/>
        </w:rPr>
        <w:t>6</w:t>
      </w:r>
      <w:r w:rsidRPr="00253938">
        <w:rPr>
          <w:rFonts w:ascii="Times New Roman" w:hAnsi="Times New Roman"/>
          <w:b/>
          <w:sz w:val="22"/>
          <w:szCs w:val="22"/>
        </w:rPr>
        <w:t>. godini</w:t>
      </w:r>
    </w:p>
    <w:p w14:paraId="46237364" w14:textId="62F5DDF8" w:rsidR="008D09B8" w:rsidRPr="00253938" w:rsidRDefault="00700CA0" w:rsidP="008D09B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2F3C82">
        <w:rPr>
          <w:rFonts w:ascii="Times New Roman" w:hAnsi="Times New Roman"/>
          <w:b/>
          <w:sz w:val="22"/>
          <w:szCs w:val="22"/>
        </w:rPr>
        <w:t>1</w:t>
      </w:r>
      <w:r w:rsidR="00C02494">
        <w:rPr>
          <w:rFonts w:ascii="Times New Roman" w:hAnsi="Times New Roman"/>
          <w:b/>
          <w:sz w:val="22"/>
          <w:szCs w:val="22"/>
        </w:rPr>
        <w:t>4</w:t>
      </w:r>
      <w:r w:rsidR="008D09B8" w:rsidRPr="00253938">
        <w:rPr>
          <w:rFonts w:ascii="Times New Roman" w:hAnsi="Times New Roman"/>
          <w:b/>
          <w:sz w:val="22"/>
          <w:szCs w:val="22"/>
        </w:rPr>
        <w:t>/202</w:t>
      </w:r>
      <w:r w:rsidR="00C02494">
        <w:rPr>
          <w:rFonts w:ascii="Times New Roman" w:hAnsi="Times New Roman"/>
          <w:b/>
          <w:sz w:val="22"/>
          <w:szCs w:val="22"/>
        </w:rPr>
        <w:t>6</w:t>
      </w:r>
      <w:r w:rsidR="008D09B8" w:rsidRPr="00253938">
        <w:rPr>
          <w:rFonts w:ascii="Times New Roman" w:hAnsi="Times New Roman"/>
          <w:b/>
          <w:sz w:val="22"/>
          <w:szCs w:val="22"/>
        </w:rPr>
        <w:t>-PAO)</w:t>
      </w:r>
    </w:p>
    <w:p w14:paraId="4DBF097B" w14:textId="77777777" w:rsidR="00614841" w:rsidRPr="00253938" w:rsidRDefault="00614841" w:rsidP="00614841">
      <w:pPr>
        <w:rPr>
          <w:rFonts w:ascii="Times New Roman" w:hAnsi="Times New Roman"/>
          <w:b/>
          <w:sz w:val="22"/>
          <w:szCs w:val="22"/>
        </w:rPr>
      </w:pPr>
    </w:p>
    <w:p w14:paraId="20C46B64" w14:textId="77777777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I.</w:t>
      </w:r>
    </w:p>
    <w:p w14:paraId="2A5897DF" w14:textId="550AA151" w:rsidR="008D09B8" w:rsidRPr="00700CA0" w:rsidRDefault="008D09B8" w:rsidP="00700CA0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 xml:space="preserve">Odobravaju se sredstva za nabavu usluge SPI održavanje računovodstveno – knjigovodstvenih </w:t>
      </w:r>
      <w:r w:rsidR="006707EA" w:rsidRPr="00253938">
        <w:rPr>
          <w:rFonts w:ascii="Times New Roman" w:hAnsi="Times New Roman"/>
          <w:sz w:val="22"/>
          <w:szCs w:val="22"/>
        </w:rPr>
        <w:t xml:space="preserve"> i drugih računalnih </w:t>
      </w:r>
      <w:r w:rsidRPr="00253938">
        <w:rPr>
          <w:rFonts w:ascii="Times New Roman" w:hAnsi="Times New Roman"/>
          <w:sz w:val="22"/>
          <w:szCs w:val="22"/>
        </w:rPr>
        <w:t>programa instalirani</w:t>
      </w:r>
      <w:r w:rsidR="002A47CC" w:rsidRPr="00253938">
        <w:rPr>
          <w:rFonts w:ascii="Times New Roman" w:hAnsi="Times New Roman"/>
          <w:sz w:val="22"/>
          <w:szCs w:val="22"/>
        </w:rPr>
        <w:t>h za potrebe Općine Mljet u 202</w:t>
      </w:r>
      <w:r w:rsidR="00C02494">
        <w:rPr>
          <w:rFonts w:ascii="Times New Roman" w:hAnsi="Times New Roman"/>
          <w:sz w:val="22"/>
          <w:szCs w:val="22"/>
        </w:rPr>
        <w:t>6</w:t>
      </w:r>
      <w:r w:rsidRPr="00253938">
        <w:rPr>
          <w:rFonts w:ascii="Times New Roman" w:hAnsi="Times New Roman"/>
          <w:sz w:val="22"/>
          <w:szCs w:val="22"/>
        </w:rPr>
        <w:t xml:space="preserve">. godini u iznosu od </w:t>
      </w:r>
      <w:r w:rsidR="00C02494">
        <w:rPr>
          <w:rFonts w:ascii="Times New Roman" w:eastAsia="Arial" w:hAnsi="Times New Roman"/>
          <w:color w:val="000000"/>
          <w:sz w:val="22"/>
          <w:szCs w:val="22"/>
        </w:rPr>
        <w:t>24.0</w:t>
      </w:r>
      <w:r w:rsidR="00CF51B0" w:rsidRPr="00253938">
        <w:rPr>
          <w:rFonts w:ascii="Times New Roman" w:eastAsia="Arial" w:hAnsi="Times New Roman"/>
          <w:color w:val="000000"/>
          <w:sz w:val="22"/>
          <w:szCs w:val="22"/>
        </w:rPr>
        <w:t>00,00</w:t>
      </w:r>
      <w:r w:rsidR="006707EA" w:rsidRPr="00253938">
        <w:rPr>
          <w:rFonts w:ascii="Times New Roman" w:hAnsi="Times New Roman"/>
          <w:sz w:val="22"/>
          <w:szCs w:val="22"/>
        </w:rPr>
        <w:t>EUR</w:t>
      </w:r>
      <w:r w:rsidRPr="00253938">
        <w:rPr>
          <w:rFonts w:ascii="Times New Roman" w:hAnsi="Times New Roman"/>
          <w:sz w:val="22"/>
          <w:szCs w:val="22"/>
        </w:rPr>
        <w:t xml:space="preserve"> +</w:t>
      </w:r>
      <w:r w:rsidR="002A47CC" w:rsidRPr="00253938">
        <w:rPr>
          <w:rFonts w:ascii="Times New Roman" w:hAnsi="Times New Roman"/>
          <w:sz w:val="22"/>
          <w:szCs w:val="22"/>
        </w:rPr>
        <w:t xml:space="preserve"> PDV</w:t>
      </w:r>
      <w:r w:rsidR="00CF51B0" w:rsidRPr="00253938">
        <w:rPr>
          <w:rFonts w:ascii="Times New Roman" w:hAnsi="Times New Roman"/>
          <w:sz w:val="22"/>
          <w:szCs w:val="22"/>
        </w:rPr>
        <w:t xml:space="preserve"> </w:t>
      </w:r>
      <w:r w:rsidR="002A47CC" w:rsidRPr="00253938">
        <w:rPr>
          <w:rFonts w:ascii="Times New Roman" w:hAnsi="Times New Roman"/>
          <w:sz w:val="22"/>
          <w:szCs w:val="22"/>
        </w:rPr>
        <w:t>na godišnjoj razini</w:t>
      </w:r>
      <w:r w:rsidRPr="00253938">
        <w:rPr>
          <w:rFonts w:ascii="Times New Roman" w:hAnsi="Times New Roman"/>
          <w:sz w:val="22"/>
          <w:szCs w:val="22"/>
        </w:rPr>
        <w:t xml:space="preserve">, a u skladu s planiranim </w:t>
      </w:r>
      <w:r w:rsidRPr="00253938">
        <w:rPr>
          <w:rFonts w:ascii="Times New Roman" w:hAnsi="Times New Roman"/>
          <w:color w:val="000000"/>
          <w:sz w:val="22"/>
          <w:szCs w:val="22"/>
        </w:rPr>
        <w:t xml:space="preserve">Aktivnost A201001 Troškovi Jedinstvenog upravnog </w:t>
      </w:r>
      <w:r w:rsidRPr="00700CA0">
        <w:rPr>
          <w:rFonts w:ascii="Times New Roman" w:hAnsi="Times New Roman"/>
          <w:color w:val="000000"/>
          <w:sz w:val="22"/>
          <w:szCs w:val="22"/>
        </w:rPr>
        <w:t>odjela</w:t>
      </w:r>
      <w:r w:rsidR="00700CA0" w:rsidRPr="00700CA0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700CA0" w:rsidRPr="00700CA0">
        <w:rPr>
          <w:rFonts w:ascii="Times New Roman" w:hAnsi="Times New Roman"/>
          <w:sz w:val="22"/>
          <w:szCs w:val="22"/>
          <w:lang w:eastAsia="hr-HR"/>
        </w:rPr>
        <w:t>Ostale  zakupnine i najamnine - najam računalnih programa)</w:t>
      </w:r>
      <w:r w:rsidRPr="00700CA0">
        <w:rPr>
          <w:rFonts w:ascii="Times New Roman" w:hAnsi="Times New Roman"/>
          <w:color w:val="000000"/>
          <w:sz w:val="22"/>
          <w:szCs w:val="22"/>
        </w:rPr>
        <w:t xml:space="preserve"> na proračunskoj </w:t>
      </w:r>
      <w:r w:rsidRPr="00C02494">
        <w:rPr>
          <w:rFonts w:ascii="Times New Roman" w:hAnsi="Times New Roman"/>
          <w:color w:val="000000"/>
          <w:sz w:val="22"/>
          <w:szCs w:val="22"/>
        </w:rPr>
        <w:t xml:space="preserve">poziciji </w:t>
      </w:r>
      <w:r w:rsidR="00C02494" w:rsidRPr="00C02494">
        <w:rPr>
          <w:rFonts w:ascii="Times New Roman" w:hAnsi="Times New Roman"/>
          <w:color w:val="000000"/>
          <w:sz w:val="22"/>
          <w:szCs w:val="22"/>
        </w:rPr>
        <w:t>R0053, konto</w:t>
      </w:r>
      <w:r w:rsidR="00C02494">
        <w:rPr>
          <w:rFonts w:ascii="Times New Roman" w:hAnsi="Times New Roman"/>
          <w:color w:val="000000"/>
        </w:rPr>
        <w:t xml:space="preserve"> </w:t>
      </w:r>
      <w:r w:rsidRPr="00700CA0">
        <w:rPr>
          <w:rFonts w:ascii="Times New Roman" w:hAnsi="Times New Roman"/>
          <w:color w:val="000000"/>
          <w:sz w:val="22"/>
          <w:szCs w:val="22"/>
        </w:rPr>
        <w:t>32359.</w:t>
      </w:r>
    </w:p>
    <w:p w14:paraId="408930F6" w14:textId="77777777" w:rsidR="00253938" w:rsidRDefault="00253938" w:rsidP="008D09B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C4CF63" w14:textId="1419E595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II.</w:t>
      </w:r>
    </w:p>
    <w:p w14:paraId="4454DE29" w14:textId="34B347C9" w:rsidR="008D09B8" w:rsidRPr="00253938" w:rsidRDefault="008D09B8" w:rsidP="008D09B8">
      <w:p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ab/>
        <w:t xml:space="preserve">Predmetna nabava nosi internu oznaku nabave </w:t>
      </w:r>
      <w:r w:rsidR="00A67539">
        <w:rPr>
          <w:rFonts w:ascii="Times New Roman" w:hAnsi="Times New Roman"/>
          <w:sz w:val="22"/>
          <w:szCs w:val="22"/>
        </w:rPr>
        <w:t>10</w:t>
      </w:r>
      <w:r w:rsidRPr="00253938">
        <w:rPr>
          <w:rFonts w:ascii="Times New Roman" w:hAnsi="Times New Roman"/>
          <w:sz w:val="22"/>
          <w:szCs w:val="22"/>
        </w:rPr>
        <w:t>/202</w:t>
      </w:r>
      <w:r w:rsidR="00A67539">
        <w:rPr>
          <w:rFonts w:ascii="Times New Roman" w:hAnsi="Times New Roman"/>
          <w:sz w:val="22"/>
          <w:szCs w:val="22"/>
        </w:rPr>
        <w:t>6</w:t>
      </w:r>
      <w:r w:rsidRPr="00253938">
        <w:rPr>
          <w:rFonts w:ascii="Times New Roman" w:hAnsi="Times New Roman"/>
          <w:sz w:val="22"/>
          <w:szCs w:val="22"/>
        </w:rPr>
        <w:t xml:space="preserve"> i evidencijsku oznaku nabave </w:t>
      </w:r>
      <w:r w:rsidR="00C02494" w:rsidRPr="00C02494">
        <w:rPr>
          <w:rFonts w:ascii="Times New Roman" w:hAnsi="Times New Roman"/>
          <w:sz w:val="22"/>
          <w:szCs w:val="22"/>
        </w:rPr>
        <w:t>33/2026-NUs</w:t>
      </w:r>
      <w:r w:rsidRPr="00C02494">
        <w:rPr>
          <w:rFonts w:ascii="Times New Roman" w:hAnsi="Times New Roman"/>
          <w:sz w:val="22"/>
          <w:szCs w:val="22"/>
        </w:rPr>
        <w:t>.</w:t>
      </w:r>
    </w:p>
    <w:p w14:paraId="06DB9288" w14:textId="77777777" w:rsidR="008D09B8" w:rsidRDefault="008D09B8" w:rsidP="00A67539">
      <w:pPr>
        <w:rPr>
          <w:rFonts w:ascii="Times New Roman" w:hAnsi="Times New Roman"/>
          <w:b/>
          <w:sz w:val="22"/>
          <w:szCs w:val="22"/>
        </w:rPr>
      </w:pPr>
    </w:p>
    <w:p w14:paraId="1295BE33" w14:textId="77777777" w:rsidR="00A67539" w:rsidRPr="00253938" w:rsidRDefault="00A67539" w:rsidP="00A67539">
      <w:pPr>
        <w:rPr>
          <w:rFonts w:ascii="Times New Roman" w:hAnsi="Times New Roman"/>
          <w:b/>
          <w:sz w:val="22"/>
          <w:szCs w:val="22"/>
        </w:rPr>
      </w:pPr>
    </w:p>
    <w:p w14:paraId="30911165" w14:textId="77777777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III.</w:t>
      </w:r>
    </w:p>
    <w:p w14:paraId="48552D0D" w14:textId="485C96DF" w:rsidR="008D09B8" w:rsidRPr="00253938" w:rsidRDefault="008D09B8" w:rsidP="008D09B8">
      <w:p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ab/>
        <w:t xml:space="preserve">Za predmetnu nabavu odabire se dobavljač LIBUSOFT CICOM d.o.o., 10020 Zagreb, Remetinečka cesta 7a, OIB:14506572540, a cijena se ugovara prema njegovom važećem cjeniku na dan </w:t>
      </w:r>
      <w:r w:rsidR="00700CA0">
        <w:rPr>
          <w:rFonts w:ascii="Times New Roman" w:hAnsi="Times New Roman"/>
          <w:sz w:val="22"/>
          <w:szCs w:val="22"/>
        </w:rPr>
        <w:t>ugovaranja</w:t>
      </w:r>
      <w:r w:rsidRPr="00253938">
        <w:rPr>
          <w:rFonts w:ascii="Times New Roman" w:hAnsi="Times New Roman"/>
          <w:sz w:val="22"/>
          <w:szCs w:val="22"/>
        </w:rPr>
        <w:t xml:space="preserve"> usluge</w:t>
      </w:r>
      <w:r w:rsidR="00700CA0">
        <w:rPr>
          <w:rFonts w:ascii="Times New Roman" w:hAnsi="Times New Roman"/>
          <w:sz w:val="22"/>
          <w:szCs w:val="22"/>
        </w:rPr>
        <w:t>, a</w:t>
      </w:r>
      <w:r w:rsidRPr="00253938">
        <w:rPr>
          <w:rFonts w:ascii="Times New Roman" w:hAnsi="Times New Roman"/>
          <w:sz w:val="22"/>
          <w:szCs w:val="22"/>
        </w:rPr>
        <w:t xml:space="preserve"> uz ugovorena međusobna prava, obveze i odgovornosti definirana njegovim važećim općim uvjetima na dan </w:t>
      </w:r>
      <w:r w:rsidR="00700CA0">
        <w:rPr>
          <w:rFonts w:ascii="Times New Roman" w:hAnsi="Times New Roman"/>
          <w:sz w:val="22"/>
          <w:szCs w:val="22"/>
        </w:rPr>
        <w:t>ugovaranja</w:t>
      </w:r>
      <w:r w:rsidRPr="00253938">
        <w:rPr>
          <w:rFonts w:ascii="Times New Roman" w:hAnsi="Times New Roman"/>
          <w:sz w:val="22"/>
          <w:szCs w:val="22"/>
        </w:rPr>
        <w:t xml:space="preserve">, odnosno temeljem sklopljenih godišnjih ugovora </w:t>
      </w:r>
      <w:r w:rsidR="00700CA0">
        <w:rPr>
          <w:rFonts w:ascii="Times New Roman" w:hAnsi="Times New Roman"/>
          <w:sz w:val="22"/>
          <w:szCs w:val="22"/>
        </w:rPr>
        <w:t>u skladu s ovom Odlukom</w:t>
      </w:r>
      <w:r w:rsidRPr="00253938">
        <w:rPr>
          <w:rFonts w:ascii="Times New Roman" w:hAnsi="Times New Roman"/>
          <w:sz w:val="22"/>
          <w:szCs w:val="22"/>
        </w:rPr>
        <w:t>.</w:t>
      </w:r>
    </w:p>
    <w:p w14:paraId="06AE3201" w14:textId="77777777" w:rsidR="008D09B8" w:rsidRPr="00253938" w:rsidRDefault="008D09B8" w:rsidP="008D09B8">
      <w:pPr>
        <w:rPr>
          <w:rFonts w:ascii="Times New Roman" w:hAnsi="Times New Roman"/>
          <w:sz w:val="22"/>
          <w:szCs w:val="22"/>
        </w:rPr>
      </w:pPr>
    </w:p>
    <w:p w14:paraId="63C10184" w14:textId="77777777" w:rsidR="008D09B8" w:rsidRPr="00253938" w:rsidRDefault="008D09B8" w:rsidP="008D09B8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IV.</w:t>
      </w:r>
    </w:p>
    <w:p w14:paraId="7E6404C8" w14:textId="29E43B93" w:rsidR="008D09B8" w:rsidRPr="00253938" w:rsidRDefault="008D09B8" w:rsidP="008D09B8">
      <w:p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ab/>
        <w:t>Ovu Odluku</w:t>
      </w:r>
      <w:r w:rsidR="00700CA0">
        <w:rPr>
          <w:rFonts w:ascii="Times New Roman" w:hAnsi="Times New Roman"/>
          <w:sz w:val="22"/>
          <w:szCs w:val="22"/>
        </w:rPr>
        <w:t>, odnosno potpisani godišnji ugovor u skladu s njom,</w:t>
      </w:r>
      <w:r w:rsidRPr="00253938">
        <w:rPr>
          <w:rFonts w:ascii="Times New Roman" w:hAnsi="Times New Roman"/>
          <w:sz w:val="22"/>
          <w:szCs w:val="22"/>
        </w:rPr>
        <w:t xml:space="preserve"> ovlašteni su provesti i za provođenje su odgovorni nadležni službenici Jedinstvenog upravnog odjela Općine Mljet.</w:t>
      </w:r>
    </w:p>
    <w:p w14:paraId="5E187912" w14:textId="77777777" w:rsidR="008D09B8" w:rsidRPr="00253938" w:rsidRDefault="008D09B8" w:rsidP="008D09B8">
      <w:pPr>
        <w:rPr>
          <w:rFonts w:ascii="Times New Roman" w:hAnsi="Times New Roman"/>
          <w:sz w:val="22"/>
          <w:szCs w:val="22"/>
        </w:rPr>
      </w:pPr>
    </w:p>
    <w:p w14:paraId="6FAF45C2" w14:textId="77777777" w:rsidR="00B77633" w:rsidRPr="00253938" w:rsidRDefault="00B77633" w:rsidP="00B77633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V.</w:t>
      </w:r>
    </w:p>
    <w:p w14:paraId="32141512" w14:textId="3D648C26" w:rsidR="00B77633" w:rsidRPr="00253938" w:rsidRDefault="00B77633" w:rsidP="00B77633">
      <w:pPr>
        <w:ind w:firstLine="720"/>
        <w:rPr>
          <w:rFonts w:ascii="Times New Roman" w:hAnsi="Times New Roman"/>
          <w:bCs/>
          <w:sz w:val="22"/>
          <w:szCs w:val="22"/>
        </w:rPr>
      </w:pPr>
      <w:r w:rsidRPr="00253938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C02494">
        <w:rPr>
          <w:rFonts w:ascii="Times New Roman" w:hAnsi="Times New Roman"/>
          <w:bCs/>
          <w:sz w:val="22"/>
          <w:szCs w:val="22"/>
        </w:rPr>
        <w:t>6</w:t>
      </w:r>
      <w:r w:rsidRPr="00253938">
        <w:rPr>
          <w:rFonts w:ascii="Times New Roman" w:hAnsi="Times New Roman"/>
          <w:bCs/>
          <w:sz w:val="22"/>
          <w:szCs w:val="22"/>
        </w:rPr>
        <w:t>. godine.</w:t>
      </w:r>
    </w:p>
    <w:p w14:paraId="4779151A" w14:textId="77777777" w:rsidR="00B77633" w:rsidRPr="00253938" w:rsidRDefault="00B77633" w:rsidP="00B77633">
      <w:pPr>
        <w:rPr>
          <w:rFonts w:ascii="Times New Roman" w:hAnsi="Times New Roman"/>
          <w:bCs/>
          <w:sz w:val="22"/>
          <w:szCs w:val="22"/>
        </w:rPr>
      </w:pPr>
    </w:p>
    <w:p w14:paraId="0B2B5DD1" w14:textId="77777777" w:rsidR="00B77633" w:rsidRPr="00253938" w:rsidRDefault="00B77633" w:rsidP="00B77633">
      <w:pPr>
        <w:jc w:val="center"/>
        <w:rPr>
          <w:rFonts w:ascii="Times New Roman" w:hAnsi="Times New Roman"/>
          <w:b/>
          <w:sz w:val="22"/>
          <w:szCs w:val="22"/>
        </w:rPr>
      </w:pPr>
      <w:r w:rsidRPr="00253938">
        <w:rPr>
          <w:rFonts w:ascii="Times New Roman" w:hAnsi="Times New Roman"/>
          <w:b/>
          <w:sz w:val="22"/>
          <w:szCs w:val="22"/>
        </w:rPr>
        <w:t>VI.</w:t>
      </w:r>
    </w:p>
    <w:p w14:paraId="19BAC676" w14:textId="70EFF1CC" w:rsidR="00B77633" w:rsidRPr="00253938" w:rsidRDefault="00B77633" w:rsidP="00B77633">
      <w:p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253938" w:rsidRPr="00253938">
        <w:rPr>
          <w:rFonts w:ascii="Times New Roman" w:hAnsi="Times New Roman"/>
          <w:sz w:val="22"/>
          <w:szCs w:val="22"/>
        </w:rPr>
        <w:t>,</w:t>
      </w:r>
      <w:r w:rsidRPr="00253938">
        <w:rPr>
          <w:rFonts w:ascii="Times New Roman" w:hAnsi="Times New Roman"/>
          <w:sz w:val="22"/>
          <w:szCs w:val="22"/>
        </w:rPr>
        <w:t xml:space="preserve"> 85/15</w:t>
      </w:r>
      <w:r w:rsidR="00253938" w:rsidRPr="00253938">
        <w:rPr>
          <w:rFonts w:ascii="Times New Roman" w:hAnsi="Times New Roman"/>
          <w:sz w:val="22"/>
          <w:szCs w:val="22"/>
        </w:rPr>
        <w:t xml:space="preserve"> i 69/22</w:t>
      </w:r>
      <w:r w:rsidRPr="00253938">
        <w:rPr>
          <w:rFonts w:ascii="Times New Roman" w:hAnsi="Times New Roman"/>
          <w:sz w:val="22"/>
          <w:szCs w:val="22"/>
        </w:rPr>
        <w:t>) i općim aktima Općine Mljet.</w:t>
      </w:r>
    </w:p>
    <w:p w14:paraId="715686ED" w14:textId="77777777" w:rsidR="00460A43" w:rsidRPr="00253938" w:rsidRDefault="00460A43" w:rsidP="00460A43">
      <w:pPr>
        <w:jc w:val="both"/>
        <w:rPr>
          <w:rFonts w:ascii="Times New Roman" w:hAnsi="Times New Roman"/>
          <w:b/>
          <w:sz w:val="22"/>
          <w:szCs w:val="22"/>
        </w:rPr>
      </w:pPr>
    </w:p>
    <w:p w14:paraId="1AA4F9D8" w14:textId="77777777" w:rsidR="00251D07" w:rsidRDefault="00251D07" w:rsidP="00460A43">
      <w:pPr>
        <w:jc w:val="both"/>
        <w:rPr>
          <w:rFonts w:ascii="Times New Roman" w:hAnsi="Times New Roman"/>
          <w:b/>
          <w:sz w:val="22"/>
          <w:szCs w:val="22"/>
        </w:rPr>
      </w:pPr>
    </w:p>
    <w:p w14:paraId="22F33CBA" w14:textId="77777777" w:rsidR="00253938" w:rsidRPr="00253938" w:rsidRDefault="00253938" w:rsidP="00460A43">
      <w:pPr>
        <w:jc w:val="both"/>
        <w:rPr>
          <w:rFonts w:ascii="Times New Roman" w:hAnsi="Times New Roman"/>
          <w:b/>
          <w:sz w:val="22"/>
          <w:szCs w:val="22"/>
        </w:rPr>
      </w:pPr>
    </w:p>
    <w:p w14:paraId="6198722A" w14:textId="42324935" w:rsidR="008D09B8" w:rsidRPr="00253938" w:rsidRDefault="008D09B8" w:rsidP="008D09B8">
      <w:pPr>
        <w:ind w:firstLine="720"/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>D</w:t>
      </w:r>
      <w:r w:rsidR="00571D58">
        <w:rPr>
          <w:rFonts w:ascii="Times New Roman" w:hAnsi="Times New Roman"/>
          <w:sz w:val="22"/>
          <w:szCs w:val="22"/>
        </w:rPr>
        <w:t>OSTAVITI</w:t>
      </w:r>
      <w:r w:rsidRPr="00253938">
        <w:rPr>
          <w:rFonts w:ascii="Times New Roman" w:hAnsi="Times New Roman"/>
          <w:sz w:val="22"/>
          <w:szCs w:val="22"/>
        </w:rPr>
        <w:t>:</w:t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  <w:t>Općinski načelnik:</w:t>
      </w:r>
    </w:p>
    <w:p w14:paraId="3060ABB9" w14:textId="77777777" w:rsidR="008D09B8" w:rsidRPr="00253938" w:rsidRDefault="008D09B8" w:rsidP="008D09B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>Službeni glasnik</w:t>
      </w:r>
    </w:p>
    <w:p w14:paraId="07A8925B" w14:textId="77777777" w:rsidR="008D09B8" w:rsidRPr="00253938" w:rsidRDefault="008D09B8" w:rsidP="008D09B8">
      <w:pPr>
        <w:numPr>
          <w:ilvl w:val="0"/>
          <w:numId w:val="1"/>
        </w:numPr>
        <w:rPr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>Računovodstvo</w:t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</w:r>
      <w:r w:rsidRPr="00253938">
        <w:rPr>
          <w:rFonts w:ascii="Times New Roman" w:hAnsi="Times New Roman"/>
          <w:sz w:val="22"/>
          <w:szCs w:val="22"/>
        </w:rPr>
        <w:tab/>
        <w:t>Đivo Market, dipl. ing.</w:t>
      </w:r>
    </w:p>
    <w:p w14:paraId="69035EBC" w14:textId="77777777" w:rsidR="008D09B8" w:rsidRPr="00253938" w:rsidRDefault="008D09B8" w:rsidP="008D09B8">
      <w:pPr>
        <w:numPr>
          <w:ilvl w:val="0"/>
          <w:numId w:val="1"/>
        </w:numPr>
        <w:rPr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>Registar akata</w:t>
      </w:r>
    </w:p>
    <w:p w14:paraId="41563C8C" w14:textId="77777777" w:rsidR="008D09B8" w:rsidRPr="00253938" w:rsidRDefault="008D09B8" w:rsidP="008D09B8">
      <w:pPr>
        <w:numPr>
          <w:ilvl w:val="0"/>
          <w:numId w:val="1"/>
        </w:numPr>
        <w:rPr>
          <w:sz w:val="22"/>
          <w:szCs w:val="22"/>
        </w:rPr>
      </w:pPr>
      <w:r w:rsidRPr="00253938">
        <w:rPr>
          <w:rFonts w:ascii="Times New Roman" w:hAnsi="Times New Roman"/>
          <w:sz w:val="22"/>
          <w:szCs w:val="22"/>
        </w:rPr>
        <w:t>Pismohrana</w:t>
      </w:r>
    </w:p>
    <w:sectPr w:rsidR="008D09B8" w:rsidRPr="00253938" w:rsidSect="00C02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806E" w14:textId="77777777" w:rsidR="00167940" w:rsidRDefault="00167940">
      <w:r>
        <w:separator/>
      </w:r>
    </w:p>
  </w:endnote>
  <w:endnote w:type="continuationSeparator" w:id="0">
    <w:p w14:paraId="2DA1920F" w14:textId="77777777" w:rsidR="00167940" w:rsidRDefault="0016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807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75F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E3E8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E46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4F74D4" wp14:editId="6F41E22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CBA2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DCclYe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6C7D25C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ADDE611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DD0016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3646" w14:textId="77777777" w:rsidR="00167940" w:rsidRDefault="00167940">
      <w:r>
        <w:separator/>
      </w:r>
    </w:p>
  </w:footnote>
  <w:footnote w:type="continuationSeparator" w:id="0">
    <w:p w14:paraId="02CC3B85" w14:textId="77777777" w:rsidR="00167940" w:rsidRDefault="0016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3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AD4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BB7F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F8833FA" wp14:editId="173EB91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7D1C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228771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56CBFF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80D12B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2A2DB1"/>
    <w:multiLevelType w:val="hybridMultilevel"/>
    <w:tmpl w:val="587C1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90383">
    <w:abstractNumId w:val="0"/>
  </w:num>
  <w:num w:numId="2" w16cid:durableId="126572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43"/>
    <w:rsid w:val="000125CD"/>
    <w:rsid w:val="000270D9"/>
    <w:rsid w:val="00035E59"/>
    <w:rsid w:val="00061A33"/>
    <w:rsid w:val="00071382"/>
    <w:rsid w:val="00167940"/>
    <w:rsid w:val="001939D1"/>
    <w:rsid w:val="001B3621"/>
    <w:rsid w:val="002222C1"/>
    <w:rsid w:val="002266AF"/>
    <w:rsid w:val="00231AB5"/>
    <w:rsid w:val="00251D07"/>
    <w:rsid w:val="00253938"/>
    <w:rsid w:val="00285653"/>
    <w:rsid w:val="002967C9"/>
    <w:rsid w:val="002A47CC"/>
    <w:rsid w:val="002D3158"/>
    <w:rsid w:val="002D7BB8"/>
    <w:rsid w:val="002F1F4E"/>
    <w:rsid w:val="002F3C82"/>
    <w:rsid w:val="00331125"/>
    <w:rsid w:val="0034142A"/>
    <w:rsid w:val="00423226"/>
    <w:rsid w:val="00460A43"/>
    <w:rsid w:val="004675EE"/>
    <w:rsid w:val="004E4252"/>
    <w:rsid w:val="004F739B"/>
    <w:rsid w:val="00571D58"/>
    <w:rsid w:val="005A1A30"/>
    <w:rsid w:val="005E5C0E"/>
    <w:rsid w:val="006045E1"/>
    <w:rsid w:val="00614841"/>
    <w:rsid w:val="006534F1"/>
    <w:rsid w:val="006707EA"/>
    <w:rsid w:val="006F67C0"/>
    <w:rsid w:val="00700CA0"/>
    <w:rsid w:val="00702161"/>
    <w:rsid w:val="00764EA2"/>
    <w:rsid w:val="00776FB3"/>
    <w:rsid w:val="007D41BB"/>
    <w:rsid w:val="007E3034"/>
    <w:rsid w:val="00813054"/>
    <w:rsid w:val="00823059"/>
    <w:rsid w:val="00837E83"/>
    <w:rsid w:val="008D09B8"/>
    <w:rsid w:val="009740D5"/>
    <w:rsid w:val="00974203"/>
    <w:rsid w:val="009E3629"/>
    <w:rsid w:val="00A23355"/>
    <w:rsid w:val="00A50933"/>
    <w:rsid w:val="00A67539"/>
    <w:rsid w:val="00AD1F6E"/>
    <w:rsid w:val="00AE3E88"/>
    <w:rsid w:val="00B44773"/>
    <w:rsid w:val="00B77633"/>
    <w:rsid w:val="00BA47A9"/>
    <w:rsid w:val="00BB29B3"/>
    <w:rsid w:val="00BE49D9"/>
    <w:rsid w:val="00C02494"/>
    <w:rsid w:val="00C33AEF"/>
    <w:rsid w:val="00C65998"/>
    <w:rsid w:val="00CA7D2A"/>
    <w:rsid w:val="00CF51B0"/>
    <w:rsid w:val="00D03E59"/>
    <w:rsid w:val="00DD44D5"/>
    <w:rsid w:val="00DE02BA"/>
    <w:rsid w:val="00E00698"/>
    <w:rsid w:val="00E02EB2"/>
    <w:rsid w:val="00E3221F"/>
    <w:rsid w:val="00EA259E"/>
    <w:rsid w:val="00EA6EC3"/>
    <w:rsid w:val="00EB6D37"/>
    <w:rsid w:val="00ED76CA"/>
    <w:rsid w:val="00F201F6"/>
    <w:rsid w:val="00F71780"/>
    <w:rsid w:val="00FA66C9"/>
    <w:rsid w:val="00FB6371"/>
    <w:rsid w:val="00FC75B2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0201E"/>
  <w15:chartTrackingRefBased/>
  <w15:docId w15:val="{3E76173C-FB5D-4572-A00C-0BDD790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460A43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460A43"/>
    <w:pPr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A47CC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26</cp:revision>
  <cp:lastPrinted>2023-01-18T07:39:00Z</cp:lastPrinted>
  <dcterms:created xsi:type="dcterms:W3CDTF">2020-12-25T09:47:00Z</dcterms:created>
  <dcterms:modified xsi:type="dcterms:W3CDTF">2026-01-17T16:42:00Z</dcterms:modified>
</cp:coreProperties>
</file>