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5050" w14:textId="77777777" w:rsidR="00E21498" w:rsidRDefault="00E21498" w:rsidP="00E21498">
      <w:pPr>
        <w:rPr>
          <w:rFonts w:ascii="Times New Roman" w:hAnsi="Times New Roman"/>
          <w:sz w:val="24"/>
          <w:szCs w:val="24"/>
        </w:rPr>
      </w:pPr>
    </w:p>
    <w:p w14:paraId="08F9BB6D" w14:textId="152FD2E5" w:rsidR="006045E1" w:rsidRPr="00A23355" w:rsidRDefault="006045E1" w:rsidP="00E21498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KLASA:</w:t>
      </w:r>
      <w:r w:rsidRPr="00A23355">
        <w:rPr>
          <w:rFonts w:ascii="Times New Roman" w:hAnsi="Times New Roman"/>
          <w:sz w:val="24"/>
          <w:szCs w:val="24"/>
        </w:rPr>
        <w:tab/>
      </w:r>
      <w:r w:rsidR="00E21498">
        <w:rPr>
          <w:rFonts w:ascii="Times New Roman" w:hAnsi="Times New Roman"/>
          <w:sz w:val="24"/>
          <w:szCs w:val="24"/>
        </w:rPr>
        <w:t>081-04/26-01/01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6F97EA36" w14:textId="009E7608" w:rsidR="006045E1" w:rsidRPr="00A23355" w:rsidRDefault="006045E1" w:rsidP="00E21498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URBROJ:</w:t>
      </w:r>
      <w:r w:rsidRPr="00A23355">
        <w:rPr>
          <w:rFonts w:ascii="Times New Roman" w:hAnsi="Times New Roman"/>
          <w:sz w:val="24"/>
          <w:szCs w:val="24"/>
        </w:rPr>
        <w:tab/>
      </w:r>
      <w:r w:rsidR="00E21498">
        <w:rPr>
          <w:rFonts w:ascii="Times New Roman" w:hAnsi="Times New Roman"/>
          <w:sz w:val="24"/>
          <w:szCs w:val="24"/>
        </w:rPr>
        <w:t>2117-03-26-1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3200FA80" w14:textId="010D97E3" w:rsidR="006045E1" w:rsidRPr="00A23355" w:rsidRDefault="006045E1" w:rsidP="00E21498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 xml:space="preserve">Babino Polje, </w:t>
      </w:r>
      <w:r w:rsidRPr="00A23355">
        <w:rPr>
          <w:rFonts w:ascii="Times New Roman" w:hAnsi="Times New Roman"/>
          <w:sz w:val="24"/>
          <w:szCs w:val="24"/>
        </w:rPr>
        <w:tab/>
      </w:r>
      <w:r w:rsidR="00E21498">
        <w:rPr>
          <w:rFonts w:ascii="Times New Roman" w:hAnsi="Times New Roman"/>
          <w:sz w:val="24"/>
          <w:szCs w:val="24"/>
        </w:rPr>
        <w:t>0</w:t>
      </w:r>
      <w:r w:rsidR="00B600E7">
        <w:rPr>
          <w:rFonts w:ascii="Times New Roman" w:hAnsi="Times New Roman"/>
          <w:sz w:val="24"/>
          <w:szCs w:val="24"/>
        </w:rPr>
        <w:t>9</w:t>
      </w:r>
      <w:r w:rsidR="00E21498">
        <w:rPr>
          <w:rFonts w:ascii="Times New Roman" w:hAnsi="Times New Roman"/>
          <w:sz w:val="24"/>
          <w:szCs w:val="24"/>
        </w:rPr>
        <w:t>.01.202</w:t>
      </w:r>
      <w:r w:rsidR="00A1223C">
        <w:rPr>
          <w:rFonts w:ascii="Times New Roman" w:hAnsi="Times New Roman"/>
          <w:sz w:val="24"/>
          <w:szCs w:val="24"/>
        </w:rPr>
        <w:t>6</w:t>
      </w:r>
      <w:r w:rsidR="00E21498">
        <w:rPr>
          <w:rFonts w:ascii="Times New Roman" w:hAnsi="Times New Roman"/>
          <w:sz w:val="24"/>
          <w:szCs w:val="24"/>
        </w:rPr>
        <w:t>.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A1223C">
        <w:rPr>
          <w:rFonts w:ascii="Times New Roman" w:hAnsi="Times New Roman"/>
          <w:noProof/>
          <w:sz w:val="24"/>
          <w:szCs w:val="24"/>
        </w:rPr>
        <w:instrText>31.01.2026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6A96D517" w14:textId="77777777" w:rsidR="006045E1" w:rsidRDefault="006045E1">
      <w:pPr>
        <w:spacing w:before="120"/>
      </w:pPr>
    </w:p>
    <w:p w14:paraId="0CD2A9BC" w14:textId="0AA6F137" w:rsidR="00E21498" w:rsidRPr="008165A2" w:rsidRDefault="00E21498" w:rsidP="008165A2">
      <w:pPr>
        <w:spacing w:before="120"/>
        <w:ind w:firstLine="720"/>
        <w:rPr>
          <w:rFonts w:ascii="Times New Roman" w:hAnsi="Times New Roman"/>
          <w:sz w:val="22"/>
          <w:szCs w:val="22"/>
        </w:rPr>
      </w:pPr>
      <w:r w:rsidRPr="008165A2">
        <w:rPr>
          <w:rFonts w:ascii="Times New Roman" w:hAnsi="Times New Roman"/>
          <w:sz w:val="22"/>
          <w:szCs w:val="22"/>
        </w:rPr>
        <w:t>Na temelju članka 53. stavak 1. točka 30. Statuta Općine Mljet („Službeni glasnik Općine Mljet“ broj 2/21 i 5/21-ispr.), a u skladu s odredbama Pravilnika o provedbi jednostavne nabave Općine Mljet („Službeni glasnik Općine Mljet“ broj 12/21 i 10/22)</w:t>
      </w:r>
      <w:r w:rsidR="009F0797" w:rsidRPr="008165A2">
        <w:rPr>
          <w:rFonts w:ascii="Times New Roman" w:hAnsi="Times New Roman"/>
          <w:sz w:val="22"/>
          <w:szCs w:val="22"/>
        </w:rPr>
        <w:t xml:space="preserve"> – u daljnjem tekstu: Pravilnik</w:t>
      </w:r>
      <w:r w:rsidRPr="008165A2">
        <w:rPr>
          <w:rFonts w:ascii="Times New Roman" w:hAnsi="Times New Roman"/>
          <w:sz w:val="22"/>
          <w:szCs w:val="22"/>
        </w:rPr>
        <w:t>, te uz shodnu primjenu odredbi Zakona o javnoj nabavi („Narodne novine“ broj 120/16 i 114/22)- u daljnjem tekstu: ZJN 2016</w:t>
      </w:r>
      <w:r w:rsidR="009F0797" w:rsidRPr="008165A2">
        <w:rPr>
          <w:rFonts w:ascii="Times New Roman" w:hAnsi="Times New Roman"/>
          <w:sz w:val="22"/>
          <w:szCs w:val="22"/>
        </w:rPr>
        <w:t>. odgovorna osoba javnog naručitelja Općine Mljet: Općinski načelnik Općine Mljet dana 0</w:t>
      </w:r>
      <w:r w:rsidR="00B600E7">
        <w:rPr>
          <w:rFonts w:ascii="Times New Roman" w:hAnsi="Times New Roman"/>
          <w:sz w:val="22"/>
          <w:szCs w:val="22"/>
        </w:rPr>
        <w:t>9</w:t>
      </w:r>
      <w:r w:rsidR="009F0797" w:rsidRPr="008165A2">
        <w:rPr>
          <w:rFonts w:ascii="Times New Roman" w:hAnsi="Times New Roman"/>
          <w:sz w:val="22"/>
          <w:szCs w:val="22"/>
        </w:rPr>
        <w:t>. siječnja 2026. godine donosi slijedeću</w:t>
      </w:r>
    </w:p>
    <w:p w14:paraId="62250F89" w14:textId="77777777" w:rsidR="009F0797" w:rsidRDefault="009F0797">
      <w:pPr>
        <w:spacing w:before="120"/>
        <w:rPr>
          <w:rFonts w:ascii="Times New Roman" w:hAnsi="Times New Roman"/>
          <w:sz w:val="22"/>
          <w:szCs w:val="22"/>
        </w:rPr>
      </w:pPr>
    </w:p>
    <w:p w14:paraId="7888EB4B" w14:textId="00DBC032" w:rsidR="00B600E7" w:rsidRPr="00DB2F1B" w:rsidRDefault="00B600E7" w:rsidP="00DB2F1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B2F1B">
        <w:rPr>
          <w:rFonts w:ascii="Times New Roman" w:hAnsi="Times New Roman"/>
          <w:b/>
          <w:bCs/>
          <w:sz w:val="22"/>
          <w:szCs w:val="22"/>
        </w:rPr>
        <w:t>O D L U K U</w:t>
      </w:r>
    </w:p>
    <w:p w14:paraId="1B69A27A" w14:textId="3FB882BC" w:rsidR="00B600E7" w:rsidRPr="00DB2F1B" w:rsidRDefault="00CA634D" w:rsidP="00DB2F1B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</w:t>
      </w:r>
      <w:r w:rsidR="00B600E7" w:rsidRPr="00DB2F1B">
        <w:rPr>
          <w:rFonts w:ascii="Times New Roman" w:hAnsi="Times New Roman"/>
          <w:b/>
          <w:bCs/>
          <w:sz w:val="22"/>
          <w:szCs w:val="22"/>
        </w:rPr>
        <w:t xml:space="preserve"> imenovanju stručnog povjerenstva za </w:t>
      </w:r>
      <w:r w:rsidR="003E618B" w:rsidRPr="00DB2F1B">
        <w:rPr>
          <w:rFonts w:ascii="Times New Roman" w:hAnsi="Times New Roman"/>
          <w:b/>
          <w:bCs/>
          <w:sz w:val="22"/>
          <w:szCs w:val="22"/>
        </w:rPr>
        <w:t xml:space="preserve">pripremu i </w:t>
      </w:r>
      <w:r w:rsidR="00B600E7" w:rsidRPr="00DB2F1B">
        <w:rPr>
          <w:rFonts w:ascii="Times New Roman" w:hAnsi="Times New Roman"/>
          <w:b/>
          <w:bCs/>
          <w:sz w:val="22"/>
          <w:szCs w:val="22"/>
        </w:rPr>
        <w:t>provedbu postupaka jednostavne (bagatelne)</w:t>
      </w:r>
    </w:p>
    <w:p w14:paraId="2EB7A02A" w14:textId="0B7CC9B6" w:rsidR="00B600E7" w:rsidRPr="00DB2F1B" w:rsidRDefault="00741832" w:rsidP="00DB2F1B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j</w:t>
      </w:r>
      <w:r w:rsidR="00B600E7" w:rsidRPr="00DB2F1B">
        <w:rPr>
          <w:rFonts w:ascii="Times New Roman" w:hAnsi="Times New Roman"/>
          <w:b/>
          <w:bCs/>
          <w:sz w:val="22"/>
          <w:szCs w:val="22"/>
        </w:rPr>
        <w:t>avne nabave – ovlaštenih predstavnika naručitelja Općine Mljet u 2026. godini</w:t>
      </w:r>
    </w:p>
    <w:p w14:paraId="4AA2F91A" w14:textId="54C98836" w:rsidR="00B600E7" w:rsidRPr="00DB2F1B" w:rsidRDefault="00B600E7" w:rsidP="00DB2F1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B2F1B">
        <w:rPr>
          <w:rFonts w:ascii="Times New Roman" w:hAnsi="Times New Roman"/>
          <w:b/>
          <w:bCs/>
          <w:sz w:val="22"/>
          <w:szCs w:val="22"/>
        </w:rPr>
        <w:t>(3/2026-PAO)</w:t>
      </w:r>
    </w:p>
    <w:p w14:paraId="60D332CC" w14:textId="77777777" w:rsidR="00B600E7" w:rsidRDefault="00B600E7">
      <w:pPr>
        <w:spacing w:before="120"/>
        <w:rPr>
          <w:rFonts w:ascii="Times New Roman" w:hAnsi="Times New Roman"/>
          <w:sz w:val="22"/>
          <w:szCs w:val="22"/>
        </w:rPr>
      </w:pPr>
    </w:p>
    <w:p w14:paraId="2B8F9D36" w14:textId="669660F0" w:rsidR="00B600E7" w:rsidRPr="00DB2F1B" w:rsidRDefault="00B600E7" w:rsidP="00DB2F1B">
      <w:pPr>
        <w:spacing w:before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DB2F1B">
        <w:rPr>
          <w:rFonts w:ascii="Times New Roman" w:hAnsi="Times New Roman"/>
          <w:b/>
          <w:bCs/>
          <w:sz w:val="22"/>
          <w:szCs w:val="22"/>
        </w:rPr>
        <w:t>I.</w:t>
      </w:r>
    </w:p>
    <w:p w14:paraId="694ECE5C" w14:textId="551458FB" w:rsidR="003E618B" w:rsidRDefault="003E618B" w:rsidP="00DB2F1B">
      <w:pPr>
        <w:spacing w:before="120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pripremu i provedbu postupaka jednostavne (bagatelne) javne nabave – ovlaštenih predstavnika naručitelja Općine Mljet u 2026. godini: nabava roba i/ili usluga procijenjene vrijednosti od 2.654,00 EUR do 26.540,00 EUR i/ili radova procijenjene vrijednosti od 2.654,00 EUR do 66.360,00 EUR u 2026. godini imenuje se </w:t>
      </w:r>
      <w:bookmarkStart w:id="0" w:name="_Hlk218842354"/>
      <w:r>
        <w:rPr>
          <w:rFonts w:ascii="Times New Roman" w:hAnsi="Times New Roman"/>
          <w:sz w:val="22"/>
          <w:szCs w:val="22"/>
        </w:rPr>
        <w:t xml:space="preserve">stručno povjerenstvo za pripremu i provedbu postupaka jednostavne (bagatelne) javne nabave – ovlašteni predstavnici naručitelja Općine Mljet </w:t>
      </w:r>
      <w:bookmarkEnd w:id="0"/>
      <w:r>
        <w:rPr>
          <w:rFonts w:ascii="Times New Roman" w:hAnsi="Times New Roman"/>
          <w:sz w:val="22"/>
          <w:szCs w:val="22"/>
        </w:rPr>
        <w:t>u sastavu: Baldo Hazdovac (posjeduje certifikat javne nabave), Antonia Nusskern Lazo i Josipa Bušurelo.</w:t>
      </w:r>
    </w:p>
    <w:p w14:paraId="643FAD0B" w14:textId="26A408A2" w:rsidR="00D20153" w:rsidRDefault="00D20153" w:rsidP="00DB2F1B">
      <w:pPr>
        <w:spacing w:before="120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Imenovani iz prethodnog stavka potpisuju posebnu meritornu izjavu o (ne)postojanju sukoba interesa sukladno odredbama ZJN 2016.</w:t>
      </w:r>
    </w:p>
    <w:p w14:paraId="76459098" w14:textId="77777777" w:rsidR="003E618B" w:rsidRDefault="003E618B" w:rsidP="003E618B">
      <w:pPr>
        <w:spacing w:before="120"/>
        <w:rPr>
          <w:rFonts w:ascii="Times New Roman" w:hAnsi="Times New Roman"/>
          <w:sz w:val="22"/>
          <w:szCs w:val="22"/>
        </w:rPr>
      </w:pPr>
    </w:p>
    <w:p w14:paraId="6F9FAFE0" w14:textId="4DE0DEED" w:rsidR="003E618B" w:rsidRPr="00DB2F1B" w:rsidRDefault="003E618B" w:rsidP="00DB2F1B">
      <w:pPr>
        <w:spacing w:before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DB2F1B">
        <w:rPr>
          <w:rFonts w:ascii="Times New Roman" w:hAnsi="Times New Roman"/>
          <w:b/>
          <w:bCs/>
          <w:sz w:val="22"/>
          <w:szCs w:val="22"/>
        </w:rPr>
        <w:t>II.</w:t>
      </w:r>
    </w:p>
    <w:p w14:paraId="7072B527" w14:textId="70ADE07C" w:rsidR="00B600E7" w:rsidRDefault="003E618B" w:rsidP="00DB2F1B">
      <w:pPr>
        <w:spacing w:before="120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Stručno povjerenstvo za pripremu i provedbu postupaka jednostavne (bagatelne) javne nabave – ovlašteni predstavnici naručitelja Općine Mljet</w:t>
      </w:r>
      <w:r w:rsidR="00D20153">
        <w:rPr>
          <w:rFonts w:ascii="Times New Roman" w:hAnsi="Times New Roman"/>
          <w:sz w:val="22"/>
          <w:szCs w:val="22"/>
        </w:rPr>
        <w:t xml:space="preserve"> iz točke I. ove Odluke u načelu se navode u svakom konkretnom slučaju jednostavne (bagatelne) javne nabave unutar akta kojim se započinje javna nabava.</w:t>
      </w:r>
    </w:p>
    <w:p w14:paraId="1BCEF2CB" w14:textId="77777777" w:rsidR="00D20153" w:rsidRDefault="00D20153">
      <w:pPr>
        <w:spacing w:before="120"/>
        <w:rPr>
          <w:rFonts w:ascii="Times New Roman" w:hAnsi="Times New Roman"/>
          <w:sz w:val="22"/>
          <w:szCs w:val="22"/>
        </w:rPr>
      </w:pPr>
    </w:p>
    <w:p w14:paraId="0F3A21F5" w14:textId="33272D3E" w:rsidR="00D20153" w:rsidRPr="00DB2F1B" w:rsidRDefault="00D20153" w:rsidP="00DB2F1B">
      <w:pPr>
        <w:spacing w:before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DB2F1B">
        <w:rPr>
          <w:rFonts w:ascii="Times New Roman" w:hAnsi="Times New Roman"/>
          <w:b/>
          <w:bCs/>
          <w:sz w:val="22"/>
          <w:szCs w:val="22"/>
        </w:rPr>
        <w:t>III.</w:t>
      </w:r>
    </w:p>
    <w:p w14:paraId="3779D655" w14:textId="508A6A1F" w:rsidR="006045E1" w:rsidRDefault="00D20153" w:rsidP="00DB2F1B">
      <w:pPr>
        <w:spacing w:before="120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Prava, obaveze i odgovornosti stručnog povjerenstva za pripremu i provedbu postupaka jednostavne (bagatelne) javne nabave – ovlaštenih predstavnika naručitelja Općine Mljet iz točke I. ove Odluke</w:t>
      </w:r>
      <w:r w:rsidR="00940BE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shodno su utvrđena odredbama ZJN 2016. i Pravilnika (primjerice: sudjelovanje u postupku otvaranja, pregleda i analize prispjelih ponuda, te predlaganja najpovoljnijeg, odnosno prihvatljivog ponuditelja</w:t>
      </w:r>
      <w:r w:rsidR="00940BE2">
        <w:rPr>
          <w:rFonts w:ascii="Times New Roman" w:hAnsi="Times New Roman"/>
          <w:sz w:val="22"/>
          <w:szCs w:val="22"/>
        </w:rPr>
        <w:t>).</w:t>
      </w:r>
    </w:p>
    <w:p w14:paraId="34236672" w14:textId="77777777" w:rsidR="00940BE2" w:rsidRDefault="00940BE2" w:rsidP="00D20153">
      <w:pPr>
        <w:spacing w:before="120"/>
        <w:rPr>
          <w:rFonts w:ascii="Times New Roman" w:hAnsi="Times New Roman"/>
          <w:sz w:val="22"/>
          <w:szCs w:val="22"/>
        </w:rPr>
      </w:pPr>
    </w:p>
    <w:p w14:paraId="3AE3EF0A" w14:textId="77777777" w:rsidR="00DB2F1B" w:rsidRDefault="00DB2F1B" w:rsidP="00D20153">
      <w:pPr>
        <w:spacing w:before="120"/>
        <w:rPr>
          <w:rFonts w:ascii="Times New Roman" w:hAnsi="Times New Roman"/>
          <w:sz w:val="22"/>
          <w:szCs w:val="22"/>
        </w:rPr>
      </w:pPr>
    </w:p>
    <w:p w14:paraId="12A07741" w14:textId="20DF8AFE" w:rsidR="00940BE2" w:rsidRPr="00DB2F1B" w:rsidRDefault="00940BE2" w:rsidP="00DB2F1B">
      <w:pPr>
        <w:spacing w:before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DB2F1B">
        <w:rPr>
          <w:rFonts w:ascii="Times New Roman" w:hAnsi="Times New Roman"/>
          <w:b/>
          <w:bCs/>
          <w:sz w:val="22"/>
          <w:szCs w:val="22"/>
        </w:rPr>
        <w:lastRenderedPageBreak/>
        <w:t>IV.</w:t>
      </w:r>
    </w:p>
    <w:p w14:paraId="6F7FB862" w14:textId="77777777" w:rsidR="00940BE2" w:rsidRDefault="00940BE2" w:rsidP="00DB2F1B">
      <w:pPr>
        <w:spacing w:before="120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Članovi stručnog povjerenstva za pripremu i provedbu postupaka jednostavne (bagatelne) javne nabave – ovlaštenih predstavnika naručitelja Općine Mljet iz točke I. ove Odluke, u načelu, kad je to god moguće, a imajući na umu realni kadrovski kapacitet, </w:t>
      </w:r>
      <w:bookmarkStart w:id="1" w:name="_Hlk218842785"/>
      <w:r>
        <w:rPr>
          <w:rFonts w:ascii="Times New Roman" w:hAnsi="Times New Roman"/>
          <w:sz w:val="22"/>
          <w:szCs w:val="22"/>
        </w:rPr>
        <w:t>ne sudjeluju u samom praćenju izvršavanja ugovornih prava, obaveza i odgovornosti</w:t>
      </w:r>
      <w:bookmarkEnd w:id="1"/>
      <w:r>
        <w:rPr>
          <w:rFonts w:ascii="Times New Roman" w:hAnsi="Times New Roman"/>
          <w:sz w:val="22"/>
          <w:szCs w:val="22"/>
        </w:rPr>
        <w:t>, odnosno u tome sudjeluje barem jedan službenik Jedinstvenog upravnog odjela Općine Mljet koji nije član stručnog povjerenstva za pripremu i provedbu postupaka jednostavne (bagatelne) javne nabave – ovlaštenih predstavnika naručitelja Općine Mljet iz točke I. ove Odluke.</w:t>
      </w:r>
    </w:p>
    <w:p w14:paraId="2DAFE308" w14:textId="77777777" w:rsidR="00940BE2" w:rsidRDefault="00940BE2" w:rsidP="00D20153">
      <w:pPr>
        <w:spacing w:before="120"/>
        <w:rPr>
          <w:rFonts w:ascii="Times New Roman" w:hAnsi="Times New Roman"/>
          <w:sz w:val="22"/>
          <w:szCs w:val="22"/>
        </w:rPr>
      </w:pPr>
    </w:p>
    <w:p w14:paraId="1DB4E300" w14:textId="77777777" w:rsidR="00940BE2" w:rsidRPr="00DB2F1B" w:rsidRDefault="00940BE2" w:rsidP="00DB2F1B">
      <w:pPr>
        <w:spacing w:before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DB2F1B">
        <w:rPr>
          <w:rFonts w:ascii="Times New Roman" w:hAnsi="Times New Roman"/>
          <w:b/>
          <w:bCs/>
          <w:sz w:val="22"/>
          <w:szCs w:val="22"/>
        </w:rPr>
        <w:t>V.</w:t>
      </w:r>
    </w:p>
    <w:p w14:paraId="02AECC80" w14:textId="56131D40" w:rsidR="00940BE2" w:rsidRDefault="00940BE2" w:rsidP="00DB2F1B">
      <w:pPr>
        <w:spacing w:before="120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Ova Odluka stupa na snagu danom donošenja, a objavit će se u „Službenom glasniku Općine Mljet“ i na druge načine propisane odredbama Zakona o pravu na pristup informacijama („Narodne novine“ broj 25/13, 85/15 i 69/22) i odredbama općih akata Općine Mljet</w:t>
      </w:r>
      <w:r w:rsidR="00DB2F1B">
        <w:rPr>
          <w:rFonts w:ascii="Times New Roman" w:hAnsi="Times New Roman"/>
          <w:sz w:val="22"/>
          <w:szCs w:val="22"/>
        </w:rPr>
        <w:t>.</w:t>
      </w:r>
    </w:p>
    <w:p w14:paraId="1E45150D" w14:textId="77777777" w:rsidR="00DB2F1B" w:rsidRDefault="00DB2F1B" w:rsidP="00D20153">
      <w:pPr>
        <w:spacing w:before="120"/>
        <w:rPr>
          <w:rFonts w:ascii="Times New Roman" w:hAnsi="Times New Roman"/>
          <w:sz w:val="22"/>
          <w:szCs w:val="22"/>
        </w:rPr>
      </w:pPr>
    </w:p>
    <w:p w14:paraId="04BB5F61" w14:textId="77777777" w:rsidR="00DB2F1B" w:rsidRDefault="00DB2F1B" w:rsidP="00D20153">
      <w:pPr>
        <w:spacing w:before="120"/>
        <w:rPr>
          <w:rFonts w:ascii="Times New Roman" w:hAnsi="Times New Roman"/>
          <w:sz w:val="22"/>
          <w:szCs w:val="22"/>
        </w:rPr>
      </w:pPr>
    </w:p>
    <w:p w14:paraId="6DED6D5D" w14:textId="77777777" w:rsidR="00DB2F1B" w:rsidRDefault="00DB2F1B" w:rsidP="00D20153">
      <w:pPr>
        <w:spacing w:before="120"/>
        <w:rPr>
          <w:rFonts w:ascii="Times New Roman" w:hAnsi="Times New Roman"/>
          <w:sz w:val="22"/>
          <w:szCs w:val="22"/>
        </w:rPr>
      </w:pPr>
    </w:p>
    <w:p w14:paraId="0F35F9C2" w14:textId="58BB76B9" w:rsidR="00DB2F1B" w:rsidRDefault="00DB2F1B" w:rsidP="00D20153">
      <w:pPr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1C0532DA" w14:textId="7863E6C2" w:rsidR="00DB2F1B" w:rsidRDefault="00DB2F1B" w:rsidP="00DB2F1B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Imenovani, 3x</w:t>
      </w:r>
    </w:p>
    <w:p w14:paraId="1A7E37C5" w14:textId="6507138A" w:rsidR="00DB2F1B" w:rsidRDefault="00DB2F1B" w:rsidP="00DB2F1B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</w:t>
      </w:r>
    </w:p>
    <w:p w14:paraId="2D12892F" w14:textId="628A8652" w:rsidR="00DB2F1B" w:rsidRDefault="00DB2F1B" w:rsidP="00DB2F1B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</w:p>
    <w:p w14:paraId="43D4900C" w14:textId="1655BDAE" w:rsidR="00DB2F1B" w:rsidRPr="00DB2F1B" w:rsidRDefault="00DB2F1B" w:rsidP="00DB2F1B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p w14:paraId="582041D6" w14:textId="77777777" w:rsidR="006045E1" w:rsidRPr="008165A2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sectPr w:rsidR="006045E1" w:rsidRPr="008165A2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7623" w14:textId="77777777" w:rsidR="00250ECD" w:rsidRDefault="00250ECD">
      <w:r>
        <w:separator/>
      </w:r>
    </w:p>
  </w:endnote>
  <w:endnote w:type="continuationSeparator" w:id="0">
    <w:p w14:paraId="70A89668" w14:textId="77777777" w:rsidR="00250ECD" w:rsidRDefault="0025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53BF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7413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1F96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0C26A94" wp14:editId="2D7F75D3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9ADE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71B88B9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658E2C4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B0076E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AFC4" w14:textId="77777777" w:rsidR="00250ECD" w:rsidRDefault="00250ECD">
      <w:r>
        <w:separator/>
      </w:r>
    </w:p>
  </w:footnote>
  <w:footnote w:type="continuationSeparator" w:id="0">
    <w:p w14:paraId="14850692" w14:textId="77777777" w:rsidR="00250ECD" w:rsidRDefault="0025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97E2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2E19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B18F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1FED63D0" wp14:editId="711AEB51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FB8C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4EF9CFA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7660D26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113149D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0695F"/>
    <w:multiLevelType w:val="hybridMultilevel"/>
    <w:tmpl w:val="48B48036"/>
    <w:lvl w:ilvl="0" w:tplc="5BD8F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34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98"/>
    <w:rsid w:val="00035E59"/>
    <w:rsid w:val="00061A33"/>
    <w:rsid w:val="00071382"/>
    <w:rsid w:val="00153B67"/>
    <w:rsid w:val="001B3621"/>
    <w:rsid w:val="001D46C0"/>
    <w:rsid w:val="00250ECD"/>
    <w:rsid w:val="002967C9"/>
    <w:rsid w:val="002F1F4E"/>
    <w:rsid w:val="00331125"/>
    <w:rsid w:val="003E618B"/>
    <w:rsid w:val="00423226"/>
    <w:rsid w:val="004F6E24"/>
    <w:rsid w:val="00553122"/>
    <w:rsid w:val="005C4FEA"/>
    <w:rsid w:val="006045E1"/>
    <w:rsid w:val="00655BE0"/>
    <w:rsid w:val="006F67C0"/>
    <w:rsid w:val="00702994"/>
    <w:rsid w:val="00741832"/>
    <w:rsid w:val="007E3034"/>
    <w:rsid w:val="008165A2"/>
    <w:rsid w:val="00940BE2"/>
    <w:rsid w:val="009F0797"/>
    <w:rsid w:val="00A1223C"/>
    <w:rsid w:val="00A23355"/>
    <w:rsid w:val="00AC2A24"/>
    <w:rsid w:val="00AD1F6E"/>
    <w:rsid w:val="00AF4C44"/>
    <w:rsid w:val="00B3772F"/>
    <w:rsid w:val="00B44773"/>
    <w:rsid w:val="00B600E7"/>
    <w:rsid w:val="00C33AEF"/>
    <w:rsid w:val="00CA634D"/>
    <w:rsid w:val="00D03E59"/>
    <w:rsid w:val="00D20153"/>
    <w:rsid w:val="00DB2F1B"/>
    <w:rsid w:val="00DD44D5"/>
    <w:rsid w:val="00DD5895"/>
    <w:rsid w:val="00E00698"/>
    <w:rsid w:val="00E21498"/>
    <w:rsid w:val="00E3221F"/>
    <w:rsid w:val="00EA259E"/>
    <w:rsid w:val="00EB6D37"/>
    <w:rsid w:val="00ED76CA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2E9D3"/>
  <w15:chartTrackingRefBased/>
  <w15:docId w15:val="{F52EC2A8-8C81-4EE3-B104-DE2C047D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81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7</cp:revision>
  <cp:lastPrinted>2026-01-09T07:45:00Z</cp:lastPrinted>
  <dcterms:created xsi:type="dcterms:W3CDTF">2026-01-07T08:40:00Z</dcterms:created>
  <dcterms:modified xsi:type="dcterms:W3CDTF">2026-01-31T09:09:00Z</dcterms:modified>
</cp:coreProperties>
</file>