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7F8E" w14:textId="77777777" w:rsidR="008F2E41" w:rsidRPr="008C7FFE" w:rsidRDefault="008F2E41" w:rsidP="008F2E41">
      <w:pPr>
        <w:rPr>
          <w:rFonts w:ascii="Times New Roman" w:hAnsi="Times New Roman"/>
          <w:sz w:val="22"/>
          <w:szCs w:val="22"/>
        </w:rPr>
      </w:pPr>
    </w:p>
    <w:p w14:paraId="47405D2A" w14:textId="79E1A137" w:rsidR="00F42012" w:rsidRPr="008C7FFE" w:rsidRDefault="00F42012" w:rsidP="00F42012">
      <w:pPr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KLASA:</w:t>
      </w:r>
      <w:r w:rsidRPr="008C7FFE">
        <w:rPr>
          <w:rFonts w:ascii="Times New Roman" w:hAnsi="Times New Roman"/>
          <w:sz w:val="22"/>
          <w:szCs w:val="22"/>
        </w:rPr>
        <w:tab/>
        <w:t>400-08/2</w:t>
      </w:r>
      <w:r w:rsidR="001A709A"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-01/</w:t>
      </w:r>
      <w:r w:rsidR="00A57DCC" w:rsidRPr="008C7FFE">
        <w:rPr>
          <w:rFonts w:ascii="Times New Roman" w:hAnsi="Times New Roman"/>
          <w:sz w:val="22"/>
          <w:szCs w:val="22"/>
        </w:rPr>
        <w:t>01</w:t>
      </w:r>
      <w:r w:rsidRPr="008C7FFE">
        <w:rPr>
          <w:rFonts w:ascii="Times New Roman" w:hAnsi="Times New Roman"/>
          <w:sz w:val="22"/>
          <w:szCs w:val="22"/>
        </w:rPr>
        <w:fldChar w:fldCharType="begin"/>
      </w:r>
      <w:r w:rsidRPr="008C7FFE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8C7FFE">
        <w:rPr>
          <w:rFonts w:ascii="Times New Roman" w:hAnsi="Times New Roman"/>
          <w:sz w:val="22"/>
          <w:szCs w:val="22"/>
        </w:rPr>
        <w:fldChar w:fldCharType="end"/>
      </w:r>
    </w:p>
    <w:p w14:paraId="0B42F046" w14:textId="1FEB08FF" w:rsidR="00F42012" w:rsidRPr="008C7FFE" w:rsidRDefault="00F42012" w:rsidP="00F42012">
      <w:pPr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URBROJ:</w:t>
      </w:r>
      <w:r w:rsidRPr="008C7FFE">
        <w:rPr>
          <w:rFonts w:ascii="Times New Roman" w:hAnsi="Times New Roman"/>
          <w:sz w:val="22"/>
          <w:szCs w:val="22"/>
        </w:rPr>
        <w:tab/>
        <w:t>2117-</w:t>
      </w:r>
      <w:r w:rsidR="00EF1677" w:rsidRPr="008C7FFE">
        <w:rPr>
          <w:rFonts w:ascii="Times New Roman" w:hAnsi="Times New Roman"/>
          <w:sz w:val="22"/>
          <w:szCs w:val="22"/>
        </w:rPr>
        <w:t>0</w:t>
      </w:r>
      <w:r w:rsidRPr="008C7FFE">
        <w:rPr>
          <w:rFonts w:ascii="Times New Roman" w:hAnsi="Times New Roman"/>
          <w:sz w:val="22"/>
          <w:szCs w:val="22"/>
        </w:rPr>
        <w:t>3-2</w:t>
      </w:r>
      <w:r w:rsidR="001A709A"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-</w:t>
      </w:r>
      <w:r w:rsidR="001A709A">
        <w:rPr>
          <w:rFonts w:ascii="Times New Roman" w:hAnsi="Times New Roman"/>
          <w:sz w:val="22"/>
          <w:szCs w:val="22"/>
        </w:rPr>
        <w:t>1</w:t>
      </w:r>
      <w:r w:rsidRPr="008C7FFE">
        <w:rPr>
          <w:rFonts w:ascii="Times New Roman" w:hAnsi="Times New Roman"/>
          <w:sz w:val="22"/>
          <w:szCs w:val="22"/>
        </w:rPr>
        <w:fldChar w:fldCharType="begin"/>
      </w:r>
      <w:r w:rsidRPr="008C7FFE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8C7FFE">
        <w:rPr>
          <w:rFonts w:ascii="Times New Roman" w:hAnsi="Times New Roman"/>
          <w:sz w:val="22"/>
          <w:szCs w:val="22"/>
        </w:rPr>
        <w:fldChar w:fldCharType="end"/>
      </w:r>
    </w:p>
    <w:p w14:paraId="7988841F" w14:textId="2D4C5F57" w:rsidR="008F2E41" w:rsidRPr="008C7FFE" w:rsidRDefault="00F42012" w:rsidP="008F2E41">
      <w:pPr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 xml:space="preserve">Babino Polje, </w:t>
      </w:r>
      <w:r w:rsidRPr="008C7FFE">
        <w:rPr>
          <w:rFonts w:ascii="Times New Roman" w:hAnsi="Times New Roman"/>
          <w:sz w:val="22"/>
          <w:szCs w:val="22"/>
        </w:rPr>
        <w:tab/>
      </w:r>
      <w:r w:rsidR="00F45FE4">
        <w:rPr>
          <w:rFonts w:ascii="Times New Roman" w:hAnsi="Times New Roman"/>
          <w:sz w:val="22"/>
          <w:szCs w:val="22"/>
        </w:rPr>
        <w:t>0</w:t>
      </w:r>
      <w:r w:rsidR="001A709A">
        <w:rPr>
          <w:rFonts w:ascii="Times New Roman" w:hAnsi="Times New Roman"/>
          <w:sz w:val="22"/>
          <w:szCs w:val="22"/>
        </w:rPr>
        <w:t>8.01</w:t>
      </w:r>
      <w:r w:rsidR="00A57DCC" w:rsidRPr="008C7FFE">
        <w:rPr>
          <w:rFonts w:ascii="Times New Roman" w:hAnsi="Times New Roman"/>
          <w:sz w:val="22"/>
          <w:szCs w:val="22"/>
        </w:rPr>
        <w:t>.</w:t>
      </w:r>
      <w:r w:rsidRPr="008C7FFE">
        <w:rPr>
          <w:rFonts w:ascii="Times New Roman" w:hAnsi="Times New Roman"/>
          <w:sz w:val="22"/>
          <w:szCs w:val="22"/>
        </w:rPr>
        <w:t>202</w:t>
      </w:r>
      <w:r w:rsidR="001A709A"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.</w:t>
      </w:r>
      <w:r w:rsidR="008F2E41" w:rsidRPr="008C7FFE">
        <w:rPr>
          <w:rFonts w:ascii="Times New Roman" w:hAnsi="Times New Roman"/>
          <w:sz w:val="22"/>
          <w:szCs w:val="22"/>
        </w:rPr>
        <w:tab/>
      </w:r>
      <w:r w:rsidR="00E01EE1" w:rsidRPr="008C7FFE">
        <w:rPr>
          <w:rFonts w:ascii="Times New Roman" w:hAnsi="Times New Roman"/>
          <w:sz w:val="22"/>
          <w:szCs w:val="22"/>
        </w:rPr>
        <w:tab/>
      </w:r>
      <w:r w:rsidR="00E01EE1" w:rsidRPr="008C7FFE">
        <w:rPr>
          <w:rFonts w:ascii="Times New Roman" w:hAnsi="Times New Roman"/>
          <w:sz w:val="22"/>
          <w:szCs w:val="22"/>
        </w:rPr>
        <w:tab/>
      </w:r>
      <w:r w:rsidR="00E01EE1" w:rsidRPr="008C7FFE">
        <w:rPr>
          <w:rFonts w:ascii="Times New Roman" w:hAnsi="Times New Roman"/>
          <w:sz w:val="22"/>
          <w:szCs w:val="22"/>
        </w:rPr>
        <w:tab/>
      </w:r>
      <w:r w:rsidR="00E01EE1" w:rsidRPr="008C7FFE">
        <w:rPr>
          <w:rFonts w:ascii="Times New Roman" w:hAnsi="Times New Roman"/>
          <w:sz w:val="22"/>
          <w:szCs w:val="22"/>
        </w:rPr>
        <w:tab/>
      </w:r>
      <w:r w:rsidR="00E01EE1" w:rsidRPr="008C7FFE">
        <w:rPr>
          <w:rFonts w:ascii="Times New Roman" w:hAnsi="Times New Roman"/>
          <w:sz w:val="22"/>
          <w:szCs w:val="22"/>
        </w:rPr>
        <w:tab/>
      </w:r>
      <w:r w:rsidR="0093122E" w:rsidRPr="008C7FFE">
        <w:rPr>
          <w:rFonts w:ascii="Times New Roman" w:hAnsi="Times New Roman"/>
          <w:sz w:val="22"/>
          <w:szCs w:val="22"/>
        </w:rPr>
        <w:tab/>
      </w:r>
      <w:r w:rsidR="0093122E" w:rsidRPr="008C7FFE">
        <w:rPr>
          <w:rFonts w:ascii="Times New Roman" w:hAnsi="Times New Roman"/>
          <w:sz w:val="22"/>
          <w:szCs w:val="22"/>
        </w:rPr>
        <w:tab/>
      </w:r>
      <w:r w:rsidR="008C7FFE">
        <w:rPr>
          <w:rFonts w:ascii="Times New Roman" w:hAnsi="Times New Roman"/>
          <w:sz w:val="22"/>
          <w:szCs w:val="22"/>
        </w:rPr>
        <w:tab/>
      </w:r>
      <w:r w:rsidR="008C7FFE">
        <w:rPr>
          <w:rFonts w:ascii="Times New Roman" w:hAnsi="Times New Roman"/>
          <w:sz w:val="22"/>
          <w:szCs w:val="22"/>
        </w:rPr>
        <w:tab/>
      </w:r>
      <w:r w:rsidR="008C7FFE">
        <w:rPr>
          <w:rFonts w:ascii="Times New Roman" w:hAnsi="Times New Roman"/>
          <w:sz w:val="22"/>
          <w:szCs w:val="22"/>
        </w:rPr>
        <w:tab/>
      </w:r>
      <w:r w:rsidR="008C7FFE">
        <w:rPr>
          <w:rFonts w:ascii="Times New Roman" w:hAnsi="Times New Roman"/>
          <w:sz w:val="22"/>
          <w:szCs w:val="22"/>
        </w:rPr>
        <w:tab/>
      </w:r>
      <w:r w:rsidR="008C7FFE">
        <w:rPr>
          <w:rFonts w:ascii="Times New Roman" w:hAnsi="Times New Roman"/>
          <w:sz w:val="22"/>
          <w:szCs w:val="22"/>
        </w:rPr>
        <w:tab/>
      </w:r>
      <w:r w:rsidR="00BA3DE9" w:rsidRPr="008C7FFE">
        <w:rPr>
          <w:rFonts w:ascii="Times New Roman" w:hAnsi="Times New Roman"/>
          <w:sz w:val="22"/>
          <w:szCs w:val="22"/>
        </w:rPr>
        <w:tab/>
      </w:r>
      <w:r w:rsidR="00BA3DE9" w:rsidRPr="008C7FFE">
        <w:rPr>
          <w:rFonts w:ascii="Times New Roman" w:hAnsi="Times New Roman"/>
          <w:sz w:val="22"/>
          <w:szCs w:val="22"/>
        </w:rPr>
        <w:tab/>
      </w:r>
      <w:r w:rsidR="00BA3DE9" w:rsidRPr="008C7FFE">
        <w:rPr>
          <w:rFonts w:ascii="Times New Roman" w:hAnsi="Times New Roman"/>
          <w:sz w:val="22"/>
          <w:szCs w:val="22"/>
        </w:rPr>
        <w:tab/>
      </w:r>
      <w:r w:rsidR="008F2E41" w:rsidRPr="008C7FFE">
        <w:rPr>
          <w:rFonts w:ascii="Times New Roman" w:hAnsi="Times New Roman"/>
          <w:sz w:val="22"/>
          <w:szCs w:val="22"/>
        </w:rPr>
        <w:tab/>
      </w:r>
      <w:r w:rsidR="008F2E41" w:rsidRPr="008C7FFE">
        <w:rPr>
          <w:rFonts w:ascii="Times New Roman" w:hAnsi="Times New Roman"/>
          <w:sz w:val="22"/>
          <w:szCs w:val="22"/>
        </w:rPr>
        <w:tab/>
      </w:r>
      <w:r w:rsidR="008F2E41" w:rsidRPr="008C7FFE">
        <w:rPr>
          <w:rFonts w:ascii="Times New Roman" w:hAnsi="Times New Roman"/>
          <w:sz w:val="22"/>
          <w:szCs w:val="22"/>
        </w:rPr>
        <w:tab/>
      </w:r>
      <w:r w:rsidR="008F2E41" w:rsidRPr="008C7FFE">
        <w:rPr>
          <w:rFonts w:ascii="Times New Roman" w:hAnsi="Times New Roman"/>
          <w:sz w:val="22"/>
          <w:szCs w:val="22"/>
        </w:rPr>
        <w:tab/>
      </w:r>
      <w:r w:rsidR="008F2E41" w:rsidRPr="008C7FFE">
        <w:rPr>
          <w:rFonts w:ascii="Times New Roman" w:hAnsi="Times New Roman"/>
          <w:sz w:val="22"/>
          <w:szCs w:val="22"/>
        </w:rPr>
        <w:tab/>
      </w:r>
      <w:r w:rsidR="008F2E41" w:rsidRPr="008C7FFE">
        <w:rPr>
          <w:rFonts w:ascii="Times New Roman" w:hAnsi="Times New Roman"/>
          <w:sz w:val="22"/>
          <w:szCs w:val="22"/>
        </w:rPr>
        <w:tab/>
      </w:r>
      <w:r w:rsidR="008F2E41" w:rsidRPr="008C7FFE">
        <w:rPr>
          <w:rFonts w:ascii="Times New Roman" w:hAnsi="Times New Roman"/>
          <w:sz w:val="22"/>
          <w:szCs w:val="22"/>
        </w:rPr>
        <w:tab/>
      </w:r>
      <w:r w:rsidR="008F2E41" w:rsidRPr="008C7FFE">
        <w:rPr>
          <w:rFonts w:ascii="Times New Roman" w:hAnsi="Times New Roman"/>
          <w:sz w:val="22"/>
          <w:szCs w:val="22"/>
        </w:rPr>
        <w:fldChar w:fldCharType="begin"/>
      </w:r>
      <w:r w:rsidR="008F2E41" w:rsidRPr="008C7FFE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8F2E41" w:rsidRPr="008C7FFE">
        <w:rPr>
          <w:rFonts w:ascii="Times New Roman" w:hAnsi="Times New Roman"/>
          <w:sz w:val="22"/>
          <w:szCs w:val="22"/>
        </w:rPr>
        <w:fldChar w:fldCharType="begin"/>
      </w:r>
      <w:r w:rsidR="008F2E41" w:rsidRPr="008C7FFE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8F2E41" w:rsidRPr="008C7FFE">
        <w:rPr>
          <w:rFonts w:ascii="Times New Roman" w:hAnsi="Times New Roman"/>
          <w:sz w:val="22"/>
          <w:szCs w:val="22"/>
        </w:rPr>
        <w:fldChar w:fldCharType="separate"/>
      </w:r>
      <w:r w:rsidR="00CC20FE">
        <w:rPr>
          <w:rFonts w:ascii="Times New Roman" w:hAnsi="Times New Roman"/>
          <w:noProof/>
          <w:sz w:val="22"/>
          <w:szCs w:val="22"/>
        </w:rPr>
        <w:instrText>09.01.2026</w:instrText>
      </w:r>
      <w:r w:rsidR="008F2E41" w:rsidRPr="008C7FFE">
        <w:rPr>
          <w:rFonts w:ascii="Times New Roman" w:hAnsi="Times New Roman"/>
          <w:sz w:val="22"/>
          <w:szCs w:val="22"/>
        </w:rPr>
        <w:fldChar w:fldCharType="end"/>
      </w:r>
      <w:r w:rsidR="008F2E41" w:rsidRPr="008C7FFE">
        <w:rPr>
          <w:rFonts w:ascii="Times New Roman" w:hAnsi="Times New Roman"/>
          <w:sz w:val="22"/>
          <w:szCs w:val="22"/>
        </w:rPr>
        <w:instrText xml:space="preserve"> \* MERGEFORMAT </w:instrText>
      </w:r>
      <w:r w:rsidR="008F2E41" w:rsidRPr="008C7FFE">
        <w:rPr>
          <w:rFonts w:ascii="Times New Roman" w:hAnsi="Times New Roman"/>
          <w:sz w:val="22"/>
          <w:szCs w:val="22"/>
        </w:rPr>
        <w:fldChar w:fldCharType="end"/>
      </w:r>
    </w:p>
    <w:p w14:paraId="05419D5D" w14:textId="304F6239" w:rsidR="008F2E41" w:rsidRPr="008C7FFE" w:rsidRDefault="008F2E41" w:rsidP="008F2E41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 xml:space="preserve">Na temelju članka 28. stavak 1. Zakona o javnoj nabavi („Narodne novine“ broj: </w:t>
      </w:r>
      <w:r w:rsidR="00D50474" w:rsidRPr="008C7FFE">
        <w:rPr>
          <w:rFonts w:ascii="Times New Roman" w:hAnsi="Times New Roman"/>
          <w:sz w:val="22"/>
          <w:szCs w:val="22"/>
        </w:rPr>
        <w:t>120/16 i 1</w:t>
      </w:r>
      <w:r w:rsidR="00982D17" w:rsidRPr="008C7FFE">
        <w:rPr>
          <w:rFonts w:ascii="Times New Roman" w:hAnsi="Times New Roman"/>
          <w:sz w:val="22"/>
          <w:szCs w:val="22"/>
        </w:rPr>
        <w:t>1</w:t>
      </w:r>
      <w:r w:rsidR="00D50474" w:rsidRPr="008C7FFE">
        <w:rPr>
          <w:rFonts w:ascii="Times New Roman" w:hAnsi="Times New Roman"/>
          <w:sz w:val="22"/>
          <w:szCs w:val="22"/>
        </w:rPr>
        <w:t>4/22</w:t>
      </w:r>
      <w:r w:rsidRPr="008C7FFE">
        <w:rPr>
          <w:rFonts w:ascii="Times New Roman" w:hAnsi="Times New Roman"/>
          <w:sz w:val="22"/>
          <w:szCs w:val="22"/>
        </w:rPr>
        <w:t>), članka 1</w:t>
      </w:r>
      <w:r w:rsidR="006F3E32" w:rsidRPr="008C7FFE">
        <w:rPr>
          <w:rFonts w:ascii="Times New Roman" w:hAnsi="Times New Roman"/>
          <w:sz w:val="22"/>
          <w:szCs w:val="22"/>
        </w:rPr>
        <w:t>0</w:t>
      </w:r>
      <w:r w:rsidRPr="008C7FFE">
        <w:rPr>
          <w:rFonts w:ascii="Times New Roman" w:hAnsi="Times New Roman"/>
          <w:sz w:val="22"/>
          <w:szCs w:val="22"/>
        </w:rPr>
        <w:t xml:space="preserve">. stavak </w:t>
      </w:r>
      <w:r w:rsidR="006F3E32" w:rsidRPr="008C7FFE">
        <w:rPr>
          <w:rFonts w:ascii="Times New Roman" w:hAnsi="Times New Roman"/>
          <w:sz w:val="22"/>
          <w:szCs w:val="22"/>
        </w:rPr>
        <w:t>7</w:t>
      </w:r>
      <w:r w:rsidRPr="008C7FFE">
        <w:rPr>
          <w:rFonts w:ascii="Times New Roman" w:hAnsi="Times New Roman"/>
          <w:sz w:val="22"/>
          <w:szCs w:val="22"/>
        </w:rPr>
        <w:t>.</w:t>
      </w:r>
      <w:r w:rsidR="006F3E32" w:rsidRPr="008C7FFE">
        <w:rPr>
          <w:rFonts w:ascii="Times New Roman" w:hAnsi="Times New Roman"/>
          <w:sz w:val="22"/>
          <w:szCs w:val="22"/>
        </w:rPr>
        <w:t xml:space="preserve"> – 9.</w:t>
      </w:r>
      <w:r w:rsidRPr="008C7FFE">
        <w:rPr>
          <w:rFonts w:ascii="Times New Roman" w:hAnsi="Times New Roman"/>
          <w:sz w:val="22"/>
          <w:szCs w:val="22"/>
        </w:rPr>
        <w:t xml:space="preserve"> Odluke o izvršenju Proračuna Općine Mljet za 202</w:t>
      </w:r>
      <w:r w:rsidR="00EC2EC0"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. godinu („Služb</w:t>
      </w:r>
      <w:r w:rsidR="006C0B39" w:rsidRPr="008C7FFE">
        <w:rPr>
          <w:rFonts w:ascii="Times New Roman" w:hAnsi="Times New Roman"/>
          <w:sz w:val="22"/>
          <w:szCs w:val="22"/>
        </w:rPr>
        <w:t xml:space="preserve">eni glasnik Općine Mljet“ broj </w:t>
      </w:r>
      <w:r w:rsidR="00EC2EC0">
        <w:rPr>
          <w:rFonts w:ascii="Times New Roman" w:hAnsi="Times New Roman"/>
          <w:sz w:val="22"/>
          <w:szCs w:val="22"/>
        </w:rPr>
        <w:t>10</w:t>
      </w:r>
      <w:r w:rsidR="006C0B39" w:rsidRPr="008C7FFE">
        <w:rPr>
          <w:rFonts w:ascii="Times New Roman" w:hAnsi="Times New Roman"/>
          <w:sz w:val="22"/>
          <w:szCs w:val="22"/>
        </w:rPr>
        <w:t>/2</w:t>
      </w:r>
      <w:r w:rsidR="00EC2EC0">
        <w:rPr>
          <w:rFonts w:ascii="Times New Roman" w:hAnsi="Times New Roman"/>
          <w:sz w:val="22"/>
          <w:szCs w:val="22"/>
        </w:rPr>
        <w:t>5</w:t>
      </w:r>
      <w:r w:rsidRPr="008C7FFE">
        <w:rPr>
          <w:rFonts w:ascii="Times New Roman" w:hAnsi="Times New Roman"/>
          <w:sz w:val="22"/>
          <w:szCs w:val="22"/>
        </w:rPr>
        <w:t xml:space="preserve">), članka 1. stavak 4. Pravilnika o provedbi jednostavne nabave Općine Mljet  („Službeni </w:t>
      </w:r>
      <w:r w:rsidR="006C0B39" w:rsidRPr="008C7FFE">
        <w:rPr>
          <w:rFonts w:ascii="Times New Roman" w:hAnsi="Times New Roman"/>
          <w:sz w:val="22"/>
          <w:szCs w:val="22"/>
        </w:rPr>
        <w:t>glasnik Općine Mljet“ broj 12</w:t>
      </w:r>
      <w:r w:rsidR="004D3118" w:rsidRPr="008C7FFE">
        <w:rPr>
          <w:rFonts w:ascii="Times New Roman" w:hAnsi="Times New Roman"/>
          <w:sz w:val="22"/>
          <w:szCs w:val="22"/>
        </w:rPr>
        <w:t>/21</w:t>
      </w:r>
      <w:r w:rsidR="00EF1677" w:rsidRPr="008C7FFE">
        <w:rPr>
          <w:rFonts w:ascii="Times New Roman" w:hAnsi="Times New Roman"/>
          <w:sz w:val="22"/>
          <w:szCs w:val="22"/>
        </w:rPr>
        <w:t xml:space="preserve"> i 10/22</w:t>
      </w:r>
      <w:r w:rsidRPr="008C7FFE">
        <w:rPr>
          <w:rFonts w:ascii="Times New Roman" w:hAnsi="Times New Roman"/>
          <w:sz w:val="22"/>
          <w:szCs w:val="22"/>
        </w:rPr>
        <w:t>)  i članka 53. stavak 1. točka 7., 8. i 30. Statuta Općine Mljet („Službeni glasnik Općine Mljet“ broj 2/21 i 5/21-ispr.), a u skladu s odredbama</w:t>
      </w:r>
      <w:r w:rsidR="00E01EE1" w:rsidRPr="008C7FFE">
        <w:rPr>
          <w:rFonts w:ascii="Times New Roman" w:hAnsi="Times New Roman"/>
          <w:sz w:val="22"/>
          <w:szCs w:val="22"/>
        </w:rPr>
        <w:t xml:space="preserve"> Odluke o donošenju Proračuna Općine Mljet za 202</w:t>
      </w:r>
      <w:r w:rsidR="00EC2EC0">
        <w:rPr>
          <w:rFonts w:ascii="Times New Roman" w:hAnsi="Times New Roman"/>
          <w:sz w:val="22"/>
          <w:szCs w:val="22"/>
        </w:rPr>
        <w:t>6</w:t>
      </w:r>
      <w:r w:rsidR="00E01EE1" w:rsidRPr="008C7FFE">
        <w:rPr>
          <w:rFonts w:ascii="Times New Roman" w:hAnsi="Times New Roman"/>
          <w:sz w:val="22"/>
          <w:szCs w:val="22"/>
        </w:rPr>
        <w:t>. godinu</w:t>
      </w:r>
      <w:r w:rsidR="00F45FE4">
        <w:rPr>
          <w:rFonts w:ascii="Times New Roman" w:hAnsi="Times New Roman"/>
          <w:sz w:val="22"/>
          <w:szCs w:val="22"/>
        </w:rPr>
        <w:t xml:space="preserve"> s projekcijama Proračuna za 202</w:t>
      </w:r>
      <w:r w:rsidR="00EC2EC0">
        <w:rPr>
          <w:rFonts w:ascii="Times New Roman" w:hAnsi="Times New Roman"/>
          <w:sz w:val="22"/>
          <w:szCs w:val="22"/>
        </w:rPr>
        <w:t>7</w:t>
      </w:r>
      <w:r w:rsidR="00F45FE4">
        <w:rPr>
          <w:rFonts w:ascii="Times New Roman" w:hAnsi="Times New Roman"/>
          <w:sz w:val="22"/>
          <w:szCs w:val="22"/>
        </w:rPr>
        <w:t>. i 202</w:t>
      </w:r>
      <w:r w:rsidR="00EC2EC0">
        <w:rPr>
          <w:rFonts w:ascii="Times New Roman" w:hAnsi="Times New Roman"/>
          <w:sz w:val="22"/>
          <w:szCs w:val="22"/>
        </w:rPr>
        <w:t>8</w:t>
      </w:r>
      <w:r w:rsidR="00F45FE4">
        <w:rPr>
          <w:rFonts w:ascii="Times New Roman" w:hAnsi="Times New Roman"/>
          <w:sz w:val="22"/>
          <w:szCs w:val="22"/>
        </w:rPr>
        <w:t>. godinu</w:t>
      </w:r>
      <w:r w:rsidR="00E01EE1" w:rsidRPr="008C7FFE">
        <w:rPr>
          <w:rFonts w:ascii="Times New Roman" w:hAnsi="Times New Roman"/>
          <w:sz w:val="22"/>
          <w:szCs w:val="22"/>
        </w:rPr>
        <w:t xml:space="preserve"> </w:t>
      </w:r>
      <w:r w:rsidR="00B01D43" w:rsidRPr="008C7FFE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EC2EC0">
        <w:rPr>
          <w:rFonts w:ascii="Times New Roman" w:hAnsi="Times New Roman"/>
          <w:sz w:val="22"/>
          <w:szCs w:val="22"/>
        </w:rPr>
        <w:t>10</w:t>
      </w:r>
      <w:r w:rsidR="00B01D43" w:rsidRPr="008C7FFE">
        <w:rPr>
          <w:rFonts w:ascii="Times New Roman" w:hAnsi="Times New Roman"/>
          <w:sz w:val="22"/>
          <w:szCs w:val="22"/>
        </w:rPr>
        <w:t>/2</w:t>
      </w:r>
      <w:r w:rsidR="00EC2EC0">
        <w:rPr>
          <w:rFonts w:ascii="Times New Roman" w:hAnsi="Times New Roman"/>
          <w:sz w:val="22"/>
          <w:szCs w:val="22"/>
        </w:rPr>
        <w:t>5</w:t>
      </w:r>
      <w:r w:rsidR="00B01D43" w:rsidRPr="008C7FFE">
        <w:rPr>
          <w:rFonts w:ascii="Times New Roman" w:hAnsi="Times New Roman"/>
          <w:sz w:val="22"/>
          <w:szCs w:val="22"/>
        </w:rPr>
        <w:t>)</w:t>
      </w:r>
      <w:r w:rsidRPr="008C7FFE">
        <w:rPr>
          <w:rFonts w:ascii="Times New Roman" w:hAnsi="Times New Roman"/>
          <w:sz w:val="22"/>
          <w:szCs w:val="22"/>
        </w:rPr>
        <w:t>,</w:t>
      </w:r>
      <w:r w:rsidR="0013012A" w:rsidRPr="008C7FFE">
        <w:rPr>
          <w:rFonts w:ascii="Times New Roman" w:hAnsi="Times New Roman"/>
          <w:sz w:val="22"/>
          <w:szCs w:val="22"/>
        </w:rPr>
        <w:t xml:space="preserve"> </w:t>
      </w:r>
      <w:r w:rsidRPr="008C7FFE">
        <w:rPr>
          <w:rFonts w:ascii="Times New Roman" w:hAnsi="Times New Roman"/>
          <w:sz w:val="22"/>
          <w:szCs w:val="22"/>
        </w:rPr>
        <w:t xml:space="preserve">Općinski načelnik Općine Mljet dana </w:t>
      </w:r>
      <w:r w:rsidR="00EC2EC0">
        <w:rPr>
          <w:rFonts w:ascii="Times New Roman" w:hAnsi="Times New Roman"/>
          <w:sz w:val="22"/>
          <w:szCs w:val="22"/>
        </w:rPr>
        <w:t>08. siječnja</w:t>
      </w:r>
      <w:r w:rsidR="00F61DDF" w:rsidRPr="008C7FFE">
        <w:rPr>
          <w:rFonts w:ascii="Times New Roman" w:hAnsi="Times New Roman"/>
          <w:sz w:val="22"/>
          <w:szCs w:val="22"/>
        </w:rPr>
        <w:t xml:space="preserve"> </w:t>
      </w:r>
      <w:r w:rsidR="006C0B39" w:rsidRPr="008C7FFE">
        <w:rPr>
          <w:rFonts w:ascii="Times New Roman" w:hAnsi="Times New Roman"/>
          <w:sz w:val="22"/>
          <w:szCs w:val="22"/>
        </w:rPr>
        <w:t>202</w:t>
      </w:r>
      <w:r w:rsidR="00EC2EC0"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. godine donosi slijedeći</w:t>
      </w:r>
    </w:p>
    <w:p w14:paraId="0C100BC4" w14:textId="77777777" w:rsidR="00875C4B" w:rsidRPr="008C7FFE" w:rsidRDefault="00875C4B" w:rsidP="008F2E41">
      <w:pPr>
        <w:rPr>
          <w:rFonts w:ascii="Times New Roman" w:hAnsi="Times New Roman"/>
          <w:sz w:val="22"/>
          <w:szCs w:val="22"/>
        </w:rPr>
      </w:pPr>
    </w:p>
    <w:p w14:paraId="1DBC487F" w14:textId="1C4290F8" w:rsidR="008F2E41" w:rsidRPr="008C7FFE" w:rsidRDefault="008F2E41" w:rsidP="008F2E4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C7FFE">
        <w:rPr>
          <w:rFonts w:ascii="Times New Roman" w:hAnsi="Times New Roman"/>
          <w:b/>
          <w:bCs/>
          <w:sz w:val="22"/>
          <w:szCs w:val="22"/>
        </w:rPr>
        <w:t>PLAN JAVNE NABAVE OPĆINE MLJET ZA 202</w:t>
      </w:r>
      <w:r w:rsidR="00042D89">
        <w:rPr>
          <w:rFonts w:ascii="Times New Roman" w:hAnsi="Times New Roman"/>
          <w:b/>
          <w:bCs/>
          <w:sz w:val="22"/>
          <w:szCs w:val="22"/>
        </w:rPr>
        <w:t>6</w:t>
      </w:r>
      <w:r w:rsidRPr="008C7FFE">
        <w:rPr>
          <w:rFonts w:ascii="Times New Roman" w:hAnsi="Times New Roman"/>
          <w:b/>
          <w:bCs/>
          <w:sz w:val="22"/>
          <w:szCs w:val="22"/>
        </w:rPr>
        <w:t>. GODINU</w:t>
      </w:r>
      <w:r w:rsidR="00B01D43" w:rsidRPr="008C7FFE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B35E75C" w14:textId="746E1394" w:rsidR="008F2E41" w:rsidRPr="008C7FFE" w:rsidRDefault="008F2E41" w:rsidP="008F2E4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C7FFE">
        <w:rPr>
          <w:rFonts w:ascii="Times New Roman" w:hAnsi="Times New Roman"/>
          <w:b/>
          <w:bCs/>
          <w:sz w:val="22"/>
          <w:szCs w:val="22"/>
        </w:rPr>
        <w:t xml:space="preserve"> (</w:t>
      </w:r>
      <w:r w:rsidR="00EB561D">
        <w:rPr>
          <w:rFonts w:ascii="Times New Roman" w:hAnsi="Times New Roman"/>
          <w:b/>
          <w:bCs/>
          <w:sz w:val="22"/>
          <w:szCs w:val="22"/>
        </w:rPr>
        <w:t>2</w:t>
      </w:r>
      <w:r w:rsidR="006C0B39" w:rsidRPr="008C7FFE">
        <w:rPr>
          <w:rFonts w:ascii="Times New Roman" w:hAnsi="Times New Roman"/>
          <w:b/>
          <w:bCs/>
          <w:sz w:val="22"/>
          <w:szCs w:val="22"/>
        </w:rPr>
        <w:t>/202</w:t>
      </w:r>
      <w:r w:rsidR="00042D89">
        <w:rPr>
          <w:rFonts w:ascii="Times New Roman" w:hAnsi="Times New Roman"/>
          <w:b/>
          <w:bCs/>
          <w:sz w:val="22"/>
          <w:szCs w:val="22"/>
        </w:rPr>
        <w:t>6</w:t>
      </w:r>
      <w:r w:rsidRPr="008C7FFE">
        <w:rPr>
          <w:rFonts w:ascii="Times New Roman" w:hAnsi="Times New Roman"/>
          <w:b/>
          <w:bCs/>
          <w:sz w:val="22"/>
          <w:szCs w:val="22"/>
        </w:rPr>
        <w:t>-PAO)</w:t>
      </w:r>
    </w:p>
    <w:p w14:paraId="0B76A84B" w14:textId="77777777" w:rsidR="008C7FFE" w:rsidRPr="008C7FFE" w:rsidRDefault="008C7FFE" w:rsidP="008F2E41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912DAAE" w14:textId="77777777" w:rsidR="008F2E41" w:rsidRPr="008C7FFE" w:rsidRDefault="008F2E41" w:rsidP="008F2E4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C7FFE">
        <w:rPr>
          <w:rFonts w:ascii="Times New Roman" w:hAnsi="Times New Roman"/>
          <w:b/>
          <w:bCs/>
          <w:sz w:val="22"/>
          <w:szCs w:val="22"/>
        </w:rPr>
        <w:t>Članak 1.</w:t>
      </w:r>
    </w:p>
    <w:p w14:paraId="535BFFCE" w14:textId="45A99B53" w:rsidR="008F2E41" w:rsidRPr="008C7FFE" w:rsidRDefault="00520A47" w:rsidP="00520A47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 xml:space="preserve">1) </w:t>
      </w:r>
      <w:r w:rsidR="008F2E41" w:rsidRPr="008C7FFE">
        <w:rPr>
          <w:rFonts w:ascii="Times New Roman" w:hAnsi="Times New Roman"/>
          <w:sz w:val="22"/>
          <w:szCs w:val="22"/>
        </w:rPr>
        <w:t>Ovim Planom javne nabave Općine Mljet za 202</w:t>
      </w:r>
      <w:r w:rsidR="00EC2EC0">
        <w:rPr>
          <w:rFonts w:ascii="Times New Roman" w:hAnsi="Times New Roman"/>
          <w:sz w:val="22"/>
          <w:szCs w:val="22"/>
        </w:rPr>
        <w:t>6</w:t>
      </w:r>
      <w:r w:rsidR="008F2E41" w:rsidRPr="008C7FFE">
        <w:rPr>
          <w:rFonts w:ascii="Times New Roman" w:hAnsi="Times New Roman"/>
          <w:sz w:val="22"/>
          <w:szCs w:val="22"/>
        </w:rPr>
        <w:t>. godinu</w:t>
      </w:r>
      <w:r w:rsidR="00B01D43" w:rsidRPr="008C7FFE">
        <w:rPr>
          <w:rFonts w:ascii="Times New Roman" w:hAnsi="Times New Roman"/>
          <w:sz w:val="22"/>
          <w:szCs w:val="22"/>
        </w:rPr>
        <w:t xml:space="preserve"> </w:t>
      </w:r>
      <w:r w:rsidR="008F2E41" w:rsidRPr="008C7FFE">
        <w:rPr>
          <w:rFonts w:ascii="Times New Roman" w:hAnsi="Times New Roman"/>
          <w:sz w:val="22"/>
          <w:szCs w:val="22"/>
        </w:rPr>
        <w:t>(nastavno: Plan) planiraju se nabave koje se provode primjenom odredbi Zakona o javnoj nabavi (nastavno: Zakon) i primjenom odredbi Pravilnika o provedbi jednostavne nabave Općine Mljet (nastavno: Pravilnik).</w:t>
      </w:r>
    </w:p>
    <w:p w14:paraId="0B715D54" w14:textId="77777777" w:rsidR="008F2E41" w:rsidRPr="008C7FFE" w:rsidRDefault="008F2E41" w:rsidP="008F2E41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14:paraId="48FBDFBE" w14:textId="77777777" w:rsidR="00B13010" w:rsidRPr="008C7FFE" w:rsidRDefault="00B13010" w:rsidP="00B13010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C7FFE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01C35A70" w14:textId="4487064A" w:rsidR="00B13010" w:rsidRPr="008C7FFE" w:rsidRDefault="00B13010" w:rsidP="00B13010">
      <w:pPr>
        <w:pStyle w:val="Header"/>
        <w:tabs>
          <w:tab w:val="left" w:pos="708"/>
        </w:tabs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ab/>
        <w:t>1) U 202</w:t>
      </w:r>
      <w:r w:rsidR="00EC2EC0"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. godini planiraju se javne nabave  ukupno procijenjene vrijednosti od 26.540,00 EUR bez PDV-a i više za robu i usluge i od 66.360,00 EUR bez PDV-a i više za radove kako slijedi:</w:t>
      </w:r>
    </w:p>
    <w:p w14:paraId="7EBAD5D1" w14:textId="77777777" w:rsidR="00B33259" w:rsidRDefault="00B33259" w:rsidP="00B33259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0B93FA6A" w14:textId="77777777" w:rsidR="00EB561D" w:rsidRDefault="00EB561D" w:rsidP="00B33259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0D7CF6DB" w14:textId="77777777" w:rsidR="00EB561D" w:rsidRDefault="00EB561D" w:rsidP="00B33259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1DD7500A" w14:textId="77777777" w:rsidR="00EB561D" w:rsidRDefault="00EB561D" w:rsidP="00B33259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22EB8CAD" w14:textId="77777777" w:rsidR="00EB561D" w:rsidRDefault="00EB561D" w:rsidP="00B33259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7CDA4388" w14:textId="77777777" w:rsidR="00EB561D" w:rsidRDefault="00EB561D" w:rsidP="00B33259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5446" w:type="dxa"/>
        <w:tblInd w:w="0" w:type="dxa"/>
        <w:tblLook w:val="04A0" w:firstRow="1" w:lastRow="0" w:firstColumn="1" w:lastColumn="0" w:noHBand="0" w:noVBand="1"/>
      </w:tblPr>
      <w:tblGrid>
        <w:gridCol w:w="705"/>
        <w:gridCol w:w="1100"/>
        <w:gridCol w:w="3294"/>
        <w:gridCol w:w="2126"/>
        <w:gridCol w:w="1438"/>
        <w:gridCol w:w="1538"/>
        <w:gridCol w:w="1560"/>
        <w:gridCol w:w="3685"/>
      </w:tblGrid>
      <w:tr w:rsidR="00DE3A26" w:rsidRPr="00351BAC" w14:paraId="28389AEF" w14:textId="77777777" w:rsidTr="001A709A">
        <w:tc>
          <w:tcPr>
            <w:tcW w:w="705" w:type="dxa"/>
          </w:tcPr>
          <w:p w14:paraId="4344A2C2" w14:textId="77777777" w:rsidR="00DE3A26" w:rsidRPr="00351BAC" w:rsidRDefault="00DE3A26" w:rsidP="006379FC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lastRenderedPageBreak/>
              <w:t>R.br.</w:t>
            </w:r>
          </w:p>
        </w:tc>
        <w:tc>
          <w:tcPr>
            <w:tcW w:w="1100" w:type="dxa"/>
          </w:tcPr>
          <w:p w14:paraId="3B24B6A8" w14:textId="77777777" w:rsidR="00DE3A26" w:rsidRPr="00351BAC" w:rsidRDefault="00DE3A26" w:rsidP="006379FC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Ev.br.</w:t>
            </w:r>
          </w:p>
          <w:p w14:paraId="0A801E21" w14:textId="77777777" w:rsidR="00DE3A26" w:rsidRPr="00351BAC" w:rsidRDefault="00DE3A26" w:rsidP="006379FC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nabave</w:t>
            </w:r>
          </w:p>
        </w:tc>
        <w:tc>
          <w:tcPr>
            <w:tcW w:w="3294" w:type="dxa"/>
          </w:tcPr>
          <w:p w14:paraId="70109C52" w14:textId="77777777" w:rsidR="00DE3A26" w:rsidRPr="00351BAC" w:rsidRDefault="00DE3A26" w:rsidP="006379FC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Predmet javne nabave</w:t>
            </w:r>
          </w:p>
        </w:tc>
        <w:tc>
          <w:tcPr>
            <w:tcW w:w="2126" w:type="dxa"/>
          </w:tcPr>
          <w:p w14:paraId="4849E8CE" w14:textId="77777777" w:rsidR="00DE3A26" w:rsidRPr="00351BAC" w:rsidRDefault="00DE3A26" w:rsidP="006379FC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CPV</w:t>
            </w:r>
          </w:p>
        </w:tc>
        <w:tc>
          <w:tcPr>
            <w:tcW w:w="1438" w:type="dxa"/>
          </w:tcPr>
          <w:p w14:paraId="5674F9C8" w14:textId="77777777" w:rsidR="00DE3A26" w:rsidRPr="00351BAC" w:rsidRDefault="00DE3A26" w:rsidP="006379FC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Procijenjena</w:t>
            </w:r>
          </w:p>
          <w:p w14:paraId="1630A0EA" w14:textId="44A81332" w:rsidR="00DE3A26" w:rsidRDefault="001A709A" w:rsidP="006379FC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V</w:t>
            </w:r>
            <w:r w:rsidR="00DE3A26" w:rsidRPr="00351BAC">
              <w:rPr>
                <w:rFonts w:ascii="Times New Roman" w:hAnsi="Times New Roman"/>
                <w:b/>
                <w:bCs/>
              </w:rPr>
              <w:t>rijednost</w:t>
            </w:r>
          </w:p>
          <w:p w14:paraId="609F4A6A" w14:textId="4BA5510F" w:rsidR="001A709A" w:rsidRPr="001A709A" w:rsidRDefault="001A709A" w:rsidP="006379FC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1A709A">
              <w:rPr>
                <w:rFonts w:ascii="Times New Roman" w:hAnsi="Times New Roman"/>
              </w:rPr>
              <w:t xml:space="preserve">(Bez PDV-a – </w:t>
            </w:r>
            <w:r w:rsidRPr="00080AE3">
              <w:rPr>
                <w:rFonts w:ascii="Times New Roman" w:hAnsi="Times New Roman"/>
                <w:i/>
                <w:iCs/>
              </w:rPr>
              <w:t>s PDV-om</w:t>
            </w:r>
            <w:r w:rsidRPr="001A709A">
              <w:rPr>
                <w:rFonts w:ascii="Times New Roman" w:hAnsi="Times New Roman"/>
              </w:rPr>
              <w:t>)</w:t>
            </w:r>
          </w:p>
        </w:tc>
        <w:tc>
          <w:tcPr>
            <w:tcW w:w="1538" w:type="dxa"/>
          </w:tcPr>
          <w:p w14:paraId="59F6BFC3" w14:textId="77777777" w:rsidR="00DE3A26" w:rsidRPr="00351BAC" w:rsidRDefault="00DE3A26" w:rsidP="006379FC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Planirani početak</w:t>
            </w:r>
          </w:p>
        </w:tc>
        <w:tc>
          <w:tcPr>
            <w:tcW w:w="1560" w:type="dxa"/>
          </w:tcPr>
          <w:p w14:paraId="6A279453" w14:textId="77777777" w:rsidR="00DE3A26" w:rsidRPr="00351BAC" w:rsidRDefault="00DE3A26" w:rsidP="006379FC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Planirano trajanje</w:t>
            </w:r>
          </w:p>
        </w:tc>
        <w:tc>
          <w:tcPr>
            <w:tcW w:w="3685" w:type="dxa"/>
          </w:tcPr>
          <w:p w14:paraId="0B7210FE" w14:textId="77777777" w:rsidR="00DE3A26" w:rsidRPr="00351BAC" w:rsidRDefault="00DE3A26" w:rsidP="006379FC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Aktivnost / Projekt / PP /</w:t>
            </w:r>
          </w:p>
          <w:p w14:paraId="320295C6" w14:textId="77777777" w:rsidR="00DE3A26" w:rsidRPr="00351BAC" w:rsidRDefault="00DE3A26" w:rsidP="006379FC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Konto</w:t>
            </w:r>
          </w:p>
        </w:tc>
      </w:tr>
      <w:tr w:rsidR="001A709A" w:rsidRPr="00351BAC" w14:paraId="236D41BE" w14:textId="77777777" w:rsidTr="001A709A">
        <w:tc>
          <w:tcPr>
            <w:tcW w:w="705" w:type="dxa"/>
          </w:tcPr>
          <w:p w14:paraId="0942AF72" w14:textId="03FAB8DA" w:rsidR="001A709A" w:rsidRPr="00351BAC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100" w:type="dxa"/>
          </w:tcPr>
          <w:p w14:paraId="5E516E05" w14:textId="37765F99" w:rsidR="001A709A" w:rsidRPr="00351BAC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1/2026-NUs</w:t>
            </w:r>
          </w:p>
        </w:tc>
        <w:tc>
          <w:tcPr>
            <w:tcW w:w="3294" w:type="dxa"/>
          </w:tcPr>
          <w:p w14:paraId="74F6AC33" w14:textId="3C3E86D1" w:rsidR="001A709A" w:rsidRPr="00351BAC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A74610">
              <w:rPr>
                <w:rFonts w:ascii="Times New Roman" w:hAnsi="Times New Roman"/>
                <w:color w:val="000000"/>
              </w:rPr>
              <w:t>Izrada projekta uređenja dijela obale Prožurska Luka</w:t>
            </w:r>
          </w:p>
        </w:tc>
        <w:tc>
          <w:tcPr>
            <w:tcW w:w="2126" w:type="dxa"/>
          </w:tcPr>
          <w:p w14:paraId="3639206E" w14:textId="45C6C6E2" w:rsidR="001A709A" w:rsidRPr="00351BAC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8C7FFE">
              <w:rPr>
                <w:rFonts w:ascii="Times New Roman" w:hAnsi="Times New Roman" w:cs="Times New Roman"/>
              </w:rPr>
              <w:t>71242000 - Izrada projekta i nacrta, procjena troškova</w:t>
            </w:r>
          </w:p>
        </w:tc>
        <w:tc>
          <w:tcPr>
            <w:tcW w:w="1438" w:type="dxa"/>
          </w:tcPr>
          <w:p w14:paraId="75C8A676" w14:textId="77777777" w:rsidR="001A709A" w:rsidRDefault="001A709A" w:rsidP="001A709A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52.000,00</w:t>
            </w:r>
          </w:p>
          <w:p w14:paraId="2DA6FF52" w14:textId="77777777" w:rsidR="001A709A" w:rsidRPr="005728C7" w:rsidRDefault="001A709A" w:rsidP="001A709A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5728C7">
              <w:rPr>
                <w:rFonts w:ascii="Times New Roman" w:hAnsi="Times New Roman"/>
                <w:i/>
                <w:iCs/>
              </w:rPr>
              <w:t>65.000,00</w:t>
            </w:r>
          </w:p>
          <w:p w14:paraId="489DF833" w14:textId="77777777" w:rsidR="001A709A" w:rsidRPr="00351BAC" w:rsidRDefault="001A709A" w:rsidP="001A709A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8" w:type="dxa"/>
          </w:tcPr>
          <w:p w14:paraId="6F478701" w14:textId="7A9DA967" w:rsidR="001A709A" w:rsidRPr="00351BAC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2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26132056" w14:textId="0D78D29A" w:rsidR="001A709A" w:rsidRPr="00351BAC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6F340CEC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02008 PROSTORNO I URBANISTIČKO PLANIRANJE I KOMUNALNO OPREMANJE PROSTORA</w:t>
            </w:r>
          </w:p>
          <w:p w14:paraId="3AE0B5AB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2082 Izrada dokumenta za komunalno opremanje prostora</w:t>
            </w:r>
          </w:p>
          <w:p w14:paraId="59A62561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Kapitalni projekt K208201</w:t>
            </w:r>
          </w:p>
          <w:p w14:paraId="55F4E649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R0158</w:t>
            </w:r>
          </w:p>
          <w:p w14:paraId="2F335583" w14:textId="77777777" w:rsidR="001A709A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42641</w:t>
            </w:r>
          </w:p>
          <w:p w14:paraId="5F645802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A74610">
              <w:rPr>
                <w:rFonts w:ascii="Times New Roman" w:hAnsi="Times New Roman"/>
              </w:rPr>
              <w:t>2026. 50.000</w:t>
            </w:r>
          </w:p>
          <w:p w14:paraId="46CC372B" w14:textId="27912144" w:rsidR="001A709A" w:rsidRPr="00351BAC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A74610">
              <w:rPr>
                <w:rFonts w:ascii="Times New Roman" w:hAnsi="Times New Roman"/>
              </w:rPr>
              <w:t>2027. 15.000</w:t>
            </w:r>
          </w:p>
        </w:tc>
      </w:tr>
      <w:tr w:rsidR="001A709A" w:rsidRPr="00351BAC" w14:paraId="1B1434CF" w14:textId="77777777" w:rsidTr="001A709A">
        <w:tc>
          <w:tcPr>
            <w:tcW w:w="705" w:type="dxa"/>
          </w:tcPr>
          <w:p w14:paraId="44F1422A" w14:textId="08873A28" w:rsidR="001A709A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D51D47">
              <w:rPr>
                <w:rFonts w:ascii="Times New Roman" w:hAnsi="Times New Roman"/>
              </w:rPr>
              <w:t>2.</w:t>
            </w:r>
          </w:p>
        </w:tc>
        <w:tc>
          <w:tcPr>
            <w:tcW w:w="1100" w:type="dxa"/>
          </w:tcPr>
          <w:p w14:paraId="768415CD" w14:textId="46CEC3A2" w:rsidR="001A709A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D51D47">
              <w:rPr>
                <w:rFonts w:ascii="Times New Roman" w:hAnsi="Times New Roman"/>
              </w:rPr>
              <w:t>2/2026-NUs</w:t>
            </w:r>
          </w:p>
        </w:tc>
        <w:tc>
          <w:tcPr>
            <w:tcW w:w="3294" w:type="dxa"/>
          </w:tcPr>
          <w:p w14:paraId="444563CA" w14:textId="0533F30D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Upravljanje projektom</w:t>
            </w:r>
            <w:r w:rsidRPr="00F92AD9">
              <w:rPr>
                <w:rFonts w:ascii="Times New Roman" w:hAnsi="Times New Roman"/>
                <w:color w:val="000000"/>
              </w:rPr>
              <w:t xml:space="preserve"> vatrogasnog doma Žukovac</w:t>
            </w:r>
          </w:p>
        </w:tc>
        <w:tc>
          <w:tcPr>
            <w:tcW w:w="2126" w:type="dxa"/>
          </w:tcPr>
          <w:p w14:paraId="35122236" w14:textId="34FFDAFE" w:rsidR="001A709A" w:rsidRPr="008C7FFE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72224000 - Usluge savjetovanja na području vođenja projekta</w:t>
            </w:r>
          </w:p>
        </w:tc>
        <w:tc>
          <w:tcPr>
            <w:tcW w:w="1438" w:type="dxa"/>
          </w:tcPr>
          <w:p w14:paraId="56810EA0" w14:textId="77777777" w:rsidR="001A709A" w:rsidRDefault="001A709A" w:rsidP="001A709A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224.000,00</w:t>
            </w:r>
          </w:p>
          <w:p w14:paraId="301AED7D" w14:textId="77777777" w:rsidR="001A709A" w:rsidRPr="00B5727C" w:rsidRDefault="001A709A" w:rsidP="001A709A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B5727C">
              <w:rPr>
                <w:rFonts w:ascii="Times New Roman" w:hAnsi="Times New Roman"/>
                <w:b/>
                <w:bCs/>
                <w:i/>
                <w:iCs/>
              </w:rPr>
              <w:t>280.000,00</w:t>
            </w:r>
          </w:p>
          <w:p w14:paraId="14159454" w14:textId="77777777" w:rsidR="001A709A" w:rsidRDefault="001A709A" w:rsidP="001A709A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40.000,00</w:t>
            </w:r>
          </w:p>
          <w:p w14:paraId="1AE80BAC" w14:textId="77777777" w:rsidR="001A709A" w:rsidRPr="00B5727C" w:rsidRDefault="001A709A" w:rsidP="001A709A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B5727C">
              <w:rPr>
                <w:rFonts w:ascii="Times New Roman" w:hAnsi="Times New Roman"/>
                <w:i/>
                <w:iCs/>
              </w:rPr>
              <w:t>50.00,00</w:t>
            </w:r>
          </w:p>
          <w:p w14:paraId="53147EF4" w14:textId="77777777" w:rsidR="001A709A" w:rsidRDefault="001A709A" w:rsidP="001A709A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184.000,00</w:t>
            </w:r>
          </w:p>
          <w:p w14:paraId="13B745B1" w14:textId="54573CB1" w:rsidR="001A709A" w:rsidRDefault="001A709A" w:rsidP="001A709A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 w:rsidRPr="00B5727C">
              <w:rPr>
                <w:rFonts w:ascii="Times New Roman" w:hAnsi="Times New Roman"/>
                <w:i/>
                <w:iCs/>
              </w:rPr>
              <w:t>230.000,00</w:t>
            </w:r>
          </w:p>
        </w:tc>
        <w:tc>
          <w:tcPr>
            <w:tcW w:w="1538" w:type="dxa"/>
          </w:tcPr>
          <w:p w14:paraId="78F94321" w14:textId="31C03B47" w:rsidR="001A709A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4. kvartal 2026.</w:t>
            </w:r>
          </w:p>
        </w:tc>
        <w:tc>
          <w:tcPr>
            <w:tcW w:w="1560" w:type="dxa"/>
          </w:tcPr>
          <w:p w14:paraId="0D915329" w14:textId="36AED8A1" w:rsidR="001A709A" w:rsidRPr="00C14943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</w:tcPr>
          <w:p w14:paraId="6CB9570D" w14:textId="77777777" w:rsidR="001A709A" w:rsidRPr="00301E62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Glava 020010 KAPITALNA ULAGANJA I GOSPODARENJE NEKRETNINAMA</w:t>
            </w:r>
          </w:p>
          <w:p w14:paraId="1D4D8144" w14:textId="77777777" w:rsidR="001A709A" w:rsidRPr="00301E62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Program 2107 Izgradnja vatrogasnog doma Žukovac</w:t>
            </w:r>
          </w:p>
          <w:p w14:paraId="4164C4C7" w14:textId="77777777" w:rsidR="001A709A" w:rsidRPr="00301E62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Kapitalni projekt K21070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  <w:p w14:paraId="51DDCD2D" w14:textId="77777777" w:rsidR="001A709A" w:rsidRPr="00301E62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P.P. R0194-08</w:t>
            </w:r>
          </w:p>
          <w:p w14:paraId="45150ABE" w14:textId="77777777" w:rsidR="001A709A" w:rsidRPr="00301E62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Konto 42641</w:t>
            </w:r>
          </w:p>
          <w:p w14:paraId="5349FB3B" w14:textId="77777777" w:rsidR="001A709A" w:rsidRPr="00301E62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P.P. R0194-14</w:t>
            </w:r>
          </w:p>
          <w:p w14:paraId="5837E8F7" w14:textId="77777777" w:rsidR="001A709A" w:rsidRPr="00301E62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Konto 42641</w:t>
            </w:r>
          </w:p>
          <w:p w14:paraId="73F12019" w14:textId="77777777" w:rsidR="001A709A" w:rsidRPr="00301E62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2026. 50.000,00</w:t>
            </w:r>
          </w:p>
          <w:p w14:paraId="04694D28" w14:textId="77777777" w:rsidR="001A709A" w:rsidRPr="00301E62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2027. 190.000,00</w:t>
            </w:r>
          </w:p>
          <w:p w14:paraId="1B2FFD46" w14:textId="56C1A490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2028. 40.000,00</w:t>
            </w:r>
          </w:p>
        </w:tc>
      </w:tr>
      <w:tr w:rsidR="001A709A" w:rsidRPr="00351BAC" w14:paraId="1D1D18C9" w14:textId="77777777" w:rsidTr="001A709A">
        <w:tc>
          <w:tcPr>
            <w:tcW w:w="705" w:type="dxa"/>
          </w:tcPr>
          <w:p w14:paraId="3293D4FE" w14:textId="16BFCE29" w:rsidR="001A709A" w:rsidRPr="0020665E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20665E">
              <w:rPr>
                <w:rFonts w:ascii="Times New Roman" w:hAnsi="Times New Roman"/>
              </w:rPr>
              <w:t>.</w:t>
            </w:r>
          </w:p>
        </w:tc>
        <w:tc>
          <w:tcPr>
            <w:tcW w:w="1100" w:type="dxa"/>
          </w:tcPr>
          <w:p w14:paraId="6C5EEC29" w14:textId="689DCE11" w:rsidR="001A709A" w:rsidRPr="00D51D47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51D47">
              <w:rPr>
                <w:rFonts w:ascii="Times New Roman" w:hAnsi="Times New Roman"/>
              </w:rPr>
              <w:t>/2026-NRa</w:t>
            </w:r>
          </w:p>
        </w:tc>
        <w:tc>
          <w:tcPr>
            <w:tcW w:w="3294" w:type="dxa"/>
          </w:tcPr>
          <w:p w14:paraId="1096E393" w14:textId="2DB891DE" w:rsidR="001A709A" w:rsidRPr="00351BAC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F92AD9">
              <w:rPr>
                <w:rFonts w:ascii="Times New Roman" w:hAnsi="Times New Roman"/>
                <w:color w:val="000000"/>
              </w:rPr>
              <w:t>Izgradnja vatrogasnog doma Žukovac</w:t>
            </w:r>
          </w:p>
        </w:tc>
        <w:tc>
          <w:tcPr>
            <w:tcW w:w="2126" w:type="dxa"/>
          </w:tcPr>
          <w:p w14:paraId="07A5297D" w14:textId="75F84761" w:rsidR="001A709A" w:rsidRPr="00351BAC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8C7FFE">
              <w:rPr>
                <w:rFonts w:ascii="Times New Roman" w:hAnsi="Times New Roman" w:cs="Times New Roman"/>
              </w:rPr>
              <w:t>45000000 - Građevinski radovi</w:t>
            </w:r>
          </w:p>
        </w:tc>
        <w:tc>
          <w:tcPr>
            <w:tcW w:w="1438" w:type="dxa"/>
          </w:tcPr>
          <w:p w14:paraId="1CC0AD85" w14:textId="77777777" w:rsidR="001A709A" w:rsidRDefault="001A709A" w:rsidP="001A709A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1.300.000,00</w:t>
            </w:r>
          </w:p>
          <w:p w14:paraId="26CD7FD0" w14:textId="77777777" w:rsidR="001A709A" w:rsidRPr="00B5727C" w:rsidRDefault="001A709A" w:rsidP="001A709A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B5727C">
              <w:rPr>
                <w:rFonts w:ascii="Times New Roman" w:hAnsi="Times New Roman"/>
                <w:b/>
                <w:bCs/>
                <w:i/>
                <w:iCs/>
              </w:rPr>
              <w:t>1.625.000,00</w:t>
            </w:r>
          </w:p>
          <w:p w14:paraId="34AD26C1" w14:textId="77777777" w:rsidR="001A709A" w:rsidRDefault="001A709A" w:rsidP="001A709A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73.600,00</w:t>
            </w:r>
          </w:p>
          <w:p w14:paraId="71B48BEF" w14:textId="77777777" w:rsidR="001A709A" w:rsidRPr="00B5727C" w:rsidRDefault="001A709A" w:rsidP="001A709A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B5727C">
              <w:rPr>
                <w:rFonts w:ascii="Times New Roman" w:hAnsi="Times New Roman"/>
                <w:i/>
                <w:iCs/>
              </w:rPr>
              <w:t>92.000,00</w:t>
            </w:r>
          </w:p>
          <w:p w14:paraId="36693727" w14:textId="77777777" w:rsidR="001A709A" w:rsidRDefault="001A709A" w:rsidP="001A709A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302.400,00</w:t>
            </w:r>
          </w:p>
          <w:p w14:paraId="7D759939" w14:textId="77777777" w:rsidR="001A709A" w:rsidRPr="00B5727C" w:rsidRDefault="001A709A" w:rsidP="001A709A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B5727C">
              <w:rPr>
                <w:rFonts w:ascii="Times New Roman" w:hAnsi="Times New Roman"/>
                <w:i/>
                <w:iCs/>
              </w:rPr>
              <w:t>378.000,00</w:t>
            </w:r>
          </w:p>
          <w:p w14:paraId="2384198B" w14:textId="77777777" w:rsidR="001A709A" w:rsidRDefault="001A709A" w:rsidP="001A709A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924.000,00</w:t>
            </w:r>
          </w:p>
          <w:p w14:paraId="1DD4AA76" w14:textId="77777777" w:rsidR="001A709A" w:rsidRPr="00B5727C" w:rsidRDefault="001A709A" w:rsidP="001A709A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B5727C">
              <w:rPr>
                <w:rFonts w:ascii="Times New Roman" w:hAnsi="Times New Roman"/>
                <w:i/>
                <w:iCs/>
              </w:rPr>
              <w:t>1.155.000,00</w:t>
            </w:r>
          </w:p>
          <w:p w14:paraId="663564E5" w14:textId="77777777" w:rsidR="001A709A" w:rsidRPr="00351BAC" w:rsidRDefault="001A709A" w:rsidP="001A709A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8" w:type="dxa"/>
          </w:tcPr>
          <w:p w14:paraId="296C7FC8" w14:textId="73F090BE" w:rsidR="001A709A" w:rsidRPr="00C14943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4. kvartal 2026.</w:t>
            </w:r>
          </w:p>
        </w:tc>
        <w:tc>
          <w:tcPr>
            <w:tcW w:w="1560" w:type="dxa"/>
          </w:tcPr>
          <w:p w14:paraId="426EE649" w14:textId="0A7192D6" w:rsidR="001A709A" w:rsidRPr="00C14943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</w:tcPr>
          <w:p w14:paraId="029C36DB" w14:textId="77777777" w:rsidR="001A709A" w:rsidRPr="00301E62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Glava 020010 KAPITALNA ULAGANJA I GOSPODARENJE NEKRETNINAMA</w:t>
            </w:r>
          </w:p>
          <w:p w14:paraId="3DF115B3" w14:textId="77777777" w:rsidR="001A709A" w:rsidRPr="00301E62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Program 2107 Izgradnja vatrogasnog doma Žukovac</w:t>
            </w:r>
          </w:p>
          <w:p w14:paraId="64DA38F6" w14:textId="77777777" w:rsidR="001A709A" w:rsidRPr="00301E62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Kapitalni projekt K210704</w:t>
            </w:r>
          </w:p>
          <w:p w14:paraId="22C82A68" w14:textId="77777777" w:rsidR="001A709A" w:rsidRPr="00301E62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P.P. R0194-13</w:t>
            </w:r>
          </w:p>
          <w:p w14:paraId="740FA6FA" w14:textId="77777777" w:rsidR="001A709A" w:rsidRPr="00301E62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Konto 42129</w:t>
            </w:r>
          </w:p>
          <w:p w14:paraId="1785C4CD" w14:textId="77777777" w:rsidR="001A709A" w:rsidRPr="00301E62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P.P. R0194-04</w:t>
            </w:r>
          </w:p>
          <w:p w14:paraId="01DBA93E" w14:textId="77777777" w:rsidR="001A709A" w:rsidRPr="00301E62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Konto 42129</w:t>
            </w:r>
          </w:p>
          <w:p w14:paraId="62F86EE9" w14:textId="77777777" w:rsidR="001A709A" w:rsidRPr="00301E62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P.P. R0194-12</w:t>
            </w:r>
          </w:p>
          <w:p w14:paraId="46AD237E" w14:textId="089BC088" w:rsidR="001A709A" w:rsidRPr="00301E62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Konto 42129</w:t>
            </w:r>
          </w:p>
          <w:p w14:paraId="7B377335" w14:textId="77777777" w:rsidR="001A709A" w:rsidRPr="00301E62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lastRenderedPageBreak/>
              <w:t>2026. 300.000,00</w:t>
            </w:r>
          </w:p>
          <w:p w14:paraId="194BC1AD" w14:textId="77777777" w:rsidR="001A709A" w:rsidRPr="00301E62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2027. 1.025.000,00</w:t>
            </w:r>
          </w:p>
          <w:p w14:paraId="33855510" w14:textId="0A51C26C" w:rsidR="001A709A" w:rsidRPr="00351BAC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01E62">
              <w:rPr>
                <w:rFonts w:ascii="Times New Roman" w:hAnsi="Times New Roman"/>
                <w:color w:val="000000"/>
              </w:rPr>
              <w:t>2028. 300.000,00</w:t>
            </w:r>
          </w:p>
        </w:tc>
      </w:tr>
    </w:tbl>
    <w:p w14:paraId="6A53AD17" w14:textId="77777777" w:rsidR="00110FED" w:rsidRPr="008C7FFE" w:rsidRDefault="00110FED" w:rsidP="0079407E">
      <w:pPr>
        <w:rPr>
          <w:rFonts w:ascii="Times New Roman" w:hAnsi="Times New Roman"/>
          <w:sz w:val="22"/>
          <w:szCs w:val="22"/>
        </w:rPr>
      </w:pPr>
    </w:p>
    <w:p w14:paraId="66D4FA67" w14:textId="2895B249" w:rsidR="0079407E" w:rsidRPr="008C7FFE" w:rsidRDefault="0079407E" w:rsidP="0079407E">
      <w:pPr>
        <w:pStyle w:val="Header"/>
        <w:tabs>
          <w:tab w:val="left" w:pos="708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8C7FFE">
        <w:rPr>
          <w:rFonts w:ascii="Times New Roman" w:hAnsi="Times New Roman"/>
          <w:b/>
          <w:bCs/>
          <w:sz w:val="22"/>
          <w:szCs w:val="22"/>
        </w:rPr>
        <w:t>Članak 3.</w:t>
      </w:r>
    </w:p>
    <w:p w14:paraId="43A45A4D" w14:textId="2DEC98F6" w:rsidR="008F2E41" w:rsidRPr="008C7FFE" w:rsidRDefault="008F2E41" w:rsidP="008F2E41">
      <w:pPr>
        <w:pStyle w:val="Header"/>
        <w:tabs>
          <w:tab w:val="left" w:pos="708"/>
        </w:tabs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1) Jednostavne nabave roba, usluga i/ili radova ukupno procijenjene vrijednosti do 2</w:t>
      </w:r>
      <w:r w:rsidR="00F42F13" w:rsidRPr="008C7FFE">
        <w:rPr>
          <w:rFonts w:ascii="Times New Roman" w:hAnsi="Times New Roman"/>
          <w:sz w:val="22"/>
          <w:szCs w:val="22"/>
        </w:rPr>
        <w:t>.65</w:t>
      </w:r>
      <w:r w:rsidRPr="008C7FFE">
        <w:rPr>
          <w:rFonts w:ascii="Times New Roman" w:hAnsi="Times New Roman"/>
          <w:sz w:val="22"/>
          <w:szCs w:val="22"/>
        </w:rPr>
        <w:t xml:space="preserve">0,00 </w:t>
      </w:r>
      <w:r w:rsidR="00F42F13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 PDV-a provode se temeljem članka 4. Pravilnika i </w:t>
      </w:r>
      <w:r w:rsidR="008913B5" w:rsidRPr="008C7FFE">
        <w:rPr>
          <w:rFonts w:ascii="Times New Roman" w:hAnsi="Times New Roman"/>
          <w:sz w:val="22"/>
          <w:szCs w:val="22"/>
        </w:rPr>
        <w:t>ne planiraju se posebno i analitički</w:t>
      </w:r>
      <w:r w:rsidRPr="008C7FFE">
        <w:rPr>
          <w:rFonts w:ascii="Times New Roman" w:hAnsi="Times New Roman"/>
          <w:sz w:val="22"/>
          <w:szCs w:val="22"/>
        </w:rPr>
        <w:t xml:space="preserve"> ov</w:t>
      </w:r>
      <w:r w:rsidR="008913B5" w:rsidRPr="008C7FFE">
        <w:rPr>
          <w:rFonts w:ascii="Times New Roman" w:hAnsi="Times New Roman"/>
          <w:sz w:val="22"/>
          <w:szCs w:val="22"/>
        </w:rPr>
        <w:t>i</w:t>
      </w:r>
      <w:r w:rsidRPr="008C7FFE">
        <w:rPr>
          <w:rFonts w:ascii="Times New Roman" w:hAnsi="Times New Roman"/>
          <w:sz w:val="22"/>
          <w:szCs w:val="22"/>
        </w:rPr>
        <w:t>m Plan</w:t>
      </w:r>
      <w:r w:rsidR="008913B5" w:rsidRPr="008C7FFE">
        <w:rPr>
          <w:rFonts w:ascii="Times New Roman" w:hAnsi="Times New Roman"/>
          <w:sz w:val="22"/>
          <w:szCs w:val="22"/>
        </w:rPr>
        <w:t>om</w:t>
      </w:r>
      <w:r w:rsidRPr="008C7FFE">
        <w:rPr>
          <w:rFonts w:ascii="Times New Roman" w:hAnsi="Times New Roman"/>
          <w:sz w:val="22"/>
          <w:szCs w:val="22"/>
        </w:rPr>
        <w:t>.</w:t>
      </w:r>
    </w:p>
    <w:p w14:paraId="13291271" w14:textId="58650901" w:rsidR="008F2E41" w:rsidRPr="008C7FFE" w:rsidRDefault="008F2E41" w:rsidP="008F2E41">
      <w:pPr>
        <w:pStyle w:val="Header"/>
        <w:tabs>
          <w:tab w:val="left" w:pos="708"/>
        </w:tabs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 xml:space="preserve"> 2) Jednostavne nabave roba, usluga i/ili radova ukupno procijenjene vrijednosti do 2</w:t>
      </w:r>
      <w:r w:rsidR="00F42F13" w:rsidRPr="008C7FFE">
        <w:rPr>
          <w:rFonts w:ascii="Times New Roman" w:hAnsi="Times New Roman"/>
          <w:sz w:val="22"/>
          <w:szCs w:val="22"/>
        </w:rPr>
        <w:t>.65</w:t>
      </w:r>
      <w:r w:rsidRPr="008C7FFE">
        <w:rPr>
          <w:rFonts w:ascii="Times New Roman" w:hAnsi="Times New Roman"/>
          <w:sz w:val="22"/>
          <w:szCs w:val="22"/>
        </w:rPr>
        <w:t xml:space="preserve">0,00 </w:t>
      </w:r>
      <w:r w:rsidR="00F42F13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 PDV-a mogu se provesti jednokratno u ukupnoj planiranoj vrijednosti ili višekratno do ukupno planirane vrijednosti.</w:t>
      </w:r>
    </w:p>
    <w:p w14:paraId="29B5440E" w14:textId="5FCC7BA2" w:rsidR="008F2E41" w:rsidRPr="008C7FFE" w:rsidRDefault="008F2E41" w:rsidP="008F2E41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 xml:space="preserve">3) Jednostavne nabave roba, usluga i/ili radova </w:t>
      </w:r>
      <w:r w:rsidR="008913B5" w:rsidRPr="008C7FFE">
        <w:rPr>
          <w:rFonts w:ascii="Times New Roman" w:hAnsi="Times New Roman"/>
          <w:sz w:val="22"/>
          <w:szCs w:val="22"/>
        </w:rPr>
        <w:t xml:space="preserve">iz stavka 1. ovog članka </w:t>
      </w:r>
      <w:r w:rsidR="00DF7863">
        <w:rPr>
          <w:rFonts w:ascii="Times New Roman" w:hAnsi="Times New Roman"/>
          <w:sz w:val="22"/>
          <w:szCs w:val="22"/>
        </w:rPr>
        <w:t xml:space="preserve">ne </w:t>
      </w:r>
      <w:r w:rsidR="008913B5" w:rsidRPr="008C7FFE">
        <w:rPr>
          <w:rFonts w:ascii="Times New Roman" w:hAnsi="Times New Roman"/>
          <w:sz w:val="22"/>
          <w:szCs w:val="22"/>
        </w:rPr>
        <w:t xml:space="preserve">nose </w:t>
      </w:r>
      <w:r w:rsidR="00DF7863">
        <w:rPr>
          <w:rFonts w:ascii="Times New Roman" w:hAnsi="Times New Roman"/>
          <w:sz w:val="22"/>
          <w:szCs w:val="22"/>
        </w:rPr>
        <w:t xml:space="preserve">posebnu </w:t>
      </w:r>
      <w:r w:rsidR="008913B5" w:rsidRPr="008C7FFE">
        <w:rPr>
          <w:rFonts w:ascii="Times New Roman" w:hAnsi="Times New Roman"/>
          <w:sz w:val="22"/>
          <w:szCs w:val="22"/>
        </w:rPr>
        <w:t>oznaku nabave</w:t>
      </w:r>
      <w:r w:rsidR="00DF7863">
        <w:rPr>
          <w:rFonts w:ascii="Times New Roman" w:hAnsi="Times New Roman"/>
          <w:sz w:val="22"/>
          <w:szCs w:val="22"/>
        </w:rPr>
        <w:t>, već samo internu oznaku nabave, proračunsku poziciju i konto</w:t>
      </w:r>
      <w:r w:rsidR="008913B5" w:rsidRPr="008C7FFE">
        <w:rPr>
          <w:rFonts w:ascii="Times New Roman" w:hAnsi="Times New Roman"/>
          <w:sz w:val="22"/>
          <w:szCs w:val="22"/>
        </w:rPr>
        <w:t xml:space="preserve">. </w:t>
      </w:r>
    </w:p>
    <w:p w14:paraId="320DB9F8" w14:textId="77777777" w:rsidR="00B13010" w:rsidRPr="008C7FFE" w:rsidRDefault="00B13010" w:rsidP="00B13010">
      <w:pPr>
        <w:rPr>
          <w:rFonts w:ascii="Times New Roman" w:hAnsi="Times New Roman"/>
          <w:sz w:val="22"/>
          <w:szCs w:val="22"/>
        </w:rPr>
      </w:pPr>
    </w:p>
    <w:p w14:paraId="78320FF1" w14:textId="7703F3AA" w:rsidR="008F2E41" w:rsidRPr="008C7FFE" w:rsidRDefault="008F2E41" w:rsidP="008F2E41">
      <w:pPr>
        <w:pStyle w:val="Header"/>
        <w:tabs>
          <w:tab w:val="left" w:pos="708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8C7FFE">
        <w:rPr>
          <w:rFonts w:ascii="Times New Roman" w:hAnsi="Times New Roman"/>
          <w:b/>
          <w:bCs/>
          <w:sz w:val="22"/>
          <w:szCs w:val="22"/>
        </w:rPr>
        <w:t xml:space="preserve">Članak </w:t>
      </w:r>
      <w:r w:rsidR="00D939FB" w:rsidRPr="008C7FFE">
        <w:rPr>
          <w:rFonts w:ascii="Times New Roman" w:hAnsi="Times New Roman"/>
          <w:b/>
          <w:bCs/>
          <w:sz w:val="22"/>
          <w:szCs w:val="22"/>
        </w:rPr>
        <w:t>4</w:t>
      </w:r>
      <w:r w:rsidRPr="008C7FFE">
        <w:rPr>
          <w:rFonts w:ascii="Times New Roman" w:hAnsi="Times New Roman"/>
          <w:b/>
          <w:bCs/>
          <w:sz w:val="22"/>
          <w:szCs w:val="22"/>
        </w:rPr>
        <w:t>.</w:t>
      </w:r>
    </w:p>
    <w:p w14:paraId="339A8969" w14:textId="6F5A5726" w:rsidR="008F2E41" w:rsidRPr="008C7FFE" w:rsidRDefault="008F2E41" w:rsidP="008F2E41">
      <w:pPr>
        <w:pStyle w:val="Header"/>
        <w:tabs>
          <w:tab w:val="left" w:pos="708"/>
        </w:tabs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1) Jednostavne nabave procijenjene vrijednosti jed</w:t>
      </w:r>
      <w:r w:rsidR="004D3118" w:rsidRPr="008C7FFE">
        <w:rPr>
          <w:rFonts w:ascii="Times New Roman" w:hAnsi="Times New Roman"/>
          <w:sz w:val="22"/>
          <w:szCs w:val="22"/>
        </w:rPr>
        <w:t>nake i veće od 2</w:t>
      </w:r>
      <w:r w:rsidR="00F42F13" w:rsidRPr="008C7FFE">
        <w:rPr>
          <w:rFonts w:ascii="Times New Roman" w:hAnsi="Times New Roman"/>
          <w:sz w:val="22"/>
          <w:szCs w:val="22"/>
        </w:rPr>
        <w:t>.65</w:t>
      </w:r>
      <w:r w:rsidR="004D3118" w:rsidRPr="008C7FFE">
        <w:rPr>
          <w:rFonts w:ascii="Times New Roman" w:hAnsi="Times New Roman"/>
          <w:sz w:val="22"/>
          <w:szCs w:val="22"/>
        </w:rPr>
        <w:t xml:space="preserve">0,00 </w:t>
      </w:r>
      <w:r w:rsidR="00F42F13" w:rsidRPr="008C7FFE">
        <w:rPr>
          <w:rFonts w:ascii="Times New Roman" w:hAnsi="Times New Roman"/>
          <w:sz w:val="22"/>
          <w:szCs w:val="22"/>
        </w:rPr>
        <w:t>EUR</w:t>
      </w:r>
      <w:r w:rsidR="004D3118" w:rsidRPr="008C7FFE">
        <w:rPr>
          <w:rFonts w:ascii="Times New Roman" w:hAnsi="Times New Roman"/>
          <w:sz w:val="22"/>
          <w:szCs w:val="22"/>
        </w:rPr>
        <w:t xml:space="preserve"> do </w:t>
      </w:r>
      <w:r w:rsidR="00F42F13" w:rsidRPr="008C7FFE">
        <w:rPr>
          <w:rFonts w:ascii="Times New Roman" w:hAnsi="Times New Roman"/>
          <w:sz w:val="22"/>
          <w:szCs w:val="22"/>
        </w:rPr>
        <w:t>11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F42F13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</w:t>
      </w:r>
      <w:r w:rsidR="004D3118" w:rsidRPr="008C7FFE">
        <w:rPr>
          <w:rFonts w:ascii="Times New Roman" w:hAnsi="Times New Roman"/>
          <w:sz w:val="22"/>
          <w:szCs w:val="22"/>
        </w:rPr>
        <w:t xml:space="preserve"> PDV-a  za robu i usluge i do 2</w:t>
      </w:r>
      <w:r w:rsidR="00F42F13" w:rsidRPr="008C7FFE"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F42F13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 PDV-a za radove provode se temeljem članka  5. – 8.. Pravilnika.</w:t>
      </w:r>
    </w:p>
    <w:p w14:paraId="4A965A89" w14:textId="3AD4EB69" w:rsidR="008F2E41" w:rsidRPr="008C7FFE" w:rsidRDefault="008F2E41" w:rsidP="008F2E41">
      <w:pPr>
        <w:pStyle w:val="Header"/>
        <w:tabs>
          <w:tab w:val="left" w:pos="708"/>
        </w:tabs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 xml:space="preserve"> 2) Jednostavne nabave roba, usluga i/ili radova ukupno procijenjene vrijednosti jed</w:t>
      </w:r>
      <w:r w:rsidR="004D3118" w:rsidRPr="008C7FFE">
        <w:rPr>
          <w:rFonts w:ascii="Times New Roman" w:hAnsi="Times New Roman"/>
          <w:sz w:val="22"/>
          <w:szCs w:val="22"/>
        </w:rPr>
        <w:t>nake i veće od 2</w:t>
      </w:r>
      <w:r w:rsidR="00F42F13" w:rsidRPr="008C7FFE">
        <w:rPr>
          <w:rFonts w:ascii="Times New Roman" w:hAnsi="Times New Roman"/>
          <w:sz w:val="22"/>
          <w:szCs w:val="22"/>
        </w:rPr>
        <w:t>.65</w:t>
      </w:r>
      <w:r w:rsidR="004D3118" w:rsidRPr="008C7FFE">
        <w:rPr>
          <w:rFonts w:ascii="Times New Roman" w:hAnsi="Times New Roman"/>
          <w:sz w:val="22"/>
          <w:szCs w:val="22"/>
        </w:rPr>
        <w:t xml:space="preserve">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="004D3118" w:rsidRPr="008C7FFE">
        <w:rPr>
          <w:rFonts w:ascii="Times New Roman" w:hAnsi="Times New Roman"/>
          <w:sz w:val="22"/>
          <w:szCs w:val="22"/>
        </w:rPr>
        <w:t xml:space="preserve"> do </w:t>
      </w:r>
      <w:r w:rsidR="00F902C0" w:rsidRPr="008C7FFE">
        <w:rPr>
          <w:rFonts w:ascii="Times New Roman" w:hAnsi="Times New Roman"/>
          <w:sz w:val="22"/>
          <w:szCs w:val="22"/>
        </w:rPr>
        <w:t>11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</w:t>
      </w:r>
      <w:r w:rsidR="004D3118" w:rsidRPr="008C7FFE">
        <w:rPr>
          <w:rFonts w:ascii="Times New Roman" w:hAnsi="Times New Roman"/>
          <w:sz w:val="22"/>
          <w:szCs w:val="22"/>
        </w:rPr>
        <w:t xml:space="preserve"> PDV-a  za robu i usluge i do 2</w:t>
      </w:r>
      <w:r w:rsidR="00F902C0" w:rsidRPr="008C7FFE"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 PDV-a za radove mogu se provesti jednokratno u ukupnoj planiranoj vrijednosti ili višekratno do ukupno planirane vrijednosti.</w:t>
      </w:r>
    </w:p>
    <w:p w14:paraId="051C0800" w14:textId="1A5D39C1" w:rsidR="008F2E41" w:rsidRPr="008C7FFE" w:rsidRDefault="008F2E41" w:rsidP="008F2E41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3) Jednostavne nabave vrijednosti jed</w:t>
      </w:r>
      <w:r w:rsidR="004D3118" w:rsidRPr="008C7FFE">
        <w:rPr>
          <w:rFonts w:ascii="Times New Roman" w:hAnsi="Times New Roman"/>
          <w:sz w:val="22"/>
          <w:szCs w:val="22"/>
        </w:rPr>
        <w:t>nake i veće od 2</w:t>
      </w:r>
      <w:r w:rsidR="00F902C0" w:rsidRPr="008C7FFE">
        <w:rPr>
          <w:rFonts w:ascii="Times New Roman" w:hAnsi="Times New Roman"/>
          <w:sz w:val="22"/>
          <w:szCs w:val="22"/>
        </w:rPr>
        <w:t>.65</w:t>
      </w:r>
      <w:r w:rsidR="004D3118" w:rsidRPr="008C7FFE">
        <w:rPr>
          <w:rFonts w:ascii="Times New Roman" w:hAnsi="Times New Roman"/>
          <w:sz w:val="22"/>
          <w:szCs w:val="22"/>
        </w:rPr>
        <w:t xml:space="preserve">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="004D3118" w:rsidRPr="008C7FFE">
        <w:rPr>
          <w:rFonts w:ascii="Times New Roman" w:hAnsi="Times New Roman"/>
          <w:sz w:val="22"/>
          <w:szCs w:val="22"/>
        </w:rPr>
        <w:t xml:space="preserve"> do </w:t>
      </w:r>
      <w:r w:rsidR="00F902C0" w:rsidRPr="008C7FFE">
        <w:rPr>
          <w:rFonts w:ascii="Times New Roman" w:hAnsi="Times New Roman"/>
          <w:sz w:val="22"/>
          <w:szCs w:val="22"/>
        </w:rPr>
        <w:t>11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</w:t>
      </w:r>
      <w:r w:rsidR="004D3118" w:rsidRPr="008C7FFE">
        <w:rPr>
          <w:rFonts w:ascii="Times New Roman" w:hAnsi="Times New Roman"/>
          <w:sz w:val="22"/>
          <w:szCs w:val="22"/>
        </w:rPr>
        <w:t xml:space="preserve"> PDV-a  za robu i usluge i do 2</w:t>
      </w:r>
      <w:r w:rsidR="00F902C0" w:rsidRPr="008C7FFE"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.000,00 kn bez PDV-a za radove koje se mogu provesti samo jednokratno u ukupnoj planiranoj vrijednosti planirane su kako slijedi:</w:t>
      </w:r>
    </w:p>
    <w:p w14:paraId="2321000F" w14:textId="77777777" w:rsidR="00F43FCC" w:rsidRDefault="00F43FCC" w:rsidP="00611EE0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5446" w:type="dxa"/>
        <w:tblInd w:w="0" w:type="dxa"/>
        <w:tblLook w:val="04A0" w:firstRow="1" w:lastRow="0" w:firstColumn="1" w:lastColumn="0" w:noHBand="0" w:noVBand="1"/>
      </w:tblPr>
      <w:tblGrid>
        <w:gridCol w:w="705"/>
        <w:gridCol w:w="1099"/>
        <w:gridCol w:w="3293"/>
        <w:gridCol w:w="2128"/>
        <w:gridCol w:w="1431"/>
        <w:gridCol w:w="1545"/>
        <w:gridCol w:w="1560"/>
        <w:gridCol w:w="3685"/>
      </w:tblGrid>
      <w:tr w:rsidR="00351BAC" w:rsidRPr="00351BAC" w14:paraId="20A8E0BD" w14:textId="77777777" w:rsidTr="00080AE3">
        <w:tc>
          <w:tcPr>
            <w:tcW w:w="705" w:type="dxa"/>
          </w:tcPr>
          <w:p w14:paraId="729FDE4F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R.br.</w:t>
            </w:r>
          </w:p>
        </w:tc>
        <w:tc>
          <w:tcPr>
            <w:tcW w:w="1099" w:type="dxa"/>
          </w:tcPr>
          <w:p w14:paraId="7A207E19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Ev.br.</w:t>
            </w:r>
          </w:p>
          <w:p w14:paraId="4B927998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nabave</w:t>
            </w:r>
          </w:p>
        </w:tc>
        <w:tc>
          <w:tcPr>
            <w:tcW w:w="3293" w:type="dxa"/>
          </w:tcPr>
          <w:p w14:paraId="4D4FA771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Predmet javne nabave</w:t>
            </w:r>
          </w:p>
        </w:tc>
        <w:tc>
          <w:tcPr>
            <w:tcW w:w="2128" w:type="dxa"/>
          </w:tcPr>
          <w:p w14:paraId="03D7711F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CPV</w:t>
            </w:r>
          </w:p>
        </w:tc>
        <w:tc>
          <w:tcPr>
            <w:tcW w:w="1431" w:type="dxa"/>
          </w:tcPr>
          <w:p w14:paraId="7B1B6848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Procijenjena</w:t>
            </w:r>
          </w:p>
          <w:p w14:paraId="359489DF" w14:textId="46947303" w:rsidR="00351BAC" w:rsidRDefault="00080AE3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V</w:t>
            </w:r>
            <w:r w:rsidR="00351BAC" w:rsidRPr="00351BAC">
              <w:rPr>
                <w:rFonts w:ascii="Times New Roman" w:hAnsi="Times New Roman"/>
                <w:b/>
                <w:bCs/>
              </w:rPr>
              <w:t>rijednost</w:t>
            </w:r>
          </w:p>
          <w:p w14:paraId="657C90EF" w14:textId="480D0C96" w:rsidR="00080AE3" w:rsidRPr="00351BAC" w:rsidRDefault="00080AE3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1A709A">
              <w:rPr>
                <w:rFonts w:ascii="Times New Roman" w:hAnsi="Times New Roman"/>
              </w:rPr>
              <w:t xml:space="preserve">(Bez PDV-a – </w:t>
            </w:r>
            <w:r w:rsidRPr="00080AE3">
              <w:rPr>
                <w:rFonts w:ascii="Times New Roman" w:hAnsi="Times New Roman"/>
                <w:i/>
                <w:iCs/>
              </w:rPr>
              <w:t>s PDV-om</w:t>
            </w:r>
            <w:r w:rsidRPr="001A709A">
              <w:rPr>
                <w:rFonts w:ascii="Times New Roman" w:hAnsi="Times New Roman"/>
              </w:rPr>
              <w:t>)</w:t>
            </w:r>
          </w:p>
        </w:tc>
        <w:tc>
          <w:tcPr>
            <w:tcW w:w="1545" w:type="dxa"/>
          </w:tcPr>
          <w:p w14:paraId="76D1078C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Planirani početak</w:t>
            </w:r>
          </w:p>
        </w:tc>
        <w:tc>
          <w:tcPr>
            <w:tcW w:w="1560" w:type="dxa"/>
          </w:tcPr>
          <w:p w14:paraId="4C1B872F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Planirano trajanje</w:t>
            </w:r>
          </w:p>
        </w:tc>
        <w:tc>
          <w:tcPr>
            <w:tcW w:w="3685" w:type="dxa"/>
          </w:tcPr>
          <w:p w14:paraId="571E03B1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Aktivnost / Projekt / PP /</w:t>
            </w:r>
          </w:p>
          <w:p w14:paraId="3580938A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Konto</w:t>
            </w:r>
          </w:p>
        </w:tc>
      </w:tr>
      <w:tr w:rsidR="00D51D47" w:rsidRPr="00351BAC" w14:paraId="0020218B" w14:textId="77777777" w:rsidTr="00080AE3">
        <w:tc>
          <w:tcPr>
            <w:tcW w:w="705" w:type="dxa"/>
          </w:tcPr>
          <w:p w14:paraId="77302F4C" w14:textId="4050EAEA" w:rsidR="00D51D47" w:rsidRPr="00D51D47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D51D47">
              <w:rPr>
                <w:rFonts w:ascii="Times New Roman" w:hAnsi="Times New Roman"/>
              </w:rPr>
              <w:t>1.</w:t>
            </w:r>
          </w:p>
        </w:tc>
        <w:tc>
          <w:tcPr>
            <w:tcW w:w="1099" w:type="dxa"/>
          </w:tcPr>
          <w:p w14:paraId="0E93626F" w14:textId="6BEFD4AE" w:rsidR="00D51D47" w:rsidRPr="00D51D47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D51D47">
              <w:rPr>
                <w:rFonts w:ascii="Times New Roman" w:hAnsi="Times New Roman"/>
              </w:rPr>
              <w:t>4/2026-NUs</w:t>
            </w:r>
          </w:p>
        </w:tc>
        <w:tc>
          <w:tcPr>
            <w:tcW w:w="3293" w:type="dxa"/>
          </w:tcPr>
          <w:p w14:paraId="4733FE7C" w14:textId="73D79324" w:rsidR="00D51D47" w:rsidRPr="00351BAC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01E62">
              <w:rPr>
                <w:rFonts w:ascii="Times New Roman" w:hAnsi="Times New Roman"/>
                <w:color w:val="000000"/>
              </w:rPr>
              <w:t>Elaborat "PROFIL PROJEKTA" vatrogasnog doma</w:t>
            </w:r>
          </w:p>
        </w:tc>
        <w:tc>
          <w:tcPr>
            <w:tcW w:w="2128" w:type="dxa"/>
          </w:tcPr>
          <w:p w14:paraId="30B6C3CC" w14:textId="3034BC2C" w:rsidR="00D51D47" w:rsidRPr="00351BAC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8C7FFE">
              <w:rPr>
                <w:rFonts w:ascii="Times New Roman" w:hAnsi="Times New Roman" w:cs="Times New Roman"/>
              </w:rPr>
              <w:t>79314000 - Studija izvodljivosti</w:t>
            </w:r>
          </w:p>
        </w:tc>
        <w:tc>
          <w:tcPr>
            <w:tcW w:w="1431" w:type="dxa"/>
          </w:tcPr>
          <w:p w14:paraId="7223B3A1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4.000,00</w:t>
            </w:r>
          </w:p>
          <w:p w14:paraId="6E824066" w14:textId="5EAF2AE9" w:rsidR="00D51D47" w:rsidRPr="00351BAC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B5727C">
              <w:rPr>
                <w:rFonts w:ascii="Times New Roman" w:hAnsi="Times New Roman"/>
                <w:i/>
                <w:iCs/>
              </w:rPr>
              <w:t>5.000,00</w:t>
            </w:r>
          </w:p>
        </w:tc>
        <w:tc>
          <w:tcPr>
            <w:tcW w:w="1545" w:type="dxa"/>
          </w:tcPr>
          <w:p w14:paraId="15ED7A59" w14:textId="010E1D91" w:rsidR="00D51D47" w:rsidRPr="00351BAC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527B7462" w14:textId="1590ECE4" w:rsidR="00D51D47" w:rsidRPr="00351BAC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2. kvartal</w:t>
            </w:r>
            <w:r w:rsidRPr="00C14943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73DC968E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Glava 020010 KAPITALNA ULAGANJA I GOSPODARENJE NEKRETNINAMA</w:t>
            </w:r>
          </w:p>
          <w:p w14:paraId="7088C5F9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Program 2107 Izgradnja vatrogasnog doma Žukovac</w:t>
            </w:r>
          </w:p>
          <w:p w14:paraId="4A1FD7C5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Kapitalni projekt K210710</w:t>
            </w:r>
          </w:p>
          <w:p w14:paraId="42A57336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P.P. R0194-10</w:t>
            </w:r>
          </w:p>
          <w:p w14:paraId="652CBB73" w14:textId="6041C5DE" w:rsidR="00D51D47" w:rsidRPr="00351BAC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01E62">
              <w:rPr>
                <w:rFonts w:ascii="Times New Roman" w:hAnsi="Times New Roman"/>
                <w:color w:val="000000"/>
              </w:rPr>
              <w:t>Konto 42641</w:t>
            </w:r>
          </w:p>
        </w:tc>
      </w:tr>
      <w:tr w:rsidR="00D51D47" w:rsidRPr="00351BAC" w14:paraId="6450AA03" w14:textId="77777777" w:rsidTr="00080AE3">
        <w:tc>
          <w:tcPr>
            <w:tcW w:w="705" w:type="dxa"/>
          </w:tcPr>
          <w:p w14:paraId="267FDFD6" w14:textId="6767D75C" w:rsidR="00D51D47" w:rsidRPr="00D51D47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D51D47">
              <w:rPr>
                <w:rFonts w:ascii="Times New Roman" w:hAnsi="Times New Roman"/>
              </w:rPr>
              <w:t>2.</w:t>
            </w:r>
          </w:p>
        </w:tc>
        <w:tc>
          <w:tcPr>
            <w:tcW w:w="1099" w:type="dxa"/>
          </w:tcPr>
          <w:p w14:paraId="12BAE85E" w14:textId="34F3C657" w:rsidR="00D51D47" w:rsidRPr="00D51D47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D51D47">
              <w:rPr>
                <w:rFonts w:ascii="Times New Roman" w:hAnsi="Times New Roman"/>
              </w:rPr>
              <w:t>5/2026-NRo</w:t>
            </w:r>
          </w:p>
        </w:tc>
        <w:tc>
          <w:tcPr>
            <w:tcW w:w="3293" w:type="dxa"/>
          </w:tcPr>
          <w:p w14:paraId="27710689" w14:textId="70B9DF3D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Nabava namještaja za ured načelnika</w:t>
            </w:r>
          </w:p>
        </w:tc>
        <w:tc>
          <w:tcPr>
            <w:tcW w:w="2128" w:type="dxa"/>
          </w:tcPr>
          <w:p w14:paraId="36148BF0" w14:textId="25B62019" w:rsidR="00D51D47" w:rsidRPr="008C7FFE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39000000 - Namještaj (uključujući uredski namještaj), unutarnja</w:t>
            </w:r>
          </w:p>
        </w:tc>
        <w:tc>
          <w:tcPr>
            <w:tcW w:w="1431" w:type="dxa"/>
          </w:tcPr>
          <w:p w14:paraId="56FA1926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6.400,00</w:t>
            </w:r>
          </w:p>
          <w:p w14:paraId="4D494BAE" w14:textId="53A3BE3D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 w:rsidRPr="005728C7">
              <w:rPr>
                <w:rFonts w:ascii="Times New Roman" w:hAnsi="Times New Roman"/>
                <w:i/>
                <w:iCs/>
              </w:rPr>
              <w:t>8.000,00</w:t>
            </w:r>
          </w:p>
        </w:tc>
        <w:tc>
          <w:tcPr>
            <w:tcW w:w="1545" w:type="dxa"/>
          </w:tcPr>
          <w:p w14:paraId="0FE935B8" w14:textId="4BC61887" w:rsidR="00D51D47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00BE8FB7" w14:textId="09A7E23D" w:rsidR="00D51D47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kvartal</w:t>
            </w:r>
            <w:r w:rsidRPr="00C14943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089F06EB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02002 URED NAČELNIKA</w:t>
            </w:r>
          </w:p>
          <w:p w14:paraId="57D92728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2020 Osnovne aktivnosti ureda načelnika</w:t>
            </w:r>
          </w:p>
          <w:p w14:paraId="40C015CE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Kapitalni projekt K202001 </w:t>
            </w:r>
          </w:p>
          <w:p w14:paraId="2411455F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R0085-01</w:t>
            </w:r>
          </w:p>
          <w:p w14:paraId="299C17FA" w14:textId="459F1691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42212</w:t>
            </w:r>
          </w:p>
        </w:tc>
      </w:tr>
      <w:tr w:rsidR="00D51D47" w:rsidRPr="00351BAC" w14:paraId="5D7D6935" w14:textId="77777777" w:rsidTr="00080AE3">
        <w:tc>
          <w:tcPr>
            <w:tcW w:w="705" w:type="dxa"/>
          </w:tcPr>
          <w:p w14:paraId="6450E1EB" w14:textId="11811774" w:rsidR="00D51D47" w:rsidRPr="00D51D47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D51D47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099" w:type="dxa"/>
          </w:tcPr>
          <w:p w14:paraId="0DF7D7F4" w14:textId="50254CFC" w:rsidR="00D51D47" w:rsidRPr="00D51D47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D51D47">
              <w:rPr>
                <w:rFonts w:ascii="Times New Roman" w:hAnsi="Times New Roman"/>
              </w:rPr>
              <w:t>6/2026-NUs</w:t>
            </w:r>
          </w:p>
        </w:tc>
        <w:tc>
          <w:tcPr>
            <w:tcW w:w="3293" w:type="dxa"/>
          </w:tcPr>
          <w:p w14:paraId="78246E79" w14:textId="3795D589" w:rsidR="00D51D47" w:rsidRPr="00351BAC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A74610">
              <w:rPr>
                <w:rFonts w:ascii="Times New Roman" w:hAnsi="Times New Roman"/>
                <w:color w:val="000000"/>
              </w:rPr>
              <w:t>Obvezna preventivna deratizacija i dezinfekcija</w:t>
            </w:r>
          </w:p>
        </w:tc>
        <w:tc>
          <w:tcPr>
            <w:tcW w:w="2128" w:type="dxa"/>
          </w:tcPr>
          <w:p w14:paraId="28AF190F" w14:textId="0A2DBCD8" w:rsidR="00D51D47" w:rsidRPr="00351BAC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8C7FFE">
              <w:rPr>
                <w:rFonts w:ascii="Times New Roman" w:hAnsi="Times New Roman" w:cs="Times New Roman"/>
              </w:rPr>
              <w:t>90923000 - Usluge deratizacije</w:t>
            </w:r>
          </w:p>
        </w:tc>
        <w:tc>
          <w:tcPr>
            <w:tcW w:w="1431" w:type="dxa"/>
          </w:tcPr>
          <w:p w14:paraId="17B2564E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7.200,00</w:t>
            </w:r>
          </w:p>
          <w:p w14:paraId="60612D16" w14:textId="2FA5ABC7" w:rsidR="00D51D47" w:rsidRPr="00351BAC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1F6D6A">
              <w:rPr>
                <w:rFonts w:ascii="Times New Roman" w:hAnsi="Times New Roman"/>
                <w:i/>
                <w:iCs/>
              </w:rPr>
              <w:t>9.000,00</w:t>
            </w:r>
          </w:p>
        </w:tc>
        <w:tc>
          <w:tcPr>
            <w:tcW w:w="1545" w:type="dxa"/>
          </w:tcPr>
          <w:p w14:paraId="0B0BA0A1" w14:textId="01BBC90A" w:rsidR="00D51D47" w:rsidRPr="00351BAC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581DE8B9" w14:textId="1C1C2CA6" w:rsidR="00D51D47" w:rsidRPr="00351BAC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7FE98FA1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02009 KOMUNALNO UREĐENJE; PROMET I ZAŠTITA OKOLIŠA</w:t>
            </w:r>
          </w:p>
          <w:p w14:paraId="3E381497" w14:textId="77777777" w:rsidR="00D51D47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Program 2096 Obavljanje pojedinih komunalnih djelatnosti kroz uslugu povremenih izvršitelja </w:t>
            </w:r>
          </w:p>
          <w:p w14:paraId="087ABD80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Kapitalni projekt K209601</w:t>
            </w:r>
          </w:p>
          <w:p w14:paraId="67C48667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R0185-10</w:t>
            </w:r>
          </w:p>
          <w:p w14:paraId="0E75EFCE" w14:textId="79651261" w:rsidR="00D51D47" w:rsidRPr="00351BAC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A74610">
              <w:rPr>
                <w:rFonts w:ascii="Times New Roman" w:hAnsi="Times New Roman"/>
                <w:color w:val="000000"/>
              </w:rPr>
              <w:t>Konto 32343</w:t>
            </w:r>
          </w:p>
        </w:tc>
      </w:tr>
      <w:tr w:rsidR="00D51D47" w:rsidRPr="00351BAC" w14:paraId="784F3E6A" w14:textId="77777777" w:rsidTr="00080AE3">
        <w:tc>
          <w:tcPr>
            <w:tcW w:w="705" w:type="dxa"/>
          </w:tcPr>
          <w:p w14:paraId="2CA5D643" w14:textId="2956E678" w:rsidR="00D51D47" w:rsidRPr="00D51D47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D51D47">
              <w:rPr>
                <w:rFonts w:ascii="Times New Roman" w:hAnsi="Times New Roman"/>
              </w:rPr>
              <w:t>4.</w:t>
            </w:r>
          </w:p>
        </w:tc>
        <w:tc>
          <w:tcPr>
            <w:tcW w:w="1099" w:type="dxa"/>
          </w:tcPr>
          <w:p w14:paraId="71198721" w14:textId="6DE1FAEA" w:rsidR="00D51D47" w:rsidRPr="00D51D47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D51D47">
              <w:rPr>
                <w:rFonts w:ascii="Times New Roman" w:hAnsi="Times New Roman"/>
              </w:rPr>
              <w:t>7/2026-NUs</w:t>
            </w:r>
          </w:p>
        </w:tc>
        <w:tc>
          <w:tcPr>
            <w:tcW w:w="3293" w:type="dxa"/>
          </w:tcPr>
          <w:p w14:paraId="7B61DF11" w14:textId="5FDEB53D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Studija klimatskog utjecaja za vatrogasni dom</w:t>
            </w:r>
          </w:p>
        </w:tc>
        <w:tc>
          <w:tcPr>
            <w:tcW w:w="2128" w:type="dxa"/>
          </w:tcPr>
          <w:p w14:paraId="74B78689" w14:textId="7DDBC118" w:rsidR="00D51D47" w:rsidRPr="008C7FFE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71240000 - Arhitektonske usluge, tehničke usluge i usluge planiranja</w:t>
            </w:r>
          </w:p>
        </w:tc>
        <w:tc>
          <w:tcPr>
            <w:tcW w:w="1431" w:type="dxa"/>
          </w:tcPr>
          <w:p w14:paraId="728BB10C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7.200,00</w:t>
            </w:r>
          </w:p>
          <w:p w14:paraId="3FB11D3F" w14:textId="741418F6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 w:rsidRPr="00301E62">
              <w:rPr>
                <w:rFonts w:ascii="Times New Roman" w:hAnsi="Times New Roman"/>
              </w:rPr>
              <w:t>9.000,00</w:t>
            </w:r>
          </w:p>
        </w:tc>
        <w:tc>
          <w:tcPr>
            <w:tcW w:w="1545" w:type="dxa"/>
          </w:tcPr>
          <w:p w14:paraId="08BBCDE3" w14:textId="420E7C18" w:rsidR="00D51D47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27D62255" w14:textId="40BB7FC2" w:rsidR="00D51D47" w:rsidRPr="00C14943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kvartal</w:t>
            </w:r>
            <w:r w:rsidRPr="00C14943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7421038D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Glava 020010 KAPITALNA ULAGANJA I GOSPODARENJE NEKRETNINAMA</w:t>
            </w:r>
          </w:p>
          <w:p w14:paraId="31921C67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Program 2107 Izgradnja vatrogasnog doma Žukovac</w:t>
            </w:r>
          </w:p>
          <w:p w14:paraId="4D586FB6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Kapitalni projekt K210709</w:t>
            </w:r>
          </w:p>
          <w:p w14:paraId="54C28038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P.P. R0194-09</w:t>
            </w:r>
          </w:p>
          <w:p w14:paraId="5CEFD871" w14:textId="44BDBBC9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Konto 42641</w:t>
            </w:r>
          </w:p>
        </w:tc>
      </w:tr>
      <w:tr w:rsidR="00D51D47" w:rsidRPr="00A74610" w14:paraId="723E4AB5" w14:textId="77777777" w:rsidTr="00080AE3">
        <w:tc>
          <w:tcPr>
            <w:tcW w:w="705" w:type="dxa"/>
          </w:tcPr>
          <w:p w14:paraId="79B65542" w14:textId="59A71057" w:rsidR="00D51D47" w:rsidRPr="00D51D47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D51D47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1099" w:type="dxa"/>
          </w:tcPr>
          <w:p w14:paraId="62F1CD7E" w14:textId="62F3AE1E" w:rsidR="00D51D47" w:rsidRPr="00D51D47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D51D47">
              <w:rPr>
                <w:rFonts w:ascii="Times New Roman" w:hAnsi="Times New Roman"/>
              </w:rPr>
              <w:t>8/2026-NUs</w:t>
            </w:r>
          </w:p>
        </w:tc>
        <w:tc>
          <w:tcPr>
            <w:tcW w:w="3293" w:type="dxa"/>
          </w:tcPr>
          <w:p w14:paraId="7165592D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Izrada strategije razvitka otoka Mljeta</w:t>
            </w:r>
          </w:p>
        </w:tc>
        <w:tc>
          <w:tcPr>
            <w:tcW w:w="2128" w:type="dxa"/>
          </w:tcPr>
          <w:p w14:paraId="581AFD98" w14:textId="4E85DA7A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905D5A">
              <w:rPr>
                <w:rFonts w:ascii="Times New Roman" w:hAnsi="Times New Roman"/>
              </w:rPr>
              <w:t>85312300-2 Usluge usmjeravanja i savjetovanja</w:t>
            </w:r>
          </w:p>
        </w:tc>
        <w:tc>
          <w:tcPr>
            <w:tcW w:w="1431" w:type="dxa"/>
          </w:tcPr>
          <w:p w14:paraId="1E7F9FF0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8.000,00</w:t>
            </w:r>
          </w:p>
          <w:p w14:paraId="21278D5C" w14:textId="77777777" w:rsidR="00D51D47" w:rsidRPr="005728C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5728C7">
              <w:rPr>
                <w:rFonts w:ascii="Times New Roman" w:hAnsi="Times New Roman"/>
                <w:i/>
                <w:iCs/>
              </w:rPr>
              <w:t>10.000,00</w:t>
            </w:r>
          </w:p>
        </w:tc>
        <w:tc>
          <w:tcPr>
            <w:tcW w:w="1545" w:type="dxa"/>
          </w:tcPr>
          <w:p w14:paraId="0566CDBB" w14:textId="4A7CFAC2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53EF211A" w14:textId="5D9BC3A2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kvartal</w:t>
            </w:r>
            <w:r w:rsidRPr="00C14943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</w:tcPr>
          <w:p w14:paraId="17D5B5B2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02002 URED NAČELNIKA</w:t>
            </w:r>
          </w:p>
          <w:p w14:paraId="7CA81992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2020 Osnovne aktivnosti ureda načelnika</w:t>
            </w:r>
          </w:p>
          <w:p w14:paraId="57E9E0D0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Aktivnost A202007</w:t>
            </w:r>
          </w:p>
          <w:p w14:paraId="42625F42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R0084-01</w:t>
            </w:r>
          </w:p>
          <w:p w14:paraId="52ED3CB2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42641</w:t>
            </w:r>
          </w:p>
        </w:tc>
      </w:tr>
      <w:tr w:rsidR="00D51D47" w:rsidRPr="00A74610" w14:paraId="392A3F03" w14:textId="77777777" w:rsidTr="00080AE3">
        <w:tc>
          <w:tcPr>
            <w:tcW w:w="705" w:type="dxa"/>
          </w:tcPr>
          <w:p w14:paraId="5DF8A52B" w14:textId="6FD3C8DF" w:rsidR="00D51D47" w:rsidRPr="00D51D47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D51D47">
              <w:rPr>
                <w:rFonts w:ascii="Times New Roman" w:hAnsi="Times New Roman"/>
              </w:rPr>
              <w:t>6.</w:t>
            </w:r>
          </w:p>
        </w:tc>
        <w:tc>
          <w:tcPr>
            <w:tcW w:w="1099" w:type="dxa"/>
          </w:tcPr>
          <w:p w14:paraId="26E55364" w14:textId="348374D0" w:rsidR="00D51D47" w:rsidRPr="00D51D47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D51D47">
              <w:rPr>
                <w:rFonts w:ascii="Times New Roman" w:hAnsi="Times New Roman"/>
              </w:rPr>
              <w:t>9/2026-NUs</w:t>
            </w:r>
          </w:p>
        </w:tc>
        <w:tc>
          <w:tcPr>
            <w:tcW w:w="3293" w:type="dxa"/>
          </w:tcPr>
          <w:p w14:paraId="46BCE4F7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Izrada Registra imovine Općine Mljet</w:t>
            </w:r>
          </w:p>
        </w:tc>
        <w:tc>
          <w:tcPr>
            <w:tcW w:w="2128" w:type="dxa"/>
          </w:tcPr>
          <w:p w14:paraId="57A8B610" w14:textId="0369A350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905D5A">
              <w:rPr>
                <w:rFonts w:ascii="Times New Roman" w:hAnsi="Times New Roman"/>
              </w:rPr>
              <w:t>79900000-3. Razne poslovne usluge i usluge vezane za poslovanje</w:t>
            </w:r>
          </w:p>
        </w:tc>
        <w:tc>
          <w:tcPr>
            <w:tcW w:w="1431" w:type="dxa"/>
          </w:tcPr>
          <w:p w14:paraId="7E5D77F3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8.000,00</w:t>
            </w:r>
          </w:p>
          <w:p w14:paraId="62CF93F2" w14:textId="77777777" w:rsidR="00D51D47" w:rsidRPr="005728C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5728C7">
              <w:rPr>
                <w:rFonts w:ascii="Times New Roman" w:hAnsi="Times New Roman"/>
                <w:i/>
                <w:iCs/>
              </w:rPr>
              <w:t>10.000,00</w:t>
            </w:r>
          </w:p>
        </w:tc>
        <w:tc>
          <w:tcPr>
            <w:tcW w:w="1545" w:type="dxa"/>
          </w:tcPr>
          <w:p w14:paraId="506B8FB1" w14:textId="262CFD2E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49745EE7" w14:textId="26F99D23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1069A973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02008 PROSTORNO I URBANISTIČKO PLANIRANJE I KOMUNALNO OPREMANJE PROSTORA</w:t>
            </w:r>
          </w:p>
          <w:p w14:paraId="409658F9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2082 Izrada dokumenta za komunalno opremanje prostora</w:t>
            </w:r>
          </w:p>
          <w:p w14:paraId="62E02B23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Kapitalni projekt K208202 </w:t>
            </w:r>
          </w:p>
          <w:p w14:paraId="4CE3C005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R0158-01</w:t>
            </w:r>
          </w:p>
          <w:p w14:paraId="584A65A5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42641</w:t>
            </w:r>
          </w:p>
        </w:tc>
      </w:tr>
      <w:tr w:rsidR="00D51D47" w:rsidRPr="00A74610" w14:paraId="30F3A3B2" w14:textId="77777777" w:rsidTr="00080AE3">
        <w:tc>
          <w:tcPr>
            <w:tcW w:w="705" w:type="dxa"/>
          </w:tcPr>
          <w:p w14:paraId="26D4134B" w14:textId="576FDD8E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099" w:type="dxa"/>
          </w:tcPr>
          <w:p w14:paraId="30F4ECA1" w14:textId="098FECEE" w:rsidR="00D51D47" w:rsidRPr="00D51D47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D51D47">
              <w:rPr>
                <w:rFonts w:ascii="Times New Roman" w:hAnsi="Times New Roman"/>
              </w:rPr>
              <w:t>10/2026-NUs</w:t>
            </w:r>
          </w:p>
        </w:tc>
        <w:tc>
          <w:tcPr>
            <w:tcW w:w="3293" w:type="dxa"/>
          </w:tcPr>
          <w:p w14:paraId="3F26A1CC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Izrada registra komunalne infrastrukture Općine Mljet</w:t>
            </w:r>
          </w:p>
        </w:tc>
        <w:tc>
          <w:tcPr>
            <w:tcW w:w="2128" w:type="dxa"/>
          </w:tcPr>
          <w:p w14:paraId="4819E99F" w14:textId="668A2FF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905D5A">
              <w:rPr>
                <w:rFonts w:ascii="Times New Roman" w:hAnsi="Times New Roman"/>
              </w:rPr>
              <w:t>79900000-3. Razne poslovne usluge i usluge vezane za poslovanje</w:t>
            </w:r>
          </w:p>
        </w:tc>
        <w:tc>
          <w:tcPr>
            <w:tcW w:w="1431" w:type="dxa"/>
          </w:tcPr>
          <w:p w14:paraId="252462CA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12.000,00</w:t>
            </w:r>
          </w:p>
          <w:p w14:paraId="7FEE93AE" w14:textId="77777777" w:rsidR="00D51D47" w:rsidRPr="005728C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5728C7">
              <w:rPr>
                <w:rFonts w:ascii="Times New Roman" w:hAnsi="Times New Roman"/>
                <w:i/>
                <w:iCs/>
              </w:rPr>
              <w:t>15.000,00</w:t>
            </w:r>
          </w:p>
        </w:tc>
        <w:tc>
          <w:tcPr>
            <w:tcW w:w="1545" w:type="dxa"/>
          </w:tcPr>
          <w:p w14:paraId="7EA4722B" w14:textId="3AF7D671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05BCD47C" w14:textId="50EA86D0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38304C13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02008 PROSTORNO I URBANISTIČKO PLANIRANJE I KOMUNALNO OPREMANJE PROSTORA</w:t>
            </w:r>
          </w:p>
          <w:p w14:paraId="2FE34321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2082 Izrada dokumenta za komunalno opremanje prostora</w:t>
            </w:r>
          </w:p>
          <w:p w14:paraId="3C9314BE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Kapitalni projekt K208206</w:t>
            </w:r>
          </w:p>
          <w:p w14:paraId="718F88FF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R0162-01</w:t>
            </w:r>
          </w:p>
          <w:p w14:paraId="2A87A5E2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lastRenderedPageBreak/>
              <w:t xml:space="preserve">Konto </w:t>
            </w:r>
            <w:r w:rsidRPr="00A74610">
              <w:rPr>
                <w:rFonts w:ascii="Times New Roman" w:hAnsi="Times New Roman"/>
              </w:rPr>
              <w:t>42641</w:t>
            </w:r>
          </w:p>
        </w:tc>
      </w:tr>
    </w:tbl>
    <w:p w14:paraId="5DD12918" w14:textId="77777777" w:rsidR="00110FED" w:rsidRPr="008C7FFE" w:rsidRDefault="00110FED" w:rsidP="00CA6714">
      <w:pPr>
        <w:rPr>
          <w:rFonts w:ascii="Times New Roman" w:hAnsi="Times New Roman"/>
          <w:sz w:val="22"/>
          <w:szCs w:val="22"/>
        </w:rPr>
      </w:pPr>
    </w:p>
    <w:p w14:paraId="4EC1E067" w14:textId="5384C0CA" w:rsidR="008C7FFE" w:rsidRPr="008C7FFE" w:rsidRDefault="008F2E41" w:rsidP="008C7FFE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4) Jednostavne nabave vrijednosti jed</w:t>
      </w:r>
      <w:r w:rsidR="004D3118" w:rsidRPr="008C7FFE">
        <w:rPr>
          <w:rFonts w:ascii="Times New Roman" w:hAnsi="Times New Roman"/>
          <w:sz w:val="22"/>
          <w:szCs w:val="22"/>
        </w:rPr>
        <w:t>nake i veće od 2</w:t>
      </w:r>
      <w:r w:rsidR="00F902C0" w:rsidRPr="008C7FFE">
        <w:rPr>
          <w:rFonts w:ascii="Times New Roman" w:hAnsi="Times New Roman"/>
          <w:sz w:val="22"/>
          <w:szCs w:val="22"/>
        </w:rPr>
        <w:t>.65</w:t>
      </w:r>
      <w:r w:rsidR="004D3118" w:rsidRPr="008C7FFE">
        <w:rPr>
          <w:rFonts w:ascii="Times New Roman" w:hAnsi="Times New Roman"/>
          <w:sz w:val="22"/>
          <w:szCs w:val="22"/>
        </w:rPr>
        <w:t xml:space="preserve">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="004D3118" w:rsidRPr="008C7FFE">
        <w:rPr>
          <w:rFonts w:ascii="Times New Roman" w:hAnsi="Times New Roman"/>
          <w:sz w:val="22"/>
          <w:szCs w:val="22"/>
        </w:rPr>
        <w:t xml:space="preserve"> do </w:t>
      </w:r>
      <w:r w:rsidR="00F902C0" w:rsidRPr="008C7FFE">
        <w:rPr>
          <w:rFonts w:ascii="Times New Roman" w:hAnsi="Times New Roman"/>
          <w:sz w:val="22"/>
          <w:szCs w:val="22"/>
        </w:rPr>
        <w:t>11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</w:t>
      </w:r>
      <w:r w:rsidR="004D3118" w:rsidRPr="008C7FFE">
        <w:rPr>
          <w:rFonts w:ascii="Times New Roman" w:hAnsi="Times New Roman"/>
          <w:sz w:val="22"/>
          <w:szCs w:val="22"/>
        </w:rPr>
        <w:t xml:space="preserve"> PDV-a  za robu i usluge i do 2</w:t>
      </w:r>
      <w:r w:rsidR="00F902C0" w:rsidRPr="008C7FFE"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 PDV-a za radove koje se mogu provesti i jednokratno u ukupnoj planiranoj vrijednosti, ali se prvenstveno provode višekratno do ukupno planirane vrijednosti, budući je to svrhovito i objektivno uvjetovano, sve temeljem članka 36. Pravilnika,  planirane su kako slijedi:</w:t>
      </w:r>
    </w:p>
    <w:p w14:paraId="02B3DCB4" w14:textId="77777777" w:rsidR="005E3DD0" w:rsidRDefault="005E3DD0" w:rsidP="008F2E41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5446" w:type="dxa"/>
        <w:tblInd w:w="0" w:type="dxa"/>
        <w:tblLook w:val="04A0" w:firstRow="1" w:lastRow="0" w:firstColumn="1" w:lastColumn="0" w:noHBand="0" w:noVBand="1"/>
      </w:tblPr>
      <w:tblGrid>
        <w:gridCol w:w="705"/>
        <w:gridCol w:w="1099"/>
        <w:gridCol w:w="3293"/>
        <w:gridCol w:w="2128"/>
        <w:gridCol w:w="1431"/>
        <w:gridCol w:w="1545"/>
        <w:gridCol w:w="1560"/>
        <w:gridCol w:w="3685"/>
      </w:tblGrid>
      <w:tr w:rsidR="00351BAC" w:rsidRPr="00351BAC" w14:paraId="2EC48754" w14:textId="77777777" w:rsidTr="00080AE3">
        <w:tc>
          <w:tcPr>
            <w:tcW w:w="705" w:type="dxa"/>
          </w:tcPr>
          <w:p w14:paraId="5D4918B0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R.br.</w:t>
            </w:r>
          </w:p>
        </w:tc>
        <w:tc>
          <w:tcPr>
            <w:tcW w:w="1099" w:type="dxa"/>
          </w:tcPr>
          <w:p w14:paraId="5844F153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Ev.br.</w:t>
            </w:r>
          </w:p>
          <w:p w14:paraId="67EAF1BD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nabave</w:t>
            </w:r>
          </w:p>
        </w:tc>
        <w:tc>
          <w:tcPr>
            <w:tcW w:w="3293" w:type="dxa"/>
          </w:tcPr>
          <w:p w14:paraId="3B48D1C7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Predmet javne nabave</w:t>
            </w:r>
          </w:p>
        </w:tc>
        <w:tc>
          <w:tcPr>
            <w:tcW w:w="2128" w:type="dxa"/>
          </w:tcPr>
          <w:p w14:paraId="73A48B44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CPV</w:t>
            </w:r>
          </w:p>
        </w:tc>
        <w:tc>
          <w:tcPr>
            <w:tcW w:w="1431" w:type="dxa"/>
          </w:tcPr>
          <w:p w14:paraId="0A7FB6F4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Procijenjena</w:t>
            </w:r>
          </w:p>
          <w:p w14:paraId="718D9346" w14:textId="4947140B" w:rsidR="00351BAC" w:rsidRDefault="00080AE3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V</w:t>
            </w:r>
            <w:r w:rsidR="00351BAC" w:rsidRPr="00351BAC">
              <w:rPr>
                <w:rFonts w:ascii="Times New Roman" w:hAnsi="Times New Roman"/>
                <w:b/>
                <w:bCs/>
              </w:rPr>
              <w:t>rijednost</w:t>
            </w:r>
          </w:p>
          <w:p w14:paraId="609A5CDF" w14:textId="46D8D60B" w:rsidR="00080AE3" w:rsidRPr="00351BAC" w:rsidRDefault="00080AE3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1A709A">
              <w:rPr>
                <w:rFonts w:ascii="Times New Roman" w:hAnsi="Times New Roman"/>
              </w:rPr>
              <w:t xml:space="preserve">(Bez PDV-a – </w:t>
            </w:r>
            <w:r w:rsidRPr="00080AE3">
              <w:rPr>
                <w:rFonts w:ascii="Times New Roman" w:hAnsi="Times New Roman"/>
                <w:i/>
                <w:iCs/>
              </w:rPr>
              <w:t>s PDV-om</w:t>
            </w:r>
            <w:r w:rsidRPr="001A709A">
              <w:rPr>
                <w:rFonts w:ascii="Times New Roman" w:hAnsi="Times New Roman"/>
              </w:rPr>
              <w:t>)</w:t>
            </w:r>
          </w:p>
        </w:tc>
        <w:tc>
          <w:tcPr>
            <w:tcW w:w="1545" w:type="dxa"/>
          </w:tcPr>
          <w:p w14:paraId="1CE9B3A0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Planirani početak</w:t>
            </w:r>
          </w:p>
        </w:tc>
        <w:tc>
          <w:tcPr>
            <w:tcW w:w="1560" w:type="dxa"/>
          </w:tcPr>
          <w:p w14:paraId="4C9CC815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Planirano trajanje</w:t>
            </w:r>
          </w:p>
        </w:tc>
        <w:tc>
          <w:tcPr>
            <w:tcW w:w="3685" w:type="dxa"/>
          </w:tcPr>
          <w:p w14:paraId="35B4A7FE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Aktivnost / Projekt / PP /</w:t>
            </w:r>
          </w:p>
          <w:p w14:paraId="6E9D975C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Konto</w:t>
            </w:r>
          </w:p>
        </w:tc>
      </w:tr>
      <w:tr w:rsidR="00D51D47" w:rsidRPr="00351BAC" w14:paraId="6799088B" w14:textId="77777777" w:rsidTr="00080AE3">
        <w:tc>
          <w:tcPr>
            <w:tcW w:w="705" w:type="dxa"/>
          </w:tcPr>
          <w:p w14:paraId="6D1BB319" w14:textId="38E1EF2F" w:rsidR="00D51D47" w:rsidRPr="00351BAC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</w:t>
            </w:r>
            <w:r w:rsidR="00D51D47">
              <w:rPr>
                <w:rFonts w:ascii="Times New Roman" w:hAnsi="Times New Roman"/>
              </w:rPr>
              <w:t>.</w:t>
            </w:r>
          </w:p>
        </w:tc>
        <w:tc>
          <w:tcPr>
            <w:tcW w:w="1099" w:type="dxa"/>
          </w:tcPr>
          <w:p w14:paraId="5AB2C070" w14:textId="38B2C9C4" w:rsidR="00D51D47" w:rsidRPr="00351BAC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</w:t>
            </w:r>
            <w:r w:rsidR="00A6456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/2026-NUs</w:t>
            </w:r>
          </w:p>
        </w:tc>
        <w:tc>
          <w:tcPr>
            <w:tcW w:w="3293" w:type="dxa"/>
          </w:tcPr>
          <w:p w14:paraId="168D7A5B" w14:textId="52B22FFD" w:rsidR="00D51D47" w:rsidRPr="00351BAC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Troškovi Jedinstvenog upravnog odjela - </w:t>
            </w:r>
            <w:r w:rsidRPr="00A74610">
              <w:rPr>
                <w:rFonts w:ascii="Times New Roman" w:hAnsi="Times New Roman"/>
              </w:rPr>
              <w:t>Usluge vještačenja</w:t>
            </w:r>
          </w:p>
        </w:tc>
        <w:tc>
          <w:tcPr>
            <w:tcW w:w="2128" w:type="dxa"/>
          </w:tcPr>
          <w:p w14:paraId="4C9BBD97" w14:textId="18E7F03A" w:rsidR="00D51D47" w:rsidRPr="00351BAC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1624AC">
              <w:rPr>
                <w:rFonts w:ascii="Times New Roman" w:hAnsi="Times New Roman"/>
              </w:rPr>
              <w:t xml:space="preserve">71319000-7 </w:t>
            </w:r>
            <w:r w:rsidRPr="001624AC">
              <w:rPr>
                <w:rFonts w:ascii="Times New Roman" w:hAnsi="Times New Roman"/>
                <w:i/>
                <w:iCs/>
              </w:rPr>
              <w:t>Usluge vještačenja</w:t>
            </w:r>
          </w:p>
        </w:tc>
        <w:tc>
          <w:tcPr>
            <w:tcW w:w="1431" w:type="dxa"/>
          </w:tcPr>
          <w:p w14:paraId="14F7A974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3.200,00</w:t>
            </w:r>
          </w:p>
          <w:p w14:paraId="0DC51D1B" w14:textId="7C2C8C72" w:rsidR="00D51D47" w:rsidRPr="00351BAC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5728C7">
              <w:rPr>
                <w:rFonts w:ascii="Times New Roman" w:hAnsi="Times New Roman"/>
                <w:i/>
                <w:iCs/>
              </w:rPr>
              <w:t>4.000,00</w:t>
            </w:r>
          </w:p>
        </w:tc>
        <w:tc>
          <w:tcPr>
            <w:tcW w:w="1545" w:type="dxa"/>
          </w:tcPr>
          <w:p w14:paraId="5DFA40B7" w14:textId="5414F24A" w:rsidR="00D51D47" w:rsidRPr="00351BAC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64919740" w14:textId="429FEAE8" w:rsidR="00D51D47" w:rsidRPr="00351BAC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0C03A0F3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02001 STRUČNE SLUŽBE OPĆINSKE UPRAVE</w:t>
            </w:r>
          </w:p>
          <w:p w14:paraId="02423584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2010 Redovan rad Jedinstvenog upravnog odjela</w:t>
            </w:r>
          </w:p>
          <w:p w14:paraId="410BB503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Aktivnost A201001 Troškovi Jedinstvenog upravnog odjela</w:t>
            </w:r>
          </w:p>
          <w:p w14:paraId="792C066F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R0056</w:t>
            </w:r>
          </w:p>
          <w:p w14:paraId="40646C3C" w14:textId="28FFD912" w:rsidR="00D51D47" w:rsidRPr="00351BAC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32376</w:t>
            </w:r>
            <w:r w:rsidRPr="00A74610">
              <w:rPr>
                <w:rFonts w:ascii="Times New Roman" w:hAnsi="Times New Roman"/>
                <w:color w:val="FFFFFF"/>
              </w:rPr>
              <w:t>UPRAVE</w:t>
            </w:r>
          </w:p>
        </w:tc>
      </w:tr>
      <w:tr w:rsidR="00D51D47" w:rsidRPr="00A74610" w14:paraId="230F9A19" w14:textId="77777777" w:rsidTr="00080AE3">
        <w:tc>
          <w:tcPr>
            <w:tcW w:w="705" w:type="dxa"/>
          </w:tcPr>
          <w:p w14:paraId="301CDE98" w14:textId="7C53BEB5" w:rsidR="00D51D47" w:rsidRPr="00A74610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51D47">
              <w:rPr>
                <w:rFonts w:ascii="Times New Roman" w:hAnsi="Times New Roman"/>
              </w:rPr>
              <w:t>.</w:t>
            </w:r>
          </w:p>
        </w:tc>
        <w:tc>
          <w:tcPr>
            <w:tcW w:w="1099" w:type="dxa"/>
          </w:tcPr>
          <w:p w14:paraId="5E944B54" w14:textId="2CDA208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6456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/2026-NUs</w:t>
            </w:r>
          </w:p>
        </w:tc>
        <w:tc>
          <w:tcPr>
            <w:tcW w:w="3293" w:type="dxa"/>
          </w:tcPr>
          <w:p w14:paraId="7A1AB4BF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Troškovi Jedinstvenog upravnog odjela - </w:t>
            </w:r>
            <w:r w:rsidRPr="00A74610">
              <w:rPr>
                <w:rFonts w:ascii="Times New Roman" w:hAnsi="Times New Roman"/>
              </w:rPr>
              <w:t>Geodetsko-katastarske usluge</w:t>
            </w:r>
          </w:p>
        </w:tc>
        <w:tc>
          <w:tcPr>
            <w:tcW w:w="2128" w:type="dxa"/>
          </w:tcPr>
          <w:p w14:paraId="6D94FE6B" w14:textId="613C022A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71355000 - Geodetske usluge</w:t>
            </w:r>
          </w:p>
        </w:tc>
        <w:tc>
          <w:tcPr>
            <w:tcW w:w="1431" w:type="dxa"/>
          </w:tcPr>
          <w:p w14:paraId="07F1329B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4.000,00</w:t>
            </w:r>
          </w:p>
          <w:p w14:paraId="4B2F0ECB" w14:textId="77777777" w:rsidR="00D51D47" w:rsidRPr="009D0B7F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9D0B7F">
              <w:rPr>
                <w:rFonts w:ascii="Times New Roman" w:hAnsi="Times New Roman"/>
                <w:i/>
                <w:iCs/>
              </w:rPr>
              <w:t>5.000,00</w:t>
            </w:r>
          </w:p>
        </w:tc>
        <w:tc>
          <w:tcPr>
            <w:tcW w:w="1545" w:type="dxa"/>
          </w:tcPr>
          <w:p w14:paraId="67575B35" w14:textId="7F20ECD4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1D52FBD0" w14:textId="2D2A8A96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13932232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02001 STRUČNE SLUŽBE OPĆINSKE UPRAVE</w:t>
            </w:r>
          </w:p>
          <w:p w14:paraId="0E93A485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2010 Redovan rad Jedinstvenog upravnog odjela</w:t>
            </w:r>
          </w:p>
          <w:p w14:paraId="511B3950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Aktivnost A201001 Troškovi Jedinstvenog upravnog odjela</w:t>
            </w:r>
          </w:p>
          <w:p w14:paraId="1C729858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R0055</w:t>
            </w:r>
          </w:p>
          <w:p w14:paraId="734B191E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32375</w:t>
            </w:r>
            <w:r w:rsidRPr="00A74610">
              <w:rPr>
                <w:rFonts w:ascii="Times New Roman" w:hAnsi="Times New Roman"/>
                <w:color w:val="FFFFFF"/>
              </w:rPr>
              <w:t>UPRAVE</w:t>
            </w:r>
          </w:p>
        </w:tc>
      </w:tr>
      <w:tr w:rsidR="00D51D47" w:rsidRPr="00A74610" w14:paraId="7BF78ACB" w14:textId="77777777" w:rsidTr="00080AE3">
        <w:tc>
          <w:tcPr>
            <w:tcW w:w="705" w:type="dxa"/>
          </w:tcPr>
          <w:p w14:paraId="0724D0E4" w14:textId="5B6B0412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99" w:type="dxa"/>
          </w:tcPr>
          <w:p w14:paraId="2A6E7F8A" w14:textId="2FA6419F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13/2026-NUs</w:t>
            </w:r>
          </w:p>
        </w:tc>
        <w:tc>
          <w:tcPr>
            <w:tcW w:w="3293" w:type="dxa"/>
          </w:tcPr>
          <w:p w14:paraId="6C1F9A43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Troškovi Jedinstvenog upravnog odjela - </w:t>
            </w:r>
            <w:r w:rsidRPr="00A74610">
              <w:rPr>
                <w:rFonts w:ascii="Times New Roman" w:hAnsi="Times New Roman"/>
              </w:rPr>
              <w:t>Usluge savjetovanjau pripremi EU projekata i projekata povlačenja sredstava iz viših razina Proračun</w:t>
            </w:r>
          </w:p>
        </w:tc>
        <w:tc>
          <w:tcPr>
            <w:tcW w:w="2128" w:type="dxa"/>
          </w:tcPr>
          <w:p w14:paraId="136DE0F9" w14:textId="2753110E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71240000 - Arhitektonske usluge, tehničke usluge i usluge planiranja</w:t>
            </w:r>
          </w:p>
        </w:tc>
        <w:tc>
          <w:tcPr>
            <w:tcW w:w="1431" w:type="dxa"/>
          </w:tcPr>
          <w:p w14:paraId="795C61D5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4.000,00</w:t>
            </w:r>
          </w:p>
          <w:p w14:paraId="68221D1D" w14:textId="77777777" w:rsidR="00D51D47" w:rsidRPr="005728C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5728C7">
              <w:rPr>
                <w:rFonts w:ascii="Times New Roman" w:hAnsi="Times New Roman"/>
                <w:i/>
                <w:iCs/>
              </w:rPr>
              <w:t>5.000,00</w:t>
            </w:r>
          </w:p>
        </w:tc>
        <w:tc>
          <w:tcPr>
            <w:tcW w:w="1545" w:type="dxa"/>
          </w:tcPr>
          <w:p w14:paraId="7FC3E1BC" w14:textId="74B62A7C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18B7E156" w14:textId="0B88BBD4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614C536B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02001 STRUČNE SLUŽBE OPĆINSKE UPRAVE</w:t>
            </w:r>
          </w:p>
          <w:p w14:paraId="48290C08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2010 Redovan rad Jedinstvenog upravnog odjela</w:t>
            </w:r>
          </w:p>
          <w:p w14:paraId="69BF78C7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Aktivnost A201001 Troškovi Jedinstvenog upravnog odjela</w:t>
            </w:r>
          </w:p>
          <w:p w14:paraId="71895D61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R0057-01</w:t>
            </w:r>
          </w:p>
          <w:p w14:paraId="3DD05271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32379</w:t>
            </w:r>
            <w:r w:rsidRPr="00A74610">
              <w:rPr>
                <w:rFonts w:ascii="Times New Roman" w:hAnsi="Times New Roman"/>
                <w:color w:val="FFFFFF"/>
              </w:rPr>
              <w:t>UPRAVE</w:t>
            </w:r>
          </w:p>
        </w:tc>
      </w:tr>
      <w:tr w:rsidR="00D51D47" w:rsidRPr="00A74610" w14:paraId="03B0904B" w14:textId="77777777" w:rsidTr="00080AE3">
        <w:tc>
          <w:tcPr>
            <w:tcW w:w="705" w:type="dxa"/>
          </w:tcPr>
          <w:p w14:paraId="66703A28" w14:textId="1E6550C6" w:rsidR="00D51D47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099" w:type="dxa"/>
          </w:tcPr>
          <w:p w14:paraId="7A740FD5" w14:textId="7A9356D7" w:rsidR="00D51D47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14/2026-NUs</w:t>
            </w:r>
          </w:p>
        </w:tc>
        <w:tc>
          <w:tcPr>
            <w:tcW w:w="3293" w:type="dxa"/>
          </w:tcPr>
          <w:p w14:paraId="51905AFC" w14:textId="6B136E6E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Troškovi Jedinstvenog upravnog odjela - </w:t>
            </w:r>
            <w:r w:rsidRPr="00A74610">
              <w:rPr>
                <w:rFonts w:ascii="Times New Roman" w:hAnsi="Times New Roman"/>
              </w:rPr>
              <w:t>Računalne usluge</w:t>
            </w:r>
          </w:p>
        </w:tc>
        <w:tc>
          <w:tcPr>
            <w:tcW w:w="2128" w:type="dxa"/>
          </w:tcPr>
          <w:p w14:paraId="29FF5216" w14:textId="638069B2" w:rsidR="00D51D47" w:rsidRPr="008C7FFE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1624AC">
              <w:rPr>
                <w:rFonts w:ascii="Times New Roman" w:hAnsi="Times New Roman"/>
              </w:rPr>
              <w:t xml:space="preserve">72610000-9 </w:t>
            </w:r>
            <w:r w:rsidRPr="001624AC">
              <w:rPr>
                <w:rFonts w:ascii="Times New Roman" w:hAnsi="Times New Roman"/>
                <w:i/>
                <w:iCs/>
              </w:rPr>
              <w:t>Usluge računalne</w:t>
            </w:r>
            <w:r w:rsidRPr="001624AC">
              <w:rPr>
                <w:rFonts w:ascii="Times New Roman" w:hAnsi="Times New Roman"/>
              </w:rPr>
              <w:t xml:space="preserve"> potpore</w:t>
            </w:r>
          </w:p>
        </w:tc>
        <w:tc>
          <w:tcPr>
            <w:tcW w:w="1431" w:type="dxa"/>
          </w:tcPr>
          <w:p w14:paraId="5063B5B1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  <w:p w14:paraId="42FCD5FB" w14:textId="1C3E33F3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 w:rsidRPr="00A74610">
              <w:rPr>
                <w:rFonts w:ascii="Times New Roman" w:hAnsi="Times New Roman"/>
              </w:rPr>
              <w:t>7.500,00</w:t>
            </w:r>
          </w:p>
        </w:tc>
        <w:tc>
          <w:tcPr>
            <w:tcW w:w="1545" w:type="dxa"/>
          </w:tcPr>
          <w:p w14:paraId="78A9DCAA" w14:textId="195BB34B" w:rsidR="00D51D47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278367D6" w14:textId="6DF9F8B2" w:rsidR="00D51D47" w:rsidRPr="00C14943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29C6A433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02001 STRUČNE SLUŽBE OPĆINSKE UPRAVE</w:t>
            </w:r>
          </w:p>
          <w:p w14:paraId="449602C8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2010 Redovan rad Jedinstvenog upravnog odjela</w:t>
            </w:r>
          </w:p>
          <w:p w14:paraId="49F58CB8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Aktivnost A201001 Troškovi Jedinstvenog upravnog odjela</w:t>
            </w:r>
          </w:p>
          <w:p w14:paraId="6C24556B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lastRenderedPageBreak/>
              <w:t>P.P. R0260</w:t>
            </w:r>
          </w:p>
          <w:p w14:paraId="77333CCE" w14:textId="48EDDD43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32389</w:t>
            </w:r>
            <w:r w:rsidRPr="00A74610">
              <w:rPr>
                <w:rFonts w:ascii="Times New Roman" w:hAnsi="Times New Roman"/>
                <w:color w:val="FFFFFF"/>
              </w:rPr>
              <w:t>UPRAVE</w:t>
            </w:r>
          </w:p>
        </w:tc>
      </w:tr>
      <w:tr w:rsidR="00D51D47" w:rsidRPr="00A74610" w14:paraId="5207B560" w14:textId="77777777" w:rsidTr="00080AE3">
        <w:tc>
          <w:tcPr>
            <w:tcW w:w="705" w:type="dxa"/>
          </w:tcPr>
          <w:p w14:paraId="62949477" w14:textId="5EC06958" w:rsidR="00D51D47" w:rsidRPr="00A74610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099" w:type="dxa"/>
          </w:tcPr>
          <w:p w14:paraId="791089D8" w14:textId="261A20EC" w:rsidR="00D51D47" w:rsidRPr="00A74610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15/2026-NUs</w:t>
            </w:r>
          </w:p>
        </w:tc>
        <w:tc>
          <w:tcPr>
            <w:tcW w:w="3293" w:type="dxa"/>
          </w:tcPr>
          <w:p w14:paraId="0A8523E6" w14:textId="0A2E311D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Izrada različitih podloga za prostorno plansku</w:t>
            </w:r>
            <w:r>
              <w:rPr>
                <w:rFonts w:ascii="Times New Roman" w:hAnsi="Times New Roman"/>
                <w:color w:val="000000"/>
              </w:rPr>
              <w:t xml:space="preserve"> dokumentaciju</w:t>
            </w:r>
          </w:p>
        </w:tc>
        <w:tc>
          <w:tcPr>
            <w:tcW w:w="2128" w:type="dxa"/>
          </w:tcPr>
          <w:p w14:paraId="30BEEEEB" w14:textId="2240F9B1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71250000 - Arhitektonske, tehničke i geodetske usluge</w:t>
            </w:r>
          </w:p>
        </w:tc>
        <w:tc>
          <w:tcPr>
            <w:tcW w:w="1431" w:type="dxa"/>
          </w:tcPr>
          <w:p w14:paraId="70B882F1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6.400,00</w:t>
            </w:r>
          </w:p>
          <w:p w14:paraId="718452A8" w14:textId="77777777" w:rsidR="00D51D47" w:rsidRPr="005728C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5728C7">
              <w:rPr>
                <w:rFonts w:ascii="Times New Roman" w:hAnsi="Times New Roman"/>
                <w:b/>
                <w:bCs/>
                <w:i/>
                <w:iCs/>
              </w:rPr>
              <w:t>8.000,00</w:t>
            </w:r>
          </w:p>
          <w:p w14:paraId="7C63E1A7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  <w:p w14:paraId="1ED4AFCB" w14:textId="77777777" w:rsidR="00D51D47" w:rsidRPr="005728C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5728C7">
              <w:rPr>
                <w:rFonts w:ascii="Times New Roman" w:hAnsi="Times New Roman"/>
                <w:i/>
                <w:iCs/>
              </w:rPr>
              <w:t>7.500,00</w:t>
            </w:r>
          </w:p>
          <w:p w14:paraId="6068B66B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400,00</w:t>
            </w:r>
          </w:p>
          <w:p w14:paraId="6BDB1259" w14:textId="2C2AFF23" w:rsidR="00D51D47" w:rsidRPr="005728C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5728C7">
              <w:rPr>
                <w:rFonts w:ascii="Times New Roman" w:hAnsi="Times New Roman"/>
                <w:i/>
                <w:iCs/>
              </w:rPr>
              <w:t>500,00</w:t>
            </w:r>
          </w:p>
        </w:tc>
        <w:tc>
          <w:tcPr>
            <w:tcW w:w="1545" w:type="dxa"/>
          </w:tcPr>
          <w:p w14:paraId="4E5BC8A2" w14:textId="4D21CA11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322CC2B3" w14:textId="73477288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3A7436DA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02008 PROSTORNO I URBANISTIČKO PLANIRANJE I KOMUNALNO OPREMANJE PROSTORA</w:t>
            </w:r>
          </w:p>
          <w:p w14:paraId="176916D3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2081 Izrada dokumenta prostornog uređenja</w:t>
            </w:r>
          </w:p>
          <w:p w14:paraId="359D5706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Kapitalni projekt K208101</w:t>
            </w:r>
          </w:p>
          <w:p w14:paraId="702047C2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R0078</w:t>
            </w:r>
          </w:p>
          <w:p w14:paraId="216DE1BA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42637</w:t>
            </w:r>
          </w:p>
          <w:p w14:paraId="0F7966FA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R0155-00</w:t>
            </w:r>
          </w:p>
          <w:p w14:paraId="5BD33E3E" w14:textId="3F704675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42637</w:t>
            </w:r>
            <w:r w:rsidRPr="00A74610">
              <w:rPr>
                <w:rFonts w:ascii="Times New Roman" w:hAnsi="Times New Roman"/>
                <w:color w:val="FFFFFF"/>
              </w:rPr>
              <w:t>P VE</w:t>
            </w:r>
          </w:p>
        </w:tc>
      </w:tr>
      <w:tr w:rsidR="00D51D47" w:rsidRPr="00A74610" w14:paraId="33FBAF6E" w14:textId="77777777" w:rsidTr="00080AE3">
        <w:tc>
          <w:tcPr>
            <w:tcW w:w="705" w:type="dxa"/>
          </w:tcPr>
          <w:p w14:paraId="2F76C505" w14:textId="3567716F" w:rsidR="00D51D47" w:rsidRPr="00A74610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099" w:type="dxa"/>
          </w:tcPr>
          <w:p w14:paraId="7A710F14" w14:textId="11FE79F3" w:rsidR="00D51D47" w:rsidRPr="00A74610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16/2026-NUs</w:t>
            </w:r>
          </w:p>
        </w:tc>
        <w:tc>
          <w:tcPr>
            <w:tcW w:w="3293" w:type="dxa"/>
          </w:tcPr>
          <w:p w14:paraId="5E5C704B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Izrada različitih podloga za dokumente komunalnog opremanja prostora (pretežito katast.-geodetske)</w:t>
            </w:r>
          </w:p>
        </w:tc>
        <w:tc>
          <w:tcPr>
            <w:tcW w:w="2128" w:type="dxa"/>
          </w:tcPr>
          <w:p w14:paraId="1B4CDB2B" w14:textId="74B26682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71250000 - Arhitektonske, tehničke i geodetske usluge</w:t>
            </w:r>
          </w:p>
        </w:tc>
        <w:tc>
          <w:tcPr>
            <w:tcW w:w="1431" w:type="dxa"/>
          </w:tcPr>
          <w:p w14:paraId="6E80C601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8.000,00</w:t>
            </w:r>
          </w:p>
          <w:p w14:paraId="5D38F5D8" w14:textId="77777777" w:rsidR="00D51D47" w:rsidRPr="005728C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5728C7">
              <w:rPr>
                <w:rFonts w:ascii="Times New Roman" w:hAnsi="Times New Roman"/>
                <w:i/>
                <w:iCs/>
              </w:rPr>
              <w:t>10.000,00</w:t>
            </w:r>
          </w:p>
        </w:tc>
        <w:tc>
          <w:tcPr>
            <w:tcW w:w="1545" w:type="dxa"/>
          </w:tcPr>
          <w:p w14:paraId="6D3C4572" w14:textId="26D9DBD1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3C41086C" w14:textId="0ED2A1F8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25ECE131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02008 PROSTORNO I URBANISTIČKO PLANIRANJE I KOMUNALNO OPREMANJE PROSTORA</w:t>
            </w:r>
          </w:p>
          <w:p w14:paraId="0B87D2FF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2082 Izrada dokumenta za komunalno opremanje prostora</w:t>
            </w:r>
          </w:p>
          <w:p w14:paraId="74B62AF8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Kapitalni projekt K208203 </w:t>
            </w:r>
          </w:p>
          <w:p w14:paraId="0B9B5DFD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R0160</w:t>
            </w:r>
          </w:p>
          <w:p w14:paraId="627169FB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42641</w:t>
            </w:r>
          </w:p>
        </w:tc>
      </w:tr>
      <w:tr w:rsidR="00D51D47" w:rsidRPr="00A74610" w14:paraId="6330A9C5" w14:textId="77777777" w:rsidTr="00080AE3">
        <w:tc>
          <w:tcPr>
            <w:tcW w:w="705" w:type="dxa"/>
          </w:tcPr>
          <w:p w14:paraId="5985E25B" w14:textId="10AD228B" w:rsidR="00D51D47" w:rsidRPr="00A74610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099" w:type="dxa"/>
          </w:tcPr>
          <w:p w14:paraId="00499D45" w14:textId="036A8F8A" w:rsidR="00D51D47" w:rsidRPr="00A74610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17/2026-NUs</w:t>
            </w:r>
          </w:p>
        </w:tc>
        <w:tc>
          <w:tcPr>
            <w:tcW w:w="3293" w:type="dxa"/>
          </w:tcPr>
          <w:p w14:paraId="23231C3C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Izrada elaborata otočnog prometnog rješenja (promet u mirovanju)</w:t>
            </w:r>
          </w:p>
        </w:tc>
        <w:tc>
          <w:tcPr>
            <w:tcW w:w="2128" w:type="dxa"/>
          </w:tcPr>
          <w:p w14:paraId="14FEFE2C" w14:textId="7B13751F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71250000 - Arhitektonske, tehničke i geodetske usluge</w:t>
            </w:r>
          </w:p>
        </w:tc>
        <w:tc>
          <w:tcPr>
            <w:tcW w:w="1431" w:type="dxa"/>
          </w:tcPr>
          <w:p w14:paraId="15698DB7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8.000,00</w:t>
            </w:r>
          </w:p>
          <w:p w14:paraId="0D6E7402" w14:textId="77777777" w:rsidR="00D51D47" w:rsidRPr="005728C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5728C7">
              <w:rPr>
                <w:rFonts w:ascii="Times New Roman" w:hAnsi="Times New Roman"/>
                <w:i/>
                <w:iCs/>
              </w:rPr>
              <w:t>10.000,00</w:t>
            </w:r>
          </w:p>
        </w:tc>
        <w:tc>
          <w:tcPr>
            <w:tcW w:w="1545" w:type="dxa"/>
          </w:tcPr>
          <w:p w14:paraId="616531FD" w14:textId="219683B2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023B98C5" w14:textId="4FEE7C99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43607996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02008 PROSTORNO I URBANISTIČKO PLANIRANJE I KOMUNALNO OPREMANJE PROSTORA</w:t>
            </w:r>
          </w:p>
          <w:p w14:paraId="672535ED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2082 Izrada dokumenta za komunalno opremanje prostora</w:t>
            </w:r>
          </w:p>
          <w:p w14:paraId="1992AC0D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Kapitalni projekt K208204 </w:t>
            </w:r>
          </w:p>
          <w:p w14:paraId="2ADF383B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R0161</w:t>
            </w:r>
          </w:p>
          <w:p w14:paraId="507CEA2D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42641</w:t>
            </w:r>
          </w:p>
        </w:tc>
      </w:tr>
      <w:tr w:rsidR="00D51D47" w:rsidRPr="00A74610" w14:paraId="4A997305" w14:textId="77777777" w:rsidTr="00080AE3">
        <w:tc>
          <w:tcPr>
            <w:tcW w:w="705" w:type="dxa"/>
          </w:tcPr>
          <w:p w14:paraId="5CEDDA35" w14:textId="759FD993" w:rsidR="00D51D47" w:rsidRPr="00A74610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099" w:type="dxa"/>
          </w:tcPr>
          <w:p w14:paraId="2BD915D2" w14:textId="4D501DD5" w:rsidR="00D51D47" w:rsidRPr="00A74610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18/2026-NUs</w:t>
            </w:r>
          </w:p>
        </w:tc>
        <w:tc>
          <w:tcPr>
            <w:tcW w:w="3293" w:type="dxa"/>
          </w:tcPr>
          <w:p w14:paraId="4226E8B7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Postupci utvrđivanja granice javnog pomorskog dobra (pretežito katastarsko-geodetskih)</w:t>
            </w:r>
          </w:p>
        </w:tc>
        <w:tc>
          <w:tcPr>
            <w:tcW w:w="2128" w:type="dxa"/>
          </w:tcPr>
          <w:p w14:paraId="69BA7CA2" w14:textId="70D0D3AB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71355000 - Geodetske usluge</w:t>
            </w:r>
          </w:p>
        </w:tc>
        <w:tc>
          <w:tcPr>
            <w:tcW w:w="1431" w:type="dxa"/>
          </w:tcPr>
          <w:p w14:paraId="324C4FFC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8.000,00</w:t>
            </w:r>
          </w:p>
          <w:p w14:paraId="34A53710" w14:textId="77777777" w:rsidR="00D51D47" w:rsidRPr="005728C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5728C7">
              <w:rPr>
                <w:rFonts w:ascii="Times New Roman" w:hAnsi="Times New Roman"/>
                <w:i/>
                <w:iCs/>
              </w:rPr>
              <w:t>10.000,00</w:t>
            </w:r>
          </w:p>
        </w:tc>
        <w:tc>
          <w:tcPr>
            <w:tcW w:w="1545" w:type="dxa"/>
          </w:tcPr>
          <w:p w14:paraId="413E2359" w14:textId="01D0DFDB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07DEF290" w14:textId="452896CC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0F0C4101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02008 PROSTORNO I URBANISTIČKO PLANIRANJE I KOMUNALNO OPREMANJE PROSTORA</w:t>
            </w:r>
          </w:p>
          <w:p w14:paraId="642669CD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2082 Izrada dokumenta za komunalno opremanje prostora</w:t>
            </w:r>
          </w:p>
          <w:p w14:paraId="30B5BE48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Kapitalni projekt K208205</w:t>
            </w:r>
          </w:p>
          <w:p w14:paraId="47519DB5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R0162</w:t>
            </w:r>
          </w:p>
          <w:p w14:paraId="211C0285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42641</w:t>
            </w:r>
          </w:p>
        </w:tc>
      </w:tr>
      <w:tr w:rsidR="00D51D47" w:rsidRPr="00A74610" w14:paraId="783A397F" w14:textId="77777777" w:rsidTr="00080AE3">
        <w:tc>
          <w:tcPr>
            <w:tcW w:w="705" w:type="dxa"/>
          </w:tcPr>
          <w:p w14:paraId="7BDE6453" w14:textId="1C4E075D" w:rsidR="00D51D47" w:rsidRPr="00A74610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1099" w:type="dxa"/>
          </w:tcPr>
          <w:p w14:paraId="1DBBB85E" w14:textId="634FFBB3" w:rsidR="00D51D47" w:rsidRPr="00A74610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19/2026-NUs</w:t>
            </w:r>
          </w:p>
        </w:tc>
        <w:tc>
          <w:tcPr>
            <w:tcW w:w="3293" w:type="dxa"/>
          </w:tcPr>
          <w:p w14:paraId="459CBD7F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Izrada podloga za proširenje groblja Mirogoj u Babinom Polju (pretežito katastarsko-geodetskih)</w:t>
            </w:r>
          </w:p>
        </w:tc>
        <w:tc>
          <w:tcPr>
            <w:tcW w:w="2128" w:type="dxa"/>
          </w:tcPr>
          <w:p w14:paraId="291E98B0" w14:textId="16553066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71355000 - Geodetske usluge</w:t>
            </w:r>
          </w:p>
        </w:tc>
        <w:tc>
          <w:tcPr>
            <w:tcW w:w="1431" w:type="dxa"/>
          </w:tcPr>
          <w:p w14:paraId="15D472D4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8.000,00</w:t>
            </w:r>
          </w:p>
          <w:p w14:paraId="1245EF28" w14:textId="77777777" w:rsidR="00D51D47" w:rsidRPr="001F6D6A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1F6D6A">
              <w:rPr>
                <w:rFonts w:ascii="Times New Roman" w:hAnsi="Times New Roman"/>
                <w:i/>
                <w:iCs/>
              </w:rPr>
              <w:t>10.000,00</w:t>
            </w:r>
          </w:p>
        </w:tc>
        <w:tc>
          <w:tcPr>
            <w:tcW w:w="1545" w:type="dxa"/>
          </w:tcPr>
          <w:p w14:paraId="1FF49797" w14:textId="2F7D00EB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05684F54" w14:textId="120D0D95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0DB80A55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02008 PROSTORNO I URBANISTIČKO PLANIRANJE I KOMUNALNO OPREMANJE PROSTORA</w:t>
            </w:r>
          </w:p>
          <w:p w14:paraId="687116EC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2082 Izrada dokumenta za komunalno opremanje prostora</w:t>
            </w:r>
          </w:p>
          <w:p w14:paraId="558956D7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Kapitalni projekt K208207</w:t>
            </w:r>
          </w:p>
          <w:p w14:paraId="10D560A8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R0164</w:t>
            </w:r>
          </w:p>
          <w:p w14:paraId="64E9CBBF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42641</w:t>
            </w:r>
          </w:p>
        </w:tc>
      </w:tr>
      <w:tr w:rsidR="00D51D47" w:rsidRPr="00A74610" w14:paraId="33D4B5DE" w14:textId="77777777" w:rsidTr="00080AE3">
        <w:tc>
          <w:tcPr>
            <w:tcW w:w="705" w:type="dxa"/>
          </w:tcPr>
          <w:p w14:paraId="112CAA16" w14:textId="42CD9B1F" w:rsidR="00D51D47" w:rsidRPr="00A74610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099" w:type="dxa"/>
          </w:tcPr>
          <w:p w14:paraId="7985D852" w14:textId="4131D85D" w:rsidR="00D51D47" w:rsidRPr="00A74610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20/2026-NUs</w:t>
            </w:r>
          </w:p>
        </w:tc>
        <w:tc>
          <w:tcPr>
            <w:tcW w:w="3293" w:type="dxa"/>
          </w:tcPr>
          <w:p w14:paraId="1EC8AE53" w14:textId="74C75228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Izrada geodestkih elaborata utvrđivanja i evidentiranja granica pom. dobra u katastru i zemljišniku</w:t>
            </w:r>
          </w:p>
        </w:tc>
        <w:tc>
          <w:tcPr>
            <w:tcW w:w="2128" w:type="dxa"/>
          </w:tcPr>
          <w:p w14:paraId="13D47102" w14:textId="1DA7AF69" w:rsidR="00D51D47" w:rsidRPr="008C7FFE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71355000 - Geodetske usluge</w:t>
            </w:r>
          </w:p>
        </w:tc>
        <w:tc>
          <w:tcPr>
            <w:tcW w:w="1431" w:type="dxa"/>
          </w:tcPr>
          <w:p w14:paraId="450111C1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8.000.00</w:t>
            </w:r>
          </w:p>
          <w:p w14:paraId="5513054F" w14:textId="77777777" w:rsidR="00D51D47" w:rsidRPr="001F6D6A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1F6D6A">
              <w:rPr>
                <w:rFonts w:ascii="Times New Roman" w:hAnsi="Times New Roman"/>
                <w:b/>
                <w:bCs/>
                <w:i/>
                <w:iCs/>
              </w:rPr>
              <w:t>10.000,00</w:t>
            </w:r>
          </w:p>
          <w:p w14:paraId="55BF8CA0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4.000,00</w:t>
            </w:r>
          </w:p>
          <w:p w14:paraId="3082C9AA" w14:textId="77777777" w:rsidR="00D51D47" w:rsidRPr="001F6D6A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1F6D6A">
              <w:rPr>
                <w:rFonts w:ascii="Times New Roman" w:hAnsi="Times New Roman"/>
                <w:i/>
                <w:iCs/>
              </w:rPr>
              <w:t>5.000,00</w:t>
            </w:r>
          </w:p>
          <w:p w14:paraId="247F5C0C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4.000,00</w:t>
            </w:r>
          </w:p>
          <w:p w14:paraId="58001ECF" w14:textId="44FAF14E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 w:rsidRPr="001F6D6A">
              <w:rPr>
                <w:rFonts w:ascii="Times New Roman" w:hAnsi="Times New Roman"/>
                <w:i/>
                <w:iCs/>
              </w:rPr>
              <w:t>5.000,00</w:t>
            </w:r>
          </w:p>
        </w:tc>
        <w:tc>
          <w:tcPr>
            <w:tcW w:w="1545" w:type="dxa"/>
          </w:tcPr>
          <w:p w14:paraId="17AAD72C" w14:textId="6A0818F9" w:rsidR="00D51D47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100D8303" w14:textId="53B2E7EA" w:rsidR="00D51D47" w:rsidRPr="00C14943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1177E596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02008 PROSTORNO I URBANISTIČKO PLANIRANJE I KOMUNALNO OPREMANJE PROSTORA</w:t>
            </w:r>
          </w:p>
          <w:p w14:paraId="3FAF5C59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2082 Izrada dokumenta za komunalno opremanje prostora</w:t>
            </w:r>
          </w:p>
          <w:p w14:paraId="4576864B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Kapitalni projekt K208225</w:t>
            </w:r>
          </w:p>
          <w:p w14:paraId="6F0ABB6B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R0165-02</w:t>
            </w:r>
          </w:p>
          <w:p w14:paraId="09C4DF5A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42641</w:t>
            </w:r>
          </w:p>
          <w:p w14:paraId="60B92D53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R0165-05</w:t>
            </w:r>
          </w:p>
          <w:p w14:paraId="7167BD43" w14:textId="3B0CBABF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42641</w:t>
            </w:r>
          </w:p>
        </w:tc>
      </w:tr>
      <w:tr w:rsidR="00D51D47" w:rsidRPr="00A74610" w14:paraId="7D7D020E" w14:textId="77777777" w:rsidTr="00080AE3">
        <w:tc>
          <w:tcPr>
            <w:tcW w:w="705" w:type="dxa"/>
          </w:tcPr>
          <w:p w14:paraId="6CBCB88B" w14:textId="3FDC1E96" w:rsidR="00D51D47" w:rsidRPr="00A74610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099" w:type="dxa"/>
          </w:tcPr>
          <w:p w14:paraId="1F008CA2" w14:textId="65C72208" w:rsidR="00D51D47" w:rsidRPr="00A74610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21/2026-NUs</w:t>
            </w:r>
          </w:p>
        </w:tc>
        <w:tc>
          <w:tcPr>
            <w:tcW w:w="3293" w:type="dxa"/>
          </w:tcPr>
          <w:p w14:paraId="731FD81F" w14:textId="25C92BA5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Izrada idejnog rješenja sustava javne odvodnje priobalnih naselja izvan NP Mljet</w:t>
            </w:r>
          </w:p>
        </w:tc>
        <w:tc>
          <w:tcPr>
            <w:tcW w:w="2128" w:type="dxa"/>
          </w:tcPr>
          <w:p w14:paraId="27B32316" w14:textId="4F2A01C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71242000 - Izrada projekta i nacrta, procjena troškova</w:t>
            </w:r>
          </w:p>
        </w:tc>
        <w:tc>
          <w:tcPr>
            <w:tcW w:w="1431" w:type="dxa"/>
          </w:tcPr>
          <w:p w14:paraId="39BDE46B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8.000,00</w:t>
            </w:r>
          </w:p>
          <w:p w14:paraId="5BA74FD9" w14:textId="44F0BD9B" w:rsidR="00D51D47" w:rsidRPr="001F6D6A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1F6D6A">
              <w:rPr>
                <w:rFonts w:ascii="Times New Roman" w:hAnsi="Times New Roman"/>
                <w:i/>
                <w:iCs/>
              </w:rPr>
              <w:t>10.000,00</w:t>
            </w:r>
          </w:p>
        </w:tc>
        <w:tc>
          <w:tcPr>
            <w:tcW w:w="1545" w:type="dxa"/>
          </w:tcPr>
          <w:p w14:paraId="3CAF19EA" w14:textId="2ED06DB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2481F6EF" w14:textId="65EA193B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2BCBCE3B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02008 PROSTORNO I URBANISTIČKO PLANIRANJE I KOMUNALNO OPREMANJE PROSTORA</w:t>
            </w:r>
          </w:p>
          <w:p w14:paraId="44B37943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2082 Izrada dokumenta za komunalno opremanje prostora</w:t>
            </w:r>
          </w:p>
          <w:p w14:paraId="343FD249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Kapitalni projekt K208226</w:t>
            </w:r>
          </w:p>
          <w:p w14:paraId="0F731749" w14:textId="77777777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R0165-03</w:t>
            </w:r>
          </w:p>
          <w:p w14:paraId="788E1308" w14:textId="4D50FA0D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42641</w:t>
            </w:r>
          </w:p>
        </w:tc>
      </w:tr>
      <w:tr w:rsidR="00D51D47" w:rsidRPr="00A74610" w14:paraId="48D90D30" w14:textId="77777777" w:rsidTr="00080AE3">
        <w:tc>
          <w:tcPr>
            <w:tcW w:w="705" w:type="dxa"/>
          </w:tcPr>
          <w:p w14:paraId="4A25A80E" w14:textId="57775D85" w:rsidR="00D51D47" w:rsidRPr="00A74610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099" w:type="dxa"/>
          </w:tcPr>
          <w:p w14:paraId="21AD0A5D" w14:textId="0914089A" w:rsidR="00D51D47" w:rsidRPr="00A74610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22/2026-NUs</w:t>
            </w:r>
          </w:p>
        </w:tc>
        <w:tc>
          <w:tcPr>
            <w:tcW w:w="3293" w:type="dxa"/>
          </w:tcPr>
          <w:p w14:paraId="06734D22" w14:textId="6FCFF069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Tekuće i investicijsko održavanje nepobrojenih građevnskih objekata u vlasništvu Općine</w:t>
            </w:r>
          </w:p>
        </w:tc>
        <w:tc>
          <w:tcPr>
            <w:tcW w:w="2128" w:type="dxa"/>
          </w:tcPr>
          <w:p w14:paraId="1062BF70" w14:textId="1746D75F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45000000 - Građevinski radovi</w:t>
            </w:r>
          </w:p>
        </w:tc>
        <w:tc>
          <w:tcPr>
            <w:tcW w:w="1431" w:type="dxa"/>
          </w:tcPr>
          <w:p w14:paraId="13C1084B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8.000,00</w:t>
            </w:r>
          </w:p>
          <w:p w14:paraId="19B275D5" w14:textId="6F67E23C" w:rsidR="00D51D47" w:rsidRPr="001F6D6A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B5727C">
              <w:rPr>
                <w:rFonts w:ascii="Times New Roman" w:hAnsi="Times New Roman"/>
                <w:i/>
                <w:iCs/>
              </w:rPr>
              <w:t>10.000,00</w:t>
            </w:r>
          </w:p>
        </w:tc>
        <w:tc>
          <w:tcPr>
            <w:tcW w:w="1545" w:type="dxa"/>
          </w:tcPr>
          <w:p w14:paraId="6E5F1C55" w14:textId="7F5F1273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51CECC4F" w14:textId="7D53D350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13DEA8EA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Glava 020010 KAPITALNA ULAGANJA I GOSPODARENJE NEKRETNINAMA</w:t>
            </w:r>
          </w:p>
          <w:p w14:paraId="6002CE6E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 xml:space="preserve">Program 2105 Tekuće i investicijsko održavanje građevinskih objekata u vlasništvu Općine </w:t>
            </w:r>
          </w:p>
          <w:p w14:paraId="66B63F5B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Aktivnost A210501</w:t>
            </w:r>
          </w:p>
          <w:p w14:paraId="78A96763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P.P. R0233</w:t>
            </w:r>
          </w:p>
          <w:p w14:paraId="34E824D0" w14:textId="15F03F4C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Konto 32329</w:t>
            </w:r>
          </w:p>
        </w:tc>
      </w:tr>
      <w:tr w:rsidR="00D51D47" w:rsidRPr="00A74610" w14:paraId="24514A90" w14:textId="77777777" w:rsidTr="00080AE3">
        <w:tc>
          <w:tcPr>
            <w:tcW w:w="705" w:type="dxa"/>
          </w:tcPr>
          <w:p w14:paraId="49DBCB2B" w14:textId="6671082E" w:rsidR="00D51D47" w:rsidRPr="00A74610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1099" w:type="dxa"/>
          </w:tcPr>
          <w:p w14:paraId="100E1D92" w14:textId="720AEF20" w:rsidR="00D51D47" w:rsidRPr="00A74610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23/2026-NUs</w:t>
            </w:r>
          </w:p>
        </w:tc>
        <w:tc>
          <w:tcPr>
            <w:tcW w:w="3293" w:type="dxa"/>
          </w:tcPr>
          <w:p w14:paraId="08912191" w14:textId="5943D255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Tekuće i investicijsko održavanje zgrade Općine u Babinom Polju</w:t>
            </w:r>
          </w:p>
        </w:tc>
        <w:tc>
          <w:tcPr>
            <w:tcW w:w="2128" w:type="dxa"/>
          </w:tcPr>
          <w:p w14:paraId="42C15BA4" w14:textId="19E8E0B8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45000000 - Građevinski radovi</w:t>
            </w:r>
          </w:p>
        </w:tc>
        <w:tc>
          <w:tcPr>
            <w:tcW w:w="1431" w:type="dxa"/>
          </w:tcPr>
          <w:p w14:paraId="1601C485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8.000,00</w:t>
            </w:r>
          </w:p>
          <w:p w14:paraId="15F6DA21" w14:textId="5CDCD557" w:rsidR="00D51D47" w:rsidRPr="001F6D6A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B5727C">
              <w:rPr>
                <w:rFonts w:ascii="Times New Roman" w:hAnsi="Times New Roman"/>
                <w:i/>
                <w:iCs/>
              </w:rPr>
              <w:t>10.000,00</w:t>
            </w:r>
          </w:p>
        </w:tc>
        <w:tc>
          <w:tcPr>
            <w:tcW w:w="1545" w:type="dxa"/>
          </w:tcPr>
          <w:p w14:paraId="3A1AF164" w14:textId="1EF15F32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36AB5528" w14:textId="2CDDCCEB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540B1F59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Glava 020010 KAPITALNA ULAGANJA I GOSPODARENJE NEKRETNINAMA</w:t>
            </w:r>
          </w:p>
          <w:p w14:paraId="49BE7A37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 xml:space="preserve">Program 2105 Tekuće i investicijsko održavanje građevinskih objekata u vlasništvu Općine </w:t>
            </w:r>
          </w:p>
          <w:p w14:paraId="2B636480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Aktivnost A210501</w:t>
            </w:r>
          </w:p>
          <w:p w14:paraId="1F135825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P.P. R0233-02</w:t>
            </w:r>
          </w:p>
          <w:p w14:paraId="4661784F" w14:textId="44294E85" w:rsidR="00D51D47" w:rsidRPr="00A74610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301E62">
              <w:rPr>
                <w:rFonts w:ascii="Times New Roman" w:hAnsi="Times New Roman"/>
                <w:color w:val="000000"/>
              </w:rPr>
              <w:t>Konto 32329</w:t>
            </w:r>
          </w:p>
        </w:tc>
      </w:tr>
      <w:tr w:rsidR="00D51D47" w:rsidRPr="00301E62" w14:paraId="18253361" w14:textId="77777777" w:rsidTr="00080AE3">
        <w:tc>
          <w:tcPr>
            <w:tcW w:w="705" w:type="dxa"/>
          </w:tcPr>
          <w:p w14:paraId="6A167634" w14:textId="7C55DEAC" w:rsidR="00D51D47" w:rsidRPr="00301E62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099" w:type="dxa"/>
          </w:tcPr>
          <w:p w14:paraId="7AC1A8CA" w14:textId="48643664" w:rsidR="00D51D47" w:rsidRPr="00301E62" w:rsidRDefault="00A64561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24/2026-NUs</w:t>
            </w:r>
          </w:p>
        </w:tc>
        <w:tc>
          <w:tcPr>
            <w:tcW w:w="3293" w:type="dxa"/>
          </w:tcPr>
          <w:p w14:paraId="72754FE8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Rekonstrukcija,sanacija i uređenje putničkog Terminala Zaglavac</w:t>
            </w:r>
          </w:p>
        </w:tc>
        <w:tc>
          <w:tcPr>
            <w:tcW w:w="2128" w:type="dxa"/>
          </w:tcPr>
          <w:p w14:paraId="1987614F" w14:textId="4B9B439D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45000000 - Građevinski radovi</w:t>
            </w:r>
          </w:p>
        </w:tc>
        <w:tc>
          <w:tcPr>
            <w:tcW w:w="1431" w:type="dxa"/>
          </w:tcPr>
          <w:p w14:paraId="79ACC812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12.000,00</w:t>
            </w:r>
          </w:p>
          <w:p w14:paraId="74845977" w14:textId="77777777" w:rsidR="00D51D47" w:rsidRPr="00B5727C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B5727C">
              <w:rPr>
                <w:rFonts w:ascii="Times New Roman" w:hAnsi="Times New Roman"/>
                <w:b/>
                <w:bCs/>
                <w:i/>
                <w:iCs/>
              </w:rPr>
              <w:t>15.000,00</w:t>
            </w:r>
          </w:p>
          <w:p w14:paraId="14691F0C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4.000,00</w:t>
            </w:r>
          </w:p>
          <w:p w14:paraId="1FD8C9BB" w14:textId="77777777" w:rsidR="00D51D47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B5727C">
              <w:rPr>
                <w:rFonts w:ascii="Times New Roman" w:hAnsi="Times New Roman"/>
                <w:i/>
                <w:iCs/>
              </w:rPr>
              <w:t>5.000,00</w:t>
            </w:r>
          </w:p>
          <w:p w14:paraId="5ABFD184" w14:textId="77777777" w:rsidR="00D51D47" w:rsidRPr="00B5727C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 w:rsidRPr="00B5727C">
              <w:rPr>
                <w:rFonts w:ascii="Times New Roman" w:hAnsi="Times New Roman"/>
              </w:rPr>
              <w:t>8.000,00</w:t>
            </w:r>
          </w:p>
          <w:p w14:paraId="0BD592D7" w14:textId="77777777" w:rsidR="00D51D47" w:rsidRPr="00B5727C" w:rsidRDefault="00D51D47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B5727C">
              <w:rPr>
                <w:rFonts w:ascii="Times New Roman" w:hAnsi="Times New Roman"/>
                <w:i/>
                <w:iCs/>
              </w:rPr>
              <w:t>10.000,00</w:t>
            </w:r>
          </w:p>
        </w:tc>
        <w:tc>
          <w:tcPr>
            <w:tcW w:w="1545" w:type="dxa"/>
          </w:tcPr>
          <w:p w14:paraId="1B6F0C70" w14:textId="27647266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0E3CDF5C" w14:textId="4D1F1C9E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kvartal</w:t>
            </w:r>
            <w:r w:rsidRPr="00C14943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50518884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Glava 020010 KAPITALNA ULAGANJA I GOSPODARENJE NEKRETNINAMA</w:t>
            </w:r>
          </w:p>
          <w:p w14:paraId="62EEFD5A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Program 2101 Izgradnja,rekonstrukcija,sanacija i uređenje objekata javne namjene</w:t>
            </w:r>
          </w:p>
          <w:p w14:paraId="057A57E4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Kapitalni projekt K210103</w:t>
            </w:r>
          </w:p>
          <w:p w14:paraId="418A7269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P.P. R0191-04</w:t>
            </w:r>
          </w:p>
          <w:p w14:paraId="775402E7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Konto 42129</w:t>
            </w:r>
          </w:p>
          <w:p w14:paraId="6D00532C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P.P. R0191-17</w:t>
            </w:r>
          </w:p>
          <w:p w14:paraId="4083B78B" w14:textId="77777777" w:rsidR="00D51D47" w:rsidRPr="00301E62" w:rsidRDefault="00D51D47" w:rsidP="00D51D47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301E62">
              <w:rPr>
                <w:rFonts w:ascii="Times New Roman" w:hAnsi="Times New Roman"/>
                <w:color w:val="000000"/>
              </w:rPr>
              <w:t>Konto 42129</w:t>
            </w:r>
          </w:p>
        </w:tc>
      </w:tr>
    </w:tbl>
    <w:p w14:paraId="0446FF8F" w14:textId="77777777" w:rsidR="00110FED" w:rsidRPr="008C7FFE" w:rsidRDefault="00110FED" w:rsidP="008F2E41">
      <w:pPr>
        <w:rPr>
          <w:rFonts w:ascii="Times New Roman" w:hAnsi="Times New Roman"/>
          <w:sz w:val="22"/>
          <w:szCs w:val="22"/>
        </w:rPr>
      </w:pPr>
    </w:p>
    <w:p w14:paraId="5DA2F37C" w14:textId="56127CE0" w:rsidR="008F2E41" w:rsidRPr="008C7FFE" w:rsidRDefault="008F2E41" w:rsidP="008F2E41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5) Kad je pojedina višekratna nabava procijenjene vrijednosti do 2</w:t>
      </w:r>
      <w:r w:rsidR="00F902C0" w:rsidRPr="008C7FFE">
        <w:rPr>
          <w:rFonts w:ascii="Times New Roman" w:hAnsi="Times New Roman"/>
          <w:sz w:val="22"/>
          <w:szCs w:val="22"/>
        </w:rPr>
        <w:t>.65</w:t>
      </w:r>
      <w:r w:rsidRPr="008C7FFE">
        <w:rPr>
          <w:rFonts w:ascii="Times New Roman" w:hAnsi="Times New Roman"/>
          <w:sz w:val="22"/>
          <w:szCs w:val="22"/>
        </w:rPr>
        <w:t xml:space="preserve">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 PDV-a ona se provodi temeljem članka 4. Pravilnika, a kad je pojedina višekratna nabava procijenjene vrijednosti veće od 2</w:t>
      </w:r>
      <w:r w:rsidR="00F902C0" w:rsidRPr="008C7FFE">
        <w:rPr>
          <w:rFonts w:ascii="Times New Roman" w:hAnsi="Times New Roman"/>
          <w:sz w:val="22"/>
          <w:szCs w:val="22"/>
        </w:rPr>
        <w:t>.650</w:t>
      </w:r>
      <w:r w:rsidRPr="008C7FFE">
        <w:rPr>
          <w:rFonts w:ascii="Times New Roman" w:hAnsi="Times New Roman"/>
          <w:sz w:val="22"/>
          <w:szCs w:val="22"/>
        </w:rPr>
        <w:t xml:space="preserve">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</w:t>
      </w:r>
      <w:r w:rsidR="004D3118" w:rsidRPr="008C7FFE">
        <w:rPr>
          <w:rFonts w:ascii="Times New Roman" w:hAnsi="Times New Roman"/>
          <w:sz w:val="22"/>
          <w:szCs w:val="22"/>
        </w:rPr>
        <w:t xml:space="preserve">do </w:t>
      </w:r>
      <w:r w:rsidR="00F902C0" w:rsidRPr="008C7FFE">
        <w:rPr>
          <w:rFonts w:ascii="Times New Roman" w:hAnsi="Times New Roman"/>
          <w:sz w:val="22"/>
          <w:szCs w:val="22"/>
        </w:rPr>
        <w:t>11</w:t>
      </w:r>
      <w:r w:rsidR="004D3118" w:rsidRPr="008C7FFE">
        <w:rPr>
          <w:rFonts w:ascii="Times New Roman" w:hAnsi="Times New Roman"/>
          <w:sz w:val="22"/>
          <w:szCs w:val="22"/>
        </w:rPr>
        <w:t xml:space="preserve">.000,00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="004D3118" w:rsidRPr="008C7FFE">
        <w:rPr>
          <w:rFonts w:ascii="Times New Roman" w:hAnsi="Times New Roman"/>
          <w:sz w:val="22"/>
          <w:szCs w:val="22"/>
        </w:rPr>
        <w:t xml:space="preserve"> bez PDV-a  za robu i usluge i do 2</w:t>
      </w:r>
      <w:r w:rsidR="00F902C0" w:rsidRPr="008C7FFE">
        <w:rPr>
          <w:rFonts w:ascii="Times New Roman" w:hAnsi="Times New Roman"/>
          <w:sz w:val="22"/>
          <w:szCs w:val="22"/>
        </w:rPr>
        <w:t>6</w:t>
      </w:r>
      <w:r w:rsidR="004D3118" w:rsidRPr="008C7FFE">
        <w:rPr>
          <w:rFonts w:ascii="Times New Roman" w:hAnsi="Times New Roman"/>
          <w:sz w:val="22"/>
          <w:szCs w:val="22"/>
        </w:rPr>
        <w:t xml:space="preserve">.000,00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="004D3118" w:rsidRPr="008C7FFE">
        <w:rPr>
          <w:rFonts w:ascii="Times New Roman" w:hAnsi="Times New Roman"/>
          <w:sz w:val="22"/>
          <w:szCs w:val="22"/>
        </w:rPr>
        <w:t xml:space="preserve"> bez PDV-a za radove </w:t>
      </w:r>
      <w:r w:rsidRPr="008C7FFE">
        <w:rPr>
          <w:rFonts w:ascii="Times New Roman" w:hAnsi="Times New Roman"/>
          <w:sz w:val="22"/>
          <w:szCs w:val="22"/>
        </w:rPr>
        <w:t>ona se provodi temeljem članka 5. – 8. Pravilnika.</w:t>
      </w:r>
    </w:p>
    <w:p w14:paraId="4F63B18A" w14:textId="3871F8B4" w:rsidR="008F2E41" w:rsidRPr="008C7FFE" w:rsidRDefault="008F2E41" w:rsidP="008F2E41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6) U slučaju utvrđene potrebe za izvođenjem dodatnih radova, usluga i roba čija vrijednost ne prelazi 25% (dvadesetipet posto) ugovorenog, jednostavne nabave vrijednosti jednake i v</w:t>
      </w:r>
      <w:r w:rsidR="004D3118" w:rsidRPr="008C7FFE">
        <w:rPr>
          <w:rFonts w:ascii="Times New Roman" w:hAnsi="Times New Roman"/>
          <w:sz w:val="22"/>
          <w:szCs w:val="22"/>
        </w:rPr>
        <w:t>eće od 2</w:t>
      </w:r>
      <w:r w:rsidR="00F902C0" w:rsidRPr="008C7FFE">
        <w:rPr>
          <w:rFonts w:ascii="Times New Roman" w:hAnsi="Times New Roman"/>
          <w:sz w:val="22"/>
          <w:szCs w:val="22"/>
        </w:rPr>
        <w:t>.65</w:t>
      </w:r>
      <w:r w:rsidR="004D3118" w:rsidRPr="008C7FFE">
        <w:rPr>
          <w:rFonts w:ascii="Times New Roman" w:hAnsi="Times New Roman"/>
          <w:sz w:val="22"/>
          <w:szCs w:val="22"/>
        </w:rPr>
        <w:t xml:space="preserve">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="004D3118" w:rsidRPr="008C7FFE">
        <w:rPr>
          <w:rFonts w:ascii="Times New Roman" w:hAnsi="Times New Roman"/>
          <w:sz w:val="22"/>
          <w:szCs w:val="22"/>
        </w:rPr>
        <w:t xml:space="preserve"> do </w:t>
      </w:r>
      <w:r w:rsidR="00F902C0" w:rsidRPr="008C7FFE">
        <w:rPr>
          <w:rFonts w:ascii="Times New Roman" w:hAnsi="Times New Roman"/>
          <w:sz w:val="22"/>
          <w:szCs w:val="22"/>
        </w:rPr>
        <w:t>11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</w:t>
      </w:r>
      <w:r w:rsidR="004D3118" w:rsidRPr="008C7FFE">
        <w:rPr>
          <w:rFonts w:ascii="Times New Roman" w:hAnsi="Times New Roman"/>
          <w:sz w:val="22"/>
          <w:szCs w:val="22"/>
        </w:rPr>
        <w:t xml:space="preserve"> PDV-a  za robu i usluge i do 2</w:t>
      </w:r>
      <w:r w:rsidR="00F902C0" w:rsidRPr="008C7FFE"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 PDV-a za radove provode se temeljem članka 13. stavak 1. i 2. Pravilnika.</w:t>
      </w:r>
    </w:p>
    <w:p w14:paraId="3E9EDEA3" w14:textId="7615C38A" w:rsidR="008F2E41" w:rsidRPr="008C7FFE" w:rsidRDefault="008F2E41" w:rsidP="008F2E41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7) U slučaju utvrđene potrebe za izvođenjem hitnih interventnih radova ili hitne nabave usluga i roba jednostavne nabave vrijednosti jed</w:t>
      </w:r>
      <w:r w:rsidR="004D3118" w:rsidRPr="008C7FFE">
        <w:rPr>
          <w:rFonts w:ascii="Times New Roman" w:hAnsi="Times New Roman"/>
          <w:sz w:val="22"/>
          <w:szCs w:val="22"/>
        </w:rPr>
        <w:t>nake i veće od 2</w:t>
      </w:r>
      <w:r w:rsidR="00F902C0" w:rsidRPr="008C7FFE">
        <w:rPr>
          <w:rFonts w:ascii="Times New Roman" w:hAnsi="Times New Roman"/>
          <w:sz w:val="22"/>
          <w:szCs w:val="22"/>
        </w:rPr>
        <w:t>.65</w:t>
      </w:r>
      <w:r w:rsidR="004D3118" w:rsidRPr="008C7FFE">
        <w:rPr>
          <w:rFonts w:ascii="Times New Roman" w:hAnsi="Times New Roman"/>
          <w:sz w:val="22"/>
          <w:szCs w:val="22"/>
        </w:rPr>
        <w:t xml:space="preserve">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="004D3118" w:rsidRPr="008C7FFE">
        <w:rPr>
          <w:rFonts w:ascii="Times New Roman" w:hAnsi="Times New Roman"/>
          <w:sz w:val="22"/>
          <w:szCs w:val="22"/>
        </w:rPr>
        <w:t xml:space="preserve"> do </w:t>
      </w:r>
      <w:r w:rsidR="00F902C0" w:rsidRPr="008C7FFE">
        <w:rPr>
          <w:rFonts w:ascii="Times New Roman" w:hAnsi="Times New Roman"/>
          <w:sz w:val="22"/>
          <w:szCs w:val="22"/>
        </w:rPr>
        <w:t>11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</w:t>
      </w:r>
      <w:r w:rsidR="004D3118" w:rsidRPr="008C7FFE">
        <w:rPr>
          <w:rFonts w:ascii="Times New Roman" w:hAnsi="Times New Roman"/>
          <w:sz w:val="22"/>
          <w:szCs w:val="22"/>
        </w:rPr>
        <w:t xml:space="preserve"> PDV-a  za robu i usluge i do 2</w:t>
      </w:r>
      <w:r w:rsidR="00F902C0" w:rsidRPr="008C7FFE"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 PDV-a za radove provode se temeljem članka 13. stavak 3.. Pravilnika</w:t>
      </w:r>
    </w:p>
    <w:p w14:paraId="386BDD01" w14:textId="77777777" w:rsidR="00D939FB" w:rsidRPr="008C7FFE" w:rsidRDefault="00D939FB" w:rsidP="00611EE0">
      <w:pPr>
        <w:pStyle w:val="Header"/>
        <w:tabs>
          <w:tab w:val="left" w:pos="708"/>
        </w:tabs>
        <w:rPr>
          <w:rFonts w:ascii="Times New Roman" w:hAnsi="Times New Roman"/>
          <w:b/>
          <w:bCs/>
          <w:sz w:val="22"/>
          <w:szCs w:val="22"/>
        </w:rPr>
      </w:pPr>
    </w:p>
    <w:p w14:paraId="1807F547" w14:textId="15675671" w:rsidR="008F2E41" w:rsidRPr="008C7FFE" w:rsidRDefault="008F2E41" w:rsidP="008F2E41">
      <w:pPr>
        <w:pStyle w:val="Header"/>
        <w:tabs>
          <w:tab w:val="left" w:pos="708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8C7FFE">
        <w:rPr>
          <w:rFonts w:ascii="Times New Roman" w:hAnsi="Times New Roman"/>
          <w:b/>
          <w:bCs/>
          <w:sz w:val="22"/>
          <w:szCs w:val="22"/>
        </w:rPr>
        <w:t xml:space="preserve">Članak </w:t>
      </w:r>
      <w:r w:rsidR="00D939FB" w:rsidRPr="008C7FFE">
        <w:rPr>
          <w:rFonts w:ascii="Times New Roman" w:hAnsi="Times New Roman"/>
          <w:b/>
          <w:bCs/>
          <w:sz w:val="22"/>
          <w:szCs w:val="22"/>
        </w:rPr>
        <w:t>5</w:t>
      </w:r>
      <w:r w:rsidRPr="008C7FFE">
        <w:rPr>
          <w:rFonts w:ascii="Times New Roman" w:hAnsi="Times New Roman"/>
          <w:b/>
          <w:bCs/>
          <w:sz w:val="22"/>
          <w:szCs w:val="22"/>
        </w:rPr>
        <w:t>.</w:t>
      </w:r>
    </w:p>
    <w:p w14:paraId="045956C6" w14:textId="75394DC9" w:rsidR="008F2E41" w:rsidRPr="008C7FFE" w:rsidRDefault="008F2E41" w:rsidP="008F2E41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1) Jednostavne nabave procijenjene vrije</w:t>
      </w:r>
      <w:r w:rsidR="004D3118" w:rsidRPr="008C7FFE">
        <w:rPr>
          <w:rFonts w:ascii="Times New Roman" w:hAnsi="Times New Roman"/>
          <w:sz w:val="22"/>
          <w:szCs w:val="22"/>
        </w:rPr>
        <w:t xml:space="preserve">dnosti jednake ili veće od </w:t>
      </w:r>
      <w:r w:rsidR="00F902C0" w:rsidRPr="008C7FFE">
        <w:rPr>
          <w:rFonts w:ascii="Times New Roman" w:hAnsi="Times New Roman"/>
          <w:sz w:val="22"/>
          <w:szCs w:val="22"/>
        </w:rPr>
        <w:t>11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do 2</w:t>
      </w:r>
      <w:r w:rsidR="00F902C0" w:rsidRPr="008C7FFE">
        <w:rPr>
          <w:rFonts w:ascii="Times New Roman" w:hAnsi="Times New Roman"/>
          <w:sz w:val="22"/>
          <w:szCs w:val="22"/>
        </w:rPr>
        <w:t>6.54</w:t>
      </w:r>
      <w:r w:rsidRPr="008C7FFE">
        <w:rPr>
          <w:rFonts w:ascii="Times New Roman" w:hAnsi="Times New Roman"/>
          <w:sz w:val="22"/>
          <w:szCs w:val="22"/>
        </w:rPr>
        <w:t xml:space="preserve">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 PDV-a  za robu i usluge</w:t>
      </w:r>
      <w:r w:rsidR="004D3118" w:rsidRPr="008C7FFE">
        <w:rPr>
          <w:rFonts w:ascii="Times New Roman" w:hAnsi="Times New Roman"/>
          <w:sz w:val="22"/>
          <w:szCs w:val="22"/>
        </w:rPr>
        <w:t>, odnosno jednake ili veće od 2</w:t>
      </w:r>
      <w:r w:rsidR="00F902C0" w:rsidRPr="008C7FFE"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do </w:t>
      </w:r>
      <w:r w:rsidR="00F902C0" w:rsidRPr="008C7FFE">
        <w:rPr>
          <w:rFonts w:ascii="Times New Roman" w:hAnsi="Times New Roman"/>
          <w:sz w:val="22"/>
          <w:szCs w:val="22"/>
        </w:rPr>
        <w:t>66.36</w:t>
      </w:r>
      <w:r w:rsidRPr="008C7FFE">
        <w:rPr>
          <w:rFonts w:ascii="Times New Roman" w:hAnsi="Times New Roman"/>
          <w:sz w:val="22"/>
          <w:szCs w:val="22"/>
        </w:rPr>
        <w:t xml:space="preserve">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 PDV-a  za radove, provode se temeljem članka 9. – 12. Pravilnika.</w:t>
      </w:r>
    </w:p>
    <w:p w14:paraId="7022E1E4" w14:textId="6CA2126B" w:rsidR="008F2E41" w:rsidRPr="008C7FFE" w:rsidRDefault="008F2E41" w:rsidP="00692396">
      <w:pPr>
        <w:pStyle w:val="Header"/>
        <w:tabs>
          <w:tab w:val="left" w:pos="708"/>
        </w:tabs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2) Jednostavne nabave roba, usluga i/ili radova ukupno procijenjene v</w:t>
      </w:r>
      <w:r w:rsidR="004D3118" w:rsidRPr="008C7FFE">
        <w:rPr>
          <w:rFonts w:ascii="Times New Roman" w:hAnsi="Times New Roman"/>
          <w:sz w:val="22"/>
          <w:szCs w:val="22"/>
        </w:rPr>
        <w:t xml:space="preserve">rijednosti jednake ili veće od </w:t>
      </w:r>
      <w:r w:rsidR="00F902C0" w:rsidRPr="008C7FFE">
        <w:rPr>
          <w:rFonts w:ascii="Times New Roman" w:hAnsi="Times New Roman"/>
          <w:sz w:val="22"/>
          <w:szCs w:val="22"/>
        </w:rPr>
        <w:t>11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do 2</w:t>
      </w:r>
      <w:r w:rsidR="00F902C0" w:rsidRPr="008C7FFE"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 PDV-a  za robu i usluge</w:t>
      </w:r>
      <w:r w:rsidR="004D3118" w:rsidRPr="008C7FFE">
        <w:rPr>
          <w:rFonts w:ascii="Times New Roman" w:hAnsi="Times New Roman"/>
          <w:sz w:val="22"/>
          <w:szCs w:val="22"/>
        </w:rPr>
        <w:t>, odnosno jednake ili veće od 2</w:t>
      </w:r>
      <w:r w:rsidR="00F902C0" w:rsidRPr="008C7FFE"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do </w:t>
      </w:r>
      <w:r w:rsidR="00F902C0" w:rsidRPr="008C7FFE">
        <w:rPr>
          <w:rFonts w:ascii="Times New Roman" w:hAnsi="Times New Roman"/>
          <w:sz w:val="22"/>
          <w:szCs w:val="22"/>
        </w:rPr>
        <w:t>66.36</w:t>
      </w:r>
      <w:r w:rsidRPr="008C7FFE">
        <w:rPr>
          <w:rFonts w:ascii="Times New Roman" w:hAnsi="Times New Roman"/>
          <w:sz w:val="22"/>
          <w:szCs w:val="22"/>
        </w:rPr>
        <w:t xml:space="preserve">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za radove bez PDV-a  mogu se provesti jednokratno u ukupnoj planiranoj vrijednosti ili višekratno do ukupno planirane vrijednosti.</w:t>
      </w:r>
    </w:p>
    <w:p w14:paraId="258BD220" w14:textId="77777777" w:rsidR="00872A72" w:rsidRPr="008C7FFE" w:rsidRDefault="00872A72" w:rsidP="00872A72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3) Jednostavne nabave vrijednosti jednake i veće od 2.650,00 EUR do 11.000,00 EUR bez PDV-a  za robu i usluge i do 26.000,00 kn bez PDV-a za radove koje se mogu provesti samo jednokratno u ukupnoj planiranoj vrijednosti planirane su kako slijedi:</w:t>
      </w:r>
    </w:p>
    <w:p w14:paraId="0008EC3F" w14:textId="77777777" w:rsidR="00872A72" w:rsidRDefault="00872A72" w:rsidP="00872A72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5446" w:type="dxa"/>
        <w:tblInd w:w="0" w:type="dxa"/>
        <w:tblLook w:val="04A0" w:firstRow="1" w:lastRow="0" w:firstColumn="1" w:lastColumn="0" w:noHBand="0" w:noVBand="1"/>
      </w:tblPr>
      <w:tblGrid>
        <w:gridCol w:w="705"/>
        <w:gridCol w:w="1100"/>
        <w:gridCol w:w="3294"/>
        <w:gridCol w:w="2126"/>
        <w:gridCol w:w="1438"/>
        <w:gridCol w:w="1538"/>
        <w:gridCol w:w="1560"/>
        <w:gridCol w:w="3685"/>
      </w:tblGrid>
      <w:tr w:rsidR="00351BAC" w:rsidRPr="00351BAC" w14:paraId="743A1DF8" w14:textId="77777777" w:rsidTr="00080AE3">
        <w:tc>
          <w:tcPr>
            <w:tcW w:w="705" w:type="dxa"/>
          </w:tcPr>
          <w:p w14:paraId="135DA81C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lastRenderedPageBreak/>
              <w:t>R.br.</w:t>
            </w:r>
          </w:p>
        </w:tc>
        <w:tc>
          <w:tcPr>
            <w:tcW w:w="1100" w:type="dxa"/>
          </w:tcPr>
          <w:p w14:paraId="0B06EE40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Ev.br.</w:t>
            </w:r>
          </w:p>
          <w:p w14:paraId="23EEC9F2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nabave</w:t>
            </w:r>
          </w:p>
        </w:tc>
        <w:tc>
          <w:tcPr>
            <w:tcW w:w="3294" w:type="dxa"/>
          </w:tcPr>
          <w:p w14:paraId="1AC60156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Predmet javne nabave</w:t>
            </w:r>
          </w:p>
        </w:tc>
        <w:tc>
          <w:tcPr>
            <w:tcW w:w="2126" w:type="dxa"/>
          </w:tcPr>
          <w:p w14:paraId="392E1177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CPV</w:t>
            </w:r>
          </w:p>
        </w:tc>
        <w:tc>
          <w:tcPr>
            <w:tcW w:w="1438" w:type="dxa"/>
          </w:tcPr>
          <w:p w14:paraId="3760D82D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Procijenjena</w:t>
            </w:r>
          </w:p>
          <w:p w14:paraId="5C388BB4" w14:textId="3EB82989" w:rsidR="00351BAC" w:rsidRDefault="00080AE3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V</w:t>
            </w:r>
            <w:r w:rsidR="00351BAC" w:rsidRPr="00351BAC">
              <w:rPr>
                <w:rFonts w:ascii="Times New Roman" w:hAnsi="Times New Roman"/>
                <w:b/>
                <w:bCs/>
              </w:rPr>
              <w:t>rijednost</w:t>
            </w:r>
          </w:p>
          <w:p w14:paraId="1951F6F0" w14:textId="3A1E481C" w:rsidR="00080AE3" w:rsidRPr="00351BAC" w:rsidRDefault="00080AE3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1A709A">
              <w:rPr>
                <w:rFonts w:ascii="Times New Roman" w:hAnsi="Times New Roman"/>
              </w:rPr>
              <w:t xml:space="preserve">(Bez PDV-a – </w:t>
            </w:r>
            <w:r w:rsidRPr="00080AE3">
              <w:rPr>
                <w:rFonts w:ascii="Times New Roman" w:hAnsi="Times New Roman"/>
                <w:i/>
                <w:iCs/>
              </w:rPr>
              <w:t>s PDV-om</w:t>
            </w:r>
            <w:r w:rsidRPr="001A709A">
              <w:rPr>
                <w:rFonts w:ascii="Times New Roman" w:hAnsi="Times New Roman"/>
              </w:rPr>
              <w:t>)</w:t>
            </w:r>
          </w:p>
        </w:tc>
        <w:tc>
          <w:tcPr>
            <w:tcW w:w="1538" w:type="dxa"/>
          </w:tcPr>
          <w:p w14:paraId="787B1EB0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Planirani početak</w:t>
            </w:r>
          </w:p>
        </w:tc>
        <w:tc>
          <w:tcPr>
            <w:tcW w:w="1560" w:type="dxa"/>
          </w:tcPr>
          <w:p w14:paraId="26554D69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Planirano trajanje</w:t>
            </w:r>
          </w:p>
        </w:tc>
        <w:tc>
          <w:tcPr>
            <w:tcW w:w="3685" w:type="dxa"/>
          </w:tcPr>
          <w:p w14:paraId="31877835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Aktivnost / Projekt / PP /</w:t>
            </w:r>
          </w:p>
          <w:p w14:paraId="351B5289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Konto</w:t>
            </w:r>
          </w:p>
        </w:tc>
      </w:tr>
      <w:tr w:rsidR="003B5C01" w:rsidRPr="00351BAC" w14:paraId="48C4A9B3" w14:textId="77777777" w:rsidTr="00080AE3">
        <w:tc>
          <w:tcPr>
            <w:tcW w:w="705" w:type="dxa"/>
          </w:tcPr>
          <w:p w14:paraId="0B4B8E33" w14:textId="1CB8E1B1" w:rsidR="003B5C01" w:rsidRPr="00A64561" w:rsidRDefault="00A6456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A64561">
              <w:rPr>
                <w:rFonts w:ascii="Times New Roman" w:hAnsi="Times New Roman"/>
              </w:rPr>
              <w:t>1.</w:t>
            </w:r>
          </w:p>
        </w:tc>
        <w:tc>
          <w:tcPr>
            <w:tcW w:w="1100" w:type="dxa"/>
          </w:tcPr>
          <w:p w14:paraId="6C9AE8D5" w14:textId="385C1CFA" w:rsidR="003B5C01" w:rsidRPr="00351BAC" w:rsidRDefault="00A6456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25</w:t>
            </w:r>
            <w:r w:rsidR="003B5C01" w:rsidRPr="00A74610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6</w:t>
            </w:r>
            <w:r w:rsidR="003B5C01" w:rsidRPr="00A74610">
              <w:rPr>
                <w:rFonts w:ascii="Times New Roman" w:hAnsi="Times New Roman"/>
              </w:rPr>
              <w:t>-NR</w:t>
            </w: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3294" w:type="dxa"/>
          </w:tcPr>
          <w:p w14:paraId="0DE316F6" w14:textId="389F2840" w:rsidR="003B5C01" w:rsidRPr="00351BAC" w:rsidRDefault="003B5C0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A74610">
              <w:rPr>
                <w:rFonts w:ascii="Times New Roman" w:hAnsi="Times New Roman"/>
                <w:color w:val="000000"/>
              </w:rPr>
              <w:t>Nabavka osobnog automobila</w:t>
            </w:r>
          </w:p>
        </w:tc>
        <w:tc>
          <w:tcPr>
            <w:tcW w:w="2126" w:type="dxa"/>
          </w:tcPr>
          <w:p w14:paraId="5BF49E47" w14:textId="1F92BE41" w:rsidR="003B5C01" w:rsidRPr="00351BAC" w:rsidRDefault="003B5C0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8C7FFE">
              <w:rPr>
                <w:rFonts w:ascii="Times New Roman" w:hAnsi="Times New Roman" w:cs="Times New Roman"/>
              </w:rPr>
              <w:t>34110000 - Osobni automobili</w:t>
            </w:r>
          </w:p>
        </w:tc>
        <w:tc>
          <w:tcPr>
            <w:tcW w:w="1438" w:type="dxa"/>
          </w:tcPr>
          <w:p w14:paraId="4CD8047A" w14:textId="77777777" w:rsidR="003B5C01" w:rsidRDefault="003B5C01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26.000,00 </w:t>
            </w:r>
          </w:p>
          <w:p w14:paraId="5268EB80" w14:textId="1630A55F" w:rsidR="003B5C01" w:rsidRPr="00351BAC" w:rsidRDefault="003B5C01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9D0B7F">
              <w:rPr>
                <w:rFonts w:ascii="Times New Roman" w:hAnsi="Times New Roman"/>
                <w:i/>
                <w:iCs/>
              </w:rPr>
              <w:t>32.500,00</w:t>
            </w:r>
          </w:p>
        </w:tc>
        <w:tc>
          <w:tcPr>
            <w:tcW w:w="1538" w:type="dxa"/>
          </w:tcPr>
          <w:p w14:paraId="1E1F61F2" w14:textId="4A755395" w:rsidR="003B5C01" w:rsidRPr="00351BAC" w:rsidRDefault="003B5C0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34FD4F97" w14:textId="040DE5BA" w:rsidR="003B5C01" w:rsidRPr="00351BAC" w:rsidRDefault="003B5C0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6344FA50" w14:textId="77777777" w:rsidR="003B5C01" w:rsidRPr="00A74610" w:rsidRDefault="003B5C0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01002 NAČELNIK-NOSITELJ IZVRŠNIH OVLASTI</w:t>
            </w:r>
          </w:p>
          <w:p w14:paraId="6843AFDE" w14:textId="77777777" w:rsidR="003B5C01" w:rsidRPr="00A74610" w:rsidRDefault="003B5C0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1020 Osnovne aktivnosti izvršnog tijela</w:t>
            </w:r>
          </w:p>
          <w:p w14:paraId="07BECB91" w14:textId="77777777" w:rsidR="003B5C01" w:rsidRPr="00A74610" w:rsidRDefault="003B5C0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Kapitalni projekt K102001</w:t>
            </w:r>
          </w:p>
          <w:p w14:paraId="3D942D14" w14:textId="77777777" w:rsidR="003B5C01" w:rsidRPr="00A74610" w:rsidRDefault="003B5C0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P.P. </w:t>
            </w:r>
            <w:r w:rsidRPr="00A74610">
              <w:rPr>
                <w:rFonts w:ascii="Times New Roman" w:hAnsi="Times New Roman"/>
              </w:rPr>
              <w:t>R0016-01</w:t>
            </w:r>
          </w:p>
          <w:p w14:paraId="74E3230D" w14:textId="789222F7" w:rsidR="003B5C01" w:rsidRPr="00351BAC" w:rsidRDefault="003B5C0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A74610">
              <w:rPr>
                <w:rFonts w:ascii="Times New Roman" w:hAnsi="Times New Roman"/>
              </w:rPr>
              <w:t>42311</w:t>
            </w:r>
          </w:p>
        </w:tc>
      </w:tr>
    </w:tbl>
    <w:p w14:paraId="67923B62" w14:textId="77777777" w:rsidR="007D0489" w:rsidRPr="008C7FFE" w:rsidRDefault="007D0489" w:rsidP="007D0489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0540C8CA" w14:textId="06806890" w:rsidR="008F2E41" w:rsidRPr="008C7FFE" w:rsidRDefault="00872A72" w:rsidP="008F2E41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4</w:t>
      </w:r>
      <w:r w:rsidR="008F2E41" w:rsidRPr="008C7FFE">
        <w:rPr>
          <w:rFonts w:ascii="Times New Roman" w:hAnsi="Times New Roman"/>
          <w:sz w:val="22"/>
          <w:szCs w:val="22"/>
        </w:rPr>
        <w:t>) Jednostavne nabave v</w:t>
      </w:r>
      <w:r w:rsidR="004D3118" w:rsidRPr="008C7FFE">
        <w:rPr>
          <w:rFonts w:ascii="Times New Roman" w:hAnsi="Times New Roman"/>
          <w:sz w:val="22"/>
          <w:szCs w:val="22"/>
        </w:rPr>
        <w:t xml:space="preserve">rijednosti jednake ili veće od </w:t>
      </w:r>
      <w:r w:rsidR="00F902C0" w:rsidRPr="008C7FFE">
        <w:rPr>
          <w:rFonts w:ascii="Times New Roman" w:hAnsi="Times New Roman"/>
          <w:sz w:val="22"/>
          <w:szCs w:val="22"/>
        </w:rPr>
        <w:t>11</w:t>
      </w:r>
      <w:r w:rsidR="008F2E41" w:rsidRPr="008C7FFE">
        <w:rPr>
          <w:rFonts w:ascii="Times New Roman" w:hAnsi="Times New Roman"/>
          <w:sz w:val="22"/>
          <w:szCs w:val="22"/>
        </w:rPr>
        <w:t xml:space="preserve">.000,00 </w:t>
      </w:r>
      <w:r w:rsidR="00F902C0" w:rsidRPr="008C7FFE">
        <w:rPr>
          <w:rFonts w:ascii="Times New Roman" w:hAnsi="Times New Roman"/>
          <w:sz w:val="22"/>
          <w:szCs w:val="22"/>
        </w:rPr>
        <w:t>EUR</w:t>
      </w:r>
      <w:r w:rsidR="008F2E41" w:rsidRPr="008C7FFE">
        <w:rPr>
          <w:rFonts w:ascii="Times New Roman" w:hAnsi="Times New Roman"/>
          <w:sz w:val="22"/>
          <w:szCs w:val="22"/>
        </w:rPr>
        <w:t xml:space="preserve"> do 2</w:t>
      </w:r>
      <w:r w:rsidR="00DB3F73" w:rsidRPr="008C7FFE">
        <w:rPr>
          <w:rFonts w:ascii="Times New Roman" w:hAnsi="Times New Roman"/>
          <w:sz w:val="22"/>
          <w:szCs w:val="22"/>
        </w:rPr>
        <w:t>6</w:t>
      </w:r>
      <w:r w:rsidR="008F2E41"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8F2E41" w:rsidRPr="008C7FFE">
        <w:rPr>
          <w:rFonts w:ascii="Times New Roman" w:hAnsi="Times New Roman"/>
          <w:sz w:val="22"/>
          <w:szCs w:val="22"/>
        </w:rPr>
        <w:t xml:space="preserve"> bez PDV-a  za robu i usluge</w:t>
      </w:r>
      <w:r w:rsidR="004D3118" w:rsidRPr="008C7FFE">
        <w:rPr>
          <w:rFonts w:ascii="Times New Roman" w:hAnsi="Times New Roman"/>
          <w:sz w:val="22"/>
          <w:szCs w:val="22"/>
        </w:rPr>
        <w:t>, odnosno jednake ili veće od 2</w:t>
      </w:r>
      <w:r w:rsidR="00DB3F73" w:rsidRPr="008C7FFE">
        <w:rPr>
          <w:rFonts w:ascii="Times New Roman" w:hAnsi="Times New Roman"/>
          <w:sz w:val="22"/>
          <w:szCs w:val="22"/>
        </w:rPr>
        <w:t>6</w:t>
      </w:r>
      <w:r w:rsidR="008F2E41"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8F2E41" w:rsidRPr="008C7FFE">
        <w:rPr>
          <w:rFonts w:ascii="Times New Roman" w:hAnsi="Times New Roman"/>
          <w:sz w:val="22"/>
          <w:szCs w:val="22"/>
        </w:rPr>
        <w:t xml:space="preserve"> do </w:t>
      </w:r>
      <w:r w:rsidR="00DB3F73" w:rsidRPr="008C7FFE">
        <w:rPr>
          <w:rFonts w:ascii="Times New Roman" w:hAnsi="Times New Roman"/>
          <w:sz w:val="22"/>
          <w:szCs w:val="22"/>
        </w:rPr>
        <w:t>66.36</w:t>
      </w:r>
      <w:r w:rsidR="008F2E41" w:rsidRPr="008C7FFE">
        <w:rPr>
          <w:rFonts w:ascii="Times New Roman" w:hAnsi="Times New Roman"/>
          <w:sz w:val="22"/>
          <w:szCs w:val="22"/>
        </w:rPr>
        <w:t xml:space="preserve">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8F2E41" w:rsidRPr="008C7FFE">
        <w:rPr>
          <w:rFonts w:ascii="Times New Roman" w:hAnsi="Times New Roman"/>
          <w:sz w:val="22"/>
          <w:szCs w:val="22"/>
        </w:rPr>
        <w:t xml:space="preserve"> bez PDV-a  za radove koje se mogu provesti i jednokratno u ukupnoj planiranoj vrijednosti, ali se prvenstveno provode višekratno do ukupno planirane vrijednosti, budući je to svrhovito i objektivno uvjetovano, sve temeljem članka 36. Pravilnika,  planirane su kako slijedi:</w:t>
      </w:r>
    </w:p>
    <w:p w14:paraId="220B4166" w14:textId="77777777" w:rsidR="009E76AE" w:rsidRDefault="009E76AE" w:rsidP="008F2E41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5446" w:type="dxa"/>
        <w:tblInd w:w="0" w:type="dxa"/>
        <w:tblLook w:val="04A0" w:firstRow="1" w:lastRow="0" w:firstColumn="1" w:lastColumn="0" w:noHBand="0" w:noVBand="1"/>
      </w:tblPr>
      <w:tblGrid>
        <w:gridCol w:w="706"/>
        <w:gridCol w:w="1133"/>
        <w:gridCol w:w="3282"/>
        <w:gridCol w:w="2104"/>
        <w:gridCol w:w="1452"/>
        <w:gridCol w:w="1524"/>
        <w:gridCol w:w="1560"/>
        <w:gridCol w:w="3685"/>
      </w:tblGrid>
      <w:tr w:rsidR="00351BAC" w:rsidRPr="00351BAC" w14:paraId="2B148A3B" w14:textId="77777777" w:rsidTr="00080AE3">
        <w:tc>
          <w:tcPr>
            <w:tcW w:w="706" w:type="dxa"/>
          </w:tcPr>
          <w:p w14:paraId="44D2D796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R.br.</w:t>
            </w:r>
          </w:p>
        </w:tc>
        <w:tc>
          <w:tcPr>
            <w:tcW w:w="1133" w:type="dxa"/>
          </w:tcPr>
          <w:p w14:paraId="67A56AE9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Ev.br.</w:t>
            </w:r>
          </w:p>
          <w:p w14:paraId="5003492E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nabave</w:t>
            </w:r>
          </w:p>
        </w:tc>
        <w:tc>
          <w:tcPr>
            <w:tcW w:w="3282" w:type="dxa"/>
          </w:tcPr>
          <w:p w14:paraId="291B5011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Predmet javne nabave</w:t>
            </w:r>
          </w:p>
        </w:tc>
        <w:tc>
          <w:tcPr>
            <w:tcW w:w="2104" w:type="dxa"/>
          </w:tcPr>
          <w:p w14:paraId="17DB544D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CPV</w:t>
            </w:r>
          </w:p>
        </w:tc>
        <w:tc>
          <w:tcPr>
            <w:tcW w:w="1452" w:type="dxa"/>
          </w:tcPr>
          <w:p w14:paraId="543DC352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Procijenjena</w:t>
            </w:r>
          </w:p>
          <w:p w14:paraId="2288FD0E" w14:textId="2683B714" w:rsidR="00351BAC" w:rsidRDefault="00080AE3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V</w:t>
            </w:r>
            <w:r w:rsidR="00351BAC" w:rsidRPr="00351BAC">
              <w:rPr>
                <w:rFonts w:ascii="Times New Roman" w:hAnsi="Times New Roman"/>
                <w:b/>
                <w:bCs/>
              </w:rPr>
              <w:t>rijednost</w:t>
            </w:r>
          </w:p>
          <w:p w14:paraId="607B0737" w14:textId="26134B91" w:rsidR="00080AE3" w:rsidRPr="00351BAC" w:rsidRDefault="00080AE3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1A709A">
              <w:rPr>
                <w:rFonts w:ascii="Times New Roman" w:hAnsi="Times New Roman"/>
              </w:rPr>
              <w:t xml:space="preserve">(Bez PDV-a – </w:t>
            </w:r>
            <w:r w:rsidRPr="00080AE3">
              <w:rPr>
                <w:rFonts w:ascii="Times New Roman" w:hAnsi="Times New Roman"/>
                <w:i/>
                <w:iCs/>
              </w:rPr>
              <w:t>s PDV-om</w:t>
            </w:r>
            <w:r w:rsidRPr="001A709A">
              <w:rPr>
                <w:rFonts w:ascii="Times New Roman" w:hAnsi="Times New Roman"/>
              </w:rPr>
              <w:t>)</w:t>
            </w:r>
          </w:p>
        </w:tc>
        <w:tc>
          <w:tcPr>
            <w:tcW w:w="1524" w:type="dxa"/>
          </w:tcPr>
          <w:p w14:paraId="6AD0AE6E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Planirani početak</w:t>
            </w:r>
          </w:p>
        </w:tc>
        <w:tc>
          <w:tcPr>
            <w:tcW w:w="1560" w:type="dxa"/>
          </w:tcPr>
          <w:p w14:paraId="62C0AFEA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Planirano trajanje</w:t>
            </w:r>
          </w:p>
        </w:tc>
        <w:tc>
          <w:tcPr>
            <w:tcW w:w="3685" w:type="dxa"/>
          </w:tcPr>
          <w:p w14:paraId="15298AE3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Aktivnost / Projekt / PP /</w:t>
            </w:r>
          </w:p>
          <w:p w14:paraId="75C1E900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Konto</w:t>
            </w:r>
          </w:p>
        </w:tc>
      </w:tr>
      <w:tr w:rsidR="001A709A" w:rsidRPr="00351BAC" w14:paraId="52EED46A" w14:textId="77777777" w:rsidTr="00080AE3">
        <w:tc>
          <w:tcPr>
            <w:tcW w:w="706" w:type="dxa"/>
          </w:tcPr>
          <w:p w14:paraId="3409E926" w14:textId="044E1080" w:rsidR="001A709A" w:rsidRPr="00351BAC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133" w:type="dxa"/>
          </w:tcPr>
          <w:p w14:paraId="7B4231D7" w14:textId="22A10881" w:rsidR="001A709A" w:rsidRPr="00351BAC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26/2026-NRaUsUo</w:t>
            </w:r>
          </w:p>
        </w:tc>
        <w:tc>
          <w:tcPr>
            <w:tcW w:w="3282" w:type="dxa"/>
          </w:tcPr>
          <w:p w14:paraId="357EF98C" w14:textId="761B697A" w:rsidR="001A709A" w:rsidRPr="00351BAC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protokola, manifestacija, obilježavanje blagdana i Dana Općine</w:t>
            </w:r>
          </w:p>
        </w:tc>
        <w:tc>
          <w:tcPr>
            <w:tcW w:w="2104" w:type="dxa"/>
          </w:tcPr>
          <w:p w14:paraId="63382DD3" w14:textId="14AA6116" w:rsidR="001A709A" w:rsidRPr="00351BAC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8C7FFE">
              <w:rPr>
                <w:rFonts w:ascii="Times New Roman" w:hAnsi="Times New Roman" w:cs="Times New Roman"/>
              </w:rPr>
              <w:t>98390000 - Ostale usluge</w:t>
            </w:r>
          </w:p>
        </w:tc>
        <w:tc>
          <w:tcPr>
            <w:tcW w:w="1452" w:type="dxa"/>
          </w:tcPr>
          <w:p w14:paraId="675B54E4" w14:textId="77777777" w:rsidR="001A709A" w:rsidRDefault="001A709A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16.000,00</w:t>
            </w:r>
          </w:p>
          <w:p w14:paraId="35D4AF1B" w14:textId="77777777" w:rsidR="001A709A" w:rsidRPr="005728C7" w:rsidRDefault="001A709A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5728C7">
              <w:rPr>
                <w:rFonts w:ascii="Times New Roman" w:hAnsi="Times New Roman"/>
                <w:b/>
                <w:bCs/>
                <w:i/>
                <w:iCs/>
              </w:rPr>
              <w:t>20.000,00</w:t>
            </w:r>
          </w:p>
          <w:p w14:paraId="3B4E7773" w14:textId="77777777" w:rsidR="001A709A" w:rsidRDefault="001A709A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15.200,00</w:t>
            </w:r>
          </w:p>
          <w:p w14:paraId="4C494C0C" w14:textId="77777777" w:rsidR="001A709A" w:rsidRDefault="001A709A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5728C7">
              <w:rPr>
                <w:rFonts w:ascii="Times New Roman" w:hAnsi="Times New Roman"/>
                <w:i/>
                <w:iCs/>
              </w:rPr>
              <w:t>19.000,00</w:t>
            </w:r>
          </w:p>
          <w:p w14:paraId="32F736F6" w14:textId="77777777" w:rsidR="001A709A" w:rsidRDefault="001A709A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800,00</w:t>
            </w:r>
          </w:p>
          <w:p w14:paraId="7D42D9CE" w14:textId="51044399" w:rsidR="001A709A" w:rsidRPr="00351BAC" w:rsidRDefault="001A709A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5728C7">
              <w:rPr>
                <w:rFonts w:ascii="Times New Roman" w:hAnsi="Times New Roman"/>
                <w:i/>
                <w:iCs/>
              </w:rPr>
              <w:t>1.000,00</w:t>
            </w:r>
          </w:p>
        </w:tc>
        <w:tc>
          <w:tcPr>
            <w:tcW w:w="1524" w:type="dxa"/>
          </w:tcPr>
          <w:p w14:paraId="08AAB218" w14:textId="2BA22252" w:rsidR="001A709A" w:rsidRPr="00351BAC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2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177EF8BF" w14:textId="060B602F" w:rsidR="001A709A" w:rsidRPr="00351BAC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3. kvartal</w:t>
            </w:r>
            <w:r w:rsidRPr="00C14943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7D75ADFB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02002 URED NAČELNIKA</w:t>
            </w:r>
          </w:p>
          <w:p w14:paraId="26A07E41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2020 Osnovne aktivnosti ureda načelnika</w:t>
            </w:r>
          </w:p>
          <w:p w14:paraId="7618580E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Aktivnost A202001</w:t>
            </w:r>
          </w:p>
          <w:p w14:paraId="1EF70620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R0078</w:t>
            </w:r>
          </w:p>
          <w:p w14:paraId="05B2C8FA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32339</w:t>
            </w:r>
          </w:p>
          <w:p w14:paraId="36D4E002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R0079</w:t>
            </w:r>
          </w:p>
          <w:p w14:paraId="7D19696F" w14:textId="1FA2879E" w:rsidR="001A709A" w:rsidRPr="00351BAC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32991</w:t>
            </w:r>
            <w:r w:rsidRPr="00A74610">
              <w:rPr>
                <w:rFonts w:ascii="Times New Roman" w:hAnsi="Times New Roman"/>
                <w:color w:val="FFFFFF"/>
              </w:rPr>
              <w:t>UPRAVEUPRAVE</w:t>
            </w:r>
          </w:p>
        </w:tc>
      </w:tr>
      <w:tr w:rsidR="001A709A" w:rsidRPr="00351BAC" w14:paraId="345584AF" w14:textId="77777777" w:rsidTr="00080AE3">
        <w:tc>
          <w:tcPr>
            <w:tcW w:w="706" w:type="dxa"/>
          </w:tcPr>
          <w:p w14:paraId="252CD5F2" w14:textId="63F0608E" w:rsidR="001A709A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133" w:type="dxa"/>
          </w:tcPr>
          <w:p w14:paraId="44187DB4" w14:textId="17B51C8D" w:rsidR="001A709A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27/2026-NRaUsUo</w:t>
            </w:r>
          </w:p>
        </w:tc>
        <w:tc>
          <w:tcPr>
            <w:tcW w:w="3282" w:type="dxa"/>
          </w:tcPr>
          <w:p w14:paraId="7A9B4598" w14:textId="1A151575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Troškovi Jedinstvenog upravnog odjela - </w:t>
            </w:r>
            <w:r w:rsidRPr="00A74610">
              <w:rPr>
                <w:rFonts w:ascii="Times New Roman" w:hAnsi="Times New Roman"/>
              </w:rPr>
              <w:t>Ostali nespomenuti rashodi poslovanja</w:t>
            </w:r>
          </w:p>
        </w:tc>
        <w:tc>
          <w:tcPr>
            <w:tcW w:w="2104" w:type="dxa"/>
          </w:tcPr>
          <w:p w14:paraId="31C9C4F1" w14:textId="35E4E0E0" w:rsidR="001A709A" w:rsidRPr="008C7FFE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39300000 - Razna oprema</w:t>
            </w:r>
          </w:p>
        </w:tc>
        <w:tc>
          <w:tcPr>
            <w:tcW w:w="1452" w:type="dxa"/>
          </w:tcPr>
          <w:p w14:paraId="2893D422" w14:textId="77777777" w:rsidR="001A709A" w:rsidRDefault="001A709A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17.600,00</w:t>
            </w:r>
          </w:p>
          <w:p w14:paraId="24951A9C" w14:textId="4A3DDF43" w:rsidR="001A709A" w:rsidRDefault="001A709A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5728C7">
              <w:rPr>
                <w:rFonts w:ascii="Times New Roman" w:hAnsi="Times New Roman"/>
                <w:i/>
                <w:iCs/>
              </w:rPr>
              <w:t>22.000,00</w:t>
            </w:r>
          </w:p>
        </w:tc>
        <w:tc>
          <w:tcPr>
            <w:tcW w:w="1524" w:type="dxa"/>
          </w:tcPr>
          <w:p w14:paraId="072A89F9" w14:textId="42AAEF0C" w:rsidR="001A709A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05FBCAE3" w14:textId="32A173CE" w:rsidR="001A709A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76E47482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02001 STRUČNE SLUŽBE OPĆINSKE UPRAVE</w:t>
            </w:r>
          </w:p>
          <w:p w14:paraId="355694CA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2010 Redovan rad Jedinstvenog upravnog odjela</w:t>
            </w:r>
          </w:p>
          <w:p w14:paraId="5596E312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Aktivnost A201001 Troškovi Jedinstvenog upravnog odjela</w:t>
            </w:r>
          </w:p>
          <w:p w14:paraId="189213A4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R0067</w:t>
            </w:r>
          </w:p>
          <w:p w14:paraId="27A30723" w14:textId="370835D9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32999</w:t>
            </w:r>
            <w:r w:rsidRPr="00A74610">
              <w:rPr>
                <w:rFonts w:ascii="Times New Roman" w:hAnsi="Times New Roman"/>
                <w:color w:val="FFFFFF"/>
              </w:rPr>
              <w:t>UPRAVE</w:t>
            </w:r>
          </w:p>
        </w:tc>
      </w:tr>
      <w:tr w:rsidR="001A709A" w:rsidRPr="00A74610" w14:paraId="70077E67" w14:textId="77777777" w:rsidTr="00080AE3">
        <w:tc>
          <w:tcPr>
            <w:tcW w:w="706" w:type="dxa"/>
          </w:tcPr>
          <w:p w14:paraId="40F331D5" w14:textId="46BEF7AD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133" w:type="dxa"/>
          </w:tcPr>
          <w:p w14:paraId="4CCB8BD9" w14:textId="0BA6E635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28/2026-NUs</w:t>
            </w:r>
          </w:p>
        </w:tc>
        <w:tc>
          <w:tcPr>
            <w:tcW w:w="3282" w:type="dxa"/>
          </w:tcPr>
          <w:p w14:paraId="37C0EB02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Troškovi Jedinstvenog upravnog odjela - </w:t>
            </w:r>
            <w:r w:rsidRPr="00A74610">
              <w:rPr>
                <w:rFonts w:ascii="Times New Roman" w:hAnsi="Times New Roman"/>
              </w:rPr>
              <w:t>Ostale nespomenute usluge</w:t>
            </w:r>
          </w:p>
        </w:tc>
        <w:tc>
          <w:tcPr>
            <w:tcW w:w="2104" w:type="dxa"/>
          </w:tcPr>
          <w:p w14:paraId="7F048A22" w14:textId="31E6BF08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98390000 - Ostale usluge</w:t>
            </w:r>
          </w:p>
        </w:tc>
        <w:tc>
          <w:tcPr>
            <w:tcW w:w="1452" w:type="dxa"/>
          </w:tcPr>
          <w:p w14:paraId="6C343575" w14:textId="77777777" w:rsidR="001A709A" w:rsidRDefault="001A709A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18.400,00</w:t>
            </w:r>
          </w:p>
          <w:p w14:paraId="29F3B421" w14:textId="77777777" w:rsidR="001A709A" w:rsidRPr="005728C7" w:rsidRDefault="001A709A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5728C7">
              <w:rPr>
                <w:rFonts w:ascii="Times New Roman" w:hAnsi="Times New Roman"/>
                <w:i/>
                <w:iCs/>
              </w:rPr>
              <w:t>23.000,00</w:t>
            </w:r>
          </w:p>
        </w:tc>
        <w:tc>
          <w:tcPr>
            <w:tcW w:w="1524" w:type="dxa"/>
          </w:tcPr>
          <w:p w14:paraId="05521BC0" w14:textId="17869A6D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39FF4C59" w14:textId="21DF032B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1220C3A2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02001 STRUČNE SLUŽBE OPĆINSKE UPRAVE</w:t>
            </w:r>
          </w:p>
          <w:p w14:paraId="0DFDD467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2010 Redovan rad Jedinstvenog upravnog odjela</w:t>
            </w:r>
          </w:p>
          <w:p w14:paraId="5DCA2FE2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lastRenderedPageBreak/>
              <w:t>Aktivnost A201001 Troškovi Jedinstvenog upravnog odjela</w:t>
            </w:r>
          </w:p>
          <w:p w14:paraId="309BE158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R0059</w:t>
            </w:r>
          </w:p>
          <w:p w14:paraId="6720CA8D" w14:textId="77777777" w:rsidR="001A709A" w:rsidRPr="00A74610" w:rsidRDefault="001A709A" w:rsidP="001A709A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32399</w:t>
            </w:r>
            <w:r w:rsidRPr="00A74610">
              <w:rPr>
                <w:rFonts w:ascii="Times New Roman" w:hAnsi="Times New Roman"/>
                <w:color w:val="FFFFFF"/>
              </w:rPr>
              <w:t>UPRAVE</w:t>
            </w:r>
          </w:p>
        </w:tc>
      </w:tr>
    </w:tbl>
    <w:p w14:paraId="4BCEDC8F" w14:textId="77777777" w:rsidR="00872A72" w:rsidRPr="008C7FFE" w:rsidRDefault="00872A72" w:rsidP="008F2E41">
      <w:pPr>
        <w:rPr>
          <w:rFonts w:ascii="Times New Roman" w:hAnsi="Times New Roman"/>
          <w:sz w:val="22"/>
          <w:szCs w:val="22"/>
        </w:rPr>
      </w:pPr>
    </w:p>
    <w:p w14:paraId="4AAFB4CA" w14:textId="15DD76F3" w:rsidR="008F2E41" w:rsidRPr="008C7FFE" w:rsidRDefault="008C7FFE" w:rsidP="008F2E4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="008F2E41" w:rsidRPr="008C7FFE">
        <w:rPr>
          <w:rFonts w:ascii="Times New Roman" w:hAnsi="Times New Roman"/>
          <w:sz w:val="22"/>
          <w:szCs w:val="22"/>
        </w:rPr>
        <w:t>) Kad je pojedina višekratna nabava procijenjene vrijednosti do 2</w:t>
      </w:r>
      <w:r w:rsidR="00DB3F73" w:rsidRPr="008C7FFE">
        <w:rPr>
          <w:rFonts w:ascii="Times New Roman" w:hAnsi="Times New Roman"/>
          <w:sz w:val="22"/>
          <w:szCs w:val="22"/>
        </w:rPr>
        <w:t>.65</w:t>
      </w:r>
      <w:r w:rsidR="008F2E41" w:rsidRPr="008C7FFE">
        <w:rPr>
          <w:rFonts w:ascii="Times New Roman" w:hAnsi="Times New Roman"/>
          <w:sz w:val="22"/>
          <w:szCs w:val="22"/>
        </w:rPr>
        <w:t xml:space="preserve">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8F2E41" w:rsidRPr="008C7FFE">
        <w:rPr>
          <w:rFonts w:ascii="Times New Roman" w:hAnsi="Times New Roman"/>
          <w:sz w:val="22"/>
          <w:szCs w:val="22"/>
        </w:rPr>
        <w:t xml:space="preserve"> bez PDV-a ona se provodi temeljem članka 4. Pravilnika, kad je pojedina višekratna nabava procijenjene vrijednosti jed</w:t>
      </w:r>
      <w:r w:rsidR="004D3118" w:rsidRPr="008C7FFE">
        <w:rPr>
          <w:rFonts w:ascii="Times New Roman" w:hAnsi="Times New Roman"/>
          <w:sz w:val="22"/>
          <w:szCs w:val="22"/>
        </w:rPr>
        <w:t>nake i veće od 2</w:t>
      </w:r>
      <w:r w:rsidR="00DB3F73" w:rsidRPr="008C7FFE">
        <w:rPr>
          <w:rFonts w:ascii="Times New Roman" w:hAnsi="Times New Roman"/>
          <w:sz w:val="22"/>
          <w:szCs w:val="22"/>
        </w:rPr>
        <w:t>.65</w:t>
      </w:r>
      <w:r w:rsidR="004D3118" w:rsidRPr="008C7FFE">
        <w:rPr>
          <w:rFonts w:ascii="Times New Roman" w:hAnsi="Times New Roman"/>
          <w:sz w:val="22"/>
          <w:szCs w:val="22"/>
        </w:rPr>
        <w:t xml:space="preserve">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4D3118" w:rsidRPr="008C7FFE">
        <w:rPr>
          <w:rFonts w:ascii="Times New Roman" w:hAnsi="Times New Roman"/>
          <w:sz w:val="22"/>
          <w:szCs w:val="22"/>
        </w:rPr>
        <w:t xml:space="preserve"> do </w:t>
      </w:r>
      <w:r w:rsidR="00DB3F73" w:rsidRPr="008C7FFE">
        <w:rPr>
          <w:rFonts w:ascii="Times New Roman" w:hAnsi="Times New Roman"/>
          <w:sz w:val="22"/>
          <w:szCs w:val="22"/>
        </w:rPr>
        <w:t>11</w:t>
      </w:r>
      <w:r w:rsidR="008F2E41"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8F2E41" w:rsidRPr="008C7FFE">
        <w:rPr>
          <w:rFonts w:ascii="Times New Roman" w:hAnsi="Times New Roman"/>
          <w:sz w:val="22"/>
          <w:szCs w:val="22"/>
        </w:rPr>
        <w:t xml:space="preserve"> bez</w:t>
      </w:r>
      <w:r w:rsidR="004D3118" w:rsidRPr="008C7FFE">
        <w:rPr>
          <w:rFonts w:ascii="Times New Roman" w:hAnsi="Times New Roman"/>
          <w:sz w:val="22"/>
          <w:szCs w:val="22"/>
        </w:rPr>
        <w:t xml:space="preserve"> PDV-a  za robu i usluge i do 2</w:t>
      </w:r>
      <w:r w:rsidR="00DB3F73" w:rsidRPr="008C7FFE">
        <w:rPr>
          <w:rFonts w:ascii="Times New Roman" w:hAnsi="Times New Roman"/>
          <w:sz w:val="22"/>
          <w:szCs w:val="22"/>
        </w:rPr>
        <w:t>6</w:t>
      </w:r>
      <w:r w:rsidR="008F2E41"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8F2E41" w:rsidRPr="008C7FFE">
        <w:rPr>
          <w:rFonts w:ascii="Times New Roman" w:hAnsi="Times New Roman"/>
          <w:sz w:val="22"/>
          <w:szCs w:val="22"/>
        </w:rPr>
        <w:t xml:space="preserve"> bez PDV-a za radove ona se provodi temeljem članka 5. – 8. Pravilnika, a kad je pojedina višekratna nabava procijenjene v</w:t>
      </w:r>
      <w:r w:rsidR="004D3118" w:rsidRPr="008C7FFE">
        <w:rPr>
          <w:rFonts w:ascii="Times New Roman" w:hAnsi="Times New Roman"/>
          <w:sz w:val="22"/>
          <w:szCs w:val="22"/>
        </w:rPr>
        <w:t xml:space="preserve">rijednosti jednake ili veće od </w:t>
      </w:r>
      <w:r w:rsidR="00DB3F73" w:rsidRPr="008C7FFE">
        <w:rPr>
          <w:rFonts w:ascii="Times New Roman" w:hAnsi="Times New Roman"/>
          <w:sz w:val="22"/>
          <w:szCs w:val="22"/>
        </w:rPr>
        <w:t>11</w:t>
      </w:r>
      <w:r w:rsidR="008F2E41"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8F2E41" w:rsidRPr="008C7FFE">
        <w:rPr>
          <w:rFonts w:ascii="Times New Roman" w:hAnsi="Times New Roman"/>
          <w:sz w:val="22"/>
          <w:szCs w:val="22"/>
        </w:rPr>
        <w:t xml:space="preserve"> do 2</w:t>
      </w:r>
      <w:r w:rsidR="00DB3F73" w:rsidRPr="008C7FFE">
        <w:rPr>
          <w:rFonts w:ascii="Times New Roman" w:hAnsi="Times New Roman"/>
          <w:sz w:val="22"/>
          <w:szCs w:val="22"/>
        </w:rPr>
        <w:t>6</w:t>
      </w:r>
      <w:r w:rsidR="008F2E41"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8F2E41" w:rsidRPr="008C7FFE">
        <w:rPr>
          <w:rFonts w:ascii="Times New Roman" w:hAnsi="Times New Roman"/>
          <w:sz w:val="22"/>
          <w:szCs w:val="22"/>
        </w:rPr>
        <w:t xml:space="preserve"> bez PDV-a  za robu i usluge, odnosno </w:t>
      </w:r>
      <w:r w:rsidR="004D3118" w:rsidRPr="008C7FFE">
        <w:rPr>
          <w:rFonts w:ascii="Times New Roman" w:hAnsi="Times New Roman"/>
          <w:sz w:val="22"/>
          <w:szCs w:val="22"/>
        </w:rPr>
        <w:t>jednake ili veće od 2</w:t>
      </w:r>
      <w:r w:rsidR="00DB3F73" w:rsidRPr="008C7FFE">
        <w:rPr>
          <w:rFonts w:ascii="Times New Roman" w:hAnsi="Times New Roman"/>
          <w:sz w:val="22"/>
          <w:szCs w:val="22"/>
        </w:rPr>
        <w:t>6</w:t>
      </w:r>
      <w:r w:rsidR="008F2E41"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8F2E41" w:rsidRPr="008C7FFE">
        <w:rPr>
          <w:rFonts w:ascii="Times New Roman" w:hAnsi="Times New Roman"/>
          <w:sz w:val="22"/>
          <w:szCs w:val="22"/>
        </w:rPr>
        <w:t xml:space="preserve"> do </w:t>
      </w:r>
      <w:r w:rsidR="00DB3F73" w:rsidRPr="008C7FFE">
        <w:rPr>
          <w:rFonts w:ascii="Times New Roman" w:hAnsi="Times New Roman"/>
          <w:sz w:val="22"/>
          <w:szCs w:val="22"/>
        </w:rPr>
        <w:t>66.36</w:t>
      </w:r>
      <w:r w:rsidR="008F2E41" w:rsidRPr="008C7FFE">
        <w:rPr>
          <w:rFonts w:ascii="Times New Roman" w:hAnsi="Times New Roman"/>
          <w:sz w:val="22"/>
          <w:szCs w:val="22"/>
        </w:rPr>
        <w:t xml:space="preserve">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8F2E41" w:rsidRPr="008C7FFE">
        <w:rPr>
          <w:rFonts w:ascii="Times New Roman" w:hAnsi="Times New Roman"/>
          <w:sz w:val="22"/>
          <w:szCs w:val="22"/>
        </w:rPr>
        <w:t xml:space="preserve"> bez PDV-a  za radove ona se provodi temeljem članka 9. – 12. Pravilnika</w:t>
      </w:r>
    </w:p>
    <w:p w14:paraId="51B77CDA" w14:textId="7AFE7067" w:rsidR="008F2E41" w:rsidRPr="008C7FFE" w:rsidRDefault="008C7FFE" w:rsidP="008F2E4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8F2E41" w:rsidRPr="008C7FFE">
        <w:rPr>
          <w:rFonts w:ascii="Times New Roman" w:hAnsi="Times New Roman"/>
          <w:sz w:val="22"/>
          <w:szCs w:val="22"/>
        </w:rPr>
        <w:t>) U slučaju utvrđene potrebe za izvođenjem dodatnih radova, usluga i roba čija vrijednost ne prelazi 25% (dvadesetipet posto) ugovorenog, jednostavne nabave procijenjene v</w:t>
      </w:r>
      <w:r w:rsidR="004D3118" w:rsidRPr="008C7FFE">
        <w:rPr>
          <w:rFonts w:ascii="Times New Roman" w:hAnsi="Times New Roman"/>
          <w:sz w:val="22"/>
          <w:szCs w:val="22"/>
        </w:rPr>
        <w:t xml:space="preserve">rijednosti jednake ili veće od </w:t>
      </w:r>
      <w:r w:rsidR="00DB3F73" w:rsidRPr="008C7FFE">
        <w:rPr>
          <w:rFonts w:ascii="Times New Roman" w:hAnsi="Times New Roman"/>
          <w:sz w:val="22"/>
          <w:szCs w:val="22"/>
        </w:rPr>
        <w:t>11</w:t>
      </w:r>
      <w:r w:rsidR="008F2E41"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8F2E41" w:rsidRPr="008C7FFE">
        <w:rPr>
          <w:rFonts w:ascii="Times New Roman" w:hAnsi="Times New Roman"/>
          <w:sz w:val="22"/>
          <w:szCs w:val="22"/>
        </w:rPr>
        <w:t xml:space="preserve"> do 2</w:t>
      </w:r>
      <w:r w:rsidR="00DB3F73" w:rsidRPr="008C7FFE">
        <w:rPr>
          <w:rFonts w:ascii="Times New Roman" w:hAnsi="Times New Roman"/>
          <w:sz w:val="22"/>
          <w:szCs w:val="22"/>
        </w:rPr>
        <w:t>6</w:t>
      </w:r>
      <w:r w:rsidR="008F2E41"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8F2E41" w:rsidRPr="008C7FFE">
        <w:rPr>
          <w:rFonts w:ascii="Times New Roman" w:hAnsi="Times New Roman"/>
          <w:sz w:val="22"/>
          <w:szCs w:val="22"/>
        </w:rPr>
        <w:t xml:space="preserve"> za robu i usluge</w:t>
      </w:r>
      <w:r w:rsidR="004D3118" w:rsidRPr="008C7FFE">
        <w:rPr>
          <w:rFonts w:ascii="Times New Roman" w:hAnsi="Times New Roman"/>
          <w:sz w:val="22"/>
          <w:szCs w:val="22"/>
        </w:rPr>
        <w:t>, odnosno jednake ili veće od 2</w:t>
      </w:r>
      <w:r w:rsidR="00DB3F73" w:rsidRPr="008C7FFE">
        <w:rPr>
          <w:rFonts w:ascii="Times New Roman" w:hAnsi="Times New Roman"/>
          <w:sz w:val="22"/>
          <w:szCs w:val="22"/>
        </w:rPr>
        <w:t>6</w:t>
      </w:r>
      <w:r w:rsidR="008F2E41"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8F2E41" w:rsidRPr="008C7FFE">
        <w:rPr>
          <w:rFonts w:ascii="Times New Roman" w:hAnsi="Times New Roman"/>
          <w:sz w:val="22"/>
          <w:szCs w:val="22"/>
        </w:rPr>
        <w:t xml:space="preserve"> do </w:t>
      </w:r>
      <w:r w:rsidR="00DB3F73" w:rsidRPr="008C7FFE">
        <w:rPr>
          <w:rFonts w:ascii="Times New Roman" w:hAnsi="Times New Roman"/>
          <w:sz w:val="22"/>
          <w:szCs w:val="22"/>
        </w:rPr>
        <w:t>66.36</w:t>
      </w:r>
      <w:r w:rsidR="008F2E41" w:rsidRPr="008C7FFE">
        <w:rPr>
          <w:rFonts w:ascii="Times New Roman" w:hAnsi="Times New Roman"/>
          <w:sz w:val="22"/>
          <w:szCs w:val="22"/>
        </w:rPr>
        <w:t xml:space="preserve">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8F2E41" w:rsidRPr="008C7FFE">
        <w:rPr>
          <w:rFonts w:ascii="Times New Roman" w:hAnsi="Times New Roman"/>
          <w:sz w:val="22"/>
          <w:szCs w:val="22"/>
        </w:rPr>
        <w:t xml:space="preserve"> bez PDV-a  za radove provode se temeljem članka 13. stavak 1. i 2. Pravilnika.</w:t>
      </w:r>
    </w:p>
    <w:p w14:paraId="073D9E60" w14:textId="2768E883" w:rsidR="008F2E41" w:rsidRPr="008C7FFE" w:rsidRDefault="008C7FFE" w:rsidP="008F2E4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8F2E41" w:rsidRPr="008C7FFE">
        <w:rPr>
          <w:rFonts w:ascii="Times New Roman" w:hAnsi="Times New Roman"/>
          <w:sz w:val="22"/>
          <w:szCs w:val="22"/>
        </w:rPr>
        <w:t>) U slučaju utvrđene potrebe za izvođenjem hitnih interventnih radova ili hitne nabave usluga i roba jednostavne nabave procijenjene v</w:t>
      </w:r>
      <w:r w:rsidR="004D3118" w:rsidRPr="008C7FFE">
        <w:rPr>
          <w:rFonts w:ascii="Times New Roman" w:hAnsi="Times New Roman"/>
          <w:sz w:val="22"/>
          <w:szCs w:val="22"/>
        </w:rPr>
        <w:t xml:space="preserve">rijednosti jednake ili veće od </w:t>
      </w:r>
      <w:r w:rsidR="00DB3F73" w:rsidRPr="008C7FFE">
        <w:rPr>
          <w:rFonts w:ascii="Times New Roman" w:hAnsi="Times New Roman"/>
          <w:sz w:val="22"/>
          <w:szCs w:val="22"/>
        </w:rPr>
        <w:t>11</w:t>
      </w:r>
      <w:r w:rsidR="008F2E41"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8F2E41" w:rsidRPr="008C7FFE">
        <w:rPr>
          <w:rFonts w:ascii="Times New Roman" w:hAnsi="Times New Roman"/>
          <w:sz w:val="22"/>
          <w:szCs w:val="22"/>
        </w:rPr>
        <w:t xml:space="preserve"> do 2</w:t>
      </w:r>
      <w:r w:rsidR="00DB3F73" w:rsidRPr="008C7FFE">
        <w:rPr>
          <w:rFonts w:ascii="Times New Roman" w:hAnsi="Times New Roman"/>
          <w:sz w:val="22"/>
          <w:szCs w:val="22"/>
        </w:rPr>
        <w:t>6</w:t>
      </w:r>
      <w:r w:rsidR="008F2E41"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8F2E41" w:rsidRPr="008C7FFE">
        <w:rPr>
          <w:rFonts w:ascii="Times New Roman" w:hAnsi="Times New Roman"/>
          <w:sz w:val="22"/>
          <w:szCs w:val="22"/>
        </w:rPr>
        <w:t xml:space="preserve"> bez PDV-a  za robu i usluge, odnosno jednake i</w:t>
      </w:r>
      <w:r w:rsidR="004D3118" w:rsidRPr="008C7FFE">
        <w:rPr>
          <w:rFonts w:ascii="Times New Roman" w:hAnsi="Times New Roman"/>
          <w:sz w:val="22"/>
          <w:szCs w:val="22"/>
        </w:rPr>
        <w:t>li veće od 2</w:t>
      </w:r>
      <w:r w:rsidR="00DB3F73" w:rsidRPr="008C7FFE">
        <w:rPr>
          <w:rFonts w:ascii="Times New Roman" w:hAnsi="Times New Roman"/>
          <w:sz w:val="22"/>
          <w:szCs w:val="22"/>
        </w:rPr>
        <w:t>6</w:t>
      </w:r>
      <w:r w:rsidR="008F2E41"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8F2E41" w:rsidRPr="008C7FFE">
        <w:rPr>
          <w:rFonts w:ascii="Times New Roman" w:hAnsi="Times New Roman"/>
          <w:sz w:val="22"/>
          <w:szCs w:val="22"/>
        </w:rPr>
        <w:t xml:space="preserve"> do </w:t>
      </w:r>
      <w:r w:rsidR="00DB3F73" w:rsidRPr="008C7FFE">
        <w:rPr>
          <w:rFonts w:ascii="Times New Roman" w:hAnsi="Times New Roman"/>
          <w:sz w:val="22"/>
          <w:szCs w:val="22"/>
        </w:rPr>
        <w:t>66.36</w:t>
      </w:r>
      <w:r w:rsidR="008F2E41" w:rsidRPr="008C7FFE">
        <w:rPr>
          <w:rFonts w:ascii="Times New Roman" w:hAnsi="Times New Roman"/>
          <w:sz w:val="22"/>
          <w:szCs w:val="22"/>
        </w:rPr>
        <w:t xml:space="preserve">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8F2E41" w:rsidRPr="008C7FFE">
        <w:rPr>
          <w:rFonts w:ascii="Times New Roman" w:hAnsi="Times New Roman"/>
          <w:sz w:val="22"/>
          <w:szCs w:val="22"/>
        </w:rPr>
        <w:t xml:space="preserve"> za radove provode se temeljem članka 13. stavak 3.. Pravilnika.</w:t>
      </w:r>
    </w:p>
    <w:p w14:paraId="61F180EB" w14:textId="77777777" w:rsidR="008F2E41" w:rsidRPr="008C7FFE" w:rsidRDefault="008F2E41" w:rsidP="008F2E41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08EBB27B" w14:textId="30171103" w:rsidR="008F2E41" w:rsidRPr="008C7FFE" w:rsidRDefault="008F2E41" w:rsidP="008F2E41">
      <w:pPr>
        <w:pStyle w:val="Header"/>
        <w:tabs>
          <w:tab w:val="left" w:pos="708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8C7FFE">
        <w:rPr>
          <w:rFonts w:ascii="Times New Roman" w:hAnsi="Times New Roman"/>
          <w:b/>
          <w:bCs/>
          <w:sz w:val="22"/>
          <w:szCs w:val="22"/>
        </w:rPr>
        <w:t xml:space="preserve">Članak </w:t>
      </w:r>
      <w:r w:rsidR="00D939FB" w:rsidRPr="008C7FFE">
        <w:rPr>
          <w:rFonts w:ascii="Times New Roman" w:hAnsi="Times New Roman"/>
          <w:b/>
          <w:bCs/>
          <w:sz w:val="22"/>
          <w:szCs w:val="22"/>
        </w:rPr>
        <w:t>6</w:t>
      </w:r>
      <w:r w:rsidRPr="008C7FFE">
        <w:rPr>
          <w:rFonts w:ascii="Times New Roman" w:hAnsi="Times New Roman"/>
          <w:b/>
          <w:bCs/>
          <w:sz w:val="22"/>
          <w:szCs w:val="22"/>
        </w:rPr>
        <w:t>.</w:t>
      </w:r>
    </w:p>
    <w:p w14:paraId="552ADCDE" w14:textId="7FF45CB4" w:rsidR="008F2E41" w:rsidRPr="008C7FFE" w:rsidRDefault="00257DD1" w:rsidP="008F2E41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1) Jednostavne nabave</w:t>
      </w:r>
      <w:r w:rsidR="008F2E41" w:rsidRPr="008C7FFE">
        <w:rPr>
          <w:rFonts w:ascii="Times New Roman" w:hAnsi="Times New Roman"/>
          <w:sz w:val="22"/>
          <w:szCs w:val="22"/>
        </w:rPr>
        <w:t xml:space="preserve"> </w:t>
      </w:r>
      <w:r w:rsidR="008D7F08" w:rsidRPr="008C7FFE">
        <w:rPr>
          <w:rFonts w:ascii="Times New Roman" w:hAnsi="Times New Roman"/>
          <w:sz w:val="22"/>
          <w:szCs w:val="22"/>
        </w:rPr>
        <w:t xml:space="preserve">pretežito </w:t>
      </w:r>
      <w:r w:rsidRPr="008C7FFE">
        <w:rPr>
          <w:rFonts w:ascii="Times New Roman" w:hAnsi="Times New Roman"/>
          <w:sz w:val="22"/>
          <w:szCs w:val="22"/>
        </w:rPr>
        <w:t>jednake i veće od 2</w:t>
      </w:r>
      <w:r w:rsidR="00DB3F73" w:rsidRPr="008C7FFE">
        <w:rPr>
          <w:rFonts w:ascii="Times New Roman" w:hAnsi="Times New Roman"/>
          <w:sz w:val="22"/>
          <w:szCs w:val="22"/>
        </w:rPr>
        <w:t>.65</w:t>
      </w:r>
      <w:r w:rsidRPr="008C7FFE">
        <w:rPr>
          <w:rFonts w:ascii="Times New Roman" w:hAnsi="Times New Roman"/>
          <w:sz w:val="22"/>
          <w:szCs w:val="22"/>
        </w:rPr>
        <w:t xml:space="preserve">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do </w:t>
      </w:r>
      <w:r w:rsidR="00DB3F73" w:rsidRPr="008C7FFE">
        <w:rPr>
          <w:rFonts w:ascii="Times New Roman" w:hAnsi="Times New Roman"/>
          <w:sz w:val="22"/>
          <w:szCs w:val="22"/>
        </w:rPr>
        <w:t>11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 PDV-a  za robu i usluge i do 2</w:t>
      </w:r>
      <w:r w:rsidR="00DB3F73" w:rsidRPr="008C7FFE"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 PDV-a za radove</w:t>
      </w:r>
      <w:r w:rsidR="008F2E41" w:rsidRPr="008C7FFE">
        <w:rPr>
          <w:rFonts w:ascii="Times New Roman" w:hAnsi="Times New Roman"/>
          <w:sz w:val="22"/>
          <w:szCs w:val="22"/>
        </w:rPr>
        <w:t>,</w:t>
      </w:r>
      <w:r w:rsidR="008D7F08" w:rsidRPr="008C7FFE">
        <w:rPr>
          <w:rFonts w:ascii="Times New Roman" w:hAnsi="Times New Roman"/>
          <w:sz w:val="22"/>
          <w:szCs w:val="22"/>
        </w:rPr>
        <w:t xml:space="preserve"> a izuzetno od </w:t>
      </w:r>
      <w:r w:rsidR="00DB3F73" w:rsidRPr="008C7FFE">
        <w:rPr>
          <w:rFonts w:ascii="Times New Roman" w:hAnsi="Times New Roman"/>
          <w:sz w:val="22"/>
          <w:szCs w:val="22"/>
        </w:rPr>
        <w:t>11</w:t>
      </w:r>
      <w:r w:rsidR="008D7F08"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8D7F08" w:rsidRPr="008C7FFE">
        <w:rPr>
          <w:rFonts w:ascii="Times New Roman" w:hAnsi="Times New Roman"/>
          <w:sz w:val="22"/>
          <w:szCs w:val="22"/>
        </w:rPr>
        <w:t xml:space="preserve"> i veće bez PDV-a  za robu i usluge i od 2</w:t>
      </w:r>
      <w:r w:rsidR="00DB3F73" w:rsidRPr="008C7FFE">
        <w:rPr>
          <w:rFonts w:ascii="Times New Roman" w:hAnsi="Times New Roman"/>
          <w:sz w:val="22"/>
          <w:szCs w:val="22"/>
        </w:rPr>
        <w:t>6</w:t>
      </w:r>
      <w:r w:rsidR="008D7F08"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="008D7F08" w:rsidRPr="008C7FFE">
        <w:rPr>
          <w:rFonts w:ascii="Times New Roman" w:hAnsi="Times New Roman"/>
          <w:sz w:val="22"/>
          <w:szCs w:val="22"/>
        </w:rPr>
        <w:t xml:space="preserve"> bez PDV-a i veće za radove, sve ispod zakonskog praga nabave, </w:t>
      </w:r>
      <w:r w:rsidR="008F2E41" w:rsidRPr="008C7FFE">
        <w:rPr>
          <w:rFonts w:ascii="Times New Roman" w:hAnsi="Times New Roman"/>
          <w:sz w:val="22"/>
          <w:szCs w:val="22"/>
        </w:rPr>
        <w:t xml:space="preserve"> polazeći od posebnih otočnih okolnosti, ali i viš</w:t>
      </w:r>
      <w:r w:rsidRPr="008C7FFE">
        <w:rPr>
          <w:rFonts w:ascii="Times New Roman" w:hAnsi="Times New Roman"/>
          <w:sz w:val="22"/>
          <w:szCs w:val="22"/>
        </w:rPr>
        <w:t>egodišnjih sklopljenih ugovora</w:t>
      </w:r>
      <w:r w:rsidR="008F2E41" w:rsidRPr="008C7FFE">
        <w:rPr>
          <w:rFonts w:ascii="Times New Roman" w:hAnsi="Times New Roman"/>
          <w:sz w:val="22"/>
          <w:szCs w:val="22"/>
        </w:rPr>
        <w:t>, u načelu s višegodišnjim pružateljem usluge/isporučiteljem, polazeći od važećih općih uvjeta i cjenika pružatelja usluga/isporučitelja koji su vidljivi i/ili dostupni naručitelju,  provode se postupkom neposrednog ugovaranja  temeljem članka 14. Pravilnika, a utvrđuju se kako slijedi</w:t>
      </w:r>
      <w:r w:rsidR="00D939FB" w:rsidRPr="008C7FFE">
        <w:rPr>
          <w:rFonts w:ascii="Times New Roman" w:hAnsi="Times New Roman"/>
          <w:sz w:val="22"/>
          <w:szCs w:val="22"/>
        </w:rPr>
        <w:t>:</w:t>
      </w:r>
    </w:p>
    <w:p w14:paraId="480E085B" w14:textId="77777777" w:rsidR="0009372D" w:rsidRDefault="0009372D" w:rsidP="009C2A0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5446" w:type="dxa"/>
        <w:tblInd w:w="0" w:type="dxa"/>
        <w:tblLook w:val="04A0" w:firstRow="1" w:lastRow="0" w:firstColumn="1" w:lastColumn="0" w:noHBand="0" w:noVBand="1"/>
      </w:tblPr>
      <w:tblGrid>
        <w:gridCol w:w="705"/>
        <w:gridCol w:w="1100"/>
        <w:gridCol w:w="3294"/>
        <w:gridCol w:w="2126"/>
        <w:gridCol w:w="1438"/>
        <w:gridCol w:w="1538"/>
        <w:gridCol w:w="1560"/>
        <w:gridCol w:w="3685"/>
      </w:tblGrid>
      <w:tr w:rsidR="00351BAC" w:rsidRPr="00351BAC" w14:paraId="2C5FA4A4" w14:textId="77777777" w:rsidTr="00080AE3">
        <w:tc>
          <w:tcPr>
            <w:tcW w:w="705" w:type="dxa"/>
          </w:tcPr>
          <w:p w14:paraId="118407B6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R.br.</w:t>
            </w:r>
          </w:p>
        </w:tc>
        <w:tc>
          <w:tcPr>
            <w:tcW w:w="1100" w:type="dxa"/>
          </w:tcPr>
          <w:p w14:paraId="11287A8E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Ev.br.</w:t>
            </w:r>
          </w:p>
          <w:p w14:paraId="58F25E38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nabave</w:t>
            </w:r>
          </w:p>
        </w:tc>
        <w:tc>
          <w:tcPr>
            <w:tcW w:w="3294" w:type="dxa"/>
          </w:tcPr>
          <w:p w14:paraId="651572DE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Predmet javne nabave</w:t>
            </w:r>
          </w:p>
        </w:tc>
        <w:tc>
          <w:tcPr>
            <w:tcW w:w="2126" w:type="dxa"/>
          </w:tcPr>
          <w:p w14:paraId="02E49767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CPV</w:t>
            </w:r>
          </w:p>
        </w:tc>
        <w:tc>
          <w:tcPr>
            <w:tcW w:w="1438" w:type="dxa"/>
          </w:tcPr>
          <w:p w14:paraId="1690FB59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Procijenjena</w:t>
            </w:r>
          </w:p>
          <w:p w14:paraId="3CD19BF7" w14:textId="084C0C00" w:rsidR="00351BAC" w:rsidRDefault="00080AE3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V</w:t>
            </w:r>
            <w:r w:rsidR="00351BAC" w:rsidRPr="00351BAC">
              <w:rPr>
                <w:rFonts w:ascii="Times New Roman" w:hAnsi="Times New Roman"/>
                <w:b/>
                <w:bCs/>
              </w:rPr>
              <w:t>rijednost</w:t>
            </w:r>
          </w:p>
          <w:p w14:paraId="53075043" w14:textId="68750535" w:rsidR="00080AE3" w:rsidRPr="00351BAC" w:rsidRDefault="00080AE3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1A709A">
              <w:rPr>
                <w:rFonts w:ascii="Times New Roman" w:hAnsi="Times New Roman"/>
              </w:rPr>
              <w:t xml:space="preserve">(Bez PDV-a – </w:t>
            </w:r>
            <w:r w:rsidRPr="00080AE3">
              <w:rPr>
                <w:rFonts w:ascii="Times New Roman" w:hAnsi="Times New Roman"/>
                <w:i/>
                <w:iCs/>
              </w:rPr>
              <w:t>s PDV-om</w:t>
            </w:r>
            <w:r w:rsidRPr="001A709A">
              <w:rPr>
                <w:rFonts w:ascii="Times New Roman" w:hAnsi="Times New Roman"/>
              </w:rPr>
              <w:t>)</w:t>
            </w:r>
          </w:p>
        </w:tc>
        <w:tc>
          <w:tcPr>
            <w:tcW w:w="1538" w:type="dxa"/>
          </w:tcPr>
          <w:p w14:paraId="5A9EFD65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Planirani početak</w:t>
            </w:r>
          </w:p>
        </w:tc>
        <w:tc>
          <w:tcPr>
            <w:tcW w:w="1560" w:type="dxa"/>
          </w:tcPr>
          <w:p w14:paraId="206BEA7A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Planirano trajanje</w:t>
            </w:r>
          </w:p>
        </w:tc>
        <w:tc>
          <w:tcPr>
            <w:tcW w:w="3685" w:type="dxa"/>
          </w:tcPr>
          <w:p w14:paraId="670F1B8A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Aktivnost / Projekt / PP /</w:t>
            </w:r>
          </w:p>
          <w:p w14:paraId="49A07970" w14:textId="77777777" w:rsidR="00351BAC" w:rsidRPr="00351BAC" w:rsidRDefault="00351BAC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Konto</w:t>
            </w:r>
          </w:p>
        </w:tc>
      </w:tr>
      <w:tr w:rsidR="003B5C01" w:rsidRPr="00A74610" w14:paraId="48A7FCE1" w14:textId="77777777" w:rsidTr="00080AE3">
        <w:tc>
          <w:tcPr>
            <w:tcW w:w="705" w:type="dxa"/>
          </w:tcPr>
          <w:p w14:paraId="2F283958" w14:textId="77484597" w:rsidR="003B5C01" w:rsidRPr="00A74610" w:rsidRDefault="00A6456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100" w:type="dxa"/>
          </w:tcPr>
          <w:p w14:paraId="352CA75B" w14:textId="42487CE1" w:rsidR="003B5C01" w:rsidRPr="00A74610" w:rsidRDefault="00A6456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29/2026-NRo</w:t>
            </w:r>
          </w:p>
        </w:tc>
        <w:tc>
          <w:tcPr>
            <w:tcW w:w="3294" w:type="dxa"/>
          </w:tcPr>
          <w:p w14:paraId="0D1D255A" w14:textId="77777777" w:rsidR="003B5C01" w:rsidRPr="00A74610" w:rsidRDefault="003B5C0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Troškovi Jedinstvenog upravnog odjela - </w:t>
            </w:r>
            <w:r w:rsidRPr="00A74610">
              <w:rPr>
                <w:rFonts w:ascii="Times New Roman" w:hAnsi="Times New Roman"/>
              </w:rPr>
              <w:t>Uredski materijal</w:t>
            </w:r>
          </w:p>
        </w:tc>
        <w:tc>
          <w:tcPr>
            <w:tcW w:w="2126" w:type="dxa"/>
          </w:tcPr>
          <w:p w14:paraId="322EB8A0" w14:textId="1C5D3D13" w:rsidR="003B5C01" w:rsidRPr="00A74610" w:rsidRDefault="003B5C0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30190000 - Razna uredska oprema i potrepštine</w:t>
            </w:r>
          </w:p>
        </w:tc>
        <w:tc>
          <w:tcPr>
            <w:tcW w:w="1438" w:type="dxa"/>
          </w:tcPr>
          <w:p w14:paraId="456D9E2D" w14:textId="77777777" w:rsidR="003B5C01" w:rsidRDefault="003B5C01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3.600,00 </w:t>
            </w:r>
          </w:p>
          <w:p w14:paraId="195A0C33" w14:textId="77777777" w:rsidR="003B5C01" w:rsidRPr="009D0B7F" w:rsidRDefault="003B5C01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9D0B7F">
              <w:rPr>
                <w:rFonts w:ascii="Times New Roman" w:hAnsi="Times New Roman"/>
                <w:i/>
                <w:iCs/>
              </w:rPr>
              <w:t>4.500,00</w:t>
            </w:r>
          </w:p>
        </w:tc>
        <w:tc>
          <w:tcPr>
            <w:tcW w:w="1538" w:type="dxa"/>
          </w:tcPr>
          <w:p w14:paraId="2E92D0ED" w14:textId="4594437D" w:rsidR="003B5C01" w:rsidRPr="00A74610" w:rsidRDefault="003B5C0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5165EA1D" w14:textId="63EDF47D" w:rsidR="003B5C01" w:rsidRPr="00A74610" w:rsidRDefault="003B5C0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4DD34874" w14:textId="77777777" w:rsidR="003B5C01" w:rsidRPr="00A74610" w:rsidRDefault="003B5C0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02001 STRUČNE SLUŽBE OPĆINSKE UPRAVE</w:t>
            </w:r>
          </w:p>
          <w:p w14:paraId="3D8F75E3" w14:textId="77777777" w:rsidR="003B5C01" w:rsidRPr="00A74610" w:rsidRDefault="003B5C0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2010 Redovan rad Jedinstvenog upravnog odjela</w:t>
            </w:r>
          </w:p>
          <w:p w14:paraId="43AA66F2" w14:textId="77777777" w:rsidR="003B5C01" w:rsidRPr="00A74610" w:rsidRDefault="003B5C0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Aktivnost A201001 Troškovi Jedinstvenog upravnog odjela</w:t>
            </w:r>
          </w:p>
          <w:p w14:paraId="7B3C37D0" w14:textId="77777777" w:rsidR="003B5C01" w:rsidRPr="00A74610" w:rsidRDefault="003B5C0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R0031</w:t>
            </w:r>
          </w:p>
          <w:p w14:paraId="503627F7" w14:textId="77777777" w:rsidR="003B5C01" w:rsidRPr="00A74610" w:rsidRDefault="003B5C01" w:rsidP="003B5C01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32211</w:t>
            </w:r>
            <w:r w:rsidRPr="00A74610">
              <w:rPr>
                <w:rFonts w:ascii="Times New Roman" w:hAnsi="Times New Roman"/>
                <w:color w:val="FFFFFF"/>
              </w:rPr>
              <w:t>UPRAVE</w:t>
            </w:r>
          </w:p>
        </w:tc>
      </w:tr>
      <w:tr w:rsidR="00EE6CFE" w:rsidRPr="00A74610" w14:paraId="449E0492" w14:textId="77777777" w:rsidTr="00080AE3">
        <w:tc>
          <w:tcPr>
            <w:tcW w:w="705" w:type="dxa"/>
          </w:tcPr>
          <w:p w14:paraId="02E9FC1F" w14:textId="78DB0035" w:rsidR="00EE6CFE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100" w:type="dxa"/>
          </w:tcPr>
          <w:p w14:paraId="6579E376" w14:textId="1EE35928" w:rsidR="00EE6CFE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30/2026-NUs</w:t>
            </w:r>
          </w:p>
        </w:tc>
        <w:tc>
          <w:tcPr>
            <w:tcW w:w="3294" w:type="dxa"/>
          </w:tcPr>
          <w:p w14:paraId="10181A89" w14:textId="33079408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Troškovi Jedinstvenog upravnog odjela - </w:t>
            </w:r>
            <w:r w:rsidRPr="00A74610">
              <w:rPr>
                <w:rFonts w:ascii="Times New Roman" w:hAnsi="Times New Roman"/>
              </w:rPr>
              <w:t>Usluge interneta</w:t>
            </w:r>
          </w:p>
        </w:tc>
        <w:tc>
          <w:tcPr>
            <w:tcW w:w="2126" w:type="dxa"/>
          </w:tcPr>
          <w:p w14:paraId="07BEBD22" w14:textId="44C6BA57" w:rsidR="00EE6CFE" w:rsidRPr="008C7FFE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72400000 - Usluge Interneta</w:t>
            </w:r>
          </w:p>
        </w:tc>
        <w:tc>
          <w:tcPr>
            <w:tcW w:w="1438" w:type="dxa"/>
          </w:tcPr>
          <w:p w14:paraId="16E787BB" w14:textId="77777777" w:rsidR="00EE6CFE" w:rsidRDefault="00EE6CFE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4.400,00 </w:t>
            </w:r>
          </w:p>
          <w:p w14:paraId="3B6A8024" w14:textId="4B4EC888" w:rsidR="00EE6CFE" w:rsidRDefault="00EE6CFE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 w:rsidRPr="009D0B7F">
              <w:rPr>
                <w:rFonts w:ascii="Times New Roman" w:hAnsi="Times New Roman"/>
                <w:i/>
                <w:iCs/>
              </w:rPr>
              <w:t>5.500,00</w:t>
            </w:r>
          </w:p>
        </w:tc>
        <w:tc>
          <w:tcPr>
            <w:tcW w:w="1538" w:type="dxa"/>
          </w:tcPr>
          <w:p w14:paraId="7FC2C728" w14:textId="286FDAB5" w:rsidR="00EE6CFE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6E5F40D1" w14:textId="6626084D" w:rsidR="00EE6CFE" w:rsidRPr="00C14943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5C1954CD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02001 STRUČNE SLUŽBE OPĆINSKE UPRAVE</w:t>
            </w:r>
          </w:p>
          <w:p w14:paraId="52D72CB7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2010 Redovan rad Jedinstvenog upravnog odjela</w:t>
            </w:r>
          </w:p>
          <w:p w14:paraId="23DB4611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Aktivnost A201001 Troškovi Jedinstvenog upravnog odjela</w:t>
            </w:r>
          </w:p>
          <w:p w14:paraId="2E1BCEFF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lastRenderedPageBreak/>
              <w:t>P.P. R0042</w:t>
            </w:r>
          </w:p>
          <w:p w14:paraId="5746725B" w14:textId="7BE0D7C9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32312</w:t>
            </w:r>
            <w:r w:rsidRPr="00A74610">
              <w:rPr>
                <w:rFonts w:ascii="Times New Roman" w:hAnsi="Times New Roman"/>
                <w:color w:val="FFFFFF"/>
              </w:rPr>
              <w:t>UPRAVE</w:t>
            </w:r>
          </w:p>
        </w:tc>
      </w:tr>
      <w:tr w:rsidR="00EE6CFE" w:rsidRPr="00A74610" w14:paraId="25AC8617" w14:textId="77777777" w:rsidTr="00080AE3">
        <w:tc>
          <w:tcPr>
            <w:tcW w:w="705" w:type="dxa"/>
          </w:tcPr>
          <w:p w14:paraId="1F36567F" w14:textId="4D91EC8D" w:rsidR="00EE6CFE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0" w:type="dxa"/>
          </w:tcPr>
          <w:p w14:paraId="02A0F68B" w14:textId="722CAA05" w:rsidR="00EE6CFE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31/2026-NUs</w:t>
            </w:r>
          </w:p>
        </w:tc>
        <w:tc>
          <w:tcPr>
            <w:tcW w:w="3294" w:type="dxa"/>
          </w:tcPr>
          <w:p w14:paraId="741EF302" w14:textId="368388FD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Troškovi Jedinstvenog upravnog odjela - </w:t>
            </w:r>
            <w:r w:rsidRPr="00A74610">
              <w:rPr>
                <w:rFonts w:ascii="Times New Roman" w:hAnsi="Times New Roman"/>
              </w:rPr>
              <w:t>Usluge telefona, telefaksa</w:t>
            </w:r>
          </w:p>
        </w:tc>
        <w:tc>
          <w:tcPr>
            <w:tcW w:w="2126" w:type="dxa"/>
          </w:tcPr>
          <w:p w14:paraId="625D7CA0" w14:textId="6F2B1F75" w:rsidR="00EE6CFE" w:rsidRPr="008C7FFE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EE6CFE">
              <w:rPr>
                <w:rFonts w:ascii="Times New Roman" w:hAnsi="Times New Roman"/>
              </w:rPr>
              <w:t>64210000-1 –</w:t>
            </w:r>
            <w:r w:rsidRPr="001346E3">
              <w:rPr>
                <w:rFonts w:ascii="Times New Roman" w:hAnsi="Times New Roman"/>
              </w:rPr>
              <w:t xml:space="preserve"> Telefonske usluge i usluge prijenosa podataka</w:t>
            </w:r>
          </w:p>
        </w:tc>
        <w:tc>
          <w:tcPr>
            <w:tcW w:w="1438" w:type="dxa"/>
          </w:tcPr>
          <w:p w14:paraId="6462CBA1" w14:textId="77777777" w:rsidR="00EE6CFE" w:rsidRDefault="00EE6CFE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5.200,00 </w:t>
            </w:r>
          </w:p>
          <w:p w14:paraId="3783026F" w14:textId="3D2AD0B5" w:rsidR="00EE6CFE" w:rsidRDefault="00EE6CFE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 w:rsidRPr="009D0B7F">
              <w:rPr>
                <w:rFonts w:ascii="Times New Roman" w:hAnsi="Times New Roman"/>
                <w:i/>
                <w:iCs/>
              </w:rPr>
              <w:t>6.500,00</w:t>
            </w:r>
          </w:p>
        </w:tc>
        <w:tc>
          <w:tcPr>
            <w:tcW w:w="1538" w:type="dxa"/>
          </w:tcPr>
          <w:p w14:paraId="38011CEA" w14:textId="2E9574D7" w:rsidR="00EE6CFE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1DBF0684" w14:textId="36B021B7" w:rsidR="00EE6CFE" w:rsidRPr="00C14943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1E0A3982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02001 STRUČNE SLUŽBE OPĆINSKE UPRAVE</w:t>
            </w:r>
          </w:p>
          <w:p w14:paraId="094CE368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2010 Redovan rad Jedinstvenog upravnog odjela</w:t>
            </w:r>
          </w:p>
          <w:p w14:paraId="65BCC294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Aktivnost A201001 Troškovi Jedinstvenog upravnog odjela</w:t>
            </w:r>
          </w:p>
          <w:p w14:paraId="158191A4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R0041</w:t>
            </w:r>
          </w:p>
          <w:p w14:paraId="4469B0B2" w14:textId="26BD0D4E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32311</w:t>
            </w:r>
            <w:r w:rsidRPr="00A74610">
              <w:rPr>
                <w:rFonts w:ascii="Times New Roman" w:hAnsi="Times New Roman"/>
                <w:color w:val="FFFFFF"/>
              </w:rPr>
              <w:t>UPRAVE</w:t>
            </w:r>
          </w:p>
        </w:tc>
      </w:tr>
      <w:tr w:rsidR="00EE6CFE" w:rsidRPr="00A74610" w14:paraId="10BE5A07" w14:textId="77777777" w:rsidTr="00080AE3">
        <w:tc>
          <w:tcPr>
            <w:tcW w:w="705" w:type="dxa"/>
          </w:tcPr>
          <w:p w14:paraId="6F9D2EE2" w14:textId="3703CEB4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100" w:type="dxa"/>
          </w:tcPr>
          <w:p w14:paraId="7C1C8A8F" w14:textId="11741654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32/2026-NUs</w:t>
            </w:r>
          </w:p>
        </w:tc>
        <w:tc>
          <w:tcPr>
            <w:tcW w:w="3294" w:type="dxa"/>
          </w:tcPr>
          <w:p w14:paraId="6DFC96E5" w14:textId="742931A9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Troškovi Jedinstvenog upravnog odjela - </w:t>
            </w:r>
            <w:r w:rsidRPr="00A74610">
              <w:rPr>
                <w:rFonts w:ascii="Times New Roman" w:hAnsi="Times New Roman"/>
              </w:rPr>
              <w:t>Poštarina (pisma, tiskanice i sl.)</w:t>
            </w:r>
          </w:p>
        </w:tc>
        <w:tc>
          <w:tcPr>
            <w:tcW w:w="2126" w:type="dxa"/>
          </w:tcPr>
          <w:p w14:paraId="0E35AE47" w14:textId="55F4932C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64100000 - Poštanske i kurirske usluge</w:t>
            </w:r>
          </w:p>
        </w:tc>
        <w:tc>
          <w:tcPr>
            <w:tcW w:w="1438" w:type="dxa"/>
          </w:tcPr>
          <w:p w14:paraId="0EFE236A" w14:textId="77777777" w:rsidR="00EE6CFE" w:rsidRDefault="00EE6CFE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5.200,00 </w:t>
            </w:r>
          </w:p>
          <w:p w14:paraId="07FD0060" w14:textId="46A14963" w:rsidR="00EE6CFE" w:rsidRPr="009D0B7F" w:rsidRDefault="00EE6CFE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9D0B7F">
              <w:rPr>
                <w:rFonts w:ascii="Times New Roman" w:hAnsi="Times New Roman"/>
                <w:i/>
                <w:iCs/>
              </w:rPr>
              <w:t>6.500,00</w:t>
            </w:r>
          </w:p>
        </w:tc>
        <w:tc>
          <w:tcPr>
            <w:tcW w:w="1538" w:type="dxa"/>
          </w:tcPr>
          <w:p w14:paraId="100420D8" w14:textId="0F202FFC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096CBA44" w14:textId="2F552AB9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5B284571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02001 STRUČNE SLUŽBE OPĆINSKE UPRAVE</w:t>
            </w:r>
          </w:p>
          <w:p w14:paraId="32FCD5D8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2010 Redovan rad Jedinstvenog upravnog odjela</w:t>
            </w:r>
          </w:p>
          <w:p w14:paraId="28A4987C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Aktivnost A201001 Troškovi Jedinstvenog upravnog odjela</w:t>
            </w:r>
          </w:p>
          <w:p w14:paraId="4D7A9ECB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R0043</w:t>
            </w:r>
          </w:p>
          <w:p w14:paraId="327D6CA9" w14:textId="742AB21A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32313</w:t>
            </w:r>
            <w:r w:rsidRPr="00A74610">
              <w:rPr>
                <w:rFonts w:ascii="Times New Roman" w:hAnsi="Times New Roman"/>
                <w:color w:val="FFFFFF"/>
              </w:rPr>
              <w:t>UPRAVE</w:t>
            </w:r>
          </w:p>
        </w:tc>
      </w:tr>
      <w:tr w:rsidR="00EE6CFE" w:rsidRPr="00A64561" w14:paraId="1479CA19" w14:textId="77777777" w:rsidTr="00080AE3">
        <w:tc>
          <w:tcPr>
            <w:tcW w:w="705" w:type="dxa"/>
          </w:tcPr>
          <w:p w14:paraId="4C4AC530" w14:textId="08E332B2" w:rsidR="00EE6CFE" w:rsidRPr="00A64561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00" w:type="dxa"/>
          </w:tcPr>
          <w:p w14:paraId="6B7BA9FC" w14:textId="55F7ACB9" w:rsidR="00EE6CFE" w:rsidRPr="00A64561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33/2026-NUs</w:t>
            </w:r>
          </w:p>
        </w:tc>
        <w:tc>
          <w:tcPr>
            <w:tcW w:w="3294" w:type="dxa"/>
          </w:tcPr>
          <w:p w14:paraId="023529CD" w14:textId="790CA242" w:rsidR="00EE6CFE" w:rsidRPr="00A64561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</w:rPr>
            </w:pPr>
            <w:r w:rsidRPr="00423914">
              <w:rPr>
                <w:rFonts w:ascii="Times New Roman" w:hAnsi="Times New Roman" w:cs="Times New Roman"/>
                <w:lang w:eastAsia="hr-HR"/>
              </w:rPr>
              <w:t>Ostale  zakupnine i najamnine</w:t>
            </w:r>
            <w:r w:rsidRPr="00A64561">
              <w:rPr>
                <w:rFonts w:ascii="Times New Roman" w:hAnsi="Times New Roman" w:cs="Times New Roman"/>
                <w:lang w:eastAsia="hr-HR"/>
              </w:rPr>
              <w:t xml:space="preserve"> (najam računalnog programa za računovodstvo SPI)</w:t>
            </w:r>
          </w:p>
        </w:tc>
        <w:tc>
          <w:tcPr>
            <w:tcW w:w="2126" w:type="dxa"/>
          </w:tcPr>
          <w:p w14:paraId="4C915DB0" w14:textId="4BD9A2BD" w:rsidR="00EE6CFE" w:rsidRPr="00A64561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A64561">
              <w:rPr>
                <w:rFonts w:ascii="Times New Roman" w:hAnsi="Times New Roman" w:cs="Times New Roman"/>
              </w:rPr>
              <w:t>72267000 - Usluge održavanja i popravaka programske podrške</w:t>
            </w:r>
          </w:p>
        </w:tc>
        <w:tc>
          <w:tcPr>
            <w:tcW w:w="1438" w:type="dxa"/>
          </w:tcPr>
          <w:p w14:paraId="3C38905B" w14:textId="77777777" w:rsidR="00EE6CFE" w:rsidRPr="00A64561" w:rsidRDefault="00EE6CFE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 w:cs="Times New Roman"/>
              </w:rPr>
            </w:pPr>
            <w:r w:rsidRPr="00A64561">
              <w:rPr>
                <w:rFonts w:ascii="Times New Roman" w:hAnsi="Times New Roman" w:cs="Times New Roman"/>
              </w:rPr>
              <w:t>24.000,00</w:t>
            </w:r>
          </w:p>
          <w:p w14:paraId="7FC3F5F6" w14:textId="475D51EC" w:rsidR="00EE6CFE" w:rsidRPr="00A64561" w:rsidRDefault="00EE6CFE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A64561">
              <w:rPr>
                <w:rFonts w:ascii="Times New Roman" w:hAnsi="Times New Roman" w:cs="Times New Roman"/>
                <w:i/>
                <w:iCs/>
              </w:rPr>
              <w:t>30.000,00</w:t>
            </w:r>
          </w:p>
        </w:tc>
        <w:tc>
          <w:tcPr>
            <w:tcW w:w="1538" w:type="dxa"/>
          </w:tcPr>
          <w:p w14:paraId="1BBFEB16" w14:textId="3A07A4F5" w:rsidR="00EE6CFE" w:rsidRPr="00A64561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A64561">
              <w:rPr>
                <w:rFonts w:ascii="Times New Roman" w:hAnsi="Times New Roman" w:cs="Times New Roman"/>
              </w:rPr>
              <w:t>1. kvartal 2026.</w:t>
            </w:r>
          </w:p>
        </w:tc>
        <w:tc>
          <w:tcPr>
            <w:tcW w:w="1560" w:type="dxa"/>
          </w:tcPr>
          <w:p w14:paraId="2CAA6344" w14:textId="52501FE6" w:rsidR="00EE6CFE" w:rsidRPr="00A64561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A64561">
              <w:rPr>
                <w:rFonts w:ascii="Times New Roman" w:hAnsi="Times New Roman" w:cs="Times New Roman"/>
              </w:rPr>
              <w:t>Kraj 2026.</w:t>
            </w:r>
          </w:p>
        </w:tc>
        <w:tc>
          <w:tcPr>
            <w:tcW w:w="3685" w:type="dxa"/>
          </w:tcPr>
          <w:p w14:paraId="7C413790" w14:textId="77777777" w:rsidR="00EE6CFE" w:rsidRPr="00A64561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</w:rPr>
            </w:pPr>
            <w:r w:rsidRPr="00A64561">
              <w:rPr>
                <w:rFonts w:ascii="Times New Roman" w:hAnsi="Times New Roman" w:cs="Times New Roman"/>
                <w:color w:val="000000"/>
              </w:rPr>
              <w:t>Glava 02001 STRUČNE SLUŽBE OPĆINSKE UPRAVE</w:t>
            </w:r>
          </w:p>
          <w:p w14:paraId="6CFD773C" w14:textId="77777777" w:rsidR="00EE6CFE" w:rsidRPr="00A64561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</w:rPr>
            </w:pPr>
            <w:r w:rsidRPr="00A64561">
              <w:rPr>
                <w:rFonts w:ascii="Times New Roman" w:hAnsi="Times New Roman" w:cs="Times New Roman"/>
                <w:color w:val="000000"/>
              </w:rPr>
              <w:t>Program 2010 Redovan rad Jedinstvenog upravnog odjela</w:t>
            </w:r>
          </w:p>
          <w:p w14:paraId="52D4369A" w14:textId="77777777" w:rsidR="00EE6CFE" w:rsidRPr="00A64561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</w:rPr>
            </w:pPr>
            <w:r w:rsidRPr="00A64561">
              <w:rPr>
                <w:rFonts w:ascii="Times New Roman" w:hAnsi="Times New Roman" w:cs="Times New Roman"/>
                <w:color w:val="000000"/>
              </w:rPr>
              <w:t>Aktivnost A201001 Troškovi Jedinstvenog upravnog odjela</w:t>
            </w:r>
          </w:p>
          <w:p w14:paraId="4096BC01" w14:textId="33AAD749" w:rsidR="00EE6CFE" w:rsidRPr="00A64561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</w:rPr>
            </w:pPr>
            <w:r w:rsidRPr="00A64561">
              <w:rPr>
                <w:rFonts w:ascii="Times New Roman" w:hAnsi="Times New Roman" w:cs="Times New Roman"/>
                <w:color w:val="000000"/>
              </w:rPr>
              <w:t>P.P. R0053</w:t>
            </w:r>
          </w:p>
          <w:p w14:paraId="1FAEEAFE" w14:textId="63DB2F7C" w:rsidR="00EE6CFE" w:rsidRPr="00A64561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</w:rPr>
            </w:pPr>
            <w:r w:rsidRPr="00A64561">
              <w:rPr>
                <w:rFonts w:ascii="Times New Roman" w:hAnsi="Times New Roman" w:cs="Times New Roman"/>
                <w:color w:val="000000"/>
              </w:rPr>
              <w:t xml:space="preserve">Konto </w:t>
            </w:r>
            <w:r w:rsidRPr="00A64561">
              <w:rPr>
                <w:rFonts w:ascii="Times New Roman" w:hAnsi="Times New Roman" w:cs="Times New Roman"/>
              </w:rPr>
              <w:t>32359</w:t>
            </w:r>
            <w:r w:rsidRPr="00A64561">
              <w:rPr>
                <w:rFonts w:ascii="Times New Roman" w:hAnsi="Times New Roman" w:cs="Times New Roman"/>
                <w:color w:val="FFFFFF"/>
              </w:rPr>
              <w:t>UPRAVE</w:t>
            </w:r>
          </w:p>
        </w:tc>
      </w:tr>
      <w:tr w:rsidR="00F67545" w:rsidRPr="00A64561" w14:paraId="2648A420" w14:textId="77777777" w:rsidTr="00080AE3">
        <w:tc>
          <w:tcPr>
            <w:tcW w:w="705" w:type="dxa"/>
          </w:tcPr>
          <w:p w14:paraId="6F7B102D" w14:textId="1908D417" w:rsidR="00F67545" w:rsidRDefault="00F67545" w:rsidP="00F67545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100" w:type="dxa"/>
          </w:tcPr>
          <w:p w14:paraId="5F2883FC" w14:textId="18505680" w:rsidR="00F67545" w:rsidRDefault="00F67545" w:rsidP="00F67545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34/2026-NRo</w:t>
            </w:r>
          </w:p>
        </w:tc>
        <w:tc>
          <w:tcPr>
            <w:tcW w:w="3294" w:type="dxa"/>
          </w:tcPr>
          <w:p w14:paraId="305C3B48" w14:textId="520365BC" w:rsidR="00F67545" w:rsidRPr="00F67545" w:rsidRDefault="00F67545" w:rsidP="00F67545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lang w:eastAsia="hr-HR"/>
              </w:rPr>
            </w:pPr>
            <w:r w:rsidRPr="00F67545">
              <w:rPr>
                <w:rFonts w:ascii="Times New Roman" w:hAnsi="Times New Roman" w:cs="Times New Roman"/>
                <w:lang w:eastAsia="hr-HR"/>
              </w:rPr>
              <w:t>Električna energija (bez javne rasvjete)</w:t>
            </w:r>
          </w:p>
        </w:tc>
        <w:tc>
          <w:tcPr>
            <w:tcW w:w="2126" w:type="dxa"/>
          </w:tcPr>
          <w:p w14:paraId="5D5AFFBD" w14:textId="15DC9156" w:rsidR="00F67545" w:rsidRPr="00F67545" w:rsidRDefault="00F67545" w:rsidP="00F67545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F67545">
              <w:rPr>
                <w:rFonts w:ascii="Times New Roman" w:hAnsi="Times New Roman"/>
              </w:rPr>
              <w:t>09310000-5 - Opskrba električnom energijom </w:t>
            </w:r>
          </w:p>
        </w:tc>
        <w:tc>
          <w:tcPr>
            <w:tcW w:w="1438" w:type="dxa"/>
          </w:tcPr>
          <w:p w14:paraId="48F6450F" w14:textId="77777777" w:rsidR="00F67545" w:rsidRDefault="00F67545" w:rsidP="00F67545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6.400,00</w:t>
            </w:r>
          </w:p>
          <w:p w14:paraId="0711D38D" w14:textId="6FF50865" w:rsidR="00F67545" w:rsidRPr="00F67545" w:rsidRDefault="00F67545" w:rsidP="00F67545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F67545">
              <w:rPr>
                <w:rFonts w:ascii="Times New Roman" w:hAnsi="Times New Roman"/>
                <w:i/>
                <w:iCs/>
              </w:rPr>
              <w:t>8.000,00</w:t>
            </w:r>
          </w:p>
        </w:tc>
        <w:tc>
          <w:tcPr>
            <w:tcW w:w="1538" w:type="dxa"/>
          </w:tcPr>
          <w:p w14:paraId="51ED6C30" w14:textId="6510FD5C" w:rsidR="00F67545" w:rsidRPr="00A64561" w:rsidRDefault="00F67545" w:rsidP="00F67545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A64561">
              <w:rPr>
                <w:rFonts w:ascii="Times New Roman" w:hAnsi="Times New Roman" w:cs="Times New Roman"/>
              </w:rPr>
              <w:t>1. kvartal 2026.</w:t>
            </w:r>
          </w:p>
        </w:tc>
        <w:tc>
          <w:tcPr>
            <w:tcW w:w="1560" w:type="dxa"/>
          </w:tcPr>
          <w:p w14:paraId="1C5C4E79" w14:textId="57D4A74F" w:rsidR="00F67545" w:rsidRPr="00A64561" w:rsidRDefault="00F67545" w:rsidP="00F67545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A64561">
              <w:rPr>
                <w:rFonts w:ascii="Times New Roman" w:hAnsi="Times New Roman" w:cs="Times New Roman"/>
              </w:rPr>
              <w:t>Kraj 2026.</w:t>
            </w:r>
          </w:p>
        </w:tc>
        <w:tc>
          <w:tcPr>
            <w:tcW w:w="3685" w:type="dxa"/>
          </w:tcPr>
          <w:p w14:paraId="23F97A9B" w14:textId="77777777" w:rsidR="00F67545" w:rsidRPr="00A64561" w:rsidRDefault="00F67545" w:rsidP="00F67545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</w:rPr>
            </w:pPr>
            <w:r w:rsidRPr="00A64561">
              <w:rPr>
                <w:rFonts w:ascii="Times New Roman" w:hAnsi="Times New Roman" w:cs="Times New Roman"/>
                <w:color w:val="000000"/>
              </w:rPr>
              <w:t>Glava 02001 STRUČNE SLUŽBE OPĆINSKE UPRAVE</w:t>
            </w:r>
          </w:p>
          <w:p w14:paraId="34E15C42" w14:textId="77777777" w:rsidR="00F67545" w:rsidRPr="00A64561" w:rsidRDefault="00F67545" w:rsidP="00F67545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</w:rPr>
            </w:pPr>
            <w:r w:rsidRPr="00A64561">
              <w:rPr>
                <w:rFonts w:ascii="Times New Roman" w:hAnsi="Times New Roman" w:cs="Times New Roman"/>
                <w:color w:val="000000"/>
              </w:rPr>
              <w:t>Program 2010 Redovan rad Jedinstvenog upravnog odjela</w:t>
            </w:r>
          </w:p>
          <w:p w14:paraId="449D2E0D" w14:textId="77777777" w:rsidR="00F67545" w:rsidRPr="00A64561" w:rsidRDefault="00F67545" w:rsidP="00F67545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</w:rPr>
            </w:pPr>
            <w:r w:rsidRPr="00A64561">
              <w:rPr>
                <w:rFonts w:ascii="Times New Roman" w:hAnsi="Times New Roman" w:cs="Times New Roman"/>
                <w:color w:val="000000"/>
              </w:rPr>
              <w:t>Aktivnost A201001 Troškovi Jedinstvenog upravnog odjela</w:t>
            </w:r>
          </w:p>
          <w:p w14:paraId="33867813" w14:textId="15C27D57" w:rsidR="00F67545" w:rsidRPr="00A64561" w:rsidRDefault="00F67545" w:rsidP="00F67545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</w:rPr>
            </w:pPr>
            <w:r w:rsidRPr="00A64561">
              <w:rPr>
                <w:rFonts w:ascii="Times New Roman" w:hAnsi="Times New Roman" w:cs="Times New Roman"/>
                <w:color w:val="000000"/>
              </w:rPr>
              <w:t>P.P. R00</w:t>
            </w:r>
            <w:r w:rsidR="00CC752F">
              <w:rPr>
                <w:rFonts w:ascii="Times New Roman" w:hAnsi="Times New Roman" w:cs="Times New Roman"/>
                <w:color w:val="000000"/>
              </w:rPr>
              <w:t>35</w:t>
            </w:r>
          </w:p>
          <w:p w14:paraId="1C3B340D" w14:textId="09F3CA96" w:rsidR="00F67545" w:rsidRPr="00A64561" w:rsidRDefault="00F67545" w:rsidP="00F67545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64561">
              <w:rPr>
                <w:rFonts w:ascii="Times New Roman" w:hAnsi="Times New Roman" w:cs="Times New Roman"/>
                <w:color w:val="000000"/>
              </w:rPr>
              <w:t xml:space="preserve">Konto </w:t>
            </w:r>
            <w:r w:rsidRPr="00A64561">
              <w:rPr>
                <w:rFonts w:ascii="Times New Roman" w:hAnsi="Times New Roman" w:cs="Times New Roman"/>
              </w:rPr>
              <w:t>32</w:t>
            </w:r>
            <w:r w:rsidR="00CC752F">
              <w:rPr>
                <w:rFonts w:ascii="Times New Roman" w:hAnsi="Times New Roman" w:cs="Times New Roman"/>
              </w:rPr>
              <w:t>231</w:t>
            </w:r>
            <w:r w:rsidRPr="00A64561">
              <w:rPr>
                <w:rFonts w:ascii="Times New Roman" w:hAnsi="Times New Roman" w:cs="Times New Roman"/>
                <w:color w:val="FFFFFF"/>
              </w:rPr>
              <w:t>UPRAVE</w:t>
            </w:r>
          </w:p>
        </w:tc>
      </w:tr>
      <w:tr w:rsidR="00CC20FE" w:rsidRPr="00A64561" w14:paraId="78D00580" w14:textId="77777777" w:rsidTr="00080AE3">
        <w:tc>
          <w:tcPr>
            <w:tcW w:w="705" w:type="dxa"/>
          </w:tcPr>
          <w:p w14:paraId="7775D9B1" w14:textId="64334AD9" w:rsidR="00CC20FE" w:rsidRDefault="00CC20FE" w:rsidP="00CC20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100" w:type="dxa"/>
          </w:tcPr>
          <w:p w14:paraId="7F2D42D9" w14:textId="7FCD91BF" w:rsidR="00CC20FE" w:rsidRDefault="00CC20FE" w:rsidP="00CC20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35/2026-NUsRo</w:t>
            </w:r>
          </w:p>
        </w:tc>
        <w:tc>
          <w:tcPr>
            <w:tcW w:w="3294" w:type="dxa"/>
          </w:tcPr>
          <w:p w14:paraId="066A803D" w14:textId="717B582B" w:rsidR="00CC20FE" w:rsidRPr="00CC20FE" w:rsidRDefault="00CC20FE" w:rsidP="00CC20FE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lang w:eastAsia="hr-HR"/>
              </w:rPr>
            </w:pPr>
            <w:r w:rsidRPr="00CC20FE">
              <w:rPr>
                <w:rFonts w:ascii="Times New Roman" w:hAnsi="Times New Roman" w:cs="Times New Roman"/>
                <w:lang w:eastAsia="hr-HR"/>
              </w:rPr>
              <w:t>Reprezentacija</w:t>
            </w:r>
          </w:p>
        </w:tc>
        <w:tc>
          <w:tcPr>
            <w:tcW w:w="2126" w:type="dxa"/>
          </w:tcPr>
          <w:p w14:paraId="3EC64BF3" w14:textId="4DDCFCD1" w:rsidR="00CC20FE" w:rsidRPr="00F67545" w:rsidRDefault="00CC20FE" w:rsidP="00CC20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98300000 - Razne usluge</w:t>
            </w:r>
          </w:p>
        </w:tc>
        <w:tc>
          <w:tcPr>
            <w:tcW w:w="1438" w:type="dxa"/>
          </w:tcPr>
          <w:p w14:paraId="69E06855" w14:textId="77777777" w:rsidR="00CC20FE" w:rsidRDefault="00CC20FE" w:rsidP="00CC20FE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7.200,00</w:t>
            </w:r>
          </w:p>
          <w:p w14:paraId="585C6E0F" w14:textId="2EE1700D" w:rsidR="00CC20FE" w:rsidRPr="00CC20FE" w:rsidRDefault="00CC20FE" w:rsidP="00CC20FE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CC20FE">
              <w:rPr>
                <w:rFonts w:ascii="Times New Roman" w:hAnsi="Times New Roman"/>
                <w:i/>
                <w:iCs/>
              </w:rPr>
              <w:t>9.000,00</w:t>
            </w:r>
          </w:p>
        </w:tc>
        <w:tc>
          <w:tcPr>
            <w:tcW w:w="1538" w:type="dxa"/>
          </w:tcPr>
          <w:p w14:paraId="6CF72BE9" w14:textId="1D174A13" w:rsidR="00CC20FE" w:rsidRPr="00A64561" w:rsidRDefault="00CC20FE" w:rsidP="00CC20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A64561">
              <w:rPr>
                <w:rFonts w:ascii="Times New Roman" w:hAnsi="Times New Roman" w:cs="Times New Roman"/>
              </w:rPr>
              <w:t>1. kvartal 2026.</w:t>
            </w:r>
          </w:p>
        </w:tc>
        <w:tc>
          <w:tcPr>
            <w:tcW w:w="1560" w:type="dxa"/>
          </w:tcPr>
          <w:p w14:paraId="615C6A27" w14:textId="218176C6" w:rsidR="00CC20FE" w:rsidRPr="00A64561" w:rsidRDefault="00CC20FE" w:rsidP="00CC20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A64561">
              <w:rPr>
                <w:rFonts w:ascii="Times New Roman" w:hAnsi="Times New Roman" w:cs="Times New Roman"/>
              </w:rPr>
              <w:t>Kraj 2026.</w:t>
            </w:r>
          </w:p>
        </w:tc>
        <w:tc>
          <w:tcPr>
            <w:tcW w:w="3685" w:type="dxa"/>
          </w:tcPr>
          <w:p w14:paraId="2038232B" w14:textId="77777777" w:rsidR="00CC20FE" w:rsidRPr="00CC20FE" w:rsidRDefault="00CC20FE" w:rsidP="00CC20FE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CC20FE">
              <w:rPr>
                <w:rFonts w:ascii="Times New Roman" w:hAnsi="Times New Roman" w:cs="Times New Roman"/>
                <w:color w:val="000000"/>
                <w:lang w:eastAsia="hr-HR"/>
              </w:rPr>
              <w:t>Glava 01002 NAČELNIK-NOSITELJ IZVRŠNIH OVLASTI</w:t>
            </w:r>
          </w:p>
          <w:p w14:paraId="0DF6A869" w14:textId="77777777" w:rsidR="00CC20FE" w:rsidRPr="00CC20FE" w:rsidRDefault="00CC20FE" w:rsidP="00CC20FE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CC20FE">
              <w:rPr>
                <w:rFonts w:ascii="Times New Roman" w:hAnsi="Times New Roman" w:cs="Times New Roman"/>
                <w:color w:val="000000"/>
                <w:lang w:eastAsia="hr-HR"/>
              </w:rPr>
              <w:t>Program 1020 Osnovne aktivnosti izvršnog tijela</w:t>
            </w:r>
          </w:p>
          <w:p w14:paraId="44F2B5D6" w14:textId="77777777" w:rsidR="00CC20FE" w:rsidRPr="00CC20FE" w:rsidRDefault="00CC20FE" w:rsidP="00CC20FE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CC20FE">
              <w:rPr>
                <w:rFonts w:ascii="Times New Roman" w:hAnsi="Times New Roman" w:cs="Times New Roman"/>
                <w:color w:val="000000"/>
                <w:lang w:eastAsia="hr-HR"/>
              </w:rPr>
              <w:t>Aktivnost A102001 Troškovi redovnog rada izvršnog tijela</w:t>
            </w:r>
          </w:p>
          <w:p w14:paraId="2E36B0C7" w14:textId="67938DDE" w:rsidR="00CC20FE" w:rsidRPr="00A64561" w:rsidRDefault="00CC20FE" w:rsidP="00CC20FE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</w:rPr>
            </w:pPr>
            <w:r w:rsidRPr="00A64561">
              <w:rPr>
                <w:rFonts w:ascii="Times New Roman" w:hAnsi="Times New Roman" w:cs="Times New Roman"/>
                <w:color w:val="000000"/>
              </w:rPr>
              <w:lastRenderedPageBreak/>
              <w:t>P.P. R00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  <w:p w14:paraId="31613236" w14:textId="48CE4201" w:rsidR="00CC20FE" w:rsidRPr="00A64561" w:rsidRDefault="00CC20FE" w:rsidP="00CC20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64561">
              <w:rPr>
                <w:rFonts w:ascii="Times New Roman" w:hAnsi="Times New Roman" w:cs="Times New Roman"/>
                <w:color w:val="000000"/>
              </w:rPr>
              <w:t xml:space="preserve">Konto </w:t>
            </w:r>
            <w:r w:rsidRPr="00A64561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31</w:t>
            </w:r>
            <w:r w:rsidRPr="00A64561">
              <w:rPr>
                <w:rFonts w:ascii="Times New Roman" w:hAnsi="Times New Roman" w:cs="Times New Roman"/>
                <w:color w:val="FFFFFF"/>
              </w:rPr>
              <w:t>UPRAVE</w:t>
            </w:r>
          </w:p>
        </w:tc>
      </w:tr>
    </w:tbl>
    <w:p w14:paraId="42964093" w14:textId="77777777" w:rsidR="00CC20FE" w:rsidRDefault="00CC20FE" w:rsidP="007D0489">
      <w:pPr>
        <w:pStyle w:val="Header"/>
        <w:tabs>
          <w:tab w:val="left" w:pos="708"/>
        </w:tabs>
        <w:rPr>
          <w:rFonts w:ascii="Times New Roman" w:hAnsi="Times New Roman"/>
          <w:b/>
          <w:bCs/>
          <w:sz w:val="22"/>
          <w:szCs w:val="22"/>
        </w:rPr>
      </w:pPr>
    </w:p>
    <w:p w14:paraId="3C08D670" w14:textId="2CBF79A6" w:rsidR="00AB352D" w:rsidRPr="008C7FFE" w:rsidRDefault="00AB352D" w:rsidP="00AB352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2) Za </w:t>
      </w:r>
      <w:r w:rsidRPr="008C7FFE">
        <w:rPr>
          <w:rFonts w:ascii="Times New Roman" w:hAnsi="Times New Roman"/>
          <w:sz w:val="22"/>
          <w:szCs w:val="22"/>
        </w:rPr>
        <w:t>pojedina ugovaranja obavljanja komunalnih djelatnosti za potrebe Općine Mljet</w:t>
      </w:r>
      <w:r>
        <w:rPr>
          <w:rFonts w:ascii="Times New Roman" w:hAnsi="Times New Roman"/>
          <w:sz w:val="22"/>
          <w:szCs w:val="22"/>
        </w:rPr>
        <w:t xml:space="preserve"> iz ovog članka shodno se primjenjuju pojedine odredbe članka 5. stavak 4. – 7. i članka 4. stavak 4. – 7. ovog Plana.</w:t>
      </w:r>
    </w:p>
    <w:p w14:paraId="742B4BD3" w14:textId="77777777" w:rsidR="00AB352D" w:rsidRPr="008C7FFE" w:rsidRDefault="00AB352D" w:rsidP="007D0489">
      <w:pPr>
        <w:pStyle w:val="Header"/>
        <w:tabs>
          <w:tab w:val="left" w:pos="708"/>
        </w:tabs>
        <w:rPr>
          <w:rFonts w:ascii="Times New Roman" w:hAnsi="Times New Roman"/>
          <w:b/>
          <w:bCs/>
          <w:sz w:val="22"/>
          <w:szCs w:val="22"/>
        </w:rPr>
      </w:pPr>
    </w:p>
    <w:p w14:paraId="49308DDC" w14:textId="77777777" w:rsidR="00C3245F" w:rsidRDefault="00C3245F" w:rsidP="008F2E41">
      <w:pPr>
        <w:pStyle w:val="Header"/>
        <w:tabs>
          <w:tab w:val="left" w:pos="708"/>
        </w:tabs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885BE1A" w14:textId="77777777" w:rsidR="00C3245F" w:rsidRDefault="00C3245F" w:rsidP="008F2E41">
      <w:pPr>
        <w:pStyle w:val="Header"/>
        <w:tabs>
          <w:tab w:val="left" w:pos="708"/>
        </w:tabs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760322C" w14:textId="66BF0092" w:rsidR="008F2E41" w:rsidRPr="008C7FFE" w:rsidRDefault="008F2E41" w:rsidP="008F2E41">
      <w:pPr>
        <w:pStyle w:val="Header"/>
        <w:tabs>
          <w:tab w:val="left" w:pos="708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8C7FFE">
        <w:rPr>
          <w:rFonts w:ascii="Times New Roman" w:hAnsi="Times New Roman"/>
          <w:b/>
          <w:bCs/>
          <w:sz w:val="22"/>
          <w:szCs w:val="22"/>
        </w:rPr>
        <w:t xml:space="preserve">Članak </w:t>
      </w:r>
      <w:r w:rsidR="00D939FB" w:rsidRPr="008C7FFE">
        <w:rPr>
          <w:rFonts w:ascii="Times New Roman" w:hAnsi="Times New Roman"/>
          <w:b/>
          <w:bCs/>
          <w:sz w:val="22"/>
          <w:szCs w:val="22"/>
        </w:rPr>
        <w:t>7</w:t>
      </w:r>
      <w:r w:rsidRPr="008C7FFE">
        <w:rPr>
          <w:rFonts w:ascii="Times New Roman" w:hAnsi="Times New Roman"/>
          <w:b/>
          <w:bCs/>
          <w:sz w:val="22"/>
          <w:szCs w:val="22"/>
        </w:rPr>
        <w:t>.</w:t>
      </w:r>
    </w:p>
    <w:p w14:paraId="4D2B4B66" w14:textId="5968066E" w:rsidR="00425FFC" w:rsidRPr="008C7FFE" w:rsidRDefault="008F2E41" w:rsidP="00611EE0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1) Ovim Planom okvirno se utvrđuju pojedina ugovaranja obavljanja komunalnih djelatnosti za potrebe Općine Mljet</w:t>
      </w:r>
      <w:r w:rsidR="00172351" w:rsidRPr="008C7FFE">
        <w:rPr>
          <w:rFonts w:ascii="Times New Roman" w:hAnsi="Times New Roman"/>
          <w:sz w:val="22"/>
          <w:szCs w:val="22"/>
        </w:rPr>
        <w:t xml:space="preserve"> koje se povjeravaju na temelju pisanog ugovora</w:t>
      </w:r>
      <w:r w:rsidRPr="008C7FFE">
        <w:rPr>
          <w:rFonts w:ascii="Times New Roman" w:hAnsi="Times New Roman"/>
          <w:sz w:val="22"/>
          <w:szCs w:val="22"/>
        </w:rPr>
        <w:t>, sve u skladu s odredbama Zakona o komunalnom gospodarstvu („Narodne novine“ broj: 69/18</w:t>
      </w:r>
      <w:r w:rsidR="00172351" w:rsidRPr="008C7FFE">
        <w:rPr>
          <w:rFonts w:ascii="Times New Roman" w:hAnsi="Times New Roman"/>
          <w:sz w:val="22"/>
          <w:szCs w:val="22"/>
        </w:rPr>
        <w:t>, 110/18-Odluka USRH i 32/208</w:t>
      </w:r>
      <w:r w:rsidRPr="008C7FFE">
        <w:rPr>
          <w:rFonts w:ascii="Times New Roman" w:hAnsi="Times New Roman"/>
          <w:sz w:val="22"/>
          <w:szCs w:val="22"/>
        </w:rPr>
        <w:t xml:space="preserve">), koje </w:t>
      </w:r>
      <w:r w:rsidR="00172351" w:rsidRPr="008C7FFE">
        <w:rPr>
          <w:rFonts w:ascii="Times New Roman" w:hAnsi="Times New Roman"/>
          <w:sz w:val="22"/>
          <w:szCs w:val="22"/>
        </w:rPr>
        <w:t>su kao takve utvrđene</w:t>
      </w:r>
      <w:r w:rsidRPr="008C7FFE">
        <w:rPr>
          <w:rFonts w:ascii="Times New Roman" w:hAnsi="Times New Roman"/>
          <w:sz w:val="22"/>
          <w:szCs w:val="22"/>
        </w:rPr>
        <w:t xml:space="preserve"> meritorn</w:t>
      </w:r>
      <w:r w:rsidR="00172351" w:rsidRPr="008C7FFE">
        <w:rPr>
          <w:rFonts w:ascii="Times New Roman" w:hAnsi="Times New Roman"/>
          <w:sz w:val="22"/>
          <w:szCs w:val="22"/>
        </w:rPr>
        <w:t>om</w:t>
      </w:r>
      <w:r w:rsidRPr="008C7FFE">
        <w:rPr>
          <w:rFonts w:ascii="Times New Roman" w:hAnsi="Times New Roman"/>
          <w:sz w:val="22"/>
          <w:szCs w:val="22"/>
        </w:rPr>
        <w:t xml:space="preserve"> </w:t>
      </w:r>
      <w:r w:rsidR="005F34A9" w:rsidRPr="008C7FFE">
        <w:rPr>
          <w:rFonts w:ascii="Times New Roman" w:hAnsi="Times New Roman"/>
          <w:sz w:val="22"/>
          <w:szCs w:val="22"/>
        </w:rPr>
        <w:t>Odlukom o  obavljanju dijela otočnih komunalnih djelatnosti koje se ne povjeravaju trgovačkom društvu u 100%-tnom vlasništvu Općine Mljet registriranog za obavljanje komunalnih djelatnosti, odnosno koje se povjeravaju na temelju pisanog ugovora</w:t>
      </w:r>
      <w:r w:rsidRPr="008C7FFE">
        <w:rPr>
          <w:rFonts w:ascii="Times New Roman" w:hAnsi="Times New Roman"/>
          <w:sz w:val="22"/>
          <w:szCs w:val="22"/>
        </w:rPr>
        <w:t xml:space="preserve">, </w:t>
      </w:r>
      <w:r w:rsidR="00DB530F" w:rsidRPr="008C7FFE">
        <w:rPr>
          <w:rFonts w:ascii="Times New Roman" w:hAnsi="Times New Roman"/>
          <w:sz w:val="22"/>
          <w:szCs w:val="22"/>
        </w:rPr>
        <w:t xml:space="preserve">odnosno primjenom odredbi o jednostavnoj nabavi, </w:t>
      </w:r>
      <w:r w:rsidRPr="008C7FFE">
        <w:rPr>
          <w:rFonts w:ascii="Times New Roman" w:hAnsi="Times New Roman"/>
          <w:sz w:val="22"/>
          <w:szCs w:val="22"/>
        </w:rPr>
        <w:t>a  kako slijedi</w:t>
      </w:r>
      <w:r w:rsidR="005F34A9" w:rsidRPr="008C7FFE">
        <w:rPr>
          <w:rFonts w:ascii="Times New Roman" w:hAnsi="Times New Roman"/>
          <w:sz w:val="22"/>
          <w:szCs w:val="22"/>
        </w:rPr>
        <w:t>:</w:t>
      </w:r>
    </w:p>
    <w:p w14:paraId="6505352B" w14:textId="77777777" w:rsidR="00AB352D" w:rsidRDefault="00AB352D" w:rsidP="009D0B7F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5446" w:type="dxa"/>
        <w:tblInd w:w="0" w:type="dxa"/>
        <w:tblLook w:val="04A0" w:firstRow="1" w:lastRow="0" w:firstColumn="1" w:lastColumn="0" w:noHBand="0" w:noVBand="1"/>
      </w:tblPr>
      <w:tblGrid>
        <w:gridCol w:w="705"/>
        <w:gridCol w:w="1100"/>
        <w:gridCol w:w="3294"/>
        <w:gridCol w:w="2126"/>
        <w:gridCol w:w="1438"/>
        <w:gridCol w:w="1538"/>
        <w:gridCol w:w="1560"/>
        <w:gridCol w:w="3685"/>
      </w:tblGrid>
      <w:tr w:rsidR="009D0B7F" w:rsidRPr="00351BAC" w14:paraId="7850B9FA" w14:textId="77777777" w:rsidTr="00080AE3">
        <w:tc>
          <w:tcPr>
            <w:tcW w:w="705" w:type="dxa"/>
          </w:tcPr>
          <w:p w14:paraId="03A6FED9" w14:textId="77777777" w:rsidR="009D0B7F" w:rsidRPr="00351BAC" w:rsidRDefault="009D0B7F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R.br.</w:t>
            </w:r>
          </w:p>
        </w:tc>
        <w:tc>
          <w:tcPr>
            <w:tcW w:w="1100" w:type="dxa"/>
          </w:tcPr>
          <w:p w14:paraId="388B8667" w14:textId="77777777" w:rsidR="009D0B7F" w:rsidRPr="00351BAC" w:rsidRDefault="009D0B7F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Ev.br.</w:t>
            </w:r>
          </w:p>
          <w:p w14:paraId="5BAFE067" w14:textId="77777777" w:rsidR="009D0B7F" w:rsidRPr="00351BAC" w:rsidRDefault="009D0B7F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nabave</w:t>
            </w:r>
          </w:p>
        </w:tc>
        <w:tc>
          <w:tcPr>
            <w:tcW w:w="3294" w:type="dxa"/>
          </w:tcPr>
          <w:p w14:paraId="0540B819" w14:textId="77777777" w:rsidR="009D0B7F" w:rsidRPr="00351BAC" w:rsidRDefault="009D0B7F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Predmet javne nabave</w:t>
            </w:r>
          </w:p>
        </w:tc>
        <w:tc>
          <w:tcPr>
            <w:tcW w:w="2126" w:type="dxa"/>
          </w:tcPr>
          <w:p w14:paraId="1EE3410B" w14:textId="77777777" w:rsidR="009D0B7F" w:rsidRPr="00351BAC" w:rsidRDefault="009D0B7F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CPV</w:t>
            </w:r>
          </w:p>
        </w:tc>
        <w:tc>
          <w:tcPr>
            <w:tcW w:w="1438" w:type="dxa"/>
          </w:tcPr>
          <w:p w14:paraId="0F43120C" w14:textId="77777777" w:rsidR="009D0B7F" w:rsidRPr="00351BAC" w:rsidRDefault="009D0B7F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Procijenjena</w:t>
            </w:r>
          </w:p>
          <w:p w14:paraId="08DB4567" w14:textId="7190B53E" w:rsidR="009D0B7F" w:rsidRDefault="00080AE3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V</w:t>
            </w:r>
            <w:r w:rsidR="009D0B7F" w:rsidRPr="00351BAC">
              <w:rPr>
                <w:rFonts w:ascii="Times New Roman" w:hAnsi="Times New Roman"/>
                <w:b/>
                <w:bCs/>
              </w:rPr>
              <w:t>rijednost</w:t>
            </w:r>
          </w:p>
          <w:p w14:paraId="1B18220A" w14:textId="5785F64C" w:rsidR="00080AE3" w:rsidRPr="00351BAC" w:rsidRDefault="00080AE3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1A709A">
              <w:rPr>
                <w:rFonts w:ascii="Times New Roman" w:hAnsi="Times New Roman"/>
              </w:rPr>
              <w:t xml:space="preserve">(Bez PDV-a – </w:t>
            </w:r>
            <w:r w:rsidRPr="00080AE3">
              <w:rPr>
                <w:rFonts w:ascii="Times New Roman" w:hAnsi="Times New Roman"/>
                <w:i/>
                <w:iCs/>
              </w:rPr>
              <w:t>s PDV-om</w:t>
            </w:r>
            <w:r w:rsidRPr="001A709A">
              <w:rPr>
                <w:rFonts w:ascii="Times New Roman" w:hAnsi="Times New Roman"/>
              </w:rPr>
              <w:t>)</w:t>
            </w:r>
          </w:p>
        </w:tc>
        <w:tc>
          <w:tcPr>
            <w:tcW w:w="1538" w:type="dxa"/>
          </w:tcPr>
          <w:p w14:paraId="07DE9EA5" w14:textId="77777777" w:rsidR="009D0B7F" w:rsidRPr="00351BAC" w:rsidRDefault="009D0B7F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Planirani početak</w:t>
            </w:r>
          </w:p>
        </w:tc>
        <w:tc>
          <w:tcPr>
            <w:tcW w:w="1560" w:type="dxa"/>
          </w:tcPr>
          <w:p w14:paraId="0278DE96" w14:textId="77777777" w:rsidR="009D0B7F" w:rsidRPr="00351BAC" w:rsidRDefault="009D0B7F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Planirano trajanje</w:t>
            </w:r>
          </w:p>
        </w:tc>
        <w:tc>
          <w:tcPr>
            <w:tcW w:w="3685" w:type="dxa"/>
          </w:tcPr>
          <w:p w14:paraId="71FFCE45" w14:textId="77777777" w:rsidR="009D0B7F" w:rsidRPr="00351BAC" w:rsidRDefault="009D0B7F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Aktivnost / Projekt / PP /</w:t>
            </w:r>
          </w:p>
          <w:p w14:paraId="7D992C98" w14:textId="77777777" w:rsidR="009D0B7F" w:rsidRPr="00351BAC" w:rsidRDefault="009D0B7F" w:rsidP="00693D6B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Konto</w:t>
            </w:r>
          </w:p>
        </w:tc>
      </w:tr>
      <w:tr w:rsidR="00EE6CFE" w:rsidRPr="00351BAC" w14:paraId="0CC606D8" w14:textId="77777777" w:rsidTr="00080AE3">
        <w:tc>
          <w:tcPr>
            <w:tcW w:w="705" w:type="dxa"/>
          </w:tcPr>
          <w:p w14:paraId="07D45D93" w14:textId="1922D080" w:rsidR="00EE6CFE" w:rsidRPr="00EE6CFE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100" w:type="dxa"/>
          </w:tcPr>
          <w:p w14:paraId="79168A2B" w14:textId="79D8B7FA" w:rsidR="00EE6CFE" w:rsidRPr="00351BAC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3</w:t>
            </w:r>
            <w:r w:rsidR="00CC20F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/2026-NKd</w:t>
            </w:r>
          </w:p>
        </w:tc>
        <w:tc>
          <w:tcPr>
            <w:tcW w:w="3294" w:type="dxa"/>
          </w:tcPr>
          <w:p w14:paraId="70BF958B" w14:textId="40EC3C07" w:rsidR="00EE6CFE" w:rsidRPr="00351BAC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A74610">
              <w:rPr>
                <w:rFonts w:ascii="Times New Roman" w:hAnsi="Times New Roman"/>
                <w:color w:val="000000"/>
              </w:rPr>
              <w:t>Održavanje groblja na području Općine Mljet</w:t>
            </w:r>
          </w:p>
        </w:tc>
        <w:tc>
          <w:tcPr>
            <w:tcW w:w="2126" w:type="dxa"/>
          </w:tcPr>
          <w:p w14:paraId="00D8F481" w14:textId="41C7B8E7" w:rsidR="00EE6CFE" w:rsidRPr="00351BAC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8C7FFE">
              <w:rPr>
                <w:rFonts w:ascii="Times New Roman" w:hAnsi="Times New Roman" w:cs="Times New Roman"/>
              </w:rPr>
              <w:t>98371111 - Usluge održavanja groblja</w:t>
            </w:r>
          </w:p>
        </w:tc>
        <w:tc>
          <w:tcPr>
            <w:tcW w:w="1438" w:type="dxa"/>
          </w:tcPr>
          <w:p w14:paraId="260D4006" w14:textId="77777777" w:rsidR="00EE6CFE" w:rsidRDefault="00EE6CFE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3.600,00</w:t>
            </w:r>
          </w:p>
          <w:p w14:paraId="1E28A7D9" w14:textId="655DF24E" w:rsidR="00EE6CFE" w:rsidRPr="00351BAC" w:rsidRDefault="00EE6CFE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1F6D6A">
              <w:rPr>
                <w:rFonts w:ascii="Times New Roman" w:hAnsi="Times New Roman"/>
                <w:i/>
                <w:iCs/>
              </w:rPr>
              <w:t>4.500,00</w:t>
            </w:r>
          </w:p>
        </w:tc>
        <w:tc>
          <w:tcPr>
            <w:tcW w:w="1538" w:type="dxa"/>
          </w:tcPr>
          <w:p w14:paraId="18BBDF0A" w14:textId="60258927" w:rsidR="00EE6CFE" w:rsidRPr="00351BAC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7A68523E" w14:textId="1B0B8FD0" w:rsidR="00EE6CFE" w:rsidRPr="00351BAC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2598CE98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02009 KOMUNALNO UREĐENJE; PROMET I ZAŠTITA OKOLIŠA</w:t>
            </w:r>
          </w:p>
          <w:p w14:paraId="723A6140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2091 Redovno i interventno održavanja komunalne infrastrukture po ZKD</w:t>
            </w:r>
          </w:p>
          <w:p w14:paraId="44B1D1C1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Aktivnost A209107</w:t>
            </w:r>
          </w:p>
          <w:p w14:paraId="74C8BC8A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R0175</w:t>
            </w:r>
          </w:p>
          <w:p w14:paraId="0F280149" w14:textId="53F5FBC2" w:rsidR="00EE6CFE" w:rsidRPr="00351BAC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32329</w:t>
            </w:r>
          </w:p>
        </w:tc>
      </w:tr>
      <w:tr w:rsidR="00EE6CFE" w:rsidRPr="00A74610" w14:paraId="5169F45E" w14:textId="77777777" w:rsidTr="00080AE3">
        <w:tc>
          <w:tcPr>
            <w:tcW w:w="705" w:type="dxa"/>
          </w:tcPr>
          <w:p w14:paraId="189B7A3F" w14:textId="0036BA4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100" w:type="dxa"/>
          </w:tcPr>
          <w:p w14:paraId="1FAD85F3" w14:textId="2CB188F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C20FE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/2026-NKd</w:t>
            </w:r>
          </w:p>
        </w:tc>
        <w:tc>
          <w:tcPr>
            <w:tcW w:w="3294" w:type="dxa"/>
          </w:tcPr>
          <w:p w14:paraId="5EF8848E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Održavanje nerazvrstanih cesta na području Općine Mljet</w:t>
            </w:r>
          </w:p>
        </w:tc>
        <w:tc>
          <w:tcPr>
            <w:tcW w:w="2126" w:type="dxa"/>
          </w:tcPr>
          <w:p w14:paraId="7F022E26" w14:textId="6B5DA3E2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45233100 - Građevinski radovi na autocestama, cestama</w:t>
            </w:r>
          </w:p>
        </w:tc>
        <w:tc>
          <w:tcPr>
            <w:tcW w:w="1438" w:type="dxa"/>
          </w:tcPr>
          <w:p w14:paraId="11B15D98" w14:textId="77777777" w:rsidR="00EE6CFE" w:rsidRDefault="00EE6CFE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8.000,00</w:t>
            </w:r>
          </w:p>
          <w:p w14:paraId="5C605860" w14:textId="77777777" w:rsidR="00EE6CFE" w:rsidRPr="001F6D6A" w:rsidRDefault="00EE6CFE" w:rsidP="00080AE3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1F6D6A">
              <w:rPr>
                <w:rFonts w:ascii="Times New Roman" w:hAnsi="Times New Roman"/>
                <w:i/>
                <w:iCs/>
              </w:rPr>
              <w:t>10.000,00</w:t>
            </w:r>
          </w:p>
        </w:tc>
        <w:tc>
          <w:tcPr>
            <w:tcW w:w="1538" w:type="dxa"/>
          </w:tcPr>
          <w:p w14:paraId="772B31A4" w14:textId="49CFFDB4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4F1C4774" w14:textId="4B44C5BF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0AEE161E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02009 KOMUNALNO UREĐENJE; PROMET I ZAŠTITA OKOLIŠA</w:t>
            </w:r>
          </w:p>
          <w:p w14:paraId="6AD342BB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2091 Redovno i interventno održavanja komunalne infrastrukture po ZKD</w:t>
            </w:r>
          </w:p>
          <w:p w14:paraId="45B3E4DD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Aktivnost A209102</w:t>
            </w:r>
          </w:p>
          <w:p w14:paraId="215FBF8A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R0168</w:t>
            </w:r>
          </w:p>
          <w:p w14:paraId="7143CF05" w14:textId="77777777" w:rsidR="00EE6CFE" w:rsidRPr="00A74610" w:rsidRDefault="00EE6CFE" w:rsidP="00EE6C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32321</w:t>
            </w:r>
          </w:p>
        </w:tc>
      </w:tr>
      <w:tr w:rsidR="00707A86" w:rsidRPr="00A74610" w14:paraId="16C043EA" w14:textId="77777777" w:rsidTr="00080AE3">
        <w:tc>
          <w:tcPr>
            <w:tcW w:w="705" w:type="dxa"/>
          </w:tcPr>
          <w:p w14:paraId="242785B3" w14:textId="5E96570C" w:rsidR="00707A86" w:rsidRPr="00707A86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00" w:type="dxa"/>
          </w:tcPr>
          <w:p w14:paraId="1B40DF73" w14:textId="03416A92" w:rsidR="00707A86" w:rsidRPr="00707A86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C20F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/2026-NKd</w:t>
            </w:r>
          </w:p>
        </w:tc>
        <w:tc>
          <w:tcPr>
            <w:tcW w:w="3294" w:type="dxa"/>
          </w:tcPr>
          <w:p w14:paraId="22C8F3D4" w14:textId="60503AF2" w:rsidR="00707A86" w:rsidRPr="00707A86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</w:rPr>
            </w:pPr>
            <w:r w:rsidRPr="00707A86">
              <w:rPr>
                <w:rFonts w:ascii="Times New Roman" w:hAnsi="Times New Roman" w:cs="Times New Roman"/>
                <w:color w:val="000000"/>
                <w:lang w:eastAsia="hr-HR"/>
              </w:rPr>
              <w:t>Uklanjanje olupina i drugih nepravilno ostavljenih stvari</w:t>
            </w:r>
          </w:p>
        </w:tc>
        <w:tc>
          <w:tcPr>
            <w:tcW w:w="2126" w:type="dxa"/>
          </w:tcPr>
          <w:p w14:paraId="123ED693" w14:textId="64836AD5" w:rsidR="00707A86" w:rsidRPr="008C7FFE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98390000 - Ostale usluge</w:t>
            </w:r>
          </w:p>
        </w:tc>
        <w:tc>
          <w:tcPr>
            <w:tcW w:w="1438" w:type="dxa"/>
          </w:tcPr>
          <w:p w14:paraId="27E08816" w14:textId="77777777" w:rsidR="00707A86" w:rsidRP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707A86">
              <w:rPr>
                <w:rFonts w:ascii="Times New Roman" w:hAnsi="Times New Roman"/>
                <w:b/>
                <w:bCs/>
              </w:rPr>
              <w:t>12.000,00</w:t>
            </w:r>
          </w:p>
          <w:p w14:paraId="390DA527" w14:textId="77777777" w:rsid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707A86">
              <w:rPr>
                <w:rFonts w:ascii="Times New Roman" w:hAnsi="Times New Roman"/>
                <w:b/>
                <w:bCs/>
                <w:i/>
                <w:iCs/>
              </w:rPr>
              <w:t>15.000,00</w:t>
            </w:r>
          </w:p>
          <w:p w14:paraId="74534668" w14:textId="1B7C357F" w:rsidR="00707A86" w:rsidRP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 w:rsidRPr="00707A86">
              <w:rPr>
                <w:rFonts w:ascii="Times New Roman" w:hAnsi="Times New Roman"/>
              </w:rPr>
              <w:t>4.000,00</w:t>
            </w:r>
          </w:p>
          <w:p w14:paraId="7F3077E6" w14:textId="77777777" w:rsid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707A86">
              <w:rPr>
                <w:rFonts w:ascii="Times New Roman" w:hAnsi="Times New Roman"/>
                <w:i/>
                <w:iCs/>
              </w:rPr>
              <w:t>5.000,00</w:t>
            </w:r>
          </w:p>
          <w:p w14:paraId="04F5F764" w14:textId="77777777" w:rsidR="00707A86" w:rsidRP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 w:rsidRPr="00707A86">
              <w:rPr>
                <w:rFonts w:ascii="Times New Roman" w:hAnsi="Times New Roman"/>
              </w:rPr>
              <w:lastRenderedPageBreak/>
              <w:t>8.000,00</w:t>
            </w:r>
          </w:p>
          <w:p w14:paraId="0FBA6E9E" w14:textId="79C9F2FF" w:rsidR="00707A86" w:rsidRP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10.000,00</w:t>
            </w:r>
          </w:p>
        </w:tc>
        <w:tc>
          <w:tcPr>
            <w:tcW w:w="1538" w:type="dxa"/>
          </w:tcPr>
          <w:p w14:paraId="7E325320" w14:textId="51FBC131" w:rsidR="00707A86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6BABE783" w14:textId="422F6186" w:rsidR="00707A86" w:rsidRPr="00C14943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453BD6A2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02009 KOMUNALNO UREĐENJE; PROMET I ZAŠTITA OKOLIŠA</w:t>
            </w:r>
          </w:p>
          <w:p w14:paraId="23A5ED01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lastRenderedPageBreak/>
              <w:t>Program 2091 Redovno i interventno održavanja komunalne infrastrukture po ZKD</w:t>
            </w:r>
          </w:p>
          <w:p w14:paraId="2FF903AE" w14:textId="73209CB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Aktivnost A2091</w:t>
            </w:r>
            <w:r>
              <w:rPr>
                <w:rFonts w:ascii="Times New Roman" w:hAnsi="Times New Roman"/>
                <w:color w:val="000000"/>
              </w:rPr>
              <w:t>23</w:t>
            </w:r>
          </w:p>
          <w:p w14:paraId="7F0F0625" w14:textId="38F43010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</w:t>
            </w:r>
            <w:r>
              <w:rPr>
                <w:rFonts w:ascii="Times New Roman" w:hAnsi="Times New Roman"/>
                <w:color w:val="000000"/>
              </w:rPr>
              <w:t>73-10</w:t>
            </w:r>
          </w:p>
          <w:p w14:paraId="24D89EA8" w14:textId="246BACBB" w:rsidR="00707A86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323</w:t>
            </w:r>
            <w:r>
              <w:rPr>
                <w:rFonts w:ascii="Times New Roman" w:hAnsi="Times New Roman"/>
              </w:rPr>
              <w:t>49</w:t>
            </w:r>
          </w:p>
          <w:p w14:paraId="254B5D70" w14:textId="2625757D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</w:t>
            </w:r>
            <w:r>
              <w:rPr>
                <w:rFonts w:ascii="Times New Roman" w:hAnsi="Times New Roman"/>
                <w:color w:val="000000"/>
              </w:rPr>
              <w:t>73-11</w:t>
            </w:r>
          </w:p>
          <w:p w14:paraId="3CDD7437" w14:textId="461C7A51" w:rsidR="00707A86" w:rsidRPr="00707A86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323</w:t>
            </w:r>
            <w:r>
              <w:rPr>
                <w:rFonts w:ascii="Times New Roman" w:hAnsi="Times New Roman"/>
              </w:rPr>
              <w:t>49</w:t>
            </w:r>
          </w:p>
        </w:tc>
      </w:tr>
      <w:tr w:rsidR="00707A86" w:rsidRPr="00A74610" w14:paraId="524B1652" w14:textId="77777777" w:rsidTr="00080AE3">
        <w:tc>
          <w:tcPr>
            <w:tcW w:w="705" w:type="dxa"/>
          </w:tcPr>
          <w:p w14:paraId="7CAAC379" w14:textId="539C8D5A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100" w:type="dxa"/>
          </w:tcPr>
          <w:p w14:paraId="3E19F32A" w14:textId="06720CB6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C20F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/2026-NKd</w:t>
            </w:r>
          </w:p>
        </w:tc>
        <w:tc>
          <w:tcPr>
            <w:tcW w:w="3294" w:type="dxa"/>
          </w:tcPr>
          <w:p w14:paraId="049275FE" w14:textId="67FBF832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8C7FFE">
              <w:rPr>
                <w:rFonts w:ascii="Times New Roman" w:hAnsi="Times New Roman" w:cs="Times New Roman"/>
                <w:lang w:eastAsia="hr-HR"/>
              </w:rPr>
              <w:t>Održavanje javne rasvjete na području Općine Mljet – usluge održavanja</w:t>
            </w:r>
          </w:p>
        </w:tc>
        <w:tc>
          <w:tcPr>
            <w:tcW w:w="2126" w:type="dxa"/>
          </w:tcPr>
          <w:p w14:paraId="01C53BB0" w14:textId="486D96F7" w:rsidR="00707A86" w:rsidRPr="008C7FFE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50232100 - Usluge održavanja ulične rasvjete</w:t>
            </w:r>
          </w:p>
        </w:tc>
        <w:tc>
          <w:tcPr>
            <w:tcW w:w="1438" w:type="dxa"/>
          </w:tcPr>
          <w:p w14:paraId="2F4564C9" w14:textId="77777777" w:rsid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13.600,00</w:t>
            </w:r>
          </w:p>
          <w:p w14:paraId="143851CF" w14:textId="77777777" w:rsidR="00707A86" w:rsidRPr="001F6D6A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1F6D6A">
              <w:rPr>
                <w:rFonts w:ascii="Times New Roman" w:hAnsi="Times New Roman"/>
                <w:i/>
                <w:iCs/>
              </w:rPr>
              <w:t>17.000,00</w:t>
            </w:r>
          </w:p>
          <w:p w14:paraId="068F7B13" w14:textId="77777777" w:rsid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14:paraId="49713ADB" w14:textId="4FA71D0F" w:rsidR="00707A86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1. kvartal</w:t>
            </w:r>
          </w:p>
        </w:tc>
        <w:tc>
          <w:tcPr>
            <w:tcW w:w="1560" w:type="dxa"/>
          </w:tcPr>
          <w:p w14:paraId="17EBC1D0" w14:textId="59129E64" w:rsidR="00707A86" w:rsidRPr="00C14943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Kraj 2026.</w:t>
            </w:r>
          </w:p>
        </w:tc>
        <w:tc>
          <w:tcPr>
            <w:tcW w:w="3685" w:type="dxa"/>
          </w:tcPr>
          <w:p w14:paraId="3A534948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02009 KOMUNALNO UREĐENJE; PROMET I ZAŠTITA OKOLIŠA</w:t>
            </w:r>
          </w:p>
          <w:p w14:paraId="282F18AA" w14:textId="77777777" w:rsidR="00707A86" w:rsidRPr="007B1631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2091 Redovno i interventno održavanja komunalne infrastrukture po ZKD</w:t>
            </w:r>
          </w:p>
          <w:p w14:paraId="31D1EC81" w14:textId="77777777" w:rsidR="00707A86" w:rsidRPr="008C7FFE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lang w:eastAsia="hr-HR"/>
              </w:rPr>
            </w:pPr>
            <w:r w:rsidRPr="008C7FFE">
              <w:rPr>
                <w:rFonts w:ascii="Times New Roman" w:hAnsi="Times New Roman" w:cs="Times New Roman"/>
                <w:lang w:eastAsia="hr-HR"/>
              </w:rPr>
              <w:t>Aktivnost A209108</w:t>
            </w:r>
          </w:p>
          <w:p w14:paraId="5D6AD3EC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R0176-01</w:t>
            </w:r>
          </w:p>
          <w:p w14:paraId="4A770016" w14:textId="6650F460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32241</w:t>
            </w:r>
          </w:p>
        </w:tc>
      </w:tr>
      <w:tr w:rsidR="00707A86" w:rsidRPr="00A74610" w14:paraId="014AC347" w14:textId="77777777" w:rsidTr="00080AE3">
        <w:tc>
          <w:tcPr>
            <w:tcW w:w="705" w:type="dxa"/>
          </w:tcPr>
          <w:p w14:paraId="23ADE0BC" w14:textId="23FFF1BD" w:rsidR="00707A86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100" w:type="dxa"/>
          </w:tcPr>
          <w:p w14:paraId="60935B6B" w14:textId="3C1351B5" w:rsidR="00707A86" w:rsidRDefault="00CC20FE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707A86">
              <w:rPr>
                <w:rFonts w:ascii="Times New Roman" w:hAnsi="Times New Roman" w:cs="Times New Roman"/>
              </w:rPr>
              <w:t>/2026-NKd</w:t>
            </w:r>
          </w:p>
        </w:tc>
        <w:tc>
          <w:tcPr>
            <w:tcW w:w="3294" w:type="dxa"/>
          </w:tcPr>
          <w:p w14:paraId="102710E2" w14:textId="6B81A99F" w:rsidR="00707A86" w:rsidRPr="008C7FFE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lang w:eastAsia="hr-HR"/>
              </w:rPr>
            </w:pPr>
            <w:r w:rsidRPr="008C7FFE">
              <w:rPr>
                <w:rFonts w:ascii="Times New Roman" w:hAnsi="Times New Roman" w:cs="Times New Roman"/>
                <w:lang w:eastAsia="hr-HR"/>
              </w:rPr>
              <w:t>Održavanje javne rasvjete na području Općine Mljet – materijal za održavanje</w:t>
            </w:r>
          </w:p>
        </w:tc>
        <w:tc>
          <w:tcPr>
            <w:tcW w:w="2126" w:type="dxa"/>
          </w:tcPr>
          <w:p w14:paraId="45BF6EFD" w14:textId="6855331E" w:rsidR="00707A86" w:rsidRPr="008C7FFE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50232100 - Usluge održavanja ulične rasvjete</w:t>
            </w:r>
          </w:p>
        </w:tc>
        <w:tc>
          <w:tcPr>
            <w:tcW w:w="1438" w:type="dxa"/>
          </w:tcPr>
          <w:p w14:paraId="2796F791" w14:textId="77777777" w:rsid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16.000,00</w:t>
            </w:r>
          </w:p>
          <w:p w14:paraId="5C11C549" w14:textId="65A43E34" w:rsid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 w:rsidRPr="001F6D6A">
              <w:rPr>
                <w:rFonts w:ascii="Times New Roman" w:hAnsi="Times New Roman"/>
                <w:i/>
                <w:iCs/>
              </w:rPr>
              <w:t>20.000,00</w:t>
            </w:r>
          </w:p>
        </w:tc>
        <w:tc>
          <w:tcPr>
            <w:tcW w:w="1538" w:type="dxa"/>
          </w:tcPr>
          <w:p w14:paraId="30CA7882" w14:textId="68F34A7F" w:rsidR="00707A86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1. kvartal</w:t>
            </w:r>
          </w:p>
        </w:tc>
        <w:tc>
          <w:tcPr>
            <w:tcW w:w="1560" w:type="dxa"/>
          </w:tcPr>
          <w:p w14:paraId="627DD7C9" w14:textId="587DE2C5" w:rsidR="00707A86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Kraj 2026.</w:t>
            </w:r>
          </w:p>
        </w:tc>
        <w:tc>
          <w:tcPr>
            <w:tcW w:w="3685" w:type="dxa"/>
          </w:tcPr>
          <w:p w14:paraId="70718A56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02009 KOMUNALNO UREĐENJE; PROMET I ZAŠTITA OKOLIŠA</w:t>
            </w:r>
          </w:p>
          <w:p w14:paraId="4ED4FF3A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2091 Redovno i interventno održavanja komunalne infrastrukture po ZKD</w:t>
            </w:r>
          </w:p>
          <w:p w14:paraId="5C5022D2" w14:textId="77777777" w:rsidR="00707A86" w:rsidRPr="008C7FFE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lang w:eastAsia="hr-HR"/>
              </w:rPr>
            </w:pPr>
            <w:r w:rsidRPr="008C7FFE">
              <w:rPr>
                <w:rFonts w:ascii="Times New Roman" w:hAnsi="Times New Roman" w:cs="Times New Roman"/>
                <w:lang w:eastAsia="hr-HR"/>
              </w:rPr>
              <w:t>Aktivnost A209108</w:t>
            </w:r>
          </w:p>
          <w:p w14:paraId="0954A876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R0176-02</w:t>
            </w:r>
          </w:p>
          <w:p w14:paraId="10CC1B94" w14:textId="0FCF6600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32321</w:t>
            </w:r>
          </w:p>
        </w:tc>
      </w:tr>
      <w:tr w:rsidR="00707A86" w:rsidRPr="00A74610" w14:paraId="05C68F57" w14:textId="77777777" w:rsidTr="00080AE3">
        <w:tc>
          <w:tcPr>
            <w:tcW w:w="705" w:type="dxa"/>
          </w:tcPr>
          <w:p w14:paraId="1F2A8822" w14:textId="2E5CAB44" w:rsidR="00707A86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100" w:type="dxa"/>
          </w:tcPr>
          <w:p w14:paraId="3DB5315B" w14:textId="44D5FB0C" w:rsidR="00707A86" w:rsidRDefault="00D94442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C20FE">
              <w:rPr>
                <w:rFonts w:ascii="Times New Roman" w:hAnsi="Times New Roman"/>
              </w:rPr>
              <w:t>1</w:t>
            </w:r>
            <w:r w:rsidR="00707A86">
              <w:rPr>
                <w:rFonts w:ascii="Times New Roman" w:hAnsi="Times New Roman"/>
              </w:rPr>
              <w:t>/2026-NKd</w:t>
            </w:r>
          </w:p>
        </w:tc>
        <w:tc>
          <w:tcPr>
            <w:tcW w:w="3294" w:type="dxa"/>
          </w:tcPr>
          <w:p w14:paraId="6B3341F4" w14:textId="79EE9BC4" w:rsidR="00707A86" w:rsidRPr="008C7FFE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lang w:eastAsia="hr-HR"/>
              </w:rPr>
            </w:pPr>
            <w:r w:rsidRPr="00A74610">
              <w:rPr>
                <w:rFonts w:ascii="Times New Roman" w:hAnsi="Times New Roman"/>
                <w:color w:val="000000"/>
              </w:rPr>
              <w:t>Izgradnja protupožarno, šumsko, poljskih puteva po redu prioriteta</w:t>
            </w:r>
          </w:p>
        </w:tc>
        <w:tc>
          <w:tcPr>
            <w:tcW w:w="2126" w:type="dxa"/>
          </w:tcPr>
          <w:p w14:paraId="28761BF0" w14:textId="51DAB107" w:rsidR="00707A86" w:rsidRPr="008C7FFE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45233100 - Građevinski radovi na autocestama, cestama</w:t>
            </w:r>
          </w:p>
        </w:tc>
        <w:tc>
          <w:tcPr>
            <w:tcW w:w="1438" w:type="dxa"/>
          </w:tcPr>
          <w:p w14:paraId="4DC63913" w14:textId="77777777" w:rsid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16.000,00</w:t>
            </w:r>
          </w:p>
          <w:p w14:paraId="561A880C" w14:textId="48887E72" w:rsid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 w:rsidRPr="001F6D6A">
              <w:rPr>
                <w:rFonts w:ascii="Times New Roman" w:hAnsi="Times New Roman"/>
                <w:i/>
                <w:iCs/>
              </w:rPr>
              <w:t>20.000,00</w:t>
            </w:r>
          </w:p>
        </w:tc>
        <w:tc>
          <w:tcPr>
            <w:tcW w:w="1538" w:type="dxa"/>
          </w:tcPr>
          <w:p w14:paraId="52E22799" w14:textId="3767AE83" w:rsidR="00707A86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4916005C" w14:textId="1F9E9BED" w:rsidR="00707A86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22D09FC0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02009 KOMUNALNO UREĐENJE; PROMET I ZAŠTITA OKOLIŠA</w:t>
            </w:r>
          </w:p>
          <w:p w14:paraId="388D5B9F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Program 2094 Gradnja komunalne infrastrukture na području Općine Mljet izvan ZKD-a </w:t>
            </w:r>
          </w:p>
          <w:p w14:paraId="2200B88F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Kapitalni projekt K209403 </w:t>
            </w:r>
          </w:p>
          <w:p w14:paraId="10B4F89B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R0185-03</w:t>
            </w:r>
          </w:p>
          <w:p w14:paraId="6C1892D9" w14:textId="09B1FDB2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42139</w:t>
            </w:r>
          </w:p>
        </w:tc>
      </w:tr>
      <w:tr w:rsidR="00707A86" w:rsidRPr="00A74610" w14:paraId="61D24915" w14:textId="77777777" w:rsidTr="00080AE3">
        <w:tc>
          <w:tcPr>
            <w:tcW w:w="705" w:type="dxa"/>
          </w:tcPr>
          <w:p w14:paraId="7E15EB13" w14:textId="640A282E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100" w:type="dxa"/>
          </w:tcPr>
          <w:p w14:paraId="29E83BB4" w14:textId="6997DD76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C20F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/2026-NKd</w:t>
            </w:r>
          </w:p>
        </w:tc>
        <w:tc>
          <w:tcPr>
            <w:tcW w:w="3294" w:type="dxa"/>
          </w:tcPr>
          <w:p w14:paraId="4D472F59" w14:textId="73E99F4B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Radovi na pripremi izgradnje NC18 - uvođenje izvođača u posao</w:t>
            </w:r>
          </w:p>
        </w:tc>
        <w:tc>
          <w:tcPr>
            <w:tcW w:w="2126" w:type="dxa"/>
          </w:tcPr>
          <w:p w14:paraId="3EF043B2" w14:textId="0644E632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45233100 - Građevinski radovi na autocestama, cestama</w:t>
            </w:r>
          </w:p>
        </w:tc>
        <w:tc>
          <w:tcPr>
            <w:tcW w:w="1438" w:type="dxa"/>
          </w:tcPr>
          <w:p w14:paraId="649105B1" w14:textId="77777777" w:rsid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24.000,00</w:t>
            </w:r>
          </w:p>
          <w:p w14:paraId="2261DFC1" w14:textId="2A944479" w:rsid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 w:rsidRPr="00B5727C">
              <w:rPr>
                <w:rFonts w:ascii="Times New Roman" w:hAnsi="Times New Roman"/>
                <w:i/>
                <w:iCs/>
              </w:rPr>
              <w:t>30.000,00</w:t>
            </w:r>
          </w:p>
        </w:tc>
        <w:tc>
          <w:tcPr>
            <w:tcW w:w="1538" w:type="dxa"/>
          </w:tcPr>
          <w:p w14:paraId="1FD1ABA8" w14:textId="2D8DE333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49B31CE1" w14:textId="5816681E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1513A263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02009 KOMUNALNO UREĐENJE; PROMET I ZAŠTITA OKOLIŠA</w:t>
            </w:r>
          </w:p>
          <w:p w14:paraId="2D496DEF" w14:textId="77777777" w:rsidR="00707A86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lastRenderedPageBreak/>
              <w:t xml:space="preserve">Program 2096 Obavljanje pojedinih komunalnih djelatnosti kroz uslugu povremenih izvršitelja </w:t>
            </w:r>
          </w:p>
          <w:p w14:paraId="750B259D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Kapitalni projekt K209807</w:t>
            </w:r>
          </w:p>
          <w:p w14:paraId="47AEF64A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R0187-08</w:t>
            </w:r>
          </w:p>
          <w:p w14:paraId="7767BD33" w14:textId="1E2B5146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Konto 42131</w:t>
            </w:r>
          </w:p>
        </w:tc>
      </w:tr>
      <w:tr w:rsidR="00707A86" w:rsidRPr="00A74610" w14:paraId="7B7A796C" w14:textId="77777777" w:rsidTr="00080AE3">
        <w:tc>
          <w:tcPr>
            <w:tcW w:w="705" w:type="dxa"/>
          </w:tcPr>
          <w:p w14:paraId="2B008D5B" w14:textId="4B60F15D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100" w:type="dxa"/>
          </w:tcPr>
          <w:p w14:paraId="4F3BADF4" w14:textId="6A5895F2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C20F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/2026-NKd</w:t>
            </w:r>
          </w:p>
        </w:tc>
        <w:tc>
          <w:tcPr>
            <w:tcW w:w="3294" w:type="dxa"/>
          </w:tcPr>
          <w:p w14:paraId="3F8D57EF" w14:textId="4B0F46C1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8C7FFE">
              <w:rPr>
                <w:rFonts w:ascii="Times New Roman" w:hAnsi="Times New Roman" w:cs="Times New Roman"/>
                <w:lang w:eastAsia="hr-HR"/>
              </w:rPr>
              <w:t>Održavanje javne rasvjete na području Općine Mljet – električna energija</w:t>
            </w:r>
          </w:p>
        </w:tc>
        <w:tc>
          <w:tcPr>
            <w:tcW w:w="2126" w:type="dxa"/>
          </w:tcPr>
          <w:p w14:paraId="2C73540D" w14:textId="241A3F58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50232100 - Usluge održavanja ulične rasvjete</w:t>
            </w:r>
          </w:p>
        </w:tc>
        <w:tc>
          <w:tcPr>
            <w:tcW w:w="1438" w:type="dxa"/>
          </w:tcPr>
          <w:p w14:paraId="4BA949E4" w14:textId="77777777" w:rsid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24.000,00</w:t>
            </w:r>
          </w:p>
          <w:p w14:paraId="388491D6" w14:textId="77777777" w:rsidR="00707A86" w:rsidRPr="001F6D6A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1F6D6A">
              <w:rPr>
                <w:rFonts w:ascii="Times New Roman" w:hAnsi="Times New Roman"/>
                <w:i/>
                <w:iCs/>
              </w:rPr>
              <w:t>30.000,00</w:t>
            </w:r>
          </w:p>
          <w:p w14:paraId="5F6C4399" w14:textId="3696A0F3" w:rsid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8" w:type="dxa"/>
          </w:tcPr>
          <w:p w14:paraId="576A2C5B" w14:textId="079D5AD6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1. kvartal</w:t>
            </w:r>
          </w:p>
        </w:tc>
        <w:tc>
          <w:tcPr>
            <w:tcW w:w="1560" w:type="dxa"/>
          </w:tcPr>
          <w:p w14:paraId="1F348EDB" w14:textId="6090FF70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Kraj 2026.</w:t>
            </w:r>
          </w:p>
        </w:tc>
        <w:tc>
          <w:tcPr>
            <w:tcW w:w="3685" w:type="dxa"/>
          </w:tcPr>
          <w:p w14:paraId="40CC39B7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02009 KOMUNALNO UREĐENJE; PROMET I ZAŠTITA OKOLIŠA</w:t>
            </w:r>
          </w:p>
          <w:p w14:paraId="5FAB1186" w14:textId="207B0B3D" w:rsidR="00707A86" w:rsidRPr="007B1631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Program 2091 Redovno i interventno održavanja komunalne infrastrukture po ZKD</w:t>
            </w:r>
          </w:p>
          <w:p w14:paraId="6C9FC4FC" w14:textId="432E3B70" w:rsidR="00707A86" w:rsidRPr="008C7FFE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lang w:eastAsia="hr-HR"/>
              </w:rPr>
            </w:pPr>
            <w:r w:rsidRPr="008C7FFE">
              <w:rPr>
                <w:rFonts w:ascii="Times New Roman" w:hAnsi="Times New Roman" w:cs="Times New Roman"/>
                <w:lang w:eastAsia="hr-HR"/>
              </w:rPr>
              <w:t>Aktivnost A209108</w:t>
            </w:r>
          </w:p>
          <w:p w14:paraId="5B219CED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R0176</w:t>
            </w:r>
          </w:p>
          <w:p w14:paraId="3E591B56" w14:textId="2C0D11A4" w:rsidR="00707A86" w:rsidRPr="007B1631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32231</w:t>
            </w:r>
          </w:p>
        </w:tc>
      </w:tr>
      <w:tr w:rsidR="00707A86" w:rsidRPr="00A74610" w14:paraId="13266AA2" w14:textId="77777777" w:rsidTr="00080AE3">
        <w:tc>
          <w:tcPr>
            <w:tcW w:w="705" w:type="dxa"/>
          </w:tcPr>
          <w:p w14:paraId="6108A0FA" w14:textId="71DA9208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100" w:type="dxa"/>
          </w:tcPr>
          <w:p w14:paraId="23147FA6" w14:textId="58F6E29A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C20F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/2026-NKd</w:t>
            </w:r>
          </w:p>
        </w:tc>
        <w:tc>
          <w:tcPr>
            <w:tcW w:w="3294" w:type="dxa"/>
          </w:tcPr>
          <w:p w14:paraId="6471BB33" w14:textId="06C3C5C3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Održavanje protupožarno, šumsko, poljskih puteva</w:t>
            </w:r>
          </w:p>
        </w:tc>
        <w:tc>
          <w:tcPr>
            <w:tcW w:w="2126" w:type="dxa"/>
          </w:tcPr>
          <w:p w14:paraId="7A2780B2" w14:textId="1F868842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45233100 - Građevinski radovi na autocestama, cestama</w:t>
            </w:r>
          </w:p>
        </w:tc>
        <w:tc>
          <w:tcPr>
            <w:tcW w:w="1438" w:type="dxa"/>
          </w:tcPr>
          <w:p w14:paraId="07260B38" w14:textId="77777777" w:rsid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24.000,00</w:t>
            </w:r>
          </w:p>
          <w:p w14:paraId="58811F74" w14:textId="59892282" w:rsid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  <w:r w:rsidRPr="001F6D6A">
              <w:rPr>
                <w:rFonts w:ascii="Times New Roman" w:hAnsi="Times New Roman"/>
                <w:i/>
                <w:iCs/>
              </w:rPr>
              <w:t>30.000,00</w:t>
            </w:r>
          </w:p>
        </w:tc>
        <w:tc>
          <w:tcPr>
            <w:tcW w:w="1538" w:type="dxa"/>
          </w:tcPr>
          <w:p w14:paraId="6CA08978" w14:textId="7CFDB3C8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65C6A2BF" w14:textId="2BE708B4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59459D68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02009 KOMUNALNO UREĐENJE; PROMET I ZAŠTITA OKOLIŠA</w:t>
            </w:r>
          </w:p>
          <w:p w14:paraId="5EB48B93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Program 2092 Redovno i interventno održavanje komunalne infrastrukture izvan ZKD-a </w:t>
            </w:r>
          </w:p>
          <w:p w14:paraId="4F5B7CB7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Aktivnost A209203</w:t>
            </w:r>
          </w:p>
          <w:p w14:paraId="03CC4B0E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R0185</w:t>
            </w:r>
          </w:p>
          <w:p w14:paraId="105E77CB" w14:textId="4F681201" w:rsidR="00707A86" w:rsidRPr="007B1631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32321</w:t>
            </w:r>
          </w:p>
        </w:tc>
      </w:tr>
      <w:tr w:rsidR="00707A86" w:rsidRPr="00A74610" w14:paraId="7017FB7C" w14:textId="77777777" w:rsidTr="00080AE3">
        <w:tc>
          <w:tcPr>
            <w:tcW w:w="705" w:type="dxa"/>
          </w:tcPr>
          <w:p w14:paraId="69F14DD9" w14:textId="477D2C3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100" w:type="dxa"/>
          </w:tcPr>
          <w:p w14:paraId="694466A8" w14:textId="0CE8CFB9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C20F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/2026-NKd</w:t>
            </w:r>
          </w:p>
        </w:tc>
        <w:tc>
          <w:tcPr>
            <w:tcW w:w="3294" w:type="dxa"/>
          </w:tcPr>
          <w:p w14:paraId="0023194C" w14:textId="64CA6C9D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Održavanje pomorskog dobra(obala,plaža i slično)</w:t>
            </w:r>
          </w:p>
        </w:tc>
        <w:tc>
          <w:tcPr>
            <w:tcW w:w="2126" w:type="dxa"/>
          </w:tcPr>
          <w:p w14:paraId="5D8E190D" w14:textId="44B5A9D6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45000000 - Građevinski radovi</w:t>
            </w:r>
          </w:p>
        </w:tc>
        <w:tc>
          <w:tcPr>
            <w:tcW w:w="1438" w:type="dxa"/>
          </w:tcPr>
          <w:p w14:paraId="084158AD" w14:textId="77777777" w:rsid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28.000,00</w:t>
            </w:r>
          </w:p>
          <w:p w14:paraId="1C001603" w14:textId="4DF3A7D5" w:rsidR="00707A86" w:rsidRPr="001F6D6A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1F6D6A">
              <w:rPr>
                <w:rFonts w:ascii="Times New Roman" w:hAnsi="Times New Roman"/>
                <w:i/>
                <w:iCs/>
              </w:rPr>
              <w:t>35.000,00</w:t>
            </w:r>
          </w:p>
        </w:tc>
        <w:tc>
          <w:tcPr>
            <w:tcW w:w="1538" w:type="dxa"/>
          </w:tcPr>
          <w:p w14:paraId="4A5930C7" w14:textId="177A7F0E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5AB12B44" w14:textId="51690C69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460DE732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02009 KOMUNALNO UREĐENJE; PROMET I ZAŠTITA OKOLIŠA</w:t>
            </w:r>
          </w:p>
          <w:p w14:paraId="1E6B34D8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Program 2092 Redovno i interventno održavanje komunalne infrastrukture izvan ZKD-a </w:t>
            </w:r>
          </w:p>
          <w:p w14:paraId="11D7077B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Aktivnost A209201</w:t>
            </w:r>
          </w:p>
          <w:p w14:paraId="0146B854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R0183</w:t>
            </w:r>
          </w:p>
          <w:p w14:paraId="3622CCCF" w14:textId="111A1C4D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32329</w:t>
            </w:r>
          </w:p>
        </w:tc>
      </w:tr>
      <w:tr w:rsidR="00707A86" w:rsidRPr="00A74610" w14:paraId="1F2ECAFE" w14:textId="77777777" w:rsidTr="00080AE3">
        <w:tc>
          <w:tcPr>
            <w:tcW w:w="705" w:type="dxa"/>
          </w:tcPr>
          <w:p w14:paraId="6317BF87" w14:textId="48F6FAE8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100" w:type="dxa"/>
          </w:tcPr>
          <w:p w14:paraId="211B8512" w14:textId="7027EF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C20F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/2026-NKd</w:t>
            </w:r>
          </w:p>
        </w:tc>
        <w:tc>
          <w:tcPr>
            <w:tcW w:w="3294" w:type="dxa"/>
          </w:tcPr>
          <w:p w14:paraId="37CCD403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Male komunalne akcije podizanja kvalitete života po naseljima u suradnji s MO</w:t>
            </w:r>
          </w:p>
        </w:tc>
        <w:tc>
          <w:tcPr>
            <w:tcW w:w="2126" w:type="dxa"/>
          </w:tcPr>
          <w:p w14:paraId="47EE5413" w14:textId="4944BC78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8C7FFE">
              <w:rPr>
                <w:rFonts w:ascii="Times New Roman" w:hAnsi="Times New Roman" w:cs="Times New Roman"/>
              </w:rPr>
              <w:t>45000000 - Građevinski radovi</w:t>
            </w:r>
          </w:p>
        </w:tc>
        <w:tc>
          <w:tcPr>
            <w:tcW w:w="1438" w:type="dxa"/>
          </w:tcPr>
          <w:p w14:paraId="1D1C46B4" w14:textId="77777777" w:rsid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44.000,00</w:t>
            </w:r>
          </w:p>
          <w:p w14:paraId="60D12D26" w14:textId="77777777" w:rsidR="00707A86" w:rsidRPr="001F6D6A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1F6D6A">
              <w:rPr>
                <w:rFonts w:ascii="Times New Roman" w:hAnsi="Times New Roman"/>
                <w:b/>
                <w:bCs/>
                <w:i/>
                <w:iCs/>
              </w:rPr>
              <w:t>55.000,00</w:t>
            </w:r>
          </w:p>
          <w:p w14:paraId="53BDE8C4" w14:textId="77777777" w:rsid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8.000,00</w:t>
            </w:r>
          </w:p>
          <w:p w14:paraId="37977880" w14:textId="77777777" w:rsidR="00707A86" w:rsidRPr="001F6D6A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1F6D6A">
              <w:rPr>
                <w:rFonts w:ascii="Times New Roman" w:hAnsi="Times New Roman"/>
                <w:i/>
                <w:iCs/>
              </w:rPr>
              <w:t>10.000,00</w:t>
            </w:r>
          </w:p>
          <w:p w14:paraId="48F6A369" w14:textId="77777777" w:rsid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32.400,00</w:t>
            </w:r>
          </w:p>
          <w:p w14:paraId="38E7D5FA" w14:textId="77777777" w:rsidR="00707A86" w:rsidRPr="001F6D6A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1F6D6A">
              <w:rPr>
                <w:rFonts w:ascii="Times New Roman" w:hAnsi="Times New Roman"/>
                <w:i/>
                <w:iCs/>
              </w:rPr>
              <w:t>40.500,00</w:t>
            </w:r>
          </w:p>
          <w:p w14:paraId="3108A1B3" w14:textId="77777777" w:rsidR="00707A86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3.600,00</w:t>
            </w:r>
          </w:p>
          <w:p w14:paraId="33302D9D" w14:textId="77777777" w:rsidR="00707A86" w:rsidRPr="001F6D6A" w:rsidRDefault="00707A86" w:rsidP="00707A86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i/>
                <w:iCs/>
              </w:rPr>
            </w:pPr>
            <w:r w:rsidRPr="001F6D6A">
              <w:rPr>
                <w:rFonts w:ascii="Times New Roman" w:hAnsi="Times New Roman"/>
                <w:i/>
                <w:iCs/>
              </w:rPr>
              <w:lastRenderedPageBreak/>
              <w:t>4.500,00</w:t>
            </w:r>
          </w:p>
        </w:tc>
        <w:tc>
          <w:tcPr>
            <w:tcW w:w="1538" w:type="dxa"/>
          </w:tcPr>
          <w:p w14:paraId="5A52B4DA" w14:textId="1DAA32E6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31F100B6" w14:textId="256F67B1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C14943">
              <w:rPr>
                <w:rFonts w:ascii="Times New Roman" w:hAnsi="Times New Roman"/>
              </w:rPr>
              <w:t>Kraj 202</w:t>
            </w: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</w:tcPr>
          <w:p w14:paraId="05B52714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02009 KOMUNALNO UREĐENJE; PROMET I ZAŠTITA OKOLIŠA</w:t>
            </w:r>
          </w:p>
          <w:p w14:paraId="11A8DF65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Program 2092 Redovno i interventno održavanje komunalne infrastrukture izvan ZKD-a </w:t>
            </w:r>
          </w:p>
          <w:p w14:paraId="168ED0DA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Aktivnost A209200</w:t>
            </w:r>
          </w:p>
          <w:p w14:paraId="7FEF06A5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lastRenderedPageBreak/>
              <w:t>P.P. R0173-02</w:t>
            </w:r>
          </w:p>
          <w:p w14:paraId="0FDEE4C6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32241</w:t>
            </w:r>
          </w:p>
          <w:p w14:paraId="74FB4B14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R0173-03</w:t>
            </w:r>
          </w:p>
          <w:p w14:paraId="677C4596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32329</w:t>
            </w:r>
          </w:p>
          <w:p w14:paraId="25866722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R0173-04</w:t>
            </w:r>
          </w:p>
          <w:p w14:paraId="302F3C73" w14:textId="77777777" w:rsidR="00707A86" w:rsidRPr="00A74610" w:rsidRDefault="00707A86" w:rsidP="00707A86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Pr="00A74610">
              <w:rPr>
                <w:rFonts w:ascii="Times New Roman" w:hAnsi="Times New Roman"/>
              </w:rPr>
              <w:t>32329</w:t>
            </w:r>
          </w:p>
        </w:tc>
      </w:tr>
    </w:tbl>
    <w:p w14:paraId="35694147" w14:textId="77777777" w:rsidR="00DB530F" w:rsidRPr="008C7FFE" w:rsidRDefault="00DB530F" w:rsidP="008F2E41">
      <w:pPr>
        <w:rPr>
          <w:rFonts w:ascii="Times New Roman" w:hAnsi="Times New Roman"/>
          <w:sz w:val="22"/>
          <w:szCs w:val="22"/>
        </w:rPr>
      </w:pPr>
    </w:p>
    <w:p w14:paraId="1578C270" w14:textId="15870AD7" w:rsidR="00257DD1" w:rsidRDefault="00257DD1" w:rsidP="00257DD1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 xml:space="preserve">2) Kad je pojedina </w:t>
      </w:r>
      <w:r w:rsidR="008C7FFE">
        <w:rPr>
          <w:rFonts w:ascii="Times New Roman" w:hAnsi="Times New Roman"/>
          <w:sz w:val="22"/>
          <w:szCs w:val="22"/>
        </w:rPr>
        <w:t xml:space="preserve">jednokratna, odnosno </w:t>
      </w:r>
      <w:r w:rsidRPr="008C7FFE">
        <w:rPr>
          <w:rFonts w:ascii="Times New Roman" w:hAnsi="Times New Roman"/>
          <w:sz w:val="22"/>
          <w:szCs w:val="22"/>
        </w:rPr>
        <w:t>višekratna nabava procijenjene vrijednosti do 2</w:t>
      </w:r>
      <w:r w:rsidR="00DB3F73" w:rsidRPr="008C7FFE">
        <w:rPr>
          <w:rFonts w:ascii="Times New Roman" w:hAnsi="Times New Roman"/>
          <w:sz w:val="22"/>
          <w:szCs w:val="22"/>
        </w:rPr>
        <w:t>.65</w:t>
      </w:r>
      <w:r w:rsidRPr="008C7FFE">
        <w:rPr>
          <w:rFonts w:ascii="Times New Roman" w:hAnsi="Times New Roman"/>
          <w:sz w:val="22"/>
          <w:szCs w:val="22"/>
        </w:rPr>
        <w:t xml:space="preserve">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 PDV-a ona se provodi temeljem članka 4. Pravilnika, kad je pojedina višekratna nabava procijenjene vrijednosti jednake i veće od 2</w:t>
      </w:r>
      <w:r w:rsidR="00DB3F73" w:rsidRPr="008C7FFE">
        <w:rPr>
          <w:rFonts w:ascii="Times New Roman" w:hAnsi="Times New Roman"/>
          <w:sz w:val="22"/>
          <w:szCs w:val="22"/>
        </w:rPr>
        <w:t>.65</w:t>
      </w:r>
      <w:r w:rsidRPr="008C7FFE">
        <w:rPr>
          <w:rFonts w:ascii="Times New Roman" w:hAnsi="Times New Roman"/>
          <w:sz w:val="22"/>
          <w:szCs w:val="22"/>
        </w:rPr>
        <w:t xml:space="preserve">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do </w:t>
      </w:r>
      <w:r w:rsidR="00DB3F73" w:rsidRPr="008C7FFE">
        <w:rPr>
          <w:rFonts w:ascii="Times New Roman" w:hAnsi="Times New Roman"/>
          <w:sz w:val="22"/>
          <w:szCs w:val="22"/>
        </w:rPr>
        <w:t>11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 PDV-a  za robu i usluge i do 2</w:t>
      </w:r>
      <w:r w:rsidR="00DB3F73" w:rsidRPr="008C7FFE"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 PDV-a za radove ona se provodi temeljem članka 5. – 8. Pravilnika, a kad je pojedina višekratna nabava procijenjene vrijednosti jednake ili veće od </w:t>
      </w:r>
      <w:r w:rsidR="00DB3F73" w:rsidRPr="008C7FFE">
        <w:rPr>
          <w:rFonts w:ascii="Times New Roman" w:hAnsi="Times New Roman"/>
          <w:sz w:val="22"/>
          <w:szCs w:val="22"/>
        </w:rPr>
        <w:t>11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do 2</w:t>
      </w:r>
      <w:r w:rsidR="00DB3F73" w:rsidRPr="008C7FFE"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 PDV-a  za robu i usluge, odnosno jednake ili veće od 2</w:t>
      </w:r>
      <w:r w:rsidR="00DB3F73" w:rsidRPr="008C7FFE"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 xml:space="preserve">.000,00 </w:t>
      </w:r>
      <w:r w:rsidR="00DB3F73" w:rsidRPr="008C7FFE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do </w:t>
      </w:r>
      <w:r w:rsidR="00DB3F73" w:rsidRPr="008C7FFE">
        <w:rPr>
          <w:rFonts w:ascii="Times New Roman" w:hAnsi="Times New Roman"/>
          <w:sz w:val="22"/>
          <w:szCs w:val="22"/>
        </w:rPr>
        <w:t>66.36</w:t>
      </w:r>
      <w:r w:rsidRPr="008C7FFE">
        <w:rPr>
          <w:rFonts w:ascii="Times New Roman" w:hAnsi="Times New Roman"/>
          <w:sz w:val="22"/>
          <w:szCs w:val="22"/>
        </w:rPr>
        <w:t xml:space="preserve">0,00 </w:t>
      </w:r>
      <w:r w:rsidR="003B5C01">
        <w:rPr>
          <w:rFonts w:ascii="Times New Roman" w:hAnsi="Times New Roman"/>
          <w:sz w:val="22"/>
          <w:szCs w:val="22"/>
        </w:rPr>
        <w:t>EUR</w:t>
      </w:r>
      <w:r w:rsidRPr="008C7FFE">
        <w:rPr>
          <w:rFonts w:ascii="Times New Roman" w:hAnsi="Times New Roman"/>
          <w:sz w:val="22"/>
          <w:szCs w:val="22"/>
        </w:rPr>
        <w:t xml:space="preserve"> bez PDV-a  za radove ona se provodi temeljem članka 9. – 12. Pravilnika</w:t>
      </w:r>
      <w:r w:rsidR="00AB352D">
        <w:rPr>
          <w:rFonts w:ascii="Times New Roman" w:hAnsi="Times New Roman"/>
          <w:sz w:val="22"/>
          <w:szCs w:val="22"/>
        </w:rPr>
        <w:t>.</w:t>
      </w:r>
    </w:p>
    <w:p w14:paraId="34AE1F94" w14:textId="7AA28204" w:rsidR="00AB352D" w:rsidRPr="008C7FFE" w:rsidRDefault="00AB352D" w:rsidP="00257DD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3) Za </w:t>
      </w:r>
      <w:r w:rsidRPr="008C7FFE">
        <w:rPr>
          <w:rFonts w:ascii="Times New Roman" w:hAnsi="Times New Roman"/>
          <w:sz w:val="22"/>
          <w:szCs w:val="22"/>
        </w:rPr>
        <w:t>pojedina ugovaranja obavljanja komunalnih djelatnosti za potrebe Općine Mljet</w:t>
      </w:r>
      <w:r>
        <w:rPr>
          <w:rFonts w:ascii="Times New Roman" w:hAnsi="Times New Roman"/>
          <w:sz w:val="22"/>
          <w:szCs w:val="22"/>
        </w:rPr>
        <w:t xml:space="preserve"> iz ovog članka shodno se primjenjuju pojedine odredbe članka 5. stavak 4. – 7. i članka 4. stavak 4. – 7. ovog Plana.</w:t>
      </w:r>
    </w:p>
    <w:p w14:paraId="0509BF0F" w14:textId="77777777" w:rsidR="00AB352D" w:rsidRDefault="00AB352D" w:rsidP="008F2E41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7C117AA" w14:textId="13D59D8C" w:rsidR="008F2E41" w:rsidRPr="008C7FFE" w:rsidRDefault="008F2E41" w:rsidP="008F2E4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C7FFE">
        <w:rPr>
          <w:rFonts w:ascii="Times New Roman" w:hAnsi="Times New Roman"/>
          <w:b/>
          <w:bCs/>
          <w:sz w:val="22"/>
          <w:szCs w:val="22"/>
        </w:rPr>
        <w:t xml:space="preserve">Članak </w:t>
      </w:r>
      <w:r w:rsidR="00D939FB" w:rsidRPr="008C7FFE">
        <w:rPr>
          <w:rFonts w:ascii="Times New Roman" w:hAnsi="Times New Roman"/>
          <w:b/>
          <w:bCs/>
          <w:sz w:val="22"/>
          <w:szCs w:val="22"/>
        </w:rPr>
        <w:t>8</w:t>
      </w:r>
      <w:r w:rsidRPr="008C7FFE">
        <w:rPr>
          <w:rFonts w:ascii="Times New Roman" w:hAnsi="Times New Roman"/>
          <w:b/>
          <w:bCs/>
          <w:sz w:val="22"/>
          <w:szCs w:val="22"/>
        </w:rPr>
        <w:t>.</w:t>
      </w:r>
    </w:p>
    <w:p w14:paraId="25B5C873" w14:textId="234A15FB" w:rsidR="008F2E41" w:rsidRPr="008C7FFE" w:rsidRDefault="008F2E41" w:rsidP="008F2E41">
      <w:pPr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ab/>
        <w:t>1) Ovaj Plan tumači se u skladu s odredbama Zakona, odredbama Pravilnika i odredbama važećeg Proračuna i proračunskih akata</w:t>
      </w:r>
      <w:r w:rsidR="005F34A9" w:rsidRPr="008C7FFE">
        <w:rPr>
          <w:rFonts w:ascii="Times New Roman" w:hAnsi="Times New Roman"/>
          <w:sz w:val="22"/>
          <w:szCs w:val="22"/>
        </w:rPr>
        <w:t xml:space="preserve"> za 202</w:t>
      </w:r>
      <w:r w:rsidR="003B5C01">
        <w:rPr>
          <w:rFonts w:ascii="Times New Roman" w:hAnsi="Times New Roman"/>
          <w:sz w:val="22"/>
          <w:szCs w:val="22"/>
        </w:rPr>
        <w:t>6</w:t>
      </w:r>
      <w:r w:rsidR="005F34A9" w:rsidRPr="008C7FFE">
        <w:rPr>
          <w:rFonts w:ascii="Times New Roman" w:hAnsi="Times New Roman"/>
          <w:sz w:val="22"/>
          <w:szCs w:val="22"/>
        </w:rPr>
        <w:t>. godinu</w:t>
      </w:r>
      <w:r w:rsidRPr="008C7FFE">
        <w:rPr>
          <w:rFonts w:ascii="Times New Roman" w:hAnsi="Times New Roman"/>
          <w:sz w:val="22"/>
          <w:szCs w:val="22"/>
        </w:rPr>
        <w:t>.</w:t>
      </w:r>
    </w:p>
    <w:p w14:paraId="49D7A8A3" w14:textId="77777777" w:rsidR="008F2E41" w:rsidRPr="008C7FFE" w:rsidRDefault="008F2E41" w:rsidP="008F2E41">
      <w:pPr>
        <w:jc w:val="center"/>
        <w:rPr>
          <w:rFonts w:ascii="Times New Roman" w:hAnsi="Times New Roman"/>
          <w:sz w:val="22"/>
          <w:szCs w:val="22"/>
        </w:rPr>
      </w:pPr>
    </w:p>
    <w:p w14:paraId="716D4C47" w14:textId="38EB929B" w:rsidR="008F2E41" w:rsidRPr="008C7FFE" w:rsidRDefault="008F2E41" w:rsidP="008F2E4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C7FFE">
        <w:rPr>
          <w:rFonts w:ascii="Times New Roman" w:hAnsi="Times New Roman"/>
          <w:b/>
          <w:bCs/>
          <w:sz w:val="22"/>
          <w:szCs w:val="22"/>
        </w:rPr>
        <w:t xml:space="preserve">Članak </w:t>
      </w:r>
      <w:r w:rsidR="00D939FB" w:rsidRPr="008C7FFE">
        <w:rPr>
          <w:rFonts w:ascii="Times New Roman" w:hAnsi="Times New Roman"/>
          <w:b/>
          <w:bCs/>
          <w:sz w:val="22"/>
          <w:szCs w:val="22"/>
        </w:rPr>
        <w:t>9</w:t>
      </w:r>
      <w:r w:rsidRPr="008C7FFE">
        <w:rPr>
          <w:rFonts w:ascii="Times New Roman" w:hAnsi="Times New Roman"/>
          <w:b/>
          <w:bCs/>
          <w:sz w:val="22"/>
          <w:szCs w:val="22"/>
        </w:rPr>
        <w:t>.</w:t>
      </w:r>
    </w:p>
    <w:p w14:paraId="0914428C" w14:textId="0A70BE99" w:rsidR="008F2E41" w:rsidRPr="008C7FFE" w:rsidRDefault="008F2E41" w:rsidP="008F2E41">
      <w:pPr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ab/>
        <w:t>1) Ovaj Plan primjenjuje se od 01. siječnja do 31. prosinca 202</w:t>
      </w:r>
      <w:r w:rsidR="003B5C01"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. godine.</w:t>
      </w:r>
    </w:p>
    <w:p w14:paraId="6949A6FC" w14:textId="77777777" w:rsidR="008F2E41" w:rsidRPr="008C7FFE" w:rsidRDefault="008F2E41" w:rsidP="008F2E41">
      <w:pPr>
        <w:rPr>
          <w:rFonts w:ascii="Times New Roman" w:hAnsi="Times New Roman"/>
          <w:sz w:val="22"/>
          <w:szCs w:val="22"/>
        </w:rPr>
      </w:pPr>
    </w:p>
    <w:p w14:paraId="4997FF3E" w14:textId="3821045B" w:rsidR="008F2E41" w:rsidRPr="008C7FFE" w:rsidRDefault="008F2E41" w:rsidP="008F2E4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C7FFE">
        <w:rPr>
          <w:rFonts w:ascii="Times New Roman" w:hAnsi="Times New Roman"/>
          <w:b/>
          <w:bCs/>
          <w:sz w:val="22"/>
          <w:szCs w:val="22"/>
        </w:rPr>
        <w:t xml:space="preserve">Članak </w:t>
      </w:r>
      <w:r w:rsidR="00D939FB" w:rsidRPr="008C7FFE">
        <w:rPr>
          <w:rFonts w:ascii="Times New Roman" w:hAnsi="Times New Roman"/>
          <w:b/>
          <w:bCs/>
          <w:sz w:val="22"/>
          <w:szCs w:val="22"/>
        </w:rPr>
        <w:t>10</w:t>
      </w:r>
      <w:r w:rsidRPr="008C7FFE">
        <w:rPr>
          <w:rFonts w:ascii="Times New Roman" w:hAnsi="Times New Roman"/>
          <w:b/>
          <w:bCs/>
          <w:sz w:val="22"/>
          <w:szCs w:val="22"/>
        </w:rPr>
        <w:t>.</w:t>
      </w:r>
    </w:p>
    <w:p w14:paraId="6727C45D" w14:textId="40E6F799" w:rsidR="008F2E41" w:rsidRPr="008C7FFE" w:rsidRDefault="008F2E41" w:rsidP="008F2E41">
      <w:pPr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ab/>
      </w:r>
      <w:bookmarkStart w:id="0" w:name="_Hlk120621385"/>
      <w:bookmarkStart w:id="1" w:name="_Hlk120623957"/>
      <w:r w:rsidR="00810260" w:rsidRPr="008C7FFE">
        <w:rPr>
          <w:rFonts w:ascii="Times New Roman" w:hAnsi="Times New Roman"/>
          <w:sz w:val="22"/>
          <w:szCs w:val="22"/>
        </w:rPr>
        <w:t xml:space="preserve">1) Ovaj Plan stupa na snagu </w:t>
      </w:r>
      <w:r w:rsidR="00611EE0" w:rsidRPr="008C7FFE">
        <w:rPr>
          <w:rFonts w:ascii="Times New Roman" w:hAnsi="Times New Roman"/>
          <w:sz w:val="22"/>
          <w:szCs w:val="22"/>
        </w:rPr>
        <w:t>danom donošenja</w:t>
      </w:r>
      <w:r w:rsidR="00810260" w:rsidRPr="008C7FFE">
        <w:rPr>
          <w:rFonts w:ascii="Times New Roman" w:hAnsi="Times New Roman"/>
          <w:sz w:val="22"/>
          <w:szCs w:val="22"/>
        </w:rPr>
        <w:t>, a objavit će se  u „Službenom glasniku Općine Mljet“, te na drugi način propisan u oblasti javne nabave i prava na pristup informacijama.</w:t>
      </w:r>
      <w:bookmarkEnd w:id="0"/>
    </w:p>
    <w:bookmarkEnd w:id="1"/>
    <w:p w14:paraId="7BA511A0" w14:textId="77777777" w:rsidR="008F2E41" w:rsidRPr="008C7FFE" w:rsidRDefault="008F2E41" w:rsidP="008F2E41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06A23245" w14:textId="262EB6FA" w:rsidR="008F2E41" w:rsidRPr="008C7FFE" w:rsidRDefault="008F2E41" w:rsidP="008F2E41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7487FC4F" w14:textId="64E78F2B" w:rsidR="00810260" w:rsidRPr="008C7FFE" w:rsidRDefault="00810260" w:rsidP="00810260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DOSTAVITI:</w:t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="008C7FFE" w:rsidRPr="008C7FFE">
        <w:rPr>
          <w:rFonts w:ascii="Times New Roman" w:hAnsi="Times New Roman"/>
          <w:sz w:val="22"/>
          <w:szCs w:val="22"/>
        </w:rPr>
        <w:tab/>
      </w:r>
      <w:r w:rsidR="008C7FFE" w:rsidRPr="008C7FFE">
        <w:rPr>
          <w:rFonts w:ascii="Times New Roman" w:hAnsi="Times New Roman"/>
          <w:sz w:val="22"/>
          <w:szCs w:val="22"/>
        </w:rPr>
        <w:tab/>
      </w:r>
      <w:r w:rsidR="003B5C01">
        <w:rPr>
          <w:rFonts w:ascii="Times New Roman" w:hAnsi="Times New Roman"/>
          <w:sz w:val="22"/>
          <w:szCs w:val="22"/>
        </w:rPr>
        <w:tab/>
      </w:r>
      <w:r w:rsidR="003B5C01">
        <w:rPr>
          <w:rFonts w:ascii="Times New Roman" w:hAnsi="Times New Roman"/>
          <w:sz w:val="22"/>
          <w:szCs w:val="22"/>
        </w:rPr>
        <w:tab/>
      </w:r>
      <w:r w:rsidR="003B5C01">
        <w:rPr>
          <w:rFonts w:ascii="Times New Roman" w:hAnsi="Times New Roman"/>
          <w:sz w:val="22"/>
          <w:szCs w:val="22"/>
        </w:rPr>
        <w:tab/>
      </w:r>
      <w:r w:rsidR="003B5C01">
        <w:rPr>
          <w:rFonts w:ascii="Times New Roman" w:hAnsi="Times New Roman"/>
          <w:sz w:val="22"/>
          <w:szCs w:val="22"/>
        </w:rPr>
        <w:tab/>
      </w:r>
      <w:r w:rsidR="003B5C01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>Općinski načelnik:</w:t>
      </w:r>
    </w:p>
    <w:p w14:paraId="1FE7465B" w14:textId="6D909335" w:rsidR="00810260" w:rsidRPr="008C7FFE" w:rsidRDefault="00F45FE4" w:rsidP="00810260">
      <w:pPr>
        <w:pStyle w:val="ListParagraph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</w:p>
    <w:p w14:paraId="0682DB04" w14:textId="5324AB2F" w:rsidR="00810260" w:rsidRDefault="00F45FE4" w:rsidP="009F6E1C">
      <w:pPr>
        <w:pStyle w:val="ListParagraph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Registar akata</w:t>
      </w:r>
      <w:r w:rsidR="00810260" w:rsidRPr="008C7FFE">
        <w:rPr>
          <w:rFonts w:ascii="Times New Roman" w:hAnsi="Times New Roman"/>
          <w:sz w:val="22"/>
          <w:szCs w:val="22"/>
        </w:rPr>
        <w:tab/>
      </w:r>
      <w:r w:rsidR="00810260" w:rsidRPr="008C7FFE">
        <w:rPr>
          <w:rFonts w:ascii="Times New Roman" w:hAnsi="Times New Roman"/>
          <w:sz w:val="22"/>
          <w:szCs w:val="22"/>
        </w:rPr>
        <w:tab/>
      </w:r>
      <w:r w:rsidR="00810260" w:rsidRPr="008C7FFE">
        <w:rPr>
          <w:rFonts w:ascii="Times New Roman" w:hAnsi="Times New Roman"/>
          <w:sz w:val="22"/>
          <w:szCs w:val="22"/>
        </w:rPr>
        <w:tab/>
      </w:r>
      <w:r w:rsidR="00810260" w:rsidRPr="008C7FFE">
        <w:rPr>
          <w:rFonts w:ascii="Times New Roman" w:hAnsi="Times New Roman"/>
          <w:sz w:val="22"/>
          <w:szCs w:val="22"/>
        </w:rPr>
        <w:tab/>
      </w:r>
      <w:r w:rsidR="008C7FFE" w:rsidRPr="008C7FFE">
        <w:rPr>
          <w:rFonts w:ascii="Times New Roman" w:hAnsi="Times New Roman"/>
          <w:sz w:val="22"/>
          <w:szCs w:val="22"/>
        </w:rPr>
        <w:tab/>
      </w:r>
      <w:r w:rsidR="008C7FFE" w:rsidRPr="008C7FFE">
        <w:rPr>
          <w:rFonts w:ascii="Times New Roman" w:hAnsi="Times New Roman"/>
          <w:sz w:val="22"/>
          <w:szCs w:val="22"/>
        </w:rPr>
        <w:tab/>
      </w:r>
      <w:r w:rsidR="003B5C01">
        <w:rPr>
          <w:rFonts w:ascii="Times New Roman" w:hAnsi="Times New Roman"/>
          <w:sz w:val="22"/>
          <w:szCs w:val="22"/>
        </w:rPr>
        <w:tab/>
      </w:r>
      <w:r w:rsidR="003B5C01">
        <w:rPr>
          <w:rFonts w:ascii="Times New Roman" w:hAnsi="Times New Roman"/>
          <w:sz w:val="22"/>
          <w:szCs w:val="22"/>
        </w:rPr>
        <w:tab/>
      </w:r>
      <w:r w:rsidR="003B5C01">
        <w:rPr>
          <w:rFonts w:ascii="Times New Roman" w:hAnsi="Times New Roman"/>
          <w:sz w:val="22"/>
          <w:szCs w:val="22"/>
        </w:rPr>
        <w:tab/>
      </w:r>
      <w:r w:rsidR="003B5C01">
        <w:rPr>
          <w:rFonts w:ascii="Times New Roman" w:hAnsi="Times New Roman"/>
          <w:sz w:val="22"/>
          <w:szCs w:val="22"/>
        </w:rPr>
        <w:tab/>
      </w:r>
      <w:r w:rsidR="003B5C01">
        <w:rPr>
          <w:rFonts w:ascii="Times New Roman" w:hAnsi="Times New Roman"/>
          <w:sz w:val="22"/>
          <w:szCs w:val="22"/>
        </w:rPr>
        <w:tab/>
      </w:r>
      <w:r w:rsidR="00810260" w:rsidRPr="008C7FFE">
        <w:rPr>
          <w:rFonts w:ascii="Times New Roman" w:hAnsi="Times New Roman"/>
          <w:sz w:val="22"/>
          <w:szCs w:val="22"/>
        </w:rPr>
        <w:t>Đivo Market, dipl. ing</w:t>
      </w:r>
      <w:r>
        <w:rPr>
          <w:rFonts w:ascii="Times New Roman" w:hAnsi="Times New Roman"/>
          <w:sz w:val="22"/>
          <w:szCs w:val="22"/>
        </w:rPr>
        <w:t>.</w:t>
      </w:r>
    </w:p>
    <w:p w14:paraId="0801A343" w14:textId="4B8B05F5" w:rsidR="00F45FE4" w:rsidRDefault="00F45FE4" w:rsidP="009F6E1C">
      <w:pPr>
        <w:pStyle w:val="ListParagraph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Računovodstvo</w:t>
      </w:r>
    </w:p>
    <w:p w14:paraId="062CC439" w14:textId="16D65763" w:rsidR="00F45FE4" w:rsidRPr="008C7FFE" w:rsidRDefault="00F45FE4" w:rsidP="009F6E1C">
      <w:pPr>
        <w:pStyle w:val="ListParagraph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Pismohrana</w:t>
      </w:r>
    </w:p>
    <w:p w14:paraId="692E607F" w14:textId="77777777" w:rsidR="00810260" w:rsidRDefault="00810260" w:rsidP="008F2E41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sectPr w:rsidR="00810260" w:rsidSect="00042D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3864" w14:textId="77777777" w:rsidR="00F97F94" w:rsidRDefault="00F97F94">
      <w:r>
        <w:separator/>
      </w:r>
    </w:p>
  </w:endnote>
  <w:endnote w:type="continuationSeparator" w:id="0">
    <w:p w14:paraId="035A59BE" w14:textId="77777777" w:rsidR="00F97F94" w:rsidRDefault="00F9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220B" w14:textId="77777777" w:rsidR="00D35FAC" w:rsidRDefault="00D35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1FFD" w14:textId="77777777" w:rsidR="00D35FAC" w:rsidRDefault="00D35FAC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D50474">
      <w:rPr>
        <w:rStyle w:val="PageNumber"/>
        <w:noProof/>
        <w:sz w:val="24"/>
      </w:rPr>
      <w:t>7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58B2" w14:textId="77777777" w:rsidR="00D35FAC" w:rsidRPr="006045E1" w:rsidRDefault="00D35FAC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B0E648E" wp14:editId="02348923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A2F88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>
      <w:rPr>
        <w:rFonts w:ascii="Times New Roman" w:hAnsi="Times New Roman"/>
      </w:rPr>
      <w:t>Općina Mljet, MBS: 2575469, OIB: 15619832320</w:t>
    </w:r>
    <w:r w:rsidRPr="006045E1">
      <w:rPr>
        <w:rFonts w:ascii="Times New Roman" w:hAnsi="Times New Roman"/>
      </w:rPr>
      <w:t>, Zabrežje 2, 20225 Babino Polje</w:t>
    </w:r>
  </w:p>
  <w:p w14:paraId="0C6B61BC" w14:textId="77777777" w:rsidR="00D35FAC" w:rsidRPr="006045E1" w:rsidRDefault="00D35FAC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0E911E33" w14:textId="77777777" w:rsidR="00D35FAC" w:rsidRDefault="00D35FAC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nacelnik@opcinamljet.com.hr, komunalniredar@opcinamljet.com.hr</w:t>
    </w:r>
  </w:p>
  <w:p w14:paraId="70404724" w14:textId="77777777" w:rsidR="00D35FAC" w:rsidRPr="00C33AEF" w:rsidRDefault="00D35FAC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0369" w14:textId="77777777" w:rsidR="00F97F94" w:rsidRDefault="00F97F94">
      <w:r>
        <w:separator/>
      </w:r>
    </w:p>
  </w:footnote>
  <w:footnote w:type="continuationSeparator" w:id="0">
    <w:p w14:paraId="20683CAD" w14:textId="77777777" w:rsidR="00F97F94" w:rsidRDefault="00F9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0327" w14:textId="77777777" w:rsidR="00D35FAC" w:rsidRDefault="00D35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B496" w14:textId="77777777" w:rsidR="00D35FAC" w:rsidRDefault="00D35F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CEBB" w14:textId="77777777" w:rsidR="00D35FAC" w:rsidRDefault="00D35FAC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7110726E" wp14:editId="1F02D768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0AD180" w14:textId="77777777" w:rsidR="00D35FAC" w:rsidRPr="00F201F6" w:rsidRDefault="00D35FAC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0A13CEC1" w14:textId="77777777" w:rsidR="00D35FAC" w:rsidRPr="00F201F6" w:rsidRDefault="00D35FAC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34EF7EE2" w14:textId="77777777" w:rsidR="00D35FAC" w:rsidRPr="00F201F6" w:rsidRDefault="00D35FAC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62E3637D" w14:textId="77777777" w:rsidR="00D35FAC" w:rsidRPr="00F201F6" w:rsidRDefault="00D35FAC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2BA4"/>
    <w:multiLevelType w:val="hybridMultilevel"/>
    <w:tmpl w:val="D9B801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603F"/>
    <w:multiLevelType w:val="hybridMultilevel"/>
    <w:tmpl w:val="5504E4A6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158370EB"/>
    <w:multiLevelType w:val="hybridMultilevel"/>
    <w:tmpl w:val="45EE20F0"/>
    <w:lvl w:ilvl="0" w:tplc="A69E815C">
      <w:start w:val="180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F015D0"/>
    <w:multiLevelType w:val="hybridMultilevel"/>
    <w:tmpl w:val="079A1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925F7"/>
    <w:multiLevelType w:val="hybridMultilevel"/>
    <w:tmpl w:val="33B86552"/>
    <w:lvl w:ilvl="0" w:tplc="59822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8241B3"/>
    <w:multiLevelType w:val="hybridMultilevel"/>
    <w:tmpl w:val="796CBE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92750"/>
    <w:multiLevelType w:val="hybridMultilevel"/>
    <w:tmpl w:val="DDB06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B3DAB"/>
    <w:multiLevelType w:val="hybridMultilevel"/>
    <w:tmpl w:val="251AD3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55C74"/>
    <w:multiLevelType w:val="hybridMultilevel"/>
    <w:tmpl w:val="22F8C8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824E9"/>
    <w:multiLevelType w:val="hybridMultilevel"/>
    <w:tmpl w:val="6F5225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A2DB1"/>
    <w:multiLevelType w:val="hybridMultilevel"/>
    <w:tmpl w:val="587C1E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72B2B"/>
    <w:multiLevelType w:val="hybridMultilevel"/>
    <w:tmpl w:val="86063A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69769677">
    <w:abstractNumId w:val="12"/>
  </w:num>
  <w:num w:numId="2" w16cid:durableId="2611905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1581519">
    <w:abstractNumId w:val="2"/>
  </w:num>
  <w:num w:numId="4" w16cid:durableId="1369909864">
    <w:abstractNumId w:val="1"/>
  </w:num>
  <w:num w:numId="5" w16cid:durableId="264969160">
    <w:abstractNumId w:val="3"/>
  </w:num>
  <w:num w:numId="6" w16cid:durableId="1848906437">
    <w:abstractNumId w:val="8"/>
  </w:num>
  <w:num w:numId="7" w16cid:durableId="1184130072">
    <w:abstractNumId w:val="9"/>
  </w:num>
  <w:num w:numId="8" w16cid:durableId="1043290349">
    <w:abstractNumId w:val="5"/>
  </w:num>
  <w:num w:numId="9" w16cid:durableId="2050108378">
    <w:abstractNumId w:val="0"/>
  </w:num>
  <w:num w:numId="10" w16cid:durableId="61300483">
    <w:abstractNumId w:val="7"/>
  </w:num>
  <w:num w:numId="11" w16cid:durableId="792791893">
    <w:abstractNumId w:val="10"/>
  </w:num>
  <w:num w:numId="12" w16cid:durableId="1809980346">
    <w:abstractNumId w:val="11"/>
  </w:num>
  <w:num w:numId="13" w16cid:durableId="290985731">
    <w:abstractNumId w:val="6"/>
  </w:num>
  <w:num w:numId="14" w16cid:durableId="573052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41"/>
    <w:rsid w:val="00035E59"/>
    <w:rsid w:val="00042D89"/>
    <w:rsid w:val="00051034"/>
    <w:rsid w:val="00061721"/>
    <w:rsid w:val="00061A33"/>
    <w:rsid w:val="00071382"/>
    <w:rsid w:val="00080AE3"/>
    <w:rsid w:val="0009372D"/>
    <w:rsid w:val="000B6AAB"/>
    <w:rsid w:val="000F6C0D"/>
    <w:rsid w:val="00110FED"/>
    <w:rsid w:val="0012683D"/>
    <w:rsid w:val="0013012A"/>
    <w:rsid w:val="001346E3"/>
    <w:rsid w:val="00145F73"/>
    <w:rsid w:val="00146C59"/>
    <w:rsid w:val="00150807"/>
    <w:rsid w:val="00155B06"/>
    <w:rsid w:val="001624AC"/>
    <w:rsid w:val="00172351"/>
    <w:rsid w:val="00184FD1"/>
    <w:rsid w:val="00192C44"/>
    <w:rsid w:val="00197F59"/>
    <w:rsid w:val="001A709A"/>
    <w:rsid w:val="001B3621"/>
    <w:rsid w:val="001C50B5"/>
    <w:rsid w:val="001D7D85"/>
    <w:rsid w:val="001E6C69"/>
    <w:rsid w:val="001E7BB8"/>
    <w:rsid w:val="001F3713"/>
    <w:rsid w:val="001F3B60"/>
    <w:rsid w:val="001F6D6A"/>
    <w:rsid w:val="00203977"/>
    <w:rsid w:val="0020665E"/>
    <w:rsid w:val="0021082B"/>
    <w:rsid w:val="00210DC6"/>
    <w:rsid w:val="002258EF"/>
    <w:rsid w:val="002325C6"/>
    <w:rsid w:val="00257DD1"/>
    <w:rsid w:val="00270853"/>
    <w:rsid w:val="002967C9"/>
    <w:rsid w:val="002A357C"/>
    <w:rsid w:val="002A65BA"/>
    <w:rsid w:val="002C0FC5"/>
    <w:rsid w:val="002C4B2E"/>
    <w:rsid w:val="002C7EA7"/>
    <w:rsid w:val="002D2924"/>
    <w:rsid w:val="002E1DEF"/>
    <w:rsid w:val="002E77C0"/>
    <w:rsid w:val="002F1F4E"/>
    <w:rsid w:val="00326CC5"/>
    <w:rsid w:val="00331125"/>
    <w:rsid w:val="00340FAB"/>
    <w:rsid w:val="00345FFF"/>
    <w:rsid w:val="00351BAC"/>
    <w:rsid w:val="003745AA"/>
    <w:rsid w:val="003A42B3"/>
    <w:rsid w:val="003B19FB"/>
    <w:rsid w:val="003B21E0"/>
    <w:rsid w:val="003B5C01"/>
    <w:rsid w:val="003C0326"/>
    <w:rsid w:val="003C1942"/>
    <w:rsid w:val="003F6F49"/>
    <w:rsid w:val="00401FF3"/>
    <w:rsid w:val="00402B56"/>
    <w:rsid w:val="004045F1"/>
    <w:rsid w:val="00421AB3"/>
    <w:rsid w:val="00423226"/>
    <w:rsid w:val="00423914"/>
    <w:rsid w:val="00425FFC"/>
    <w:rsid w:val="00431085"/>
    <w:rsid w:val="00433CB3"/>
    <w:rsid w:val="00435A18"/>
    <w:rsid w:val="00444433"/>
    <w:rsid w:val="00446CC0"/>
    <w:rsid w:val="00463214"/>
    <w:rsid w:val="00471EEB"/>
    <w:rsid w:val="00480031"/>
    <w:rsid w:val="00485237"/>
    <w:rsid w:val="004A0747"/>
    <w:rsid w:val="004A5112"/>
    <w:rsid w:val="004A54AE"/>
    <w:rsid w:val="004C4C34"/>
    <w:rsid w:val="004C7884"/>
    <w:rsid w:val="004D3118"/>
    <w:rsid w:val="004E349F"/>
    <w:rsid w:val="004E68F5"/>
    <w:rsid w:val="004F564E"/>
    <w:rsid w:val="00512F43"/>
    <w:rsid w:val="00520A47"/>
    <w:rsid w:val="005315D5"/>
    <w:rsid w:val="0053285D"/>
    <w:rsid w:val="00534B50"/>
    <w:rsid w:val="00543632"/>
    <w:rsid w:val="0054436C"/>
    <w:rsid w:val="00565AF5"/>
    <w:rsid w:val="005728C7"/>
    <w:rsid w:val="00596237"/>
    <w:rsid w:val="005B0503"/>
    <w:rsid w:val="005B3DFA"/>
    <w:rsid w:val="005B7098"/>
    <w:rsid w:val="005C30B7"/>
    <w:rsid w:val="005D25E1"/>
    <w:rsid w:val="005D724A"/>
    <w:rsid w:val="005E3DD0"/>
    <w:rsid w:val="005F34A9"/>
    <w:rsid w:val="006045E1"/>
    <w:rsid w:val="00605247"/>
    <w:rsid w:val="00611EE0"/>
    <w:rsid w:val="00613B15"/>
    <w:rsid w:val="0063171E"/>
    <w:rsid w:val="00634D7A"/>
    <w:rsid w:val="006362D6"/>
    <w:rsid w:val="0063721F"/>
    <w:rsid w:val="006540A7"/>
    <w:rsid w:val="00664E80"/>
    <w:rsid w:val="00681442"/>
    <w:rsid w:val="00692396"/>
    <w:rsid w:val="006A46F7"/>
    <w:rsid w:val="006B4E03"/>
    <w:rsid w:val="006B5237"/>
    <w:rsid w:val="006C0B39"/>
    <w:rsid w:val="006C2795"/>
    <w:rsid w:val="006D48C2"/>
    <w:rsid w:val="006E4B0E"/>
    <w:rsid w:val="006E4F83"/>
    <w:rsid w:val="006E75BA"/>
    <w:rsid w:val="006F1AA3"/>
    <w:rsid w:val="006F3D9F"/>
    <w:rsid w:val="006F3E32"/>
    <w:rsid w:val="006F67C0"/>
    <w:rsid w:val="00700538"/>
    <w:rsid w:val="00707A86"/>
    <w:rsid w:val="007174D8"/>
    <w:rsid w:val="007334C9"/>
    <w:rsid w:val="00737A24"/>
    <w:rsid w:val="007420F2"/>
    <w:rsid w:val="007871C1"/>
    <w:rsid w:val="0079407E"/>
    <w:rsid w:val="007B1631"/>
    <w:rsid w:val="007C32E4"/>
    <w:rsid w:val="007D0489"/>
    <w:rsid w:val="007D212A"/>
    <w:rsid w:val="007E3034"/>
    <w:rsid w:val="007E4EFE"/>
    <w:rsid w:val="00810260"/>
    <w:rsid w:val="0082662B"/>
    <w:rsid w:val="0085445B"/>
    <w:rsid w:val="00862629"/>
    <w:rsid w:val="00866B1B"/>
    <w:rsid w:val="00872A72"/>
    <w:rsid w:val="00875C4B"/>
    <w:rsid w:val="00887A15"/>
    <w:rsid w:val="008913B5"/>
    <w:rsid w:val="00892050"/>
    <w:rsid w:val="008B65BB"/>
    <w:rsid w:val="008C7FFE"/>
    <w:rsid w:val="008D5A24"/>
    <w:rsid w:val="008D73AC"/>
    <w:rsid w:val="008D7F08"/>
    <w:rsid w:val="008F0810"/>
    <w:rsid w:val="008F2E41"/>
    <w:rsid w:val="00905D5A"/>
    <w:rsid w:val="00906AAE"/>
    <w:rsid w:val="00920E45"/>
    <w:rsid w:val="0092235A"/>
    <w:rsid w:val="0093122E"/>
    <w:rsid w:val="00932AE3"/>
    <w:rsid w:val="009631DB"/>
    <w:rsid w:val="00967ED6"/>
    <w:rsid w:val="00982D17"/>
    <w:rsid w:val="00987B4B"/>
    <w:rsid w:val="00992E82"/>
    <w:rsid w:val="009A3557"/>
    <w:rsid w:val="009A7DCB"/>
    <w:rsid w:val="009C2A0D"/>
    <w:rsid w:val="009C4A75"/>
    <w:rsid w:val="009D0B7F"/>
    <w:rsid w:val="009D0F41"/>
    <w:rsid w:val="009D17CB"/>
    <w:rsid w:val="009E3824"/>
    <w:rsid w:val="009E76AE"/>
    <w:rsid w:val="009F6E1C"/>
    <w:rsid w:val="00A23355"/>
    <w:rsid w:val="00A32664"/>
    <w:rsid w:val="00A44C69"/>
    <w:rsid w:val="00A50933"/>
    <w:rsid w:val="00A50D0C"/>
    <w:rsid w:val="00A57DCC"/>
    <w:rsid w:val="00A624C4"/>
    <w:rsid w:val="00A64561"/>
    <w:rsid w:val="00A70848"/>
    <w:rsid w:val="00A8125E"/>
    <w:rsid w:val="00A84279"/>
    <w:rsid w:val="00A90CEE"/>
    <w:rsid w:val="00AB1911"/>
    <w:rsid w:val="00AB352D"/>
    <w:rsid w:val="00AB7951"/>
    <w:rsid w:val="00AC4FB8"/>
    <w:rsid w:val="00AC78DE"/>
    <w:rsid w:val="00AD1F6E"/>
    <w:rsid w:val="00AD2BC2"/>
    <w:rsid w:val="00B01D43"/>
    <w:rsid w:val="00B04464"/>
    <w:rsid w:val="00B12DE2"/>
    <w:rsid w:val="00B13010"/>
    <w:rsid w:val="00B22174"/>
    <w:rsid w:val="00B249DE"/>
    <w:rsid w:val="00B2560F"/>
    <w:rsid w:val="00B33259"/>
    <w:rsid w:val="00B41939"/>
    <w:rsid w:val="00B43C27"/>
    <w:rsid w:val="00B44773"/>
    <w:rsid w:val="00B51502"/>
    <w:rsid w:val="00B54FAD"/>
    <w:rsid w:val="00B5727C"/>
    <w:rsid w:val="00B71DB1"/>
    <w:rsid w:val="00B94923"/>
    <w:rsid w:val="00B95EF5"/>
    <w:rsid w:val="00BA130F"/>
    <w:rsid w:val="00BA3DE9"/>
    <w:rsid w:val="00BA73BE"/>
    <w:rsid w:val="00BB3425"/>
    <w:rsid w:val="00BE2CFF"/>
    <w:rsid w:val="00BE72C3"/>
    <w:rsid w:val="00BF6CA6"/>
    <w:rsid w:val="00BF7223"/>
    <w:rsid w:val="00C04BFD"/>
    <w:rsid w:val="00C14943"/>
    <w:rsid w:val="00C2034B"/>
    <w:rsid w:val="00C20C4A"/>
    <w:rsid w:val="00C3245F"/>
    <w:rsid w:val="00C33AEF"/>
    <w:rsid w:val="00C40742"/>
    <w:rsid w:val="00C57B8E"/>
    <w:rsid w:val="00C601F8"/>
    <w:rsid w:val="00C649C2"/>
    <w:rsid w:val="00C664AD"/>
    <w:rsid w:val="00CA6714"/>
    <w:rsid w:val="00CC20FE"/>
    <w:rsid w:val="00CC22A8"/>
    <w:rsid w:val="00CC683E"/>
    <w:rsid w:val="00CC752F"/>
    <w:rsid w:val="00CF3F4E"/>
    <w:rsid w:val="00CF45EA"/>
    <w:rsid w:val="00D03D41"/>
    <w:rsid w:val="00D03E59"/>
    <w:rsid w:val="00D05F4C"/>
    <w:rsid w:val="00D303E6"/>
    <w:rsid w:val="00D35FAC"/>
    <w:rsid w:val="00D50474"/>
    <w:rsid w:val="00D51D47"/>
    <w:rsid w:val="00D52CBD"/>
    <w:rsid w:val="00D57449"/>
    <w:rsid w:val="00D61EC4"/>
    <w:rsid w:val="00D77424"/>
    <w:rsid w:val="00D939FB"/>
    <w:rsid w:val="00D94442"/>
    <w:rsid w:val="00D979C1"/>
    <w:rsid w:val="00DB3F73"/>
    <w:rsid w:val="00DB530F"/>
    <w:rsid w:val="00DB6B97"/>
    <w:rsid w:val="00DC7F89"/>
    <w:rsid w:val="00DD44D5"/>
    <w:rsid w:val="00DD4833"/>
    <w:rsid w:val="00DD7330"/>
    <w:rsid w:val="00DE3A26"/>
    <w:rsid w:val="00DF7863"/>
    <w:rsid w:val="00E00698"/>
    <w:rsid w:val="00E01EE1"/>
    <w:rsid w:val="00E15125"/>
    <w:rsid w:val="00E21086"/>
    <w:rsid w:val="00E26868"/>
    <w:rsid w:val="00E275F6"/>
    <w:rsid w:val="00E3221F"/>
    <w:rsid w:val="00E35455"/>
    <w:rsid w:val="00E52CAC"/>
    <w:rsid w:val="00E5366B"/>
    <w:rsid w:val="00E62006"/>
    <w:rsid w:val="00E74A93"/>
    <w:rsid w:val="00E821D9"/>
    <w:rsid w:val="00E867F3"/>
    <w:rsid w:val="00E87C54"/>
    <w:rsid w:val="00E94DF3"/>
    <w:rsid w:val="00EA10BA"/>
    <w:rsid w:val="00EA259E"/>
    <w:rsid w:val="00EB2045"/>
    <w:rsid w:val="00EB2BC8"/>
    <w:rsid w:val="00EB561D"/>
    <w:rsid w:val="00EB6D37"/>
    <w:rsid w:val="00EC135E"/>
    <w:rsid w:val="00EC1C91"/>
    <w:rsid w:val="00EC2EC0"/>
    <w:rsid w:val="00ED6DC2"/>
    <w:rsid w:val="00ED76CA"/>
    <w:rsid w:val="00EE6CFE"/>
    <w:rsid w:val="00EF1677"/>
    <w:rsid w:val="00F02D9E"/>
    <w:rsid w:val="00F1083D"/>
    <w:rsid w:val="00F14AAC"/>
    <w:rsid w:val="00F201F6"/>
    <w:rsid w:val="00F231C7"/>
    <w:rsid w:val="00F265B5"/>
    <w:rsid w:val="00F42012"/>
    <w:rsid w:val="00F42F13"/>
    <w:rsid w:val="00F43FCC"/>
    <w:rsid w:val="00F45FE4"/>
    <w:rsid w:val="00F55DE8"/>
    <w:rsid w:val="00F57577"/>
    <w:rsid w:val="00F61DDF"/>
    <w:rsid w:val="00F6591D"/>
    <w:rsid w:val="00F67545"/>
    <w:rsid w:val="00F71780"/>
    <w:rsid w:val="00F82414"/>
    <w:rsid w:val="00F902C0"/>
    <w:rsid w:val="00F96941"/>
    <w:rsid w:val="00F97F94"/>
    <w:rsid w:val="00FC23E2"/>
    <w:rsid w:val="00FC75B2"/>
    <w:rsid w:val="00FE3AC7"/>
    <w:rsid w:val="00FF2D93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001B4"/>
  <w15:chartTrackingRefBased/>
  <w15:docId w15:val="{D71AF4E2-3615-4700-82F3-52FF8881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8F2E41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8F2E41"/>
    <w:rPr>
      <w:rFonts w:ascii="HR Times" w:hAnsi="HR Times"/>
      <w:lang w:eastAsia="en-US"/>
    </w:rPr>
  </w:style>
  <w:style w:type="character" w:customStyle="1" w:styleId="FooterChar">
    <w:name w:val="Footer Char"/>
    <w:basedOn w:val="DefaultParagraphFont"/>
    <w:link w:val="Footer"/>
    <w:rsid w:val="008F2E41"/>
    <w:rPr>
      <w:rFonts w:ascii="HR Times" w:hAnsi="HR Times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F2E41"/>
    <w:pPr>
      <w:ind w:left="720"/>
      <w:contextualSpacing/>
    </w:pPr>
  </w:style>
  <w:style w:type="paragraph" w:customStyle="1" w:styleId="msonormal0">
    <w:name w:val="msonormal"/>
    <w:basedOn w:val="Normal"/>
    <w:rsid w:val="008F2E4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paragraph" w:customStyle="1" w:styleId="EMPTYCELLSTYLE">
    <w:name w:val="EMPTY_CELL_STYLE"/>
    <w:basedOn w:val="Normal"/>
    <w:qFormat/>
    <w:rsid w:val="008F2E41"/>
    <w:rPr>
      <w:rFonts w:ascii="Arimo" w:eastAsia="Arimo" w:hAnsi="Arimo" w:cs="Arimo"/>
      <w:color w:val="000000"/>
      <w:sz w:val="2"/>
      <w:lang w:val="en-US"/>
    </w:rPr>
  </w:style>
  <w:style w:type="paragraph" w:customStyle="1" w:styleId="prog3">
    <w:name w:val="prog3"/>
    <w:basedOn w:val="Normal"/>
    <w:qFormat/>
    <w:rsid w:val="008F2E41"/>
    <w:rPr>
      <w:rFonts w:ascii="Arimo" w:eastAsia="Arimo" w:hAnsi="Arimo" w:cs="Arimo"/>
      <w:color w:val="000000"/>
      <w:lang w:val="en-US"/>
    </w:rPr>
  </w:style>
  <w:style w:type="paragraph" w:customStyle="1" w:styleId="UvjetniStil">
    <w:name w:val="UvjetniStil"/>
    <w:basedOn w:val="Normal"/>
    <w:qFormat/>
    <w:rsid w:val="008F2E41"/>
    <w:rPr>
      <w:rFonts w:ascii="Arimo" w:eastAsia="Arimo" w:hAnsi="Arimo" w:cs="Arimo"/>
      <w:color w:val="000000"/>
      <w:lang w:val="en-US"/>
    </w:rPr>
  </w:style>
  <w:style w:type="paragraph" w:customStyle="1" w:styleId="UvjetniStil10">
    <w:name w:val="UvjetniStil|10"/>
    <w:qFormat/>
    <w:rsid w:val="008F2E41"/>
    <w:rPr>
      <w:rFonts w:ascii="Arimo" w:eastAsia="Arimo" w:hAnsi="Arimo" w:cs="Arimo"/>
      <w:b/>
      <w:color w:val="000000"/>
      <w:lang w:val="en-US" w:eastAsia="en-US"/>
    </w:rPr>
  </w:style>
  <w:style w:type="paragraph" w:customStyle="1" w:styleId="DefaultStyle">
    <w:name w:val="DefaultStyle"/>
    <w:qFormat/>
    <w:rsid w:val="008F2E41"/>
    <w:rPr>
      <w:rFonts w:ascii="Arimo" w:eastAsia="Arimo" w:hAnsi="Arimo" w:cs="Arimo"/>
      <w:color w:val="000000"/>
      <w:lang w:val="en-US" w:eastAsia="en-US"/>
    </w:rPr>
  </w:style>
  <w:style w:type="paragraph" w:customStyle="1" w:styleId="rgp2">
    <w:name w:val="rgp2"/>
    <w:basedOn w:val="DefaultStyle"/>
    <w:qFormat/>
    <w:rsid w:val="008F2E41"/>
    <w:rPr>
      <w:color w:val="FFFFFF"/>
    </w:rPr>
  </w:style>
  <w:style w:type="paragraph" w:customStyle="1" w:styleId="prog2">
    <w:name w:val="prog2"/>
    <w:basedOn w:val="DefaultStyle"/>
    <w:qFormat/>
    <w:rsid w:val="008F2E41"/>
  </w:style>
  <w:style w:type="table" w:styleId="TableGrid">
    <w:name w:val="Table Grid"/>
    <w:basedOn w:val="TableNormal"/>
    <w:uiPriority w:val="39"/>
    <w:rsid w:val="008F2E41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203">
    <w:name w:val="box_458203"/>
    <w:basedOn w:val="Normal"/>
    <w:rsid w:val="005F34A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prog1">
    <w:name w:val="prog1"/>
    <w:basedOn w:val="DefaultStyle"/>
    <w:qFormat/>
    <w:rsid w:val="00BF6CA6"/>
    <w:rPr>
      <w:lang w:val="hr-HR" w:eastAsia="hr-HR"/>
    </w:rPr>
  </w:style>
  <w:style w:type="character" w:customStyle="1" w:styleId="ListParagraphChar">
    <w:name w:val="List Paragraph Char"/>
    <w:link w:val="ListParagraph"/>
    <w:uiPriority w:val="34"/>
    <w:locked/>
    <w:rsid w:val="00810260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1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426FB-3DF7-440F-B160-5ADCE931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1577</TotalTime>
  <Pages>15</Pages>
  <Words>4155</Words>
  <Characters>23687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72</cp:revision>
  <cp:lastPrinted>2009-06-18T11:51:00Z</cp:lastPrinted>
  <dcterms:created xsi:type="dcterms:W3CDTF">2021-10-21T10:13:00Z</dcterms:created>
  <dcterms:modified xsi:type="dcterms:W3CDTF">2026-01-09T13:11:00Z</dcterms:modified>
</cp:coreProperties>
</file>