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4007B" w14:textId="77777777" w:rsidR="0000176E" w:rsidRPr="00352187" w:rsidRDefault="0000176E" w:rsidP="00523968">
      <w:pPr>
        <w:rPr>
          <w:rFonts w:ascii="Times New Roman" w:hAnsi="Times New Roman"/>
          <w:sz w:val="22"/>
          <w:szCs w:val="22"/>
        </w:rPr>
      </w:pPr>
    </w:p>
    <w:p w14:paraId="34032B4E" w14:textId="0435D5F3" w:rsidR="0000176E" w:rsidRPr="00352187" w:rsidRDefault="00A03AFE" w:rsidP="00523968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KLASA:</w:t>
      </w:r>
      <w:r w:rsidRPr="00352187">
        <w:rPr>
          <w:rFonts w:ascii="Times New Roman" w:hAnsi="Times New Roman"/>
          <w:sz w:val="22"/>
          <w:szCs w:val="22"/>
        </w:rPr>
        <w:tab/>
        <w:t>024-01/</w:t>
      </w:r>
      <w:r w:rsidR="00774512" w:rsidRPr="00352187">
        <w:rPr>
          <w:rFonts w:ascii="Times New Roman" w:hAnsi="Times New Roman"/>
          <w:sz w:val="22"/>
          <w:szCs w:val="22"/>
        </w:rPr>
        <w:t>2</w:t>
      </w:r>
      <w:r w:rsidR="005C64F6">
        <w:rPr>
          <w:rFonts w:ascii="Times New Roman" w:hAnsi="Times New Roman"/>
          <w:sz w:val="22"/>
          <w:szCs w:val="22"/>
        </w:rPr>
        <w:t>6</w:t>
      </w:r>
      <w:r w:rsidR="00774512" w:rsidRPr="00352187">
        <w:rPr>
          <w:rFonts w:ascii="Times New Roman" w:hAnsi="Times New Roman"/>
          <w:sz w:val="22"/>
          <w:szCs w:val="22"/>
        </w:rPr>
        <w:t>-01/</w:t>
      </w:r>
      <w:r w:rsidR="00560679" w:rsidRPr="00352187">
        <w:rPr>
          <w:rFonts w:ascii="Times New Roman" w:hAnsi="Times New Roman"/>
          <w:sz w:val="22"/>
          <w:szCs w:val="22"/>
        </w:rPr>
        <w:t>0</w:t>
      </w:r>
      <w:r w:rsidR="00025B47">
        <w:rPr>
          <w:rFonts w:ascii="Times New Roman" w:hAnsi="Times New Roman"/>
          <w:sz w:val="22"/>
          <w:szCs w:val="22"/>
        </w:rPr>
        <w:t>1</w:t>
      </w:r>
    </w:p>
    <w:p w14:paraId="78A117CA" w14:textId="3D19AC31" w:rsidR="0000176E" w:rsidRPr="00352187" w:rsidRDefault="00A03AFE" w:rsidP="00523968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URBROJ:</w:t>
      </w:r>
      <w:r w:rsidRPr="00352187">
        <w:rPr>
          <w:rFonts w:ascii="Times New Roman" w:hAnsi="Times New Roman"/>
          <w:sz w:val="22"/>
          <w:szCs w:val="22"/>
        </w:rPr>
        <w:tab/>
        <w:t>2117-</w:t>
      </w:r>
      <w:r w:rsidR="008D18FB" w:rsidRPr="00352187">
        <w:rPr>
          <w:rFonts w:ascii="Times New Roman" w:hAnsi="Times New Roman"/>
          <w:sz w:val="22"/>
          <w:szCs w:val="22"/>
        </w:rPr>
        <w:t>0</w:t>
      </w:r>
      <w:r w:rsidR="00FF1902" w:rsidRPr="00352187">
        <w:rPr>
          <w:rFonts w:ascii="Times New Roman" w:hAnsi="Times New Roman"/>
          <w:sz w:val="22"/>
          <w:szCs w:val="22"/>
        </w:rPr>
        <w:t>3-2</w:t>
      </w:r>
      <w:r w:rsidR="005C64F6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-</w:t>
      </w:r>
      <w:r w:rsidR="007F602B" w:rsidRPr="00352187">
        <w:rPr>
          <w:rFonts w:ascii="Times New Roman" w:hAnsi="Times New Roman"/>
          <w:sz w:val="22"/>
          <w:szCs w:val="22"/>
        </w:rPr>
        <w:t>1</w:t>
      </w:r>
    </w:p>
    <w:p w14:paraId="318723B9" w14:textId="048D74C3" w:rsidR="0000176E" w:rsidRPr="00352187" w:rsidRDefault="0000176E" w:rsidP="00BB3A63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 xml:space="preserve">Babino Polje,  </w:t>
      </w:r>
      <w:r w:rsidRPr="00352187">
        <w:rPr>
          <w:rFonts w:ascii="Times New Roman" w:hAnsi="Times New Roman"/>
          <w:sz w:val="22"/>
          <w:szCs w:val="22"/>
        </w:rPr>
        <w:tab/>
      </w:r>
      <w:r w:rsidR="00EC6C41">
        <w:rPr>
          <w:rFonts w:ascii="Times New Roman" w:hAnsi="Times New Roman"/>
          <w:sz w:val="22"/>
          <w:szCs w:val="22"/>
        </w:rPr>
        <w:t>16.</w:t>
      </w:r>
      <w:r w:rsidR="00025B47">
        <w:rPr>
          <w:rFonts w:ascii="Times New Roman" w:hAnsi="Times New Roman"/>
          <w:sz w:val="22"/>
          <w:szCs w:val="22"/>
        </w:rPr>
        <w:t>0</w:t>
      </w:r>
      <w:r w:rsidR="005C64F6">
        <w:rPr>
          <w:rFonts w:ascii="Times New Roman" w:hAnsi="Times New Roman"/>
          <w:sz w:val="22"/>
          <w:szCs w:val="22"/>
        </w:rPr>
        <w:t>2</w:t>
      </w:r>
      <w:r w:rsidR="00560679" w:rsidRPr="00352187">
        <w:rPr>
          <w:rFonts w:ascii="Times New Roman" w:hAnsi="Times New Roman"/>
          <w:sz w:val="22"/>
          <w:szCs w:val="22"/>
        </w:rPr>
        <w:t>.</w:t>
      </w:r>
      <w:r w:rsidR="00FF1902" w:rsidRPr="00352187">
        <w:rPr>
          <w:rFonts w:ascii="Times New Roman" w:hAnsi="Times New Roman"/>
          <w:sz w:val="22"/>
          <w:szCs w:val="22"/>
        </w:rPr>
        <w:t>202</w:t>
      </w:r>
      <w:r w:rsidR="005C64F6">
        <w:rPr>
          <w:rFonts w:ascii="Times New Roman" w:hAnsi="Times New Roman"/>
          <w:sz w:val="22"/>
          <w:szCs w:val="22"/>
        </w:rPr>
        <w:t>6</w:t>
      </w:r>
      <w:r w:rsidRPr="00352187">
        <w:rPr>
          <w:rFonts w:ascii="Times New Roman" w:hAnsi="Times New Roman"/>
          <w:sz w:val="22"/>
          <w:szCs w:val="22"/>
        </w:rPr>
        <w:t>.</w:t>
      </w:r>
    </w:p>
    <w:p w14:paraId="04BC3843" w14:textId="77777777" w:rsidR="00722514" w:rsidRPr="00352187" w:rsidRDefault="00722514" w:rsidP="00BB3A63">
      <w:pPr>
        <w:rPr>
          <w:rFonts w:ascii="Times New Roman" w:hAnsi="Times New Roman"/>
          <w:sz w:val="22"/>
          <w:szCs w:val="22"/>
        </w:rPr>
      </w:pPr>
    </w:p>
    <w:p w14:paraId="4261AD9C" w14:textId="6C949C79" w:rsidR="00FD4FF0" w:rsidRPr="00352187" w:rsidRDefault="00C87638" w:rsidP="00B46547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  <w:t xml:space="preserve">Temeljem članka </w:t>
      </w:r>
      <w:r w:rsidR="00AA4318" w:rsidRPr="00352187">
        <w:rPr>
          <w:rFonts w:ascii="Times New Roman" w:hAnsi="Times New Roman"/>
          <w:sz w:val="22"/>
          <w:szCs w:val="22"/>
        </w:rPr>
        <w:t>70</w:t>
      </w:r>
      <w:r w:rsidR="0000176E" w:rsidRPr="00352187">
        <w:rPr>
          <w:rFonts w:ascii="Times New Roman" w:hAnsi="Times New Roman"/>
          <w:sz w:val="22"/>
          <w:szCs w:val="22"/>
        </w:rPr>
        <w:t>. stavak 1.</w:t>
      </w:r>
      <w:r w:rsidRPr="00352187">
        <w:rPr>
          <w:rFonts w:ascii="Times New Roman" w:hAnsi="Times New Roman"/>
          <w:sz w:val="22"/>
          <w:szCs w:val="22"/>
        </w:rPr>
        <w:t xml:space="preserve"> i članka </w:t>
      </w:r>
      <w:r w:rsidR="00AA4318" w:rsidRPr="00352187">
        <w:rPr>
          <w:rFonts w:ascii="Times New Roman" w:hAnsi="Times New Roman"/>
          <w:sz w:val="22"/>
          <w:szCs w:val="22"/>
        </w:rPr>
        <w:t>73</w:t>
      </w:r>
      <w:r w:rsidRPr="00352187">
        <w:rPr>
          <w:rFonts w:ascii="Times New Roman" w:hAnsi="Times New Roman"/>
          <w:sz w:val="22"/>
          <w:szCs w:val="22"/>
        </w:rPr>
        <w:t xml:space="preserve">. </w:t>
      </w:r>
      <w:r w:rsidR="00943537" w:rsidRPr="00352187">
        <w:rPr>
          <w:rFonts w:ascii="Times New Roman" w:hAnsi="Times New Roman"/>
          <w:sz w:val="22"/>
          <w:szCs w:val="22"/>
        </w:rPr>
        <w:t>s</w:t>
      </w:r>
      <w:r w:rsidRPr="00352187">
        <w:rPr>
          <w:rFonts w:ascii="Times New Roman" w:hAnsi="Times New Roman"/>
          <w:sz w:val="22"/>
          <w:szCs w:val="22"/>
        </w:rPr>
        <w:t xml:space="preserve">tavak </w:t>
      </w:r>
      <w:r w:rsidR="00AA4318" w:rsidRPr="00352187">
        <w:rPr>
          <w:rFonts w:ascii="Times New Roman" w:hAnsi="Times New Roman"/>
          <w:sz w:val="22"/>
          <w:szCs w:val="22"/>
        </w:rPr>
        <w:t>1</w:t>
      </w:r>
      <w:r w:rsidR="00943537" w:rsidRPr="00352187">
        <w:rPr>
          <w:rFonts w:ascii="Times New Roman" w:hAnsi="Times New Roman"/>
          <w:sz w:val="22"/>
          <w:szCs w:val="22"/>
        </w:rPr>
        <w:t xml:space="preserve">. </w:t>
      </w:r>
      <w:r w:rsidR="0000176E" w:rsidRPr="00352187">
        <w:rPr>
          <w:rFonts w:ascii="Times New Roman" w:hAnsi="Times New Roman"/>
          <w:sz w:val="22"/>
          <w:szCs w:val="22"/>
        </w:rPr>
        <w:t>Poslovnika Općinskog vijeća Općine Mljet (</w:t>
      </w:r>
      <w:r w:rsidRPr="00352187">
        <w:rPr>
          <w:rFonts w:ascii="Times New Roman" w:hAnsi="Times New Roman"/>
          <w:sz w:val="22"/>
          <w:szCs w:val="22"/>
        </w:rPr>
        <w:t>„</w:t>
      </w:r>
      <w:r w:rsidR="0000176E" w:rsidRPr="00352187">
        <w:rPr>
          <w:rFonts w:ascii="Times New Roman" w:hAnsi="Times New Roman"/>
          <w:sz w:val="22"/>
          <w:szCs w:val="22"/>
        </w:rPr>
        <w:t>Službeni glasnik Općine Mljet</w:t>
      </w:r>
      <w:r w:rsidRPr="00352187">
        <w:rPr>
          <w:rFonts w:ascii="Times New Roman" w:hAnsi="Times New Roman"/>
          <w:sz w:val="22"/>
          <w:szCs w:val="22"/>
        </w:rPr>
        <w:t>“</w:t>
      </w:r>
      <w:r w:rsidR="0000176E" w:rsidRPr="00352187">
        <w:rPr>
          <w:rFonts w:ascii="Times New Roman" w:hAnsi="Times New Roman"/>
          <w:sz w:val="22"/>
          <w:szCs w:val="22"/>
        </w:rPr>
        <w:t xml:space="preserve"> broj </w:t>
      </w:r>
      <w:r w:rsidR="00AA4318" w:rsidRPr="00352187">
        <w:rPr>
          <w:rFonts w:ascii="Times New Roman" w:hAnsi="Times New Roman"/>
          <w:sz w:val="22"/>
          <w:szCs w:val="22"/>
        </w:rPr>
        <w:t>7/21</w:t>
      </w:r>
      <w:r w:rsidR="0000176E" w:rsidRPr="00352187">
        <w:rPr>
          <w:rFonts w:ascii="Times New Roman" w:hAnsi="Times New Roman"/>
          <w:sz w:val="22"/>
          <w:szCs w:val="22"/>
        </w:rPr>
        <w:t>), predsjednik Općinskog vijeća Općine Mljet</w:t>
      </w:r>
    </w:p>
    <w:p w14:paraId="43C70DA6" w14:textId="77777777" w:rsidR="00722514" w:rsidRPr="00352187" w:rsidRDefault="00722514" w:rsidP="00BB3A63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7D9288C" w14:textId="25B85913" w:rsidR="00FD4FF0" w:rsidRPr="00352187" w:rsidRDefault="0000176E" w:rsidP="00BB3A63">
      <w:pPr>
        <w:jc w:val="center"/>
        <w:rPr>
          <w:rFonts w:ascii="Times New Roman" w:hAnsi="Times New Roman"/>
          <w:b/>
          <w:sz w:val="22"/>
          <w:szCs w:val="22"/>
        </w:rPr>
      </w:pPr>
      <w:r w:rsidRPr="00352187">
        <w:rPr>
          <w:rFonts w:ascii="Times New Roman" w:hAnsi="Times New Roman"/>
          <w:b/>
          <w:sz w:val="22"/>
          <w:szCs w:val="22"/>
        </w:rPr>
        <w:t>s a z i v a</w:t>
      </w:r>
    </w:p>
    <w:p w14:paraId="466372B2" w14:textId="77777777" w:rsidR="00722514" w:rsidRPr="00352187" w:rsidRDefault="00774512" w:rsidP="00B46547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</w:r>
    </w:p>
    <w:p w14:paraId="50F540C0" w14:textId="579B6F61" w:rsidR="0000176E" w:rsidRPr="00352187" w:rsidRDefault="004C5878" w:rsidP="00722514">
      <w:pPr>
        <w:ind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00176E" w:rsidRPr="00352187">
        <w:rPr>
          <w:rFonts w:ascii="Times New Roman" w:hAnsi="Times New Roman"/>
          <w:b/>
          <w:sz w:val="22"/>
          <w:szCs w:val="22"/>
        </w:rPr>
        <w:t>.</w:t>
      </w:r>
      <w:r w:rsidR="0000176E" w:rsidRPr="00352187">
        <w:rPr>
          <w:rFonts w:ascii="Times New Roman" w:hAnsi="Times New Roman"/>
          <w:sz w:val="22"/>
          <w:szCs w:val="22"/>
        </w:rPr>
        <w:t xml:space="preserve"> sjednicu Općinskog vijeća Općine Mljet koja će se održati dana </w:t>
      </w:r>
      <w:r w:rsidR="00B26E8F" w:rsidRPr="0035218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EC6C41">
        <w:rPr>
          <w:rFonts w:ascii="Times New Roman" w:hAnsi="Times New Roman"/>
          <w:b/>
          <w:bCs/>
          <w:sz w:val="22"/>
          <w:szCs w:val="22"/>
        </w:rPr>
        <w:t xml:space="preserve">26. </w:t>
      </w:r>
      <w:r>
        <w:rPr>
          <w:rFonts w:ascii="Times New Roman" w:hAnsi="Times New Roman"/>
          <w:b/>
          <w:bCs/>
          <w:sz w:val="22"/>
          <w:szCs w:val="22"/>
        </w:rPr>
        <w:t>veljače</w:t>
      </w:r>
      <w:r w:rsidR="00D85565" w:rsidRPr="0035218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FF1902" w:rsidRPr="00352187">
        <w:rPr>
          <w:rFonts w:ascii="Times New Roman" w:hAnsi="Times New Roman"/>
          <w:b/>
          <w:bCs/>
          <w:sz w:val="22"/>
          <w:szCs w:val="22"/>
        </w:rPr>
        <w:t>202</w:t>
      </w:r>
      <w:r>
        <w:rPr>
          <w:rFonts w:ascii="Times New Roman" w:hAnsi="Times New Roman"/>
          <w:b/>
          <w:bCs/>
          <w:sz w:val="22"/>
          <w:szCs w:val="22"/>
        </w:rPr>
        <w:t>6</w:t>
      </w:r>
      <w:r w:rsidR="0000176E" w:rsidRPr="00352187">
        <w:rPr>
          <w:rFonts w:ascii="Times New Roman" w:hAnsi="Times New Roman"/>
          <w:b/>
          <w:sz w:val="22"/>
          <w:szCs w:val="22"/>
        </w:rPr>
        <w:t>. godine (</w:t>
      </w:r>
      <w:r w:rsidR="00EC6C41">
        <w:rPr>
          <w:rFonts w:ascii="Times New Roman" w:hAnsi="Times New Roman"/>
          <w:b/>
          <w:sz w:val="22"/>
          <w:szCs w:val="22"/>
        </w:rPr>
        <w:t>četvrtak</w:t>
      </w:r>
      <w:r w:rsidR="0000176E" w:rsidRPr="00352187">
        <w:rPr>
          <w:rFonts w:ascii="Times New Roman" w:hAnsi="Times New Roman"/>
          <w:b/>
          <w:sz w:val="22"/>
          <w:szCs w:val="22"/>
        </w:rPr>
        <w:t xml:space="preserve">) </w:t>
      </w:r>
      <w:r w:rsidR="0000176E" w:rsidRPr="00352187">
        <w:rPr>
          <w:rFonts w:ascii="Times New Roman" w:hAnsi="Times New Roman"/>
          <w:sz w:val="22"/>
          <w:szCs w:val="22"/>
        </w:rPr>
        <w:t xml:space="preserve">u prostorijama </w:t>
      </w:r>
      <w:r w:rsidR="00B15C11" w:rsidRPr="00352187">
        <w:rPr>
          <w:rFonts w:ascii="Times New Roman" w:hAnsi="Times New Roman"/>
          <w:b/>
          <w:sz w:val="22"/>
          <w:szCs w:val="22"/>
        </w:rPr>
        <w:t>Općine Mljet</w:t>
      </w:r>
      <w:r w:rsidR="009F4FC5" w:rsidRPr="00352187">
        <w:rPr>
          <w:rFonts w:ascii="Times New Roman" w:hAnsi="Times New Roman"/>
          <w:b/>
          <w:sz w:val="22"/>
          <w:szCs w:val="22"/>
        </w:rPr>
        <w:t xml:space="preserve"> u Babinom Polju</w:t>
      </w:r>
      <w:r w:rsidR="00525947" w:rsidRPr="00352187">
        <w:rPr>
          <w:rFonts w:ascii="Times New Roman" w:hAnsi="Times New Roman"/>
          <w:sz w:val="22"/>
          <w:szCs w:val="22"/>
        </w:rPr>
        <w:t xml:space="preserve"> </w:t>
      </w:r>
      <w:r w:rsidR="0000176E" w:rsidRPr="00352187">
        <w:rPr>
          <w:rFonts w:ascii="Times New Roman" w:hAnsi="Times New Roman"/>
          <w:sz w:val="22"/>
          <w:szCs w:val="22"/>
        </w:rPr>
        <w:t>sa početkom u</w:t>
      </w:r>
      <w:r w:rsidR="007619DD" w:rsidRPr="00352187">
        <w:rPr>
          <w:rFonts w:ascii="Times New Roman" w:hAnsi="Times New Roman"/>
          <w:sz w:val="22"/>
          <w:szCs w:val="22"/>
        </w:rPr>
        <w:t xml:space="preserve"> </w:t>
      </w:r>
      <w:r w:rsidR="0091208A" w:rsidRPr="00352187">
        <w:rPr>
          <w:rFonts w:ascii="Times New Roman" w:hAnsi="Times New Roman"/>
          <w:sz w:val="22"/>
          <w:szCs w:val="22"/>
        </w:rPr>
        <w:t xml:space="preserve"> </w:t>
      </w:r>
      <w:r w:rsidR="00EC6C41" w:rsidRPr="00F52E4F">
        <w:rPr>
          <w:rFonts w:ascii="Times New Roman" w:hAnsi="Times New Roman"/>
          <w:b/>
          <w:bCs/>
          <w:sz w:val="22"/>
          <w:szCs w:val="22"/>
        </w:rPr>
        <w:t>13:15</w:t>
      </w:r>
      <w:r w:rsidR="00EC6C41">
        <w:rPr>
          <w:rFonts w:ascii="Times New Roman" w:hAnsi="Times New Roman"/>
          <w:sz w:val="22"/>
          <w:szCs w:val="22"/>
        </w:rPr>
        <w:t xml:space="preserve"> </w:t>
      </w:r>
      <w:r w:rsidR="0000176E" w:rsidRPr="00352187">
        <w:rPr>
          <w:rFonts w:ascii="Times New Roman" w:hAnsi="Times New Roman"/>
          <w:b/>
          <w:sz w:val="22"/>
          <w:szCs w:val="22"/>
        </w:rPr>
        <w:t>sati</w:t>
      </w:r>
      <w:r w:rsidR="0000176E" w:rsidRPr="00352187">
        <w:rPr>
          <w:rFonts w:ascii="Times New Roman" w:hAnsi="Times New Roman"/>
          <w:sz w:val="22"/>
          <w:szCs w:val="22"/>
        </w:rPr>
        <w:t>.</w:t>
      </w:r>
    </w:p>
    <w:p w14:paraId="6BC1E0EF" w14:textId="77777777" w:rsidR="00584714" w:rsidRPr="00352187" w:rsidRDefault="00584714" w:rsidP="00B46547">
      <w:pPr>
        <w:rPr>
          <w:rFonts w:ascii="Times New Roman" w:hAnsi="Times New Roman"/>
          <w:sz w:val="22"/>
          <w:szCs w:val="22"/>
        </w:rPr>
      </w:pPr>
    </w:p>
    <w:p w14:paraId="18BC0778" w14:textId="2C3DE93F" w:rsidR="0000176E" w:rsidRPr="00352187" w:rsidRDefault="0000176E" w:rsidP="00B03D3D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  <w:t>Za sjednicu se predlaže slijedeći</w:t>
      </w:r>
    </w:p>
    <w:p w14:paraId="64B79359" w14:textId="77777777" w:rsidR="00456F2F" w:rsidRPr="00352187" w:rsidRDefault="00456F2F" w:rsidP="00B03D3D">
      <w:pPr>
        <w:rPr>
          <w:rFonts w:ascii="Times New Roman" w:hAnsi="Times New Roman"/>
          <w:sz w:val="22"/>
          <w:szCs w:val="22"/>
        </w:rPr>
      </w:pPr>
    </w:p>
    <w:p w14:paraId="69374769" w14:textId="2AC2917A" w:rsidR="00A16622" w:rsidRPr="00352187" w:rsidRDefault="0000176E" w:rsidP="004C5878">
      <w:pPr>
        <w:jc w:val="center"/>
        <w:rPr>
          <w:rFonts w:ascii="Times New Roman" w:hAnsi="Times New Roman"/>
          <w:b/>
          <w:sz w:val="22"/>
          <w:szCs w:val="22"/>
        </w:rPr>
      </w:pPr>
      <w:r w:rsidRPr="00352187">
        <w:rPr>
          <w:rFonts w:ascii="Times New Roman" w:hAnsi="Times New Roman"/>
          <w:b/>
          <w:sz w:val="22"/>
          <w:szCs w:val="22"/>
        </w:rPr>
        <w:t>D n e v n i   r e d:</w:t>
      </w:r>
    </w:p>
    <w:p w14:paraId="66DD8C1D" w14:textId="3C7D6653" w:rsidR="0000176E" w:rsidRDefault="0000176E" w:rsidP="00B46547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 xml:space="preserve">Verifikacija zapisnika sa </w:t>
      </w:r>
      <w:r w:rsidR="005C64F6">
        <w:rPr>
          <w:rFonts w:ascii="Times New Roman" w:hAnsi="Times New Roman"/>
          <w:sz w:val="22"/>
          <w:szCs w:val="22"/>
        </w:rPr>
        <w:t>6</w:t>
      </w:r>
      <w:r w:rsidR="00AC332B" w:rsidRPr="00352187">
        <w:rPr>
          <w:rFonts w:ascii="Times New Roman" w:hAnsi="Times New Roman"/>
          <w:sz w:val="22"/>
          <w:szCs w:val="22"/>
        </w:rPr>
        <w:t>.</w:t>
      </w:r>
      <w:r w:rsidRPr="00352187">
        <w:rPr>
          <w:rFonts w:ascii="Times New Roman" w:hAnsi="Times New Roman"/>
          <w:sz w:val="22"/>
          <w:szCs w:val="22"/>
        </w:rPr>
        <w:t xml:space="preserve"> sjednice OV-a održane dana</w:t>
      </w:r>
      <w:r w:rsidR="005C64F6">
        <w:rPr>
          <w:rFonts w:ascii="Times New Roman" w:hAnsi="Times New Roman"/>
          <w:sz w:val="22"/>
          <w:szCs w:val="22"/>
        </w:rPr>
        <w:t xml:space="preserve"> 18. prosinca 2025.</w:t>
      </w:r>
      <w:r w:rsidR="00AC332B" w:rsidRPr="00352187">
        <w:rPr>
          <w:rFonts w:ascii="Times New Roman" w:hAnsi="Times New Roman"/>
          <w:sz w:val="22"/>
          <w:szCs w:val="22"/>
        </w:rPr>
        <w:t xml:space="preserve"> godine</w:t>
      </w:r>
      <w:r w:rsidR="00A16622" w:rsidRPr="00352187">
        <w:rPr>
          <w:rFonts w:ascii="Times New Roman" w:hAnsi="Times New Roman"/>
          <w:sz w:val="22"/>
          <w:szCs w:val="22"/>
        </w:rPr>
        <w:t>;</w:t>
      </w:r>
    </w:p>
    <w:p w14:paraId="2A2E51C6" w14:textId="2D1D4B2F" w:rsidR="00962C21" w:rsidRPr="0092676A" w:rsidRDefault="00B158AB" w:rsidP="00962C21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z w:val="22"/>
          <w:szCs w:val="22"/>
        </w:rPr>
      </w:pPr>
      <w:bookmarkStart w:id="0" w:name="_Hlk220770228"/>
      <w:r w:rsidRPr="00962C21">
        <w:rPr>
          <w:rFonts w:ascii="Times New Roman" w:hAnsi="Times New Roman"/>
          <w:sz w:val="22"/>
          <w:szCs w:val="22"/>
        </w:rPr>
        <w:t xml:space="preserve">Donošenje deklaratornog Zaključka o prihvaćanju Izvješća </w:t>
      </w:r>
      <w:r w:rsidR="00962C21" w:rsidRPr="0092676A">
        <w:rPr>
          <w:rFonts w:ascii="Times New Roman" w:hAnsi="Times New Roman"/>
          <w:sz w:val="22"/>
          <w:szCs w:val="22"/>
        </w:rPr>
        <w:t xml:space="preserve">o o statusu mandata Nikole Kralja (HSS) </w:t>
      </w:r>
      <w:r w:rsidR="00962C21" w:rsidRPr="0092676A">
        <w:rPr>
          <w:rFonts w:ascii="Times New Roman" w:eastAsia="Calibri" w:hAnsi="Times New Roman"/>
          <w:sz w:val="22"/>
          <w:szCs w:val="22"/>
        </w:rPr>
        <w:t xml:space="preserve">izabranog s koalicijske kandidacijske liste </w:t>
      </w:r>
      <w:r w:rsidR="00962C21" w:rsidRPr="0092676A">
        <w:rPr>
          <w:rFonts w:ascii="Times New Roman" w:hAnsi="Times New Roman"/>
          <w:sz w:val="22"/>
          <w:szCs w:val="22"/>
        </w:rPr>
        <w:t>HRVATSKA DEMOKRATSKA ZAJEDNICA (HDZ) i HRVATSKA SELJAČKA STRANKA (HSS)</w:t>
      </w:r>
      <w:r w:rsidR="00962C21" w:rsidRPr="0092676A">
        <w:rPr>
          <w:rFonts w:ascii="Times New Roman" w:eastAsia="Calibri" w:hAnsi="Times New Roman"/>
          <w:sz w:val="22"/>
          <w:szCs w:val="22"/>
        </w:rPr>
        <w:t xml:space="preserve">, </w:t>
      </w:r>
      <w:r w:rsidR="00962C21" w:rsidRPr="0092676A">
        <w:rPr>
          <w:rFonts w:ascii="Times New Roman" w:hAnsi="Times New Roman"/>
          <w:sz w:val="22"/>
          <w:szCs w:val="22"/>
        </w:rPr>
        <w:t>nakon njegove obavijesti o mirovanju mandata zbog</w:t>
      </w:r>
      <w:r w:rsidR="00962C21" w:rsidRPr="0092676A">
        <w:rPr>
          <w:rFonts w:ascii="Times New Roman" w:hAnsi="Times New Roman"/>
          <w:b/>
          <w:sz w:val="22"/>
          <w:szCs w:val="22"/>
        </w:rPr>
        <w:t xml:space="preserve"> </w:t>
      </w:r>
      <w:r w:rsidR="00962C21" w:rsidRPr="0092676A">
        <w:rPr>
          <w:rFonts w:ascii="Times New Roman" w:hAnsi="Times New Roman"/>
          <w:bCs/>
          <w:sz w:val="22"/>
          <w:szCs w:val="22"/>
        </w:rPr>
        <w:t xml:space="preserve">obnašanja nespojive dužnosti </w:t>
      </w:r>
    </w:p>
    <w:bookmarkEnd w:id="0"/>
    <w:p w14:paraId="60D33EC1" w14:textId="4E03DED6" w:rsidR="005C64F6" w:rsidRPr="00962C21" w:rsidRDefault="005C64F6" w:rsidP="002150FB">
      <w:pPr>
        <w:pStyle w:val="ListParagraph"/>
        <w:numPr>
          <w:ilvl w:val="0"/>
          <w:numId w:val="5"/>
        </w:numPr>
        <w:spacing w:before="100" w:beforeAutospacing="1"/>
        <w:jc w:val="both"/>
        <w:rPr>
          <w:rFonts w:ascii="Times New Roman" w:hAnsi="Times New Roman"/>
          <w:sz w:val="22"/>
          <w:szCs w:val="22"/>
        </w:rPr>
      </w:pPr>
      <w:r w:rsidRPr="00962C21">
        <w:rPr>
          <w:rFonts w:ascii="Times New Roman" w:hAnsi="Times New Roman"/>
          <w:sz w:val="22"/>
          <w:szCs w:val="22"/>
        </w:rPr>
        <w:t>Donošenje Odluke o izmjenama i dopunama  Odluke o ustrojstvu i djelokrugu Jedinstvenog upravnog odjela Općine Mljet;</w:t>
      </w:r>
    </w:p>
    <w:p w14:paraId="09480E73" w14:textId="77777777" w:rsidR="005C64F6" w:rsidRDefault="005C64F6" w:rsidP="005C64F6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5C64F6">
        <w:rPr>
          <w:rFonts w:ascii="Times New Roman" w:hAnsi="Times New Roman"/>
          <w:sz w:val="22"/>
          <w:szCs w:val="22"/>
        </w:rPr>
        <w:t xml:space="preserve">Donošenje o  izmjenama i dopunama Odluke o plaći i drugim primanjima Općinskog načelnika </w:t>
      </w:r>
    </w:p>
    <w:p w14:paraId="414676BE" w14:textId="57D2BA9D" w:rsidR="005C64F6" w:rsidRPr="00352187" w:rsidRDefault="005C64F6" w:rsidP="005C64F6">
      <w:pPr>
        <w:pStyle w:val="ListParagraph"/>
        <w:ind w:left="927"/>
        <w:rPr>
          <w:rFonts w:ascii="Times New Roman" w:hAnsi="Times New Roman"/>
          <w:sz w:val="22"/>
          <w:szCs w:val="22"/>
        </w:rPr>
      </w:pPr>
      <w:r w:rsidRPr="005C64F6">
        <w:rPr>
          <w:rFonts w:ascii="Times New Roman" w:hAnsi="Times New Roman"/>
          <w:sz w:val="22"/>
          <w:szCs w:val="22"/>
        </w:rPr>
        <w:t>Općine Mljet koji dužnost obnaša profesionalno</w:t>
      </w:r>
      <w:r>
        <w:rPr>
          <w:rFonts w:ascii="Times New Roman" w:hAnsi="Times New Roman"/>
          <w:sz w:val="22"/>
          <w:szCs w:val="22"/>
        </w:rPr>
        <w:t>;</w:t>
      </w:r>
    </w:p>
    <w:p w14:paraId="30368635" w14:textId="4A4DFECA" w:rsidR="00885A7F" w:rsidRDefault="00432ED8" w:rsidP="00C2633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bookmarkStart w:id="1" w:name="_Hlk171586749"/>
      <w:r w:rsidRPr="00352187">
        <w:rPr>
          <w:rFonts w:ascii="Times New Roman" w:eastAsia="Calibri" w:hAnsi="Times New Roman"/>
          <w:kern w:val="2"/>
          <w:sz w:val="22"/>
          <w:szCs w:val="22"/>
        </w:rPr>
        <w:t xml:space="preserve">Donošenje </w:t>
      </w:r>
      <w:bookmarkStart w:id="2" w:name="_Hlk156908527"/>
      <w:r w:rsidR="00881ACC" w:rsidRPr="00CC6CA4">
        <w:rPr>
          <w:rFonts w:ascii="Times New Roman" w:hAnsi="Times New Roman"/>
          <w:sz w:val="22"/>
          <w:szCs w:val="22"/>
        </w:rPr>
        <w:t xml:space="preserve">Godišnjeg provedbenog plana unapređenja zaštite od požara </w:t>
      </w:r>
      <w:r w:rsidR="00881ACC">
        <w:rPr>
          <w:rFonts w:ascii="Times New Roman" w:hAnsi="Times New Roman"/>
          <w:sz w:val="22"/>
          <w:szCs w:val="22"/>
        </w:rPr>
        <w:t xml:space="preserve"> na području Općine Mljet za 202</w:t>
      </w:r>
      <w:r w:rsidR="005C64F6">
        <w:rPr>
          <w:rFonts w:ascii="Times New Roman" w:hAnsi="Times New Roman"/>
          <w:sz w:val="22"/>
          <w:szCs w:val="22"/>
        </w:rPr>
        <w:t>6</w:t>
      </w:r>
      <w:r w:rsidR="00881ACC" w:rsidRPr="00CC6CA4">
        <w:rPr>
          <w:rFonts w:ascii="Times New Roman" w:hAnsi="Times New Roman"/>
          <w:sz w:val="22"/>
          <w:szCs w:val="22"/>
        </w:rPr>
        <w:t>. godinu</w:t>
      </w:r>
      <w:bookmarkEnd w:id="2"/>
      <w:r w:rsidR="005C64F6">
        <w:rPr>
          <w:rFonts w:ascii="Times New Roman" w:hAnsi="Times New Roman"/>
          <w:sz w:val="22"/>
          <w:szCs w:val="22"/>
        </w:rPr>
        <w:t>;</w:t>
      </w:r>
    </w:p>
    <w:p w14:paraId="57513335" w14:textId="77777777" w:rsidR="005C64F6" w:rsidRPr="005C64F6" w:rsidRDefault="005C64F6" w:rsidP="005C64F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5C64F6">
        <w:rPr>
          <w:rFonts w:ascii="Times New Roman" w:hAnsi="Times New Roman"/>
          <w:sz w:val="22"/>
          <w:szCs w:val="22"/>
        </w:rPr>
        <w:t>Donošenje Odluke o raspisivanju izbora za Vijeća mjesnih odbora na području Općine Mljet</w:t>
      </w:r>
    </w:p>
    <w:p w14:paraId="4C33635D" w14:textId="2071331B" w:rsidR="005C64F6" w:rsidRDefault="0065265D" w:rsidP="00C2633F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Donošenje </w:t>
      </w:r>
      <w:r w:rsidRPr="0065265D">
        <w:rPr>
          <w:rFonts w:ascii="Times New Roman" w:hAnsi="Times New Roman"/>
          <w:sz w:val="22"/>
          <w:szCs w:val="22"/>
        </w:rPr>
        <w:t>Zaključka o davanju naknadne suglasnosti na Plan javne nabave Općine Mljet za 2026. godinu</w:t>
      </w:r>
    </w:p>
    <w:p w14:paraId="29E8F804" w14:textId="1738DC0D" w:rsidR="007A6046" w:rsidRDefault="007A6046" w:rsidP="007A604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Donošenje </w:t>
      </w:r>
      <w:r w:rsidRPr="007A6046">
        <w:rPr>
          <w:rFonts w:ascii="Times New Roman" w:hAnsi="Times New Roman"/>
          <w:sz w:val="22"/>
          <w:szCs w:val="22"/>
        </w:rPr>
        <w:t>Odluke o prihvaćanju Izvješća o obavljenoj financijskoj reviziji Općine Mljet za 2024. godinu</w:t>
      </w:r>
      <w:r w:rsidR="004E2FA9">
        <w:rPr>
          <w:rFonts w:ascii="Times New Roman" w:hAnsi="Times New Roman"/>
          <w:sz w:val="22"/>
          <w:szCs w:val="22"/>
        </w:rPr>
        <w:t>;</w:t>
      </w:r>
    </w:p>
    <w:p w14:paraId="74E7EE09" w14:textId="44D7B7B1" w:rsidR="004E2FA9" w:rsidRPr="007A6046" w:rsidRDefault="004E2FA9" w:rsidP="004E2FA9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Donošenje </w:t>
      </w:r>
      <w:r w:rsidRPr="004E2FA9">
        <w:rPr>
          <w:rFonts w:ascii="Times New Roman" w:hAnsi="Times New Roman"/>
          <w:sz w:val="22"/>
          <w:szCs w:val="22"/>
        </w:rPr>
        <w:t>Odluke o prihvaćanju utvrđenog Zapisnikom o provedenom neposrednom</w:t>
      </w:r>
      <w:r>
        <w:rPr>
          <w:rFonts w:ascii="Times New Roman" w:hAnsi="Times New Roman"/>
          <w:sz w:val="22"/>
          <w:szCs w:val="22"/>
        </w:rPr>
        <w:t xml:space="preserve"> </w:t>
      </w:r>
      <w:r w:rsidRPr="004E2FA9">
        <w:rPr>
          <w:rFonts w:ascii="Times New Roman" w:hAnsi="Times New Roman"/>
          <w:sz w:val="22"/>
          <w:szCs w:val="22"/>
        </w:rPr>
        <w:t>inspekcijskom nadzoru nad radom tijela Općine Mljet</w:t>
      </w:r>
    </w:p>
    <w:bookmarkEnd w:id="1"/>
    <w:p w14:paraId="59B41F33" w14:textId="77777777" w:rsidR="00615011" w:rsidRPr="00352187" w:rsidRDefault="00615011" w:rsidP="00B46547">
      <w:pPr>
        <w:rPr>
          <w:rFonts w:ascii="Times New Roman" w:hAnsi="Times New Roman"/>
          <w:sz w:val="22"/>
          <w:szCs w:val="22"/>
        </w:rPr>
      </w:pPr>
    </w:p>
    <w:p w14:paraId="6591038E" w14:textId="77777777" w:rsidR="0000176E" w:rsidRPr="00352187" w:rsidRDefault="0000176E" w:rsidP="00523968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  <w:t>Molimo Vas, da sjednici zbog njezine važnosti svakako prisustvujete, a ukoliko ste opravdano spriječeni da se pravovremeno ispričate na tel. 745-391.</w:t>
      </w:r>
    </w:p>
    <w:p w14:paraId="134A75F6" w14:textId="77777777" w:rsidR="006B30D6" w:rsidRPr="00352187" w:rsidRDefault="006B30D6" w:rsidP="00523968">
      <w:pPr>
        <w:rPr>
          <w:rFonts w:ascii="Times New Roman" w:hAnsi="Times New Roman"/>
          <w:sz w:val="22"/>
          <w:szCs w:val="22"/>
        </w:rPr>
      </w:pPr>
    </w:p>
    <w:p w14:paraId="2A9C1B96" w14:textId="77777777" w:rsidR="0000176E" w:rsidRPr="00352187" w:rsidRDefault="0000176E" w:rsidP="00523968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  <w:t>Sa poštovanjem!</w:t>
      </w:r>
    </w:p>
    <w:p w14:paraId="41DB0C54" w14:textId="77777777" w:rsidR="00584714" w:rsidRPr="00352187" w:rsidRDefault="00584714" w:rsidP="00523968">
      <w:pPr>
        <w:rPr>
          <w:rFonts w:ascii="Times New Roman" w:hAnsi="Times New Roman"/>
          <w:sz w:val="22"/>
          <w:szCs w:val="22"/>
        </w:rPr>
      </w:pPr>
    </w:p>
    <w:p w14:paraId="0B74CD42" w14:textId="77777777" w:rsidR="00B63B97" w:rsidRPr="00352187" w:rsidRDefault="00B63B97" w:rsidP="00523968">
      <w:pPr>
        <w:rPr>
          <w:rFonts w:ascii="Times New Roman" w:hAnsi="Times New Roman"/>
          <w:sz w:val="22"/>
          <w:szCs w:val="22"/>
        </w:rPr>
      </w:pPr>
    </w:p>
    <w:p w14:paraId="1AF30F2E" w14:textId="77777777" w:rsidR="0000176E" w:rsidRPr="00352187" w:rsidRDefault="0000176E" w:rsidP="00523968">
      <w:pPr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ab/>
        <w:t>Dostaviti:</w:t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  <w:t>Predsjednik Općinskog vijeća:</w:t>
      </w:r>
    </w:p>
    <w:p w14:paraId="799A2602" w14:textId="604D27F4" w:rsidR="0000176E" w:rsidRPr="00352187" w:rsidRDefault="005F662A" w:rsidP="00523968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 xml:space="preserve">Članovi OV-a, </w:t>
      </w:r>
      <w:r w:rsidR="00EC6C41">
        <w:rPr>
          <w:rFonts w:ascii="Times New Roman" w:hAnsi="Times New Roman"/>
          <w:sz w:val="22"/>
          <w:szCs w:val="22"/>
        </w:rPr>
        <w:t>7</w:t>
      </w:r>
      <w:r w:rsidR="0000176E" w:rsidRPr="00352187">
        <w:rPr>
          <w:rFonts w:ascii="Times New Roman" w:hAnsi="Times New Roman"/>
          <w:sz w:val="22"/>
          <w:szCs w:val="22"/>
        </w:rPr>
        <w:t>x</w:t>
      </w:r>
    </w:p>
    <w:p w14:paraId="29B113D0" w14:textId="77777777" w:rsidR="0000176E" w:rsidRPr="00352187" w:rsidRDefault="0000176E" w:rsidP="00523968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Općinski načelnik</w:t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</w:r>
      <w:r w:rsidRPr="00352187">
        <w:rPr>
          <w:rFonts w:ascii="Times New Roman" w:hAnsi="Times New Roman"/>
          <w:sz w:val="22"/>
          <w:szCs w:val="22"/>
        </w:rPr>
        <w:tab/>
        <w:t>Pero Bašica, dipl. ing., v.r.</w:t>
      </w:r>
    </w:p>
    <w:p w14:paraId="24351C21" w14:textId="77777777" w:rsidR="0000176E" w:rsidRPr="00352187" w:rsidRDefault="0000176E" w:rsidP="00523968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Pročelnik JUO</w:t>
      </w:r>
    </w:p>
    <w:p w14:paraId="3D781B57" w14:textId="673029D8" w:rsidR="00DA36F3" w:rsidRPr="00352187" w:rsidRDefault="00DA36F3" w:rsidP="00523968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Računovodstvo</w:t>
      </w:r>
    </w:p>
    <w:p w14:paraId="1AD120F3" w14:textId="77777777" w:rsidR="0000176E" w:rsidRPr="00352187" w:rsidRDefault="0000176E" w:rsidP="00523968">
      <w:pPr>
        <w:numPr>
          <w:ilvl w:val="0"/>
          <w:numId w:val="2"/>
        </w:numPr>
        <w:tabs>
          <w:tab w:val="left" w:pos="1080"/>
        </w:tabs>
        <w:ind w:left="1080" w:hanging="360"/>
        <w:rPr>
          <w:rFonts w:ascii="Times New Roman" w:hAnsi="Times New Roman"/>
          <w:sz w:val="22"/>
          <w:szCs w:val="22"/>
        </w:rPr>
      </w:pPr>
      <w:r w:rsidRPr="00352187">
        <w:rPr>
          <w:rFonts w:ascii="Times New Roman" w:hAnsi="Times New Roman"/>
          <w:sz w:val="22"/>
          <w:szCs w:val="22"/>
        </w:rPr>
        <w:t>Pismohrana</w:t>
      </w:r>
    </w:p>
    <w:sectPr w:rsidR="0000176E" w:rsidRPr="00352187" w:rsidSect="002F1F4E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5003D" w14:textId="77777777" w:rsidR="002B648F" w:rsidRDefault="002B648F">
      <w:r>
        <w:separator/>
      </w:r>
    </w:p>
  </w:endnote>
  <w:endnote w:type="continuationSeparator" w:id="0">
    <w:p w14:paraId="15DBA49B" w14:textId="77777777" w:rsidR="002B648F" w:rsidRDefault="002B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02611" w14:textId="77777777" w:rsidR="0000176E" w:rsidRDefault="0000176E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2D2058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6A636" w14:textId="77777777" w:rsidR="0000176E" w:rsidRPr="006045E1" w:rsidRDefault="00000000" w:rsidP="008D2428">
    <w:pPr>
      <w:pStyle w:val="Footer"/>
      <w:jc w:val="center"/>
      <w:rPr>
        <w:rFonts w:ascii="Times New Roman" w:hAnsi="Times New Roman"/>
      </w:rPr>
    </w:pPr>
    <w:r>
      <w:rPr>
        <w:noProof/>
        <w:lang w:eastAsia="hr-HR"/>
      </w:rPr>
      <w:pict w14:anchorId="769A5962">
        <v:line id="Line 5" o:spid="_x0000_s1026" style="position:absolute;left:0;text-align:left;z-index:2;visibility:visible;mso-position-horizontal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dsG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LlB2wYQ&#10;AgAAKAQAAA4AAAAAAAAAAAAAAAAALgIAAGRycy9lMm9Eb2MueG1sUEsBAi0AFAAGAAgAAAAhAMTT&#10;4qLdAAAACQEAAA8AAAAAAAAAAAAAAAAAagQAAGRycy9kb3ducmV2LnhtbFBLBQYAAAAABAAEAPMA&#10;AAB0BQAAAAA=&#10;" o:allowincell="f">
          <w10:wrap anchorx="page"/>
        </v:line>
      </w:pict>
    </w:r>
    <w:r w:rsidR="0000176E">
      <w:rPr>
        <w:rFonts w:ascii="Times New Roman" w:hAnsi="Times New Roman"/>
      </w:rPr>
      <w:t>Općina Mljet, MBS: 2575469, OIB: 15619832320</w:t>
    </w:r>
    <w:r w:rsidR="0000176E" w:rsidRPr="006045E1">
      <w:rPr>
        <w:rFonts w:ascii="Times New Roman" w:hAnsi="Times New Roman"/>
      </w:rPr>
      <w:t>, Zabrežje 2, 20225 Babino Polje</w:t>
    </w:r>
  </w:p>
  <w:p w14:paraId="21B31FB0" w14:textId="77777777" w:rsidR="0000176E" w:rsidRPr="006045E1" w:rsidRDefault="0000176E" w:rsidP="008D2428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++385 (0) 20 745 391,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6FD37402" w14:textId="77777777" w:rsidR="0000176E" w:rsidRDefault="0000176E" w:rsidP="008D2428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procelnik@opcinamljet.com.hr, blagusmljet@net.hr</w:t>
    </w:r>
  </w:p>
  <w:p w14:paraId="1E165F19" w14:textId="77777777" w:rsidR="0000176E" w:rsidRPr="008D2428" w:rsidRDefault="0000176E" w:rsidP="008D24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424EF" w14:textId="77777777" w:rsidR="002B648F" w:rsidRDefault="002B648F">
      <w:r>
        <w:separator/>
      </w:r>
    </w:p>
  </w:footnote>
  <w:footnote w:type="continuationSeparator" w:id="0">
    <w:p w14:paraId="2665A75C" w14:textId="77777777" w:rsidR="002B648F" w:rsidRDefault="002B6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8815" w14:textId="77777777" w:rsidR="0000176E" w:rsidRDefault="00000000" w:rsidP="00585546">
    <w:pPr>
      <w:pStyle w:val="Header"/>
    </w:pPr>
    <w:r>
      <w:rPr>
        <w:noProof/>
        <w:lang w:eastAsia="hr-HR"/>
      </w:rPr>
      <w:pict w14:anchorId="0E5539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lika 3" o:spid="_x0000_s1025" type="#_x0000_t75" alt="HRGrbSluzbeni" style="position:absolute;margin-left:130.05pt;margin-top:27.2pt;width:49.6pt;height:62.05pt;z-index:1;visibility:visible;mso-position-horizontal-relative:page;mso-position-vertical-relative:page">
          <v:imagedata r:id="rId1" o:title=""/>
          <w10:wrap type="topAndBottom" anchorx="page" anchory="page"/>
        </v:shape>
      </w:pict>
    </w:r>
  </w:p>
  <w:p w14:paraId="59F3831D" w14:textId="77777777" w:rsidR="0000176E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b/>
      </w:rPr>
    </w:pPr>
    <w:r w:rsidRPr="00F201F6">
      <w:rPr>
        <w:b/>
      </w:rPr>
      <w:tab/>
    </w:r>
  </w:p>
  <w:p w14:paraId="6DF9E88B" w14:textId="77777777" w:rsidR="0000176E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b/>
      </w:rPr>
    </w:pPr>
  </w:p>
  <w:p w14:paraId="275B03C0" w14:textId="77777777" w:rsidR="0000176E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b/>
      </w:rPr>
    </w:pPr>
  </w:p>
  <w:p w14:paraId="69AB9BEA" w14:textId="77777777" w:rsidR="0000176E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b/>
      </w:rPr>
    </w:pPr>
  </w:p>
  <w:p w14:paraId="77893E90" w14:textId="77777777" w:rsidR="0000176E" w:rsidRPr="00F201F6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</w:t>
    </w:r>
    <w:r w:rsidRPr="00F201F6">
      <w:rPr>
        <w:rFonts w:ascii="Times New Roman" w:hAnsi="Times New Roman"/>
        <w:b/>
      </w:rPr>
      <w:t>REPUBLIKA HRVATSKA</w:t>
    </w:r>
  </w:p>
  <w:p w14:paraId="6732235B" w14:textId="77777777" w:rsidR="0000176E" w:rsidRPr="00F201F6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09833C71" w14:textId="77777777" w:rsidR="0000176E" w:rsidRPr="00F201F6" w:rsidRDefault="0000176E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0AB2817D" w14:textId="77777777" w:rsidR="0000176E" w:rsidRPr="00F201F6" w:rsidRDefault="0000176E" w:rsidP="00331125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Općinsko vijeće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5461"/>
    <w:multiLevelType w:val="hybridMultilevel"/>
    <w:tmpl w:val="83887C5A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70039BC"/>
    <w:multiLevelType w:val="hybridMultilevel"/>
    <w:tmpl w:val="6A98BFB0"/>
    <w:lvl w:ilvl="0" w:tplc="00D8B59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73A6B21"/>
    <w:multiLevelType w:val="hybridMultilevel"/>
    <w:tmpl w:val="0EC4F9F8"/>
    <w:lvl w:ilvl="0" w:tplc="46A0F55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9AC38EE"/>
    <w:multiLevelType w:val="hybridMultilevel"/>
    <w:tmpl w:val="97E831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E941FB"/>
    <w:multiLevelType w:val="multilevel"/>
    <w:tmpl w:val="525AA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1C490C"/>
    <w:multiLevelType w:val="multilevel"/>
    <w:tmpl w:val="525AA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FC738F"/>
    <w:multiLevelType w:val="hybridMultilevel"/>
    <w:tmpl w:val="F6022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622C32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343C36"/>
    <w:multiLevelType w:val="hybridMultilevel"/>
    <w:tmpl w:val="3ECED2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B537B3"/>
    <w:multiLevelType w:val="hybridMultilevel"/>
    <w:tmpl w:val="381CF7EA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1200F2A"/>
    <w:multiLevelType w:val="hybridMultilevel"/>
    <w:tmpl w:val="2FA2D11C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2D743E8"/>
    <w:multiLevelType w:val="hybridMultilevel"/>
    <w:tmpl w:val="92DA39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41E3E8A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4409EB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7BB78D7"/>
    <w:multiLevelType w:val="hybridMultilevel"/>
    <w:tmpl w:val="97E831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1F4C88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4F085A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90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571BE8"/>
    <w:multiLevelType w:val="hybridMultilevel"/>
    <w:tmpl w:val="0EC4F9F8"/>
    <w:lvl w:ilvl="0" w:tplc="46A0F55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3A7F68A3"/>
    <w:multiLevelType w:val="hybridMultilevel"/>
    <w:tmpl w:val="002E4CEE"/>
    <w:lvl w:ilvl="0" w:tplc="A6686C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77A93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33847"/>
    <w:multiLevelType w:val="hybridMultilevel"/>
    <w:tmpl w:val="97E831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D244B2E"/>
    <w:multiLevelType w:val="hybridMultilevel"/>
    <w:tmpl w:val="97E831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F031C72"/>
    <w:multiLevelType w:val="hybridMultilevel"/>
    <w:tmpl w:val="F498F882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2" w15:restartNumberingAfterBreak="0">
    <w:nsid w:val="460F6114"/>
    <w:multiLevelType w:val="hybridMultilevel"/>
    <w:tmpl w:val="A82E8FE2"/>
    <w:lvl w:ilvl="0" w:tplc="00D8B59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3" w15:restartNumberingAfterBreak="0">
    <w:nsid w:val="4E5C56FD"/>
    <w:multiLevelType w:val="hybridMultilevel"/>
    <w:tmpl w:val="FA7029DE"/>
    <w:lvl w:ilvl="0" w:tplc="B4EEC3B2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 w15:restartNumberingAfterBreak="0">
    <w:nsid w:val="4F3E3B77"/>
    <w:multiLevelType w:val="hybridMultilevel"/>
    <w:tmpl w:val="4D5068DC"/>
    <w:lvl w:ilvl="0" w:tplc="47EC96B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50663033"/>
    <w:multiLevelType w:val="hybridMultilevel"/>
    <w:tmpl w:val="00389A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234CB0"/>
    <w:multiLevelType w:val="hybridMultilevel"/>
    <w:tmpl w:val="C824A044"/>
    <w:lvl w:ilvl="0" w:tplc="E77635F2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23923AA"/>
    <w:multiLevelType w:val="hybridMultilevel"/>
    <w:tmpl w:val="19843FD0"/>
    <w:lvl w:ilvl="0" w:tplc="D4EE36F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8" w15:restartNumberingAfterBreak="0">
    <w:nsid w:val="5901320B"/>
    <w:multiLevelType w:val="hybridMultilevel"/>
    <w:tmpl w:val="E750695A"/>
    <w:lvl w:ilvl="0" w:tplc="04090017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9" w15:restartNumberingAfterBreak="0">
    <w:nsid w:val="5B9E7369"/>
    <w:multiLevelType w:val="multilevel"/>
    <w:tmpl w:val="525AA2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572AF5"/>
    <w:multiLevelType w:val="hybridMultilevel"/>
    <w:tmpl w:val="97E831A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DF714D1"/>
    <w:multiLevelType w:val="hybridMultilevel"/>
    <w:tmpl w:val="F4C254FA"/>
    <w:lvl w:ilvl="0" w:tplc="59B85C30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0" w:hanging="360"/>
      </w:pPr>
    </w:lvl>
    <w:lvl w:ilvl="2" w:tplc="041A001B" w:tentative="1">
      <w:start w:val="1"/>
      <w:numFmt w:val="lowerRoman"/>
      <w:lvlText w:val="%3."/>
      <w:lvlJc w:val="right"/>
      <w:pPr>
        <w:ind w:left="2790" w:hanging="180"/>
      </w:pPr>
    </w:lvl>
    <w:lvl w:ilvl="3" w:tplc="041A000F" w:tentative="1">
      <w:start w:val="1"/>
      <w:numFmt w:val="decimal"/>
      <w:lvlText w:val="%4."/>
      <w:lvlJc w:val="left"/>
      <w:pPr>
        <w:ind w:left="3510" w:hanging="360"/>
      </w:pPr>
    </w:lvl>
    <w:lvl w:ilvl="4" w:tplc="041A0019" w:tentative="1">
      <w:start w:val="1"/>
      <w:numFmt w:val="lowerLetter"/>
      <w:lvlText w:val="%5."/>
      <w:lvlJc w:val="left"/>
      <w:pPr>
        <w:ind w:left="4230" w:hanging="360"/>
      </w:pPr>
    </w:lvl>
    <w:lvl w:ilvl="5" w:tplc="041A001B" w:tentative="1">
      <w:start w:val="1"/>
      <w:numFmt w:val="lowerRoman"/>
      <w:lvlText w:val="%6."/>
      <w:lvlJc w:val="right"/>
      <w:pPr>
        <w:ind w:left="4950" w:hanging="180"/>
      </w:pPr>
    </w:lvl>
    <w:lvl w:ilvl="6" w:tplc="041A000F" w:tentative="1">
      <w:start w:val="1"/>
      <w:numFmt w:val="decimal"/>
      <w:lvlText w:val="%7."/>
      <w:lvlJc w:val="left"/>
      <w:pPr>
        <w:ind w:left="5670" w:hanging="360"/>
      </w:pPr>
    </w:lvl>
    <w:lvl w:ilvl="7" w:tplc="041A0019" w:tentative="1">
      <w:start w:val="1"/>
      <w:numFmt w:val="lowerLetter"/>
      <w:lvlText w:val="%8."/>
      <w:lvlJc w:val="left"/>
      <w:pPr>
        <w:ind w:left="6390" w:hanging="360"/>
      </w:pPr>
    </w:lvl>
    <w:lvl w:ilvl="8" w:tplc="0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E147EB2"/>
    <w:multiLevelType w:val="hybridMultilevel"/>
    <w:tmpl w:val="B34ABF92"/>
    <w:lvl w:ilvl="0" w:tplc="04090019">
      <w:start w:val="1"/>
      <w:numFmt w:val="lowerLetter"/>
      <w:lvlText w:val="%1."/>
      <w:lvlJc w:val="left"/>
      <w:pPr>
        <w:ind w:left="135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E5D6B0E"/>
    <w:multiLevelType w:val="hybridMultilevel"/>
    <w:tmpl w:val="C824A04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0BF1ABE"/>
    <w:multiLevelType w:val="multilevel"/>
    <w:tmpl w:val="E940E0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78163BBB"/>
    <w:multiLevelType w:val="hybridMultilevel"/>
    <w:tmpl w:val="7D105184"/>
    <w:lvl w:ilvl="0" w:tplc="39DCFC1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6" w15:restartNumberingAfterBreak="0">
    <w:nsid w:val="7F4A2041"/>
    <w:multiLevelType w:val="hybridMultilevel"/>
    <w:tmpl w:val="4F4CA1AC"/>
    <w:lvl w:ilvl="0" w:tplc="04090017">
      <w:start w:val="1"/>
      <w:numFmt w:val="lowerLetter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6675513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84821680">
    <w:abstractNumId w:val="34"/>
  </w:num>
  <w:num w:numId="3" w16cid:durableId="237591404">
    <w:abstractNumId w:val="29"/>
  </w:num>
  <w:num w:numId="4" w16cid:durableId="281612078">
    <w:abstractNumId w:val="5"/>
  </w:num>
  <w:num w:numId="5" w16cid:durableId="1866019358">
    <w:abstractNumId w:val="26"/>
  </w:num>
  <w:num w:numId="6" w16cid:durableId="1776904745">
    <w:abstractNumId w:val="11"/>
  </w:num>
  <w:num w:numId="7" w16cid:durableId="1323387289">
    <w:abstractNumId w:val="3"/>
  </w:num>
  <w:num w:numId="8" w16cid:durableId="1373189224">
    <w:abstractNumId w:val="26"/>
  </w:num>
  <w:num w:numId="9" w16cid:durableId="447746619">
    <w:abstractNumId w:val="30"/>
  </w:num>
  <w:num w:numId="10" w16cid:durableId="1195801078">
    <w:abstractNumId w:val="19"/>
  </w:num>
  <w:num w:numId="11" w16cid:durableId="1900821071">
    <w:abstractNumId w:val="14"/>
  </w:num>
  <w:num w:numId="12" w16cid:durableId="1104111288">
    <w:abstractNumId w:val="20"/>
  </w:num>
  <w:num w:numId="13" w16cid:durableId="1350175668">
    <w:abstractNumId w:val="35"/>
  </w:num>
  <w:num w:numId="14" w16cid:durableId="1177845172">
    <w:abstractNumId w:val="1"/>
  </w:num>
  <w:num w:numId="15" w16cid:durableId="1065907161">
    <w:abstractNumId w:val="22"/>
  </w:num>
  <w:num w:numId="16" w16cid:durableId="529954796">
    <w:abstractNumId w:val="13"/>
  </w:num>
  <w:num w:numId="17" w16cid:durableId="565385766">
    <w:abstractNumId w:val="32"/>
  </w:num>
  <w:num w:numId="18" w16cid:durableId="1280186285">
    <w:abstractNumId w:val="0"/>
  </w:num>
  <w:num w:numId="19" w16cid:durableId="937755208">
    <w:abstractNumId w:val="6"/>
  </w:num>
  <w:num w:numId="20" w16cid:durableId="220681470">
    <w:abstractNumId w:val="21"/>
  </w:num>
  <w:num w:numId="21" w16cid:durableId="1433478146">
    <w:abstractNumId w:val="36"/>
  </w:num>
  <w:num w:numId="22" w16cid:durableId="1761753611">
    <w:abstractNumId w:val="9"/>
  </w:num>
  <w:num w:numId="23" w16cid:durableId="824929410">
    <w:abstractNumId w:val="23"/>
  </w:num>
  <w:num w:numId="24" w16cid:durableId="778910992">
    <w:abstractNumId w:val="24"/>
  </w:num>
  <w:num w:numId="25" w16cid:durableId="360279066">
    <w:abstractNumId w:val="27"/>
  </w:num>
  <w:num w:numId="26" w16cid:durableId="382024254">
    <w:abstractNumId w:val="7"/>
  </w:num>
  <w:num w:numId="27" w16cid:durableId="1121416619">
    <w:abstractNumId w:val="2"/>
  </w:num>
  <w:num w:numId="28" w16cid:durableId="561331526">
    <w:abstractNumId w:val="17"/>
  </w:num>
  <w:num w:numId="29" w16cid:durableId="1544513955">
    <w:abstractNumId w:val="18"/>
  </w:num>
  <w:num w:numId="30" w16cid:durableId="14819958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092107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30055848">
    <w:abstractNumId w:val="16"/>
  </w:num>
  <w:num w:numId="33" w16cid:durableId="2078090606">
    <w:abstractNumId w:val="15"/>
  </w:num>
  <w:num w:numId="34" w16cid:durableId="266698164">
    <w:abstractNumId w:val="12"/>
  </w:num>
  <w:num w:numId="35" w16cid:durableId="1519855547">
    <w:abstractNumId w:val="10"/>
  </w:num>
  <w:num w:numId="36" w16cid:durableId="2103989113">
    <w:abstractNumId w:val="28"/>
  </w:num>
  <w:num w:numId="37" w16cid:durableId="1355038275">
    <w:abstractNumId w:val="33"/>
  </w:num>
  <w:num w:numId="38" w16cid:durableId="684282732">
    <w:abstractNumId w:val="31"/>
  </w:num>
  <w:num w:numId="39" w16cid:durableId="2652343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93115134">
    <w:abstractNumId w:val="25"/>
  </w:num>
  <w:num w:numId="41" w16cid:durableId="10996423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7F15"/>
    <w:rsid w:val="0000176E"/>
    <w:rsid w:val="00007460"/>
    <w:rsid w:val="00013F69"/>
    <w:rsid w:val="000156A1"/>
    <w:rsid w:val="00025B47"/>
    <w:rsid w:val="00030FEB"/>
    <w:rsid w:val="00031351"/>
    <w:rsid w:val="00034A72"/>
    <w:rsid w:val="00037BB1"/>
    <w:rsid w:val="000415AD"/>
    <w:rsid w:val="00044B2B"/>
    <w:rsid w:val="00050E89"/>
    <w:rsid w:val="000546E0"/>
    <w:rsid w:val="00057604"/>
    <w:rsid w:val="00062B3B"/>
    <w:rsid w:val="00064DC1"/>
    <w:rsid w:val="00070182"/>
    <w:rsid w:val="00071382"/>
    <w:rsid w:val="000715B9"/>
    <w:rsid w:val="000723E4"/>
    <w:rsid w:val="0007322C"/>
    <w:rsid w:val="00074D9F"/>
    <w:rsid w:val="0008253F"/>
    <w:rsid w:val="0009025D"/>
    <w:rsid w:val="000929D4"/>
    <w:rsid w:val="00094137"/>
    <w:rsid w:val="00095D26"/>
    <w:rsid w:val="000B19C5"/>
    <w:rsid w:val="000B6546"/>
    <w:rsid w:val="000B799F"/>
    <w:rsid w:val="000C2CA4"/>
    <w:rsid w:val="000C4CAB"/>
    <w:rsid w:val="000D144B"/>
    <w:rsid w:val="000D5729"/>
    <w:rsid w:val="000E1C35"/>
    <w:rsid w:val="000E53AA"/>
    <w:rsid w:val="000E5920"/>
    <w:rsid w:val="000E6CFA"/>
    <w:rsid w:val="00100665"/>
    <w:rsid w:val="00113CAA"/>
    <w:rsid w:val="0011440A"/>
    <w:rsid w:val="001152AD"/>
    <w:rsid w:val="0012226D"/>
    <w:rsid w:val="00125001"/>
    <w:rsid w:val="0012507F"/>
    <w:rsid w:val="001264D9"/>
    <w:rsid w:val="001331EB"/>
    <w:rsid w:val="001347C0"/>
    <w:rsid w:val="00134887"/>
    <w:rsid w:val="00136627"/>
    <w:rsid w:val="0014036D"/>
    <w:rsid w:val="0014403B"/>
    <w:rsid w:val="00160000"/>
    <w:rsid w:val="00160D0D"/>
    <w:rsid w:val="00163161"/>
    <w:rsid w:val="00164555"/>
    <w:rsid w:val="00165573"/>
    <w:rsid w:val="0016767C"/>
    <w:rsid w:val="00171C16"/>
    <w:rsid w:val="001721AE"/>
    <w:rsid w:val="00177FB1"/>
    <w:rsid w:val="00181E20"/>
    <w:rsid w:val="00184A69"/>
    <w:rsid w:val="00190EA6"/>
    <w:rsid w:val="0019205D"/>
    <w:rsid w:val="00197777"/>
    <w:rsid w:val="001A3971"/>
    <w:rsid w:val="001C2D99"/>
    <w:rsid w:val="001C33E5"/>
    <w:rsid w:val="001D14EB"/>
    <w:rsid w:val="001D3829"/>
    <w:rsid w:val="001D4DD0"/>
    <w:rsid w:val="001E717E"/>
    <w:rsid w:val="001E7C96"/>
    <w:rsid w:val="001F4A72"/>
    <w:rsid w:val="001F6FE3"/>
    <w:rsid w:val="00200A1B"/>
    <w:rsid w:val="00212F6D"/>
    <w:rsid w:val="002143EC"/>
    <w:rsid w:val="00214A28"/>
    <w:rsid w:val="002223F1"/>
    <w:rsid w:val="00222636"/>
    <w:rsid w:val="00226481"/>
    <w:rsid w:val="002314A2"/>
    <w:rsid w:val="002334F3"/>
    <w:rsid w:val="00234DBD"/>
    <w:rsid w:val="00237CED"/>
    <w:rsid w:val="002408CE"/>
    <w:rsid w:val="00241F15"/>
    <w:rsid w:val="002421FB"/>
    <w:rsid w:val="00244E36"/>
    <w:rsid w:val="00246887"/>
    <w:rsid w:val="00246C6E"/>
    <w:rsid w:val="00251C1B"/>
    <w:rsid w:val="002570EF"/>
    <w:rsid w:val="002600C0"/>
    <w:rsid w:val="00262067"/>
    <w:rsid w:val="00273E05"/>
    <w:rsid w:val="002770F2"/>
    <w:rsid w:val="00277C2D"/>
    <w:rsid w:val="00280987"/>
    <w:rsid w:val="00296DF2"/>
    <w:rsid w:val="00297F34"/>
    <w:rsid w:val="002A043A"/>
    <w:rsid w:val="002A25E8"/>
    <w:rsid w:val="002A5431"/>
    <w:rsid w:val="002B4645"/>
    <w:rsid w:val="002B648F"/>
    <w:rsid w:val="002C7096"/>
    <w:rsid w:val="002D0B42"/>
    <w:rsid w:val="002D1181"/>
    <w:rsid w:val="002D2058"/>
    <w:rsid w:val="002D2AAE"/>
    <w:rsid w:val="002D643C"/>
    <w:rsid w:val="002E0269"/>
    <w:rsid w:val="002E2069"/>
    <w:rsid w:val="002F1F4E"/>
    <w:rsid w:val="002F3816"/>
    <w:rsid w:val="002F5741"/>
    <w:rsid w:val="002F7DDA"/>
    <w:rsid w:val="00303DC4"/>
    <w:rsid w:val="0031182A"/>
    <w:rsid w:val="00311C90"/>
    <w:rsid w:val="00312720"/>
    <w:rsid w:val="00316866"/>
    <w:rsid w:val="00320059"/>
    <w:rsid w:val="003231EF"/>
    <w:rsid w:val="00323A60"/>
    <w:rsid w:val="00323B66"/>
    <w:rsid w:val="00324154"/>
    <w:rsid w:val="00326D9F"/>
    <w:rsid w:val="00331125"/>
    <w:rsid w:val="00336518"/>
    <w:rsid w:val="00340A17"/>
    <w:rsid w:val="0034252B"/>
    <w:rsid w:val="003435DB"/>
    <w:rsid w:val="00344C84"/>
    <w:rsid w:val="003454F9"/>
    <w:rsid w:val="0034661C"/>
    <w:rsid w:val="00351CE3"/>
    <w:rsid w:val="00352187"/>
    <w:rsid w:val="00352565"/>
    <w:rsid w:val="0036063A"/>
    <w:rsid w:val="00361A3F"/>
    <w:rsid w:val="00372FA3"/>
    <w:rsid w:val="0038683B"/>
    <w:rsid w:val="00386B52"/>
    <w:rsid w:val="00387C82"/>
    <w:rsid w:val="003A02FD"/>
    <w:rsid w:val="003B5509"/>
    <w:rsid w:val="003C298A"/>
    <w:rsid w:val="003C443E"/>
    <w:rsid w:val="003C7CCA"/>
    <w:rsid w:val="003D7F0A"/>
    <w:rsid w:val="003E1693"/>
    <w:rsid w:val="003F01B5"/>
    <w:rsid w:val="003F281B"/>
    <w:rsid w:val="004124B0"/>
    <w:rsid w:val="00417371"/>
    <w:rsid w:val="00417FB9"/>
    <w:rsid w:val="004230BC"/>
    <w:rsid w:val="00423226"/>
    <w:rsid w:val="00424C87"/>
    <w:rsid w:val="0043234A"/>
    <w:rsid w:val="00432ED8"/>
    <w:rsid w:val="00441A60"/>
    <w:rsid w:val="00442B45"/>
    <w:rsid w:val="00447F15"/>
    <w:rsid w:val="00456F2F"/>
    <w:rsid w:val="00464EC0"/>
    <w:rsid w:val="00465745"/>
    <w:rsid w:val="00467B97"/>
    <w:rsid w:val="00470918"/>
    <w:rsid w:val="004716BC"/>
    <w:rsid w:val="00473F3A"/>
    <w:rsid w:val="00475B06"/>
    <w:rsid w:val="004770EC"/>
    <w:rsid w:val="004856BF"/>
    <w:rsid w:val="004861FE"/>
    <w:rsid w:val="004956FB"/>
    <w:rsid w:val="004A111D"/>
    <w:rsid w:val="004A160D"/>
    <w:rsid w:val="004A4349"/>
    <w:rsid w:val="004A6168"/>
    <w:rsid w:val="004A7485"/>
    <w:rsid w:val="004B25A4"/>
    <w:rsid w:val="004B5F0B"/>
    <w:rsid w:val="004B7238"/>
    <w:rsid w:val="004C1854"/>
    <w:rsid w:val="004C4F6B"/>
    <w:rsid w:val="004C5878"/>
    <w:rsid w:val="004D1196"/>
    <w:rsid w:val="004D3019"/>
    <w:rsid w:val="004D53F4"/>
    <w:rsid w:val="004D6FA1"/>
    <w:rsid w:val="004D7136"/>
    <w:rsid w:val="004E08EF"/>
    <w:rsid w:val="004E1D2A"/>
    <w:rsid w:val="004E1E1D"/>
    <w:rsid w:val="004E2FA9"/>
    <w:rsid w:val="004E5F87"/>
    <w:rsid w:val="004F07E5"/>
    <w:rsid w:val="004F0F9B"/>
    <w:rsid w:val="004F2C27"/>
    <w:rsid w:val="004F4079"/>
    <w:rsid w:val="004F5C03"/>
    <w:rsid w:val="00501B9E"/>
    <w:rsid w:val="00504B6D"/>
    <w:rsid w:val="00506C63"/>
    <w:rsid w:val="005103DC"/>
    <w:rsid w:val="005136F7"/>
    <w:rsid w:val="00522907"/>
    <w:rsid w:val="00523968"/>
    <w:rsid w:val="00524FB7"/>
    <w:rsid w:val="00525947"/>
    <w:rsid w:val="005261CE"/>
    <w:rsid w:val="00526C09"/>
    <w:rsid w:val="0052778A"/>
    <w:rsid w:val="00531669"/>
    <w:rsid w:val="005329E5"/>
    <w:rsid w:val="00533177"/>
    <w:rsid w:val="00534975"/>
    <w:rsid w:val="0054135C"/>
    <w:rsid w:val="00545325"/>
    <w:rsid w:val="00545FC8"/>
    <w:rsid w:val="00551782"/>
    <w:rsid w:val="005525DA"/>
    <w:rsid w:val="00556462"/>
    <w:rsid w:val="00560679"/>
    <w:rsid w:val="00563236"/>
    <w:rsid w:val="005646CD"/>
    <w:rsid w:val="00565853"/>
    <w:rsid w:val="005728C8"/>
    <w:rsid w:val="00573E79"/>
    <w:rsid w:val="00584714"/>
    <w:rsid w:val="0058499B"/>
    <w:rsid w:val="00584C26"/>
    <w:rsid w:val="00585546"/>
    <w:rsid w:val="00587533"/>
    <w:rsid w:val="005878C6"/>
    <w:rsid w:val="00587A24"/>
    <w:rsid w:val="005912EE"/>
    <w:rsid w:val="005916AB"/>
    <w:rsid w:val="005968BD"/>
    <w:rsid w:val="005A0187"/>
    <w:rsid w:val="005A0DC7"/>
    <w:rsid w:val="005A27D7"/>
    <w:rsid w:val="005B36B4"/>
    <w:rsid w:val="005B47D4"/>
    <w:rsid w:val="005C0C34"/>
    <w:rsid w:val="005C60D0"/>
    <w:rsid w:val="005C64F6"/>
    <w:rsid w:val="005D0655"/>
    <w:rsid w:val="005D6E3F"/>
    <w:rsid w:val="005E6C3B"/>
    <w:rsid w:val="005F662A"/>
    <w:rsid w:val="005F6FED"/>
    <w:rsid w:val="00603A17"/>
    <w:rsid w:val="00603FB9"/>
    <w:rsid w:val="00604270"/>
    <w:rsid w:val="00604572"/>
    <w:rsid w:val="006045E1"/>
    <w:rsid w:val="00611D02"/>
    <w:rsid w:val="0061373A"/>
    <w:rsid w:val="00615011"/>
    <w:rsid w:val="00615385"/>
    <w:rsid w:val="00616ABA"/>
    <w:rsid w:val="006236F7"/>
    <w:rsid w:val="006248B3"/>
    <w:rsid w:val="00631429"/>
    <w:rsid w:val="006350DB"/>
    <w:rsid w:val="006418ED"/>
    <w:rsid w:val="0065265D"/>
    <w:rsid w:val="00653E4F"/>
    <w:rsid w:val="00653FC0"/>
    <w:rsid w:val="00654803"/>
    <w:rsid w:val="006607B1"/>
    <w:rsid w:val="0066246F"/>
    <w:rsid w:val="00666335"/>
    <w:rsid w:val="00667F48"/>
    <w:rsid w:val="00667F86"/>
    <w:rsid w:val="006745D0"/>
    <w:rsid w:val="0067461F"/>
    <w:rsid w:val="00676C6E"/>
    <w:rsid w:val="00676E44"/>
    <w:rsid w:val="0067746F"/>
    <w:rsid w:val="00682437"/>
    <w:rsid w:val="00686901"/>
    <w:rsid w:val="0069050A"/>
    <w:rsid w:val="00695DF3"/>
    <w:rsid w:val="006A6839"/>
    <w:rsid w:val="006A769B"/>
    <w:rsid w:val="006B291F"/>
    <w:rsid w:val="006B30D6"/>
    <w:rsid w:val="006B38C8"/>
    <w:rsid w:val="006B41EB"/>
    <w:rsid w:val="006B4501"/>
    <w:rsid w:val="006C06D1"/>
    <w:rsid w:val="006C2906"/>
    <w:rsid w:val="006C73BC"/>
    <w:rsid w:val="006D3B04"/>
    <w:rsid w:val="006E789A"/>
    <w:rsid w:val="006F393D"/>
    <w:rsid w:val="00701566"/>
    <w:rsid w:val="00701571"/>
    <w:rsid w:val="00703840"/>
    <w:rsid w:val="00704663"/>
    <w:rsid w:val="00710683"/>
    <w:rsid w:val="00714966"/>
    <w:rsid w:val="007152F4"/>
    <w:rsid w:val="007200D7"/>
    <w:rsid w:val="00722514"/>
    <w:rsid w:val="00726539"/>
    <w:rsid w:val="007271DE"/>
    <w:rsid w:val="00736396"/>
    <w:rsid w:val="007369D1"/>
    <w:rsid w:val="00740236"/>
    <w:rsid w:val="00741595"/>
    <w:rsid w:val="00746F21"/>
    <w:rsid w:val="00753E79"/>
    <w:rsid w:val="00754505"/>
    <w:rsid w:val="00757B81"/>
    <w:rsid w:val="007619DD"/>
    <w:rsid w:val="00762273"/>
    <w:rsid w:val="007628B2"/>
    <w:rsid w:val="007653D5"/>
    <w:rsid w:val="0077237E"/>
    <w:rsid w:val="00774512"/>
    <w:rsid w:val="00775C38"/>
    <w:rsid w:val="00783B76"/>
    <w:rsid w:val="00794D8B"/>
    <w:rsid w:val="007A02D5"/>
    <w:rsid w:val="007A241A"/>
    <w:rsid w:val="007A25FF"/>
    <w:rsid w:val="007A3E66"/>
    <w:rsid w:val="007A4974"/>
    <w:rsid w:val="007A6046"/>
    <w:rsid w:val="007A6860"/>
    <w:rsid w:val="007B164B"/>
    <w:rsid w:val="007C0FE6"/>
    <w:rsid w:val="007C2A87"/>
    <w:rsid w:val="007C5313"/>
    <w:rsid w:val="007C65C2"/>
    <w:rsid w:val="007C72F2"/>
    <w:rsid w:val="007D18C9"/>
    <w:rsid w:val="007D1DC1"/>
    <w:rsid w:val="007D20F4"/>
    <w:rsid w:val="007D2207"/>
    <w:rsid w:val="007E4B50"/>
    <w:rsid w:val="007F48FF"/>
    <w:rsid w:val="007F4B9D"/>
    <w:rsid w:val="007F602B"/>
    <w:rsid w:val="0080102A"/>
    <w:rsid w:val="00815356"/>
    <w:rsid w:val="00817E90"/>
    <w:rsid w:val="00841D50"/>
    <w:rsid w:val="00841E9B"/>
    <w:rsid w:val="00843266"/>
    <w:rsid w:val="00853476"/>
    <w:rsid w:val="008542D0"/>
    <w:rsid w:val="00855024"/>
    <w:rsid w:val="00856D8B"/>
    <w:rsid w:val="00856E15"/>
    <w:rsid w:val="00857241"/>
    <w:rsid w:val="00862E93"/>
    <w:rsid w:val="0086454B"/>
    <w:rsid w:val="00870E86"/>
    <w:rsid w:val="008716D6"/>
    <w:rsid w:val="008754F2"/>
    <w:rsid w:val="008777A1"/>
    <w:rsid w:val="008803B6"/>
    <w:rsid w:val="00881ACC"/>
    <w:rsid w:val="008842B5"/>
    <w:rsid w:val="00885A7F"/>
    <w:rsid w:val="0088660B"/>
    <w:rsid w:val="00887195"/>
    <w:rsid w:val="00892FE5"/>
    <w:rsid w:val="008A2D21"/>
    <w:rsid w:val="008A5E23"/>
    <w:rsid w:val="008B0FA6"/>
    <w:rsid w:val="008B60CA"/>
    <w:rsid w:val="008B6E41"/>
    <w:rsid w:val="008C218E"/>
    <w:rsid w:val="008C79CE"/>
    <w:rsid w:val="008D18FB"/>
    <w:rsid w:val="008D2428"/>
    <w:rsid w:val="008D2C11"/>
    <w:rsid w:val="008D584A"/>
    <w:rsid w:val="008D6034"/>
    <w:rsid w:val="008E059C"/>
    <w:rsid w:val="008F10A5"/>
    <w:rsid w:val="008F5D28"/>
    <w:rsid w:val="00910E8D"/>
    <w:rsid w:val="00910F9A"/>
    <w:rsid w:val="0091208A"/>
    <w:rsid w:val="00914913"/>
    <w:rsid w:val="0092534A"/>
    <w:rsid w:val="00925FA0"/>
    <w:rsid w:val="009277B2"/>
    <w:rsid w:val="0093293D"/>
    <w:rsid w:val="00937CDE"/>
    <w:rsid w:val="00940986"/>
    <w:rsid w:val="009418C5"/>
    <w:rsid w:val="00943537"/>
    <w:rsid w:val="00950F63"/>
    <w:rsid w:val="00951560"/>
    <w:rsid w:val="00953C1C"/>
    <w:rsid w:val="0095512A"/>
    <w:rsid w:val="00957152"/>
    <w:rsid w:val="00957FD7"/>
    <w:rsid w:val="00961838"/>
    <w:rsid w:val="00962C21"/>
    <w:rsid w:val="009631E9"/>
    <w:rsid w:val="00970FD5"/>
    <w:rsid w:val="009736FD"/>
    <w:rsid w:val="0098311A"/>
    <w:rsid w:val="00991B07"/>
    <w:rsid w:val="009928D9"/>
    <w:rsid w:val="00992EBC"/>
    <w:rsid w:val="00995161"/>
    <w:rsid w:val="009A1794"/>
    <w:rsid w:val="009A2F28"/>
    <w:rsid w:val="009A3D58"/>
    <w:rsid w:val="009A697E"/>
    <w:rsid w:val="009A6BF6"/>
    <w:rsid w:val="009A6F74"/>
    <w:rsid w:val="009A749A"/>
    <w:rsid w:val="009B11F9"/>
    <w:rsid w:val="009B18BE"/>
    <w:rsid w:val="009B52DA"/>
    <w:rsid w:val="009B744B"/>
    <w:rsid w:val="009B779A"/>
    <w:rsid w:val="009B7DF4"/>
    <w:rsid w:val="009C0313"/>
    <w:rsid w:val="009C2455"/>
    <w:rsid w:val="009E0517"/>
    <w:rsid w:val="009E36BD"/>
    <w:rsid w:val="009E4F26"/>
    <w:rsid w:val="009E5188"/>
    <w:rsid w:val="009E7837"/>
    <w:rsid w:val="009F307B"/>
    <w:rsid w:val="009F4FC5"/>
    <w:rsid w:val="009F7EFC"/>
    <w:rsid w:val="00A038C5"/>
    <w:rsid w:val="00A03AFE"/>
    <w:rsid w:val="00A04BB2"/>
    <w:rsid w:val="00A13F00"/>
    <w:rsid w:val="00A16622"/>
    <w:rsid w:val="00A16AF5"/>
    <w:rsid w:val="00A21FAB"/>
    <w:rsid w:val="00A23355"/>
    <w:rsid w:val="00A236E5"/>
    <w:rsid w:val="00A25CB5"/>
    <w:rsid w:val="00A427FB"/>
    <w:rsid w:val="00A46728"/>
    <w:rsid w:val="00A50014"/>
    <w:rsid w:val="00A541C3"/>
    <w:rsid w:val="00A54D8C"/>
    <w:rsid w:val="00A56181"/>
    <w:rsid w:val="00A5796D"/>
    <w:rsid w:val="00A6548A"/>
    <w:rsid w:val="00A67644"/>
    <w:rsid w:val="00A74BDA"/>
    <w:rsid w:val="00A829E8"/>
    <w:rsid w:val="00A84F55"/>
    <w:rsid w:val="00A90E30"/>
    <w:rsid w:val="00A945F3"/>
    <w:rsid w:val="00A97D30"/>
    <w:rsid w:val="00AA1506"/>
    <w:rsid w:val="00AA4318"/>
    <w:rsid w:val="00AB00E7"/>
    <w:rsid w:val="00AB49C4"/>
    <w:rsid w:val="00AC332B"/>
    <w:rsid w:val="00AD1F6E"/>
    <w:rsid w:val="00AD2FCE"/>
    <w:rsid w:val="00AE1910"/>
    <w:rsid w:val="00AE1EF3"/>
    <w:rsid w:val="00AE2D8D"/>
    <w:rsid w:val="00AF1250"/>
    <w:rsid w:val="00AF1320"/>
    <w:rsid w:val="00AF3D5F"/>
    <w:rsid w:val="00AF7FB8"/>
    <w:rsid w:val="00B00C3D"/>
    <w:rsid w:val="00B03D3D"/>
    <w:rsid w:val="00B04105"/>
    <w:rsid w:val="00B06B2A"/>
    <w:rsid w:val="00B06B33"/>
    <w:rsid w:val="00B12D8A"/>
    <w:rsid w:val="00B132F7"/>
    <w:rsid w:val="00B136A1"/>
    <w:rsid w:val="00B151BC"/>
    <w:rsid w:val="00B158AB"/>
    <w:rsid w:val="00B15B66"/>
    <w:rsid w:val="00B15BAA"/>
    <w:rsid w:val="00B15C11"/>
    <w:rsid w:val="00B15CE0"/>
    <w:rsid w:val="00B2115A"/>
    <w:rsid w:val="00B21D74"/>
    <w:rsid w:val="00B2591F"/>
    <w:rsid w:val="00B25D3B"/>
    <w:rsid w:val="00B26229"/>
    <w:rsid w:val="00B26E8F"/>
    <w:rsid w:val="00B3381C"/>
    <w:rsid w:val="00B45223"/>
    <w:rsid w:val="00B46547"/>
    <w:rsid w:val="00B466F5"/>
    <w:rsid w:val="00B6063B"/>
    <w:rsid w:val="00B61223"/>
    <w:rsid w:val="00B615AC"/>
    <w:rsid w:val="00B63B97"/>
    <w:rsid w:val="00B6662F"/>
    <w:rsid w:val="00B73E18"/>
    <w:rsid w:val="00B73EAE"/>
    <w:rsid w:val="00B80040"/>
    <w:rsid w:val="00B825D0"/>
    <w:rsid w:val="00B82C4E"/>
    <w:rsid w:val="00B85D66"/>
    <w:rsid w:val="00B86140"/>
    <w:rsid w:val="00B963AE"/>
    <w:rsid w:val="00B9737F"/>
    <w:rsid w:val="00B975D6"/>
    <w:rsid w:val="00BA1FC7"/>
    <w:rsid w:val="00BA5C61"/>
    <w:rsid w:val="00BB365B"/>
    <w:rsid w:val="00BB3A63"/>
    <w:rsid w:val="00BB7C7A"/>
    <w:rsid w:val="00BC6670"/>
    <w:rsid w:val="00BD40AD"/>
    <w:rsid w:val="00BE1006"/>
    <w:rsid w:val="00BE29AD"/>
    <w:rsid w:val="00BE4709"/>
    <w:rsid w:val="00BE47A9"/>
    <w:rsid w:val="00BE4D38"/>
    <w:rsid w:val="00BE518B"/>
    <w:rsid w:val="00BE57BF"/>
    <w:rsid w:val="00BF1AE1"/>
    <w:rsid w:val="00C01F8E"/>
    <w:rsid w:val="00C06927"/>
    <w:rsid w:val="00C10241"/>
    <w:rsid w:val="00C104C1"/>
    <w:rsid w:val="00C10C82"/>
    <w:rsid w:val="00C13770"/>
    <w:rsid w:val="00C148D0"/>
    <w:rsid w:val="00C23295"/>
    <w:rsid w:val="00C2633F"/>
    <w:rsid w:val="00C27014"/>
    <w:rsid w:val="00C31383"/>
    <w:rsid w:val="00C3394C"/>
    <w:rsid w:val="00C54B4C"/>
    <w:rsid w:val="00C6267A"/>
    <w:rsid w:val="00C66D30"/>
    <w:rsid w:val="00C70F5A"/>
    <w:rsid w:val="00C711AF"/>
    <w:rsid w:val="00C72070"/>
    <w:rsid w:val="00C76283"/>
    <w:rsid w:val="00C81E58"/>
    <w:rsid w:val="00C821DC"/>
    <w:rsid w:val="00C843C1"/>
    <w:rsid w:val="00C84BA8"/>
    <w:rsid w:val="00C85AAB"/>
    <w:rsid w:val="00C87638"/>
    <w:rsid w:val="00C90F0D"/>
    <w:rsid w:val="00C91B71"/>
    <w:rsid w:val="00C943EE"/>
    <w:rsid w:val="00C95225"/>
    <w:rsid w:val="00CA700B"/>
    <w:rsid w:val="00CB55AC"/>
    <w:rsid w:val="00CC1C39"/>
    <w:rsid w:val="00CC4BC8"/>
    <w:rsid w:val="00CC589F"/>
    <w:rsid w:val="00CC5C7F"/>
    <w:rsid w:val="00CD03BF"/>
    <w:rsid w:val="00CD176B"/>
    <w:rsid w:val="00CF0142"/>
    <w:rsid w:val="00CF27CF"/>
    <w:rsid w:val="00D02C08"/>
    <w:rsid w:val="00D03FA4"/>
    <w:rsid w:val="00D07F7D"/>
    <w:rsid w:val="00D14551"/>
    <w:rsid w:val="00D16FED"/>
    <w:rsid w:val="00D323F4"/>
    <w:rsid w:val="00D34D3E"/>
    <w:rsid w:val="00D37802"/>
    <w:rsid w:val="00D412D1"/>
    <w:rsid w:val="00D417EF"/>
    <w:rsid w:val="00D4185C"/>
    <w:rsid w:val="00D43CFB"/>
    <w:rsid w:val="00D50D00"/>
    <w:rsid w:val="00D52CBD"/>
    <w:rsid w:val="00D53584"/>
    <w:rsid w:val="00D60A69"/>
    <w:rsid w:val="00D70F21"/>
    <w:rsid w:val="00D7275F"/>
    <w:rsid w:val="00D75C86"/>
    <w:rsid w:val="00D76143"/>
    <w:rsid w:val="00D771C6"/>
    <w:rsid w:val="00D80F0A"/>
    <w:rsid w:val="00D81322"/>
    <w:rsid w:val="00D83DE5"/>
    <w:rsid w:val="00D847C7"/>
    <w:rsid w:val="00D85565"/>
    <w:rsid w:val="00D91C3A"/>
    <w:rsid w:val="00D92464"/>
    <w:rsid w:val="00D94473"/>
    <w:rsid w:val="00DA2CB6"/>
    <w:rsid w:val="00DA36F3"/>
    <w:rsid w:val="00DA5F5F"/>
    <w:rsid w:val="00DA7927"/>
    <w:rsid w:val="00DA7ECB"/>
    <w:rsid w:val="00DB19E0"/>
    <w:rsid w:val="00DB1FF4"/>
    <w:rsid w:val="00DB3878"/>
    <w:rsid w:val="00DB3ED7"/>
    <w:rsid w:val="00DB4261"/>
    <w:rsid w:val="00DC0A9F"/>
    <w:rsid w:val="00DC2074"/>
    <w:rsid w:val="00DC7F12"/>
    <w:rsid w:val="00DD0433"/>
    <w:rsid w:val="00DD16B4"/>
    <w:rsid w:val="00DD6724"/>
    <w:rsid w:val="00DE1F1F"/>
    <w:rsid w:val="00DE2B77"/>
    <w:rsid w:val="00DE496B"/>
    <w:rsid w:val="00DE6E37"/>
    <w:rsid w:val="00DE7619"/>
    <w:rsid w:val="00DF2A37"/>
    <w:rsid w:val="00DF381A"/>
    <w:rsid w:val="00E06B6B"/>
    <w:rsid w:val="00E1360E"/>
    <w:rsid w:val="00E16506"/>
    <w:rsid w:val="00E36B0C"/>
    <w:rsid w:val="00E375AA"/>
    <w:rsid w:val="00E42152"/>
    <w:rsid w:val="00E42505"/>
    <w:rsid w:val="00E43C24"/>
    <w:rsid w:val="00E45CAC"/>
    <w:rsid w:val="00E4758E"/>
    <w:rsid w:val="00E57D2D"/>
    <w:rsid w:val="00E60240"/>
    <w:rsid w:val="00E60624"/>
    <w:rsid w:val="00E6494F"/>
    <w:rsid w:val="00E6781B"/>
    <w:rsid w:val="00E712C9"/>
    <w:rsid w:val="00E71DDE"/>
    <w:rsid w:val="00E73D35"/>
    <w:rsid w:val="00E801B2"/>
    <w:rsid w:val="00E812A9"/>
    <w:rsid w:val="00E81AE7"/>
    <w:rsid w:val="00E82D4D"/>
    <w:rsid w:val="00E847CE"/>
    <w:rsid w:val="00E85D9A"/>
    <w:rsid w:val="00E8759F"/>
    <w:rsid w:val="00EA08B6"/>
    <w:rsid w:val="00EA1AE5"/>
    <w:rsid w:val="00EB6493"/>
    <w:rsid w:val="00EB7092"/>
    <w:rsid w:val="00EC27AE"/>
    <w:rsid w:val="00EC5356"/>
    <w:rsid w:val="00EC6C41"/>
    <w:rsid w:val="00EC7C13"/>
    <w:rsid w:val="00ED25F8"/>
    <w:rsid w:val="00ED527F"/>
    <w:rsid w:val="00EE23D3"/>
    <w:rsid w:val="00EE6F3D"/>
    <w:rsid w:val="00EF2DF7"/>
    <w:rsid w:val="00EF6C14"/>
    <w:rsid w:val="00F05D42"/>
    <w:rsid w:val="00F05DE1"/>
    <w:rsid w:val="00F102EE"/>
    <w:rsid w:val="00F14F26"/>
    <w:rsid w:val="00F161BE"/>
    <w:rsid w:val="00F201F6"/>
    <w:rsid w:val="00F21F80"/>
    <w:rsid w:val="00F22167"/>
    <w:rsid w:val="00F24F8D"/>
    <w:rsid w:val="00F2512A"/>
    <w:rsid w:val="00F258DF"/>
    <w:rsid w:val="00F25B08"/>
    <w:rsid w:val="00F34AAF"/>
    <w:rsid w:val="00F3562B"/>
    <w:rsid w:val="00F37E4E"/>
    <w:rsid w:val="00F405EF"/>
    <w:rsid w:val="00F40B83"/>
    <w:rsid w:val="00F431C8"/>
    <w:rsid w:val="00F44571"/>
    <w:rsid w:val="00F52E4F"/>
    <w:rsid w:val="00F54E56"/>
    <w:rsid w:val="00F632AA"/>
    <w:rsid w:val="00F639E5"/>
    <w:rsid w:val="00F6627F"/>
    <w:rsid w:val="00F71867"/>
    <w:rsid w:val="00F80345"/>
    <w:rsid w:val="00F81A59"/>
    <w:rsid w:val="00F83404"/>
    <w:rsid w:val="00F848C3"/>
    <w:rsid w:val="00F84D5A"/>
    <w:rsid w:val="00F9553A"/>
    <w:rsid w:val="00FA4B1A"/>
    <w:rsid w:val="00FC1521"/>
    <w:rsid w:val="00FC28BE"/>
    <w:rsid w:val="00FC75B2"/>
    <w:rsid w:val="00FD06CF"/>
    <w:rsid w:val="00FD4FF0"/>
    <w:rsid w:val="00FD59DF"/>
    <w:rsid w:val="00FE124C"/>
    <w:rsid w:val="00FE274D"/>
    <w:rsid w:val="00FE3362"/>
    <w:rsid w:val="00FE3B19"/>
    <w:rsid w:val="00FE5068"/>
    <w:rsid w:val="00FE5505"/>
    <w:rsid w:val="00FE6DD4"/>
    <w:rsid w:val="00FF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870DB6"/>
  <w15:docId w15:val="{126E1550-2D95-47CA-A51C-39660051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F0A"/>
    <w:rPr>
      <w:rFonts w:ascii="HR Times" w:hAnsi="HR Times"/>
      <w:lang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277C2D"/>
    <w:pPr>
      <w:keepNext/>
      <w:tabs>
        <w:tab w:val="center" w:pos="1559"/>
      </w:tabs>
      <w:jc w:val="center"/>
      <w:outlineLvl w:val="7"/>
    </w:pPr>
    <w:rPr>
      <w:rFonts w:ascii="Times New Roman" w:hAnsi="Times New Roman"/>
      <w:b/>
      <w:bCs/>
      <w:sz w:val="28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0F0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523968"/>
    <w:rPr>
      <w:rFonts w:ascii="HR Times" w:hAnsi="HR Times"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D80F0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HR Times" w:hAnsi="HR Times" w:cs="Times New Roman"/>
      <w:sz w:val="20"/>
      <w:szCs w:val="20"/>
      <w:lang w:eastAsia="en-US"/>
    </w:rPr>
  </w:style>
  <w:style w:type="character" w:styleId="PageNumber">
    <w:name w:val="page number"/>
    <w:uiPriority w:val="99"/>
    <w:rsid w:val="00D80F0A"/>
    <w:rPr>
      <w:rFonts w:cs="Times New Roman"/>
    </w:rPr>
  </w:style>
  <w:style w:type="character" w:styleId="Hyperlink">
    <w:name w:val="Hyperlink"/>
    <w:uiPriority w:val="99"/>
    <w:rsid w:val="00423226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4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6607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6607B1"/>
    <w:rPr>
      <w:rFonts w:ascii="Segoe UI" w:hAnsi="Segoe UI" w:cs="Segoe UI"/>
      <w:sz w:val="18"/>
      <w:szCs w:val="18"/>
      <w:lang w:eastAsia="en-US"/>
    </w:rPr>
  </w:style>
  <w:style w:type="character" w:customStyle="1" w:styleId="Heading8Char">
    <w:name w:val="Heading 8 Char"/>
    <w:link w:val="Heading8"/>
    <w:rsid w:val="00277C2D"/>
    <w:rPr>
      <w:b/>
      <w:bCs/>
      <w:sz w:val="28"/>
      <w:szCs w:val="24"/>
      <w:lang w:val="hr-HR" w:eastAsia="hr-HR"/>
    </w:rPr>
  </w:style>
  <w:style w:type="character" w:customStyle="1" w:styleId="ZaglavljeChar1">
    <w:name w:val="Zaglavlje Char1"/>
    <w:rsid w:val="00774512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Zadanifontodlomka">
    <w:name w:val="Zadani font odlomka"/>
    <w:rsid w:val="00214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cuments\Memorandum%20Op&#263;insko%20vije&#263;e%2020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7841B-1AD2-4648-914E-8531515B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Općinsko vijeće 2015</Template>
  <TotalTime>2596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NENA</dc:creator>
  <cp:keywords/>
  <dc:description/>
  <cp:lastModifiedBy>Opcina Mljet</cp:lastModifiedBy>
  <cp:revision>316</cp:revision>
  <cp:lastPrinted>2025-01-10T11:48:00Z</cp:lastPrinted>
  <dcterms:created xsi:type="dcterms:W3CDTF">2016-12-04T15:40:00Z</dcterms:created>
  <dcterms:modified xsi:type="dcterms:W3CDTF">2026-02-10T07:47:00Z</dcterms:modified>
</cp:coreProperties>
</file>