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3C6F" w14:textId="77777777" w:rsidR="00FD5B20" w:rsidRDefault="00FD5B20" w:rsidP="00FD5B20">
      <w:pPr>
        <w:rPr>
          <w:rFonts w:ascii="Times New Roman" w:hAnsi="Times New Roman"/>
          <w:sz w:val="22"/>
          <w:szCs w:val="22"/>
        </w:rPr>
      </w:pPr>
    </w:p>
    <w:p w14:paraId="4AF255F3" w14:textId="2310AF48" w:rsidR="006045E1" w:rsidRPr="004E5F18" w:rsidRDefault="006045E1" w:rsidP="00FD5B20">
      <w:pPr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KLASA:</w:t>
      </w:r>
      <w:r w:rsidRPr="004E5F18">
        <w:rPr>
          <w:rFonts w:ascii="Times New Roman" w:hAnsi="Times New Roman"/>
          <w:sz w:val="22"/>
          <w:szCs w:val="22"/>
        </w:rPr>
        <w:tab/>
      </w:r>
      <w:r w:rsidR="00FD5B20">
        <w:rPr>
          <w:rFonts w:ascii="Times New Roman" w:hAnsi="Times New Roman"/>
          <w:sz w:val="22"/>
          <w:szCs w:val="22"/>
        </w:rPr>
        <w:t>024-14/2</w:t>
      </w:r>
      <w:r w:rsidR="00027289">
        <w:rPr>
          <w:rFonts w:ascii="Times New Roman" w:hAnsi="Times New Roman"/>
          <w:sz w:val="22"/>
          <w:szCs w:val="22"/>
        </w:rPr>
        <w:t>6</w:t>
      </w:r>
      <w:r w:rsidR="00FD5B20">
        <w:rPr>
          <w:rFonts w:ascii="Times New Roman" w:hAnsi="Times New Roman"/>
          <w:sz w:val="22"/>
          <w:szCs w:val="22"/>
        </w:rPr>
        <w:t>-01/0</w:t>
      </w:r>
      <w:r w:rsidR="001E4BF9">
        <w:rPr>
          <w:rFonts w:ascii="Times New Roman" w:hAnsi="Times New Roman"/>
          <w:sz w:val="22"/>
          <w:szCs w:val="22"/>
        </w:rPr>
        <w:t>1</w:t>
      </w:r>
      <w:r w:rsidRPr="004E5F18">
        <w:rPr>
          <w:rFonts w:ascii="Times New Roman" w:hAnsi="Times New Roman"/>
          <w:sz w:val="22"/>
          <w:szCs w:val="22"/>
        </w:rPr>
        <w:fldChar w:fldCharType="begin"/>
      </w:r>
      <w:r w:rsidRPr="004E5F18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4E5F18">
        <w:rPr>
          <w:rFonts w:ascii="Times New Roman" w:hAnsi="Times New Roman"/>
          <w:sz w:val="22"/>
          <w:szCs w:val="22"/>
        </w:rPr>
        <w:fldChar w:fldCharType="end"/>
      </w:r>
    </w:p>
    <w:p w14:paraId="4DD82D22" w14:textId="13FC0FC4" w:rsidR="006045E1" w:rsidRPr="004E5F18" w:rsidRDefault="006045E1" w:rsidP="00FD5B20">
      <w:pPr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URBROJ:</w:t>
      </w:r>
      <w:r w:rsidRPr="004E5F18">
        <w:rPr>
          <w:rFonts w:ascii="Times New Roman" w:hAnsi="Times New Roman"/>
          <w:sz w:val="22"/>
          <w:szCs w:val="22"/>
        </w:rPr>
        <w:tab/>
      </w:r>
      <w:r w:rsidR="00144FD4">
        <w:rPr>
          <w:rFonts w:ascii="Times New Roman" w:hAnsi="Times New Roman"/>
          <w:sz w:val="22"/>
          <w:szCs w:val="22"/>
        </w:rPr>
        <w:t>2117-</w:t>
      </w:r>
      <w:r w:rsidR="00027289">
        <w:rPr>
          <w:rFonts w:ascii="Times New Roman" w:hAnsi="Times New Roman"/>
          <w:sz w:val="22"/>
          <w:szCs w:val="22"/>
        </w:rPr>
        <w:t>0</w:t>
      </w:r>
      <w:r w:rsidR="00144FD4">
        <w:rPr>
          <w:rFonts w:ascii="Times New Roman" w:hAnsi="Times New Roman"/>
          <w:sz w:val="22"/>
          <w:szCs w:val="22"/>
        </w:rPr>
        <w:t>3</w:t>
      </w:r>
      <w:r w:rsidR="00FD5B20">
        <w:rPr>
          <w:rFonts w:ascii="Times New Roman" w:hAnsi="Times New Roman"/>
          <w:sz w:val="22"/>
          <w:szCs w:val="22"/>
        </w:rPr>
        <w:t>-2</w:t>
      </w:r>
      <w:r w:rsidR="00027289">
        <w:rPr>
          <w:rFonts w:ascii="Times New Roman" w:hAnsi="Times New Roman"/>
          <w:sz w:val="22"/>
          <w:szCs w:val="22"/>
        </w:rPr>
        <w:t>6</w:t>
      </w:r>
      <w:r w:rsidR="00FD5B20">
        <w:rPr>
          <w:rFonts w:ascii="Times New Roman" w:hAnsi="Times New Roman"/>
          <w:sz w:val="22"/>
          <w:szCs w:val="22"/>
        </w:rPr>
        <w:t>-</w:t>
      </w:r>
      <w:r w:rsidR="00027289">
        <w:rPr>
          <w:rFonts w:ascii="Times New Roman" w:hAnsi="Times New Roman"/>
          <w:sz w:val="22"/>
          <w:szCs w:val="22"/>
        </w:rPr>
        <w:t>1</w:t>
      </w:r>
      <w:r w:rsidRPr="004E5F18">
        <w:rPr>
          <w:rFonts w:ascii="Times New Roman" w:hAnsi="Times New Roman"/>
          <w:sz w:val="22"/>
          <w:szCs w:val="22"/>
        </w:rPr>
        <w:fldChar w:fldCharType="begin"/>
      </w:r>
      <w:r w:rsidRPr="004E5F18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4E5F18">
        <w:rPr>
          <w:rFonts w:ascii="Times New Roman" w:hAnsi="Times New Roman"/>
          <w:sz w:val="22"/>
          <w:szCs w:val="22"/>
        </w:rPr>
        <w:fldChar w:fldCharType="end"/>
      </w:r>
    </w:p>
    <w:p w14:paraId="794853BB" w14:textId="59C725AD" w:rsidR="006045E1" w:rsidRPr="004E5F18" w:rsidRDefault="006045E1" w:rsidP="00FD5B20">
      <w:pPr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 xml:space="preserve">Babino Polje, </w:t>
      </w:r>
      <w:r w:rsidRPr="004E5F18">
        <w:rPr>
          <w:rFonts w:ascii="Times New Roman" w:hAnsi="Times New Roman"/>
          <w:sz w:val="22"/>
          <w:szCs w:val="22"/>
        </w:rPr>
        <w:tab/>
      </w:r>
      <w:r w:rsidR="001E4BF9">
        <w:rPr>
          <w:rFonts w:ascii="Times New Roman" w:hAnsi="Times New Roman"/>
          <w:sz w:val="22"/>
          <w:szCs w:val="22"/>
        </w:rPr>
        <w:t>02</w:t>
      </w:r>
      <w:r w:rsidR="00144FD4">
        <w:rPr>
          <w:rFonts w:ascii="Times New Roman" w:hAnsi="Times New Roman"/>
          <w:sz w:val="22"/>
          <w:szCs w:val="22"/>
        </w:rPr>
        <w:t>.0</w:t>
      </w:r>
      <w:r w:rsidR="00027289">
        <w:rPr>
          <w:rFonts w:ascii="Times New Roman" w:hAnsi="Times New Roman"/>
          <w:sz w:val="22"/>
          <w:szCs w:val="22"/>
        </w:rPr>
        <w:t>2</w:t>
      </w:r>
      <w:r w:rsidR="00FD5B20">
        <w:rPr>
          <w:rFonts w:ascii="Times New Roman" w:hAnsi="Times New Roman"/>
          <w:sz w:val="22"/>
          <w:szCs w:val="22"/>
        </w:rPr>
        <w:t>.202</w:t>
      </w:r>
      <w:r w:rsidR="00027289">
        <w:rPr>
          <w:rFonts w:ascii="Times New Roman" w:hAnsi="Times New Roman"/>
          <w:sz w:val="22"/>
          <w:szCs w:val="22"/>
        </w:rPr>
        <w:t>6</w:t>
      </w:r>
      <w:r w:rsidR="00FD5B20">
        <w:rPr>
          <w:rFonts w:ascii="Times New Roman" w:hAnsi="Times New Roman"/>
          <w:sz w:val="22"/>
          <w:szCs w:val="22"/>
        </w:rPr>
        <w:t>.</w:t>
      </w:r>
      <w:r w:rsidRPr="004E5F18">
        <w:rPr>
          <w:rFonts w:ascii="Times New Roman" w:hAnsi="Times New Roman"/>
          <w:sz w:val="22"/>
          <w:szCs w:val="22"/>
        </w:rPr>
        <w:fldChar w:fldCharType="begin"/>
      </w:r>
      <w:r w:rsidRPr="004E5F18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4E5F18">
        <w:rPr>
          <w:rFonts w:ascii="Times New Roman" w:hAnsi="Times New Roman"/>
          <w:sz w:val="22"/>
          <w:szCs w:val="22"/>
        </w:rPr>
        <w:fldChar w:fldCharType="begin"/>
      </w:r>
      <w:r w:rsidRPr="004E5F18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4E5F18">
        <w:rPr>
          <w:rFonts w:ascii="Times New Roman" w:hAnsi="Times New Roman"/>
          <w:sz w:val="22"/>
          <w:szCs w:val="22"/>
        </w:rPr>
        <w:fldChar w:fldCharType="separate"/>
      </w:r>
      <w:r w:rsidR="001E4BF9">
        <w:rPr>
          <w:rFonts w:ascii="Times New Roman" w:hAnsi="Times New Roman"/>
          <w:noProof/>
          <w:sz w:val="22"/>
          <w:szCs w:val="22"/>
        </w:rPr>
        <w:instrText>01.02.2026</w:instrText>
      </w:r>
      <w:r w:rsidRPr="004E5F18">
        <w:rPr>
          <w:rFonts w:ascii="Times New Roman" w:hAnsi="Times New Roman"/>
          <w:sz w:val="22"/>
          <w:szCs w:val="22"/>
        </w:rPr>
        <w:fldChar w:fldCharType="end"/>
      </w:r>
      <w:r w:rsidRPr="004E5F18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4E5F18">
        <w:rPr>
          <w:rFonts w:ascii="Times New Roman" w:hAnsi="Times New Roman"/>
          <w:sz w:val="22"/>
          <w:szCs w:val="22"/>
        </w:rPr>
        <w:fldChar w:fldCharType="end"/>
      </w:r>
    </w:p>
    <w:p w14:paraId="66C119BA" w14:textId="77777777" w:rsidR="004E5F18" w:rsidRDefault="004E5F18" w:rsidP="004E5F18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0ACE6126" w14:textId="5F1271FC" w:rsidR="00027289" w:rsidRDefault="00027289" w:rsidP="0002728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</w:t>
      </w:r>
      <w:r w:rsidRPr="00AC2081">
        <w:rPr>
          <w:rFonts w:ascii="Times New Roman" w:hAnsi="Times New Roman"/>
          <w:sz w:val="22"/>
          <w:szCs w:val="22"/>
        </w:rPr>
        <w:t>,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1E4BF9">
        <w:rPr>
          <w:rFonts w:ascii="Times New Roman" w:hAnsi="Times New Roman"/>
          <w:sz w:val="22"/>
          <w:szCs w:val="22"/>
        </w:rPr>
        <w:t xml:space="preserve">02. </w:t>
      </w:r>
      <w:r>
        <w:rPr>
          <w:rFonts w:ascii="Times New Roman" w:hAnsi="Times New Roman"/>
          <w:sz w:val="22"/>
          <w:szCs w:val="22"/>
        </w:rPr>
        <w:t>veljače 2026.  godine donosi slijedeći</w:t>
      </w:r>
    </w:p>
    <w:p w14:paraId="2A71A85A" w14:textId="77777777" w:rsidR="00027289" w:rsidRDefault="00027289" w:rsidP="00027289">
      <w:pPr>
        <w:rPr>
          <w:rFonts w:ascii="Times New Roman" w:hAnsi="Times New Roman"/>
          <w:sz w:val="22"/>
          <w:szCs w:val="22"/>
        </w:rPr>
      </w:pPr>
    </w:p>
    <w:p w14:paraId="65544B5A" w14:textId="77777777" w:rsidR="00027289" w:rsidRDefault="00027289" w:rsidP="0002728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 A K LJ U Č A K</w:t>
      </w:r>
    </w:p>
    <w:p w14:paraId="069AFE8B" w14:textId="14328CEE" w:rsidR="00027289" w:rsidRDefault="001E4BF9" w:rsidP="00027289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</w:t>
      </w:r>
      <w:r w:rsidR="00027289">
        <w:rPr>
          <w:rFonts w:ascii="Times New Roman" w:hAnsi="Times New Roman"/>
          <w:b/>
          <w:bCs/>
          <w:sz w:val="22"/>
          <w:szCs w:val="22"/>
        </w:rPr>
        <w:t xml:space="preserve"> utvrđivanju prijedloga Odluke </w:t>
      </w:r>
      <w:r w:rsidR="00027289" w:rsidRPr="004E5F18">
        <w:rPr>
          <w:rFonts w:ascii="Times New Roman" w:hAnsi="Times New Roman"/>
          <w:b/>
          <w:bCs/>
          <w:sz w:val="22"/>
          <w:szCs w:val="22"/>
        </w:rPr>
        <w:t xml:space="preserve">o raspisivanju izbora za Vijeća mjesnih odbora </w:t>
      </w:r>
    </w:p>
    <w:p w14:paraId="3E06EFC8" w14:textId="0E8A747D" w:rsidR="00027289" w:rsidRPr="004E5F18" w:rsidRDefault="00027289" w:rsidP="0002728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E5F18">
        <w:rPr>
          <w:rFonts w:ascii="Times New Roman" w:hAnsi="Times New Roman"/>
          <w:b/>
          <w:bCs/>
          <w:sz w:val="22"/>
          <w:szCs w:val="22"/>
        </w:rPr>
        <w:t>na području Općine Mljet</w:t>
      </w:r>
      <w:r w:rsidR="001E4BF9">
        <w:rPr>
          <w:rFonts w:ascii="Times New Roman" w:hAnsi="Times New Roman"/>
          <w:b/>
          <w:bCs/>
          <w:sz w:val="22"/>
          <w:szCs w:val="22"/>
        </w:rPr>
        <w:t xml:space="preserve"> 2026. godine</w:t>
      </w:r>
    </w:p>
    <w:p w14:paraId="1DAB076F" w14:textId="2C21FDD0" w:rsidR="00027289" w:rsidRDefault="00027289" w:rsidP="0002728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(</w:t>
      </w:r>
      <w:r w:rsidR="002C71E5">
        <w:rPr>
          <w:rFonts w:ascii="Times New Roman" w:hAnsi="Times New Roman"/>
          <w:b/>
          <w:sz w:val="22"/>
          <w:szCs w:val="22"/>
        </w:rPr>
        <w:t>34</w:t>
      </w:r>
      <w:r>
        <w:rPr>
          <w:rFonts w:ascii="Times New Roman" w:hAnsi="Times New Roman"/>
          <w:b/>
          <w:sz w:val="22"/>
          <w:szCs w:val="22"/>
        </w:rPr>
        <w:t>/2026-PAO)</w:t>
      </w:r>
    </w:p>
    <w:p w14:paraId="4548E871" w14:textId="77777777" w:rsidR="00027289" w:rsidRDefault="00027289" w:rsidP="00027289">
      <w:pPr>
        <w:rPr>
          <w:rFonts w:ascii="Times New Roman" w:hAnsi="Times New Roman"/>
          <w:sz w:val="22"/>
          <w:szCs w:val="22"/>
        </w:rPr>
      </w:pPr>
    </w:p>
    <w:p w14:paraId="190A1CF5" w14:textId="77777777" w:rsidR="00027289" w:rsidRDefault="00027289" w:rsidP="0002728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I.</w:t>
      </w:r>
    </w:p>
    <w:p w14:paraId="340597AE" w14:textId="1BB85603" w:rsidR="00027289" w:rsidRPr="00027289" w:rsidRDefault="00027289" w:rsidP="00027289">
      <w:pPr>
        <w:rPr>
          <w:rFonts w:ascii="Times New Roman" w:hAnsi="Times New Roman"/>
          <w:sz w:val="22"/>
          <w:szCs w:val="22"/>
        </w:rPr>
      </w:pPr>
      <w:r w:rsidRPr="00027289">
        <w:rPr>
          <w:rFonts w:ascii="Times New Roman" w:hAnsi="Times New Roman"/>
          <w:sz w:val="22"/>
          <w:szCs w:val="22"/>
        </w:rPr>
        <w:tab/>
        <w:t>Utvrđuje se prijedlog Odluke o raspisivanju izbora za Vijeća mjesnih odbora na području Općine Mljet, i to:</w:t>
      </w:r>
    </w:p>
    <w:p w14:paraId="6591E4BF" w14:textId="77777777" w:rsidR="00027289" w:rsidRPr="004E5F18" w:rsidRDefault="00027289" w:rsidP="004E5F18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1904EAE3" w14:textId="60329570" w:rsidR="006B0605" w:rsidRPr="004E5F18" w:rsidRDefault="00FD5B20" w:rsidP="006B0605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</w:t>
      </w:r>
      <w:r w:rsidR="006B0605" w:rsidRPr="004E5F18">
        <w:rPr>
          <w:rFonts w:ascii="Times New Roman" w:hAnsi="Times New Roman"/>
          <w:sz w:val="22"/>
          <w:szCs w:val="22"/>
        </w:rPr>
        <w:t xml:space="preserve"> članka 2. stavak 1. Odluke o provedbi izbora za članove Vijeća mjesnih odbora („Službeni</w:t>
      </w:r>
      <w:r w:rsidR="004E5F18">
        <w:rPr>
          <w:rFonts w:ascii="Times New Roman" w:hAnsi="Times New Roman"/>
          <w:sz w:val="22"/>
          <w:szCs w:val="22"/>
        </w:rPr>
        <w:t xml:space="preserve"> glasnik Općine Mljet“ broj 2/22) i članka 37. stavak 1. točka 23. i članka 76</w:t>
      </w:r>
      <w:r w:rsidR="004E5F18" w:rsidRPr="00844E2B">
        <w:rPr>
          <w:rFonts w:ascii="Times New Roman" w:hAnsi="Times New Roman"/>
          <w:sz w:val="22"/>
          <w:szCs w:val="22"/>
        </w:rPr>
        <w:t>. stavak 3. Statuta Općine Mljet („Službeni</w:t>
      </w:r>
      <w:r w:rsidR="004E5F18">
        <w:rPr>
          <w:rFonts w:ascii="Times New Roman" w:hAnsi="Times New Roman"/>
          <w:sz w:val="22"/>
          <w:szCs w:val="22"/>
        </w:rPr>
        <w:t xml:space="preserve"> glasnik Općine Mljet“ broj 2/21 i 5/21-ispr.</w:t>
      </w:r>
      <w:r w:rsidR="004E5F18" w:rsidRPr="00844E2B">
        <w:rPr>
          <w:rFonts w:ascii="Times New Roman" w:hAnsi="Times New Roman"/>
          <w:sz w:val="22"/>
          <w:szCs w:val="22"/>
        </w:rPr>
        <w:t xml:space="preserve">), </w:t>
      </w:r>
      <w:r w:rsidR="006B0605" w:rsidRPr="004E5F18">
        <w:rPr>
          <w:rFonts w:ascii="Times New Roman" w:hAnsi="Times New Roman"/>
          <w:sz w:val="22"/>
          <w:szCs w:val="22"/>
        </w:rPr>
        <w:t xml:space="preserve">a uz shodnu primjenu odredbi Zakona o lokalnim izborima </w:t>
      </w:r>
      <w:r w:rsidR="004E5F18" w:rsidRPr="00844E2B">
        <w:rPr>
          <w:rFonts w:ascii="Times New Roman" w:hAnsi="Times New Roman"/>
          <w:sz w:val="22"/>
          <w:szCs w:val="22"/>
        </w:rPr>
        <w:t xml:space="preserve">(„Narodne novine“ broj </w:t>
      </w:r>
      <w:r w:rsidR="004E5F18">
        <w:rPr>
          <w:rFonts w:ascii="Times New Roman" w:hAnsi="Times New Roman"/>
          <w:sz w:val="22"/>
          <w:szCs w:val="22"/>
        </w:rPr>
        <w:t>144/12,</w:t>
      </w:r>
      <w:r w:rsidR="004E5F18" w:rsidRPr="00844E2B">
        <w:rPr>
          <w:rFonts w:ascii="Times New Roman" w:hAnsi="Times New Roman"/>
          <w:sz w:val="22"/>
          <w:szCs w:val="22"/>
        </w:rPr>
        <w:t xml:space="preserve"> 121/16</w:t>
      </w:r>
      <w:r w:rsidR="004E5F18">
        <w:rPr>
          <w:rFonts w:ascii="Times New Roman" w:hAnsi="Times New Roman"/>
          <w:sz w:val="22"/>
          <w:szCs w:val="22"/>
        </w:rPr>
        <w:t>, 98/19,42/20,144/20 i 37/21</w:t>
      </w:r>
      <w:r w:rsidR="004E5F18" w:rsidRPr="00844E2B">
        <w:rPr>
          <w:rFonts w:ascii="Times New Roman" w:hAnsi="Times New Roman"/>
          <w:sz w:val="22"/>
          <w:szCs w:val="22"/>
        </w:rPr>
        <w:t xml:space="preserve">), </w:t>
      </w:r>
      <w:r w:rsidR="006B0605" w:rsidRPr="004E5F18">
        <w:rPr>
          <w:rFonts w:ascii="Times New Roman" w:hAnsi="Times New Roman"/>
          <w:sz w:val="22"/>
          <w:szCs w:val="22"/>
        </w:rPr>
        <w:t>Općinsko v</w:t>
      </w:r>
      <w:r w:rsidR="004E5F18">
        <w:rPr>
          <w:rFonts w:ascii="Times New Roman" w:hAnsi="Times New Roman"/>
          <w:sz w:val="22"/>
          <w:szCs w:val="22"/>
        </w:rPr>
        <w:t>i</w:t>
      </w:r>
      <w:r w:rsidR="00144FD4">
        <w:rPr>
          <w:rFonts w:ascii="Times New Roman" w:hAnsi="Times New Roman"/>
          <w:sz w:val="22"/>
          <w:szCs w:val="22"/>
        </w:rPr>
        <w:t xml:space="preserve">jeće Općine Mljet na svojoj </w:t>
      </w:r>
      <w:r w:rsidR="00027289">
        <w:rPr>
          <w:rFonts w:ascii="Times New Roman" w:hAnsi="Times New Roman"/>
          <w:sz w:val="22"/>
          <w:szCs w:val="22"/>
        </w:rPr>
        <w:t>___</w:t>
      </w:r>
      <w:r w:rsidR="006B0605" w:rsidRPr="004E5F18">
        <w:rPr>
          <w:rFonts w:ascii="Times New Roman" w:hAnsi="Times New Roman"/>
          <w:sz w:val="22"/>
          <w:szCs w:val="22"/>
        </w:rPr>
        <w:t xml:space="preserve"> sjednic</w:t>
      </w:r>
      <w:r w:rsidR="004E5F18">
        <w:rPr>
          <w:rFonts w:ascii="Times New Roman" w:hAnsi="Times New Roman"/>
          <w:sz w:val="22"/>
          <w:szCs w:val="22"/>
        </w:rPr>
        <w:t xml:space="preserve">i održanoj dana </w:t>
      </w:r>
      <w:r w:rsidR="00027289">
        <w:rPr>
          <w:rFonts w:ascii="Times New Roman" w:hAnsi="Times New Roman"/>
          <w:sz w:val="22"/>
          <w:szCs w:val="22"/>
        </w:rPr>
        <w:t>_______________</w:t>
      </w:r>
      <w:r w:rsidR="004E5F18">
        <w:rPr>
          <w:rFonts w:ascii="Times New Roman" w:hAnsi="Times New Roman"/>
          <w:sz w:val="22"/>
          <w:szCs w:val="22"/>
        </w:rPr>
        <w:t xml:space="preserve"> 202</w:t>
      </w:r>
      <w:r w:rsidR="00027289">
        <w:rPr>
          <w:rFonts w:ascii="Times New Roman" w:hAnsi="Times New Roman"/>
          <w:sz w:val="22"/>
          <w:szCs w:val="22"/>
        </w:rPr>
        <w:t>6</w:t>
      </w:r>
      <w:r w:rsidR="006B0605" w:rsidRPr="004E5F18">
        <w:rPr>
          <w:rFonts w:ascii="Times New Roman" w:hAnsi="Times New Roman"/>
          <w:sz w:val="22"/>
          <w:szCs w:val="22"/>
        </w:rPr>
        <w:t>. godine donijelo je slijedeću</w:t>
      </w:r>
    </w:p>
    <w:p w14:paraId="6CB3B2AC" w14:textId="7777777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</w:p>
    <w:p w14:paraId="44DA50C4" w14:textId="77777777" w:rsidR="006B0605" w:rsidRPr="004E5F18" w:rsidRDefault="006B0605" w:rsidP="006B060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E5F18">
        <w:rPr>
          <w:rFonts w:ascii="Times New Roman" w:hAnsi="Times New Roman"/>
          <w:b/>
          <w:bCs/>
          <w:sz w:val="22"/>
          <w:szCs w:val="22"/>
        </w:rPr>
        <w:t>O D L U K U</w:t>
      </w:r>
    </w:p>
    <w:p w14:paraId="065958C8" w14:textId="0A37959E" w:rsidR="006B0605" w:rsidRPr="004E5F18" w:rsidRDefault="006B0605" w:rsidP="006B060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E5F18">
        <w:rPr>
          <w:rFonts w:ascii="Times New Roman" w:hAnsi="Times New Roman"/>
          <w:b/>
          <w:bCs/>
          <w:sz w:val="22"/>
          <w:szCs w:val="22"/>
        </w:rPr>
        <w:t>o raspisivanju izbora za Vijeća mjesnih odbora na području Općine Mljet</w:t>
      </w:r>
      <w:r w:rsidR="001E4BF9">
        <w:rPr>
          <w:rFonts w:ascii="Times New Roman" w:hAnsi="Times New Roman"/>
          <w:b/>
          <w:bCs/>
          <w:sz w:val="22"/>
          <w:szCs w:val="22"/>
        </w:rPr>
        <w:t xml:space="preserve"> 2026. godine</w:t>
      </w:r>
    </w:p>
    <w:p w14:paraId="2CAFA183" w14:textId="77777777" w:rsidR="006B0605" w:rsidRPr="004E5F18" w:rsidRDefault="006B0605" w:rsidP="006B0605">
      <w:pPr>
        <w:jc w:val="center"/>
        <w:rPr>
          <w:rFonts w:ascii="Times New Roman" w:hAnsi="Times New Roman"/>
          <w:sz w:val="22"/>
          <w:szCs w:val="22"/>
        </w:rPr>
      </w:pPr>
    </w:p>
    <w:p w14:paraId="68D3E28C" w14:textId="77777777" w:rsidR="006B0605" w:rsidRPr="00036A2D" w:rsidRDefault="00036A2D" w:rsidP="006B0605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t>Točka 1.</w:t>
      </w:r>
    </w:p>
    <w:p w14:paraId="23A70B66" w14:textId="10CF7324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1) </w:t>
      </w:r>
      <w:r w:rsidRPr="004E5F18">
        <w:rPr>
          <w:rFonts w:ascii="Times New Roman" w:hAnsi="Times New Roman"/>
          <w:sz w:val="22"/>
          <w:szCs w:val="22"/>
        </w:rPr>
        <w:t>Raspisuju se izbori za Vijeća mjesnih odbora na području Općine Mljet</w:t>
      </w:r>
      <w:r w:rsidR="001E4BF9">
        <w:rPr>
          <w:rFonts w:ascii="Times New Roman" w:hAnsi="Times New Roman"/>
          <w:sz w:val="22"/>
          <w:szCs w:val="22"/>
        </w:rPr>
        <w:t xml:space="preserve"> za 2026. godinu</w:t>
      </w:r>
      <w:r w:rsidRPr="004E5F18">
        <w:rPr>
          <w:rFonts w:ascii="Times New Roman" w:hAnsi="Times New Roman"/>
          <w:sz w:val="22"/>
          <w:szCs w:val="22"/>
        </w:rPr>
        <w:t>, a za slijedeće mjesne odbore:</w:t>
      </w:r>
    </w:p>
    <w:p w14:paraId="5A6D092B" w14:textId="77777777" w:rsidR="006B0605" w:rsidRPr="004E5F18" w:rsidRDefault="006B0605" w:rsidP="006B060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MO Soline</w:t>
      </w:r>
    </w:p>
    <w:p w14:paraId="24058A8B" w14:textId="77777777" w:rsidR="006B0605" w:rsidRPr="004E5F18" w:rsidRDefault="006B0605" w:rsidP="006B060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MO Goveđari;</w:t>
      </w:r>
    </w:p>
    <w:p w14:paraId="03A0BAC3" w14:textId="77777777" w:rsidR="006B0605" w:rsidRPr="004E5F18" w:rsidRDefault="006B0605" w:rsidP="006B060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MO Polače;</w:t>
      </w:r>
    </w:p>
    <w:p w14:paraId="48296A29" w14:textId="77777777" w:rsidR="006B0605" w:rsidRPr="004E5F18" w:rsidRDefault="006B0605" w:rsidP="006B060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MO Blato;</w:t>
      </w:r>
    </w:p>
    <w:p w14:paraId="77DA7DE2" w14:textId="77777777" w:rsidR="006B0605" w:rsidRPr="004E5F18" w:rsidRDefault="006B0605" w:rsidP="006B060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MO Zabrežje;</w:t>
      </w:r>
    </w:p>
    <w:p w14:paraId="141C42E3" w14:textId="77777777" w:rsidR="006B0605" w:rsidRPr="004E5F18" w:rsidRDefault="006B0605" w:rsidP="006B060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MO Zadublje;</w:t>
      </w:r>
    </w:p>
    <w:p w14:paraId="1B3EB4A4" w14:textId="77777777" w:rsidR="006B0605" w:rsidRPr="004E5F18" w:rsidRDefault="006B0605" w:rsidP="006B060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MO Sobra;</w:t>
      </w:r>
    </w:p>
    <w:p w14:paraId="4FA4B791" w14:textId="77777777" w:rsidR="006B0605" w:rsidRPr="004E5F18" w:rsidRDefault="006B0605" w:rsidP="006B060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MO Prožura;</w:t>
      </w:r>
    </w:p>
    <w:p w14:paraId="7D231428" w14:textId="77777777" w:rsidR="006B0605" w:rsidRPr="004E5F18" w:rsidRDefault="006B0605" w:rsidP="006B060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MO Maranovići i</w:t>
      </w:r>
    </w:p>
    <w:p w14:paraId="45C9449B" w14:textId="77777777" w:rsidR="006B0605" w:rsidRPr="004E5F18" w:rsidRDefault="006B0605" w:rsidP="006B0605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10. MO Korita.</w:t>
      </w:r>
    </w:p>
    <w:p w14:paraId="5559D4BC" w14:textId="7777777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</w:p>
    <w:p w14:paraId="724315BF" w14:textId="77777777" w:rsidR="00036A2D" w:rsidRPr="00036A2D" w:rsidRDefault="00036A2D" w:rsidP="00036A2D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očka 2</w:t>
      </w:r>
      <w:r w:rsidRPr="00036A2D">
        <w:rPr>
          <w:rFonts w:ascii="Times New Roman" w:hAnsi="Times New Roman"/>
          <w:b/>
          <w:sz w:val="22"/>
          <w:szCs w:val="22"/>
        </w:rPr>
        <w:t>.</w:t>
      </w:r>
    </w:p>
    <w:p w14:paraId="12A63E58" w14:textId="77777777" w:rsidR="006B0605" w:rsidRPr="004E5F18" w:rsidRDefault="004E5F18" w:rsidP="006B060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1) </w:t>
      </w:r>
      <w:r>
        <w:rPr>
          <w:rFonts w:ascii="Times New Roman" w:hAnsi="Times New Roman"/>
          <w:sz w:val="22"/>
          <w:szCs w:val="22"/>
        </w:rPr>
        <w:t>Sukladno odredbi članka 78</w:t>
      </w:r>
      <w:r w:rsidR="006B0605" w:rsidRPr="004E5F18">
        <w:rPr>
          <w:rFonts w:ascii="Times New Roman" w:hAnsi="Times New Roman"/>
          <w:sz w:val="22"/>
          <w:szCs w:val="22"/>
        </w:rPr>
        <w:t>. stavak 1. Statuta Općine Mljet u</w:t>
      </w:r>
      <w:r>
        <w:rPr>
          <w:rFonts w:ascii="Times New Roman" w:hAnsi="Times New Roman"/>
          <w:sz w:val="22"/>
          <w:szCs w:val="22"/>
        </w:rPr>
        <w:t xml:space="preserve"> Vijeće mjesnih odbora bira se 3 (tri) član</w:t>
      </w:r>
      <w:r w:rsidR="006B0605" w:rsidRPr="004E5F18">
        <w:rPr>
          <w:rFonts w:ascii="Times New Roman" w:hAnsi="Times New Roman"/>
          <w:sz w:val="22"/>
          <w:szCs w:val="22"/>
        </w:rPr>
        <w:t>a.</w:t>
      </w:r>
    </w:p>
    <w:p w14:paraId="0EB2767C" w14:textId="77777777" w:rsidR="00036A2D" w:rsidRPr="004E5F18" w:rsidRDefault="00036A2D" w:rsidP="006B0605">
      <w:pPr>
        <w:jc w:val="both"/>
        <w:rPr>
          <w:rFonts w:ascii="Times New Roman" w:hAnsi="Times New Roman"/>
          <w:sz w:val="22"/>
          <w:szCs w:val="22"/>
        </w:rPr>
      </w:pPr>
    </w:p>
    <w:p w14:paraId="6F783595" w14:textId="77777777" w:rsidR="00036A2D" w:rsidRPr="00036A2D" w:rsidRDefault="00036A2D" w:rsidP="00036A2D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očka 3</w:t>
      </w:r>
      <w:r w:rsidRPr="00036A2D">
        <w:rPr>
          <w:rFonts w:ascii="Times New Roman" w:hAnsi="Times New Roman"/>
          <w:b/>
          <w:sz w:val="22"/>
          <w:szCs w:val="22"/>
        </w:rPr>
        <w:t>.</w:t>
      </w:r>
    </w:p>
    <w:p w14:paraId="71AC7A5B" w14:textId="7777777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1) </w:t>
      </w:r>
      <w:r w:rsidRPr="004E5F18">
        <w:rPr>
          <w:rFonts w:ascii="Times New Roman" w:hAnsi="Times New Roman"/>
          <w:sz w:val="22"/>
          <w:szCs w:val="22"/>
        </w:rPr>
        <w:t xml:space="preserve">Sukladno odredbi članka 5. stavak 2. Odluke o provedbi izbora za članove Vijeća mjesnih odbora pravo na podnošenje kandidacijskih lista imaju registrirane političke stranke, a </w:t>
      </w:r>
      <w:r w:rsidR="004E5F18">
        <w:rPr>
          <w:rFonts w:ascii="Times New Roman" w:hAnsi="Times New Roman"/>
          <w:sz w:val="22"/>
          <w:szCs w:val="22"/>
        </w:rPr>
        <w:t xml:space="preserve">sukladno odredbi članka 5. </w:t>
      </w:r>
      <w:r w:rsidR="004E5F18">
        <w:rPr>
          <w:rFonts w:ascii="Times New Roman" w:hAnsi="Times New Roman"/>
          <w:sz w:val="22"/>
          <w:szCs w:val="22"/>
        </w:rPr>
        <w:lastRenderedPageBreak/>
        <w:t>stavak 4</w:t>
      </w:r>
      <w:r w:rsidR="004E5F18" w:rsidRPr="004E5F18">
        <w:rPr>
          <w:rFonts w:ascii="Times New Roman" w:hAnsi="Times New Roman"/>
          <w:sz w:val="22"/>
          <w:szCs w:val="22"/>
        </w:rPr>
        <w:t xml:space="preserve">. Odluke o provedbi izbora za članove Vijeća mjesnih odbora </w:t>
      </w:r>
      <w:r w:rsidRPr="004E5F18">
        <w:rPr>
          <w:rFonts w:ascii="Times New Roman" w:hAnsi="Times New Roman"/>
          <w:sz w:val="22"/>
          <w:szCs w:val="22"/>
        </w:rPr>
        <w:t>mogu se podnosi</w:t>
      </w:r>
      <w:r w:rsidR="004E5F18">
        <w:rPr>
          <w:rFonts w:ascii="Times New Roman" w:hAnsi="Times New Roman"/>
          <w:sz w:val="22"/>
          <w:szCs w:val="22"/>
        </w:rPr>
        <w:t>ti i kandidacijske liste birača</w:t>
      </w:r>
      <w:r w:rsidRPr="004E5F18">
        <w:rPr>
          <w:rFonts w:ascii="Times New Roman" w:hAnsi="Times New Roman"/>
          <w:sz w:val="22"/>
          <w:szCs w:val="22"/>
        </w:rPr>
        <w:t>.</w:t>
      </w:r>
    </w:p>
    <w:p w14:paraId="00DEDE30" w14:textId="7777777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2) </w:t>
      </w:r>
      <w:r w:rsidRPr="004E5F18">
        <w:rPr>
          <w:rFonts w:ascii="Times New Roman" w:hAnsi="Times New Roman"/>
          <w:sz w:val="22"/>
          <w:szCs w:val="22"/>
        </w:rPr>
        <w:t>Kad se predlaže kandidacijska lista birača za njenu pravovaljanost potrebno je prikupiti najmanje 15 (petnaest) potpisa birača, s tim što jedan birač može podržati više kandidacijskih lista.</w:t>
      </w:r>
    </w:p>
    <w:p w14:paraId="00FE84EC" w14:textId="7777777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</w:p>
    <w:p w14:paraId="3F3E0F07" w14:textId="77777777" w:rsidR="00036A2D" w:rsidRPr="00036A2D" w:rsidRDefault="00036A2D" w:rsidP="00036A2D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očka 4</w:t>
      </w:r>
      <w:r w:rsidRPr="00036A2D">
        <w:rPr>
          <w:rFonts w:ascii="Times New Roman" w:hAnsi="Times New Roman"/>
          <w:b/>
          <w:sz w:val="22"/>
          <w:szCs w:val="22"/>
        </w:rPr>
        <w:t>.</w:t>
      </w:r>
    </w:p>
    <w:p w14:paraId="4AD354D9" w14:textId="36BF6B54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1) </w:t>
      </w:r>
      <w:r w:rsidRPr="004E5F18">
        <w:rPr>
          <w:rFonts w:ascii="Times New Roman" w:hAnsi="Times New Roman"/>
          <w:sz w:val="22"/>
          <w:szCs w:val="22"/>
        </w:rPr>
        <w:t xml:space="preserve">Izbori iz točke I. ove Odluke održat će se dana </w:t>
      </w:r>
      <w:r w:rsidR="001E4BF9">
        <w:rPr>
          <w:rFonts w:ascii="Times New Roman" w:hAnsi="Times New Roman"/>
          <w:b/>
          <w:sz w:val="22"/>
          <w:szCs w:val="22"/>
        </w:rPr>
        <w:t xml:space="preserve">26. travnja </w:t>
      </w:r>
      <w:r w:rsidR="00FD5B20" w:rsidRPr="001E4BF9">
        <w:rPr>
          <w:rFonts w:ascii="Times New Roman" w:hAnsi="Times New Roman"/>
          <w:b/>
          <w:bCs/>
          <w:sz w:val="22"/>
          <w:szCs w:val="22"/>
        </w:rPr>
        <w:t>(nedjelja)</w:t>
      </w:r>
      <w:r w:rsidR="00FD5B20">
        <w:rPr>
          <w:rFonts w:ascii="Times New Roman" w:hAnsi="Times New Roman"/>
          <w:b/>
          <w:sz w:val="22"/>
          <w:szCs w:val="22"/>
        </w:rPr>
        <w:t xml:space="preserve"> </w:t>
      </w:r>
      <w:r w:rsidR="00EF45CC">
        <w:rPr>
          <w:rFonts w:ascii="Times New Roman" w:hAnsi="Times New Roman"/>
          <w:b/>
          <w:sz w:val="22"/>
          <w:szCs w:val="22"/>
        </w:rPr>
        <w:t>202</w:t>
      </w:r>
      <w:r w:rsidR="00CE03AE">
        <w:rPr>
          <w:rFonts w:ascii="Times New Roman" w:hAnsi="Times New Roman"/>
          <w:b/>
          <w:sz w:val="22"/>
          <w:szCs w:val="22"/>
        </w:rPr>
        <w:t>6</w:t>
      </w:r>
      <w:r w:rsidRPr="004E5F18">
        <w:rPr>
          <w:rFonts w:ascii="Times New Roman" w:hAnsi="Times New Roman"/>
          <w:b/>
          <w:sz w:val="22"/>
          <w:szCs w:val="22"/>
        </w:rPr>
        <w:t>.</w:t>
      </w:r>
      <w:r w:rsidRPr="004E5F18">
        <w:rPr>
          <w:rFonts w:ascii="Times New Roman" w:hAnsi="Times New Roman"/>
          <w:sz w:val="22"/>
          <w:szCs w:val="22"/>
        </w:rPr>
        <w:t xml:space="preserve"> godine</w:t>
      </w:r>
      <w:r w:rsidR="001E4BF9">
        <w:rPr>
          <w:rFonts w:ascii="Times New Roman" w:hAnsi="Times New Roman"/>
          <w:sz w:val="22"/>
          <w:szCs w:val="22"/>
        </w:rPr>
        <w:t>.</w:t>
      </w:r>
      <w:r w:rsidR="00FD5B20">
        <w:rPr>
          <w:rFonts w:ascii="Times New Roman" w:hAnsi="Times New Roman"/>
          <w:sz w:val="22"/>
          <w:szCs w:val="22"/>
        </w:rPr>
        <w:t xml:space="preserve"> </w:t>
      </w:r>
    </w:p>
    <w:p w14:paraId="286AD722" w14:textId="77777777" w:rsidR="00EF45CC" w:rsidRDefault="00EF45CC" w:rsidP="006B0605">
      <w:pPr>
        <w:jc w:val="center"/>
        <w:rPr>
          <w:rFonts w:ascii="Times New Roman" w:hAnsi="Times New Roman"/>
          <w:sz w:val="22"/>
          <w:szCs w:val="22"/>
        </w:rPr>
      </w:pPr>
    </w:p>
    <w:p w14:paraId="25CC0613" w14:textId="77777777" w:rsidR="00036A2D" w:rsidRPr="00036A2D" w:rsidRDefault="00036A2D" w:rsidP="00036A2D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očka 5</w:t>
      </w:r>
      <w:r w:rsidRPr="00036A2D">
        <w:rPr>
          <w:rFonts w:ascii="Times New Roman" w:hAnsi="Times New Roman"/>
          <w:b/>
          <w:sz w:val="22"/>
          <w:szCs w:val="22"/>
        </w:rPr>
        <w:t>.</w:t>
      </w:r>
    </w:p>
    <w:p w14:paraId="1F11CEC3" w14:textId="1041D7B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1) </w:t>
      </w:r>
      <w:r w:rsidRPr="004E5F18">
        <w:rPr>
          <w:rFonts w:ascii="Times New Roman" w:hAnsi="Times New Roman"/>
          <w:sz w:val="22"/>
          <w:szCs w:val="22"/>
        </w:rPr>
        <w:t xml:space="preserve">Vrijeme glasovanja na dan izbora utvrđuje se od </w:t>
      </w:r>
      <w:r w:rsidRPr="00FD5B20">
        <w:rPr>
          <w:rFonts w:ascii="Times New Roman" w:hAnsi="Times New Roman"/>
          <w:b/>
          <w:sz w:val="22"/>
          <w:szCs w:val="22"/>
        </w:rPr>
        <w:t>09:00 do 1</w:t>
      </w:r>
      <w:r w:rsidR="00CE03AE">
        <w:rPr>
          <w:rFonts w:ascii="Times New Roman" w:hAnsi="Times New Roman"/>
          <w:b/>
          <w:sz w:val="22"/>
          <w:szCs w:val="22"/>
        </w:rPr>
        <w:t>6</w:t>
      </w:r>
      <w:r w:rsidRPr="00FD5B20">
        <w:rPr>
          <w:rFonts w:ascii="Times New Roman" w:hAnsi="Times New Roman"/>
          <w:b/>
          <w:sz w:val="22"/>
          <w:szCs w:val="22"/>
        </w:rPr>
        <w:t xml:space="preserve">:00 </w:t>
      </w:r>
      <w:r w:rsidRPr="004E5F18">
        <w:rPr>
          <w:rFonts w:ascii="Times New Roman" w:hAnsi="Times New Roman"/>
          <w:sz w:val="22"/>
          <w:szCs w:val="22"/>
        </w:rPr>
        <w:t>sati.</w:t>
      </w:r>
    </w:p>
    <w:p w14:paraId="0935C9BD" w14:textId="7777777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</w:p>
    <w:p w14:paraId="6F89024B" w14:textId="77777777" w:rsidR="00F8495F" w:rsidRDefault="00F8495F" w:rsidP="00036A2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629DEA5" w14:textId="77777777" w:rsidR="00036A2D" w:rsidRPr="00036A2D" w:rsidRDefault="00036A2D" w:rsidP="00036A2D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očka 6</w:t>
      </w:r>
      <w:r w:rsidRPr="00036A2D">
        <w:rPr>
          <w:rFonts w:ascii="Times New Roman" w:hAnsi="Times New Roman"/>
          <w:b/>
          <w:sz w:val="22"/>
          <w:szCs w:val="22"/>
        </w:rPr>
        <w:t>.</w:t>
      </w:r>
    </w:p>
    <w:p w14:paraId="3F4F5342" w14:textId="7777777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1) </w:t>
      </w:r>
      <w:r w:rsidRPr="004E5F18">
        <w:rPr>
          <w:rFonts w:ascii="Times New Roman" w:hAnsi="Times New Roman"/>
          <w:sz w:val="22"/>
          <w:szCs w:val="22"/>
        </w:rPr>
        <w:t>Za članove Općinskog izbornog povjerenstva, nakon prethodne konzultacije s političkim strankama pozicije i opozicije, imenuju se:</w:t>
      </w:r>
    </w:p>
    <w:p w14:paraId="6139D36E" w14:textId="77777777" w:rsidR="006B0605" w:rsidRPr="004E5F18" w:rsidRDefault="006B0605" w:rsidP="006B0605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4E5F18">
        <w:rPr>
          <w:sz w:val="22"/>
          <w:szCs w:val="22"/>
        </w:rPr>
        <w:t>Dragec Levak, mag. iur., za predsjednika;</w:t>
      </w:r>
    </w:p>
    <w:p w14:paraId="0271159B" w14:textId="77777777" w:rsidR="006B0605" w:rsidRPr="004E5F18" w:rsidRDefault="006B0605" w:rsidP="006B0605">
      <w:pPr>
        <w:pStyle w:val="ListParagraph"/>
        <w:jc w:val="both"/>
        <w:rPr>
          <w:sz w:val="22"/>
          <w:szCs w:val="22"/>
        </w:rPr>
      </w:pPr>
      <w:r w:rsidRPr="004E5F18">
        <w:rPr>
          <w:sz w:val="22"/>
          <w:szCs w:val="22"/>
        </w:rPr>
        <w:t>Antonia Nusskern Lazo, za zamjenika predsjednika;</w:t>
      </w:r>
    </w:p>
    <w:p w14:paraId="47568B56" w14:textId="77777777" w:rsidR="006B0605" w:rsidRPr="004E5F18" w:rsidRDefault="006B0605" w:rsidP="006B0605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4E5F18">
        <w:rPr>
          <w:sz w:val="22"/>
          <w:szCs w:val="22"/>
        </w:rPr>
        <w:t>Nedjeljka Matana, za člana;</w:t>
      </w:r>
    </w:p>
    <w:p w14:paraId="5E2C4CA4" w14:textId="77777777" w:rsidR="006B0605" w:rsidRPr="004E5F18" w:rsidRDefault="00023E83" w:rsidP="006B0605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>Miho Bušurelo</w:t>
      </w:r>
      <w:r w:rsidR="006B0605" w:rsidRPr="004E5F18">
        <w:rPr>
          <w:sz w:val="22"/>
          <w:szCs w:val="22"/>
        </w:rPr>
        <w:t>, za zamjenika člana</w:t>
      </w:r>
    </w:p>
    <w:p w14:paraId="64851DB9" w14:textId="7ADAA1C6" w:rsidR="006B0605" w:rsidRPr="004E5F18" w:rsidRDefault="002C71E5" w:rsidP="006B0605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 Marković</w:t>
      </w:r>
      <w:r w:rsidR="006B0605" w:rsidRPr="004E5F18">
        <w:rPr>
          <w:sz w:val="22"/>
          <w:szCs w:val="22"/>
        </w:rPr>
        <w:t xml:space="preserve">, </w:t>
      </w:r>
      <w:r w:rsidR="002D4E36">
        <w:rPr>
          <w:sz w:val="22"/>
          <w:szCs w:val="22"/>
        </w:rPr>
        <w:t xml:space="preserve">za </w:t>
      </w:r>
      <w:r w:rsidR="006B0605" w:rsidRPr="004E5F18">
        <w:rPr>
          <w:sz w:val="22"/>
          <w:szCs w:val="22"/>
        </w:rPr>
        <w:t>člana;</w:t>
      </w:r>
    </w:p>
    <w:p w14:paraId="61D21C7E" w14:textId="77777777" w:rsidR="006B0605" w:rsidRPr="004E5F18" w:rsidRDefault="00023E83" w:rsidP="006B0605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>Nikola Benković</w:t>
      </w:r>
      <w:r w:rsidR="006B0605" w:rsidRPr="004E5F18">
        <w:rPr>
          <w:sz w:val="22"/>
          <w:szCs w:val="22"/>
        </w:rPr>
        <w:t xml:space="preserve">, </w:t>
      </w:r>
      <w:r w:rsidR="002D4E36">
        <w:rPr>
          <w:sz w:val="22"/>
          <w:szCs w:val="22"/>
        </w:rPr>
        <w:t xml:space="preserve">za </w:t>
      </w:r>
      <w:r w:rsidR="006B0605" w:rsidRPr="004E5F18">
        <w:rPr>
          <w:sz w:val="22"/>
          <w:szCs w:val="22"/>
        </w:rPr>
        <w:t>zamjenika člana.</w:t>
      </w:r>
    </w:p>
    <w:p w14:paraId="549C0941" w14:textId="77777777" w:rsidR="006B0605" w:rsidRPr="004E5F18" w:rsidRDefault="00036A2D" w:rsidP="006B0605">
      <w:pPr>
        <w:pStyle w:val="ListParagraph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6B0605" w:rsidRPr="004E5F18">
        <w:rPr>
          <w:sz w:val="22"/>
          <w:szCs w:val="22"/>
        </w:rPr>
        <w:t>Općinsko izborno povjerenstvo ima sva prava i dužnosti utvrđene člankom 8. Odluke o provedbi izbora za članove Vijeća mjesnih odbora na području Općine Mljet, i to:</w:t>
      </w:r>
    </w:p>
    <w:p w14:paraId="011BE9A5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izravno brine o zakonitoj pripremi i provedbi izbora za članove Vijeća;</w:t>
      </w:r>
    </w:p>
    <w:p w14:paraId="26DF090E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propisuje i objavljuje obvezatne upute za rad izbornih tijela;</w:t>
      </w:r>
    </w:p>
    <w:p w14:paraId="556B14B5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propisuje obrasce u postupku pripreme i provedbe izbora;</w:t>
      </w:r>
    </w:p>
    <w:p w14:paraId="0806590F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nadzire financiranje izborne promidžbe sukladno odredbama posebnog zakona, Statuta i ove Odluke;</w:t>
      </w:r>
    </w:p>
    <w:p w14:paraId="76934274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obavlja sve tehničke pripreme za obavljanje izbora za članove Vijeća;</w:t>
      </w:r>
    </w:p>
    <w:p w14:paraId="0A694A37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ovjerava očitovanja kandidata o prihvaćanju kandidature za članove Vijeća;</w:t>
      </w:r>
    </w:p>
    <w:p w14:paraId="0450CD04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objavljuje kandidacijske liste na temelju pravovaljanog prijedloga, sastavlja i objavljuje zbirnu listu svih kandidacijskih lista za izbor članova Vijeća;</w:t>
      </w:r>
    </w:p>
    <w:p w14:paraId="2AD5CC4D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određuje biračka mjesta na području pojedinog mjesnog odbora;</w:t>
      </w:r>
    </w:p>
    <w:p w14:paraId="670B6223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imenuje biračke odbore na području pojedinog mjesnog odbora, na način da samostalno imenuje predsjednika i zamjenika predsjednika, dok se o članovima i zamjenicima članova konzultira s političkim strankama pozicije i opozicije;</w:t>
      </w:r>
    </w:p>
    <w:p w14:paraId="3AC0D373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nadzire rad biračkih odbora na biračkim mjestima;</w:t>
      </w:r>
    </w:p>
    <w:p w14:paraId="127CAA7D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nadzire pravilnost izborne promidžbe sukladno odredbama posebnog zakona, Statuta i ove Odluke;</w:t>
      </w:r>
    </w:p>
    <w:p w14:paraId="53A52A5E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prikuplja i zbraja rezultate glasovanja na biračkim mjestima na području svakog mjesnog odbora;</w:t>
      </w:r>
    </w:p>
    <w:p w14:paraId="02573164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objavljuje rezultate izbora za članove Vijeća pojedinog mjesnog odbora u skladu s odredbama Statuta Općine i ove Odluke;</w:t>
      </w:r>
    </w:p>
    <w:p w14:paraId="660E899D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utvrđuje je li osigurana odgovarajuća zastupljenost predstavnika nacionalnih manjina u Vijeću i</w:t>
      </w:r>
    </w:p>
    <w:p w14:paraId="56C24665" w14:textId="77777777" w:rsidR="006B0605" w:rsidRPr="004E5F18" w:rsidRDefault="006B0605" w:rsidP="006B0605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>određuje članove stručnog tima za obavljanje administrativnih i tehničkih poslova, kao i visinu naknade članova stručnog tima i obavlja i druge poslove propisane Izbornim zakonom, Statutom Općine i ovom Odlukom.</w:t>
      </w:r>
    </w:p>
    <w:p w14:paraId="761372EB" w14:textId="7777777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</w:p>
    <w:p w14:paraId="632CA697" w14:textId="77777777" w:rsidR="00036A2D" w:rsidRPr="00036A2D" w:rsidRDefault="00036A2D" w:rsidP="00036A2D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očka 7</w:t>
      </w:r>
      <w:r w:rsidRPr="00036A2D">
        <w:rPr>
          <w:rFonts w:ascii="Times New Roman" w:hAnsi="Times New Roman"/>
          <w:b/>
          <w:sz w:val="22"/>
          <w:szCs w:val="22"/>
        </w:rPr>
        <w:t>.</w:t>
      </w:r>
    </w:p>
    <w:p w14:paraId="42FFED8F" w14:textId="1EAB81CF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1) </w:t>
      </w:r>
      <w:r w:rsidRPr="004E5F18">
        <w:rPr>
          <w:rFonts w:ascii="Times New Roman" w:hAnsi="Times New Roman"/>
          <w:sz w:val="22"/>
          <w:szCs w:val="22"/>
        </w:rPr>
        <w:t xml:space="preserve">Zadnji rok za predaju kandidacijskih lista utvrđuje se dana </w:t>
      </w:r>
      <w:r w:rsidR="002C71E5">
        <w:rPr>
          <w:rFonts w:ascii="Times New Roman" w:hAnsi="Times New Roman"/>
          <w:b/>
          <w:sz w:val="22"/>
          <w:szCs w:val="22"/>
        </w:rPr>
        <w:t>0</w:t>
      </w:r>
      <w:r w:rsidR="0023790E">
        <w:rPr>
          <w:rFonts w:ascii="Times New Roman" w:hAnsi="Times New Roman"/>
          <w:b/>
          <w:sz w:val="22"/>
          <w:szCs w:val="22"/>
        </w:rPr>
        <w:t>6</w:t>
      </w:r>
      <w:r w:rsidR="002C71E5">
        <w:rPr>
          <w:rFonts w:ascii="Times New Roman" w:hAnsi="Times New Roman"/>
          <w:b/>
          <w:sz w:val="22"/>
          <w:szCs w:val="22"/>
        </w:rPr>
        <w:t>. travnja (</w:t>
      </w:r>
      <w:r w:rsidR="0023790E">
        <w:rPr>
          <w:rFonts w:ascii="Times New Roman" w:hAnsi="Times New Roman"/>
          <w:b/>
          <w:sz w:val="22"/>
          <w:szCs w:val="22"/>
        </w:rPr>
        <w:t>ponedjeljak</w:t>
      </w:r>
      <w:r w:rsidR="002C71E5">
        <w:rPr>
          <w:rFonts w:ascii="Times New Roman" w:hAnsi="Times New Roman"/>
          <w:b/>
          <w:sz w:val="22"/>
          <w:szCs w:val="22"/>
        </w:rPr>
        <w:t>)</w:t>
      </w:r>
      <w:r w:rsidR="00EF45CC">
        <w:rPr>
          <w:rFonts w:ascii="Times New Roman" w:hAnsi="Times New Roman"/>
          <w:b/>
          <w:sz w:val="22"/>
          <w:szCs w:val="22"/>
        </w:rPr>
        <w:t xml:space="preserve"> 202</w:t>
      </w:r>
      <w:r w:rsidR="00CE03AE">
        <w:rPr>
          <w:rFonts w:ascii="Times New Roman" w:hAnsi="Times New Roman"/>
          <w:b/>
          <w:sz w:val="22"/>
          <w:szCs w:val="22"/>
        </w:rPr>
        <w:t>6</w:t>
      </w:r>
      <w:r w:rsidRPr="004E5F18">
        <w:rPr>
          <w:rFonts w:ascii="Times New Roman" w:hAnsi="Times New Roman"/>
          <w:b/>
          <w:sz w:val="22"/>
          <w:szCs w:val="22"/>
        </w:rPr>
        <w:t xml:space="preserve">. </w:t>
      </w:r>
      <w:r w:rsidRPr="002C71E5">
        <w:rPr>
          <w:rFonts w:ascii="Times New Roman" w:hAnsi="Times New Roman"/>
          <w:b/>
          <w:bCs/>
          <w:sz w:val="22"/>
          <w:szCs w:val="22"/>
        </w:rPr>
        <w:t>godine</w:t>
      </w:r>
      <w:r w:rsidRPr="004E5F18">
        <w:rPr>
          <w:rFonts w:ascii="Times New Roman" w:hAnsi="Times New Roman"/>
          <w:sz w:val="22"/>
          <w:szCs w:val="22"/>
        </w:rPr>
        <w:t xml:space="preserve"> u </w:t>
      </w:r>
      <w:r w:rsidRPr="004E5F18">
        <w:rPr>
          <w:rFonts w:ascii="Times New Roman" w:hAnsi="Times New Roman"/>
          <w:b/>
          <w:sz w:val="22"/>
          <w:szCs w:val="22"/>
        </w:rPr>
        <w:t>1</w:t>
      </w:r>
      <w:r w:rsidR="00CE03AE">
        <w:rPr>
          <w:rFonts w:ascii="Times New Roman" w:hAnsi="Times New Roman"/>
          <w:b/>
          <w:sz w:val="22"/>
          <w:szCs w:val="22"/>
        </w:rPr>
        <w:t>5</w:t>
      </w:r>
      <w:r w:rsidRPr="004E5F18">
        <w:rPr>
          <w:rFonts w:ascii="Times New Roman" w:hAnsi="Times New Roman"/>
          <w:b/>
          <w:sz w:val="22"/>
          <w:szCs w:val="22"/>
        </w:rPr>
        <w:t>:00</w:t>
      </w:r>
      <w:r w:rsidRPr="004E5F18">
        <w:rPr>
          <w:rFonts w:ascii="Times New Roman" w:hAnsi="Times New Roman"/>
          <w:sz w:val="22"/>
          <w:szCs w:val="22"/>
        </w:rPr>
        <w:t xml:space="preserve"> sati.</w:t>
      </w:r>
    </w:p>
    <w:p w14:paraId="6F4966B4" w14:textId="77777777" w:rsidR="00036A2D" w:rsidRDefault="00036A2D" w:rsidP="00144FD4">
      <w:pPr>
        <w:rPr>
          <w:rFonts w:ascii="Times New Roman" w:hAnsi="Times New Roman"/>
          <w:b/>
          <w:sz w:val="22"/>
          <w:szCs w:val="22"/>
        </w:rPr>
      </w:pPr>
    </w:p>
    <w:p w14:paraId="05B19C78" w14:textId="77777777" w:rsidR="002C71E5" w:rsidRDefault="002C71E5" w:rsidP="00036A2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FE5922C" w14:textId="77777777" w:rsidR="002C71E5" w:rsidRDefault="002C71E5" w:rsidP="00036A2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DF60CD6" w14:textId="09CC5BAC" w:rsidR="00036A2D" w:rsidRPr="00036A2D" w:rsidRDefault="00036A2D" w:rsidP="00036A2D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lastRenderedPageBreak/>
        <w:t>T</w:t>
      </w:r>
      <w:r>
        <w:rPr>
          <w:rFonts w:ascii="Times New Roman" w:hAnsi="Times New Roman"/>
          <w:b/>
          <w:sz w:val="22"/>
          <w:szCs w:val="22"/>
        </w:rPr>
        <w:t>očka 8</w:t>
      </w:r>
      <w:r w:rsidRPr="00036A2D">
        <w:rPr>
          <w:rFonts w:ascii="Times New Roman" w:hAnsi="Times New Roman"/>
          <w:b/>
          <w:sz w:val="22"/>
          <w:szCs w:val="22"/>
        </w:rPr>
        <w:t>.</w:t>
      </w:r>
    </w:p>
    <w:p w14:paraId="13575AEA" w14:textId="6794A4A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1) </w:t>
      </w:r>
      <w:r w:rsidRPr="004E5F18">
        <w:rPr>
          <w:rFonts w:ascii="Times New Roman" w:hAnsi="Times New Roman"/>
          <w:sz w:val="22"/>
          <w:szCs w:val="22"/>
        </w:rPr>
        <w:t>Izborna promidžba počinje danom objave pravovaljanih kandidacijs</w:t>
      </w:r>
      <w:r w:rsidR="00EF45CC">
        <w:rPr>
          <w:rFonts w:ascii="Times New Roman" w:hAnsi="Times New Roman"/>
          <w:sz w:val="22"/>
          <w:szCs w:val="22"/>
        </w:rPr>
        <w:t xml:space="preserve">kih lista i traje do </w:t>
      </w:r>
      <w:r w:rsidR="002C71E5" w:rsidRPr="002C71E5">
        <w:rPr>
          <w:rFonts w:ascii="Times New Roman" w:hAnsi="Times New Roman"/>
          <w:b/>
          <w:bCs/>
          <w:sz w:val="22"/>
          <w:szCs w:val="22"/>
        </w:rPr>
        <w:t>24. travnja (petak)</w:t>
      </w:r>
      <w:r w:rsidR="00EF45CC" w:rsidRPr="002C71E5">
        <w:rPr>
          <w:rFonts w:ascii="Times New Roman" w:hAnsi="Times New Roman"/>
          <w:b/>
          <w:bCs/>
          <w:sz w:val="22"/>
          <w:szCs w:val="22"/>
        </w:rPr>
        <w:t xml:space="preserve"> 202</w:t>
      </w:r>
      <w:r w:rsidR="00CE03AE" w:rsidRPr="002C71E5">
        <w:rPr>
          <w:rFonts w:ascii="Times New Roman" w:hAnsi="Times New Roman"/>
          <w:b/>
          <w:bCs/>
          <w:sz w:val="22"/>
          <w:szCs w:val="22"/>
        </w:rPr>
        <w:t>6</w:t>
      </w:r>
      <w:r w:rsidRPr="002C71E5">
        <w:rPr>
          <w:rFonts w:ascii="Times New Roman" w:hAnsi="Times New Roman"/>
          <w:b/>
          <w:bCs/>
          <w:sz w:val="22"/>
          <w:szCs w:val="22"/>
        </w:rPr>
        <w:t>. godine do 24,00 sati</w:t>
      </w:r>
      <w:r w:rsidRPr="004E5F18">
        <w:rPr>
          <w:rFonts w:ascii="Times New Roman" w:hAnsi="Times New Roman"/>
          <w:sz w:val="22"/>
          <w:szCs w:val="22"/>
        </w:rPr>
        <w:t>, kada nastupa izborna šutnj</w:t>
      </w:r>
      <w:r w:rsidR="00EF45CC">
        <w:rPr>
          <w:rFonts w:ascii="Times New Roman" w:hAnsi="Times New Roman"/>
          <w:sz w:val="22"/>
          <w:szCs w:val="22"/>
        </w:rPr>
        <w:t xml:space="preserve">a koja traje do </w:t>
      </w:r>
      <w:r w:rsidR="002C71E5" w:rsidRPr="002C71E5">
        <w:rPr>
          <w:rFonts w:ascii="Times New Roman" w:hAnsi="Times New Roman"/>
          <w:b/>
          <w:bCs/>
          <w:sz w:val="22"/>
          <w:szCs w:val="22"/>
        </w:rPr>
        <w:t>26. travnja</w:t>
      </w:r>
      <w:r w:rsidR="00EF45CC" w:rsidRPr="002C71E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C71E5" w:rsidRPr="002C71E5">
        <w:rPr>
          <w:rFonts w:ascii="Times New Roman" w:hAnsi="Times New Roman"/>
          <w:b/>
          <w:bCs/>
          <w:sz w:val="22"/>
          <w:szCs w:val="22"/>
        </w:rPr>
        <w:t xml:space="preserve">(nedjelja) </w:t>
      </w:r>
      <w:r w:rsidR="00EF45CC" w:rsidRPr="002C71E5">
        <w:rPr>
          <w:rFonts w:ascii="Times New Roman" w:hAnsi="Times New Roman"/>
          <w:b/>
          <w:bCs/>
          <w:sz w:val="22"/>
          <w:szCs w:val="22"/>
        </w:rPr>
        <w:t>202</w:t>
      </w:r>
      <w:r w:rsidR="00CE03AE" w:rsidRPr="002C71E5">
        <w:rPr>
          <w:rFonts w:ascii="Times New Roman" w:hAnsi="Times New Roman"/>
          <w:b/>
          <w:bCs/>
          <w:sz w:val="22"/>
          <w:szCs w:val="22"/>
        </w:rPr>
        <w:t>6</w:t>
      </w:r>
      <w:r w:rsidRPr="002C71E5">
        <w:rPr>
          <w:rFonts w:ascii="Times New Roman" w:hAnsi="Times New Roman"/>
          <w:b/>
          <w:bCs/>
          <w:sz w:val="22"/>
          <w:szCs w:val="22"/>
        </w:rPr>
        <w:t>. godine do 1</w:t>
      </w:r>
      <w:r w:rsidR="004E18EE" w:rsidRPr="002C71E5">
        <w:rPr>
          <w:rFonts w:ascii="Times New Roman" w:hAnsi="Times New Roman"/>
          <w:b/>
          <w:bCs/>
          <w:sz w:val="22"/>
          <w:szCs w:val="22"/>
        </w:rPr>
        <w:t>6</w:t>
      </w:r>
      <w:r w:rsidRPr="002C71E5">
        <w:rPr>
          <w:rFonts w:ascii="Times New Roman" w:hAnsi="Times New Roman"/>
          <w:b/>
          <w:bCs/>
          <w:sz w:val="22"/>
          <w:szCs w:val="22"/>
        </w:rPr>
        <w:t>:00 sati</w:t>
      </w:r>
      <w:r w:rsidRPr="004E5F18">
        <w:rPr>
          <w:rFonts w:ascii="Times New Roman" w:hAnsi="Times New Roman"/>
          <w:sz w:val="22"/>
          <w:szCs w:val="22"/>
        </w:rPr>
        <w:t>.</w:t>
      </w:r>
    </w:p>
    <w:p w14:paraId="19478F83" w14:textId="77777777" w:rsidR="00144FD4" w:rsidRDefault="00144FD4" w:rsidP="00036A2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9595986" w14:textId="77777777" w:rsidR="00036A2D" w:rsidRPr="00036A2D" w:rsidRDefault="00036A2D" w:rsidP="00036A2D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očka 9</w:t>
      </w:r>
      <w:r w:rsidRPr="00036A2D">
        <w:rPr>
          <w:rFonts w:ascii="Times New Roman" w:hAnsi="Times New Roman"/>
          <w:b/>
          <w:sz w:val="22"/>
          <w:szCs w:val="22"/>
        </w:rPr>
        <w:t>.</w:t>
      </w:r>
    </w:p>
    <w:p w14:paraId="23CC47B7" w14:textId="77777777" w:rsidR="006B0605" w:rsidRPr="004E5F18" w:rsidRDefault="00036A2D" w:rsidP="006B0605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6B0605" w:rsidRPr="004E5F18">
        <w:rPr>
          <w:rFonts w:ascii="Times New Roman" w:hAnsi="Times New Roman"/>
          <w:sz w:val="22"/>
          <w:szCs w:val="22"/>
        </w:rPr>
        <w:t>Visina naknada tijela za provedbu izbora: Općinskog izbornog povjerenstva i biračkih odbora utvrđuje se kako slijedi:</w:t>
      </w:r>
    </w:p>
    <w:p w14:paraId="6EE80FBE" w14:textId="77777777" w:rsidR="006B0605" w:rsidRPr="004E5F18" w:rsidRDefault="006B0605" w:rsidP="006B060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4E5F18">
        <w:rPr>
          <w:sz w:val="22"/>
          <w:szCs w:val="22"/>
        </w:rPr>
        <w:t>Općinsko izborno povjerenstvo</w:t>
      </w:r>
    </w:p>
    <w:p w14:paraId="57B0EB2D" w14:textId="1040BF16" w:rsidR="006B0605" w:rsidRDefault="006B0605" w:rsidP="006B0605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4E5F18">
        <w:rPr>
          <w:sz w:val="22"/>
          <w:szCs w:val="22"/>
        </w:rPr>
        <w:t>Predsjednik</w:t>
      </w:r>
      <w:r w:rsidR="00FD5B20">
        <w:rPr>
          <w:sz w:val="22"/>
          <w:szCs w:val="22"/>
        </w:rPr>
        <w:tab/>
      </w:r>
      <w:r w:rsidR="00FD5B20">
        <w:rPr>
          <w:sz w:val="22"/>
          <w:szCs w:val="22"/>
        </w:rPr>
        <w:tab/>
      </w:r>
      <w:r w:rsidR="00FD5B20">
        <w:rPr>
          <w:sz w:val="22"/>
          <w:szCs w:val="22"/>
        </w:rPr>
        <w:tab/>
      </w:r>
      <w:r w:rsidR="00FD5B20">
        <w:rPr>
          <w:sz w:val="22"/>
          <w:szCs w:val="22"/>
        </w:rPr>
        <w:tab/>
      </w:r>
      <w:r w:rsidR="00FD5B20">
        <w:rPr>
          <w:sz w:val="22"/>
          <w:szCs w:val="22"/>
        </w:rPr>
        <w:tab/>
      </w:r>
      <w:r w:rsidR="004E18EE">
        <w:rPr>
          <w:sz w:val="22"/>
          <w:szCs w:val="22"/>
        </w:rPr>
        <w:t>5</w:t>
      </w:r>
      <w:r w:rsidR="00FD5B20">
        <w:rPr>
          <w:sz w:val="22"/>
          <w:szCs w:val="22"/>
        </w:rPr>
        <w:t xml:space="preserve">00,00 </w:t>
      </w:r>
      <w:r w:rsidR="004E18EE">
        <w:rPr>
          <w:sz w:val="22"/>
          <w:szCs w:val="22"/>
        </w:rPr>
        <w:t>EUR</w:t>
      </w:r>
      <w:r w:rsidR="00FD5B20">
        <w:rPr>
          <w:sz w:val="22"/>
          <w:szCs w:val="22"/>
        </w:rPr>
        <w:t xml:space="preserve"> </w:t>
      </w:r>
    </w:p>
    <w:p w14:paraId="393B00A1" w14:textId="7C47DFD3" w:rsidR="00FD5B20" w:rsidRPr="004E5F18" w:rsidRDefault="00FD5B20" w:rsidP="006B0605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E5F18">
        <w:rPr>
          <w:sz w:val="22"/>
          <w:szCs w:val="22"/>
        </w:rPr>
        <w:t>amjenik predsjednika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18EE">
        <w:rPr>
          <w:sz w:val="22"/>
          <w:szCs w:val="22"/>
        </w:rPr>
        <w:t>4</w:t>
      </w:r>
      <w:r>
        <w:rPr>
          <w:sz w:val="22"/>
          <w:szCs w:val="22"/>
        </w:rPr>
        <w:t xml:space="preserve">00,00 </w:t>
      </w:r>
      <w:r w:rsidR="004E18EE">
        <w:rPr>
          <w:sz w:val="22"/>
          <w:szCs w:val="22"/>
        </w:rPr>
        <w:t>EUR</w:t>
      </w:r>
    </w:p>
    <w:p w14:paraId="2793EDD1" w14:textId="308994A6" w:rsidR="006B0605" w:rsidRPr="004E5F18" w:rsidRDefault="006B0605" w:rsidP="006B0605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4E5F18">
        <w:rPr>
          <w:sz w:val="22"/>
          <w:szCs w:val="22"/>
        </w:rPr>
        <w:t>Članovi i zamjenici članova</w:t>
      </w:r>
      <w:r w:rsidRPr="004E5F18">
        <w:rPr>
          <w:sz w:val="22"/>
          <w:szCs w:val="22"/>
        </w:rPr>
        <w:tab/>
      </w:r>
      <w:r w:rsidRPr="004E5F18">
        <w:rPr>
          <w:sz w:val="22"/>
          <w:szCs w:val="22"/>
        </w:rPr>
        <w:tab/>
      </w:r>
      <w:r w:rsidRPr="004E5F18">
        <w:rPr>
          <w:sz w:val="22"/>
          <w:szCs w:val="22"/>
        </w:rPr>
        <w:tab/>
      </w:r>
      <w:r w:rsidR="002C71E5">
        <w:rPr>
          <w:sz w:val="22"/>
          <w:szCs w:val="22"/>
        </w:rPr>
        <w:t>3</w:t>
      </w:r>
      <w:r w:rsidRPr="004E5F18">
        <w:rPr>
          <w:sz w:val="22"/>
          <w:szCs w:val="22"/>
        </w:rPr>
        <w:t xml:space="preserve">00,00 </w:t>
      </w:r>
      <w:r w:rsidR="004E18EE">
        <w:rPr>
          <w:sz w:val="22"/>
          <w:szCs w:val="22"/>
        </w:rPr>
        <w:t>EUR</w:t>
      </w:r>
    </w:p>
    <w:p w14:paraId="71172FC8" w14:textId="77777777" w:rsidR="006B0605" w:rsidRPr="004E5F18" w:rsidRDefault="006B0605" w:rsidP="006B060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4E5F18">
        <w:rPr>
          <w:sz w:val="22"/>
          <w:szCs w:val="22"/>
        </w:rPr>
        <w:t>Birački odbor</w:t>
      </w:r>
    </w:p>
    <w:p w14:paraId="21910917" w14:textId="5874B71F" w:rsidR="006B0605" w:rsidRPr="004E5F18" w:rsidRDefault="006B0605" w:rsidP="006B0605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4E5F18">
        <w:rPr>
          <w:sz w:val="22"/>
          <w:szCs w:val="22"/>
        </w:rPr>
        <w:t>Predsjedni</w:t>
      </w:r>
      <w:r w:rsidR="00FD5B20">
        <w:rPr>
          <w:sz w:val="22"/>
          <w:szCs w:val="22"/>
        </w:rPr>
        <w:t>k i zamjenik predsjednika</w:t>
      </w:r>
      <w:r w:rsidR="00FD5B20">
        <w:rPr>
          <w:sz w:val="22"/>
          <w:szCs w:val="22"/>
        </w:rPr>
        <w:tab/>
      </w:r>
      <w:r w:rsidR="00FD5B20">
        <w:rPr>
          <w:sz w:val="22"/>
          <w:szCs w:val="22"/>
        </w:rPr>
        <w:tab/>
        <w:t xml:space="preserve">   </w:t>
      </w:r>
      <w:r w:rsidR="004E18EE">
        <w:rPr>
          <w:sz w:val="22"/>
          <w:szCs w:val="22"/>
        </w:rPr>
        <w:t>6</w:t>
      </w:r>
      <w:r w:rsidRPr="004E5F18">
        <w:rPr>
          <w:sz w:val="22"/>
          <w:szCs w:val="22"/>
        </w:rPr>
        <w:t xml:space="preserve">0,00 </w:t>
      </w:r>
      <w:r w:rsidR="004E18EE">
        <w:rPr>
          <w:sz w:val="22"/>
          <w:szCs w:val="22"/>
        </w:rPr>
        <w:t>EUR</w:t>
      </w:r>
      <w:r w:rsidRPr="004E5F18">
        <w:rPr>
          <w:sz w:val="22"/>
          <w:szCs w:val="22"/>
        </w:rPr>
        <w:t xml:space="preserve"> i</w:t>
      </w:r>
    </w:p>
    <w:p w14:paraId="54166D87" w14:textId="7ADB4615" w:rsidR="006B0605" w:rsidRPr="004E5F18" w:rsidRDefault="006B0605" w:rsidP="006B0605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4E5F18">
        <w:rPr>
          <w:sz w:val="22"/>
          <w:szCs w:val="22"/>
        </w:rPr>
        <w:t>Čla</w:t>
      </w:r>
      <w:r w:rsidR="00FD5B20">
        <w:rPr>
          <w:sz w:val="22"/>
          <w:szCs w:val="22"/>
        </w:rPr>
        <w:t>novi i zamjenici članova</w:t>
      </w:r>
      <w:r w:rsidR="00FD5B20">
        <w:rPr>
          <w:sz w:val="22"/>
          <w:szCs w:val="22"/>
        </w:rPr>
        <w:tab/>
      </w:r>
      <w:r w:rsidR="00FD5B20">
        <w:rPr>
          <w:sz w:val="22"/>
          <w:szCs w:val="22"/>
        </w:rPr>
        <w:tab/>
      </w:r>
      <w:r w:rsidR="00FD5B20">
        <w:rPr>
          <w:sz w:val="22"/>
          <w:szCs w:val="22"/>
        </w:rPr>
        <w:tab/>
        <w:t xml:space="preserve">   </w:t>
      </w:r>
      <w:r w:rsidR="004E18EE">
        <w:rPr>
          <w:sz w:val="22"/>
          <w:szCs w:val="22"/>
        </w:rPr>
        <w:t>5</w:t>
      </w:r>
      <w:r w:rsidRPr="004E5F18">
        <w:rPr>
          <w:sz w:val="22"/>
          <w:szCs w:val="22"/>
        </w:rPr>
        <w:t xml:space="preserve">0,00 </w:t>
      </w:r>
      <w:r w:rsidR="004E18EE">
        <w:rPr>
          <w:sz w:val="22"/>
          <w:szCs w:val="22"/>
        </w:rPr>
        <w:t>EUR</w:t>
      </w:r>
      <w:r w:rsidRPr="004E5F18">
        <w:rPr>
          <w:sz w:val="22"/>
          <w:szCs w:val="22"/>
        </w:rPr>
        <w:t>.</w:t>
      </w:r>
    </w:p>
    <w:p w14:paraId="7B74BA64" w14:textId="28BE5F2C" w:rsidR="006B0605" w:rsidRPr="004E5F18" w:rsidRDefault="00036A2D" w:rsidP="006B0605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2) </w:t>
      </w:r>
      <w:r w:rsidR="006B0605" w:rsidRPr="004E5F18">
        <w:rPr>
          <w:rFonts w:ascii="Times New Roman" w:hAnsi="Times New Roman"/>
          <w:sz w:val="22"/>
          <w:szCs w:val="22"/>
        </w:rPr>
        <w:t xml:space="preserve">Materijalni troškovi odobravaju se do visine od </w:t>
      </w:r>
      <w:r w:rsidR="004E18EE">
        <w:rPr>
          <w:rFonts w:ascii="Times New Roman" w:hAnsi="Times New Roman"/>
          <w:sz w:val="22"/>
          <w:szCs w:val="22"/>
        </w:rPr>
        <w:t>1</w:t>
      </w:r>
      <w:r w:rsidR="006B0605" w:rsidRPr="004E5F18">
        <w:rPr>
          <w:rFonts w:ascii="Times New Roman" w:hAnsi="Times New Roman"/>
          <w:sz w:val="22"/>
          <w:szCs w:val="22"/>
        </w:rPr>
        <w:t>.</w:t>
      </w:r>
      <w:r w:rsidR="004E18EE">
        <w:rPr>
          <w:rFonts w:ascii="Times New Roman" w:hAnsi="Times New Roman"/>
          <w:sz w:val="22"/>
          <w:szCs w:val="22"/>
        </w:rPr>
        <w:t>0</w:t>
      </w:r>
      <w:r w:rsidR="006B0605" w:rsidRPr="004E5F18">
        <w:rPr>
          <w:rFonts w:ascii="Times New Roman" w:hAnsi="Times New Roman"/>
          <w:sz w:val="22"/>
          <w:szCs w:val="22"/>
        </w:rPr>
        <w:t xml:space="preserve">00,00 </w:t>
      </w:r>
      <w:r w:rsidR="004E18EE">
        <w:rPr>
          <w:rFonts w:ascii="Times New Roman" w:hAnsi="Times New Roman"/>
          <w:sz w:val="22"/>
          <w:szCs w:val="22"/>
        </w:rPr>
        <w:t>EUR</w:t>
      </w:r>
      <w:r w:rsidR="006B0605" w:rsidRPr="004E5F18">
        <w:rPr>
          <w:rFonts w:ascii="Times New Roman" w:hAnsi="Times New Roman"/>
          <w:sz w:val="22"/>
          <w:szCs w:val="22"/>
        </w:rPr>
        <w:t>.</w:t>
      </w:r>
    </w:p>
    <w:p w14:paraId="481F932D" w14:textId="77777777" w:rsidR="006B0605" w:rsidRPr="004E5F18" w:rsidRDefault="006B0605" w:rsidP="006B0605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7E5E0122" w14:textId="77777777" w:rsidR="00036A2D" w:rsidRPr="00036A2D" w:rsidRDefault="00036A2D" w:rsidP="00036A2D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t>Točka 1</w:t>
      </w:r>
      <w:r>
        <w:rPr>
          <w:rFonts w:ascii="Times New Roman" w:hAnsi="Times New Roman"/>
          <w:b/>
          <w:sz w:val="22"/>
          <w:szCs w:val="22"/>
        </w:rPr>
        <w:t>0</w:t>
      </w:r>
      <w:r w:rsidRPr="00036A2D">
        <w:rPr>
          <w:rFonts w:ascii="Times New Roman" w:hAnsi="Times New Roman"/>
          <w:b/>
          <w:sz w:val="22"/>
          <w:szCs w:val="22"/>
        </w:rPr>
        <w:t>.</w:t>
      </w:r>
    </w:p>
    <w:p w14:paraId="775E62BE" w14:textId="0DE944C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1) </w:t>
      </w:r>
      <w:r w:rsidRPr="004E5F18">
        <w:rPr>
          <w:rFonts w:ascii="Times New Roman" w:hAnsi="Times New Roman"/>
          <w:sz w:val="22"/>
          <w:szCs w:val="22"/>
        </w:rPr>
        <w:t>Ova Odluka objavit će se na mrežnoj stranici Općine Mljet, oglasnoj ploči Općine Mljet</w:t>
      </w:r>
      <w:r w:rsidR="00BF0502">
        <w:rPr>
          <w:rFonts w:ascii="Times New Roman" w:hAnsi="Times New Roman"/>
          <w:sz w:val="22"/>
          <w:szCs w:val="22"/>
        </w:rPr>
        <w:t xml:space="preserve"> i</w:t>
      </w:r>
      <w:r w:rsidRPr="004E5F18">
        <w:rPr>
          <w:rFonts w:ascii="Times New Roman" w:hAnsi="Times New Roman"/>
          <w:sz w:val="22"/>
          <w:szCs w:val="22"/>
        </w:rPr>
        <w:t xml:space="preserve"> oglasnim pločama po naseljima.</w:t>
      </w:r>
    </w:p>
    <w:p w14:paraId="7AFF1AB7" w14:textId="77777777" w:rsidR="006B0605" w:rsidRPr="004E5F18" w:rsidRDefault="006B0605" w:rsidP="006B0605">
      <w:pPr>
        <w:jc w:val="both"/>
        <w:rPr>
          <w:rFonts w:ascii="Times New Roman" w:hAnsi="Times New Roman"/>
          <w:sz w:val="22"/>
          <w:szCs w:val="22"/>
        </w:rPr>
      </w:pPr>
    </w:p>
    <w:p w14:paraId="27B0DCE3" w14:textId="77777777" w:rsidR="00036A2D" w:rsidRPr="00036A2D" w:rsidRDefault="00036A2D" w:rsidP="00036A2D">
      <w:pPr>
        <w:jc w:val="center"/>
        <w:rPr>
          <w:rFonts w:ascii="Times New Roman" w:hAnsi="Times New Roman"/>
          <w:b/>
          <w:sz w:val="22"/>
          <w:szCs w:val="22"/>
        </w:rPr>
      </w:pPr>
      <w:r w:rsidRPr="00036A2D">
        <w:rPr>
          <w:rFonts w:ascii="Times New Roman" w:hAnsi="Times New Roman"/>
          <w:b/>
          <w:sz w:val="22"/>
          <w:szCs w:val="22"/>
        </w:rPr>
        <w:t>Točka 1</w:t>
      </w:r>
      <w:r>
        <w:rPr>
          <w:rFonts w:ascii="Times New Roman" w:hAnsi="Times New Roman"/>
          <w:b/>
          <w:sz w:val="22"/>
          <w:szCs w:val="22"/>
        </w:rPr>
        <w:t>1</w:t>
      </w:r>
      <w:r w:rsidRPr="00036A2D">
        <w:rPr>
          <w:rFonts w:ascii="Times New Roman" w:hAnsi="Times New Roman"/>
          <w:b/>
          <w:sz w:val="22"/>
          <w:szCs w:val="22"/>
        </w:rPr>
        <w:t>.</w:t>
      </w:r>
    </w:p>
    <w:p w14:paraId="4716B46D" w14:textId="77777777" w:rsidR="006045E1" w:rsidRPr="004E5F18" w:rsidRDefault="006B0605" w:rsidP="006B0605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4E5F18">
        <w:rPr>
          <w:rFonts w:ascii="Times New Roman" w:hAnsi="Times New Roman"/>
          <w:sz w:val="22"/>
          <w:szCs w:val="22"/>
        </w:rPr>
        <w:tab/>
      </w:r>
      <w:r w:rsidR="00036A2D">
        <w:rPr>
          <w:rFonts w:ascii="Times New Roman" w:hAnsi="Times New Roman"/>
          <w:sz w:val="22"/>
          <w:szCs w:val="22"/>
        </w:rPr>
        <w:t xml:space="preserve">1) </w:t>
      </w:r>
      <w:r w:rsidRPr="004E5F18">
        <w:rPr>
          <w:rFonts w:ascii="Times New Roman" w:hAnsi="Times New Roman"/>
          <w:sz w:val="22"/>
          <w:szCs w:val="22"/>
        </w:rPr>
        <w:t xml:space="preserve">Ova Odluka stupa na snagu danom </w:t>
      </w:r>
      <w:r w:rsidR="00FD5B20">
        <w:rPr>
          <w:rFonts w:ascii="Times New Roman" w:hAnsi="Times New Roman"/>
          <w:sz w:val="22"/>
          <w:szCs w:val="22"/>
        </w:rPr>
        <w:t>objave</w:t>
      </w:r>
      <w:r w:rsidRPr="004E5F18">
        <w:rPr>
          <w:rFonts w:ascii="Times New Roman" w:hAnsi="Times New Roman"/>
          <w:sz w:val="22"/>
          <w:szCs w:val="22"/>
        </w:rPr>
        <w:t xml:space="preserve"> u „Službenom glasniku Općine Mljet“</w:t>
      </w:r>
      <w:r w:rsidR="00144FD4">
        <w:rPr>
          <w:rFonts w:ascii="Times New Roman" w:hAnsi="Times New Roman"/>
          <w:sz w:val="22"/>
          <w:szCs w:val="22"/>
        </w:rPr>
        <w:t>.</w:t>
      </w:r>
    </w:p>
    <w:p w14:paraId="4D1489C5" w14:textId="77777777" w:rsidR="004E5F18" w:rsidRDefault="004E5F18" w:rsidP="006B0605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7F6320B" w14:textId="77777777" w:rsidR="00CB4989" w:rsidRDefault="00CB4989" w:rsidP="006B0605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03F7CB43" w14:textId="77777777" w:rsidR="00027289" w:rsidRPr="000F3582" w:rsidRDefault="00027289" w:rsidP="00027289">
      <w:pPr>
        <w:jc w:val="center"/>
        <w:rPr>
          <w:rFonts w:ascii="Times New Roman" w:hAnsi="Times New Roman"/>
          <w:b/>
          <w:sz w:val="22"/>
          <w:szCs w:val="22"/>
        </w:rPr>
      </w:pPr>
      <w:r w:rsidRPr="000F3582">
        <w:rPr>
          <w:rFonts w:ascii="Times New Roman" w:hAnsi="Times New Roman"/>
          <w:b/>
          <w:sz w:val="22"/>
          <w:szCs w:val="22"/>
        </w:rPr>
        <w:t>II.</w:t>
      </w:r>
    </w:p>
    <w:p w14:paraId="543D71E0" w14:textId="77777777" w:rsidR="00027289" w:rsidRPr="000F3582" w:rsidRDefault="00027289" w:rsidP="00027289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5446827A" w14:textId="77777777" w:rsidR="00027289" w:rsidRPr="000F3582" w:rsidRDefault="00027289" w:rsidP="00027289">
      <w:pPr>
        <w:rPr>
          <w:rFonts w:ascii="Times New Roman" w:hAnsi="Times New Roman"/>
          <w:sz w:val="22"/>
          <w:szCs w:val="22"/>
        </w:rPr>
      </w:pPr>
    </w:p>
    <w:p w14:paraId="300875F0" w14:textId="77777777" w:rsidR="00027289" w:rsidRPr="000F3582" w:rsidRDefault="00027289" w:rsidP="00027289">
      <w:pPr>
        <w:jc w:val="center"/>
        <w:rPr>
          <w:rFonts w:ascii="Times New Roman" w:hAnsi="Times New Roman"/>
          <w:b/>
          <w:sz w:val="22"/>
          <w:szCs w:val="22"/>
        </w:rPr>
      </w:pPr>
      <w:r w:rsidRPr="000F3582">
        <w:rPr>
          <w:rFonts w:ascii="Times New Roman" w:hAnsi="Times New Roman"/>
          <w:b/>
          <w:sz w:val="22"/>
          <w:szCs w:val="22"/>
        </w:rPr>
        <w:t>III.</w:t>
      </w:r>
    </w:p>
    <w:p w14:paraId="4FA13614" w14:textId="77777777" w:rsidR="00027289" w:rsidRDefault="00027289" w:rsidP="00027289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6A47873" w14:textId="77777777" w:rsidR="00027289" w:rsidRDefault="00027289" w:rsidP="00027289">
      <w:pPr>
        <w:rPr>
          <w:rFonts w:ascii="Times New Roman" w:hAnsi="Times New Roman"/>
          <w:sz w:val="22"/>
          <w:szCs w:val="22"/>
        </w:rPr>
      </w:pPr>
    </w:p>
    <w:p w14:paraId="1EADD628" w14:textId="77777777" w:rsidR="00027289" w:rsidRPr="000F3582" w:rsidRDefault="00027289" w:rsidP="00027289">
      <w:pPr>
        <w:rPr>
          <w:rFonts w:ascii="Times New Roman" w:hAnsi="Times New Roman"/>
          <w:sz w:val="22"/>
          <w:szCs w:val="22"/>
        </w:rPr>
      </w:pPr>
    </w:p>
    <w:p w14:paraId="0DFD721C" w14:textId="77777777" w:rsidR="00027289" w:rsidRPr="000F3582" w:rsidRDefault="00027289" w:rsidP="00027289">
      <w:pPr>
        <w:rPr>
          <w:rFonts w:ascii="Times New Roman" w:hAnsi="Times New Roman"/>
          <w:sz w:val="22"/>
          <w:szCs w:val="22"/>
        </w:rPr>
      </w:pPr>
    </w:p>
    <w:p w14:paraId="4F0F4AC7" w14:textId="77777777" w:rsidR="00027289" w:rsidRPr="000F3582" w:rsidRDefault="00027289" w:rsidP="00027289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ab/>
        <w:t>Dostaviti:</w:t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  <w:t>Općinski načelnik:</w:t>
      </w:r>
    </w:p>
    <w:p w14:paraId="18B48D63" w14:textId="77777777" w:rsidR="00027289" w:rsidRPr="000F3582" w:rsidRDefault="00027289" w:rsidP="00027289">
      <w:pPr>
        <w:ind w:firstLine="720"/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>1. Predsjednik OV-a</w:t>
      </w:r>
    </w:p>
    <w:p w14:paraId="61A0C151" w14:textId="77777777" w:rsidR="00027289" w:rsidRPr="000F3582" w:rsidRDefault="00027289" w:rsidP="00027289">
      <w:pPr>
        <w:ind w:firstLine="720"/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>2. Registar akata</w:t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  <w:t>Đivo Market, dipl. ing.</w:t>
      </w:r>
    </w:p>
    <w:p w14:paraId="6F251CA9" w14:textId="6A996B0C" w:rsidR="00027289" w:rsidRPr="00663C9C" w:rsidRDefault="00027289" w:rsidP="00027289">
      <w:pPr>
        <w:ind w:firstLine="720"/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>3. Pismohrana</w:t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fldChar w:fldCharType="begin"/>
      </w:r>
      <w:r w:rsidRPr="000F3582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0F3582">
        <w:rPr>
          <w:rFonts w:ascii="Times New Roman" w:hAnsi="Times New Roman"/>
          <w:sz w:val="22"/>
          <w:szCs w:val="22"/>
        </w:rPr>
        <w:fldChar w:fldCharType="begin"/>
      </w:r>
      <w:r w:rsidRPr="000F3582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0F3582">
        <w:rPr>
          <w:rFonts w:ascii="Times New Roman" w:hAnsi="Times New Roman"/>
          <w:sz w:val="22"/>
          <w:szCs w:val="22"/>
        </w:rPr>
        <w:fldChar w:fldCharType="separate"/>
      </w:r>
      <w:r w:rsidR="001E4BF9">
        <w:rPr>
          <w:rFonts w:ascii="Times New Roman" w:hAnsi="Times New Roman"/>
          <w:noProof/>
          <w:sz w:val="22"/>
          <w:szCs w:val="22"/>
        </w:rPr>
        <w:instrText>01.02.2026</w:instrText>
      </w:r>
      <w:r w:rsidRPr="000F3582">
        <w:rPr>
          <w:rFonts w:ascii="Times New Roman" w:hAnsi="Times New Roman"/>
          <w:sz w:val="22"/>
          <w:szCs w:val="22"/>
        </w:rPr>
        <w:fldChar w:fldCharType="end"/>
      </w:r>
      <w:r w:rsidRPr="000F3582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0F3582">
        <w:rPr>
          <w:rFonts w:ascii="Times New Roman" w:hAnsi="Times New Roman"/>
          <w:sz w:val="22"/>
          <w:szCs w:val="22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1E4BF9">
        <w:rPr>
          <w:rFonts w:ascii="Times New Roman" w:hAnsi="Times New Roman"/>
          <w:noProof/>
          <w:sz w:val="24"/>
          <w:szCs w:val="24"/>
        </w:rPr>
        <w:instrText>01.02.2026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62318770" w14:textId="77777777" w:rsidR="00CB4989" w:rsidRPr="004E5F18" w:rsidRDefault="00CB4989" w:rsidP="006B0605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sectPr w:rsidR="00CB4989" w:rsidRPr="004E5F18" w:rsidSect="002F1F4E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6E37" w14:textId="77777777" w:rsidR="001708AE" w:rsidRDefault="001708AE">
      <w:r>
        <w:separator/>
      </w:r>
    </w:p>
  </w:endnote>
  <w:endnote w:type="continuationSeparator" w:id="0">
    <w:p w14:paraId="34A31799" w14:textId="77777777" w:rsidR="001708AE" w:rsidRDefault="0017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C86C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F8495F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43A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F6126D" wp14:editId="012DBBE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8379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3FD1BD69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C5C44E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ACC310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5C10" w14:textId="77777777" w:rsidR="001708AE" w:rsidRDefault="001708AE">
      <w:r>
        <w:separator/>
      </w:r>
    </w:p>
  </w:footnote>
  <w:footnote w:type="continuationSeparator" w:id="0">
    <w:p w14:paraId="536975BB" w14:textId="77777777" w:rsidR="001708AE" w:rsidRDefault="0017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FCF4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C63FE7A" wp14:editId="13264A1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5FAE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C6736B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EAB49FE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C429FF8" w14:textId="34CEF871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144FD4">
      <w:rPr>
        <w:rFonts w:ascii="Times New Roman" w:hAnsi="Times New Roman"/>
        <w:b/>
      </w:rPr>
      <w:t xml:space="preserve">              Općinsk</w:t>
    </w:r>
    <w:r w:rsidR="001E4BF9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47CF"/>
    <w:multiLevelType w:val="hybridMultilevel"/>
    <w:tmpl w:val="23F853E4"/>
    <w:lvl w:ilvl="0" w:tplc="F4A02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760E1"/>
    <w:multiLevelType w:val="hybridMultilevel"/>
    <w:tmpl w:val="B96E374A"/>
    <w:lvl w:ilvl="0" w:tplc="904C1F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F63C57"/>
    <w:multiLevelType w:val="hybridMultilevel"/>
    <w:tmpl w:val="1EC6D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27514"/>
    <w:multiLevelType w:val="hybridMultilevel"/>
    <w:tmpl w:val="0E3C7CC0"/>
    <w:lvl w:ilvl="0" w:tplc="5AE0C9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416D70"/>
    <w:multiLevelType w:val="hybridMultilevel"/>
    <w:tmpl w:val="2EB2EDF4"/>
    <w:lvl w:ilvl="0" w:tplc="D1762D5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2277B9"/>
    <w:multiLevelType w:val="hybridMultilevel"/>
    <w:tmpl w:val="177E8A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B36CF"/>
    <w:multiLevelType w:val="hybridMultilevel"/>
    <w:tmpl w:val="1A7A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90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952784">
    <w:abstractNumId w:val="6"/>
  </w:num>
  <w:num w:numId="3" w16cid:durableId="880021029">
    <w:abstractNumId w:val="5"/>
  </w:num>
  <w:num w:numId="4" w16cid:durableId="1729956215">
    <w:abstractNumId w:val="0"/>
  </w:num>
  <w:num w:numId="5" w16cid:durableId="1269703235">
    <w:abstractNumId w:val="1"/>
  </w:num>
  <w:num w:numId="6" w16cid:durableId="1043989738">
    <w:abstractNumId w:val="3"/>
  </w:num>
  <w:num w:numId="7" w16cid:durableId="1852991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05"/>
    <w:rsid w:val="00023E83"/>
    <w:rsid w:val="00027289"/>
    <w:rsid w:val="00035E59"/>
    <w:rsid w:val="00036A2D"/>
    <w:rsid w:val="00061A33"/>
    <w:rsid w:val="00071382"/>
    <w:rsid w:val="0009129E"/>
    <w:rsid w:val="000B2A77"/>
    <w:rsid w:val="000C1A54"/>
    <w:rsid w:val="00144FD4"/>
    <w:rsid w:val="001708AE"/>
    <w:rsid w:val="001931C0"/>
    <w:rsid w:val="001B3621"/>
    <w:rsid w:val="001E4BF9"/>
    <w:rsid w:val="00226C6A"/>
    <w:rsid w:val="0023790E"/>
    <w:rsid w:val="002967C9"/>
    <w:rsid w:val="002C71E5"/>
    <w:rsid w:val="002D4E36"/>
    <w:rsid w:val="002F1F4E"/>
    <w:rsid w:val="00331125"/>
    <w:rsid w:val="00423226"/>
    <w:rsid w:val="004E18EE"/>
    <w:rsid w:val="004E5F18"/>
    <w:rsid w:val="004F07E5"/>
    <w:rsid w:val="00503BCB"/>
    <w:rsid w:val="006045E1"/>
    <w:rsid w:val="00655BE0"/>
    <w:rsid w:val="006B0605"/>
    <w:rsid w:val="006C442A"/>
    <w:rsid w:val="006D6AA9"/>
    <w:rsid w:val="006F67C0"/>
    <w:rsid w:val="006F6AFD"/>
    <w:rsid w:val="00744352"/>
    <w:rsid w:val="00756577"/>
    <w:rsid w:val="007E3034"/>
    <w:rsid w:val="00A23355"/>
    <w:rsid w:val="00A57F33"/>
    <w:rsid w:val="00AD1F6E"/>
    <w:rsid w:val="00AF4C44"/>
    <w:rsid w:val="00B44773"/>
    <w:rsid w:val="00B733F4"/>
    <w:rsid w:val="00BF0502"/>
    <w:rsid w:val="00C33AEF"/>
    <w:rsid w:val="00CB4989"/>
    <w:rsid w:val="00CE03AE"/>
    <w:rsid w:val="00D00A2D"/>
    <w:rsid w:val="00D03E59"/>
    <w:rsid w:val="00DD44D5"/>
    <w:rsid w:val="00E00698"/>
    <w:rsid w:val="00E3221F"/>
    <w:rsid w:val="00EA259E"/>
    <w:rsid w:val="00EB6D37"/>
    <w:rsid w:val="00ED76CA"/>
    <w:rsid w:val="00EE0920"/>
    <w:rsid w:val="00EF45CC"/>
    <w:rsid w:val="00F201F6"/>
    <w:rsid w:val="00F71780"/>
    <w:rsid w:val="00F8495F"/>
    <w:rsid w:val="00FC75B2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85287"/>
  <w15:chartTrackingRefBased/>
  <w15:docId w15:val="{5C261938-2543-43E7-90E0-9CF78C33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605"/>
    <w:pPr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E5F18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4D29F-CC3E-4601-A77A-A81D333F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87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16</cp:revision>
  <cp:lastPrinted>2022-04-02T16:14:00Z</cp:lastPrinted>
  <dcterms:created xsi:type="dcterms:W3CDTF">2022-02-03T14:09:00Z</dcterms:created>
  <dcterms:modified xsi:type="dcterms:W3CDTF">2026-02-01T08:16:00Z</dcterms:modified>
</cp:coreProperties>
</file>