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E1A3" w14:textId="77777777" w:rsidR="00316737" w:rsidRDefault="00316737" w:rsidP="00316737">
      <w:pPr>
        <w:rPr>
          <w:rFonts w:ascii="Times New Roman" w:hAnsi="Times New Roman"/>
          <w:sz w:val="22"/>
          <w:szCs w:val="22"/>
        </w:rPr>
      </w:pPr>
    </w:p>
    <w:p w14:paraId="68EB2557" w14:textId="6FEF08CB" w:rsidR="00316737" w:rsidRPr="00DF0B5F" w:rsidRDefault="00316737" w:rsidP="00316737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>KLASA:</w:t>
      </w:r>
      <w:r w:rsidRPr="00DF0B5F">
        <w:rPr>
          <w:rFonts w:ascii="Times New Roman" w:hAnsi="Times New Roman"/>
          <w:sz w:val="22"/>
          <w:szCs w:val="22"/>
        </w:rPr>
        <w:tab/>
        <w:t>04</w:t>
      </w:r>
      <w:r>
        <w:rPr>
          <w:rFonts w:ascii="Times New Roman" w:hAnsi="Times New Roman"/>
          <w:sz w:val="22"/>
          <w:szCs w:val="22"/>
        </w:rPr>
        <w:t>3</w:t>
      </w:r>
      <w:r w:rsidRPr="00DF0B5F">
        <w:rPr>
          <w:rFonts w:ascii="Times New Roman" w:hAnsi="Times New Roman"/>
          <w:sz w:val="22"/>
          <w:szCs w:val="22"/>
        </w:rPr>
        <w:t>-0</w:t>
      </w:r>
      <w:r>
        <w:rPr>
          <w:rFonts w:ascii="Times New Roman" w:hAnsi="Times New Roman"/>
          <w:sz w:val="22"/>
          <w:szCs w:val="22"/>
        </w:rPr>
        <w:t>1</w:t>
      </w:r>
      <w:r w:rsidRPr="00DF0B5F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DF0B5F">
        <w:rPr>
          <w:rFonts w:ascii="Times New Roman" w:hAnsi="Times New Roman"/>
          <w:sz w:val="22"/>
          <w:szCs w:val="22"/>
        </w:rPr>
        <w:t>-01/01</w:t>
      </w:r>
      <w:r w:rsidRPr="00DF0B5F">
        <w:rPr>
          <w:rFonts w:ascii="Times New Roman" w:hAnsi="Times New Roman"/>
          <w:sz w:val="22"/>
          <w:szCs w:val="22"/>
        </w:rPr>
        <w:fldChar w:fldCharType="begin"/>
      </w:r>
      <w:r w:rsidRPr="00DF0B5F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DF0B5F">
        <w:rPr>
          <w:rFonts w:ascii="Times New Roman" w:hAnsi="Times New Roman"/>
          <w:sz w:val="22"/>
          <w:szCs w:val="22"/>
        </w:rPr>
        <w:fldChar w:fldCharType="separate"/>
      </w:r>
      <w:r w:rsidRPr="00DF0B5F">
        <w:rPr>
          <w:rFonts w:ascii="Times New Roman" w:hAnsi="Times New Roman"/>
          <w:sz w:val="22"/>
          <w:szCs w:val="22"/>
        </w:rPr>
        <w:fldChar w:fldCharType="end"/>
      </w:r>
    </w:p>
    <w:p w14:paraId="2004605C" w14:textId="4031445D" w:rsidR="00316737" w:rsidRPr="00DF0B5F" w:rsidRDefault="00316737" w:rsidP="00316737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>URBROJ:</w:t>
      </w:r>
      <w:r w:rsidRPr="00DF0B5F">
        <w:rPr>
          <w:rFonts w:ascii="Times New Roman" w:hAnsi="Times New Roman"/>
          <w:sz w:val="22"/>
          <w:szCs w:val="22"/>
        </w:rPr>
        <w:tab/>
        <w:t>2117-03-2</w:t>
      </w:r>
      <w:r>
        <w:rPr>
          <w:rFonts w:ascii="Times New Roman" w:hAnsi="Times New Roman"/>
          <w:sz w:val="22"/>
          <w:szCs w:val="22"/>
        </w:rPr>
        <w:t>6</w:t>
      </w:r>
      <w:r w:rsidRPr="00DF0B5F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3</w:t>
      </w:r>
      <w:r w:rsidRPr="00DF0B5F">
        <w:rPr>
          <w:rFonts w:ascii="Times New Roman" w:hAnsi="Times New Roman"/>
          <w:sz w:val="22"/>
          <w:szCs w:val="22"/>
        </w:rPr>
        <w:fldChar w:fldCharType="begin"/>
      </w:r>
      <w:r w:rsidRPr="00DF0B5F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DF0B5F">
        <w:rPr>
          <w:rFonts w:ascii="Times New Roman" w:hAnsi="Times New Roman"/>
          <w:sz w:val="22"/>
          <w:szCs w:val="22"/>
        </w:rPr>
        <w:fldChar w:fldCharType="separate"/>
      </w:r>
      <w:r w:rsidRPr="00DF0B5F">
        <w:rPr>
          <w:rFonts w:ascii="Times New Roman" w:hAnsi="Times New Roman"/>
          <w:sz w:val="22"/>
          <w:szCs w:val="22"/>
        </w:rPr>
        <w:fldChar w:fldCharType="end"/>
      </w:r>
    </w:p>
    <w:p w14:paraId="62F17685" w14:textId="4F164B29" w:rsidR="00316737" w:rsidRPr="00DF0B5F" w:rsidRDefault="00316737" w:rsidP="00316737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 xml:space="preserve">Babino Polje, </w:t>
      </w:r>
      <w:r w:rsidRPr="00DF0B5F">
        <w:rPr>
          <w:rFonts w:ascii="Times New Roman" w:hAnsi="Times New Roman"/>
          <w:sz w:val="22"/>
          <w:szCs w:val="22"/>
        </w:rPr>
        <w:tab/>
      </w:r>
      <w:r w:rsidR="009F74FB">
        <w:rPr>
          <w:rFonts w:ascii="Times New Roman" w:hAnsi="Times New Roman"/>
          <w:sz w:val="22"/>
          <w:szCs w:val="22"/>
        </w:rPr>
        <w:t>02</w:t>
      </w:r>
      <w:r w:rsidRPr="00DF0B5F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02</w:t>
      </w:r>
      <w:r w:rsidRPr="00DF0B5F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6</w:t>
      </w:r>
      <w:r w:rsidRPr="00DF0B5F">
        <w:rPr>
          <w:rFonts w:ascii="Times New Roman" w:hAnsi="Times New Roman"/>
          <w:sz w:val="22"/>
          <w:szCs w:val="22"/>
        </w:rPr>
        <w:t>.</w:t>
      </w:r>
    </w:p>
    <w:p w14:paraId="645CC8FF" w14:textId="77777777" w:rsidR="00316737" w:rsidRPr="00DF0B5F" w:rsidRDefault="00316737" w:rsidP="00316737">
      <w:pPr>
        <w:rPr>
          <w:rFonts w:ascii="Times New Roman" w:hAnsi="Times New Roman"/>
          <w:sz w:val="22"/>
          <w:szCs w:val="22"/>
        </w:rPr>
      </w:pPr>
    </w:p>
    <w:p w14:paraId="5697C211" w14:textId="0B8C49DC" w:rsidR="00316737" w:rsidRPr="00DF0B5F" w:rsidRDefault="00316737" w:rsidP="00316737">
      <w:pPr>
        <w:ind w:firstLine="720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5/21-ispr.),</w:t>
      </w:r>
      <w:r w:rsidRPr="00DF0B5F">
        <w:rPr>
          <w:sz w:val="22"/>
          <w:szCs w:val="22"/>
        </w:rPr>
        <w:t xml:space="preserve"> </w:t>
      </w:r>
      <w:r w:rsidRPr="00DF0B5F">
        <w:rPr>
          <w:rFonts w:ascii="Times New Roman" w:hAnsi="Times New Roman"/>
          <w:sz w:val="22"/>
          <w:szCs w:val="22"/>
        </w:rPr>
        <w:t xml:space="preserve">Općinski načelnik Općine Mljet dana </w:t>
      </w:r>
      <w:r w:rsidR="009F74FB">
        <w:rPr>
          <w:rFonts w:ascii="Times New Roman" w:hAnsi="Times New Roman"/>
          <w:sz w:val="22"/>
          <w:szCs w:val="22"/>
        </w:rPr>
        <w:t xml:space="preserve">02. </w:t>
      </w:r>
      <w:r>
        <w:rPr>
          <w:rFonts w:ascii="Times New Roman" w:hAnsi="Times New Roman"/>
          <w:sz w:val="22"/>
          <w:szCs w:val="22"/>
        </w:rPr>
        <w:t>veljače</w:t>
      </w:r>
      <w:r w:rsidRPr="00DF0B5F">
        <w:rPr>
          <w:rFonts w:ascii="Times New Roman" w:hAnsi="Times New Roman"/>
          <w:sz w:val="22"/>
          <w:szCs w:val="22"/>
        </w:rPr>
        <w:t xml:space="preserve">  20</w:t>
      </w:r>
      <w:r>
        <w:rPr>
          <w:rFonts w:ascii="Times New Roman" w:hAnsi="Times New Roman"/>
          <w:sz w:val="22"/>
          <w:szCs w:val="22"/>
        </w:rPr>
        <w:t>6</w:t>
      </w:r>
      <w:r w:rsidRPr="00DF0B5F">
        <w:rPr>
          <w:rFonts w:ascii="Times New Roman" w:hAnsi="Times New Roman"/>
          <w:sz w:val="22"/>
          <w:szCs w:val="22"/>
        </w:rPr>
        <w:t>5. godine donosi slijedeći</w:t>
      </w:r>
    </w:p>
    <w:p w14:paraId="16FCE171" w14:textId="77777777" w:rsidR="00316737" w:rsidRPr="00DF0B5F" w:rsidRDefault="00316737" w:rsidP="00316737">
      <w:pPr>
        <w:rPr>
          <w:rFonts w:ascii="Times New Roman" w:hAnsi="Times New Roman"/>
          <w:sz w:val="22"/>
          <w:szCs w:val="22"/>
        </w:rPr>
      </w:pPr>
    </w:p>
    <w:p w14:paraId="7E6168AA" w14:textId="77777777" w:rsidR="00316737" w:rsidRPr="00DF0B5F" w:rsidRDefault="00316737" w:rsidP="00316737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Z A K LJ U Č A K</w:t>
      </w:r>
    </w:p>
    <w:p w14:paraId="6A16AF87" w14:textId="19D867CE" w:rsidR="00316737" w:rsidRDefault="00316737" w:rsidP="00316737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 xml:space="preserve">o utvrđivanju prijedloga Odluke o prihvaćanju </w:t>
      </w:r>
      <w:r>
        <w:rPr>
          <w:rFonts w:ascii="Times New Roman" w:hAnsi="Times New Roman"/>
          <w:b/>
          <w:sz w:val="22"/>
          <w:szCs w:val="22"/>
        </w:rPr>
        <w:t>utvrđenog Zapisnikom o</w:t>
      </w:r>
    </w:p>
    <w:p w14:paraId="59813840" w14:textId="56EAA98F" w:rsidR="00316737" w:rsidRPr="00EC263B" w:rsidRDefault="00316737" w:rsidP="00316737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provedenom neposrednom inspekcijskom nadzoru nad radom tijela Općine Mljet</w:t>
      </w:r>
    </w:p>
    <w:p w14:paraId="0358CA0E" w14:textId="5F5B657B" w:rsidR="00316737" w:rsidRPr="00DF0B5F" w:rsidRDefault="00316737" w:rsidP="00316737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 xml:space="preserve"> (</w:t>
      </w:r>
      <w:r w:rsidR="009F74FB">
        <w:rPr>
          <w:rFonts w:ascii="Times New Roman" w:hAnsi="Times New Roman"/>
          <w:b/>
          <w:sz w:val="22"/>
          <w:szCs w:val="22"/>
        </w:rPr>
        <w:t>31</w:t>
      </w:r>
      <w:r w:rsidRPr="00DF0B5F">
        <w:rPr>
          <w:rFonts w:ascii="Times New Roman" w:hAnsi="Times New Roman"/>
          <w:b/>
          <w:sz w:val="22"/>
          <w:szCs w:val="22"/>
        </w:rPr>
        <w:t>/202</w:t>
      </w:r>
      <w:r>
        <w:rPr>
          <w:rFonts w:ascii="Times New Roman" w:hAnsi="Times New Roman"/>
          <w:b/>
          <w:sz w:val="22"/>
          <w:szCs w:val="22"/>
        </w:rPr>
        <w:t>6</w:t>
      </w:r>
      <w:r w:rsidRPr="00DF0B5F">
        <w:rPr>
          <w:rFonts w:ascii="Times New Roman" w:hAnsi="Times New Roman"/>
          <w:b/>
          <w:sz w:val="22"/>
          <w:szCs w:val="22"/>
        </w:rPr>
        <w:t>-PAO)</w:t>
      </w:r>
    </w:p>
    <w:p w14:paraId="004C1FCE" w14:textId="77777777" w:rsidR="00316737" w:rsidRPr="00DF0B5F" w:rsidRDefault="00316737" w:rsidP="00316737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036CD577" w14:textId="77777777" w:rsidR="00316737" w:rsidRPr="00DF0B5F" w:rsidRDefault="00316737" w:rsidP="00316737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I.</w:t>
      </w:r>
    </w:p>
    <w:p w14:paraId="07A3E3C4" w14:textId="6FE417D7" w:rsidR="00316737" w:rsidRDefault="00316737" w:rsidP="00316737">
      <w:pPr>
        <w:ind w:firstLine="720"/>
        <w:rPr>
          <w:rFonts w:ascii="Times New Roman" w:hAnsi="Times New Roman"/>
          <w:sz w:val="22"/>
          <w:szCs w:val="22"/>
        </w:rPr>
      </w:pPr>
      <w:r w:rsidRPr="00316737">
        <w:rPr>
          <w:rFonts w:ascii="Times New Roman" w:hAnsi="Times New Roman"/>
          <w:sz w:val="22"/>
          <w:szCs w:val="22"/>
        </w:rPr>
        <w:t>Utvrđuje se prijedlog Odluke o prihvaćanju utvrđenog Zapisnikom o</w:t>
      </w:r>
      <w:r>
        <w:rPr>
          <w:rFonts w:ascii="Times New Roman" w:hAnsi="Times New Roman"/>
          <w:sz w:val="22"/>
          <w:szCs w:val="22"/>
        </w:rPr>
        <w:t xml:space="preserve"> </w:t>
      </w:r>
      <w:r w:rsidRPr="00316737">
        <w:rPr>
          <w:rFonts w:ascii="Times New Roman" w:hAnsi="Times New Roman"/>
          <w:sz w:val="22"/>
          <w:szCs w:val="22"/>
        </w:rPr>
        <w:t>provedenom neposrednom inspekcijskom nadzoru nad radom tijela Općine Mljet, i to:</w:t>
      </w:r>
    </w:p>
    <w:p w14:paraId="3565966B" w14:textId="2036AEA4" w:rsidR="00316737" w:rsidRPr="00DF0B5F" w:rsidRDefault="00316737" w:rsidP="00316737">
      <w:pPr>
        <w:ind w:firstLine="720"/>
        <w:rPr>
          <w:rFonts w:ascii="Times New Roman" w:hAnsi="Times New Roman"/>
          <w:bCs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fldChar w:fldCharType="begin"/>
      </w:r>
      <w:r w:rsidRPr="00DF0B5F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DF0B5F">
        <w:rPr>
          <w:rFonts w:ascii="Times New Roman" w:hAnsi="Times New Roman"/>
          <w:sz w:val="22"/>
          <w:szCs w:val="22"/>
        </w:rPr>
        <w:fldChar w:fldCharType="begin"/>
      </w:r>
      <w:r w:rsidRPr="00DF0B5F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DF0B5F">
        <w:rPr>
          <w:rFonts w:ascii="Times New Roman" w:hAnsi="Times New Roman"/>
          <w:sz w:val="22"/>
          <w:szCs w:val="22"/>
        </w:rPr>
        <w:fldChar w:fldCharType="separate"/>
      </w:r>
      <w:r w:rsidR="009F74FB">
        <w:rPr>
          <w:rFonts w:ascii="Times New Roman" w:hAnsi="Times New Roman"/>
          <w:noProof/>
          <w:sz w:val="22"/>
          <w:szCs w:val="22"/>
        </w:rPr>
        <w:instrText>31.01.2026</w:instrText>
      </w:r>
      <w:r w:rsidRPr="00DF0B5F">
        <w:rPr>
          <w:rFonts w:ascii="Times New Roman" w:hAnsi="Times New Roman"/>
          <w:sz w:val="22"/>
          <w:szCs w:val="22"/>
        </w:rPr>
        <w:fldChar w:fldCharType="end"/>
      </w:r>
      <w:r w:rsidRPr="00DF0B5F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DF0B5F">
        <w:rPr>
          <w:rFonts w:ascii="Times New Roman" w:hAnsi="Times New Roman"/>
          <w:sz w:val="22"/>
          <w:szCs w:val="22"/>
        </w:rPr>
        <w:fldChar w:fldCharType="end"/>
      </w:r>
    </w:p>
    <w:p w14:paraId="154853E6" w14:textId="4B1D2557" w:rsidR="00316737" w:rsidRPr="00DF0B5F" w:rsidRDefault="00316737" w:rsidP="00E414C4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 xml:space="preserve">„Na temelju članka 37. stavak 1. točka 23. Statuta Općine Mljet („Službeni glasnik Općine Mljet“ broj 2/21 i 5/21-ispr.), a u skladu s odredbama </w:t>
      </w:r>
      <w:r w:rsidR="00E414C4">
        <w:rPr>
          <w:rFonts w:ascii="Times New Roman" w:hAnsi="Times New Roman"/>
          <w:sz w:val="22"/>
          <w:szCs w:val="22"/>
        </w:rPr>
        <w:t>zakonskih i podzakonskih akata u oblasti lokalne i područne (regionalne) samouprave</w:t>
      </w:r>
      <w:r w:rsidRPr="00DF0B5F">
        <w:rPr>
          <w:rFonts w:ascii="Times New Roman" w:hAnsi="Times New Roman"/>
          <w:sz w:val="22"/>
          <w:szCs w:val="22"/>
        </w:rPr>
        <w:t xml:space="preserve">, nakon </w:t>
      </w:r>
      <w:r>
        <w:rPr>
          <w:rFonts w:ascii="Times New Roman" w:hAnsi="Times New Roman"/>
          <w:sz w:val="22"/>
          <w:szCs w:val="22"/>
        </w:rPr>
        <w:t xml:space="preserve">dostavljenog </w:t>
      </w:r>
      <w:r w:rsidR="00E414C4">
        <w:rPr>
          <w:rFonts w:ascii="Times New Roman" w:hAnsi="Times New Roman"/>
          <w:sz w:val="22"/>
          <w:szCs w:val="22"/>
        </w:rPr>
        <w:t xml:space="preserve">meritornog Zapisnika Ministarstva pravosuđa, uprave i digitalne transformacije, </w:t>
      </w:r>
      <w:r w:rsidRPr="00DF0B5F">
        <w:rPr>
          <w:rFonts w:ascii="Times New Roman" w:hAnsi="Times New Roman"/>
          <w:sz w:val="22"/>
          <w:szCs w:val="22"/>
        </w:rPr>
        <w:t>Općinsko vijeće Općine Mljet na svojoj ___ sjednici održanoj dana __________________ 202</w:t>
      </w:r>
      <w:r>
        <w:rPr>
          <w:rFonts w:ascii="Times New Roman" w:hAnsi="Times New Roman"/>
          <w:sz w:val="22"/>
          <w:szCs w:val="22"/>
        </w:rPr>
        <w:t>6</w:t>
      </w:r>
      <w:r w:rsidRPr="00DF0B5F">
        <w:rPr>
          <w:rFonts w:ascii="Times New Roman" w:hAnsi="Times New Roman"/>
          <w:sz w:val="22"/>
          <w:szCs w:val="22"/>
        </w:rPr>
        <w:t>.  godine donijelo je slijedeću</w:t>
      </w:r>
    </w:p>
    <w:p w14:paraId="12C76DE8" w14:textId="77777777" w:rsidR="00316737" w:rsidRPr="00DF0B5F" w:rsidRDefault="00316737" w:rsidP="00316737">
      <w:pPr>
        <w:pStyle w:val="Header"/>
        <w:tabs>
          <w:tab w:val="left" w:pos="70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07D01E79" w14:textId="77777777" w:rsidR="00316737" w:rsidRPr="00DF0B5F" w:rsidRDefault="00316737" w:rsidP="00316737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O D L U K U</w:t>
      </w:r>
    </w:p>
    <w:p w14:paraId="4553DA3C" w14:textId="77777777" w:rsidR="00316737" w:rsidRDefault="00316737" w:rsidP="00316737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 xml:space="preserve">o prihvaćanju </w:t>
      </w:r>
      <w:r>
        <w:rPr>
          <w:rFonts w:ascii="Times New Roman" w:hAnsi="Times New Roman"/>
          <w:b/>
          <w:sz w:val="22"/>
          <w:szCs w:val="22"/>
        </w:rPr>
        <w:t xml:space="preserve">utvrđenog Zapisnikom o provedenom neposrednom inspekcijskom </w:t>
      </w:r>
    </w:p>
    <w:p w14:paraId="33A4A130" w14:textId="27B42749" w:rsidR="00316737" w:rsidRDefault="00316737" w:rsidP="00316737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nadzoru nad radom tijela Općine Mljet</w:t>
      </w:r>
    </w:p>
    <w:p w14:paraId="2CF761B1" w14:textId="77777777" w:rsidR="00316737" w:rsidRPr="00DF0B5F" w:rsidRDefault="00316737" w:rsidP="00316737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DC8747F" w14:textId="77777777" w:rsidR="00316737" w:rsidRPr="00DF0B5F" w:rsidRDefault="00316737" w:rsidP="00316737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Točka 1.</w:t>
      </w:r>
    </w:p>
    <w:p w14:paraId="1E29FF9C" w14:textId="4FAB1FBD" w:rsidR="00316737" w:rsidRPr="00316737" w:rsidRDefault="00316737" w:rsidP="00316737">
      <w:pPr>
        <w:rPr>
          <w:rFonts w:ascii="Times New Roman" w:hAnsi="Times New Roman"/>
          <w:sz w:val="22"/>
          <w:szCs w:val="22"/>
        </w:rPr>
      </w:pPr>
      <w:r w:rsidRPr="00316737">
        <w:rPr>
          <w:rFonts w:ascii="Times New Roman" w:hAnsi="Times New Roman"/>
          <w:sz w:val="22"/>
          <w:szCs w:val="22"/>
        </w:rPr>
        <w:tab/>
        <w:t>1) U cijelosti se prihvaća utvrđeno Zapisnikom o</w:t>
      </w:r>
      <w:r>
        <w:rPr>
          <w:rFonts w:ascii="Times New Roman" w:hAnsi="Times New Roman"/>
          <w:sz w:val="22"/>
          <w:szCs w:val="22"/>
        </w:rPr>
        <w:t xml:space="preserve"> </w:t>
      </w:r>
      <w:r w:rsidRPr="00316737">
        <w:rPr>
          <w:rFonts w:ascii="Times New Roman" w:hAnsi="Times New Roman"/>
          <w:sz w:val="22"/>
          <w:szCs w:val="22"/>
        </w:rPr>
        <w:t xml:space="preserve">provedenom neposrednom inspekcijskom nadzoru nad radom tijela Općine Mljet, </w:t>
      </w:r>
      <w:r>
        <w:rPr>
          <w:rFonts w:ascii="Times New Roman" w:hAnsi="Times New Roman"/>
          <w:sz w:val="22"/>
          <w:szCs w:val="22"/>
        </w:rPr>
        <w:t xml:space="preserve">Ministarstvo pravosuđa, uprave i digitalne transformacije, Uprava za pravosudnu i upravnu inspekciju, sektor upravne inspekcije, Služba za inspekciju lokalne i područne (regionalne samouprave, </w:t>
      </w:r>
      <w:r w:rsidRPr="00316737">
        <w:rPr>
          <w:rFonts w:ascii="Times New Roman" w:hAnsi="Times New Roman"/>
          <w:sz w:val="22"/>
          <w:szCs w:val="22"/>
        </w:rPr>
        <w:t>oznaka KLASA: 04</w:t>
      </w:r>
      <w:r>
        <w:rPr>
          <w:rFonts w:ascii="Times New Roman" w:hAnsi="Times New Roman"/>
          <w:sz w:val="22"/>
          <w:szCs w:val="22"/>
        </w:rPr>
        <w:t>3</w:t>
      </w:r>
      <w:r w:rsidRPr="00316737">
        <w:rPr>
          <w:rFonts w:ascii="Times New Roman" w:hAnsi="Times New Roman"/>
          <w:sz w:val="22"/>
          <w:szCs w:val="22"/>
        </w:rPr>
        <w:t>-0</w:t>
      </w:r>
      <w:r>
        <w:rPr>
          <w:rFonts w:ascii="Times New Roman" w:hAnsi="Times New Roman"/>
          <w:sz w:val="22"/>
          <w:szCs w:val="22"/>
        </w:rPr>
        <w:t>2</w:t>
      </w:r>
      <w:r w:rsidRPr="00316737">
        <w:rPr>
          <w:rFonts w:ascii="Times New Roman" w:hAnsi="Times New Roman"/>
          <w:sz w:val="22"/>
          <w:szCs w:val="22"/>
        </w:rPr>
        <w:t>/25-</w:t>
      </w:r>
      <w:r w:rsidRPr="00316737">
        <w:rPr>
          <w:rFonts w:ascii="Times New Roman" w:hAnsi="Times New Roman"/>
          <w:spacing w:val="-4"/>
          <w:sz w:val="22"/>
          <w:szCs w:val="22"/>
        </w:rPr>
        <w:t>02/</w:t>
      </w:r>
      <w:r>
        <w:rPr>
          <w:rFonts w:ascii="Times New Roman" w:hAnsi="Times New Roman"/>
          <w:spacing w:val="-4"/>
          <w:sz w:val="22"/>
          <w:szCs w:val="22"/>
        </w:rPr>
        <w:t>32</w:t>
      </w:r>
      <w:r w:rsidRPr="00316737">
        <w:rPr>
          <w:rFonts w:ascii="Times New Roman" w:hAnsi="Times New Roman"/>
          <w:sz w:val="22"/>
          <w:szCs w:val="22"/>
        </w:rPr>
        <w:t xml:space="preserve">; URBROJ: </w:t>
      </w:r>
      <w:r>
        <w:rPr>
          <w:rFonts w:ascii="Times New Roman" w:hAnsi="Times New Roman"/>
          <w:sz w:val="22"/>
          <w:szCs w:val="22"/>
        </w:rPr>
        <w:t xml:space="preserve">514-11-02-02/12-26-03 </w:t>
      </w:r>
      <w:r w:rsidRPr="00316737">
        <w:rPr>
          <w:rFonts w:ascii="Times New Roman" w:hAnsi="Times New Roman"/>
          <w:sz w:val="22"/>
          <w:szCs w:val="22"/>
        </w:rPr>
        <w:t xml:space="preserve">od </w:t>
      </w:r>
      <w:r w:rsidR="009F2088">
        <w:rPr>
          <w:rFonts w:ascii="Times New Roman" w:hAnsi="Times New Roman"/>
          <w:sz w:val="22"/>
          <w:szCs w:val="22"/>
        </w:rPr>
        <w:t>08. siječnja</w:t>
      </w:r>
      <w:r w:rsidRPr="00316737">
        <w:rPr>
          <w:rFonts w:ascii="Times New Roman" w:hAnsi="Times New Roman"/>
          <w:sz w:val="22"/>
          <w:szCs w:val="22"/>
        </w:rPr>
        <w:t xml:space="preserve"> 202</w:t>
      </w:r>
      <w:r w:rsidR="009F2088">
        <w:rPr>
          <w:rFonts w:ascii="Times New Roman" w:hAnsi="Times New Roman"/>
          <w:sz w:val="22"/>
          <w:szCs w:val="22"/>
        </w:rPr>
        <w:t>6</w:t>
      </w:r>
      <w:r w:rsidRPr="00316737">
        <w:rPr>
          <w:rFonts w:ascii="Times New Roman" w:hAnsi="Times New Roman"/>
          <w:sz w:val="22"/>
          <w:szCs w:val="22"/>
        </w:rPr>
        <w:t>. godine.</w:t>
      </w:r>
    </w:p>
    <w:p w14:paraId="4C3FC47C" w14:textId="77777777" w:rsidR="00316737" w:rsidRPr="00DF0B5F" w:rsidRDefault="00316737" w:rsidP="00316737">
      <w:pPr>
        <w:jc w:val="both"/>
        <w:rPr>
          <w:rFonts w:ascii="Times New Roman" w:hAnsi="Times New Roman"/>
          <w:sz w:val="22"/>
          <w:szCs w:val="22"/>
        </w:rPr>
      </w:pPr>
    </w:p>
    <w:p w14:paraId="4561A775" w14:textId="77777777" w:rsidR="00316737" w:rsidRPr="00DF0B5F" w:rsidRDefault="00316737" w:rsidP="00316737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Točka 2.</w:t>
      </w:r>
    </w:p>
    <w:p w14:paraId="4E62083F" w14:textId="439F8872" w:rsidR="00316737" w:rsidRPr="00DF0B5F" w:rsidRDefault="00316737" w:rsidP="00316737">
      <w:pPr>
        <w:jc w:val="both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 xml:space="preserve">1) Temeljem </w:t>
      </w:r>
      <w:r w:rsidR="00C7357C">
        <w:rPr>
          <w:rFonts w:ascii="Times New Roman" w:hAnsi="Times New Roman"/>
          <w:sz w:val="22"/>
          <w:szCs w:val="22"/>
        </w:rPr>
        <w:t>utvrđenog</w:t>
      </w:r>
      <w:r w:rsidRPr="00DF0B5F">
        <w:rPr>
          <w:rFonts w:ascii="Times New Roman" w:hAnsi="Times New Roman"/>
          <w:sz w:val="22"/>
          <w:szCs w:val="22"/>
        </w:rPr>
        <w:t xml:space="preserve"> iz točke I. ove Odluke rad </w:t>
      </w:r>
      <w:r w:rsidR="00C7357C">
        <w:rPr>
          <w:rFonts w:ascii="Times New Roman" w:hAnsi="Times New Roman"/>
          <w:sz w:val="22"/>
          <w:szCs w:val="22"/>
        </w:rPr>
        <w:t xml:space="preserve">Općinskog vijeća i </w:t>
      </w:r>
      <w:r w:rsidRPr="00DF0B5F">
        <w:rPr>
          <w:rFonts w:ascii="Times New Roman" w:hAnsi="Times New Roman"/>
          <w:sz w:val="22"/>
          <w:szCs w:val="22"/>
        </w:rPr>
        <w:t>Općinskog načelnika u predmetnoj oblasti ocjenjuje se pozitivno, a nj</w:t>
      </w:r>
      <w:r w:rsidR="00C7357C">
        <w:rPr>
          <w:rFonts w:ascii="Times New Roman" w:hAnsi="Times New Roman"/>
          <w:sz w:val="22"/>
          <w:szCs w:val="22"/>
        </w:rPr>
        <w:t>ih</w:t>
      </w:r>
      <w:r w:rsidRPr="00DF0B5F">
        <w:rPr>
          <w:rFonts w:ascii="Times New Roman" w:hAnsi="Times New Roman"/>
          <w:sz w:val="22"/>
          <w:szCs w:val="22"/>
        </w:rPr>
        <w:t>ovo postupanje i rad u skladu sa propisima i općim aktima, te odlukama organa i tijela Općine Mljet, sve u skladu s kadrovskim, tehnološkim i financijskim kapacitetom Općine Mljet.</w:t>
      </w:r>
    </w:p>
    <w:p w14:paraId="21E34370" w14:textId="77777777" w:rsidR="00316737" w:rsidRPr="00DF0B5F" w:rsidRDefault="00316737" w:rsidP="00316737">
      <w:pPr>
        <w:jc w:val="both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>2) Ocjena iz prethodnog stavka vrijedi i za rad općinske uprave, odnosno Jedinstvenog upravnog odjela Općine Mljet</w:t>
      </w:r>
    </w:p>
    <w:p w14:paraId="269EDE68" w14:textId="77777777" w:rsidR="00316737" w:rsidRPr="00DF0B5F" w:rsidRDefault="00316737" w:rsidP="00316737">
      <w:pPr>
        <w:jc w:val="both"/>
        <w:rPr>
          <w:rFonts w:ascii="Times New Roman" w:hAnsi="Times New Roman"/>
          <w:sz w:val="22"/>
          <w:szCs w:val="22"/>
        </w:rPr>
      </w:pPr>
    </w:p>
    <w:p w14:paraId="37C6F088" w14:textId="77777777" w:rsidR="00316737" w:rsidRPr="00DF0B5F" w:rsidRDefault="00316737" w:rsidP="00316737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Točka 3.</w:t>
      </w:r>
    </w:p>
    <w:p w14:paraId="66066673" w14:textId="2393444D" w:rsidR="00316737" w:rsidRPr="003351D2" w:rsidRDefault="00316737" w:rsidP="00316737">
      <w:pPr>
        <w:jc w:val="both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</w:r>
      <w:r w:rsidRPr="003351D2">
        <w:rPr>
          <w:rFonts w:ascii="Times New Roman" w:hAnsi="Times New Roman"/>
          <w:sz w:val="22"/>
          <w:szCs w:val="22"/>
        </w:rPr>
        <w:t xml:space="preserve">1) Nalaže se Općinskom načelniku i Jedinstvenom upravnom odjelu Općina Mljet postupanje po </w:t>
      </w:r>
      <w:r w:rsidR="00C7357C">
        <w:rPr>
          <w:rFonts w:ascii="Times New Roman" w:hAnsi="Times New Roman"/>
          <w:sz w:val="22"/>
          <w:szCs w:val="22"/>
        </w:rPr>
        <w:t>dobivenim nalozima i preporukama, a kako će postupati i ovo Općinsko vijeće Općine Mljet</w:t>
      </w:r>
      <w:r w:rsidRPr="003351D2">
        <w:rPr>
          <w:rFonts w:ascii="Times New Roman" w:hAnsi="Times New Roman"/>
          <w:sz w:val="22"/>
          <w:szCs w:val="22"/>
        </w:rPr>
        <w:t xml:space="preserve">, ali opet uvažavajući kadrovski, tehnološki i financijski kapacitet Jedinstvenog upravnog odjela Općine Mljet, </w:t>
      </w:r>
      <w:r w:rsidRPr="003351D2">
        <w:rPr>
          <w:rFonts w:ascii="Times New Roman" w:hAnsi="Times New Roman"/>
          <w:sz w:val="22"/>
          <w:szCs w:val="22"/>
        </w:rPr>
        <w:lastRenderedPageBreak/>
        <w:t>postupajući s „pažnjom dobrog gospodara“ i „pažnjom dobrog stručnjaka“, uvažavajući važeće zakonske propise u ovoj oblasti..</w:t>
      </w:r>
    </w:p>
    <w:p w14:paraId="1E9529D6" w14:textId="77777777" w:rsidR="00316737" w:rsidRPr="00DF0B5F" w:rsidRDefault="00316737" w:rsidP="00316737">
      <w:pPr>
        <w:jc w:val="both"/>
        <w:rPr>
          <w:rFonts w:ascii="Times New Roman" w:hAnsi="Times New Roman"/>
          <w:sz w:val="22"/>
          <w:szCs w:val="22"/>
        </w:rPr>
      </w:pPr>
    </w:p>
    <w:p w14:paraId="5B72CB56" w14:textId="77777777" w:rsidR="00316737" w:rsidRPr="00DF0B5F" w:rsidRDefault="00316737" w:rsidP="00316737">
      <w:pPr>
        <w:jc w:val="both"/>
        <w:rPr>
          <w:rFonts w:ascii="Times New Roman" w:hAnsi="Times New Roman"/>
          <w:sz w:val="22"/>
          <w:szCs w:val="22"/>
        </w:rPr>
      </w:pPr>
    </w:p>
    <w:p w14:paraId="5DEF7EDA" w14:textId="77777777" w:rsidR="00316737" w:rsidRPr="00DF0B5F" w:rsidRDefault="00316737" w:rsidP="00316737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Točka 4.</w:t>
      </w:r>
    </w:p>
    <w:p w14:paraId="47E25E84" w14:textId="77777777" w:rsidR="00316737" w:rsidRPr="00DF0B5F" w:rsidRDefault="00316737" w:rsidP="00316737">
      <w:pPr>
        <w:jc w:val="both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>1) Ova Odluka stupa na snagu danom donošenja, a objavit će se u „Službenom glasniku Općine Mljet“.“</w:t>
      </w:r>
    </w:p>
    <w:p w14:paraId="5250C851" w14:textId="77777777" w:rsidR="00316737" w:rsidRPr="00DF0B5F" w:rsidRDefault="00316737" w:rsidP="00316737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0021A784" w14:textId="77777777" w:rsidR="00316737" w:rsidRDefault="00316737" w:rsidP="00316737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4DCC17FD" w14:textId="77777777" w:rsidR="009F74FB" w:rsidRPr="00DF0B5F" w:rsidRDefault="009F74FB" w:rsidP="00316737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26242F7F" w14:textId="77777777" w:rsidR="00316737" w:rsidRPr="00DF0B5F" w:rsidRDefault="00316737" w:rsidP="00316737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II.</w:t>
      </w:r>
    </w:p>
    <w:p w14:paraId="553EEBFC" w14:textId="77777777" w:rsidR="00316737" w:rsidRPr="00DF0B5F" w:rsidRDefault="00316737" w:rsidP="00316737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69F00A65" w14:textId="77777777" w:rsidR="00316737" w:rsidRPr="00DF0B5F" w:rsidRDefault="00316737" w:rsidP="00316737">
      <w:pPr>
        <w:rPr>
          <w:rFonts w:ascii="Times New Roman" w:hAnsi="Times New Roman"/>
          <w:sz w:val="22"/>
          <w:szCs w:val="22"/>
        </w:rPr>
      </w:pPr>
    </w:p>
    <w:p w14:paraId="38CBBB74" w14:textId="77777777" w:rsidR="00316737" w:rsidRPr="00DF0B5F" w:rsidRDefault="00316737" w:rsidP="00316737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III.</w:t>
      </w:r>
    </w:p>
    <w:p w14:paraId="7AE32728" w14:textId="77777777" w:rsidR="00316737" w:rsidRPr="00DF0B5F" w:rsidRDefault="00316737" w:rsidP="00316737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77621773" w14:textId="77777777" w:rsidR="00316737" w:rsidRPr="00DF0B5F" w:rsidRDefault="00316737" w:rsidP="00316737">
      <w:pPr>
        <w:rPr>
          <w:rFonts w:ascii="Times New Roman" w:hAnsi="Times New Roman"/>
          <w:sz w:val="22"/>
          <w:szCs w:val="22"/>
        </w:rPr>
      </w:pPr>
    </w:p>
    <w:p w14:paraId="092A829A" w14:textId="77777777" w:rsidR="00316737" w:rsidRPr="00DF0B5F" w:rsidRDefault="00316737" w:rsidP="00316737">
      <w:pPr>
        <w:rPr>
          <w:rFonts w:ascii="Times New Roman" w:hAnsi="Times New Roman"/>
          <w:sz w:val="22"/>
          <w:szCs w:val="22"/>
        </w:rPr>
      </w:pPr>
    </w:p>
    <w:p w14:paraId="3EE1101B" w14:textId="77777777" w:rsidR="00316737" w:rsidRPr="00DF0B5F" w:rsidRDefault="00316737" w:rsidP="00316737">
      <w:pPr>
        <w:rPr>
          <w:rFonts w:ascii="Times New Roman" w:hAnsi="Times New Roman"/>
          <w:sz w:val="22"/>
          <w:szCs w:val="22"/>
        </w:rPr>
      </w:pPr>
    </w:p>
    <w:p w14:paraId="5B33C48F" w14:textId="77777777" w:rsidR="00316737" w:rsidRPr="00DF0B5F" w:rsidRDefault="00316737" w:rsidP="00316737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>DOSTAVITI:</w:t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  <w:t>Općinski načelnik:</w:t>
      </w:r>
    </w:p>
    <w:p w14:paraId="6C08793D" w14:textId="77777777" w:rsidR="00316737" w:rsidRPr="00DF0B5F" w:rsidRDefault="00316737" w:rsidP="00316737">
      <w:pPr>
        <w:ind w:firstLine="720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>1. Predsjednik OV-a</w:t>
      </w:r>
    </w:p>
    <w:p w14:paraId="1C200A74" w14:textId="77777777" w:rsidR="00316737" w:rsidRPr="00DF0B5F" w:rsidRDefault="00316737" w:rsidP="00316737">
      <w:pPr>
        <w:ind w:firstLine="720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>2. Registar akata</w:t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  <w:t>Đivo Market, dipl. ing.</w:t>
      </w:r>
    </w:p>
    <w:p w14:paraId="143DD032" w14:textId="77777777" w:rsidR="00316737" w:rsidRPr="00DF0B5F" w:rsidRDefault="00316737" w:rsidP="00316737">
      <w:pPr>
        <w:ind w:firstLine="720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>3. Pismohrana</w:t>
      </w:r>
    </w:p>
    <w:p w14:paraId="51F1BDE1" w14:textId="77777777" w:rsidR="006045E1" w:rsidRDefault="006045E1">
      <w:pPr>
        <w:spacing w:before="120"/>
      </w:pPr>
    </w:p>
    <w:p w14:paraId="420E42F8" w14:textId="77777777" w:rsidR="006045E1" w:rsidRDefault="006045E1"/>
    <w:p w14:paraId="382C02F4" w14:textId="77777777" w:rsidR="006045E1" w:rsidRDefault="006045E1">
      <w:pPr>
        <w:pStyle w:val="Header"/>
        <w:tabs>
          <w:tab w:val="clear" w:pos="4153"/>
          <w:tab w:val="clear" w:pos="8306"/>
        </w:tabs>
      </w:pPr>
    </w:p>
    <w:sectPr w:rsidR="006045E1" w:rsidSect="002F1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7322" w14:textId="77777777" w:rsidR="00185B50" w:rsidRDefault="00185B50">
      <w:r>
        <w:separator/>
      </w:r>
    </w:p>
  </w:endnote>
  <w:endnote w:type="continuationSeparator" w:id="0">
    <w:p w14:paraId="72DC30E4" w14:textId="77777777" w:rsidR="00185B50" w:rsidRDefault="0018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F425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EC65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23B8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38ED76D" wp14:editId="79EB518D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D8AB1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3FD22F72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7D730DF0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41EAB51C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1F93B" w14:textId="77777777" w:rsidR="00185B50" w:rsidRDefault="00185B50">
      <w:r>
        <w:separator/>
      </w:r>
    </w:p>
  </w:footnote>
  <w:footnote w:type="continuationSeparator" w:id="0">
    <w:p w14:paraId="653C5947" w14:textId="77777777" w:rsidR="00185B50" w:rsidRDefault="0018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F61E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6BB7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2616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38515E1C" wp14:editId="24942CFE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D246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A69B052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439E2922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59CD432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37"/>
    <w:rsid w:val="00035E59"/>
    <w:rsid w:val="00061A33"/>
    <w:rsid w:val="00071382"/>
    <w:rsid w:val="00185B50"/>
    <w:rsid w:val="001B3621"/>
    <w:rsid w:val="002967C9"/>
    <w:rsid w:val="002F1F4E"/>
    <w:rsid w:val="00316737"/>
    <w:rsid w:val="00331125"/>
    <w:rsid w:val="00423226"/>
    <w:rsid w:val="005245C6"/>
    <w:rsid w:val="006045E1"/>
    <w:rsid w:val="00655BE0"/>
    <w:rsid w:val="00687815"/>
    <w:rsid w:val="006F3469"/>
    <w:rsid w:val="006F67C0"/>
    <w:rsid w:val="007E3034"/>
    <w:rsid w:val="009A00B6"/>
    <w:rsid w:val="009F2088"/>
    <w:rsid w:val="009F74FB"/>
    <w:rsid w:val="00A23355"/>
    <w:rsid w:val="00AD1F6E"/>
    <w:rsid w:val="00AF4C44"/>
    <w:rsid w:val="00B44773"/>
    <w:rsid w:val="00B543BB"/>
    <w:rsid w:val="00C33AEF"/>
    <w:rsid w:val="00C7357C"/>
    <w:rsid w:val="00D03E59"/>
    <w:rsid w:val="00DD44D5"/>
    <w:rsid w:val="00E00698"/>
    <w:rsid w:val="00E3221F"/>
    <w:rsid w:val="00E414C4"/>
    <w:rsid w:val="00EA259E"/>
    <w:rsid w:val="00EB6D37"/>
    <w:rsid w:val="00ED76CA"/>
    <w:rsid w:val="00F201F6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557A15"/>
  <w15:chartTrackingRefBased/>
  <w15:docId w15:val="{E66F17FA-49E8-441B-9802-53662D3E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737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316737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22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4</cp:revision>
  <cp:lastPrinted>2009-06-18T11:51:00Z</cp:lastPrinted>
  <dcterms:created xsi:type="dcterms:W3CDTF">2026-01-25T16:34:00Z</dcterms:created>
  <dcterms:modified xsi:type="dcterms:W3CDTF">2026-01-31T15:10:00Z</dcterms:modified>
</cp:coreProperties>
</file>