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EDD0" w14:textId="77777777" w:rsidR="00F76378" w:rsidRDefault="00F76378" w:rsidP="00F76378">
      <w:pPr>
        <w:rPr>
          <w:rFonts w:ascii="Times New Roman" w:hAnsi="Times New Roman"/>
          <w:sz w:val="22"/>
          <w:szCs w:val="22"/>
        </w:rPr>
      </w:pPr>
    </w:p>
    <w:p w14:paraId="1ED4665E" w14:textId="77777777" w:rsidR="00AF1B37" w:rsidRPr="008C7FFE" w:rsidRDefault="00AF1B37" w:rsidP="00AF1B37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KLASA:</w:t>
      </w:r>
      <w:r w:rsidRPr="008C7FFE">
        <w:rPr>
          <w:rFonts w:ascii="Times New Roman" w:hAnsi="Times New Roman"/>
          <w:sz w:val="22"/>
          <w:szCs w:val="22"/>
        </w:rPr>
        <w:tab/>
        <w:t>400-08/2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-01/01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5567D96C" w14:textId="0E7CAEA6" w:rsidR="00AF1B37" w:rsidRPr="008C7FFE" w:rsidRDefault="00AF1B37" w:rsidP="00AF1B37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URBROJ:</w:t>
      </w:r>
      <w:r w:rsidRPr="008C7FFE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</w:t>
      </w:r>
      <w:r w:rsidR="00E84BA2">
        <w:rPr>
          <w:rFonts w:ascii="Times New Roman" w:hAnsi="Times New Roman"/>
          <w:sz w:val="22"/>
          <w:szCs w:val="22"/>
        </w:rPr>
        <w:t>3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5A8A77EA" w14:textId="526DB587" w:rsidR="00F321C9" w:rsidRPr="00005620" w:rsidRDefault="00AF1B37" w:rsidP="00AF1B37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Babino Polje, </w:t>
      </w:r>
      <w:r w:rsidRPr="008C7FFE">
        <w:rPr>
          <w:rFonts w:ascii="Times New Roman" w:hAnsi="Times New Roman"/>
          <w:sz w:val="22"/>
          <w:szCs w:val="22"/>
        </w:rPr>
        <w:tab/>
      </w:r>
      <w:r w:rsidR="00E84BA2">
        <w:rPr>
          <w:rFonts w:ascii="Times New Roman" w:hAnsi="Times New Roman"/>
          <w:sz w:val="22"/>
          <w:szCs w:val="22"/>
        </w:rPr>
        <w:t>02.</w:t>
      </w:r>
      <w:r>
        <w:rPr>
          <w:rFonts w:ascii="Times New Roman" w:hAnsi="Times New Roman"/>
          <w:sz w:val="22"/>
          <w:szCs w:val="22"/>
        </w:rPr>
        <w:t>02</w:t>
      </w:r>
      <w:r w:rsidRPr="008C7FFE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</w:t>
      </w:r>
      <w:r w:rsidR="00F76378" w:rsidRPr="00005620">
        <w:rPr>
          <w:rFonts w:ascii="Times New Roman" w:hAnsi="Times New Roman"/>
          <w:sz w:val="22"/>
          <w:szCs w:val="22"/>
        </w:rPr>
        <w:tab/>
      </w:r>
      <w:r w:rsidR="00F76378" w:rsidRPr="00005620">
        <w:rPr>
          <w:rFonts w:ascii="Times New Roman" w:hAnsi="Times New Roman"/>
          <w:sz w:val="22"/>
          <w:szCs w:val="22"/>
        </w:rPr>
        <w:tab/>
      </w:r>
    </w:p>
    <w:p w14:paraId="78A4B271" w14:textId="77777777" w:rsidR="009735FE" w:rsidRPr="00005620" w:rsidRDefault="009735FE" w:rsidP="00F321C9">
      <w:pPr>
        <w:rPr>
          <w:rFonts w:ascii="Times New Roman" w:hAnsi="Times New Roman"/>
          <w:sz w:val="22"/>
          <w:szCs w:val="22"/>
        </w:rPr>
      </w:pPr>
    </w:p>
    <w:p w14:paraId="34452C16" w14:textId="21733912" w:rsidR="00A76C28" w:rsidRPr="00005620" w:rsidRDefault="00A76C28" w:rsidP="00A76C28">
      <w:pPr>
        <w:ind w:firstLine="720"/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 Općinski načelnik Općine Mljet dana</w:t>
      </w:r>
      <w:r w:rsidR="003B6A68" w:rsidRPr="00005620">
        <w:rPr>
          <w:rFonts w:ascii="Times New Roman" w:hAnsi="Times New Roman"/>
          <w:sz w:val="22"/>
          <w:szCs w:val="22"/>
        </w:rPr>
        <w:t xml:space="preserve"> </w:t>
      </w:r>
      <w:r w:rsidR="00E84BA2">
        <w:rPr>
          <w:rFonts w:ascii="Times New Roman" w:hAnsi="Times New Roman"/>
          <w:sz w:val="22"/>
          <w:szCs w:val="22"/>
        </w:rPr>
        <w:t xml:space="preserve">02. </w:t>
      </w:r>
      <w:r w:rsidR="00AF1B37">
        <w:rPr>
          <w:rFonts w:ascii="Times New Roman" w:hAnsi="Times New Roman"/>
          <w:sz w:val="22"/>
          <w:szCs w:val="22"/>
        </w:rPr>
        <w:t>veljače</w:t>
      </w:r>
      <w:r w:rsidRPr="00005620">
        <w:rPr>
          <w:rFonts w:ascii="Times New Roman" w:hAnsi="Times New Roman"/>
          <w:sz w:val="22"/>
          <w:szCs w:val="22"/>
        </w:rPr>
        <w:t xml:space="preserve"> </w:t>
      </w:r>
      <w:r w:rsidR="00681B67" w:rsidRPr="00005620">
        <w:rPr>
          <w:rFonts w:ascii="Times New Roman" w:hAnsi="Times New Roman"/>
          <w:sz w:val="22"/>
          <w:szCs w:val="22"/>
        </w:rPr>
        <w:t>202</w:t>
      </w:r>
      <w:r w:rsidR="00AF1B37">
        <w:rPr>
          <w:rFonts w:ascii="Times New Roman" w:hAnsi="Times New Roman"/>
          <w:sz w:val="22"/>
          <w:szCs w:val="22"/>
        </w:rPr>
        <w:t>6</w:t>
      </w:r>
      <w:r w:rsidRPr="00005620">
        <w:rPr>
          <w:rFonts w:ascii="Times New Roman" w:hAnsi="Times New Roman"/>
          <w:sz w:val="22"/>
          <w:szCs w:val="22"/>
        </w:rPr>
        <w:t>. godine donosi slijedeći</w:t>
      </w:r>
    </w:p>
    <w:p w14:paraId="016CEF81" w14:textId="77777777" w:rsidR="009735FE" w:rsidRPr="00005620" w:rsidRDefault="009735FE" w:rsidP="00A76C28">
      <w:pPr>
        <w:rPr>
          <w:rFonts w:ascii="Times New Roman" w:hAnsi="Times New Roman"/>
          <w:sz w:val="22"/>
          <w:szCs w:val="22"/>
        </w:rPr>
      </w:pPr>
    </w:p>
    <w:p w14:paraId="468FEBD3" w14:textId="77777777" w:rsidR="00A76C28" w:rsidRPr="00005620" w:rsidRDefault="00A76C28" w:rsidP="00A76C28">
      <w:pPr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>Z A K LJ U Č A K</w:t>
      </w:r>
    </w:p>
    <w:p w14:paraId="1A56DE16" w14:textId="747C0F0C" w:rsidR="00E65FFA" w:rsidRPr="00005620" w:rsidRDefault="00E65FFA" w:rsidP="00BA48D9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 xml:space="preserve">o </w:t>
      </w:r>
      <w:r w:rsidR="00BA48D9" w:rsidRPr="00005620">
        <w:rPr>
          <w:rFonts w:ascii="Times New Roman" w:hAnsi="Times New Roman"/>
          <w:b/>
          <w:sz w:val="22"/>
          <w:szCs w:val="22"/>
        </w:rPr>
        <w:t xml:space="preserve">utvrđivanju prijedloga Zaključka o </w:t>
      </w:r>
      <w:r w:rsidRPr="00005620">
        <w:rPr>
          <w:rFonts w:ascii="Times New Roman" w:hAnsi="Times New Roman"/>
          <w:b/>
          <w:sz w:val="22"/>
          <w:szCs w:val="22"/>
        </w:rPr>
        <w:t xml:space="preserve">davanju </w:t>
      </w:r>
      <w:r w:rsidR="00AF1B37">
        <w:rPr>
          <w:rFonts w:ascii="Times New Roman" w:hAnsi="Times New Roman"/>
          <w:b/>
          <w:sz w:val="22"/>
          <w:szCs w:val="22"/>
        </w:rPr>
        <w:t xml:space="preserve">naknadne </w:t>
      </w:r>
      <w:r w:rsidRPr="00005620">
        <w:rPr>
          <w:rFonts w:ascii="Times New Roman" w:hAnsi="Times New Roman"/>
          <w:b/>
          <w:sz w:val="22"/>
          <w:szCs w:val="22"/>
        </w:rPr>
        <w:t>suglasnosti na Plan javne nabave Općine Mljet za</w:t>
      </w:r>
      <w:r w:rsidR="00681B67" w:rsidRPr="00005620">
        <w:rPr>
          <w:rFonts w:ascii="Times New Roman" w:hAnsi="Times New Roman"/>
          <w:b/>
          <w:sz w:val="22"/>
          <w:szCs w:val="22"/>
        </w:rPr>
        <w:t xml:space="preserve"> 202</w:t>
      </w:r>
      <w:r w:rsidR="00F31BD1">
        <w:rPr>
          <w:rFonts w:ascii="Times New Roman" w:hAnsi="Times New Roman"/>
          <w:b/>
          <w:sz w:val="22"/>
          <w:szCs w:val="22"/>
        </w:rPr>
        <w:t>6</w:t>
      </w:r>
      <w:r w:rsidRPr="00005620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1192C311" w14:textId="1960E00F" w:rsidR="00A76C28" w:rsidRPr="00005620" w:rsidRDefault="00A76C28" w:rsidP="00A76C28">
      <w:pPr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 xml:space="preserve"> (</w:t>
      </w:r>
      <w:r w:rsidR="00E84BA2">
        <w:rPr>
          <w:rFonts w:ascii="Times New Roman" w:hAnsi="Times New Roman"/>
          <w:b/>
          <w:sz w:val="22"/>
          <w:szCs w:val="22"/>
        </w:rPr>
        <w:t>32</w:t>
      </w:r>
      <w:r w:rsidR="00681B67" w:rsidRPr="00005620">
        <w:rPr>
          <w:rFonts w:ascii="Times New Roman" w:hAnsi="Times New Roman"/>
          <w:b/>
          <w:sz w:val="22"/>
          <w:szCs w:val="22"/>
        </w:rPr>
        <w:t>/202</w:t>
      </w:r>
      <w:r w:rsidR="00AF1B37">
        <w:rPr>
          <w:rFonts w:ascii="Times New Roman" w:hAnsi="Times New Roman"/>
          <w:b/>
          <w:sz w:val="22"/>
          <w:szCs w:val="22"/>
        </w:rPr>
        <w:t>6</w:t>
      </w:r>
      <w:r w:rsidRPr="00005620">
        <w:rPr>
          <w:rFonts w:ascii="Times New Roman" w:hAnsi="Times New Roman"/>
          <w:b/>
          <w:sz w:val="22"/>
          <w:szCs w:val="22"/>
        </w:rPr>
        <w:t>-PAO)</w:t>
      </w:r>
    </w:p>
    <w:p w14:paraId="46522B2F" w14:textId="77777777" w:rsidR="00A76C28" w:rsidRPr="00005620" w:rsidRDefault="00A76C28" w:rsidP="00A76C28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94F72E7" w14:textId="77777777" w:rsidR="00A76C28" w:rsidRPr="00005620" w:rsidRDefault="00A76C28" w:rsidP="00A76C28">
      <w:pPr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>I.</w:t>
      </w:r>
    </w:p>
    <w:p w14:paraId="57F7F709" w14:textId="5EF1ECE2" w:rsidR="00A76C28" w:rsidRPr="00005620" w:rsidRDefault="00E65FFA" w:rsidP="00E65FF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ab/>
      </w:r>
      <w:r w:rsidR="00A76C28" w:rsidRPr="00005620">
        <w:rPr>
          <w:rFonts w:ascii="Times New Roman" w:hAnsi="Times New Roman"/>
          <w:sz w:val="22"/>
          <w:szCs w:val="22"/>
        </w:rPr>
        <w:t xml:space="preserve">Utvrđuje se prijedlog </w:t>
      </w:r>
      <w:r w:rsidRPr="00005620">
        <w:rPr>
          <w:rFonts w:ascii="Times New Roman" w:hAnsi="Times New Roman"/>
          <w:sz w:val="22"/>
          <w:szCs w:val="22"/>
        </w:rPr>
        <w:t xml:space="preserve">Zaključka o davanju </w:t>
      </w:r>
      <w:r w:rsidR="00AF1B37">
        <w:rPr>
          <w:rFonts w:ascii="Times New Roman" w:hAnsi="Times New Roman"/>
          <w:sz w:val="22"/>
          <w:szCs w:val="22"/>
        </w:rPr>
        <w:t xml:space="preserve">naknadne </w:t>
      </w:r>
      <w:r w:rsidRPr="00005620">
        <w:rPr>
          <w:rFonts w:ascii="Times New Roman" w:hAnsi="Times New Roman"/>
          <w:sz w:val="22"/>
          <w:szCs w:val="22"/>
        </w:rPr>
        <w:t>suglasnosti na</w:t>
      </w:r>
      <w:r w:rsidR="005C4508" w:rsidRPr="00005620">
        <w:rPr>
          <w:rFonts w:ascii="Times New Roman" w:hAnsi="Times New Roman"/>
          <w:sz w:val="22"/>
          <w:szCs w:val="22"/>
        </w:rPr>
        <w:t xml:space="preserve"> </w:t>
      </w:r>
      <w:r w:rsidRPr="00005620">
        <w:rPr>
          <w:rFonts w:ascii="Times New Roman" w:hAnsi="Times New Roman"/>
          <w:sz w:val="22"/>
          <w:szCs w:val="22"/>
        </w:rPr>
        <w:t>Plan j</w:t>
      </w:r>
      <w:r w:rsidR="00681B67" w:rsidRPr="00005620">
        <w:rPr>
          <w:rFonts w:ascii="Times New Roman" w:hAnsi="Times New Roman"/>
          <w:sz w:val="22"/>
          <w:szCs w:val="22"/>
        </w:rPr>
        <w:t>avne nabave Općine Mljet za 202</w:t>
      </w:r>
      <w:r w:rsidR="00F31BD1">
        <w:rPr>
          <w:rFonts w:ascii="Times New Roman" w:hAnsi="Times New Roman"/>
          <w:sz w:val="22"/>
          <w:szCs w:val="22"/>
        </w:rPr>
        <w:t>6</w:t>
      </w:r>
      <w:r w:rsidRPr="00005620">
        <w:rPr>
          <w:rFonts w:ascii="Times New Roman" w:hAnsi="Times New Roman"/>
          <w:sz w:val="22"/>
          <w:szCs w:val="22"/>
        </w:rPr>
        <w:t>. godinu</w:t>
      </w:r>
      <w:r w:rsidR="00A76C28" w:rsidRPr="00005620">
        <w:rPr>
          <w:rFonts w:ascii="Times New Roman" w:hAnsi="Times New Roman"/>
          <w:sz w:val="22"/>
          <w:szCs w:val="22"/>
        </w:rPr>
        <w:t>, i to:</w:t>
      </w:r>
    </w:p>
    <w:p w14:paraId="5ECCFC6B" w14:textId="224C0F3A" w:rsidR="006045E1" w:rsidRPr="00005620" w:rsidRDefault="006045E1" w:rsidP="00F321C9">
      <w:pPr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fldChar w:fldCharType="begin"/>
      </w:r>
      <w:r w:rsidRPr="0000562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05620">
        <w:rPr>
          <w:rFonts w:ascii="Times New Roman" w:hAnsi="Times New Roman"/>
          <w:sz w:val="22"/>
          <w:szCs w:val="22"/>
        </w:rPr>
        <w:fldChar w:fldCharType="begin"/>
      </w:r>
      <w:r w:rsidRPr="0000562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05620">
        <w:rPr>
          <w:rFonts w:ascii="Times New Roman" w:hAnsi="Times New Roman"/>
          <w:sz w:val="22"/>
          <w:szCs w:val="22"/>
        </w:rPr>
        <w:fldChar w:fldCharType="separate"/>
      </w:r>
      <w:r w:rsidR="000F2256">
        <w:rPr>
          <w:rFonts w:ascii="Times New Roman" w:hAnsi="Times New Roman"/>
          <w:noProof/>
          <w:sz w:val="22"/>
          <w:szCs w:val="22"/>
        </w:rPr>
        <w:instrText>10.02.2026</w:instrText>
      </w:r>
      <w:r w:rsidRPr="00005620">
        <w:rPr>
          <w:rFonts w:ascii="Times New Roman" w:hAnsi="Times New Roman"/>
          <w:sz w:val="22"/>
          <w:szCs w:val="22"/>
        </w:rPr>
        <w:fldChar w:fldCharType="end"/>
      </w:r>
      <w:r w:rsidRPr="0000562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05620">
        <w:rPr>
          <w:rFonts w:ascii="Times New Roman" w:hAnsi="Times New Roman"/>
          <w:sz w:val="22"/>
          <w:szCs w:val="22"/>
        </w:rPr>
        <w:fldChar w:fldCharType="end"/>
      </w:r>
    </w:p>
    <w:p w14:paraId="78FC8124" w14:textId="2ECE35B5" w:rsidR="00C42F92" w:rsidRPr="00005620" w:rsidRDefault="00B55B2B" w:rsidP="00CA404A">
      <w:pPr>
        <w:ind w:firstLine="720"/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>„</w:t>
      </w:r>
      <w:r w:rsidR="00742E00" w:rsidRPr="00005620">
        <w:rPr>
          <w:rFonts w:ascii="Times New Roman" w:hAnsi="Times New Roman"/>
          <w:sz w:val="22"/>
          <w:szCs w:val="22"/>
        </w:rPr>
        <w:t>Na temelju član</w:t>
      </w:r>
      <w:r w:rsidR="00C42F92" w:rsidRPr="00005620">
        <w:rPr>
          <w:rFonts w:ascii="Times New Roman" w:hAnsi="Times New Roman"/>
          <w:sz w:val="22"/>
          <w:szCs w:val="22"/>
        </w:rPr>
        <w:t>k</w:t>
      </w:r>
      <w:r w:rsidR="00742E00" w:rsidRPr="00005620">
        <w:rPr>
          <w:rFonts w:ascii="Times New Roman" w:hAnsi="Times New Roman"/>
          <w:sz w:val="22"/>
          <w:szCs w:val="22"/>
        </w:rPr>
        <w:t>a</w:t>
      </w:r>
      <w:r w:rsidR="00E65FFA" w:rsidRPr="00005620">
        <w:rPr>
          <w:rFonts w:ascii="Times New Roman" w:hAnsi="Times New Roman"/>
          <w:sz w:val="22"/>
          <w:szCs w:val="22"/>
        </w:rPr>
        <w:t xml:space="preserve"> 37. stavak 1. točka 23</w:t>
      </w:r>
      <w:r w:rsidR="00C42F92" w:rsidRPr="00005620">
        <w:rPr>
          <w:rFonts w:ascii="Times New Roman" w:hAnsi="Times New Roman"/>
          <w:sz w:val="22"/>
          <w:szCs w:val="22"/>
        </w:rPr>
        <w:t>. Statuta Općine Mljet („Službeni glasni</w:t>
      </w:r>
      <w:r w:rsidR="00E65FFA" w:rsidRPr="00005620">
        <w:rPr>
          <w:rFonts w:ascii="Times New Roman" w:hAnsi="Times New Roman"/>
          <w:sz w:val="22"/>
          <w:szCs w:val="22"/>
        </w:rPr>
        <w:t>k Općine Mljet“ broj 2/21 i 5/21-ispr.</w:t>
      </w:r>
      <w:r w:rsidR="00C42F92" w:rsidRPr="00005620">
        <w:rPr>
          <w:rFonts w:ascii="Times New Roman" w:hAnsi="Times New Roman"/>
          <w:sz w:val="22"/>
          <w:szCs w:val="22"/>
        </w:rPr>
        <w:t>) i članka 1. stavak 4. Pravilnika o provedbi jednostavne nabave Općine Mljet  („Službe</w:t>
      </w:r>
      <w:r w:rsidR="00A107BC" w:rsidRPr="00005620">
        <w:rPr>
          <w:rFonts w:ascii="Times New Roman" w:hAnsi="Times New Roman"/>
          <w:sz w:val="22"/>
          <w:szCs w:val="22"/>
        </w:rPr>
        <w:t>ni glasnik Općine Mljet“ broj 12</w:t>
      </w:r>
      <w:r w:rsidR="008F1AD5" w:rsidRPr="00005620">
        <w:rPr>
          <w:rFonts w:ascii="Times New Roman" w:hAnsi="Times New Roman"/>
          <w:sz w:val="22"/>
          <w:szCs w:val="22"/>
        </w:rPr>
        <w:t>/21</w:t>
      </w:r>
      <w:r w:rsidR="003F566B" w:rsidRPr="00005620">
        <w:rPr>
          <w:rFonts w:ascii="Times New Roman" w:hAnsi="Times New Roman"/>
          <w:sz w:val="22"/>
          <w:szCs w:val="22"/>
        </w:rPr>
        <w:t xml:space="preserve"> i 10/22</w:t>
      </w:r>
      <w:r w:rsidR="00C42F92" w:rsidRPr="00005620">
        <w:rPr>
          <w:rFonts w:ascii="Times New Roman" w:hAnsi="Times New Roman"/>
          <w:sz w:val="22"/>
          <w:szCs w:val="22"/>
        </w:rPr>
        <w:t>), a u skladu s odredbama Zakona o javnoj nabavi (</w:t>
      </w:r>
      <w:r w:rsidR="008F1AD5" w:rsidRPr="00005620">
        <w:rPr>
          <w:rFonts w:ascii="Times New Roman" w:hAnsi="Times New Roman"/>
          <w:sz w:val="22"/>
          <w:szCs w:val="22"/>
        </w:rPr>
        <w:t>„Narodne novine“</w:t>
      </w:r>
      <w:r w:rsidR="00C42F92" w:rsidRPr="00005620">
        <w:rPr>
          <w:rFonts w:ascii="Times New Roman" w:hAnsi="Times New Roman"/>
          <w:sz w:val="22"/>
          <w:szCs w:val="22"/>
        </w:rPr>
        <w:t xml:space="preserve"> broj: 120/16</w:t>
      </w:r>
      <w:r w:rsidR="00F1311D" w:rsidRPr="00005620">
        <w:rPr>
          <w:rFonts w:ascii="Times New Roman" w:hAnsi="Times New Roman"/>
          <w:sz w:val="22"/>
          <w:szCs w:val="22"/>
        </w:rPr>
        <w:t xml:space="preserve"> </w:t>
      </w:r>
      <w:r w:rsidR="008F1AD5" w:rsidRPr="00005620">
        <w:rPr>
          <w:rFonts w:ascii="Times New Roman" w:hAnsi="Times New Roman"/>
          <w:sz w:val="22"/>
          <w:szCs w:val="22"/>
        </w:rPr>
        <w:t>i 1</w:t>
      </w:r>
      <w:r w:rsidR="00F1311D" w:rsidRPr="00005620">
        <w:rPr>
          <w:rFonts w:ascii="Times New Roman" w:hAnsi="Times New Roman"/>
          <w:sz w:val="22"/>
          <w:szCs w:val="22"/>
        </w:rPr>
        <w:t>1</w:t>
      </w:r>
      <w:r w:rsidR="008F1AD5" w:rsidRPr="00005620">
        <w:rPr>
          <w:rFonts w:ascii="Times New Roman" w:hAnsi="Times New Roman"/>
          <w:sz w:val="22"/>
          <w:szCs w:val="22"/>
        </w:rPr>
        <w:t>4/22</w:t>
      </w:r>
      <w:r w:rsidR="00C42F92" w:rsidRPr="00005620">
        <w:rPr>
          <w:rFonts w:ascii="Times New Roman" w:hAnsi="Times New Roman"/>
          <w:sz w:val="22"/>
          <w:szCs w:val="22"/>
        </w:rPr>
        <w:t>), odredbama Odluke o izvršenj</w:t>
      </w:r>
      <w:r w:rsidR="00681B67" w:rsidRPr="00005620">
        <w:rPr>
          <w:rFonts w:ascii="Times New Roman" w:hAnsi="Times New Roman"/>
          <w:sz w:val="22"/>
          <w:szCs w:val="22"/>
        </w:rPr>
        <w:t>u Proračuna Općine Mljet za 202</w:t>
      </w:r>
      <w:r w:rsidR="00F31BD1">
        <w:rPr>
          <w:rFonts w:ascii="Times New Roman" w:hAnsi="Times New Roman"/>
          <w:sz w:val="22"/>
          <w:szCs w:val="22"/>
        </w:rPr>
        <w:t>6</w:t>
      </w:r>
      <w:r w:rsidR="00C42F92" w:rsidRPr="00005620">
        <w:rPr>
          <w:rFonts w:ascii="Times New Roman" w:hAnsi="Times New Roman"/>
          <w:sz w:val="22"/>
          <w:szCs w:val="22"/>
        </w:rPr>
        <w:t xml:space="preserve">. godinu </w:t>
      </w:r>
      <w:r w:rsidR="00E65FFA" w:rsidRPr="00005620">
        <w:rPr>
          <w:rFonts w:ascii="Times New Roman" w:hAnsi="Times New Roman"/>
          <w:sz w:val="22"/>
          <w:szCs w:val="22"/>
        </w:rPr>
        <w:t>(„Službe</w:t>
      </w:r>
      <w:r w:rsidR="00C94A27" w:rsidRPr="00005620">
        <w:rPr>
          <w:rFonts w:ascii="Times New Roman" w:hAnsi="Times New Roman"/>
          <w:sz w:val="22"/>
          <w:szCs w:val="22"/>
        </w:rPr>
        <w:t xml:space="preserve">ni </w:t>
      </w:r>
      <w:r w:rsidR="008F1AD5" w:rsidRPr="00005620">
        <w:rPr>
          <w:rFonts w:ascii="Times New Roman" w:hAnsi="Times New Roman"/>
          <w:sz w:val="22"/>
          <w:szCs w:val="22"/>
        </w:rPr>
        <w:t xml:space="preserve">glasnik Općine Mljet“ broj </w:t>
      </w:r>
      <w:r w:rsidR="00AF1B37">
        <w:rPr>
          <w:rFonts w:ascii="Times New Roman" w:hAnsi="Times New Roman"/>
          <w:sz w:val="22"/>
          <w:szCs w:val="22"/>
        </w:rPr>
        <w:t>10</w:t>
      </w:r>
      <w:r w:rsidR="00101B0E" w:rsidRPr="00005620">
        <w:rPr>
          <w:rFonts w:ascii="Times New Roman" w:hAnsi="Times New Roman"/>
          <w:sz w:val="22"/>
          <w:szCs w:val="22"/>
        </w:rPr>
        <w:t>/2</w:t>
      </w:r>
      <w:r w:rsidR="00F31BD1">
        <w:rPr>
          <w:rFonts w:ascii="Times New Roman" w:hAnsi="Times New Roman"/>
          <w:sz w:val="22"/>
          <w:szCs w:val="22"/>
        </w:rPr>
        <w:t>5</w:t>
      </w:r>
      <w:r w:rsidR="00E65FFA" w:rsidRPr="00005620">
        <w:rPr>
          <w:rFonts w:ascii="Times New Roman" w:hAnsi="Times New Roman"/>
          <w:sz w:val="22"/>
          <w:szCs w:val="22"/>
        </w:rPr>
        <w:t>)</w:t>
      </w:r>
      <w:r w:rsidR="00C42F92" w:rsidRPr="00005620">
        <w:rPr>
          <w:rFonts w:ascii="Times New Roman" w:hAnsi="Times New Roman"/>
          <w:sz w:val="22"/>
          <w:szCs w:val="22"/>
        </w:rPr>
        <w:t xml:space="preserve"> i odredbama </w:t>
      </w:r>
      <w:r w:rsidR="00005620" w:rsidRPr="00005620">
        <w:rPr>
          <w:rFonts w:ascii="Times New Roman" w:hAnsi="Times New Roman"/>
          <w:sz w:val="22"/>
          <w:szCs w:val="22"/>
        </w:rPr>
        <w:t xml:space="preserve">Odluke o </w:t>
      </w:r>
      <w:r w:rsidR="00F31BD1">
        <w:rPr>
          <w:rFonts w:ascii="Times New Roman" w:hAnsi="Times New Roman"/>
          <w:sz w:val="22"/>
          <w:szCs w:val="22"/>
        </w:rPr>
        <w:t>usvajanju</w:t>
      </w:r>
      <w:r w:rsidR="00005620" w:rsidRPr="00005620">
        <w:rPr>
          <w:rFonts w:ascii="Times New Roman" w:hAnsi="Times New Roman"/>
          <w:sz w:val="22"/>
          <w:szCs w:val="22"/>
        </w:rPr>
        <w:t xml:space="preserve"> Proračuna Općine Mljet za 202</w:t>
      </w:r>
      <w:r w:rsidR="00F31BD1">
        <w:rPr>
          <w:rFonts w:ascii="Times New Roman" w:hAnsi="Times New Roman"/>
          <w:sz w:val="22"/>
          <w:szCs w:val="22"/>
        </w:rPr>
        <w:t>6</w:t>
      </w:r>
      <w:r w:rsidR="00005620" w:rsidRPr="00005620">
        <w:rPr>
          <w:rFonts w:ascii="Times New Roman" w:hAnsi="Times New Roman"/>
          <w:sz w:val="22"/>
          <w:szCs w:val="22"/>
        </w:rPr>
        <w:t>. godinu</w:t>
      </w:r>
      <w:r w:rsidR="00F31BD1">
        <w:rPr>
          <w:rFonts w:ascii="Times New Roman" w:hAnsi="Times New Roman"/>
          <w:sz w:val="22"/>
          <w:szCs w:val="22"/>
        </w:rPr>
        <w:t xml:space="preserve"> s projekcijama Proračuna za 2027. i 2028. godinu</w:t>
      </w:r>
      <w:r w:rsidR="00005620" w:rsidRPr="00005620">
        <w:rPr>
          <w:rFonts w:ascii="Times New Roman" w:hAnsi="Times New Roman"/>
          <w:sz w:val="22"/>
          <w:szCs w:val="22"/>
        </w:rPr>
        <w:t xml:space="preserve"> </w:t>
      </w:r>
      <w:r w:rsidR="00F31BD1" w:rsidRPr="00005620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AF1B37">
        <w:rPr>
          <w:rFonts w:ascii="Times New Roman" w:hAnsi="Times New Roman"/>
          <w:sz w:val="22"/>
          <w:szCs w:val="22"/>
        </w:rPr>
        <w:t>10</w:t>
      </w:r>
      <w:r w:rsidR="00F31BD1" w:rsidRPr="00005620">
        <w:rPr>
          <w:rFonts w:ascii="Times New Roman" w:hAnsi="Times New Roman"/>
          <w:sz w:val="22"/>
          <w:szCs w:val="22"/>
        </w:rPr>
        <w:t>/2</w:t>
      </w:r>
      <w:r w:rsidR="00F31BD1">
        <w:rPr>
          <w:rFonts w:ascii="Times New Roman" w:hAnsi="Times New Roman"/>
          <w:sz w:val="22"/>
          <w:szCs w:val="22"/>
        </w:rPr>
        <w:t>5</w:t>
      </w:r>
      <w:r w:rsidR="00F31BD1" w:rsidRPr="00005620">
        <w:rPr>
          <w:rFonts w:ascii="Times New Roman" w:hAnsi="Times New Roman"/>
          <w:sz w:val="22"/>
          <w:szCs w:val="22"/>
        </w:rPr>
        <w:t>)</w:t>
      </w:r>
      <w:r w:rsidR="00124A4A" w:rsidRPr="00005620">
        <w:rPr>
          <w:rFonts w:ascii="Times New Roman" w:hAnsi="Times New Roman"/>
          <w:sz w:val="22"/>
          <w:szCs w:val="22"/>
        </w:rPr>
        <w:t xml:space="preserve">, </w:t>
      </w:r>
      <w:r w:rsidR="00742E00" w:rsidRPr="00005620">
        <w:rPr>
          <w:rFonts w:ascii="Times New Roman" w:hAnsi="Times New Roman"/>
          <w:sz w:val="22"/>
          <w:szCs w:val="22"/>
        </w:rPr>
        <w:t xml:space="preserve">Općinsko </w:t>
      </w:r>
      <w:r w:rsidR="00657EC3" w:rsidRPr="00005620">
        <w:rPr>
          <w:rFonts w:ascii="Times New Roman" w:hAnsi="Times New Roman"/>
          <w:sz w:val="22"/>
          <w:szCs w:val="22"/>
        </w:rPr>
        <w:t>v</w:t>
      </w:r>
      <w:r w:rsidR="00E65FFA" w:rsidRPr="00005620">
        <w:rPr>
          <w:rFonts w:ascii="Times New Roman" w:hAnsi="Times New Roman"/>
          <w:sz w:val="22"/>
          <w:szCs w:val="22"/>
        </w:rPr>
        <w:t>ijeće Općine Mljet na svojoj ___</w:t>
      </w:r>
      <w:r w:rsidR="00742E00" w:rsidRPr="00005620">
        <w:rPr>
          <w:rFonts w:ascii="Times New Roman" w:hAnsi="Times New Roman"/>
          <w:sz w:val="22"/>
          <w:szCs w:val="22"/>
        </w:rPr>
        <w:t xml:space="preserve"> sjednici održanoj dana </w:t>
      </w:r>
      <w:r w:rsidR="00E65FFA" w:rsidRPr="00005620">
        <w:rPr>
          <w:rFonts w:ascii="Times New Roman" w:hAnsi="Times New Roman"/>
          <w:sz w:val="22"/>
          <w:szCs w:val="22"/>
        </w:rPr>
        <w:t>________________</w:t>
      </w:r>
      <w:r w:rsidR="00657EC3" w:rsidRPr="00005620">
        <w:rPr>
          <w:rFonts w:ascii="Times New Roman" w:hAnsi="Times New Roman"/>
          <w:sz w:val="22"/>
          <w:szCs w:val="22"/>
        </w:rPr>
        <w:t xml:space="preserve"> </w:t>
      </w:r>
      <w:r w:rsidR="00681B67" w:rsidRPr="00005620">
        <w:rPr>
          <w:rFonts w:ascii="Times New Roman" w:hAnsi="Times New Roman"/>
          <w:sz w:val="22"/>
          <w:szCs w:val="22"/>
        </w:rPr>
        <w:t>202</w:t>
      </w:r>
      <w:r w:rsidR="00AF1B37">
        <w:rPr>
          <w:rFonts w:ascii="Times New Roman" w:hAnsi="Times New Roman"/>
          <w:sz w:val="22"/>
          <w:szCs w:val="22"/>
        </w:rPr>
        <w:t>6</w:t>
      </w:r>
      <w:r w:rsidR="00742E00" w:rsidRPr="00005620">
        <w:rPr>
          <w:rFonts w:ascii="Times New Roman" w:hAnsi="Times New Roman"/>
          <w:sz w:val="22"/>
          <w:szCs w:val="22"/>
        </w:rPr>
        <w:t>. godine donijelo je slijedeći</w:t>
      </w:r>
    </w:p>
    <w:p w14:paraId="09F32DFA" w14:textId="77777777" w:rsidR="00863840" w:rsidRPr="00005620" w:rsidRDefault="00863840" w:rsidP="00CB3EEF">
      <w:pPr>
        <w:jc w:val="both"/>
        <w:rPr>
          <w:rFonts w:ascii="Times New Roman" w:hAnsi="Times New Roman"/>
          <w:sz w:val="22"/>
          <w:szCs w:val="22"/>
        </w:rPr>
      </w:pPr>
    </w:p>
    <w:p w14:paraId="513798E0" w14:textId="77777777" w:rsidR="00CB3EEF" w:rsidRPr="00005620" w:rsidRDefault="00CB3EEF" w:rsidP="00CB3EEF">
      <w:pPr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>Z A K L J U Č A K</w:t>
      </w:r>
    </w:p>
    <w:p w14:paraId="4DB715F1" w14:textId="4424D9A6" w:rsidR="003F566B" w:rsidRPr="00005620" w:rsidRDefault="00CB3EEF" w:rsidP="00742E00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 xml:space="preserve">o davanju </w:t>
      </w:r>
      <w:r w:rsidR="00AF1B37">
        <w:rPr>
          <w:rFonts w:ascii="Times New Roman" w:hAnsi="Times New Roman"/>
          <w:b/>
          <w:sz w:val="22"/>
          <w:szCs w:val="22"/>
        </w:rPr>
        <w:t xml:space="preserve">naknadne </w:t>
      </w:r>
      <w:r w:rsidRPr="00005620">
        <w:rPr>
          <w:rFonts w:ascii="Times New Roman" w:hAnsi="Times New Roman"/>
          <w:b/>
          <w:sz w:val="22"/>
          <w:szCs w:val="22"/>
        </w:rPr>
        <w:t>suglasnosti na Plan javne nabave Općine Mljet za</w:t>
      </w:r>
      <w:r w:rsidR="00681B67" w:rsidRPr="00005620">
        <w:rPr>
          <w:rFonts w:ascii="Times New Roman" w:hAnsi="Times New Roman"/>
          <w:b/>
          <w:sz w:val="22"/>
          <w:szCs w:val="22"/>
        </w:rPr>
        <w:t xml:space="preserve"> </w:t>
      </w:r>
    </w:p>
    <w:p w14:paraId="5CF0A709" w14:textId="405CFD27" w:rsidR="00CB3EEF" w:rsidRPr="00005620" w:rsidRDefault="00681B67" w:rsidP="00742E00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>202</w:t>
      </w:r>
      <w:r w:rsidR="00F31BD1">
        <w:rPr>
          <w:rFonts w:ascii="Times New Roman" w:hAnsi="Times New Roman"/>
          <w:b/>
          <w:sz w:val="22"/>
          <w:szCs w:val="22"/>
        </w:rPr>
        <w:t>6</w:t>
      </w:r>
      <w:r w:rsidR="00CB3EEF" w:rsidRPr="00005620">
        <w:rPr>
          <w:rFonts w:ascii="Times New Roman" w:hAnsi="Times New Roman"/>
          <w:b/>
          <w:sz w:val="22"/>
          <w:szCs w:val="22"/>
        </w:rPr>
        <w:t>. godinu</w:t>
      </w:r>
      <w:r w:rsidR="00005620" w:rsidRPr="00005620">
        <w:rPr>
          <w:rFonts w:ascii="Times New Roman" w:hAnsi="Times New Roman"/>
          <w:b/>
          <w:sz w:val="22"/>
          <w:szCs w:val="22"/>
        </w:rPr>
        <w:t xml:space="preserve"> </w:t>
      </w:r>
    </w:p>
    <w:p w14:paraId="1744E00F" w14:textId="77777777" w:rsidR="00CB3EEF" w:rsidRPr="00005620" w:rsidRDefault="00CB3EEF" w:rsidP="00CB3EEF">
      <w:pPr>
        <w:pStyle w:val="Header"/>
        <w:tabs>
          <w:tab w:val="left" w:pos="72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854667B" w14:textId="77777777" w:rsidR="00CB3EEF" w:rsidRPr="00005620" w:rsidRDefault="00CB3EEF" w:rsidP="00CB3EEF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>I.</w:t>
      </w:r>
    </w:p>
    <w:p w14:paraId="68EC5E03" w14:textId="2A3BB735" w:rsidR="00CB3EEF" w:rsidRPr="00005620" w:rsidRDefault="00CB3EEF" w:rsidP="00F76378">
      <w:pPr>
        <w:jc w:val="both"/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>Daje se suglasnost na Plan j</w:t>
      </w:r>
      <w:r w:rsidR="008461BE" w:rsidRPr="00005620">
        <w:rPr>
          <w:rFonts w:ascii="Times New Roman" w:hAnsi="Times New Roman"/>
          <w:sz w:val="22"/>
          <w:szCs w:val="22"/>
        </w:rPr>
        <w:t>avne nabave Općine Mljet za 202</w:t>
      </w:r>
      <w:r w:rsidR="00F31BD1">
        <w:rPr>
          <w:rFonts w:ascii="Times New Roman" w:hAnsi="Times New Roman"/>
          <w:sz w:val="22"/>
          <w:szCs w:val="22"/>
        </w:rPr>
        <w:t>6</w:t>
      </w:r>
      <w:r w:rsidR="00742E00" w:rsidRPr="00005620">
        <w:rPr>
          <w:rFonts w:ascii="Times New Roman" w:hAnsi="Times New Roman"/>
          <w:sz w:val="22"/>
          <w:szCs w:val="22"/>
        </w:rPr>
        <w:t>. godinu</w:t>
      </w:r>
      <w:r w:rsidR="003A4157">
        <w:rPr>
          <w:rFonts w:ascii="Times New Roman" w:hAnsi="Times New Roman"/>
          <w:sz w:val="22"/>
          <w:szCs w:val="22"/>
        </w:rPr>
        <w:t>, oznaka</w:t>
      </w:r>
      <w:r w:rsidR="00005620" w:rsidRPr="00005620">
        <w:rPr>
          <w:rFonts w:ascii="Times New Roman" w:hAnsi="Times New Roman"/>
          <w:sz w:val="22"/>
          <w:szCs w:val="22"/>
        </w:rPr>
        <w:t xml:space="preserve"> </w:t>
      </w:r>
      <w:r w:rsidR="00742E00" w:rsidRPr="00005620">
        <w:rPr>
          <w:rFonts w:ascii="Times New Roman" w:hAnsi="Times New Roman"/>
          <w:sz w:val="22"/>
          <w:szCs w:val="22"/>
        </w:rPr>
        <w:t xml:space="preserve">Klasa: </w:t>
      </w:r>
      <w:r w:rsidR="00681B67" w:rsidRPr="00005620">
        <w:rPr>
          <w:rFonts w:ascii="Times New Roman" w:hAnsi="Times New Roman"/>
          <w:sz w:val="22"/>
          <w:szCs w:val="22"/>
        </w:rPr>
        <w:t>400-08/2</w:t>
      </w:r>
      <w:r w:rsidR="00AF1B37">
        <w:rPr>
          <w:rFonts w:ascii="Times New Roman" w:hAnsi="Times New Roman"/>
          <w:sz w:val="22"/>
          <w:szCs w:val="22"/>
        </w:rPr>
        <w:t>6</w:t>
      </w:r>
      <w:r w:rsidR="00681B67" w:rsidRPr="00005620">
        <w:rPr>
          <w:rFonts w:ascii="Times New Roman" w:hAnsi="Times New Roman"/>
          <w:sz w:val="22"/>
          <w:szCs w:val="22"/>
        </w:rPr>
        <w:t>-01/</w:t>
      </w:r>
      <w:r w:rsidR="00AF1B37">
        <w:rPr>
          <w:rFonts w:ascii="Times New Roman" w:hAnsi="Times New Roman"/>
          <w:sz w:val="22"/>
          <w:szCs w:val="22"/>
        </w:rPr>
        <w:t>01</w:t>
      </w:r>
      <w:r w:rsidR="00E65FFA" w:rsidRPr="00005620">
        <w:rPr>
          <w:rFonts w:ascii="Times New Roman" w:hAnsi="Times New Roman"/>
          <w:sz w:val="22"/>
          <w:szCs w:val="22"/>
        </w:rPr>
        <w:t xml:space="preserve">; Urbroj: </w:t>
      </w:r>
      <w:r w:rsidR="00681B67" w:rsidRPr="00005620">
        <w:rPr>
          <w:rFonts w:ascii="Times New Roman" w:hAnsi="Times New Roman"/>
          <w:sz w:val="22"/>
          <w:szCs w:val="22"/>
        </w:rPr>
        <w:t>2117-</w:t>
      </w:r>
      <w:r w:rsidR="003F566B" w:rsidRPr="00005620">
        <w:rPr>
          <w:rFonts w:ascii="Times New Roman" w:hAnsi="Times New Roman"/>
          <w:sz w:val="22"/>
          <w:szCs w:val="22"/>
        </w:rPr>
        <w:t>0</w:t>
      </w:r>
      <w:r w:rsidR="00681B67" w:rsidRPr="00005620">
        <w:rPr>
          <w:rFonts w:ascii="Times New Roman" w:hAnsi="Times New Roman"/>
          <w:sz w:val="22"/>
          <w:szCs w:val="22"/>
        </w:rPr>
        <w:t>3-2</w:t>
      </w:r>
      <w:r w:rsidR="00AF1B37">
        <w:rPr>
          <w:rFonts w:ascii="Times New Roman" w:hAnsi="Times New Roman"/>
          <w:sz w:val="22"/>
          <w:szCs w:val="22"/>
        </w:rPr>
        <w:t>6</w:t>
      </w:r>
      <w:r w:rsidR="00681B67" w:rsidRPr="00005620">
        <w:rPr>
          <w:rFonts w:ascii="Times New Roman" w:hAnsi="Times New Roman"/>
          <w:sz w:val="22"/>
          <w:szCs w:val="22"/>
        </w:rPr>
        <w:t>-</w:t>
      </w:r>
      <w:r w:rsidR="00F31BD1">
        <w:rPr>
          <w:rFonts w:ascii="Times New Roman" w:hAnsi="Times New Roman"/>
          <w:sz w:val="22"/>
          <w:szCs w:val="22"/>
        </w:rPr>
        <w:t>1</w:t>
      </w:r>
      <w:r w:rsidR="00681B67" w:rsidRPr="00005620">
        <w:rPr>
          <w:rFonts w:ascii="Times New Roman" w:hAnsi="Times New Roman"/>
          <w:sz w:val="22"/>
          <w:szCs w:val="22"/>
        </w:rPr>
        <w:t xml:space="preserve"> </w:t>
      </w:r>
      <w:r w:rsidR="00E65FFA" w:rsidRPr="00005620">
        <w:rPr>
          <w:rFonts w:ascii="Times New Roman" w:hAnsi="Times New Roman"/>
          <w:sz w:val="22"/>
          <w:szCs w:val="22"/>
        </w:rPr>
        <w:t xml:space="preserve">od  </w:t>
      </w:r>
      <w:r w:rsidR="00AF1B37">
        <w:rPr>
          <w:rFonts w:ascii="Times New Roman" w:hAnsi="Times New Roman"/>
          <w:sz w:val="22"/>
          <w:szCs w:val="22"/>
        </w:rPr>
        <w:t>08. siječnja</w:t>
      </w:r>
      <w:r w:rsidR="00245265" w:rsidRPr="00005620">
        <w:rPr>
          <w:rFonts w:ascii="Times New Roman" w:hAnsi="Times New Roman"/>
          <w:sz w:val="22"/>
          <w:szCs w:val="22"/>
        </w:rPr>
        <w:t xml:space="preserve"> </w:t>
      </w:r>
      <w:r w:rsidR="00681B67" w:rsidRPr="00005620">
        <w:rPr>
          <w:rFonts w:ascii="Times New Roman" w:hAnsi="Times New Roman"/>
          <w:sz w:val="22"/>
          <w:szCs w:val="22"/>
        </w:rPr>
        <w:t>202</w:t>
      </w:r>
      <w:r w:rsidR="00AF1B37">
        <w:rPr>
          <w:rFonts w:ascii="Times New Roman" w:hAnsi="Times New Roman"/>
          <w:sz w:val="22"/>
          <w:szCs w:val="22"/>
        </w:rPr>
        <w:t>6</w:t>
      </w:r>
      <w:r w:rsidR="00742E00" w:rsidRPr="00005620">
        <w:rPr>
          <w:rFonts w:ascii="Times New Roman" w:hAnsi="Times New Roman"/>
          <w:sz w:val="22"/>
          <w:szCs w:val="22"/>
        </w:rPr>
        <w:t>. godine</w:t>
      </w:r>
      <w:r w:rsidR="000F2256">
        <w:rPr>
          <w:rFonts w:ascii="Times New Roman" w:hAnsi="Times New Roman"/>
          <w:sz w:val="22"/>
          <w:szCs w:val="22"/>
        </w:rPr>
        <w:t xml:space="preserve"> i</w:t>
      </w:r>
      <w:r w:rsidR="003A4157">
        <w:rPr>
          <w:rFonts w:ascii="Times New Roman" w:hAnsi="Times New Roman"/>
          <w:sz w:val="22"/>
          <w:szCs w:val="22"/>
        </w:rPr>
        <w:t xml:space="preserve"> </w:t>
      </w:r>
      <w:r w:rsidR="003A4157" w:rsidRPr="00005620">
        <w:rPr>
          <w:rFonts w:ascii="Times New Roman" w:hAnsi="Times New Roman"/>
          <w:sz w:val="22"/>
          <w:szCs w:val="22"/>
        </w:rPr>
        <w:t>Klasa: 400-08/2</w:t>
      </w:r>
      <w:r w:rsidR="003A4157">
        <w:rPr>
          <w:rFonts w:ascii="Times New Roman" w:hAnsi="Times New Roman"/>
          <w:sz w:val="22"/>
          <w:szCs w:val="22"/>
        </w:rPr>
        <w:t>6</w:t>
      </w:r>
      <w:r w:rsidR="003A4157" w:rsidRPr="00005620">
        <w:rPr>
          <w:rFonts w:ascii="Times New Roman" w:hAnsi="Times New Roman"/>
          <w:sz w:val="22"/>
          <w:szCs w:val="22"/>
        </w:rPr>
        <w:t>-01/</w:t>
      </w:r>
      <w:r w:rsidR="003A4157">
        <w:rPr>
          <w:rFonts w:ascii="Times New Roman" w:hAnsi="Times New Roman"/>
          <w:sz w:val="22"/>
          <w:szCs w:val="22"/>
        </w:rPr>
        <w:t>01</w:t>
      </w:r>
      <w:r w:rsidR="003A4157" w:rsidRPr="00005620">
        <w:rPr>
          <w:rFonts w:ascii="Times New Roman" w:hAnsi="Times New Roman"/>
          <w:sz w:val="22"/>
          <w:szCs w:val="22"/>
        </w:rPr>
        <w:t>; Urbroj: 2117-03-2</w:t>
      </w:r>
      <w:r w:rsidR="003A4157">
        <w:rPr>
          <w:rFonts w:ascii="Times New Roman" w:hAnsi="Times New Roman"/>
          <w:sz w:val="22"/>
          <w:szCs w:val="22"/>
        </w:rPr>
        <w:t>6</w:t>
      </w:r>
      <w:r w:rsidR="003A4157" w:rsidRPr="00005620">
        <w:rPr>
          <w:rFonts w:ascii="Times New Roman" w:hAnsi="Times New Roman"/>
          <w:sz w:val="22"/>
          <w:szCs w:val="22"/>
        </w:rPr>
        <w:t>-</w:t>
      </w:r>
      <w:r w:rsidR="003A4157">
        <w:rPr>
          <w:rFonts w:ascii="Times New Roman" w:hAnsi="Times New Roman"/>
          <w:sz w:val="22"/>
          <w:szCs w:val="22"/>
        </w:rPr>
        <w:t>2</w:t>
      </w:r>
      <w:r w:rsidR="003A4157" w:rsidRPr="00005620">
        <w:rPr>
          <w:rFonts w:ascii="Times New Roman" w:hAnsi="Times New Roman"/>
          <w:sz w:val="22"/>
          <w:szCs w:val="22"/>
        </w:rPr>
        <w:t xml:space="preserve"> od  </w:t>
      </w:r>
      <w:r w:rsidR="003A4157">
        <w:rPr>
          <w:rFonts w:ascii="Times New Roman" w:hAnsi="Times New Roman"/>
          <w:sz w:val="22"/>
          <w:szCs w:val="22"/>
        </w:rPr>
        <w:t>02. veljače</w:t>
      </w:r>
      <w:r w:rsidR="003A4157" w:rsidRPr="00005620">
        <w:rPr>
          <w:rFonts w:ascii="Times New Roman" w:hAnsi="Times New Roman"/>
          <w:sz w:val="22"/>
          <w:szCs w:val="22"/>
        </w:rPr>
        <w:t xml:space="preserve"> 202</w:t>
      </w:r>
      <w:r w:rsidR="003A4157">
        <w:rPr>
          <w:rFonts w:ascii="Times New Roman" w:hAnsi="Times New Roman"/>
          <w:sz w:val="22"/>
          <w:szCs w:val="22"/>
        </w:rPr>
        <w:t>6</w:t>
      </w:r>
      <w:r w:rsidR="003A4157" w:rsidRPr="00005620">
        <w:rPr>
          <w:rFonts w:ascii="Times New Roman" w:hAnsi="Times New Roman"/>
          <w:sz w:val="22"/>
          <w:szCs w:val="22"/>
        </w:rPr>
        <w:t>. godine</w:t>
      </w:r>
      <w:r w:rsidR="000F2256">
        <w:rPr>
          <w:rFonts w:ascii="Times New Roman" w:hAnsi="Times New Roman"/>
          <w:sz w:val="22"/>
          <w:szCs w:val="22"/>
        </w:rPr>
        <w:t xml:space="preserve"> (i </w:t>
      </w:r>
      <w:r w:rsidR="000F2256" w:rsidRPr="00005620">
        <w:rPr>
          <w:rFonts w:ascii="Times New Roman" w:hAnsi="Times New Roman"/>
          <w:sz w:val="22"/>
          <w:szCs w:val="22"/>
        </w:rPr>
        <w:t>Klasa: 400-08/2</w:t>
      </w:r>
      <w:r w:rsidR="000F2256">
        <w:rPr>
          <w:rFonts w:ascii="Times New Roman" w:hAnsi="Times New Roman"/>
          <w:sz w:val="22"/>
          <w:szCs w:val="22"/>
        </w:rPr>
        <w:t>6</w:t>
      </w:r>
      <w:r w:rsidR="000F2256" w:rsidRPr="00005620">
        <w:rPr>
          <w:rFonts w:ascii="Times New Roman" w:hAnsi="Times New Roman"/>
          <w:sz w:val="22"/>
          <w:szCs w:val="22"/>
        </w:rPr>
        <w:t>-01/</w:t>
      </w:r>
      <w:r w:rsidR="000F2256">
        <w:rPr>
          <w:rFonts w:ascii="Times New Roman" w:hAnsi="Times New Roman"/>
          <w:sz w:val="22"/>
          <w:szCs w:val="22"/>
        </w:rPr>
        <w:t>01</w:t>
      </w:r>
      <w:r w:rsidR="000F2256" w:rsidRPr="00005620">
        <w:rPr>
          <w:rFonts w:ascii="Times New Roman" w:hAnsi="Times New Roman"/>
          <w:sz w:val="22"/>
          <w:szCs w:val="22"/>
        </w:rPr>
        <w:t>; Urbroj: 2117-03-2</w:t>
      </w:r>
      <w:r w:rsidR="000F2256">
        <w:rPr>
          <w:rFonts w:ascii="Times New Roman" w:hAnsi="Times New Roman"/>
          <w:sz w:val="22"/>
          <w:szCs w:val="22"/>
        </w:rPr>
        <w:t>6</w:t>
      </w:r>
      <w:r w:rsidR="000F2256" w:rsidRPr="00005620">
        <w:rPr>
          <w:rFonts w:ascii="Times New Roman" w:hAnsi="Times New Roman"/>
          <w:sz w:val="22"/>
          <w:szCs w:val="22"/>
        </w:rPr>
        <w:t>-</w:t>
      </w:r>
      <w:r w:rsidR="000F2256">
        <w:rPr>
          <w:rFonts w:ascii="Times New Roman" w:hAnsi="Times New Roman"/>
          <w:sz w:val="22"/>
          <w:szCs w:val="22"/>
        </w:rPr>
        <w:t>4</w:t>
      </w:r>
      <w:r w:rsidR="000F2256" w:rsidRPr="00005620">
        <w:rPr>
          <w:rFonts w:ascii="Times New Roman" w:hAnsi="Times New Roman"/>
          <w:sz w:val="22"/>
          <w:szCs w:val="22"/>
        </w:rPr>
        <w:t xml:space="preserve"> od  </w:t>
      </w:r>
      <w:r w:rsidR="000F2256">
        <w:rPr>
          <w:rFonts w:ascii="Times New Roman" w:hAnsi="Times New Roman"/>
          <w:sz w:val="22"/>
          <w:szCs w:val="22"/>
        </w:rPr>
        <w:t>1</w:t>
      </w:r>
      <w:r w:rsidR="000F2256">
        <w:rPr>
          <w:rFonts w:ascii="Times New Roman" w:hAnsi="Times New Roman"/>
          <w:sz w:val="22"/>
          <w:szCs w:val="22"/>
        </w:rPr>
        <w:t>2. veljače</w:t>
      </w:r>
      <w:r w:rsidR="000F2256" w:rsidRPr="00005620">
        <w:rPr>
          <w:rFonts w:ascii="Times New Roman" w:hAnsi="Times New Roman"/>
          <w:sz w:val="22"/>
          <w:szCs w:val="22"/>
        </w:rPr>
        <w:t xml:space="preserve"> 202</w:t>
      </w:r>
      <w:r w:rsidR="000F2256">
        <w:rPr>
          <w:rFonts w:ascii="Times New Roman" w:hAnsi="Times New Roman"/>
          <w:sz w:val="22"/>
          <w:szCs w:val="22"/>
        </w:rPr>
        <w:t>6</w:t>
      </w:r>
      <w:r w:rsidR="000F2256" w:rsidRPr="00005620">
        <w:rPr>
          <w:rFonts w:ascii="Times New Roman" w:hAnsi="Times New Roman"/>
          <w:sz w:val="22"/>
          <w:szCs w:val="22"/>
        </w:rPr>
        <w:t>. godine</w:t>
      </w:r>
      <w:r w:rsidR="000F2256">
        <w:rPr>
          <w:rFonts w:ascii="Times New Roman" w:hAnsi="Times New Roman"/>
          <w:sz w:val="22"/>
          <w:szCs w:val="22"/>
        </w:rPr>
        <w:t>)</w:t>
      </w:r>
      <w:r w:rsidR="00AF1B37">
        <w:rPr>
          <w:rFonts w:ascii="Times New Roman" w:hAnsi="Times New Roman"/>
          <w:sz w:val="22"/>
          <w:szCs w:val="22"/>
        </w:rPr>
        <w:t>.</w:t>
      </w:r>
      <w:r w:rsidR="00FA6545" w:rsidRPr="00005620">
        <w:rPr>
          <w:rFonts w:ascii="Times New Roman" w:hAnsi="Times New Roman"/>
          <w:sz w:val="22"/>
          <w:szCs w:val="22"/>
        </w:rPr>
        <w:t xml:space="preserve"> </w:t>
      </w:r>
    </w:p>
    <w:p w14:paraId="4EDF976B" w14:textId="77777777" w:rsidR="00863840" w:rsidRPr="00005620" w:rsidRDefault="00863840" w:rsidP="00CB3EEF">
      <w:pPr>
        <w:jc w:val="both"/>
        <w:rPr>
          <w:rFonts w:ascii="Times New Roman" w:hAnsi="Times New Roman"/>
          <w:sz w:val="22"/>
          <w:szCs w:val="22"/>
        </w:rPr>
      </w:pPr>
    </w:p>
    <w:p w14:paraId="72C0C726" w14:textId="77777777" w:rsidR="00CB3EEF" w:rsidRPr="00005620" w:rsidRDefault="00CB3EEF" w:rsidP="00CB3EEF">
      <w:pPr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>II.</w:t>
      </w:r>
    </w:p>
    <w:p w14:paraId="68A4F07E" w14:textId="4C3C5D8C" w:rsidR="00CB3EEF" w:rsidRPr="00005620" w:rsidRDefault="00CB3EEF" w:rsidP="00CB3EE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>Ovaj Zaključak stupa na snagu danom donošenja, a objavit će se u „Službenom glasniku Općine Mljet“.</w:t>
      </w:r>
      <w:r w:rsidR="00E314F5" w:rsidRPr="00005620">
        <w:rPr>
          <w:rFonts w:ascii="Times New Roman" w:hAnsi="Times New Roman"/>
          <w:sz w:val="22"/>
          <w:szCs w:val="22"/>
        </w:rPr>
        <w:t>“</w:t>
      </w:r>
    </w:p>
    <w:p w14:paraId="1AAAFD00" w14:textId="77777777" w:rsidR="00A76C28" w:rsidRDefault="00A76C28" w:rsidP="00A76C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3E528DB9" w14:textId="77777777" w:rsidR="00E84BA2" w:rsidRPr="00005620" w:rsidRDefault="00E84BA2" w:rsidP="00A76C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CB899B4" w14:textId="77777777" w:rsidR="00A76C28" w:rsidRPr="00005620" w:rsidRDefault="00A76C28" w:rsidP="00A76C28">
      <w:pPr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>II.</w:t>
      </w:r>
    </w:p>
    <w:p w14:paraId="40ED6AC7" w14:textId="77777777" w:rsidR="00A76C28" w:rsidRPr="00005620" w:rsidRDefault="00A76C28" w:rsidP="00A76C28">
      <w:pPr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6F262CB5" w14:textId="77777777" w:rsidR="00A76C28" w:rsidRPr="00005620" w:rsidRDefault="00A76C28" w:rsidP="00A76C28">
      <w:pPr>
        <w:rPr>
          <w:rFonts w:ascii="Times New Roman" w:hAnsi="Times New Roman"/>
          <w:sz w:val="22"/>
          <w:szCs w:val="22"/>
        </w:rPr>
      </w:pPr>
    </w:p>
    <w:p w14:paraId="268E027C" w14:textId="77777777" w:rsidR="00A76C28" w:rsidRPr="00005620" w:rsidRDefault="00A76C28" w:rsidP="00A76C28">
      <w:pPr>
        <w:jc w:val="center"/>
        <w:rPr>
          <w:rFonts w:ascii="Times New Roman" w:hAnsi="Times New Roman"/>
          <w:b/>
          <w:sz w:val="22"/>
          <w:szCs w:val="22"/>
        </w:rPr>
      </w:pPr>
      <w:r w:rsidRPr="00005620">
        <w:rPr>
          <w:rFonts w:ascii="Times New Roman" w:hAnsi="Times New Roman"/>
          <w:b/>
          <w:sz w:val="22"/>
          <w:szCs w:val="22"/>
        </w:rPr>
        <w:t>III.</w:t>
      </w:r>
    </w:p>
    <w:p w14:paraId="310203B9" w14:textId="77777777" w:rsidR="00A76C28" w:rsidRPr="00005620" w:rsidRDefault="00A76C28" w:rsidP="00A76C28">
      <w:pPr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FC9BDFF" w14:textId="77777777" w:rsidR="00A76C28" w:rsidRPr="00005620" w:rsidRDefault="00A76C28" w:rsidP="00A76C28">
      <w:pPr>
        <w:rPr>
          <w:rFonts w:ascii="Times New Roman" w:hAnsi="Times New Roman"/>
          <w:sz w:val="22"/>
          <w:szCs w:val="22"/>
        </w:rPr>
      </w:pPr>
    </w:p>
    <w:p w14:paraId="122DAF75" w14:textId="77777777" w:rsidR="003B6A68" w:rsidRPr="00005620" w:rsidRDefault="003B6A68" w:rsidP="00A76C28">
      <w:pPr>
        <w:rPr>
          <w:rFonts w:ascii="Times New Roman" w:hAnsi="Times New Roman"/>
          <w:sz w:val="22"/>
          <w:szCs w:val="22"/>
        </w:rPr>
      </w:pPr>
    </w:p>
    <w:p w14:paraId="0326A32E" w14:textId="77777777" w:rsidR="003B6A68" w:rsidRPr="00005620" w:rsidRDefault="003B6A68" w:rsidP="00A76C28">
      <w:pPr>
        <w:rPr>
          <w:rFonts w:ascii="Times New Roman" w:hAnsi="Times New Roman"/>
          <w:sz w:val="22"/>
          <w:szCs w:val="22"/>
        </w:rPr>
      </w:pPr>
    </w:p>
    <w:p w14:paraId="74195102" w14:textId="77777777" w:rsidR="003B6A68" w:rsidRPr="00005620" w:rsidRDefault="003B6A68" w:rsidP="00A76C28">
      <w:pPr>
        <w:rPr>
          <w:rFonts w:ascii="Times New Roman" w:hAnsi="Times New Roman"/>
          <w:sz w:val="22"/>
          <w:szCs w:val="22"/>
        </w:rPr>
      </w:pPr>
    </w:p>
    <w:p w14:paraId="798AE1A2" w14:textId="77777777" w:rsidR="00A76C28" w:rsidRPr="00005620" w:rsidRDefault="00A76C28" w:rsidP="00A76C28">
      <w:pPr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ab/>
        <w:t>Dostaviti:</w:t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  <w:t>Općinski načelnik:</w:t>
      </w:r>
    </w:p>
    <w:p w14:paraId="5FFF09BF" w14:textId="77777777" w:rsidR="00A76C28" w:rsidRPr="00005620" w:rsidRDefault="00A76C28" w:rsidP="00A76C28">
      <w:pPr>
        <w:ind w:firstLine="720"/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>1. Predsjednik OV-a</w:t>
      </w:r>
    </w:p>
    <w:p w14:paraId="5625D501" w14:textId="77777777" w:rsidR="00A76C28" w:rsidRPr="00005620" w:rsidRDefault="00A76C28" w:rsidP="00A76C28">
      <w:pPr>
        <w:ind w:firstLine="720"/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>2. Registar akata</w:t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</w:r>
      <w:r w:rsidRPr="00005620">
        <w:rPr>
          <w:rFonts w:ascii="Times New Roman" w:hAnsi="Times New Roman"/>
          <w:sz w:val="22"/>
          <w:szCs w:val="22"/>
        </w:rPr>
        <w:tab/>
        <w:t>Đivo Market, dipl. ing.</w:t>
      </w:r>
    </w:p>
    <w:p w14:paraId="0469616E" w14:textId="77777777" w:rsidR="00A76C28" w:rsidRPr="00005620" w:rsidRDefault="00A76C28" w:rsidP="00A76C28">
      <w:pPr>
        <w:ind w:firstLine="720"/>
        <w:rPr>
          <w:rFonts w:ascii="Times New Roman" w:hAnsi="Times New Roman"/>
          <w:sz w:val="22"/>
          <w:szCs w:val="22"/>
        </w:rPr>
      </w:pPr>
      <w:r w:rsidRPr="00005620">
        <w:rPr>
          <w:rFonts w:ascii="Times New Roman" w:hAnsi="Times New Roman"/>
          <w:sz w:val="22"/>
          <w:szCs w:val="22"/>
        </w:rPr>
        <w:t>3. Pismohrana</w:t>
      </w:r>
    </w:p>
    <w:sectPr w:rsidR="00A76C28" w:rsidRPr="00005620" w:rsidSect="00CA3B3B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27C6" w14:textId="77777777" w:rsidR="00536EAE" w:rsidRDefault="00536EAE">
      <w:r>
        <w:separator/>
      </w:r>
    </w:p>
  </w:endnote>
  <w:endnote w:type="continuationSeparator" w:id="0">
    <w:p w14:paraId="6D013BBE" w14:textId="77777777" w:rsidR="00536EAE" w:rsidRDefault="0053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782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097483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364D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970525" wp14:editId="36AD365B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F883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85FF4C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43E30BC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0E09035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862A" w14:textId="77777777" w:rsidR="00536EAE" w:rsidRDefault="00536EAE">
      <w:r>
        <w:separator/>
      </w:r>
    </w:p>
  </w:footnote>
  <w:footnote w:type="continuationSeparator" w:id="0">
    <w:p w14:paraId="29B48BC9" w14:textId="77777777" w:rsidR="00536EAE" w:rsidRDefault="0053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CC63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576A8A9" wp14:editId="14314E56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7C9A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A0F134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F62A8C9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6F210BF" w14:textId="4274103D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12338F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633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EF"/>
    <w:rsid w:val="00005620"/>
    <w:rsid w:val="00017041"/>
    <w:rsid w:val="00035E59"/>
    <w:rsid w:val="00061A33"/>
    <w:rsid w:val="00066CED"/>
    <w:rsid w:val="00071382"/>
    <w:rsid w:val="00082898"/>
    <w:rsid w:val="00097483"/>
    <w:rsid w:val="000A1E6E"/>
    <w:rsid w:val="000B799F"/>
    <w:rsid w:val="000F2256"/>
    <w:rsid w:val="00101B0E"/>
    <w:rsid w:val="0012338F"/>
    <w:rsid w:val="00124A4A"/>
    <w:rsid w:val="001269DF"/>
    <w:rsid w:val="00156C34"/>
    <w:rsid w:val="00193CBD"/>
    <w:rsid w:val="001B3621"/>
    <w:rsid w:val="001B6867"/>
    <w:rsid w:val="001C34F5"/>
    <w:rsid w:val="001F657B"/>
    <w:rsid w:val="00212036"/>
    <w:rsid w:val="00214F29"/>
    <w:rsid w:val="00245265"/>
    <w:rsid w:val="00254763"/>
    <w:rsid w:val="002967C9"/>
    <w:rsid w:val="002F1F4E"/>
    <w:rsid w:val="003300D7"/>
    <w:rsid w:val="00331125"/>
    <w:rsid w:val="00333661"/>
    <w:rsid w:val="003974AE"/>
    <w:rsid w:val="003A4157"/>
    <w:rsid w:val="003B5DFC"/>
    <w:rsid w:val="003B6A68"/>
    <w:rsid w:val="003C2CFA"/>
    <w:rsid w:val="003D14FD"/>
    <w:rsid w:val="003F566B"/>
    <w:rsid w:val="00423226"/>
    <w:rsid w:val="004D09F0"/>
    <w:rsid w:val="00535D6B"/>
    <w:rsid w:val="00536EAE"/>
    <w:rsid w:val="00557DD3"/>
    <w:rsid w:val="00585519"/>
    <w:rsid w:val="00592F26"/>
    <w:rsid w:val="005C3DB1"/>
    <w:rsid w:val="005C4508"/>
    <w:rsid w:val="006045E1"/>
    <w:rsid w:val="00615C21"/>
    <w:rsid w:val="006377F7"/>
    <w:rsid w:val="006573C2"/>
    <w:rsid w:val="00657EC3"/>
    <w:rsid w:val="0066176C"/>
    <w:rsid w:val="00677CA1"/>
    <w:rsid w:val="00681B67"/>
    <w:rsid w:val="006E7768"/>
    <w:rsid w:val="006F67C0"/>
    <w:rsid w:val="00742E00"/>
    <w:rsid w:val="00785E2D"/>
    <w:rsid w:val="007C2719"/>
    <w:rsid w:val="007D2A28"/>
    <w:rsid w:val="007E3034"/>
    <w:rsid w:val="008168F6"/>
    <w:rsid w:val="008461BE"/>
    <w:rsid w:val="00863840"/>
    <w:rsid w:val="0088304F"/>
    <w:rsid w:val="008A4524"/>
    <w:rsid w:val="008C7CE5"/>
    <w:rsid w:val="008E5B5B"/>
    <w:rsid w:val="008F1AD5"/>
    <w:rsid w:val="0091337C"/>
    <w:rsid w:val="009735FE"/>
    <w:rsid w:val="009804B2"/>
    <w:rsid w:val="00A107BC"/>
    <w:rsid w:val="00A23355"/>
    <w:rsid w:val="00A758BD"/>
    <w:rsid w:val="00A76C28"/>
    <w:rsid w:val="00AB46CF"/>
    <w:rsid w:val="00AC1A26"/>
    <w:rsid w:val="00AD1F6E"/>
    <w:rsid w:val="00AF1B37"/>
    <w:rsid w:val="00AF6760"/>
    <w:rsid w:val="00B17417"/>
    <w:rsid w:val="00B44773"/>
    <w:rsid w:val="00B52883"/>
    <w:rsid w:val="00B54FAD"/>
    <w:rsid w:val="00B55B2B"/>
    <w:rsid w:val="00B85366"/>
    <w:rsid w:val="00BA48D9"/>
    <w:rsid w:val="00C33AEF"/>
    <w:rsid w:val="00C42F92"/>
    <w:rsid w:val="00C94A27"/>
    <w:rsid w:val="00CA3B3B"/>
    <w:rsid w:val="00CA404A"/>
    <w:rsid w:val="00CB3EEF"/>
    <w:rsid w:val="00CF206B"/>
    <w:rsid w:val="00D02F8E"/>
    <w:rsid w:val="00D03E59"/>
    <w:rsid w:val="00D42E8B"/>
    <w:rsid w:val="00D62D60"/>
    <w:rsid w:val="00D934C7"/>
    <w:rsid w:val="00DD44D5"/>
    <w:rsid w:val="00DD4B6F"/>
    <w:rsid w:val="00DE1032"/>
    <w:rsid w:val="00DE7619"/>
    <w:rsid w:val="00E00698"/>
    <w:rsid w:val="00E05D87"/>
    <w:rsid w:val="00E1065D"/>
    <w:rsid w:val="00E314F5"/>
    <w:rsid w:val="00E3221F"/>
    <w:rsid w:val="00E65FFA"/>
    <w:rsid w:val="00E84BA2"/>
    <w:rsid w:val="00EA259E"/>
    <w:rsid w:val="00EB6D37"/>
    <w:rsid w:val="00EC00D7"/>
    <w:rsid w:val="00ED354E"/>
    <w:rsid w:val="00ED76CA"/>
    <w:rsid w:val="00EE411C"/>
    <w:rsid w:val="00F1311D"/>
    <w:rsid w:val="00F201F6"/>
    <w:rsid w:val="00F21886"/>
    <w:rsid w:val="00F27AD2"/>
    <w:rsid w:val="00F31BD1"/>
    <w:rsid w:val="00F321C9"/>
    <w:rsid w:val="00F51D23"/>
    <w:rsid w:val="00F65FF9"/>
    <w:rsid w:val="00F71780"/>
    <w:rsid w:val="00F76378"/>
    <w:rsid w:val="00F82414"/>
    <w:rsid w:val="00FA6545"/>
    <w:rsid w:val="00FC75B2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5BD4B"/>
  <w15:chartTrackingRefBased/>
  <w15:docId w15:val="{C86A9A18-B6B5-44DE-B341-C1230200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link w:val="Header"/>
    <w:locked/>
    <w:rsid w:val="00CB3EEF"/>
    <w:rPr>
      <w:rFonts w:ascii="HR Times" w:hAnsi="HR Times"/>
      <w:lang w:eastAsia="en-US"/>
    </w:rPr>
  </w:style>
  <w:style w:type="character" w:customStyle="1" w:styleId="ZaglavljeChar">
    <w:name w:val="Zaglavlje Char"/>
    <w:rsid w:val="00F76378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863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136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52</cp:revision>
  <cp:lastPrinted>2021-07-13T11:41:00Z</cp:lastPrinted>
  <dcterms:created xsi:type="dcterms:W3CDTF">2020-08-22T18:31:00Z</dcterms:created>
  <dcterms:modified xsi:type="dcterms:W3CDTF">2026-02-10T12:36:00Z</dcterms:modified>
</cp:coreProperties>
</file>