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3EC6" w14:textId="77777777" w:rsidR="00663C9C" w:rsidRDefault="00663C9C" w:rsidP="003B65DD">
      <w:pPr>
        <w:rPr>
          <w:rFonts w:ascii="Times New Roman" w:hAnsi="Times New Roman"/>
          <w:sz w:val="22"/>
          <w:szCs w:val="22"/>
        </w:rPr>
      </w:pPr>
    </w:p>
    <w:p w14:paraId="0DFBF871" w14:textId="1E3C2773" w:rsidR="003B65DD" w:rsidRDefault="00CB5BC6" w:rsidP="003B65D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KLASA:</w:t>
      </w:r>
      <w:r>
        <w:rPr>
          <w:rFonts w:ascii="Times New Roman" w:hAnsi="Times New Roman"/>
          <w:sz w:val="22"/>
          <w:szCs w:val="22"/>
        </w:rPr>
        <w:tab/>
        <w:t>245-01/2</w:t>
      </w:r>
      <w:r w:rsidR="00C9246E">
        <w:rPr>
          <w:rFonts w:ascii="Times New Roman" w:hAnsi="Times New Roman"/>
          <w:sz w:val="22"/>
          <w:szCs w:val="22"/>
        </w:rPr>
        <w:t>6</w:t>
      </w:r>
      <w:r w:rsidR="003B65DD">
        <w:rPr>
          <w:rFonts w:ascii="Times New Roman" w:hAnsi="Times New Roman"/>
          <w:sz w:val="22"/>
          <w:szCs w:val="22"/>
        </w:rPr>
        <w:t>-01</w:t>
      </w:r>
      <w:r w:rsidR="00345DE1">
        <w:rPr>
          <w:rFonts w:ascii="Times New Roman" w:hAnsi="Times New Roman"/>
          <w:sz w:val="22"/>
          <w:szCs w:val="22"/>
        </w:rPr>
        <w:t>/</w:t>
      </w:r>
      <w:r w:rsidR="00007049">
        <w:rPr>
          <w:rFonts w:ascii="Times New Roman" w:hAnsi="Times New Roman"/>
          <w:sz w:val="22"/>
          <w:szCs w:val="22"/>
        </w:rPr>
        <w:t>01</w:t>
      </w:r>
      <w:r w:rsidR="003B65DD">
        <w:rPr>
          <w:rFonts w:ascii="Times New Roman" w:hAnsi="Times New Roman"/>
          <w:sz w:val="22"/>
          <w:szCs w:val="22"/>
        </w:rPr>
        <w:fldChar w:fldCharType="begin"/>
      </w:r>
      <w:r w:rsidR="003B65DD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3B65DD">
        <w:rPr>
          <w:rFonts w:ascii="Times New Roman" w:hAnsi="Times New Roman"/>
          <w:sz w:val="22"/>
          <w:szCs w:val="22"/>
        </w:rPr>
        <w:fldChar w:fldCharType="end"/>
      </w:r>
    </w:p>
    <w:p w14:paraId="1676B79B" w14:textId="7424AF43" w:rsidR="003B65DD" w:rsidRDefault="00CB5BC6" w:rsidP="003B65D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URBROJ:</w:t>
      </w:r>
      <w:r>
        <w:rPr>
          <w:rFonts w:ascii="Times New Roman" w:hAnsi="Times New Roman"/>
          <w:sz w:val="22"/>
          <w:szCs w:val="22"/>
        </w:rPr>
        <w:tab/>
        <w:t>2117-</w:t>
      </w:r>
      <w:r w:rsidR="00AE6EA8">
        <w:rPr>
          <w:rFonts w:ascii="Times New Roman" w:hAnsi="Times New Roman"/>
          <w:sz w:val="22"/>
          <w:szCs w:val="22"/>
        </w:rPr>
        <w:t>0</w:t>
      </w:r>
      <w:r w:rsidR="00690EF1">
        <w:rPr>
          <w:rFonts w:ascii="Times New Roman" w:hAnsi="Times New Roman"/>
          <w:sz w:val="22"/>
          <w:szCs w:val="22"/>
        </w:rPr>
        <w:t>3-</w:t>
      </w:r>
      <w:r>
        <w:rPr>
          <w:rFonts w:ascii="Times New Roman" w:hAnsi="Times New Roman"/>
          <w:sz w:val="22"/>
          <w:szCs w:val="22"/>
        </w:rPr>
        <w:t>2</w:t>
      </w:r>
      <w:r w:rsidR="00C9246E">
        <w:rPr>
          <w:rFonts w:ascii="Times New Roman" w:hAnsi="Times New Roman"/>
          <w:sz w:val="22"/>
          <w:szCs w:val="22"/>
        </w:rPr>
        <w:t>6</w:t>
      </w:r>
      <w:r w:rsidR="003B65DD">
        <w:rPr>
          <w:rFonts w:ascii="Times New Roman" w:hAnsi="Times New Roman"/>
          <w:sz w:val="22"/>
          <w:szCs w:val="22"/>
        </w:rPr>
        <w:t>-</w:t>
      </w:r>
      <w:r w:rsidR="000861AC">
        <w:rPr>
          <w:rFonts w:ascii="Times New Roman" w:hAnsi="Times New Roman"/>
          <w:sz w:val="22"/>
          <w:szCs w:val="22"/>
        </w:rPr>
        <w:t>2</w:t>
      </w:r>
      <w:r w:rsidR="003B65DD">
        <w:rPr>
          <w:rFonts w:ascii="Times New Roman" w:hAnsi="Times New Roman"/>
          <w:sz w:val="22"/>
          <w:szCs w:val="22"/>
        </w:rPr>
        <w:fldChar w:fldCharType="begin"/>
      </w:r>
      <w:r w:rsidR="003B65DD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3B65DD">
        <w:rPr>
          <w:rFonts w:ascii="Times New Roman" w:hAnsi="Times New Roman"/>
          <w:sz w:val="22"/>
          <w:szCs w:val="22"/>
        </w:rPr>
        <w:fldChar w:fldCharType="end"/>
      </w:r>
    </w:p>
    <w:p w14:paraId="636E83C2" w14:textId="792811FA" w:rsidR="003B65DD" w:rsidRDefault="006F51CB" w:rsidP="003B65D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Babino Polje, </w:t>
      </w:r>
      <w:r>
        <w:rPr>
          <w:rFonts w:ascii="Times New Roman" w:hAnsi="Times New Roman"/>
          <w:sz w:val="22"/>
          <w:szCs w:val="22"/>
        </w:rPr>
        <w:tab/>
      </w:r>
      <w:r w:rsidR="000861AC">
        <w:rPr>
          <w:rFonts w:ascii="Times New Roman" w:hAnsi="Times New Roman"/>
          <w:sz w:val="22"/>
          <w:szCs w:val="22"/>
        </w:rPr>
        <w:t>26</w:t>
      </w:r>
      <w:r w:rsidR="00007049">
        <w:rPr>
          <w:rFonts w:ascii="Times New Roman" w:hAnsi="Times New Roman"/>
          <w:sz w:val="22"/>
          <w:szCs w:val="22"/>
        </w:rPr>
        <w:t>.</w:t>
      </w:r>
      <w:r w:rsidR="008114C6">
        <w:rPr>
          <w:rFonts w:ascii="Times New Roman" w:hAnsi="Times New Roman"/>
          <w:sz w:val="22"/>
          <w:szCs w:val="22"/>
        </w:rPr>
        <w:t>0</w:t>
      </w:r>
      <w:r w:rsidR="00C9246E">
        <w:rPr>
          <w:rFonts w:ascii="Times New Roman" w:hAnsi="Times New Roman"/>
          <w:sz w:val="22"/>
          <w:szCs w:val="22"/>
        </w:rPr>
        <w:t>2</w:t>
      </w:r>
      <w:r w:rsidR="008114C6">
        <w:rPr>
          <w:rFonts w:ascii="Times New Roman" w:hAnsi="Times New Roman"/>
          <w:sz w:val="22"/>
          <w:szCs w:val="22"/>
        </w:rPr>
        <w:t>.</w:t>
      </w:r>
      <w:r w:rsidR="00CB5BC6">
        <w:rPr>
          <w:rFonts w:ascii="Times New Roman" w:hAnsi="Times New Roman"/>
          <w:sz w:val="22"/>
          <w:szCs w:val="22"/>
        </w:rPr>
        <w:t>202</w:t>
      </w:r>
      <w:r w:rsidR="00C9246E">
        <w:rPr>
          <w:rFonts w:ascii="Times New Roman" w:hAnsi="Times New Roman"/>
          <w:sz w:val="22"/>
          <w:szCs w:val="22"/>
        </w:rPr>
        <w:t>6</w:t>
      </w:r>
      <w:r w:rsidR="00345DE1">
        <w:rPr>
          <w:rFonts w:ascii="Times New Roman" w:hAnsi="Times New Roman"/>
          <w:sz w:val="22"/>
          <w:szCs w:val="22"/>
        </w:rPr>
        <w:t>.</w:t>
      </w:r>
      <w:r w:rsidR="003B65DD">
        <w:rPr>
          <w:rFonts w:ascii="Times New Roman" w:hAnsi="Times New Roman"/>
          <w:sz w:val="22"/>
          <w:szCs w:val="22"/>
        </w:rPr>
        <w:fldChar w:fldCharType="begin"/>
      </w:r>
      <w:r w:rsidR="003B65DD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3B65DD">
        <w:rPr>
          <w:rFonts w:ascii="Times New Roman" w:hAnsi="Times New Roman"/>
          <w:sz w:val="22"/>
          <w:szCs w:val="22"/>
        </w:rPr>
        <w:fldChar w:fldCharType="begin"/>
      </w:r>
      <w:r w:rsidR="003B65DD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3B65DD">
        <w:rPr>
          <w:rFonts w:ascii="Times New Roman" w:hAnsi="Times New Roman"/>
          <w:sz w:val="22"/>
          <w:szCs w:val="22"/>
        </w:rPr>
        <w:fldChar w:fldCharType="separate"/>
      </w:r>
      <w:r w:rsidR="000861AC">
        <w:rPr>
          <w:rFonts w:ascii="Times New Roman" w:hAnsi="Times New Roman"/>
          <w:noProof/>
          <w:sz w:val="22"/>
          <w:szCs w:val="22"/>
        </w:rPr>
        <w:instrText>17.02.2026</w:instrText>
      </w:r>
      <w:r w:rsidR="003B65DD">
        <w:rPr>
          <w:rFonts w:ascii="Times New Roman" w:hAnsi="Times New Roman"/>
          <w:sz w:val="22"/>
          <w:szCs w:val="22"/>
        </w:rPr>
        <w:fldChar w:fldCharType="end"/>
      </w:r>
      <w:r w:rsidR="003B65DD">
        <w:rPr>
          <w:rFonts w:ascii="Times New Roman" w:hAnsi="Times New Roman"/>
          <w:sz w:val="22"/>
          <w:szCs w:val="22"/>
        </w:rPr>
        <w:instrText xml:space="preserve"> \* MERGEFORMAT </w:instrText>
      </w:r>
      <w:r w:rsidR="003B65DD">
        <w:rPr>
          <w:rFonts w:ascii="Times New Roman" w:hAnsi="Times New Roman"/>
          <w:sz w:val="22"/>
          <w:szCs w:val="22"/>
        </w:rPr>
        <w:fldChar w:fldCharType="end"/>
      </w:r>
    </w:p>
    <w:p w14:paraId="21C18A23" w14:textId="77777777" w:rsidR="003B65DD" w:rsidRDefault="003B65DD" w:rsidP="003B65DD">
      <w:pPr>
        <w:rPr>
          <w:rFonts w:ascii="Times New Roman" w:hAnsi="Times New Roman"/>
          <w:sz w:val="22"/>
          <w:szCs w:val="22"/>
        </w:rPr>
      </w:pPr>
    </w:p>
    <w:p w14:paraId="21516261" w14:textId="11469B8F" w:rsidR="00A67643" w:rsidRDefault="0055633F" w:rsidP="0055633F">
      <w:pPr>
        <w:ind w:firstLine="720"/>
        <w:jc w:val="both"/>
        <w:rPr>
          <w:rFonts w:ascii="Times New Roman" w:hAnsi="Times New Roman"/>
          <w:sz w:val="22"/>
          <w:szCs w:val="22"/>
          <w:lang w:val="pl-PL"/>
        </w:rPr>
      </w:pPr>
      <w:r w:rsidRPr="002C5148">
        <w:rPr>
          <w:rFonts w:ascii="Times New Roman" w:hAnsi="Times New Roman"/>
          <w:sz w:val="22"/>
          <w:szCs w:val="22"/>
          <w:lang w:val="pl-PL"/>
        </w:rPr>
        <w:t>Na temelju članka 13. stavka 4</w:t>
      </w:r>
      <w:r>
        <w:rPr>
          <w:rFonts w:ascii="Times New Roman" w:hAnsi="Times New Roman"/>
          <w:sz w:val="22"/>
          <w:szCs w:val="22"/>
          <w:lang w:val="pl-PL"/>
        </w:rPr>
        <w:t>. Zakona o zaštiti od požara („Narodne novine” broj 92/10</w:t>
      </w:r>
      <w:r w:rsidR="00AC45D7">
        <w:rPr>
          <w:rFonts w:ascii="Times New Roman" w:hAnsi="Times New Roman"/>
          <w:sz w:val="22"/>
          <w:szCs w:val="22"/>
          <w:lang w:val="pl-PL"/>
        </w:rPr>
        <w:t xml:space="preserve"> i 114/22</w:t>
      </w:r>
      <w:r>
        <w:rPr>
          <w:rFonts w:ascii="Times New Roman" w:hAnsi="Times New Roman"/>
          <w:sz w:val="22"/>
          <w:szCs w:val="22"/>
          <w:lang w:val="pl-PL"/>
        </w:rPr>
        <w:t>)</w:t>
      </w:r>
      <w:r w:rsidR="00C82378">
        <w:rPr>
          <w:rFonts w:ascii="Times New Roman" w:hAnsi="Times New Roman"/>
          <w:sz w:val="22"/>
          <w:szCs w:val="22"/>
          <w:lang w:val="pl-PL"/>
        </w:rPr>
        <w:t xml:space="preserve">, </w:t>
      </w:r>
      <w:r>
        <w:rPr>
          <w:rFonts w:ascii="Times New Roman" w:hAnsi="Times New Roman"/>
          <w:sz w:val="22"/>
          <w:szCs w:val="22"/>
          <w:lang w:val="pl-PL"/>
        </w:rPr>
        <w:t>članka 3</w:t>
      </w:r>
      <w:r w:rsidR="00A67643">
        <w:rPr>
          <w:rFonts w:ascii="Times New Roman" w:hAnsi="Times New Roman"/>
          <w:sz w:val="22"/>
          <w:szCs w:val="22"/>
          <w:lang w:val="pl-PL"/>
        </w:rPr>
        <w:t>7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. </w:t>
      </w:r>
      <w:r>
        <w:rPr>
          <w:rFonts w:ascii="Times New Roman" w:hAnsi="Times New Roman"/>
          <w:sz w:val="22"/>
          <w:szCs w:val="22"/>
          <w:lang w:val="pl-PL"/>
        </w:rPr>
        <w:t xml:space="preserve">stavak 1. točka 23. 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Statuta Općine </w:t>
      </w:r>
      <w:r>
        <w:rPr>
          <w:rFonts w:ascii="Times New Roman" w:hAnsi="Times New Roman"/>
          <w:sz w:val="22"/>
          <w:szCs w:val="22"/>
          <w:lang w:val="pl-PL"/>
        </w:rPr>
        <w:t>Mljet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 (“Službeni glasnik </w:t>
      </w:r>
      <w:r>
        <w:rPr>
          <w:rFonts w:ascii="Times New Roman" w:hAnsi="Times New Roman"/>
          <w:sz w:val="22"/>
          <w:szCs w:val="22"/>
          <w:lang w:val="pl-PL"/>
        </w:rPr>
        <w:t>Općine Mljet” broj 2/21 i 5/21-ispr.</w:t>
      </w:r>
      <w:r w:rsidRPr="002C5148">
        <w:rPr>
          <w:rFonts w:ascii="Times New Roman" w:hAnsi="Times New Roman"/>
          <w:sz w:val="22"/>
          <w:szCs w:val="22"/>
          <w:lang w:val="pl-PL"/>
        </w:rPr>
        <w:t>)</w:t>
      </w:r>
      <w:r w:rsidR="00A94DB4">
        <w:rPr>
          <w:rFonts w:ascii="Times New Roman" w:hAnsi="Times New Roman"/>
          <w:sz w:val="22"/>
          <w:szCs w:val="22"/>
          <w:lang w:val="pl-PL"/>
        </w:rPr>
        <w:t xml:space="preserve"> i točke 15. Godišnjeg provedbenog plana unapređenja zaštite od požara Dubrovačko-neretvanske županije za 202</w:t>
      </w:r>
      <w:r w:rsidR="00A2257A">
        <w:rPr>
          <w:rFonts w:ascii="Times New Roman" w:hAnsi="Times New Roman"/>
          <w:sz w:val="22"/>
          <w:szCs w:val="22"/>
          <w:lang w:val="pl-PL"/>
        </w:rPr>
        <w:t>6</w:t>
      </w:r>
      <w:r w:rsidR="00A94DB4">
        <w:rPr>
          <w:rFonts w:ascii="Times New Roman" w:hAnsi="Times New Roman"/>
          <w:sz w:val="22"/>
          <w:szCs w:val="22"/>
          <w:lang w:val="pl-PL"/>
        </w:rPr>
        <w:t xml:space="preserve">. godinu </w:t>
      </w:r>
      <w:r w:rsidR="00F77853">
        <w:rPr>
          <w:rFonts w:ascii="Times New Roman" w:hAnsi="Times New Roman"/>
          <w:sz w:val="22"/>
          <w:szCs w:val="22"/>
          <w:lang w:val="pl-PL"/>
        </w:rPr>
        <w:t xml:space="preserve">(„ Službeni glasnik Dubrovačko – neretvanske županije broj </w:t>
      </w:r>
      <w:r w:rsidR="00036D97">
        <w:rPr>
          <w:rFonts w:ascii="Times New Roman" w:hAnsi="Times New Roman"/>
          <w:sz w:val="22"/>
          <w:szCs w:val="22"/>
          <w:lang w:val="pl-PL"/>
        </w:rPr>
        <w:t>1</w:t>
      </w:r>
      <w:r w:rsidR="00A2257A">
        <w:rPr>
          <w:rFonts w:ascii="Times New Roman" w:hAnsi="Times New Roman"/>
          <w:sz w:val="22"/>
          <w:szCs w:val="22"/>
          <w:lang w:val="pl-PL"/>
        </w:rPr>
        <w:t>9</w:t>
      </w:r>
      <w:r w:rsidR="00401057">
        <w:rPr>
          <w:rFonts w:ascii="Times New Roman" w:hAnsi="Times New Roman"/>
          <w:sz w:val="22"/>
          <w:szCs w:val="22"/>
          <w:lang w:val="pl-PL"/>
        </w:rPr>
        <w:t>/2</w:t>
      </w:r>
      <w:r w:rsidR="00A2257A">
        <w:rPr>
          <w:rFonts w:ascii="Times New Roman" w:hAnsi="Times New Roman"/>
          <w:sz w:val="22"/>
          <w:szCs w:val="22"/>
          <w:lang w:val="pl-PL"/>
        </w:rPr>
        <w:t>5</w:t>
      </w:r>
      <w:r w:rsidR="00F77853">
        <w:rPr>
          <w:rFonts w:ascii="Times New Roman" w:hAnsi="Times New Roman"/>
          <w:sz w:val="22"/>
          <w:szCs w:val="22"/>
          <w:lang w:val="pl-PL"/>
        </w:rPr>
        <w:t>),</w:t>
      </w:r>
      <w:r>
        <w:rPr>
          <w:rFonts w:ascii="Times New Roman" w:hAnsi="Times New Roman"/>
          <w:sz w:val="22"/>
          <w:szCs w:val="22"/>
          <w:lang w:val="pl-PL"/>
        </w:rPr>
        <w:t xml:space="preserve"> a u skladu s Procjenom ugroženosti od požara na području Općine Mljet i Planom zaštite od požara na području Općine Mljet </w:t>
      </w:r>
    </w:p>
    <w:p w14:paraId="1B502CA1" w14:textId="100CF0AA" w:rsidR="0055633F" w:rsidRPr="002C5148" w:rsidRDefault="0055633F" w:rsidP="00A67643">
      <w:pPr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(„ Službeni glasnik Općine Mljet” broj 9/21), 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 Općinsko vijeće Općine </w:t>
      </w:r>
      <w:r>
        <w:rPr>
          <w:rFonts w:ascii="Times New Roman" w:hAnsi="Times New Roman"/>
          <w:sz w:val="22"/>
          <w:szCs w:val="22"/>
          <w:lang w:val="pl-PL"/>
        </w:rPr>
        <w:t>Mljet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 na </w:t>
      </w:r>
      <w:r>
        <w:rPr>
          <w:rFonts w:ascii="Times New Roman" w:hAnsi="Times New Roman"/>
          <w:sz w:val="22"/>
          <w:szCs w:val="22"/>
          <w:lang w:val="pl-PL"/>
        </w:rPr>
        <w:t xml:space="preserve">svojoj </w:t>
      </w:r>
      <w:r w:rsidR="000861AC">
        <w:rPr>
          <w:rFonts w:ascii="Times New Roman" w:hAnsi="Times New Roman"/>
          <w:sz w:val="22"/>
          <w:szCs w:val="22"/>
          <w:lang w:val="pl-PL"/>
        </w:rPr>
        <w:t>7.</w:t>
      </w:r>
      <w:r w:rsidRPr="002C5148">
        <w:rPr>
          <w:rFonts w:ascii="Times New Roman" w:hAnsi="Times New Roman"/>
          <w:sz w:val="22"/>
          <w:szCs w:val="22"/>
          <w:lang w:val="pl-PL"/>
        </w:rPr>
        <w:t xml:space="preserve"> sjednici održanoj dana </w:t>
      </w:r>
      <w:r w:rsidR="000861AC">
        <w:rPr>
          <w:rFonts w:ascii="Times New Roman" w:hAnsi="Times New Roman"/>
          <w:sz w:val="22"/>
          <w:szCs w:val="22"/>
          <w:lang w:val="pl-PL"/>
        </w:rPr>
        <w:t>26. veljače</w:t>
      </w: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401057">
        <w:rPr>
          <w:rFonts w:ascii="Times New Roman" w:hAnsi="Times New Roman"/>
          <w:sz w:val="22"/>
          <w:szCs w:val="22"/>
          <w:lang w:val="pl-PL"/>
        </w:rPr>
        <w:t>202</w:t>
      </w:r>
      <w:r w:rsidR="00A2257A">
        <w:rPr>
          <w:rFonts w:ascii="Times New Roman" w:hAnsi="Times New Roman"/>
          <w:sz w:val="22"/>
          <w:szCs w:val="22"/>
          <w:lang w:val="pl-PL"/>
        </w:rPr>
        <w:t>6</w:t>
      </w:r>
      <w:r w:rsidR="00401057">
        <w:rPr>
          <w:rFonts w:ascii="Times New Roman" w:hAnsi="Times New Roman"/>
          <w:sz w:val="22"/>
          <w:szCs w:val="22"/>
          <w:lang w:val="pl-PL"/>
        </w:rPr>
        <w:t xml:space="preserve">. </w:t>
      </w:r>
      <w:r>
        <w:rPr>
          <w:rFonts w:ascii="Times New Roman" w:hAnsi="Times New Roman"/>
          <w:sz w:val="22"/>
          <w:szCs w:val="22"/>
          <w:lang w:val="pl-PL"/>
        </w:rPr>
        <w:t>godine, donijelo je</w:t>
      </w:r>
    </w:p>
    <w:p w14:paraId="6DCCED8F" w14:textId="77777777" w:rsidR="0055633F" w:rsidRPr="002C5148" w:rsidRDefault="0055633F" w:rsidP="0055633F">
      <w:pPr>
        <w:rPr>
          <w:rFonts w:ascii="Times New Roman" w:hAnsi="Times New Roman"/>
          <w:b/>
          <w:sz w:val="22"/>
          <w:szCs w:val="22"/>
        </w:rPr>
      </w:pPr>
    </w:p>
    <w:p w14:paraId="22E31444" w14:textId="77777777" w:rsidR="003A2648" w:rsidRPr="002C51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GODIŠNJI </w:t>
      </w:r>
      <w:r w:rsidRPr="002C5148">
        <w:rPr>
          <w:rFonts w:ascii="Times New Roman" w:hAnsi="Times New Roman"/>
          <w:b/>
          <w:sz w:val="22"/>
          <w:szCs w:val="22"/>
        </w:rPr>
        <w:t>PROVEDBENI PLAN</w:t>
      </w:r>
    </w:p>
    <w:p w14:paraId="7C8D34FD" w14:textId="6EE45E33" w:rsidR="003A2648" w:rsidRPr="002C51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 w:rsidRPr="002C5148">
        <w:rPr>
          <w:rFonts w:ascii="Times New Roman" w:hAnsi="Times New Roman"/>
          <w:b/>
          <w:sz w:val="22"/>
          <w:szCs w:val="22"/>
        </w:rPr>
        <w:t xml:space="preserve">unapređenja zaštite od požara na području Općine </w:t>
      </w:r>
      <w:r>
        <w:rPr>
          <w:rFonts w:ascii="Times New Roman" w:hAnsi="Times New Roman"/>
          <w:b/>
          <w:sz w:val="22"/>
          <w:szCs w:val="22"/>
        </w:rPr>
        <w:t>Mljet za 202</w:t>
      </w:r>
      <w:r w:rsidR="00A2257A">
        <w:rPr>
          <w:rFonts w:ascii="Times New Roman" w:hAnsi="Times New Roman"/>
          <w:b/>
          <w:sz w:val="22"/>
          <w:szCs w:val="22"/>
        </w:rPr>
        <w:t>6</w:t>
      </w:r>
      <w:r w:rsidRPr="002C5148">
        <w:rPr>
          <w:rFonts w:ascii="Times New Roman" w:hAnsi="Times New Roman"/>
          <w:b/>
          <w:sz w:val="22"/>
          <w:szCs w:val="22"/>
        </w:rPr>
        <w:t>. godinu</w:t>
      </w:r>
    </w:p>
    <w:p w14:paraId="5036C844" w14:textId="77777777" w:rsidR="003A2648" w:rsidRPr="002C51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0ADCA5E" w14:textId="77777777" w:rsidR="003A26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 w:rsidRPr="002C5148">
        <w:rPr>
          <w:rFonts w:ascii="Times New Roman" w:hAnsi="Times New Roman"/>
          <w:b/>
          <w:sz w:val="22"/>
          <w:szCs w:val="22"/>
        </w:rPr>
        <w:t>UVOD</w:t>
      </w:r>
    </w:p>
    <w:p w14:paraId="0639670C" w14:textId="77777777" w:rsidR="003A2648" w:rsidRPr="002C51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I.</w:t>
      </w:r>
    </w:p>
    <w:p w14:paraId="6332E43D" w14:textId="4E527E14" w:rsidR="003A2648" w:rsidRPr="00E95A71" w:rsidRDefault="003A2648" w:rsidP="003A2648">
      <w:pPr>
        <w:jc w:val="both"/>
        <w:rPr>
          <w:rFonts w:ascii="Times New Roman" w:hAnsi="Times New Roman"/>
          <w:sz w:val="22"/>
          <w:szCs w:val="22"/>
        </w:rPr>
      </w:pPr>
      <w:r w:rsidRPr="00E95A71">
        <w:rPr>
          <w:rFonts w:ascii="Times New Roman" w:hAnsi="Times New Roman"/>
          <w:b/>
          <w:sz w:val="22"/>
          <w:szCs w:val="22"/>
        </w:rPr>
        <w:tab/>
      </w:r>
      <w:r w:rsidRPr="00E95A71">
        <w:rPr>
          <w:rFonts w:ascii="Times New Roman" w:hAnsi="Times New Roman"/>
          <w:sz w:val="22"/>
          <w:szCs w:val="22"/>
        </w:rPr>
        <w:t>Općinsko vijeće Općine Mljet donijelo je Odluku o donošenju Procjena ugroženosti od požara na području Općine Mljet i Plana zaštite od požara  na području Općine Mljet,</w:t>
      </w:r>
      <w:r>
        <w:rPr>
          <w:rFonts w:ascii="Times New Roman" w:hAnsi="Times New Roman"/>
          <w:sz w:val="22"/>
          <w:szCs w:val="22"/>
        </w:rPr>
        <w:t xml:space="preserve"> koja je</w:t>
      </w:r>
      <w:r w:rsidRPr="00E95A71">
        <w:rPr>
          <w:rFonts w:ascii="Times New Roman" w:hAnsi="Times New Roman"/>
          <w:sz w:val="22"/>
          <w:szCs w:val="22"/>
        </w:rPr>
        <w:t>, sukladnu članku 13. stavka 4. Zakona o zaštiti od požara, temelj za donošenje Godišnjeg provedbenog plana za unapređenje zaštite od požara za područje Općine Mljet</w:t>
      </w:r>
      <w:r>
        <w:rPr>
          <w:rFonts w:ascii="Times New Roman" w:hAnsi="Times New Roman"/>
          <w:sz w:val="22"/>
          <w:szCs w:val="22"/>
        </w:rPr>
        <w:t xml:space="preserve">  za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E95A71">
        <w:rPr>
          <w:rFonts w:ascii="Times New Roman" w:hAnsi="Times New Roman"/>
          <w:sz w:val="22"/>
          <w:szCs w:val="22"/>
        </w:rPr>
        <w:t>. godinu.</w:t>
      </w:r>
    </w:p>
    <w:p w14:paraId="326AF0CC" w14:textId="77777777" w:rsidR="003A26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BA48685" w14:textId="77777777" w:rsidR="003A2648" w:rsidRPr="00F32445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 w:rsidRPr="002C5148"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</w:rPr>
        <w:t>I</w:t>
      </w:r>
      <w:r w:rsidRPr="002C5148">
        <w:rPr>
          <w:rFonts w:ascii="Times New Roman" w:hAnsi="Times New Roman"/>
          <w:b/>
          <w:sz w:val="22"/>
          <w:szCs w:val="22"/>
        </w:rPr>
        <w:t>.</w:t>
      </w:r>
    </w:p>
    <w:p w14:paraId="01C96FF1" w14:textId="55A767D2" w:rsidR="003A2648" w:rsidRPr="002C5148" w:rsidRDefault="003A2648" w:rsidP="003A2648">
      <w:pPr>
        <w:jc w:val="both"/>
        <w:rPr>
          <w:rFonts w:ascii="Times New Roman" w:hAnsi="Times New Roman"/>
          <w:sz w:val="22"/>
          <w:szCs w:val="22"/>
        </w:rPr>
      </w:pPr>
      <w:r w:rsidRPr="002C5148">
        <w:rPr>
          <w:rFonts w:ascii="Times New Roman" w:hAnsi="Times New Roman"/>
          <w:sz w:val="22"/>
          <w:szCs w:val="22"/>
        </w:rPr>
        <w:tab/>
        <w:t xml:space="preserve">U cilju unapređenja zaštite od požara na području Općine </w:t>
      </w:r>
      <w:r>
        <w:rPr>
          <w:rFonts w:ascii="Times New Roman" w:hAnsi="Times New Roman"/>
          <w:sz w:val="22"/>
          <w:szCs w:val="22"/>
        </w:rPr>
        <w:t xml:space="preserve"> Mljet</w:t>
      </w:r>
      <w:r w:rsidRPr="002C5148">
        <w:rPr>
          <w:rFonts w:ascii="Times New Roman" w:hAnsi="Times New Roman"/>
          <w:sz w:val="22"/>
          <w:szCs w:val="22"/>
        </w:rPr>
        <w:t xml:space="preserve"> Općinsko vijeće Općine </w:t>
      </w:r>
      <w:r>
        <w:rPr>
          <w:rFonts w:ascii="Times New Roman" w:hAnsi="Times New Roman"/>
          <w:sz w:val="22"/>
          <w:szCs w:val="22"/>
        </w:rPr>
        <w:t xml:space="preserve">Mljet, a sukladno odredbama </w:t>
      </w:r>
      <w:r w:rsidRPr="00AC2081">
        <w:rPr>
          <w:rFonts w:ascii="Times New Roman" w:hAnsi="Times New Roman"/>
          <w:sz w:val="22"/>
          <w:szCs w:val="22"/>
        </w:rPr>
        <w:t>Godišnjeg provedbenog plana unapređenja zaštite od požara Dubrovačko-neretvans</w:t>
      </w:r>
      <w:r>
        <w:rPr>
          <w:rFonts w:ascii="Times New Roman" w:hAnsi="Times New Roman"/>
          <w:sz w:val="22"/>
          <w:szCs w:val="22"/>
        </w:rPr>
        <w:t>ke županije za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AC2081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(„Službeni glasnik Dubrovačko-neretvanske županije“ broj </w:t>
      </w:r>
      <w:r w:rsidR="00036D97">
        <w:rPr>
          <w:rFonts w:ascii="Times New Roman" w:hAnsi="Times New Roman"/>
          <w:sz w:val="22"/>
          <w:szCs w:val="22"/>
        </w:rPr>
        <w:t>1</w:t>
      </w:r>
      <w:r w:rsidR="00A2257A">
        <w:rPr>
          <w:rFonts w:ascii="Times New Roman" w:hAnsi="Times New Roman"/>
          <w:sz w:val="22"/>
          <w:szCs w:val="22"/>
        </w:rPr>
        <w:t>9</w:t>
      </w:r>
      <w:r w:rsidR="00401057">
        <w:rPr>
          <w:rFonts w:ascii="Times New Roman" w:hAnsi="Times New Roman"/>
          <w:sz w:val="22"/>
          <w:szCs w:val="22"/>
        </w:rPr>
        <w:t>/2</w:t>
      </w:r>
      <w:r w:rsidR="00A2257A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</w:t>
      </w:r>
      <w:r w:rsidRPr="00AC208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donosi Godišnji p</w:t>
      </w:r>
      <w:r w:rsidRPr="002C5148">
        <w:rPr>
          <w:rFonts w:ascii="Times New Roman" w:hAnsi="Times New Roman"/>
          <w:sz w:val="22"/>
          <w:szCs w:val="22"/>
        </w:rPr>
        <w:t xml:space="preserve">rovedbeni plan unapređenja zaštite od požara za područje Općine </w:t>
      </w:r>
      <w:r>
        <w:rPr>
          <w:rFonts w:ascii="Times New Roman" w:hAnsi="Times New Roman"/>
          <w:sz w:val="22"/>
          <w:szCs w:val="22"/>
        </w:rPr>
        <w:t>Mljet za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2C5148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>,</w:t>
      </w:r>
      <w:r w:rsidRPr="002C5148">
        <w:rPr>
          <w:rFonts w:ascii="Times New Roman" w:hAnsi="Times New Roman"/>
          <w:sz w:val="22"/>
          <w:szCs w:val="22"/>
        </w:rPr>
        <w:t xml:space="preserve"> (u daljnjem tekstu: Provedbeni plan).</w:t>
      </w:r>
    </w:p>
    <w:p w14:paraId="27D818F0" w14:textId="77777777" w:rsidR="003A2648" w:rsidRPr="002C5148" w:rsidRDefault="003A2648" w:rsidP="003A2648">
      <w:pPr>
        <w:rPr>
          <w:rFonts w:ascii="Times New Roman" w:hAnsi="Times New Roman"/>
          <w:sz w:val="22"/>
          <w:szCs w:val="22"/>
        </w:rPr>
      </w:pPr>
    </w:p>
    <w:p w14:paraId="2841855C" w14:textId="77777777" w:rsidR="003A26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TEMELJNE ODREDBE</w:t>
      </w:r>
    </w:p>
    <w:p w14:paraId="74A5E08D" w14:textId="77777777" w:rsidR="003A2648" w:rsidRPr="00F32445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 w:rsidRPr="00F32445">
        <w:rPr>
          <w:rFonts w:ascii="Times New Roman" w:hAnsi="Times New Roman"/>
          <w:b/>
          <w:sz w:val="22"/>
          <w:szCs w:val="22"/>
        </w:rPr>
        <w:t>III.</w:t>
      </w:r>
    </w:p>
    <w:p w14:paraId="1AA48207" w14:textId="3FE0A081" w:rsidR="003A2648" w:rsidRPr="002C5148" w:rsidRDefault="003A2648" w:rsidP="003A2648">
      <w:pPr>
        <w:jc w:val="both"/>
        <w:rPr>
          <w:rFonts w:ascii="Times New Roman" w:hAnsi="Times New Roman"/>
          <w:sz w:val="22"/>
          <w:szCs w:val="22"/>
        </w:rPr>
      </w:pPr>
      <w:r w:rsidRPr="002C5148">
        <w:rPr>
          <w:rFonts w:ascii="Times New Roman" w:hAnsi="Times New Roman"/>
          <w:sz w:val="22"/>
          <w:szCs w:val="22"/>
        </w:rPr>
        <w:tab/>
        <w:t xml:space="preserve">U cilju unapređenja zaštite od požara na području Općine </w:t>
      </w:r>
      <w:r>
        <w:rPr>
          <w:rFonts w:ascii="Times New Roman" w:hAnsi="Times New Roman"/>
          <w:sz w:val="22"/>
          <w:szCs w:val="22"/>
        </w:rPr>
        <w:t>Mljet  potrebno je u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2C5148">
        <w:rPr>
          <w:rFonts w:ascii="Times New Roman" w:hAnsi="Times New Roman"/>
          <w:sz w:val="22"/>
          <w:szCs w:val="22"/>
        </w:rPr>
        <w:t>. godini provesti sljedeće organizacijske, tehničke i urbanističke mjere:</w:t>
      </w:r>
    </w:p>
    <w:p w14:paraId="341D0350" w14:textId="77777777" w:rsidR="003A2648" w:rsidRPr="002C5148" w:rsidRDefault="003A2648" w:rsidP="003A2648">
      <w:pPr>
        <w:jc w:val="both"/>
        <w:rPr>
          <w:rFonts w:ascii="Times New Roman" w:hAnsi="Times New Roman"/>
          <w:sz w:val="22"/>
          <w:szCs w:val="22"/>
        </w:rPr>
      </w:pPr>
    </w:p>
    <w:p w14:paraId="5814D373" w14:textId="77777777" w:rsidR="003A2648" w:rsidRPr="006475EA" w:rsidRDefault="003A2648" w:rsidP="003A2648">
      <w:pPr>
        <w:pStyle w:val="ListParagraph"/>
        <w:numPr>
          <w:ilvl w:val="0"/>
          <w:numId w:val="1"/>
        </w:numPr>
        <w:jc w:val="center"/>
        <w:rPr>
          <w:b/>
          <w:sz w:val="22"/>
          <w:szCs w:val="22"/>
          <w:lang w:val="hr-HR"/>
        </w:rPr>
      </w:pPr>
      <w:r w:rsidRPr="002C5148">
        <w:rPr>
          <w:b/>
          <w:sz w:val="22"/>
          <w:szCs w:val="22"/>
          <w:lang w:val="hr-HR"/>
        </w:rPr>
        <w:t>Organizacijske mjere</w:t>
      </w:r>
    </w:p>
    <w:p w14:paraId="3200D63E" w14:textId="77777777" w:rsidR="003A2648" w:rsidRPr="00324928" w:rsidRDefault="003A2648" w:rsidP="003A2648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 xml:space="preserve">   Vatrogasne postrojbe</w:t>
      </w:r>
    </w:p>
    <w:p w14:paraId="6527DED7" w14:textId="0F6C52DE" w:rsidR="003A2648" w:rsidRPr="002C5148" w:rsidRDefault="003A2648" w:rsidP="003A2648">
      <w:pPr>
        <w:pStyle w:val="ListParagraph"/>
        <w:numPr>
          <w:ilvl w:val="0"/>
          <w:numId w:val="2"/>
        </w:numPr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>Sukladno izračunu o potrebnom broju vatrogasca iz Procjene ugroženosti od požara osigurati potreban broj operativnih vatrogasaca</w:t>
      </w:r>
      <w:r>
        <w:rPr>
          <w:sz w:val="22"/>
          <w:szCs w:val="22"/>
          <w:lang w:val="hr-HR"/>
        </w:rPr>
        <w:t xml:space="preserve"> u Javnoj vatrogasnoj postrojbi Mljet i Dobrovoljnim vatrogasnim društvima Montokuc  i Mljet</w:t>
      </w:r>
      <w:r w:rsidR="009C04C0">
        <w:rPr>
          <w:sz w:val="22"/>
          <w:szCs w:val="22"/>
          <w:lang w:val="hr-HR"/>
        </w:rPr>
        <w:t xml:space="preserve"> koji su udruženi u Vatrogasnu zajednicu općine Mljet.</w:t>
      </w:r>
      <w:r w:rsidRPr="002C5148">
        <w:rPr>
          <w:sz w:val="22"/>
          <w:szCs w:val="22"/>
          <w:lang w:val="hr-HR"/>
        </w:rPr>
        <w:t xml:space="preserve"> Za obavljanje aktivne vatrogasne djelatnosti najmanje </w:t>
      </w:r>
      <w:r>
        <w:rPr>
          <w:sz w:val="22"/>
          <w:szCs w:val="22"/>
          <w:lang w:val="hr-HR"/>
        </w:rPr>
        <w:t>propisani broj profesionalnih i</w:t>
      </w:r>
      <w:r w:rsidRPr="002C5148">
        <w:rPr>
          <w:sz w:val="22"/>
          <w:szCs w:val="22"/>
          <w:lang w:val="hr-HR"/>
        </w:rPr>
        <w:t xml:space="preserve"> dobrovoljnih vatrogasaca mora imati tjelesnu i duševnu sposobnost i pribaviti dokaz o osposobljenosti</w:t>
      </w:r>
      <w:r w:rsidR="009C04C0">
        <w:rPr>
          <w:sz w:val="22"/>
          <w:szCs w:val="22"/>
          <w:lang w:val="hr-HR"/>
        </w:rPr>
        <w:t>.</w:t>
      </w:r>
    </w:p>
    <w:p w14:paraId="459CC189" w14:textId="172C1C4C" w:rsidR="003A2648" w:rsidRPr="006475EA" w:rsidRDefault="003A2648" w:rsidP="003A2648">
      <w:pPr>
        <w:pStyle w:val="ListParagraph"/>
        <w:ind w:left="1161"/>
        <w:jc w:val="both"/>
        <w:rPr>
          <w:i/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 xml:space="preserve">Izvršitelj zadatka: </w:t>
      </w:r>
      <w:r>
        <w:rPr>
          <w:i/>
          <w:sz w:val="22"/>
          <w:szCs w:val="22"/>
          <w:lang w:val="hr-HR"/>
        </w:rPr>
        <w:t xml:space="preserve">Općina Mljet, </w:t>
      </w:r>
      <w:r w:rsidR="009C04C0">
        <w:rPr>
          <w:i/>
          <w:sz w:val="22"/>
          <w:szCs w:val="22"/>
          <w:lang w:val="hr-HR"/>
        </w:rPr>
        <w:t>Vatrogasna zajednica Općine Mljet</w:t>
      </w:r>
    </w:p>
    <w:p w14:paraId="29B98009" w14:textId="77777777" w:rsidR="003A2648" w:rsidRPr="002C5148" w:rsidRDefault="003A2648" w:rsidP="003A2648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 xml:space="preserve">Tijekom razdoblja povećane opasnosti od izbijanja požara (ljetni </w:t>
      </w:r>
      <w:r>
        <w:rPr>
          <w:sz w:val="22"/>
          <w:szCs w:val="22"/>
          <w:lang w:val="hr-HR"/>
        </w:rPr>
        <w:t xml:space="preserve">protupožarni </w:t>
      </w:r>
      <w:r w:rsidRPr="002C5148">
        <w:rPr>
          <w:sz w:val="22"/>
          <w:szCs w:val="22"/>
          <w:lang w:val="hr-HR"/>
        </w:rPr>
        <w:t xml:space="preserve">period) potrebno je osigurati stalno vatrogasno dežurstvo. </w:t>
      </w:r>
    </w:p>
    <w:p w14:paraId="4C7195E3" w14:textId="2E881DA5" w:rsidR="003A2648" w:rsidRPr="00324928" w:rsidRDefault="003A2648" w:rsidP="003A2648">
      <w:pPr>
        <w:pStyle w:val="ListParagraph"/>
        <w:ind w:left="1161"/>
        <w:jc w:val="both"/>
        <w:rPr>
          <w:i/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 xml:space="preserve">Izvršitelj zadatka: </w:t>
      </w:r>
      <w:r w:rsidR="009C04C0">
        <w:rPr>
          <w:i/>
          <w:sz w:val="22"/>
          <w:szCs w:val="22"/>
          <w:lang w:val="hr-HR"/>
        </w:rPr>
        <w:t>Vatrogasna zajednica Općine Mljet</w:t>
      </w:r>
    </w:p>
    <w:p w14:paraId="3C8FFD48" w14:textId="77777777" w:rsidR="003A2648" w:rsidRPr="006475EA" w:rsidRDefault="003A2648" w:rsidP="003A2648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hr-HR"/>
        </w:rPr>
      </w:pPr>
      <w:r w:rsidRPr="002C5148">
        <w:rPr>
          <w:b/>
          <w:i/>
          <w:sz w:val="22"/>
          <w:szCs w:val="22"/>
          <w:lang w:val="hr-HR"/>
        </w:rPr>
        <w:lastRenderedPageBreak/>
        <w:t xml:space="preserve">     </w:t>
      </w:r>
      <w:r w:rsidRPr="002C5148">
        <w:rPr>
          <w:sz w:val="22"/>
          <w:szCs w:val="22"/>
          <w:lang w:val="hr-HR"/>
        </w:rPr>
        <w:t>Normativni ustroj zaštite od požara</w:t>
      </w:r>
    </w:p>
    <w:p w14:paraId="7AF4887F" w14:textId="77777777" w:rsidR="003A2648" w:rsidRPr="002C5148" w:rsidRDefault="003A2648" w:rsidP="003A2648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 xml:space="preserve">Redovito usklađivati Plan zaštite od požara Općine </w:t>
      </w:r>
      <w:r>
        <w:rPr>
          <w:sz w:val="22"/>
          <w:szCs w:val="22"/>
          <w:lang w:val="hr-HR"/>
        </w:rPr>
        <w:t>Mljet.</w:t>
      </w:r>
    </w:p>
    <w:p w14:paraId="12256C12" w14:textId="77777777" w:rsidR="003A2648" w:rsidRPr="006475EA" w:rsidRDefault="003A2648" w:rsidP="003A2648">
      <w:pPr>
        <w:pStyle w:val="ListParagraph"/>
        <w:ind w:left="1146"/>
        <w:jc w:val="both"/>
        <w:rPr>
          <w:i/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 xml:space="preserve">Izvršitelj zadatka: Općina </w:t>
      </w:r>
      <w:r w:rsidRPr="003660E2">
        <w:rPr>
          <w:i/>
          <w:sz w:val="22"/>
          <w:szCs w:val="22"/>
          <w:lang w:val="hr-HR"/>
        </w:rPr>
        <w:t>Mljet</w:t>
      </w:r>
    </w:p>
    <w:p w14:paraId="40AFB2CD" w14:textId="77777777" w:rsidR="003A2648" w:rsidRPr="002C5148" w:rsidRDefault="003A2648" w:rsidP="003A2648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>Redovito usklađivati Plan motrenja, čuvanja i ophodnje otvorenog prostora</w:t>
      </w:r>
      <w:r>
        <w:rPr>
          <w:sz w:val="22"/>
          <w:szCs w:val="22"/>
          <w:lang w:val="hr-HR"/>
        </w:rPr>
        <w:t xml:space="preserve"> polazeći od Plana na snazi.</w:t>
      </w:r>
    </w:p>
    <w:p w14:paraId="2F6B2828" w14:textId="77777777" w:rsidR="003A2648" w:rsidRPr="002C5148" w:rsidRDefault="003A2648" w:rsidP="003A2648">
      <w:pPr>
        <w:pStyle w:val="ListParagraph"/>
        <w:ind w:left="1146"/>
        <w:jc w:val="both"/>
        <w:rPr>
          <w:i/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>Izvršitelj zadatka: Općina</w:t>
      </w:r>
      <w:r w:rsidRPr="003660E2">
        <w:rPr>
          <w:i/>
          <w:sz w:val="22"/>
          <w:szCs w:val="22"/>
          <w:lang w:val="hr-HR"/>
        </w:rPr>
        <w:t xml:space="preserve"> Mljet</w:t>
      </w:r>
    </w:p>
    <w:p w14:paraId="3CF05D86" w14:textId="77777777" w:rsidR="003A2648" w:rsidRPr="002C5148" w:rsidRDefault="003A2648" w:rsidP="003A2648">
      <w:pPr>
        <w:pStyle w:val="ListParagraph"/>
        <w:ind w:left="1146"/>
        <w:jc w:val="both"/>
        <w:rPr>
          <w:i/>
          <w:sz w:val="22"/>
          <w:szCs w:val="22"/>
          <w:lang w:val="hr-HR"/>
        </w:rPr>
      </w:pPr>
    </w:p>
    <w:p w14:paraId="6C40B318" w14:textId="77777777" w:rsidR="003A2648" w:rsidRPr="002C5148" w:rsidRDefault="003A2648" w:rsidP="003A2648">
      <w:pPr>
        <w:pStyle w:val="ListParagraph"/>
        <w:numPr>
          <w:ilvl w:val="0"/>
          <w:numId w:val="3"/>
        </w:numPr>
        <w:ind w:left="426" w:firstLine="0"/>
        <w:jc w:val="center"/>
        <w:rPr>
          <w:b/>
          <w:sz w:val="22"/>
          <w:szCs w:val="22"/>
          <w:lang w:val="hr-HR"/>
        </w:rPr>
      </w:pPr>
      <w:r w:rsidRPr="002C5148">
        <w:rPr>
          <w:b/>
          <w:sz w:val="22"/>
          <w:szCs w:val="22"/>
          <w:lang w:val="hr-HR"/>
        </w:rPr>
        <w:t>Tehničke mjere</w:t>
      </w:r>
    </w:p>
    <w:p w14:paraId="0923A29F" w14:textId="77777777" w:rsidR="003A2648" w:rsidRPr="006475EA" w:rsidRDefault="003A2648" w:rsidP="003A2648">
      <w:pPr>
        <w:pStyle w:val="ListParagraph"/>
        <w:ind w:left="426"/>
        <w:jc w:val="both"/>
        <w:rPr>
          <w:sz w:val="22"/>
          <w:szCs w:val="22"/>
          <w:lang w:val="hr-HR"/>
        </w:rPr>
      </w:pPr>
      <w:r w:rsidRPr="002C5148">
        <w:rPr>
          <w:b/>
          <w:sz w:val="22"/>
          <w:szCs w:val="22"/>
          <w:lang w:val="hr-HR"/>
        </w:rPr>
        <w:t xml:space="preserve">2.1. </w:t>
      </w:r>
      <w:r w:rsidRPr="002C5148">
        <w:rPr>
          <w:sz w:val="22"/>
          <w:szCs w:val="22"/>
          <w:lang w:val="hr-HR"/>
        </w:rPr>
        <w:t>Vatrogasna oprema i tehnika</w:t>
      </w:r>
    </w:p>
    <w:p w14:paraId="37226DD4" w14:textId="4F851D7D" w:rsidR="003A2648" w:rsidRPr="002C5148" w:rsidRDefault="003A2648" w:rsidP="003A2648">
      <w:pPr>
        <w:pStyle w:val="ListParagraph"/>
        <w:numPr>
          <w:ilvl w:val="0"/>
          <w:numId w:val="6"/>
        </w:numPr>
        <w:jc w:val="both"/>
        <w:rPr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>Sukladno Procjeni zašt</w:t>
      </w:r>
      <w:r>
        <w:rPr>
          <w:sz w:val="22"/>
          <w:szCs w:val="22"/>
          <w:lang w:val="hr-HR"/>
        </w:rPr>
        <w:t>ite od požara potrebno je u 202</w:t>
      </w:r>
      <w:r w:rsidR="00A2257A">
        <w:rPr>
          <w:sz w:val="22"/>
          <w:szCs w:val="22"/>
          <w:lang w:val="hr-HR"/>
        </w:rPr>
        <w:t>6</w:t>
      </w:r>
      <w:r w:rsidRPr="002C5148">
        <w:rPr>
          <w:sz w:val="22"/>
          <w:szCs w:val="22"/>
          <w:lang w:val="hr-HR"/>
        </w:rPr>
        <w:t xml:space="preserve">. godini nabaviti, u skladu s objektivnim fiskalnim mogućnostima, </w:t>
      </w:r>
      <w:r>
        <w:rPr>
          <w:sz w:val="22"/>
          <w:szCs w:val="22"/>
          <w:lang w:val="hr-HR"/>
        </w:rPr>
        <w:t>potrebnu osobnu zaštitnu opremu</w:t>
      </w:r>
      <w:r w:rsidRPr="002C5148">
        <w:rPr>
          <w:sz w:val="22"/>
          <w:szCs w:val="22"/>
          <w:lang w:val="hr-HR"/>
        </w:rPr>
        <w:t xml:space="preserve"> za vatrogasce kako bi se postigla minimalna opremljenost za </w:t>
      </w:r>
      <w:r>
        <w:rPr>
          <w:sz w:val="22"/>
          <w:szCs w:val="22"/>
          <w:lang w:val="hr-HR"/>
        </w:rPr>
        <w:t xml:space="preserve">profesionalne i </w:t>
      </w:r>
      <w:r w:rsidRPr="002C5148">
        <w:rPr>
          <w:sz w:val="22"/>
          <w:szCs w:val="22"/>
          <w:lang w:val="hr-HR"/>
        </w:rPr>
        <w:t xml:space="preserve">dobrovoljne vatrogasce. Prvenstveno treba osigurati komplete za šumske požare; vatrogasne kombinezone, vatrogasne </w:t>
      </w:r>
      <w:r w:rsidR="00A2257A">
        <w:rPr>
          <w:sz w:val="22"/>
          <w:szCs w:val="22"/>
          <w:lang w:val="hr-HR"/>
        </w:rPr>
        <w:t>čizme</w:t>
      </w:r>
      <w:r w:rsidRPr="002C5148">
        <w:rPr>
          <w:sz w:val="22"/>
          <w:szCs w:val="22"/>
          <w:lang w:val="hr-HR"/>
        </w:rPr>
        <w:t xml:space="preserve"> te kacige za šumske požare. </w:t>
      </w:r>
      <w:r>
        <w:rPr>
          <w:sz w:val="22"/>
          <w:szCs w:val="22"/>
          <w:lang w:val="hr-HR"/>
        </w:rPr>
        <w:t>Potrebno je osigurati i drugu potrebnu opremu, te dotrajalu i nefunkcionalnu opremu zamijeniti novom.</w:t>
      </w:r>
    </w:p>
    <w:p w14:paraId="1D556C67" w14:textId="5BC3430F" w:rsidR="003A2648" w:rsidRPr="009C04C0" w:rsidRDefault="003A2648" w:rsidP="009C04C0">
      <w:pPr>
        <w:pStyle w:val="ListParagraph"/>
        <w:ind w:left="426"/>
        <w:jc w:val="both"/>
        <w:rPr>
          <w:i/>
          <w:sz w:val="22"/>
          <w:szCs w:val="22"/>
          <w:lang w:val="hr-HR"/>
        </w:rPr>
      </w:pPr>
      <w:r w:rsidRPr="002C5148"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      </w:t>
      </w:r>
      <w:r w:rsidRPr="002C5148">
        <w:rPr>
          <w:i/>
          <w:sz w:val="22"/>
          <w:szCs w:val="22"/>
          <w:lang w:val="hr-HR"/>
        </w:rPr>
        <w:t>Izvršitelj zadatka:</w:t>
      </w:r>
      <w:r w:rsidRPr="003660E2">
        <w:rPr>
          <w:i/>
          <w:sz w:val="22"/>
          <w:szCs w:val="22"/>
          <w:lang w:val="hr-HR"/>
        </w:rPr>
        <w:t xml:space="preserve"> </w:t>
      </w:r>
      <w:r>
        <w:rPr>
          <w:i/>
          <w:sz w:val="22"/>
          <w:szCs w:val="22"/>
          <w:lang w:val="hr-HR"/>
        </w:rPr>
        <w:t xml:space="preserve">Općina Mljet, </w:t>
      </w:r>
      <w:r w:rsidR="009C04C0">
        <w:rPr>
          <w:i/>
          <w:sz w:val="22"/>
          <w:szCs w:val="22"/>
          <w:lang w:val="hr-HR"/>
        </w:rPr>
        <w:t>Vatrogasna zajednica Općine Mljet</w:t>
      </w:r>
    </w:p>
    <w:p w14:paraId="712C6BDB" w14:textId="77777777" w:rsidR="003A2648" w:rsidRPr="002C5148" w:rsidRDefault="003A2648" w:rsidP="003A2648">
      <w:pPr>
        <w:pStyle w:val="ListParagraph"/>
        <w:ind w:left="1161"/>
        <w:jc w:val="both"/>
        <w:rPr>
          <w:sz w:val="22"/>
          <w:szCs w:val="22"/>
          <w:lang w:val="hr-HR"/>
        </w:rPr>
      </w:pPr>
    </w:p>
    <w:p w14:paraId="5032927D" w14:textId="77777777" w:rsidR="003A2648" w:rsidRPr="006475EA" w:rsidRDefault="003A2648" w:rsidP="003A2648">
      <w:pPr>
        <w:pStyle w:val="ListParagraph"/>
        <w:numPr>
          <w:ilvl w:val="0"/>
          <w:numId w:val="3"/>
        </w:numPr>
        <w:ind w:left="709" w:hanging="283"/>
        <w:jc w:val="center"/>
        <w:rPr>
          <w:b/>
          <w:sz w:val="22"/>
          <w:szCs w:val="22"/>
          <w:lang w:val="hr-HR"/>
        </w:rPr>
      </w:pPr>
      <w:r w:rsidRPr="002C5148">
        <w:rPr>
          <w:b/>
          <w:sz w:val="22"/>
          <w:szCs w:val="22"/>
          <w:lang w:val="hr-HR"/>
        </w:rPr>
        <w:t>Urbanističke mjere</w:t>
      </w:r>
    </w:p>
    <w:p w14:paraId="3F2AAED6" w14:textId="77777777" w:rsidR="003A2648" w:rsidRPr="006475EA" w:rsidRDefault="003A2648" w:rsidP="003A2648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Izmjene i dopune prostorno - planske dokumentacije </w:t>
      </w:r>
    </w:p>
    <w:p w14:paraId="63821105" w14:textId="77777777" w:rsidR="003A2648" w:rsidRPr="004B21EA" w:rsidRDefault="003A2648" w:rsidP="003A2648">
      <w:pPr>
        <w:pStyle w:val="ListParagraph"/>
        <w:numPr>
          <w:ilvl w:val="0"/>
          <w:numId w:val="7"/>
        </w:numPr>
        <w:ind w:left="1080"/>
        <w:jc w:val="both"/>
        <w:rPr>
          <w:sz w:val="22"/>
          <w:szCs w:val="22"/>
        </w:rPr>
      </w:pPr>
      <w:r w:rsidRPr="004B21EA">
        <w:rPr>
          <w:sz w:val="22"/>
          <w:szCs w:val="22"/>
        </w:rPr>
        <w:t xml:space="preserve">U postupku donošenja eventualnih izmjena prostorno-planske dokumentacije (prvenstveno provedbene) ili donošenja nove prostorno-planske dokumentacije, ovisno o razini prostornih planova obavezno je primijeniti mjere zaštite od požara sukladno važećim propisima. </w:t>
      </w:r>
    </w:p>
    <w:p w14:paraId="0FD3DF63" w14:textId="77777777" w:rsidR="003A2648" w:rsidRPr="006475EA" w:rsidRDefault="003A2648" w:rsidP="003A2648">
      <w:pPr>
        <w:pStyle w:val="ListParagraph"/>
        <w:ind w:left="1080"/>
        <w:jc w:val="both"/>
        <w:rPr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 xml:space="preserve">Izvršitelj zadatka: Općina </w:t>
      </w:r>
      <w:r w:rsidRPr="003660E2">
        <w:rPr>
          <w:i/>
          <w:sz w:val="22"/>
          <w:szCs w:val="22"/>
          <w:lang w:val="hr-HR"/>
        </w:rPr>
        <w:t>Mljet</w:t>
      </w:r>
    </w:p>
    <w:p w14:paraId="4E2D8206" w14:textId="77777777" w:rsidR="003A2648" w:rsidRDefault="003A2648" w:rsidP="003A2648">
      <w:pPr>
        <w:pStyle w:val="ListParagraph"/>
        <w:numPr>
          <w:ilvl w:val="1"/>
          <w:numId w:val="3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Prohodnost prometnica i javnih površina</w:t>
      </w:r>
    </w:p>
    <w:p w14:paraId="42E20EB3" w14:textId="77777777" w:rsidR="003A2648" w:rsidRPr="004B21EA" w:rsidRDefault="003A2648" w:rsidP="003A2648">
      <w:pPr>
        <w:pStyle w:val="ListParagraph"/>
        <w:numPr>
          <w:ilvl w:val="0"/>
          <w:numId w:val="8"/>
        </w:numPr>
        <w:ind w:left="1080"/>
        <w:jc w:val="both"/>
        <w:rPr>
          <w:sz w:val="22"/>
          <w:szCs w:val="22"/>
        </w:rPr>
      </w:pPr>
      <w:r w:rsidRPr="004B21EA">
        <w:rPr>
          <w:sz w:val="22"/>
          <w:szCs w:val="22"/>
        </w:rPr>
        <w:t xml:space="preserve">U naseljima sustavno poduzimati potrebne mjere kako bi prometnice i javne površine bile uvijek prohodne u svrhu nesmetane intervencije. U većim kompleksima pravnih osoba potrebno je osigurati stalnu prohodnost vatrogasnih pristupa i putova evakuacije. </w:t>
      </w:r>
    </w:p>
    <w:p w14:paraId="755ABFCB" w14:textId="77777777" w:rsidR="003A2648" w:rsidRPr="002C5148" w:rsidRDefault="003A2648" w:rsidP="003A2648">
      <w:pPr>
        <w:pStyle w:val="ListParagraph"/>
        <w:ind w:left="1146"/>
        <w:jc w:val="both"/>
        <w:rPr>
          <w:i/>
          <w:sz w:val="22"/>
          <w:szCs w:val="22"/>
          <w:lang w:val="hr-HR"/>
        </w:rPr>
      </w:pPr>
      <w:r w:rsidRPr="002C5148">
        <w:rPr>
          <w:i/>
          <w:sz w:val="22"/>
          <w:szCs w:val="22"/>
          <w:lang w:val="hr-HR"/>
        </w:rPr>
        <w:t xml:space="preserve">Izvršitelj zadatka: Općina </w:t>
      </w:r>
      <w:r w:rsidRPr="004B21EA">
        <w:rPr>
          <w:i/>
          <w:sz w:val="22"/>
          <w:szCs w:val="22"/>
          <w:lang w:val="hr-HR"/>
        </w:rPr>
        <w:t>Mljet</w:t>
      </w:r>
    </w:p>
    <w:p w14:paraId="357CB5A0" w14:textId="77777777" w:rsidR="003A2648" w:rsidRPr="002C5148" w:rsidRDefault="003A2648" w:rsidP="003A2648">
      <w:pPr>
        <w:pStyle w:val="ListParagraph"/>
        <w:ind w:left="786"/>
        <w:rPr>
          <w:sz w:val="22"/>
          <w:szCs w:val="22"/>
          <w:lang w:val="hr-HR"/>
        </w:rPr>
      </w:pPr>
    </w:p>
    <w:p w14:paraId="0C507DBD" w14:textId="77777777" w:rsidR="003A2648" w:rsidRPr="006475EA" w:rsidRDefault="003A2648" w:rsidP="003A2648">
      <w:pPr>
        <w:pStyle w:val="ListParagraph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4B21EA">
        <w:rPr>
          <w:b/>
          <w:sz w:val="22"/>
          <w:szCs w:val="22"/>
        </w:rPr>
        <w:t>Organizacijske i administrativne mjere zaštite od požara</w:t>
      </w:r>
    </w:p>
    <w:p w14:paraId="06F4817F" w14:textId="63140D18" w:rsidR="003A2648" w:rsidRDefault="003A2648" w:rsidP="003A2648">
      <w:pPr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4B21EA">
        <w:rPr>
          <w:rFonts w:ascii="Times New Roman" w:hAnsi="Times New Roman"/>
          <w:sz w:val="22"/>
          <w:szCs w:val="22"/>
        </w:rPr>
        <w:t>4.1.</w:t>
      </w:r>
      <w:r w:rsidRPr="002E13BA">
        <w:rPr>
          <w:rFonts w:ascii="Times New Roman" w:hAnsi="Times New Roman"/>
          <w:b/>
          <w:sz w:val="22"/>
          <w:szCs w:val="22"/>
        </w:rPr>
        <w:t xml:space="preserve"> </w:t>
      </w:r>
      <w:r w:rsidRPr="004B21EA">
        <w:rPr>
          <w:rFonts w:ascii="Times New Roman" w:hAnsi="Times New Roman"/>
          <w:sz w:val="22"/>
          <w:szCs w:val="22"/>
        </w:rPr>
        <w:t xml:space="preserve">Postupanje </w:t>
      </w:r>
      <w:r w:rsidR="00A2257A">
        <w:rPr>
          <w:rFonts w:ascii="Times New Roman" w:hAnsi="Times New Roman"/>
          <w:sz w:val="22"/>
          <w:szCs w:val="22"/>
        </w:rPr>
        <w:t xml:space="preserve">na </w:t>
      </w:r>
      <w:r w:rsidRPr="004B21EA">
        <w:rPr>
          <w:rFonts w:ascii="Times New Roman" w:hAnsi="Times New Roman"/>
          <w:sz w:val="22"/>
          <w:szCs w:val="22"/>
        </w:rPr>
        <w:t>otvorenom prostoru</w:t>
      </w:r>
    </w:p>
    <w:p w14:paraId="6D18A3B3" w14:textId="77777777" w:rsidR="003A2648" w:rsidRDefault="003A2648" w:rsidP="003A2648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4B21EA">
        <w:rPr>
          <w:rFonts w:ascii="Times New Roman" w:hAnsi="Times New Roman"/>
          <w:sz w:val="22"/>
          <w:szCs w:val="22"/>
        </w:rPr>
        <w:t>a)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Sukladno važećim propisima koji reguliraju zaštitu od požara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otvorenom prostoru, nužno je</w:t>
      </w:r>
    </w:p>
    <w:p w14:paraId="654CFD91" w14:textId="77777777" w:rsidR="003A2648" w:rsidRPr="002E13BA" w:rsidRDefault="003A2648" w:rsidP="003A2648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2E13BA">
        <w:rPr>
          <w:rFonts w:ascii="Times New Roman" w:hAnsi="Times New Roman"/>
          <w:sz w:val="22"/>
          <w:szCs w:val="22"/>
        </w:rPr>
        <w:t>urediti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okvire ponašanja na otvorenom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 xml:space="preserve">prostoru, posebice u vrijeme povećane opasnosti od požara. </w:t>
      </w:r>
    </w:p>
    <w:p w14:paraId="55A8811C" w14:textId="77777777" w:rsidR="003A2648" w:rsidRPr="006475EA" w:rsidRDefault="003A2648" w:rsidP="003A2648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</w:t>
      </w:r>
      <w:r w:rsidRPr="004B21EA">
        <w:rPr>
          <w:rFonts w:ascii="Times New Roman" w:hAnsi="Times New Roman"/>
          <w:i/>
          <w:sz w:val="22"/>
          <w:szCs w:val="22"/>
        </w:rPr>
        <w:t>Izvršitelj zadatka: Općina Mljet</w:t>
      </w:r>
    </w:p>
    <w:p w14:paraId="3C6DFC6B" w14:textId="77777777" w:rsidR="003A2648" w:rsidRDefault="003A2648" w:rsidP="003A2648">
      <w:pPr>
        <w:jc w:val="both"/>
        <w:rPr>
          <w:rFonts w:ascii="Times New Roman" w:hAnsi="Times New Roman"/>
          <w:sz w:val="22"/>
          <w:szCs w:val="22"/>
        </w:rPr>
      </w:pPr>
      <w:r w:rsidRPr="002E13BA">
        <w:rPr>
          <w:rFonts w:ascii="Times New Roman" w:hAnsi="Times New Roman"/>
          <w:sz w:val="22"/>
          <w:szCs w:val="22"/>
        </w:rPr>
        <w:t xml:space="preserve">      4.2. </w:t>
      </w:r>
      <w:r>
        <w:rPr>
          <w:rFonts w:ascii="Times New Roman" w:hAnsi="Times New Roman"/>
          <w:sz w:val="22"/>
          <w:szCs w:val="22"/>
        </w:rPr>
        <w:t>Briga o izvorima vode</w:t>
      </w:r>
    </w:p>
    <w:p w14:paraId="62796844" w14:textId="77777777" w:rsidR="003A2648" w:rsidRDefault="003A2648" w:rsidP="003A2648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Pr="002E13BA">
        <w:rPr>
          <w:rFonts w:ascii="Times New Roman" w:hAnsi="Times New Roman"/>
          <w:sz w:val="22"/>
          <w:szCs w:val="22"/>
        </w:rPr>
        <w:t>Gusterne i ostale prirodne pričuve vode koje se mogu koristiti i za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gašenje požara na otvorenom</w:t>
      </w:r>
    </w:p>
    <w:p w14:paraId="66A1D8E9" w14:textId="77777777" w:rsidR="003A2648" w:rsidRPr="002E13BA" w:rsidRDefault="003A2648" w:rsidP="003A2648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2E13BA">
        <w:rPr>
          <w:rFonts w:ascii="Times New Roman" w:hAnsi="Times New Roman"/>
          <w:sz w:val="22"/>
          <w:szCs w:val="22"/>
        </w:rPr>
        <w:t>prostoru moraju se redovito čistiti, a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prilazni putovi za vatrogasna vozila održavati prohodnima.</w:t>
      </w:r>
    </w:p>
    <w:p w14:paraId="68BA918C" w14:textId="0B1D1A08" w:rsidR="003A2648" w:rsidRPr="009C04C0" w:rsidRDefault="003A2648" w:rsidP="009C04C0">
      <w:pPr>
        <w:pStyle w:val="ListParagraph"/>
        <w:ind w:left="426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          </w:t>
      </w:r>
      <w:r w:rsidRPr="002E13BA">
        <w:rPr>
          <w:i/>
          <w:sz w:val="22"/>
          <w:szCs w:val="22"/>
          <w:lang w:val="hr-HR"/>
        </w:rPr>
        <w:t xml:space="preserve">Izvršitelj zadatka: </w:t>
      </w:r>
      <w:r>
        <w:rPr>
          <w:i/>
          <w:sz w:val="22"/>
          <w:szCs w:val="22"/>
          <w:lang w:val="hr-HR"/>
        </w:rPr>
        <w:t>Općina Mljet,</w:t>
      </w:r>
      <w:r w:rsidR="009C04C0">
        <w:rPr>
          <w:i/>
          <w:sz w:val="22"/>
          <w:szCs w:val="22"/>
          <w:lang w:val="hr-HR"/>
        </w:rPr>
        <w:t xml:space="preserve"> Vatrogasna zajednica Općine Mljet</w:t>
      </w:r>
      <w:r w:rsidRPr="009C04C0">
        <w:rPr>
          <w:i/>
          <w:sz w:val="22"/>
          <w:szCs w:val="22"/>
          <w:lang w:val="hr-HR"/>
        </w:rPr>
        <w:t>, te fizičke i pravne osobe koji su vlasnici  zemljišta na kojem se nalaze pričuve vode za gašenje.</w:t>
      </w:r>
    </w:p>
    <w:p w14:paraId="586EA18B" w14:textId="77777777" w:rsidR="003A2648" w:rsidRDefault="003A2648" w:rsidP="003A264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2E13BA">
        <w:rPr>
          <w:rFonts w:ascii="Times New Roman" w:hAnsi="Times New Roman"/>
          <w:sz w:val="22"/>
          <w:szCs w:val="22"/>
        </w:rPr>
        <w:t xml:space="preserve">4.3. </w:t>
      </w:r>
      <w:r>
        <w:rPr>
          <w:rFonts w:ascii="Times New Roman" w:hAnsi="Times New Roman"/>
          <w:sz w:val="22"/>
          <w:szCs w:val="22"/>
        </w:rPr>
        <w:t xml:space="preserve"> Briga o javnim cestama</w:t>
      </w:r>
    </w:p>
    <w:p w14:paraId="27382ABD" w14:textId="77777777" w:rsidR="003A2648" w:rsidRDefault="003A2648" w:rsidP="003A2648">
      <w:pPr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a) </w:t>
      </w:r>
      <w:r w:rsidRPr="002E13BA">
        <w:rPr>
          <w:rFonts w:ascii="Times New Roman" w:hAnsi="Times New Roman"/>
          <w:sz w:val="22"/>
          <w:szCs w:val="22"/>
        </w:rPr>
        <w:t xml:space="preserve">Obavezan je nadzor i skrb nad </w:t>
      </w:r>
      <w:r>
        <w:rPr>
          <w:rFonts w:ascii="Times New Roman" w:hAnsi="Times New Roman"/>
          <w:sz w:val="22"/>
          <w:szCs w:val="22"/>
        </w:rPr>
        <w:t xml:space="preserve">državnim, </w:t>
      </w:r>
      <w:r w:rsidRPr="002E13BA">
        <w:rPr>
          <w:rFonts w:ascii="Times New Roman" w:hAnsi="Times New Roman"/>
          <w:sz w:val="22"/>
          <w:szCs w:val="22"/>
        </w:rPr>
        <w:t>županijskim i lokalnim cestama te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zemljišnim pojasom uz cestu.</w:t>
      </w:r>
    </w:p>
    <w:p w14:paraId="30CC54F3" w14:textId="77777777" w:rsidR="003A2648" w:rsidRPr="002E13BA" w:rsidRDefault="003A2648" w:rsidP="003A2648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 w:rsidRPr="002E13BA">
        <w:rPr>
          <w:rFonts w:ascii="Times New Roman" w:hAnsi="Times New Roman"/>
          <w:sz w:val="22"/>
          <w:szCs w:val="22"/>
        </w:rPr>
        <w:t xml:space="preserve"> Zemljišni pojas uz ceste mora biti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čist i pregledan kako zbog sigurnosti prometa tako i zbog</w:t>
      </w:r>
    </w:p>
    <w:p w14:paraId="29E3C246" w14:textId="77777777" w:rsidR="003A2648" w:rsidRDefault="003A2648" w:rsidP="003A264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E13BA">
        <w:rPr>
          <w:rFonts w:ascii="Times New Roman" w:hAnsi="Times New Roman"/>
          <w:sz w:val="22"/>
          <w:szCs w:val="22"/>
        </w:rPr>
        <w:t xml:space="preserve">     sprečavanja nastajanja i širenja požara po njemu. Stoga je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 xml:space="preserve">obavezno čišćenje zemljišnog pojasa uz </w:t>
      </w:r>
    </w:p>
    <w:p w14:paraId="21A0C2A9" w14:textId="77777777" w:rsidR="003A2648" w:rsidRDefault="003A2648" w:rsidP="003A2648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Pr="002E13BA">
        <w:rPr>
          <w:rFonts w:ascii="Times New Roman" w:hAnsi="Times New Roman"/>
          <w:sz w:val="22"/>
          <w:szCs w:val="22"/>
        </w:rPr>
        <w:t>ceste od lakozapaljivih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13BA">
        <w:rPr>
          <w:rFonts w:ascii="Times New Roman" w:hAnsi="Times New Roman"/>
          <w:sz w:val="22"/>
          <w:szCs w:val="22"/>
        </w:rPr>
        <w:t>tvari, odnosno onih tvari koje bi mogle izazvati požar ili omogućiti odnosno</w:t>
      </w:r>
    </w:p>
    <w:p w14:paraId="2F588EF5" w14:textId="77777777" w:rsidR="003A2648" w:rsidRPr="002E13BA" w:rsidRDefault="003A2648" w:rsidP="003A2648">
      <w:pPr>
        <w:ind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2E13BA">
        <w:rPr>
          <w:rFonts w:ascii="Times New Roman" w:hAnsi="Times New Roman"/>
          <w:sz w:val="22"/>
          <w:szCs w:val="22"/>
        </w:rPr>
        <w:t xml:space="preserve"> olakšati njegovo širenje.</w:t>
      </w:r>
    </w:p>
    <w:p w14:paraId="7371245E" w14:textId="77777777" w:rsidR="003A2648" w:rsidRPr="00DF5359" w:rsidRDefault="003A2648" w:rsidP="003A2648">
      <w:pPr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</w:t>
      </w:r>
      <w:r w:rsidRPr="00DF5359">
        <w:rPr>
          <w:rFonts w:ascii="Times New Roman" w:hAnsi="Times New Roman"/>
          <w:i/>
          <w:sz w:val="22"/>
          <w:szCs w:val="22"/>
        </w:rPr>
        <w:t xml:space="preserve">Izvršitelj zadatka: </w:t>
      </w:r>
      <w:r>
        <w:rPr>
          <w:rFonts w:ascii="Times New Roman" w:hAnsi="Times New Roman"/>
          <w:i/>
          <w:sz w:val="22"/>
          <w:szCs w:val="22"/>
        </w:rPr>
        <w:t xml:space="preserve">Hrvatske ceste d.o.o., </w:t>
      </w:r>
      <w:r w:rsidRPr="00DF5359">
        <w:rPr>
          <w:rFonts w:ascii="Times New Roman" w:hAnsi="Times New Roman"/>
          <w:i/>
          <w:sz w:val="22"/>
          <w:szCs w:val="22"/>
        </w:rPr>
        <w:t>Županijska uprava za ceste</w:t>
      </w:r>
      <w:r>
        <w:rPr>
          <w:rFonts w:ascii="Times New Roman" w:hAnsi="Times New Roman"/>
          <w:i/>
          <w:sz w:val="22"/>
          <w:szCs w:val="22"/>
        </w:rPr>
        <w:t xml:space="preserve"> Dubrovačko-neretvanske županije</w:t>
      </w:r>
      <w:r w:rsidRPr="00DF5359">
        <w:rPr>
          <w:rFonts w:ascii="Times New Roman" w:hAnsi="Times New Roman"/>
          <w:i/>
          <w:sz w:val="22"/>
          <w:szCs w:val="22"/>
        </w:rPr>
        <w:t xml:space="preserve">, Općina </w:t>
      </w:r>
      <w:r w:rsidRPr="00DF5359">
        <w:rPr>
          <w:rFonts w:ascii="Times New Roman" w:hAnsi="Times New Roman"/>
          <w:sz w:val="22"/>
          <w:szCs w:val="22"/>
        </w:rPr>
        <w:t>Mljet</w:t>
      </w:r>
    </w:p>
    <w:p w14:paraId="568D2268" w14:textId="77777777" w:rsidR="003A2648" w:rsidRDefault="003A2648" w:rsidP="003A2648">
      <w:pPr>
        <w:pStyle w:val="ListParagraph"/>
        <w:ind w:left="1065"/>
        <w:jc w:val="center"/>
        <w:rPr>
          <w:b/>
          <w:sz w:val="22"/>
          <w:szCs w:val="22"/>
          <w:lang w:val="hr-HR"/>
        </w:rPr>
      </w:pPr>
    </w:p>
    <w:p w14:paraId="5B0E8C0D" w14:textId="77777777" w:rsidR="000861AC" w:rsidRDefault="000861AC" w:rsidP="003A2648">
      <w:pPr>
        <w:pStyle w:val="ListParagraph"/>
        <w:ind w:left="1065"/>
        <w:jc w:val="center"/>
        <w:rPr>
          <w:b/>
          <w:sz w:val="22"/>
          <w:szCs w:val="22"/>
          <w:lang w:val="hr-HR"/>
        </w:rPr>
      </w:pPr>
    </w:p>
    <w:p w14:paraId="5575013D" w14:textId="77777777" w:rsidR="000861AC" w:rsidRDefault="000861AC" w:rsidP="003A2648">
      <w:pPr>
        <w:pStyle w:val="ListParagraph"/>
        <w:ind w:left="1065"/>
        <w:jc w:val="center"/>
        <w:rPr>
          <w:b/>
          <w:sz w:val="22"/>
          <w:szCs w:val="22"/>
          <w:lang w:val="hr-HR"/>
        </w:rPr>
      </w:pPr>
    </w:p>
    <w:p w14:paraId="7F6DDE26" w14:textId="77777777" w:rsidR="003A2648" w:rsidRPr="00F51C85" w:rsidRDefault="003A2648" w:rsidP="003A2648">
      <w:pPr>
        <w:pStyle w:val="ListParagraph"/>
        <w:ind w:left="1065"/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lastRenderedPageBreak/>
        <w:t>PRIJELAZNE I ZAVRŠNE ODREDBE</w:t>
      </w:r>
    </w:p>
    <w:p w14:paraId="34F04700" w14:textId="77777777" w:rsidR="003A2648" w:rsidRPr="000F3582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IV.</w:t>
      </w:r>
    </w:p>
    <w:p w14:paraId="00E093C2" w14:textId="2A17450E" w:rsidR="003A2648" w:rsidRDefault="003A2648" w:rsidP="003A2648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 xml:space="preserve">          Sredstva za provedbu Plana osigurana su</w:t>
      </w:r>
      <w:r>
        <w:rPr>
          <w:rFonts w:ascii="Times New Roman" w:hAnsi="Times New Roman"/>
          <w:sz w:val="22"/>
          <w:szCs w:val="22"/>
        </w:rPr>
        <w:t xml:space="preserve"> u Proračunu Općine Mljet za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0F3582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(„Službeni glasnik Općine Mljet broj </w:t>
      </w:r>
      <w:r w:rsidR="008A3DCC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>/2</w:t>
      </w:r>
      <w:r w:rsidR="008A3DCC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).</w:t>
      </w:r>
    </w:p>
    <w:p w14:paraId="42913B44" w14:textId="77777777" w:rsidR="003A2648" w:rsidRPr="000F3582" w:rsidRDefault="003A2648" w:rsidP="003A2648">
      <w:pPr>
        <w:rPr>
          <w:rFonts w:ascii="Times New Roman" w:hAnsi="Times New Roman"/>
          <w:sz w:val="22"/>
          <w:szCs w:val="22"/>
        </w:rPr>
      </w:pPr>
    </w:p>
    <w:p w14:paraId="589B659C" w14:textId="77777777" w:rsidR="003A2648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V.</w:t>
      </w:r>
    </w:p>
    <w:p w14:paraId="5C960908" w14:textId="0581DDB1" w:rsidR="003A2648" w:rsidRDefault="003A2648" w:rsidP="003A264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</w:t>
      </w:r>
      <w:r w:rsidRPr="00663C9C">
        <w:rPr>
          <w:rFonts w:ascii="Times New Roman" w:hAnsi="Times New Roman"/>
          <w:sz w:val="22"/>
          <w:szCs w:val="22"/>
        </w:rPr>
        <w:t>Ovaj Plan primjenjuje se od 0</w:t>
      </w:r>
      <w:r>
        <w:rPr>
          <w:rFonts w:ascii="Times New Roman" w:hAnsi="Times New Roman"/>
          <w:sz w:val="22"/>
          <w:szCs w:val="22"/>
        </w:rPr>
        <w:t>1. siječnja do 31. prosinca 202</w:t>
      </w:r>
      <w:r w:rsidR="00A2257A">
        <w:rPr>
          <w:rFonts w:ascii="Times New Roman" w:hAnsi="Times New Roman"/>
          <w:sz w:val="22"/>
          <w:szCs w:val="22"/>
        </w:rPr>
        <w:t>6</w:t>
      </w:r>
      <w:r w:rsidRPr="00663C9C">
        <w:rPr>
          <w:rFonts w:ascii="Times New Roman" w:hAnsi="Times New Roman"/>
          <w:sz w:val="22"/>
          <w:szCs w:val="22"/>
        </w:rPr>
        <w:t>. godine.</w:t>
      </w:r>
    </w:p>
    <w:p w14:paraId="02E55F50" w14:textId="77777777" w:rsidR="003A2648" w:rsidRDefault="003A2648" w:rsidP="003A2648">
      <w:pPr>
        <w:rPr>
          <w:rFonts w:ascii="Times New Roman" w:hAnsi="Times New Roman"/>
          <w:sz w:val="22"/>
          <w:szCs w:val="22"/>
        </w:rPr>
      </w:pPr>
    </w:p>
    <w:p w14:paraId="348626A7" w14:textId="77777777" w:rsidR="003A2648" w:rsidRPr="00663C9C" w:rsidRDefault="003A2648" w:rsidP="003A264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VI.</w:t>
      </w:r>
    </w:p>
    <w:p w14:paraId="19859D0E" w14:textId="77777777" w:rsidR="003A2648" w:rsidRDefault="003A2648" w:rsidP="003A2648">
      <w:pPr>
        <w:rPr>
          <w:rFonts w:ascii="Times New Roman" w:hAnsi="Times New Roman"/>
          <w:sz w:val="22"/>
          <w:szCs w:val="22"/>
        </w:rPr>
      </w:pPr>
      <w:r w:rsidRPr="000F3582">
        <w:rPr>
          <w:rFonts w:ascii="Times New Roman" w:hAnsi="Times New Roman"/>
          <w:sz w:val="22"/>
          <w:szCs w:val="22"/>
        </w:rPr>
        <w:t xml:space="preserve">         </w:t>
      </w:r>
      <w:r>
        <w:rPr>
          <w:rFonts w:ascii="Times New Roman" w:hAnsi="Times New Roman"/>
          <w:sz w:val="22"/>
          <w:szCs w:val="22"/>
        </w:rPr>
        <w:t xml:space="preserve"> Ovaj Plan stupa na snagu danom donošenja, a objavit će se</w:t>
      </w:r>
      <w:r w:rsidRPr="000F3582">
        <w:rPr>
          <w:rFonts w:ascii="Times New Roman" w:hAnsi="Times New Roman"/>
          <w:sz w:val="22"/>
          <w:szCs w:val="22"/>
        </w:rPr>
        <w:t xml:space="preserve"> u </w:t>
      </w:r>
      <w:r>
        <w:rPr>
          <w:rFonts w:ascii="Times New Roman" w:hAnsi="Times New Roman"/>
          <w:sz w:val="22"/>
          <w:szCs w:val="22"/>
        </w:rPr>
        <w:t>„</w:t>
      </w:r>
      <w:r w:rsidRPr="000F3582">
        <w:rPr>
          <w:rFonts w:ascii="Times New Roman" w:hAnsi="Times New Roman"/>
          <w:sz w:val="22"/>
          <w:szCs w:val="22"/>
        </w:rPr>
        <w:t>Službenom gla</w:t>
      </w:r>
      <w:r>
        <w:rPr>
          <w:rFonts w:ascii="Times New Roman" w:hAnsi="Times New Roman"/>
          <w:sz w:val="22"/>
          <w:szCs w:val="22"/>
        </w:rPr>
        <w:t>sniku Općine Mljet“.</w:t>
      </w:r>
      <w:r w:rsidRPr="000F3582">
        <w:rPr>
          <w:rFonts w:ascii="Times New Roman" w:hAnsi="Times New Roman"/>
          <w:sz w:val="22"/>
          <w:szCs w:val="22"/>
        </w:rPr>
        <w:t xml:space="preserve"> </w:t>
      </w:r>
    </w:p>
    <w:p w14:paraId="35E6D809" w14:textId="77777777" w:rsidR="003A2648" w:rsidRDefault="003A2648" w:rsidP="003A2648">
      <w:pPr>
        <w:rPr>
          <w:rFonts w:ascii="Times New Roman" w:hAnsi="Times New Roman"/>
          <w:sz w:val="22"/>
          <w:szCs w:val="22"/>
        </w:rPr>
      </w:pPr>
    </w:p>
    <w:p w14:paraId="5BF6F658" w14:textId="77777777" w:rsidR="00C9246E" w:rsidRDefault="00C9246E" w:rsidP="003A2648">
      <w:pPr>
        <w:rPr>
          <w:rFonts w:ascii="Times New Roman" w:hAnsi="Times New Roman"/>
          <w:sz w:val="22"/>
          <w:szCs w:val="22"/>
        </w:rPr>
      </w:pPr>
    </w:p>
    <w:p w14:paraId="5A6538D3" w14:textId="77777777" w:rsidR="000861AC" w:rsidRDefault="000861AC" w:rsidP="000861AC">
      <w:pPr>
        <w:rPr>
          <w:rFonts w:ascii="Times New Roman" w:hAnsi="Times New Roman"/>
          <w:sz w:val="22"/>
          <w:szCs w:val="22"/>
        </w:rPr>
      </w:pPr>
    </w:p>
    <w:p w14:paraId="7841E11F" w14:textId="77777777" w:rsidR="000861AC" w:rsidRDefault="000861AC" w:rsidP="000861A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126666BD" w14:textId="77777777" w:rsidR="000861AC" w:rsidRPr="00D826ED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 w:rsidRPr="00D826ED">
        <w:rPr>
          <w:sz w:val="22"/>
          <w:szCs w:val="22"/>
        </w:rPr>
        <w:t>Ministarstvo unutarnjih poslova,</w:t>
      </w:r>
    </w:p>
    <w:p w14:paraId="7D801987" w14:textId="77777777" w:rsidR="000861AC" w:rsidRDefault="000861AC" w:rsidP="000861AC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Ravnateljstvo civilne zaštite,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Pero Bašica, dipl. ing.</w:t>
      </w:r>
      <w:r w:rsidRPr="009A3B71">
        <w:rPr>
          <w:rFonts w:ascii="Times New Roman" w:hAnsi="Times New Roman"/>
          <w:sz w:val="22"/>
          <w:szCs w:val="22"/>
        </w:rPr>
        <w:tab/>
      </w:r>
      <w:r w:rsidRPr="009A3B71">
        <w:rPr>
          <w:rFonts w:ascii="Times New Roman" w:hAnsi="Times New Roman"/>
          <w:sz w:val="22"/>
          <w:szCs w:val="22"/>
        </w:rPr>
        <w:tab/>
      </w:r>
    </w:p>
    <w:p w14:paraId="36604B13" w14:textId="77777777" w:rsidR="000861AC" w:rsidRPr="009A3B71" w:rsidRDefault="000861AC" w:rsidP="000861AC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Područni ured civilne zaštite Split,</w:t>
      </w:r>
    </w:p>
    <w:p w14:paraId="272CFBA2" w14:textId="77777777" w:rsidR="000861AC" w:rsidRPr="009A3B71" w:rsidRDefault="000861AC" w:rsidP="000861AC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Služba civilne zaštite Dubrovnik,</w:t>
      </w:r>
    </w:p>
    <w:p w14:paraId="03BE46A1" w14:textId="77777777" w:rsidR="000861AC" w:rsidRDefault="000861AC" w:rsidP="000861AC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20 000 Dubrovnik</w:t>
      </w:r>
    </w:p>
    <w:p w14:paraId="35A83A9F" w14:textId="77777777" w:rsidR="000861AC" w:rsidRDefault="000861AC" w:rsidP="000861AC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Liechtensteinov put 31</w:t>
      </w:r>
    </w:p>
    <w:p w14:paraId="11DDBF14" w14:textId="77777777" w:rsidR="000861AC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 w:rsidRPr="00D826ED">
        <w:rPr>
          <w:sz w:val="22"/>
          <w:szCs w:val="22"/>
        </w:rPr>
        <w:t>Stožer Civilne zaštiteOpćine Mljet</w:t>
      </w:r>
    </w:p>
    <w:p w14:paraId="7E02F6E1" w14:textId="3F29DF90" w:rsidR="000861AC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VZ Dubrovačko – neretvanske županije</w:t>
      </w:r>
    </w:p>
    <w:p w14:paraId="743264EF" w14:textId="7046D329" w:rsidR="000861AC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JVP Mljet</w:t>
      </w:r>
    </w:p>
    <w:p w14:paraId="02F82987" w14:textId="77777777" w:rsidR="000861AC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Službeni glasnik</w:t>
      </w:r>
    </w:p>
    <w:p w14:paraId="055DC98F" w14:textId="31EC4B02" w:rsidR="000861AC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U predmet Klasa: 024-01/2</w:t>
      </w:r>
      <w:r>
        <w:rPr>
          <w:sz w:val="22"/>
          <w:szCs w:val="22"/>
        </w:rPr>
        <w:t>6</w:t>
      </w:r>
      <w:r>
        <w:rPr>
          <w:sz w:val="22"/>
          <w:szCs w:val="22"/>
        </w:rPr>
        <w:t>-01/0</w:t>
      </w:r>
      <w:r>
        <w:rPr>
          <w:sz w:val="22"/>
          <w:szCs w:val="22"/>
        </w:rPr>
        <w:t>1</w:t>
      </w:r>
    </w:p>
    <w:p w14:paraId="7A0A1830" w14:textId="77777777" w:rsidR="000861AC" w:rsidRPr="00D826ED" w:rsidRDefault="000861AC" w:rsidP="000861AC">
      <w:pPr>
        <w:pStyle w:val="ListParagraph"/>
        <w:numPr>
          <w:ilvl w:val="0"/>
          <w:numId w:val="10"/>
        </w:num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t>Pismohrana</w:t>
      </w:r>
    </w:p>
    <w:p w14:paraId="1048F82B" w14:textId="77777777" w:rsidR="000861AC" w:rsidRDefault="000861AC" w:rsidP="003A2648">
      <w:pPr>
        <w:rPr>
          <w:rFonts w:ascii="Times New Roman" w:hAnsi="Times New Roman"/>
          <w:sz w:val="22"/>
          <w:szCs w:val="22"/>
        </w:rPr>
      </w:pPr>
    </w:p>
    <w:sectPr w:rsidR="000861AC" w:rsidSect="000674BC">
      <w:footerReference w:type="default" r:id="rId7"/>
      <w:headerReference w:type="first" r:id="rId8"/>
      <w:footerReference w:type="first" r:id="rId9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C7B4" w14:textId="77777777" w:rsidR="00242296" w:rsidRDefault="00242296">
      <w:r>
        <w:separator/>
      </w:r>
    </w:p>
  </w:endnote>
  <w:endnote w:type="continuationSeparator" w:id="0">
    <w:p w14:paraId="54BF404E" w14:textId="77777777" w:rsidR="00242296" w:rsidRDefault="002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5E9E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C47736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3DC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942BE0C" wp14:editId="60819891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2F34BC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0F0551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3EFCC80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293176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8D071" w14:textId="77777777" w:rsidR="00242296" w:rsidRDefault="00242296">
      <w:r>
        <w:separator/>
      </w:r>
    </w:p>
  </w:footnote>
  <w:footnote w:type="continuationSeparator" w:id="0">
    <w:p w14:paraId="7A60665C" w14:textId="77777777" w:rsidR="00242296" w:rsidRDefault="002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5571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545AD60" wp14:editId="3D1928E5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BC277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27B0372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E40D0E6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79AD975" w14:textId="061FFEB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C43EB">
      <w:rPr>
        <w:rFonts w:ascii="Times New Roman" w:hAnsi="Times New Roman"/>
        <w:b/>
      </w:rPr>
      <w:t xml:space="preserve">              Općinsk</w:t>
    </w:r>
    <w:r w:rsidR="000861AC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67920"/>
    <w:multiLevelType w:val="multilevel"/>
    <w:tmpl w:val="1348FF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  <w:b/>
      </w:rPr>
    </w:lvl>
  </w:abstractNum>
  <w:abstractNum w:abstractNumId="1" w15:restartNumberingAfterBreak="0">
    <w:nsid w:val="3A2728F1"/>
    <w:multiLevelType w:val="hybridMultilevel"/>
    <w:tmpl w:val="E68C1A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34601"/>
    <w:multiLevelType w:val="hybridMultilevel"/>
    <w:tmpl w:val="E48A3138"/>
    <w:lvl w:ilvl="0" w:tplc="28BAED8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5BCB3202"/>
    <w:multiLevelType w:val="hybridMultilevel"/>
    <w:tmpl w:val="7CAA0A44"/>
    <w:lvl w:ilvl="0" w:tplc="76D67C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EC9065C"/>
    <w:multiLevelType w:val="multilevel"/>
    <w:tmpl w:val="A768B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5" w15:restartNumberingAfterBreak="0">
    <w:nsid w:val="63E6399B"/>
    <w:multiLevelType w:val="hybridMultilevel"/>
    <w:tmpl w:val="42F40384"/>
    <w:lvl w:ilvl="0" w:tplc="D1BE2644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 w15:restartNumberingAfterBreak="0">
    <w:nsid w:val="6739372A"/>
    <w:multiLevelType w:val="hybridMultilevel"/>
    <w:tmpl w:val="F11C5688"/>
    <w:lvl w:ilvl="0" w:tplc="CDACCC7A">
      <w:start w:val="1"/>
      <w:numFmt w:val="lowerLetter"/>
      <w:lvlText w:val="%1)"/>
      <w:lvlJc w:val="left"/>
      <w:pPr>
        <w:ind w:left="1161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81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601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321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041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761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81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201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921" w:hanging="180"/>
      </w:pPr>
      <w:rPr>
        <w:rFonts w:cs="Times New Roman"/>
      </w:rPr>
    </w:lvl>
  </w:abstractNum>
  <w:abstractNum w:abstractNumId="7" w15:restartNumberingAfterBreak="0">
    <w:nsid w:val="6EEB0669"/>
    <w:multiLevelType w:val="hybridMultilevel"/>
    <w:tmpl w:val="F31AB848"/>
    <w:lvl w:ilvl="0" w:tplc="94367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66416"/>
    <w:multiLevelType w:val="hybridMultilevel"/>
    <w:tmpl w:val="D4FC75A8"/>
    <w:lvl w:ilvl="0" w:tplc="BFB89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C6AD6"/>
    <w:multiLevelType w:val="hybridMultilevel"/>
    <w:tmpl w:val="74FA1294"/>
    <w:lvl w:ilvl="0" w:tplc="58C872DA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923489207">
    <w:abstractNumId w:val="0"/>
  </w:num>
  <w:num w:numId="2" w16cid:durableId="1312054034">
    <w:abstractNumId w:val="6"/>
  </w:num>
  <w:num w:numId="3" w16cid:durableId="2071998073">
    <w:abstractNumId w:val="4"/>
  </w:num>
  <w:num w:numId="4" w16cid:durableId="468014941">
    <w:abstractNumId w:val="5"/>
  </w:num>
  <w:num w:numId="5" w16cid:durableId="547911206">
    <w:abstractNumId w:val="2"/>
  </w:num>
  <w:num w:numId="6" w16cid:durableId="2021203013">
    <w:abstractNumId w:val="9"/>
  </w:num>
  <w:num w:numId="7" w16cid:durableId="1933124596">
    <w:abstractNumId w:val="3"/>
  </w:num>
  <w:num w:numId="8" w16cid:durableId="1505247345">
    <w:abstractNumId w:val="1"/>
  </w:num>
  <w:num w:numId="9" w16cid:durableId="1490175796">
    <w:abstractNumId w:val="7"/>
  </w:num>
  <w:num w:numId="10" w16cid:durableId="1922912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DD"/>
    <w:rsid w:val="00007049"/>
    <w:rsid w:val="00010FB0"/>
    <w:rsid w:val="00013B45"/>
    <w:rsid w:val="00035E59"/>
    <w:rsid w:val="00036D97"/>
    <w:rsid w:val="00061A33"/>
    <w:rsid w:val="000653F0"/>
    <w:rsid w:val="000674BC"/>
    <w:rsid w:val="00071382"/>
    <w:rsid w:val="0007377F"/>
    <w:rsid w:val="000861AC"/>
    <w:rsid w:val="000C5723"/>
    <w:rsid w:val="00136029"/>
    <w:rsid w:val="00176075"/>
    <w:rsid w:val="001A0475"/>
    <w:rsid w:val="001B3621"/>
    <w:rsid w:val="00235CDD"/>
    <w:rsid w:val="00237EE6"/>
    <w:rsid w:val="00242296"/>
    <w:rsid w:val="002952DF"/>
    <w:rsid w:val="002967C9"/>
    <w:rsid w:val="002C43EB"/>
    <w:rsid w:val="002C5148"/>
    <w:rsid w:val="002E13BA"/>
    <w:rsid w:val="002F1F4E"/>
    <w:rsid w:val="003163BB"/>
    <w:rsid w:val="00324928"/>
    <w:rsid w:val="00331125"/>
    <w:rsid w:val="00336FE1"/>
    <w:rsid w:val="00337544"/>
    <w:rsid w:val="00345DE1"/>
    <w:rsid w:val="003660E2"/>
    <w:rsid w:val="00392D0A"/>
    <w:rsid w:val="0039489B"/>
    <w:rsid w:val="003A2648"/>
    <w:rsid w:val="003A713A"/>
    <w:rsid w:val="003B191E"/>
    <w:rsid w:val="003B65DD"/>
    <w:rsid w:val="003F59E2"/>
    <w:rsid w:val="003F632C"/>
    <w:rsid w:val="00401057"/>
    <w:rsid w:val="00423226"/>
    <w:rsid w:val="004464F2"/>
    <w:rsid w:val="00464241"/>
    <w:rsid w:val="004B21EA"/>
    <w:rsid w:val="004C00FE"/>
    <w:rsid w:val="004F6DF9"/>
    <w:rsid w:val="004F6E67"/>
    <w:rsid w:val="00535DC8"/>
    <w:rsid w:val="0055633F"/>
    <w:rsid w:val="00577B62"/>
    <w:rsid w:val="00590B42"/>
    <w:rsid w:val="00591FC4"/>
    <w:rsid w:val="006045E1"/>
    <w:rsid w:val="00616FCB"/>
    <w:rsid w:val="006236F7"/>
    <w:rsid w:val="0063460C"/>
    <w:rsid w:val="006475EA"/>
    <w:rsid w:val="00647B11"/>
    <w:rsid w:val="00663C9C"/>
    <w:rsid w:val="00686C6F"/>
    <w:rsid w:val="00690EF1"/>
    <w:rsid w:val="006E0F3F"/>
    <w:rsid w:val="006F51CB"/>
    <w:rsid w:val="006F67C0"/>
    <w:rsid w:val="007009F6"/>
    <w:rsid w:val="00711EC9"/>
    <w:rsid w:val="00723240"/>
    <w:rsid w:val="00733458"/>
    <w:rsid w:val="007935A2"/>
    <w:rsid w:val="007D2D8C"/>
    <w:rsid w:val="007E3034"/>
    <w:rsid w:val="007E50EA"/>
    <w:rsid w:val="008114C6"/>
    <w:rsid w:val="008343E0"/>
    <w:rsid w:val="008545C9"/>
    <w:rsid w:val="0089417A"/>
    <w:rsid w:val="008A3DCC"/>
    <w:rsid w:val="008E1171"/>
    <w:rsid w:val="009106B0"/>
    <w:rsid w:val="009275D4"/>
    <w:rsid w:val="009673C9"/>
    <w:rsid w:val="009C04C0"/>
    <w:rsid w:val="009D32C1"/>
    <w:rsid w:val="00A03143"/>
    <w:rsid w:val="00A04588"/>
    <w:rsid w:val="00A2257A"/>
    <w:rsid w:val="00A23355"/>
    <w:rsid w:val="00A444C0"/>
    <w:rsid w:val="00A67643"/>
    <w:rsid w:val="00A75B37"/>
    <w:rsid w:val="00A80FCD"/>
    <w:rsid w:val="00A94DB4"/>
    <w:rsid w:val="00AC2081"/>
    <w:rsid w:val="00AC45D7"/>
    <w:rsid w:val="00AD1F6E"/>
    <w:rsid w:val="00AE6EA8"/>
    <w:rsid w:val="00B44773"/>
    <w:rsid w:val="00B74D2F"/>
    <w:rsid w:val="00B8213B"/>
    <w:rsid w:val="00B86392"/>
    <w:rsid w:val="00B932B5"/>
    <w:rsid w:val="00BA1EE5"/>
    <w:rsid w:val="00BD6D76"/>
    <w:rsid w:val="00C33995"/>
    <w:rsid w:val="00C33AEF"/>
    <w:rsid w:val="00C47736"/>
    <w:rsid w:val="00C82378"/>
    <w:rsid w:val="00C9246E"/>
    <w:rsid w:val="00CB5BC6"/>
    <w:rsid w:val="00CC6CA4"/>
    <w:rsid w:val="00CD3FE8"/>
    <w:rsid w:val="00D03E59"/>
    <w:rsid w:val="00D2546C"/>
    <w:rsid w:val="00D7763E"/>
    <w:rsid w:val="00D83EE9"/>
    <w:rsid w:val="00DD44D5"/>
    <w:rsid w:val="00DD7AD4"/>
    <w:rsid w:val="00DE01DD"/>
    <w:rsid w:val="00DF5359"/>
    <w:rsid w:val="00E00698"/>
    <w:rsid w:val="00E012D2"/>
    <w:rsid w:val="00E3221F"/>
    <w:rsid w:val="00E95A71"/>
    <w:rsid w:val="00EA259E"/>
    <w:rsid w:val="00EB6D37"/>
    <w:rsid w:val="00EC3DCC"/>
    <w:rsid w:val="00ED76CA"/>
    <w:rsid w:val="00F201F6"/>
    <w:rsid w:val="00F32445"/>
    <w:rsid w:val="00F60937"/>
    <w:rsid w:val="00F655E2"/>
    <w:rsid w:val="00F71780"/>
    <w:rsid w:val="00F72622"/>
    <w:rsid w:val="00F77853"/>
    <w:rsid w:val="00F94609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3088F"/>
  <w15:docId w15:val="{41A879E5-A4DC-4A1D-8704-7470A4CC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3B65DD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2C5148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4"/>
      <w:lang w:val="en-US" w:eastAsia="hr-HR"/>
    </w:rPr>
  </w:style>
  <w:style w:type="paragraph" w:styleId="BalloonText">
    <w:name w:val="Balloon Text"/>
    <w:basedOn w:val="Normal"/>
    <w:link w:val="BalloonTextChar"/>
    <w:rsid w:val="00CC6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6C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11</TotalTime>
  <Pages>3</Pages>
  <Words>861</Words>
  <Characters>5624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cp:lastModifiedBy>Opcina Mljet</cp:lastModifiedBy>
  <cp:revision>4</cp:revision>
  <cp:lastPrinted>2009-06-18T11:51:00Z</cp:lastPrinted>
  <dcterms:created xsi:type="dcterms:W3CDTF">2026-01-21T13:27:00Z</dcterms:created>
  <dcterms:modified xsi:type="dcterms:W3CDTF">2026-02-17T17:37:00Z</dcterms:modified>
</cp:coreProperties>
</file>