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4EF5" w14:textId="77777777" w:rsid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0BCE6C76" w14:textId="1F3F8B6E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bookmarkStart w:id="0" w:name="_Hlk220254878"/>
      <w:r w:rsidRPr="00DF0B5F">
        <w:rPr>
          <w:rFonts w:ascii="Times New Roman" w:hAnsi="Times New Roman"/>
          <w:sz w:val="22"/>
          <w:szCs w:val="22"/>
        </w:rPr>
        <w:t>KLASA:</w:t>
      </w:r>
      <w:r w:rsidRPr="00DF0B5F">
        <w:rPr>
          <w:rFonts w:ascii="Times New Roman" w:hAnsi="Times New Roman"/>
          <w:sz w:val="22"/>
          <w:szCs w:val="22"/>
        </w:rPr>
        <w:tab/>
        <w:t>042-02/2</w:t>
      </w:r>
      <w:r w:rsidR="003351D2">
        <w:rPr>
          <w:rFonts w:ascii="Times New Roman" w:hAnsi="Times New Roman"/>
          <w:sz w:val="22"/>
          <w:szCs w:val="22"/>
        </w:rPr>
        <w:t>5</w:t>
      </w:r>
      <w:r w:rsidRPr="00DF0B5F">
        <w:rPr>
          <w:rFonts w:ascii="Times New Roman" w:hAnsi="Times New Roman"/>
          <w:sz w:val="22"/>
          <w:szCs w:val="22"/>
        </w:rPr>
        <w:t>-01/01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0923A4DE" w14:textId="61C63AF1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>URBROJ:</w:t>
      </w:r>
      <w:r w:rsidRPr="00DF0B5F">
        <w:rPr>
          <w:rFonts w:ascii="Times New Roman" w:hAnsi="Times New Roman"/>
          <w:sz w:val="22"/>
          <w:szCs w:val="22"/>
        </w:rPr>
        <w:tab/>
        <w:t>2117-03-2</w:t>
      </w:r>
      <w:r w:rsidR="003351D2"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-</w:t>
      </w:r>
      <w:r w:rsidR="00462757">
        <w:rPr>
          <w:rFonts w:ascii="Times New Roman" w:hAnsi="Times New Roman"/>
          <w:sz w:val="22"/>
          <w:szCs w:val="22"/>
        </w:rPr>
        <w:t>1</w:t>
      </w:r>
      <w:r w:rsidR="00130554">
        <w:rPr>
          <w:rFonts w:ascii="Times New Roman" w:hAnsi="Times New Roman"/>
          <w:sz w:val="22"/>
          <w:szCs w:val="22"/>
        </w:rPr>
        <w:t>2</w:t>
      </w:r>
      <w:r w:rsidRPr="00DF0B5F">
        <w:rPr>
          <w:rFonts w:ascii="Times New Roman" w:hAnsi="Times New Roman"/>
          <w:sz w:val="22"/>
          <w:szCs w:val="22"/>
        </w:rPr>
        <w:fldChar w:fldCharType="begin"/>
      </w:r>
      <w:r w:rsidRPr="00DF0B5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F0B5F">
        <w:rPr>
          <w:rFonts w:ascii="Times New Roman" w:hAnsi="Times New Roman"/>
          <w:sz w:val="22"/>
          <w:szCs w:val="22"/>
        </w:rPr>
        <w:fldChar w:fldCharType="separate"/>
      </w:r>
      <w:r w:rsidRPr="00DF0B5F">
        <w:rPr>
          <w:rFonts w:ascii="Times New Roman" w:hAnsi="Times New Roman"/>
          <w:sz w:val="22"/>
          <w:szCs w:val="22"/>
        </w:rPr>
        <w:fldChar w:fldCharType="end"/>
      </w:r>
    </w:p>
    <w:p w14:paraId="37787C64" w14:textId="08537243" w:rsidR="00C65A15" w:rsidRPr="00DF0B5F" w:rsidRDefault="00C65A15" w:rsidP="00C65A15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 xml:space="preserve">Babino Polje, </w:t>
      </w:r>
      <w:r w:rsidRPr="00DF0B5F">
        <w:rPr>
          <w:rFonts w:ascii="Times New Roman" w:hAnsi="Times New Roman"/>
          <w:sz w:val="22"/>
          <w:szCs w:val="22"/>
        </w:rPr>
        <w:tab/>
      </w:r>
      <w:r w:rsidR="00130554">
        <w:rPr>
          <w:rFonts w:ascii="Times New Roman" w:hAnsi="Times New Roman"/>
          <w:sz w:val="22"/>
          <w:szCs w:val="22"/>
        </w:rPr>
        <w:t>26</w:t>
      </w:r>
      <w:r w:rsidRPr="00DF0B5F">
        <w:rPr>
          <w:rFonts w:ascii="Times New Roman" w:hAnsi="Times New Roman"/>
          <w:sz w:val="22"/>
          <w:szCs w:val="22"/>
        </w:rPr>
        <w:t>.</w:t>
      </w:r>
      <w:r w:rsidR="003351D2">
        <w:rPr>
          <w:rFonts w:ascii="Times New Roman" w:hAnsi="Times New Roman"/>
          <w:sz w:val="22"/>
          <w:szCs w:val="22"/>
        </w:rPr>
        <w:t>02</w:t>
      </w:r>
      <w:r w:rsidRPr="00DF0B5F">
        <w:rPr>
          <w:rFonts w:ascii="Times New Roman" w:hAnsi="Times New Roman"/>
          <w:sz w:val="22"/>
          <w:szCs w:val="22"/>
        </w:rPr>
        <w:t>.202</w:t>
      </w:r>
      <w:r w:rsidR="003351D2">
        <w:rPr>
          <w:rFonts w:ascii="Times New Roman" w:hAnsi="Times New Roman"/>
          <w:sz w:val="22"/>
          <w:szCs w:val="22"/>
        </w:rPr>
        <w:t>6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7932DBD3" w14:textId="77777777" w:rsidR="00B4146F" w:rsidRPr="00DF0B5F" w:rsidRDefault="00B4146F" w:rsidP="001913AE">
      <w:pPr>
        <w:rPr>
          <w:rFonts w:ascii="Times New Roman" w:hAnsi="Times New Roman"/>
          <w:sz w:val="22"/>
          <w:szCs w:val="22"/>
        </w:rPr>
      </w:pPr>
    </w:p>
    <w:p w14:paraId="6F591F48" w14:textId="186B7D99" w:rsidR="00B4146F" w:rsidRPr="00DF0B5F" w:rsidRDefault="00130554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6200A" w:rsidRPr="00DF0B5F">
        <w:rPr>
          <w:rFonts w:ascii="Times New Roman" w:hAnsi="Times New Roman"/>
          <w:sz w:val="22"/>
          <w:szCs w:val="22"/>
        </w:rPr>
        <w:t>Na t</w:t>
      </w:r>
      <w:r w:rsidR="001913AE" w:rsidRPr="00DF0B5F">
        <w:rPr>
          <w:rFonts w:ascii="Times New Roman" w:hAnsi="Times New Roman"/>
          <w:sz w:val="22"/>
          <w:szCs w:val="22"/>
        </w:rPr>
        <w:t>emelj</w:t>
      </w:r>
      <w:r w:rsidR="0066200A" w:rsidRPr="00DF0B5F">
        <w:rPr>
          <w:rFonts w:ascii="Times New Roman" w:hAnsi="Times New Roman"/>
          <w:sz w:val="22"/>
          <w:szCs w:val="22"/>
        </w:rPr>
        <w:t>u</w:t>
      </w:r>
      <w:r w:rsidR="001913AE" w:rsidRPr="00DF0B5F">
        <w:rPr>
          <w:rFonts w:ascii="Times New Roman" w:hAnsi="Times New Roman"/>
          <w:sz w:val="22"/>
          <w:szCs w:val="22"/>
        </w:rPr>
        <w:t xml:space="preserve"> članka 37</w:t>
      </w:r>
      <w:r w:rsidR="00B4146F" w:rsidRPr="00DF0B5F">
        <w:rPr>
          <w:rFonts w:ascii="Times New Roman" w:hAnsi="Times New Roman"/>
          <w:sz w:val="22"/>
          <w:szCs w:val="22"/>
        </w:rPr>
        <w:t xml:space="preserve">. </w:t>
      </w:r>
      <w:r w:rsidR="001913AE" w:rsidRPr="00DF0B5F">
        <w:rPr>
          <w:rFonts w:ascii="Times New Roman" w:hAnsi="Times New Roman"/>
          <w:sz w:val="22"/>
          <w:szCs w:val="22"/>
        </w:rPr>
        <w:t>stavak 1. točka 23.</w:t>
      </w:r>
      <w:r w:rsidR="00B4146F" w:rsidRPr="00DF0B5F">
        <w:rPr>
          <w:rFonts w:ascii="Times New Roman" w:hAnsi="Times New Roman"/>
          <w:sz w:val="22"/>
          <w:szCs w:val="22"/>
        </w:rPr>
        <w:t xml:space="preserve"> Statuta Općine Mljet („Službeni</w:t>
      </w:r>
      <w:r w:rsidR="001913AE" w:rsidRPr="00DF0B5F"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="00B4146F" w:rsidRPr="00DF0B5F">
        <w:rPr>
          <w:rFonts w:ascii="Times New Roman" w:hAnsi="Times New Roman"/>
          <w:sz w:val="22"/>
          <w:szCs w:val="22"/>
        </w:rPr>
        <w:t>),</w:t>
      </w:r>
      <w:r w:rsidR="00C65A15" w:rsidRPr="00DF0B5F">
        <w:rPr>
          <w:rFonts w:ascii="Times New Roman" w:hAnsi="Times New Roman"/>
          <w:sz w:val="22"/>
          <w:szCs w:val="22"/>
        </w:rPr>
        <w:t xml:space="preserve"> a u skladu s odredbama Zakona o </w:t>
      </w:r>
      <w:r w:rsidR="003F560E">
        <w:rPr>
          <w:rFonts w:ascii="Times New Roman" w:hAnsi="Times New Roman"/>
          <w:sz w:val="22"/>
          <w:szCs w:val="22"/>
        </w:rPr>
        <w:t>proračunu</w:t>
      </w:r>
      <w:r w:rsidR="00C65A15" w:rsidRPr="00DF0B5F">
        <w:rPr>
          <w:rFonts w:ascii="Times New Roman" w:hAnsi="Times New Roman"/>
          <w:sz w:val="22"/>
          <w:szCs w:val="22"/>
        </w:rPr>
        <w:t xml:space="preserve"> („Narodne novine“ broj: </w:t>
      </w:r>
      <w:r w:rsidR="003F560E">
        <w:rPr>
          <w:rFonts w:ascii="Times New Roman" w:hAnsi="Times New Roman"/>
          <w:sz w:val="22"/>
          <w:szCs w:val="22"/>
        </w:rPr>
        <w:t>144/21</w:t>
      </w:r>
      <w:r w:rsidR="00C65A15" w:rsidRPr="00DF0B5F">
        <w:rPr>
          <w:rFonts w:ascii="Times New Roman" w:hAnsi="Times New Roman"/>
          <w:sz w:val="22"/>
          <w:szCs w:val="22"/>
        </w:rPr>
        <w:t>)</w:t>
      </w:r>
      <w:r w:rsidR="003F560E">
        <w:rPr>
          <w:rFonts w:ascii="Times New Roman" w:hAnsi="Times New Roman"/>
          <w:sz w:val="22"/>
          <w:szCs w:val="22"/>
        </w:rPr>
        <w:t xml:space="preserve"> i odredbama zakonskih i podzakonskih propisa u oblasti financijskog poslovanja jedinica lokalne i područne (regionalne) samouprave</w:t>
      </w:r>
      <w:r w:rsidR="00C65A15" w:rsidRPr="00DF0B5F">
        <w:rPr>
          <w:rFonts w:ascii="Times New Roman" w:hAnsi="Times New Roman"/>
          <w:sz w:val="22"/>
          <w:szCs w:val="22"/>
        </w:rPr>
        <w:t>,</w:t>
      </w:r>
      <w:r w:rsidR="00B4146F" w:rsidRPr="00DF0B5F">
        <w:rPr>
          <w:rFonts w:ascii="Times New Roman" w:hAnsi="Times New Roman"/>
          <w:sz w:val="22"/>
          <w:szCs w:val="22"/>
        </w:rPr>
        <w:t xml:space="preserve"> nakon </w:t>
      </w:r>
      <w:r w:rsidR="00EC263B">
        <w:rPr>
          <w:rFonts w:ascii="Times New Roman" w:hAnsi="Times New Roman"/>
          <w:sz w:val="22"/>
          <w:szCs w:val="22"/>
        </w:rPr>
        <w:t>dostavljenog konačnog</w:t>
      </w:r>
      <w:r w:rsidR="00B4146F" w:rsidRPr="00DF0B5F">
        <w:rPr>
          <w:rFonts w:ascii="Times New Roman" w:hAnsi="Times New Roman"/>
          <w:sz w:val="22"/>
          <w:szCs w:val="22"/>
        </w:rPr>
        <w:t xml:space="preserve"> pisanog Izvješća </w:t>
      </w:r>
      <w:r w:rsidR="00C65A15" w:rsidRPr="00DF0B5F">
        <w:rPr>
          <w:rFonts w:ascii="Times New Roman" w:hAnsi="Times New Roman"/>
          <w:sz w:val="22"/>
          <w:szCs w:val="22"/>
        </w:rPr>
        <w:t>Državnog ureda za reviziju</w:t>
      </w:r>
      <w:r w:rsidR="00B4146F" w:rsidRPr="00DF0B5F">
        <w:rPr>
          <w:rFonts w:ascii="Times New Roman" w:hAnsi="Times New Roman"/>
          <w:sz w:val="22"/>
          <w:szCs w:val="22"/>
        </w:rPr>
        <w:t xml:space="preserve">, </w:t>
      </w:r>
      <w:r w:rsidR="003351D2">
        <w:rPr>
          <w:rFonts w:ascii="Times New Roman" w:hAnsi="Times New Roman"/>
          <w:sz w:val="22"/>
          <w:szCs w:val="22"/>
        </w:rPr>
        <w:t>Područni ured Dubrovnik</w:t>
      </w:r>
      <w:r w:rsidR="003F560E">
        <w:rPr>
          <w:rFonts w:ascii="Times New Roman" w:hAnsi="Times New Roman"/>
          <w:sz w:val="22"/>
          <w:szCs w:val="22"/>
        </w:rPr>
        <w:t xml:space="preserve">, </w:t>
      </w:r>
      <w:r w:rsidR="00B4146F" w:rsidRPr="00DF0B5F">
        <w:rPr>
          <w:rFonts w:ascii="Times New Roman" w:hAnsi="Times New Roman"/>
          <w:sz w:val="22"/>
          <w:szCs w:val="22"/>
        </w:rPr>
        <w:t xml:space="preserve">Općinsko vijeće Općine Mljet na svojoj </w:t>
      </w:r>
      <w:r>
        <w:rPr>
          <w:rFonts w:ascii="Times New Roman" w:hAnsi="Times New Roman"/>
          <w:sz w:val="22"/>
          <w:szCs w:val="22"/>
        </w:rPr>
        <w:t>7.</w:t>
      </w:r>
      <w:r w:rsidR="00B4146F" w:rsidRPr="00DF0B5F">
        <w:rPr>
          <w:rFonts w:ascii="Times New Roman" w:hAnsi="Times New Roman"/>
          <w:sz w:val="22"/>
          <w:szCs w:val="22"/>
        </w:rPr>
        <w:t xml:space="preserve"> sjednici održanoj dana </w:t>
      </w:r>
      <w:r>
        <w:rPr>
          <w:rFonts w:ascii="Times New Roman" w:hAnsi="Times New Roman"/>
          <w:sz w:val="22"/>
          <w:szCs w:val="22"/>
        </w:rPr>
        <w:t>26. veljače</w:t>
      </w:r>
      <w:r w:rsidR="001913AE" w:rsidRPr="00DF0B5F">
        <w:rPr>
          <w:rFonts w:ascii="Times New Roman" w:hAnsi="Times New Roman"/>
          <w:sz w:val="22"/>
          <w:szCs w:val="22"/>
        </w:rPr>
        <w:t xml:space="preserve"> 202</w:t>
      </w:r>
      <w:r w:rsidR="00EC263B">
        <w:rPr>
          <w:rFonts w:ascii="Times New Roman" w:hAnsi="Times New Roman"/>
          <w:sz w:val="22"/>
          <w:szCs w:val="22"/>
        </w:rPr>
        <w:t>6</w:t>
      </w:r>
      <w:r w:rsidR="001913AE" w:rsidRPr="00DF0B5F">
        <w:rPr>
          <w:rFonts w:ascii="Times New Roman" w:hAnsi="Times New Roman"/>
          <w:sz w:val="22"/>
          <w:szCs w:val="22"/>
        </w:rPr>
        <w:t>.</w:t>
      </w:r>
      <w:r w:rsidR="00B4146F" w:rsidRPr="00DF0B5F">
        <w:rPr>
          <w:rFonts w:ascii="Times New Roman" w:hAnsi="Times New Roman"/>
          <w:sz w:val="22"/>
          <w:szCs w:val="22"/>
        </w:rPr>
        <w:t xml:space="preserve">  godine donijelo je slijedeću</w:t>
      </w:r>
    </w:p>
    <w:p w14:paraId="4911FDA0" w14:textId="77777777" w:rsidR="00B4146F" w:rsidRPr="00DF0B5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23BAF54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O D L U K U</w:t>
      </w:r>
    </w:p>
    <w:p w14:paraId="184CDF86" w14:textId="58102B48" w:rsidR="00B4146F" w:rsidRPr="00DF0B5F" w:rsidRDefault="00B4146F" w:rsidP="00C65A15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 xml:space="preserve">o prihvaćanju Izvješća </w:t>
      </w:r>
      <w:r w:rsidR="00C65A15" w:rsidRPr="00DF0B5F">
        <w:rPr>
          <w:rFonts w:ascii="Times New Roman" w:hAnsi="Times New Roman"/>
          <w:b/>
          <w:sz w:val="22"/>
          <w:szCs w:val="22"/>
        </w:rPr>
        <w:t xml:space="preserve">o obavljenoj </w:t>
      </w:r>
      <w:r w:rsidR="00EC263B">
        <w:rPr>
          <w:rFonts w:ascii="Times New Roman" w:hAnsi="Times New Roman"/>
          <w:b/>
          <w:sz w:val="22"/>
          <w:szCs w:val="22"/>
        </w:rPr>
        <w:t>financijskoj reviziji Općine Mljet za 2024. godinu</w:t>
      </w:r>
    </w:p>
    <w:p w14:paraId="239785BE" w14:textId="77777777" w:rsidR="00C65A15" w:rsidRPr="00DF0B5F" w:rsidRDefault="00C65A15" w:rsidP="00C65A1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27D831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1.</w:t>
      </w:r>
    </w:p>
    <w:p w14:paraId="0B9DB8B4" w14:textId="2C399426" w:rsidR="00B4146F" w:rsidRPr="003578F3" w:rsidRDefault="00B4146F" w:rsidP="003B5739">
      <w:pPr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</w:r>
      <w:r w:rsidRPr="003578F3">
        <w:rPr>
          <w:rFonts w:ascii="Times New Roman" w:hAnsi="Times New Roman"/>
          <w:sz w:val="22"/>
          <w:szCs w:val="22"/>
        </w:rPr>
        <w:t xml:space="preserve">1) U cijelosti se prihvaća Izvješće </w:t>
      </w:r>
      <w:r w:rsidR="00C65A15" w:rsidRPr="003578F3">
        <w:rPr>
          <w:rFonts w:ascii="Times New Roman" w:hAnsi="Times New Roman"/>
          <w:bCs/>
          <w:sz w:val="22"/>
          <w:szCs w:val="22"/>
        </w:rPr>
        <w:t xml:space="preserve">o </w:t>
      </w:r>
      <w:r w:rsidR="003578F3" w:rsidRPr="003578F3">
        <w:rPr>
          <w:rFonts w:ascii="Times New Roman" w:hAnsi="Times New Roman"/>
          <w:bCs/>
          <w:sz w:val="22"/>
          <w:szCs w:val="22"/>
        </w:rPr>
        <w:t>financijskoj</w:t>
      </w:r>
      <w:r w:rsidR="00C65A15" w:rsidRPr="003578F3">
        <w:rPr>
          <w:rFonts w:ascii="Times New Roman" w:hAnsi="Times New Roman"/>
          <w:bCs/>
          <w:sz w:val="22"/>
          <w:szCs w:val="22"/>
        </w:rPr>
        <w:t xml:space="preserve"> reviziji </w:t>
      </w:r>
      <w:r w:rsidR="003578F3" w:rsidRPr="003578F3">
        <w:rPr>
          <w:rFonts w:ascii="Times New Roman" w:hAnsi="Times New Roman"/>
          <w:bCs/>
          <w:sz w:val="22"/>
          <w:szCs w:val="22"/>
        </w:rPr>
        <w:t>za</w:t>
      </w:r>
      <w:r w:rsidR="00C65A15" w:rsidRPr="003578F3">
        <w:rPr>
          <w:rFonts w:ascii="Times New Roman" w:hAnsi="Times New Roman"/>
          <w:bCs/>
          <w:sz w:val="22"/>
          <w:szCs w:val="22"/>
        </w:rPr>
        <w:t>i 202</w:t>
      </w:r>
      <w:r w:rsidR="003578F3" w:rsidRPr="003578F3">
        <w:rPr>
          <w:rFonts w:ascii="Times New Roman" w:hAnsi="Times New Roman"/>
          <w:bCs/>
          <w:sz w:val="22"/>
          <w:szCs w:val="22"/>
        </w:rPr>
        <w:t>4</w:t>
      </w:r>
      <w:r w:rsidR="00C65A15" w:rsidRPr="003578F3">
        <w:rPr>
          <w:rFonts w:ascii="Times New Roman" w:hAnsi="Times New Roman"/>
          <w:bCs/>
          <w:sz w:val="22"/>
          <w:szCs w:val="22"/>
        </w:rPr>
        <w:t>. godini</w:t>
      </w:r>
      <w:r w:rsidRPr="003578F3">
        <w:rPr>
          <w:rFonts w:ascii="Times New Roman" w:hAnsi="Times New Roman"/>
          <w:sz w:val="22"/>
          <w:szCs w:val="22"/>
        </w:rPr>
        <w:t>,</w:t>
      </w:r>
      <w:r w:rsidR="003578F3" w:rsidRPr="003578F3">
        <w:rPr>
          <w:rFonts w:ascii="Times New Roman" w:hAnsi="Times New Roman"/>
          <w:sz w:val="22"/>
          <w:szCs w:val="22"/>
        </w:rPr>
        <w:t xml:space="preserve"> Državni ured za reviziju, Područni ured Dubrovnik,</w:t>
      </w:r>
      <w:r w:rsidR="00C65A15" w:rsidRPr="003578F3">
        <w:rPr>
          <w:rFonts w:ascii="Times New Roman" w:hAnsi="Times New Roman"/>
          <w:sz w:val="22"/>
          <w:szCs w:val="22"/>
        </w:rPr>
        <w:t xml:space="preserve"> oznaka</w:t>
      </w:r>
      <w:r w:rsidRPr="003578F3">
        <w:rPr>
          <w:rFonts w:ascii="Times New Roman" w:hAnsi="Times New Roman"/>
          <w:sz w:val="22"/>
          <w:szCs w:val="22"/>
        </w:rPr>
        <w:t xml:space="preserve"> </w:t>
      </w:r>
      <w:r w:rsidR="003B5739" w:rsidRPr="003578F3">
        <w:rPr>
          <w:rFonts w:ascii="Times New Roman" w:hAnsi="Times New Roman"/>
          <w:sz w:val="22"/>
          <w:szCs w:val="22"/>
        </w:rPr>
        <w:t xml:space="preserve">KLASA: </w:t>
      </w:r>
      <w:r w:rsidR="003578F3" w:rsidRPr="003578F3">
        <w:rPr>
          <w:rFonts w:ascii="Times New Roman" w:hAnsi="Times New Roman"/>
          <w:sz w:val="22"/>
          <w:szCs w:val="22"/>
        </w:rPr>
        <w:t>041-01/25-</w:t>
      </w:r>
      <w:r w:rsidR="003578F3" w:rsidRPr="003578F3">
        <w:rPr>
          <w:rFonts w:ascii="Times New Roman" w:hAnsi="Times New Roman"/>
          <w:spacing w:val="-4"/>
          <w:sz w:val="22"/>
          <w:szCs w:val="22"/>
        </w:rPr>
        <w:t>02/6</w:t>
      </w:r>
      <w:r w:rsidR="003B5739" w:rsidRPr="003578F3">
        <w:rPr>
          <w:rFonts w:ascii="Times New Roman" w:hAnsi="Times New Roman"/>
          <w:sz w:val="22"/>
          <w:szCs w:val="22"/>
        </w:rPr>
        <w:t>; URBROJ:</w:t>
      </w:r>
      <w:r w:rsidR="00D121AA" w:rsidRPr="003578F3">
        <w:rPr>
          <w:rFonts w:ascii="Times New Roman" w:hAnsi="Times New Roman"/>
          <w:sz w:val="22"/>
          <w:szCs w:val="22"/>
        </w:rPr>
        <w:t xml:space="preserve"> </w:t>
      </w:r>
      <w:r w:rsidR="003578F3" w:rsidRPr="003578F3">
        <w:rPr>
          <w:rFonts w:ascii="Times New Roman" w:hAnsi="Times New Roman"/>
          <w:sz w:val="22"/>
          <w:szCs w:val="22"/>
        </w:rPr>
        <w:t>613-21-25-</w:t>
      </w:r>
      <w:r w:rsidR="003578F3" w:rsidRPr="003578F3">
        <w:rPr>
          <w:rFonts w:ascii="Times New Roman" w:hAnsi="Times New Roman"/>
          <w:spacing w:val="-5"/>
          <w:sz w:val="22"/>
          <w:szCs w:val="22"/>
        </w:rPr>
        <w:t>11</w:t>
      </w:r>
      <w:r w:rsidR="00D75E00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1913AE" w:rsidRPr="003578F3">
        <w:rPr>
          <w:rFonts w:ascii="Times New Roman" w:hAnsi="Times New Roman"/>
          <w:sz w:val="22"/>
          <w:szCs w:val="22"/>
        </w:rPr>
        <w:t xml:space="preserve">od </w:t>
      </w:r>
      <w:r w:rsidR="003578F3" w:rsidRPr="003578F3">
        <w:rPr>
          <w:rFonts w:ascii="Times New Roman" w:hAnsi="Times New Roman"/>
          <w:sz w:val="22"/>
          <w:szCs w:val="22"/>
        </w:rPr>
        <w:t>20. studenog 2025</w:t>
      </w:r>
      <w:r w:rsidRPr="003578F3">
        <w:rPr>
          <w:rFonts w:ascii="Times New Roman" w:hAnsi="Times New Roman"/>
          <w:sz w:val="22"/>
          <w:szCs w:val="22"/>
        </w:rPr>
        <w:t>. godine.</w:t>
      </w:r>
    </w:p>
    <w:p w14:paraId="3CC39042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3581F6AA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2.</w:t>
      </w:r>
    </w:p>
    <w:p w14:paraId="55E0A48F" w14:textId="2AA67C42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 xml:space="preserve">1) Temeljem Izvješća iz točke I. ove Odluke rad Općinskog načelnika </w:t>
      </w:r>
      <w:r w:rsidR="00C65A15" w:rsidRPr="00DF0B5F">
        <w:rPr>
          <w:rFonts w:ascii="Times New Roman" w:hAnsi="Times New Roman"/>
          <w:sz w:val="22"/>
          <w:szCs w:val="22"/>
        </w:rPr>
        <w:t xml:space="preserve">u predmetnoj oblasti </w:t>
      </w:r>
      <w:r w:rsidRPr="00DF0B5F">
        <w:rPr>
          <w:rFonts w:ascii="Times New Roman" w:hAnsi="Times New Roman"/>
          <w:sz w:val="22"/>
          <w:szCs w:val="22"/>
        </w:rPr>
        <w:t>ocjenjuje se pozitivno, a njegovo postupanje i rad u skladu sa propisima i općim aktima, te odlukama organa i tijela Općine Mljet</w:t>
      </w:r>
      <w:r w:rsidR="00C65A15" w:rsidRPr="00DF0B5F">
        <w:rPr>
          <w:rFonts w:ascii="Times New Roman" w:hAnsi="Times New Roman"/>
          <w:sz w:val="22"/>
          <w:szCs w:val="22"/>
        </w:rPr>
        <w:t>, sve u skladu s kadrovskim, tehnološkim i financijskim kapacitetom Općine Mljet</w:t>
      </w:r>
      <w:r w:rsidRPr="00DF0B5F">
        <w:rPr>
          <w:rFonts w:ascii="Times New Roman" w:hAnsi="Times New Roman"/>
          <w:sz w:val="22"/>
          <w:szCs w:val="22"/>
        </w:rPr>
        <w:t>.</w:t>
      </w:r>
    </w:p>
    <w:p w14:paraId="2615E2C2" w14:textId="4FF9B6EF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2) Ocjena iz prethodnog stavka vrijedi i za rad općinske uprave, odnosno Jedinstvenog upravnog odjela Općine Mljet</w:t>
      </w:r>
    </w:p>
    <w:p w14:paraId="30A8FA07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5D8CB84E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3.</w:t>
      </w:r>
    </w:p>
    <w:p w14:paraId="5B7F4880" w14:textId="62B5941E" w:rsidR="003351D2" w:rsidRPr="003351D2" w:rsidRDefault="00B4146F" w:rsidP="003351D2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</w:r>
      <w:r w:rsidRPr="003351D2">
        <w:rPr>
          <w:rFonts w:ascii="Times New Roman" w:hAnsi="Times New Roman"/>
          <w:sz w:val="22"/>
          <w:szCs w:val="22"/>
        </w:rPr>
        <w:t xml:space="preserve">1) </w:t>
      </w:r>
      <w:r w:rsidR="00C65A15" w:rsidRPr="003351D2">
        <w:rPr>
          <w:rFonts w:ascii="Times New Roman" w:hAnsi="Times New Roman"/>
          <w:sz w:val="22"/>
          <w:szCs w:val="22"/>
        </w:rPr>
        <w:t xml:space="preserve">Nalaže se Općinskom načelniku i Jedinstvenom upravnom odjelu Općina Mljet </w:t>
      </w:r>
      <w:r w:rsidR="003578F3" w:rsidRPr="003351D2">
        <w:rPr>
          <w:rFonts w:ascii="Times New Roman" w:hAnsi="Times New Roman"/>
          <w:sz w:val="22"/>
          <w:szCs w:val="22"/>
        </w:rPr>
        <w:t>postupanje po prihvaćenom PLANU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PROVEDBE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NALOGA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I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PREPORUKA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I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IZVJEŠTAVANJE</w:t>
      </w:r>
      <w:r w:rsidR="003578F3" w:rsidRPr="003351D2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z w:val="22"/>
          <w:szCs w:val="22"/>
        </w:rPr>
        <w:t>O</w:t>
      </w:r>
      <w:r w:rsidR="003578F3" w:rsidRPr="003351D2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3578F3" w:rsidRPr="003351D2">
        <w:rPr>
          <w:rFonts w:ascii="Times New Roman" w:hAnsi="Times New Roman"/>
          <w:spacing w:val="-2"/>
          <w:sz w:val="22"/>
          <w:szCs w:val="22"/>
        </w:rPr>
        <w:t>PROVEDBI od 20. siječnja 2026. godine</w:t>
      </w:r>
      <w:r w:rsidR="00C65A15" w:rsidRPr="003351D2">
        <w:rPr>
          <w:rFonts w:ascii="Times New Roman" w:hAnsi="Times New Roman"/>
          <w:sz w:val="22"/>
          <w:szCs w:val="22"/>
        </w:rPr>
        <w:t>, ali opet uvažavajući kadrovski, tehnološki i financijski kapacitet</w:t>
      </w:r>
      <w:r w:rsidR="003578F3" w:rsidRPr="003351D2">
        <w:rPr>
          <w:rFonts w:ascii="Times New Roman" w:hAnsi="Times New Roman"/>
          <w:sz w:val="22"/>
          <w:szCs w:val="22"/>
        </w:rPr>
        <w:t xml:space="preserve"> Jedinstvenog upravnog odjela Općine Mljet</w:t>
      </w:r>
      <w:r w:rsidR="003351D2" w:rsidRPr="003351D2">
        <w:rPr>
          <w:rFonts w:ascii="Times New Roman" w:hAnsi="Times New Roman"/>
          <w:sz w:val="22"/>
          <w:szCs w:val="22"/>
        </w:rPr>
        <w:t>, postupajući s „pažnjom dobrog gospodara“ i „pažnjom dobrog stručnjaka“, uvažavajući važeće zakonske propise u ovoj oblasti..</w:t>
      </w:r>
    </w:p>
    <w:p w14:paraId="3A4941EE" w14:textId="77777777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27731550" w14:textId="77777777" w:rsidR="00B4146F" w:rsidRPr="00DF0B5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DF0B5F">
        <w:rPr>
          <w:rFonts w:ascii="Times New Roman" w:hAnsi="Times New Roman"/>
          <w:b/>
          <w:sz w:val="22"/>
          <w:szCs w:val="22"/>
        </w:rPr>
        <w:t>Točka 4.</w:t>
      </w:r>
    </w:p>
    <w:p w14:paraId="05056D57" w14:textId="6EBE0F00" w:rsidR="00B4146F" w:rsidRPr="00DF0B5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DF0B5F">
        <w:rPr>
          <w:rFonts w:ascii="Times New Roman" w:hAnsi="Times New Roman"/>
          <w:sz w:val="22"/>
          <w:szCs w:val="22"/>
        </w:rPr>
        <w:tab/>
        <w:t>1) Ova Odluka stupa na snagu danom donošenja, a objavit će se u „Službenom glasniku Općine Mljet“.</w:t>
      </w:r>
    </w:p>
    <w:p w14:paraId="3C405CD3" w14:textId="77777777" w:rsidR="006045E1" w:rsidRPr="00DF0B5F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49DEB76" w14:textId="77777777" w:rsidR="00130554" w:rsidRPr="001B0364" w:rsidRDefault="00130554" w:rsidP="00130554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252607E2" w14:textId="43F1E82A" w:rsidR="00130554" w:rsidRDefault="00130554" w:rsidP="0013055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30554">
        <w:rPr>
          <w:rFonts w:ascii="Times New Roman" w:hAnsi="Times New Roman"/>
          <w:sz w:val="22"/>
          <w:szCs w:val="22"/>
        </w:rPr>
        <w:t>Državni ured za reviziju</w:t>
      </w:r>
      <w:r>
        <w:rPr>
          <w:rFonts w:ascii="Times New Roman" w:hAnsi="Times New Roman"/>
          <w:sz w:val="22"/>
          <w:szCs w:val="22"/>
        </w:rPr>
        <w:t>,</w:t>
      </w:r>
    </w:p>
    <w:p w14:paraId="4FE2BEF6" w14:textId="6399AF91" w:rsidR="00130554" w:rsidRPr="00130554" w:rsidRDefault="00130554" w:rsidP="00130554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 Dubrovnik</w:t>
      </w:r>
    </w:p>
    <w:p w14:paraId="3F091FBA" w14:textId="77777777" w:rsidR="00130554" w:rsidRPr="00D129FD" w:rsidRDefault="00130554" w:rsidP="00130554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  <w:r w:rsidRPr="00D129FD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5C12E601" w14:textId="77777777" w:rsidR="00130554" w:rsidRPr="001B0364" w:rsidRDefault="00130554" w:rsidP="00130554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6</w:t>
      </w:r>
      <w:r w:rsidRPr="001B0364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1</w:t>
      </w:r>
    </w:p>
    <w:p w14:paraId="5C0EA07C" w14:textId="77777777" w:rsidR="00130554" w:rsidRPr="00401906" w:rsidRDefault="00130554" w:rsidP="00130554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p w14:paraId="0C35E9AA" w14:textId="77777777" w:rsidR="001913AE" w:rsidRPr="00DF0B5F" w:rsidRDefault="001913A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bookmarkEnd w:id="0"/>
    <w:sectPr w:rsidR="001913AE" w:rsidRPr="00DF0B5F" w:rsidSect="00990C56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86BF" w14:textId="77777777" w:rsidR="006A243B" w:rsidRDefault="006A243B">
      <w:r>
        <w:separator/>
      </w:r>
    </w:p>
  </w:endnote>
  <w:endnote w:type="continuationSeparator" w:id="0">
    <w:p w14:paraId="4352B903" w14:textId="77777777" w:rsidR="006A243B" w:rsidRDefault="006A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0BB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122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99F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3699E2" wp14:editId="6CBA725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D4E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639407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D6B39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582F7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73D8" w14:textId="77777777" w:rsidR="006A243B" w:rsidRDefault="006A243B">
      <w:r>
        <w:separator/>
      </w:r>
    </w:p>
  </w:footnote>
  <w:footnote w:type="continuationSeparator" w:id="0">
    <w:p w14:paraId="5BA3BA30" w14:textId="77777777" w:rsidR="006A243B" w:rsidRDefault="006A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102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EB37110" wp14:editId="4505811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2FB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0416CA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8F0E90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278BA7" w14:textId="397A982D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130554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470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6F"/>
    <w:rsid w:val="00035E59"/>
    <w:rsid w:val="0005797B"/>
    <w:rsid w:val="00061A33"/>
    <w:rsid w:val="00071382"/>
    <w:rsid w:val="000C3A0F"/>
    <w:rsid w:val="000E4FB1"/>
    <w:rsid w:val="00130554"/>
    <w:rsid w:val="00160CB2"/>
    <w:rsid w:val="001913AE"/>
    <w:rsid w:val="001A588A"/>
    <w:rsid w:val="001B3621"/>
    <w:rsid w:val="002967C9"/>
    <w:rsid w:val="002A6362"/>
    <w:rsid w:val="002C29B7"/>
    <w:rsid w:val="002F1F4E"/>
    <w:rsid w:val="002F7DDA"/>
    <w:rsid w:val="00331125"/>
    <w:rsid w:val="003351D2"/>
    <w:rsid w:val="003578F3"/>
    <w:rsid w:val="00372B27"/>
    <w:rsid w:val="003A5810"/>
    <w:rsid w:val="003B5739"/>
    <w:rsid w:val="003D186E"/>
    <w:rsid w:val="003F560E"/>
    <w:rsid w:val="00423226"/>
    <w:rsid w:val="004359E4"/>
    <w:rsid w:val="00462757"/>
    <w:rsid w:val="004A1BD7"/>
    <w:rsid w:val="004F07E5"/>
    <w:rsid w:val="005111B4"/>
    <w:rsid w:val="00586BF5"/>
    <w:rsid w:val="005A4C86"/>
    <w:rsid w:val="006045E1"/>
    <w:rsid w:val="0066200A"/>
    <w:rsid w:val="00666762"/>
    <w:rsid w:val="006A243B"/>
    <w:rsid w:val="006F3469"/>
    <w:rsid w:val="006F67C0"/>
    <w:rsid w:val="00723240"/>
    <w:rsid w:val="00780D6C"/>
    <w:rsid w:val="007D3C35"/>
    <w:rsid w:val="007E3034"/>
    <w:rsid w:val="008157A3"/>
    <w:rsid w:val="0084565C"/>
    <w:rsid w:val="0088303C"/>
    <w:rsid w:val="008961B2"/>
    <w:rsid w:val="008975E5"/>
    <w:rsid w:val="008A034B"/>
    <w:rsid w:val="0091229F"/>
    <w:rsid w:val="00921BC3"/>
    <w:rsid w:val="00930763"/>
    <w:rsid w:val="009415BD"/>
    <w:rsid w:val="00976597"/>
    <w:rsid w:val="00990C56"/>
    <w:rsid w:val="009928BC"/>
    <w:rsid w:val="009934E1"/>
    <w:rsid w:val="009A00B6"/>
    <w:rsid w:val="00A23355"/>
    <w:rsid w:val="00A35E77"/>
    <w:rsid w:val="00A61FAC"/>
    <w:rsid w:val="00AD0310"/>
    <w:rsid w:val="00AD1F6E"/>
    <w:rsid w:val="00AD2535"/>
    <w:rsid w:val="00AF19B2"/>
    <w:rsid w:val="00AF6760"/>
    <w:rsid w:val="00B0203C"/>
    <w:rsid w:val="00B37096"/>
    <w:rsid w:val="00B4146F"/>
    <w:rsid w:val="00B44773"/>
    <w:rsid w:val="00B94D8E"/>
    <w:rsid w:val="00BC7291"/>
    <w:rsid w:val="00C33AEF"/>
    <w:rsid w:val="00C33E1A"/>
    <w:rsid w:val="00C34174"/>
    <w:rsid w:val="00C53D91"/>
    <w:rsid w:val="00C61E2D"/>
    <w:rsid w:val="00C6225D"/>
    <w:rsid w:val="00C65A15"/>
    <w:rsid w:val="00C72E0A"/>
    <w:rsid w:val="00D03E59"/>
    <w:rsid w:val="00D121AA"/>
    <w:rsid w:val="00D75E00"/>
    <w:rsid w:val="00DD44D5"/>
    <w:rsid w:val="00DE32CE"/>
    <w:rsid w:val="00DF0B5F"/>
    <w:rsid w:val="00E00698"/>
    <w:rsid w:val="00E122A7"/>
    <w:rsid w:val="00E3221F"/>
    <w:rsid w:val="00EA259E"/>
    <w:rsid w:val="00EB6D37"/>
    <w:rsid w:val="00EC263B"/>
    <w:rsid w:val="00EC3DFD"/>
    <w:rsid w:val="00ED76CA"/>
    <w:rsid w:val="00F0333A"/>
    <w:rsid w:val="00F201F6"/>
    <w:rsid w:val="00F62612"/>
    <w:rsid w:val="00F71780"/>
    <w:rsid w:val="00FC75B2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E0A5A"/>
  <w15:chartTrackingRefBased/>
  <w15:docId w15:val="{70A1396A-D8BA-46A5-925B-080CB2F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4146F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2A6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36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3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117</TotalTime>
  <Pages>1</Pages>
  <Words>301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34</cp:revision>
  <cp:lastPrinted>2022-03-01T08:19:00Z</cp:lastPrinted>
  <dcterms:created xsi:type="dcterms:W3CDTF">2020-03-08T08:05:00Z</dcterms:created>
  <dcterms:modified xsi:type="dcterms:W3CDTF">2026-02-17T17:40:00Z</dcterms:modified>
</cp:coreProperties>
</file>