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E764B" w14:textId="77777777" w:rsidR="00D671FD" w:rsidRPr="003E77AD" w:rsidRDefault="00D671FD" w:rsidP="006648DD">
      <w:pPr>
        <w:rPr>
          <w:rFonts w:ascii="Times New Roman" w:hAnsi="Times New Roman"/>
          <w:sz w:val="22"/>
          <w:szCs w:val="22"/>
        </w:rPr>
      </w:pPr>
    </w:p>
    <w:p w14:paraId="23E9FEF4" w14:textId="77777777" w:rsidR="003E77AD" w:rsidRPr="003E77AD" w:rsidRDefault="003E77AD" w:rsidP="003E77AD">
      <w:pPr>
        <w:rPr>
          <w:rFonts w:ascii="Times New Roman" w:hAnsi="Times New Roman"/>
          <w:bCs/>
          <w:sz w:val="22"/>
          <w:szCs w:val="22"/>
        </w:rPr>
      </w:pPr>
      <w:bookmarkStart w:id="0" w:name="_Hlk220926423"/>
      <w:r w:rsidRPr="003E77AD">
        <w:rPr>
          <w:rFonts w:ascii="Times New Roman" w:hAnsi="Times New Roman"/>
          <w:bCs/>
          <w:sz w:val="22"/>
          <w:szCs w:val="22"/>
        </w:rPr>
        <w:t>Klasa: 406-09/26-01/22</w:t>
      </w:r>
    </w:p>
    <w:p w14:paraId="62E68CD0" w14:textId="77777777" w:rsidR="003E77AD" w:rsidRPr="003E77AD" w:rsidRDefault="003E77AD" w:rsidP="003E77AD">
      <w:pPr>
        <w:rPr>
          <w:rFonts w:ascii="Times New Roman" w:hAnsi="Times New Roman"/>
          <w:bCs/>
          <w:sz w:val="22"/>
          <w:szCs w:val="22"/>
        </w:rPr>
      </w:pPr>
      <w:r w:rsidRPr="003E77AD">
        <w:rPr>
          <w:rFonts w:ascii="Times New Roman" w:hAnsi="Times New Roman"/>
          <w:bCs/>
          <w:sz w:val="22"/>
          <w:szCs w:val="22"/>
        </w:rPr>
        <w:t>Urbroj: 2117-03-26-1</w:t>
      </w:r>
    </w:p>
    <w:p w14:paraId="17755E31" w14:textId="41B4F96B" w:rsidR="00CB0CAD" w:rsidRDefault="003E77AD" w:rsidP="003E77AD">
      <w:pPr>
        <w:rPr>
          <w:rFonts w:ascii="Times New Roman" w:hAnsi="Times New Roman"/>
          <w:bCs/>
        </w:rPr>
      </w:pPr>
      <w:r w:rsidRPr="00AD7F76">
        <w:rPr>
          <w:rFonts w:ascii="Times New Roman" w:hAnsi="Times New Roman"/>
          <w:bCs/>
        </w:rPr>
        <w:t xml:space="preserve">B. Polje, </w:t>
      </w:r>
      <w:r>
        <w:rPr>
          <w:rFonts w:ascii="Times New Roman" w:hAnsi="Times New Roman"/>
          <w:bCs/>
        </w:rPr>
        <w:t>02</w:t>
      </w:r>
      <w:r w:rsidRPr="00AD7F76">
        <w:rPr>
          <w:rFonts w:ascii="Times New Roman" w:hAnsi="Times New Roman"/>
          <w:bCs/>
        </w:rPr>
        <w:t>.0</w:t>
      </w:r>
      <w:r>
        <w:rPr>
          <w:rFonts w:ascii="Times New Roman" w:hAnsi="Times New Roman"/>
          <w:bCs/>
        </w:rPr>
        <w:t>2</w:t>
      </w:r>
      <w:r w:rsidRPr="00AD7F76">
        <w:rPr>
          <w:rFonts w:ascii="Times New Roman" w:hAnsi="Times New Roman"/>
          <w:bCs/>
        </w:rPr>
        <w:t>.2026.</w:t>
      </w:r>
    </w:p>
    <w:bookmarkEnd w:id="0"/>
    <w:p w14:paraId="60B26475" w14:textId="77777777" w:rsidR="003E77AD" w:rsidRPr="003E77AD" w:rsidRDefault="003E77AD" w:rsidP="003E77AD">
      <w:pPr>
        <w:rPr>
          <w:rFonts w:ascii="Times New Roman" w:hAnsi="Times New Roman"/>
          <w:sz w:val="22"/>
          <w:szCs w:val="22"/>
        </w:rPr>
      </w:pPr>
    </w:p>
    <w:p w14:paraId="72A2D3A0" w14:textId="6C49BBFF" w:rsidR="006F033D" w:rsidRPr="003E77AD" w:rsidRDefault="006F033D" w:rsidP="00174AB5">
      <w:pPr>
        <w:ind w:firstLine="720"/>
        <w:rPr>
          <w:rFonts w:ascii="Times New Roman" w:hAnsi="Times New Roman"/>
          <w:sz w:val="22"/>
          <w:szCs w:val="22"/>
        </w:rPr>
      </w:pPr>
      <w:r w:rsidRPr="003E77AD">
        <w:rPr>
          <w:rFonts w:ascii="Times New Roman" w:hAnsi="Times New Roman"/>
          <w:sz w:val="22"/>
          <w:szCs w:val="22"/>
        </w:rPr>
        <w:t>Na temelju članka 9. stavak 1. Pravilnika o provedbi jednostavne nabave Općine Mljet („Službeni glasnik Općine Mljet“ broj: 12/21 i 10/22) i članka 53. stavak 1. točka 7., 8. i 3</w:t>
      </w:r>
      <w:r w:rsidR="005E0B4F" w:rsidRPr="003E77AD">
        <w:rPr>
          <w:rFonts w:ascii="Times New Roman" w:hAnsi="Times New Roman"/>
          <w:sz w:val="22"/>
          <w:szCs w:val="22"/>
        </w:rPr>
        <w:t>0</w:t>
      </w:r>
      <w:r w:rsidRPr="003E77AD">
        <w:rPr>
          <w:rFonts w:ascii="Times New Roman" w:hAnsi="Times New Roman"/>
          <w:sz w:val="22"/>
          <w:szCs w:val="22"/>
        </w:rPr>
        <w:t xml:space="preserve">. Statuta Općine Mljet („Službeni glasnik Općine Mljet“ broj 2/21 i 5/21-ispr.), </w:t>
      </w:r>
      <w:bookmarkStart w:id="1" w:name="_Hlk155786975"/>
      <w:r w:rsidRPr="003E77AD">
        <w:rPr>
          <w:rFonts w:ascii="Times New Roman" w:hAnsi="Times New Roman"/>
          <w:sz w:val="22"/>
          <w:szCs w:val="22"/>
        </w:rPr>
        <w:t xml:space="preserve">a u skladu s </w:t>
      </w:r>
      <w:bookmarkStart w:id="2" w:name="_Hlk128054415"/>
      <w:r w:rsidRPr="003E77AD">
        <w:rPr>
          <w:rFonts w:ascii="Times New Roman" w:hAnsi="Times New Roman"/>
          <w:sz w:val="22"/>
          <w:szCs w:val="22"/>
        </w:rPr>
        <w:t>Planom javne nabave Općine Mljet za 202</w:t>
      </w:r>
      <w:r w:rsidR="00174AB5">
        <w:rPr>
          <w:rFonts w:ascii="Times New Roman" w:hAnsi="Times New Roman"/>
          <w:sz w:val="22"/>
          <w:szCs w:val="22"/>
        </w:rPr>
        <w:t>6</w:t>
      </w:r>
      <w:r w:rsidRPr="003E77AD">
        <w:rPr>
          <w:rFonts w:ascii="Times New Roman" w:hAnsi="Times New Roman"/>
          <w:sz w:val="22"/>
          <w:szCs w:val="22"/>
        </w:rPr>
        <w:t xml:space="preserve">. godinu  („Službeni glasnik Općine Mljet“ broj: </w:t>
      </w:r>
      <w:bookmarkEnd w:id="2"/>
      <w:r w:rsidR="00174AB5">
        <w:rPr>
          <w:rFonts w:ascii="Times New Roman" w:hAnsi="Times New Roman"/>
          <w:sz w:val="22"/>
          <w:szCs w:val="22"/>
        </w:rPr>
        <w:t xml:space="preserve">1/26 i </w:t>
      </w:r>
      <w:r w:rsidR="00174AB5" w:rsidRPr="008C7FFE">
        <w:rPr>
          <w:rFonts w:ascii="Times New Roman" w:hAnsi="Times New Roman"/>
          <w:sz w:val="22"/>
          <w:szCs w:val="22"/>
        </w:rPr>
        <w:t>KLASA:</w:t>
      </w:r>
      <w:r w:rsidR="00174AB5">
        <w:rPr>
          <w:rFonts w:ascii="Times New Roman" w:hAnsi="Times New Roman"/>
          <w:sz w:val="22"/>
          <w:szCs w:val="22"/>
        </w:rPr>
        <w:t xml:space="preserve"> </w:t>
      </w:r>
      <w:r w:rsidR="00174AB5" w:rsidRPr="008C7FFE">
        <w:rPr>
          <w:rFonts w:ascii="Times New Roman" w:hAnsi="Times New Roman"/>
          <w:sz w:val="22"/>
          <w:szCs w:val="22"/>
        </w:rPr>
        <w:t>400-08/2</w:t>
      </w:r>
      <w:r w:rsidR="00174AB5">
        <w:rPr>
          <w:rFonts w:ascii="Times New Roman" w:hAnsi="Times New Roman"/>
          <w:sz w:val="22"/>
          <w:szCs w:val="22"/>
        </w:rPr>
        <w:t>6</w:t>
      </w:r>
      <w:r w:rsidR="00174AB5" w:rsidRPr="008C7FFE">
        <w:rPr>
          <w:rFonts w:ascii="Times New Roman" w:hAnsi="Times New Roman"/>
          <w:sz w:val="22"/>
          <w:szCs w:val="22"/>
        </w:rPr>
        <w:t>-01/01</w:t>
      </w:r>
      <w:r w:rsidR="00174AB5" w:rsidRPr="008C7FFE">
        <w:rPr>
          <w:rFonts w:ascii="Times New Roman" w:hAnsi="Times New Roman"/>
          <w:sz w:val="22"/>
          <w:szCs w:val="22"/>
        </w:rPr>
        <w:fldChar w:fldCharType="begin"/>
      </w:r>
      <w:r w:rsidR="00174AB5" w:rsidRPr="008C7FFE">
        <w:rPr>
          <w:rFonts w:ascii="Times New Roman" w:hAnsi="Times New Roman"/>
          <w:sz w:val="22"/>
          <w:szCs w:val="22"/>
        </w:rPr>
        <w:instrText xml:space="preserve"> FILLIN "Upisite klasu..." \d "UP-I°" \* MERGEFORMAT </w:instrText>
      </w:r>
      <w:r w:rsidR="00174AB5" w:rsidRPr="008C7FFE">
        <w:rPr>
          <w:rFonts w:ascii="Times New Roman" w:hAnsi="Times New Roman"/>
          <w:sz w:val="22"/>
          <w:szCs w:val="22"/>
        </w:rPr>
        <w:fldChar w:fldCharType="end"/>
      </w:r>
      <w:r w:rsidR="00174AB5">
        <w:rPr>
          <w:rFonts w:ascii="Times New Roman" w:hAnsi="Times New Roman"/>
          <w:sz w:val="22"/>
          <w:szCs w:val="22"/>
        </w:rPr>
        <w:t xml:space="preserve">; </w:t>
      </w:r>
      <w:r w:rsidR="00174AB5" w:rsidRPr="008C7FFE">
        <w:rPr>
          <w:rFonts w:ascii="Times New Roman" w:hAnsi="Times New Roman"/>
          <w:sz w:val="22"/>
          <w:szCs w:val="22"/>
        </w:rPr>
        <w:t>URBROJ:</w:t>
      </w:r>
      <w:r w:rsidR="00174AB5">
        <w:rPr>
          <w:rFonts w:ascii="Times New Roman" w:hAnsi="Times New Roman"/>
          <w:sz w:val="22"/>
          <w:szCs w:val="22"/>
        </w:rPr>
        <w:t xml:space="preserve"> </w:t>
      </w:r>
      <w:r w:rsidR="00174AB5" w:rsidRPr="008C7FFE">
        <w:rPr>
          <w:rFonts w:ascii="Times New Roman" w:hAnsi="Times New Roman"/>
          <w:sz w:val="22"/>
          <w:szCs w:val="22"/>
        </w:rPr>
        <w:t>2117-03-2</w:t>
      </w:r>
      <w:r w:rsidR="00174AB5">
        <w:rPr>
          <w:rFonts w:ascii="Times New Roman" w:hAnsi="Times New Roman"/>
          <w:sz w:val="22"/>
          <w:szCs w:val="22"/>
        </w:rPr>
        <w:t>6</w:t>
      </w:r>
      <w:r w:rsidR="00174AB5" w:rsidRPr="008C7FFE">
        <w:rPr>
          <w:rFonts w:ascii="Times New Roman" w:hAnsi="Times New Roman"/>
          <w:sz w:val="22"/>
          <w:szCs w:val="22"/>
        </w:rPr>
        <w:t>-</w:t>
      </w:r>
      <w:r w:rsidR="00174AB5">
        <w:rPr>
          <w:rFonts w:ascii="Times New Roman" w:hAnsi="Times New Roman"/>
          <w:sz w:val="22"/>
          <w:szCs w:val="22"/>
        </w:rPr>
        <w:t>2</w:t>
      </w:r>
      <w:r w:rsidR="00174AB5" w:rsidRPr="008C7FFE">
        <w:rPr>
          <w:rFonts w:ascii="Times New Roman" w:hAnsi="Times New Roman"/>
          <w:sz w:val="22"/>
          <w:szCs w:val="22"/>
        </w:rPr>
        <w:fldChar w:fldCharType="begin"/>
      </w:r>
      <w:r w:rsidR="00174AB5" w:rsidRPr="008C7FFE">
        <w:rPr>
          <w:rFonts w:ascii="Times New Roman" w:hAnsi="Times New Roman"/>
          <w:sz w:val="22"/>
          <w:szCs w:val="22"/>
        </w:rPr>
        <w:instrText xml:space="preserve"> FILLIN  "Upisite URBROJ..." \* MERGEFORMAT </w:instrText>
      </w:r>
      <w:r w:rsidR="00174AB5" w:rsidRPr="008C7FFE">
        <w:rPr>
          <w:rFonts w:ascii="Times New Roman" w:hAnsi="Times New Roman"/>
          <w:sz w:val="22"/>
          <w:szCs w:val="22"/>
        </w:rPr>
        <w:fldChar w:fldCharType="end"/>
      </w:r>
      <w:r w:rsidR="00174AB5">
        <w:rPr>
          <w:rFonts w:ascii="Times New Roman" w:hAnsi="Times New Roman"/>
          <w:sz w:val="22"/>
          <w:szCs w:val="22"/>
        </w:rPr>
        <w:t xml:space="preserve"> od </w:t>
      </w:r>
      <w:r w:rsidR="00174AB5">
        <w:rPr>
          <w:rFonts w:ascii="Times New Roman" w:hAnsi="Times New Roman"/>
          <w:sz w:val="22"/>
          <w:szCs w:val="22"/>
        </w:rPr>
        <w:t>02.02</w:t>
      </w:r>
      <w:r w:rsidR="00174AB5" w:rsidRPr="008C7FFE">
        <w:rPr>
          <w:rFonts w:ascii="Times New Roman" w:hAnsi="Times New Roman"/>
          <w:sz w:val="22"/>
          <w:szCs w:val="22"/>
        </w:rPr>
        <w:t>.202</w:t>
      </w:r>
      <w:r w:rsidR="00174AB5">
        <w:rPr>
          <w:rFonts w:ascii="Times New Roman" w:hAnsi="Times New Roman"/>
          <w:sz w:val="22"/>
          <w:szCs w:val="22"/>
        </w:rPr>
        <w:t>6</w:t>
      </w:r>
      <w:r w:rsidR="00174AB5" w:rsidRPr="008C7FFE">
        <w:rPr>
          <w:rFonts w:ascii="Times New Roman" w:hAnsi="Times New Roman"/>
          <w:sz w:val="22"/>
          <w:szCs w:val="22"/>
        </w:rPr>
        <w:t>.</w:t>
      </w:r>
      <w:r w:rsidRPr="003E77AD">
        <w:rPr>
          <w:rFonts w:ascii="Times New Roman" w:hAnsi="Times New Roman"/>
          <w:sz w:val="22"/>
          <w:szCs w:val="22"/>
        </w:rPr>
        <w:t>)</w:t>
      </w:r>
      <w:bookmarkEnd w:id="1"/>
      <w:r w:rsidRPr="003E77AD">
        <w:rPr>
          <w:rFonts w:ascii="Times New Roman" w:hAnsi="Times New Roman"/>
          <w:sz w:val="22"/>
          <w:szCs w:val="22"/>
        </w:rPr>
        <w:fldChar w:fldCharType="begin"/>
      </w:r>
      <w:r w:rsidRPr="003E77AD">
        <w:rPr>
          <w:rFonts w:ascii="Times New Roman" w:hAnsi="Times New Roman"/>
          <w:sz w:val="22"/>
          <w:szCs w:val="22"/>
        </w:rPr>
        <w:instrText xml:space="preserve"> FILLIN  "Upisite URBROJ..." \* MERGEFORMAT </w:instrText>
      </w:r>
      <w:r w:rsidRPr="003E77AD">
        <w:rPr>
          <w:rFonts w:ascii="Times New Roman" w:hAnsi="Times New Roman"/>
          <w:sz w:val="22"/>
          <w:szCs w:val="22"/>
        </w:rPr>
        <w:fldChar w:fldCharType="end"/>
      </w:r>
      <w:r w:rsidRPr="003E77AD">
        <w:rPr>
          <w:rFonts w:ascii="Times New Roman" w:hAnsi="Times New Roman"/>
          <w:sz w:val="22"/>
          <w:szCs w:val="22"/>
        </w:rPr>
        <w:fldChar w:fldCharType="begin"/>
      </w:r>
      <w:r w:rsidRPr="003E77AD">
        <w:rPr>
          <w:rFonts w:ascii="Times New Roman" w:hAnsi="Times New Roman"/>
          <w:sz w:val="22"/>
          <w:szCs w:val="22"/>
        </w:rPr>
        <w:instrText xml:space="preserve"> FILLIN "Upisite klasu..." \d "UP-I°" \* MERGEFORMAT </w:instrText>
      </w:r>
      <w:r w:rsidRPr="003E77AD">
        <w:rPr>
          <w:rFonts w:ascii="Times New Roman" w:hAnsi="Times New Roman"/>
          <w:sz w:val="22"/>
          <w:szCs w:val="22"/>
        </w:rPr>
        <w:fldChar w:fldCharType="end"/>
      </w:r>
      <w:r w:rsidRPr="003E77AD">
        <w:rPr>
          <w:rFonts w:ascii="Times New Roman" w:hAnsi="Times New Roman"/>
          <w:sz w:val="22"/>
          <w:szCs w:val="22"/>
        </w:rPr>
        <w:t xml:space="preserve">, Općinski načelnik Općine Mljet donio je dana </w:t>
      </w:r>
      <w:r w:rsidR="00906B99">
        <w:rPr>
          <w:rFonts w:ascii="Times New Roman" w:hAnsi="Times New Roman"/>
          <w:sz w:val="22"/>
          <w:szCs w:val="22"/>
        </w:rPr>
        <w:t>02. veljače</w:t>
      </w:r>
      <w:r w:rsidRPr="003E77AD">
        <w:rPr>
          <w:rFonts w:ascii="Times New Roman" w:hAnsi="Times New Roman"/>
          <w:sz w:val="22"/>
          <w:szCs w:val="22"/>
        </w:rPr>
        <w:t xml:space="preserve"> 202</w:t>
      </w:r>
      <w:r w:rsidR="00906B99">
        <w:rPr>
          <w:rFonts w:ascii="Times New Roman" w:hAnsi="Times New Roman"/>
          <w:sz w:val="22"/>
          <w:szCs w:val="22"/>
        </w:rPr>
        <w:t>6</w:t>
      </w:r>
      <w:r w:rsidRPr="003E77AD">
        <w:rPr>
          <w:rFonts w:ascii="Times New Roman" w:hAnsi="Times New Roman"/>
          <w:sz w:val="22"/>
          <w:szCs w:val="22"/>
        </w:rPr>
        <w:t>. godine slijedeću</w:t>
      </w:r>
    </w:p>
    <w:p w14:paraId="6B9D87A0" w14:textId="77777777" w:rsidR="006F033D" w:rsidRPr="003E77AD" w:rsidRDefault="006F033D" w:rsidP="006F033D">
      <w:pPr>
        <w:jc w:val="both"/>
        <w:rPr>
          <w:rFonts w:ascii="Times New Roman" w:hAnsi="Times New Roman"/>
          <w:sz w:val="22"/>
          <w:szCs w:val="22"/>
        </w:rPr>
      </w:pPr>
    </w:p>
    <w:p w14:paraId="1568F18D" w14:textId="77777777" w:rsidR="006F033D" w:rsidRPr="003E77AD" w:rsidRDefault="006F033D" w:rsidP="006F033D">
      <w:pPr>
        <w:jc w:val="center"/>
        <w:rPr>
          <w:rFonts w:ascii="Times New Roman" w:hAnsi="Times New Roman"/>
          <w:b/>
          <w:sz w:val="22"/>
          <w:szCs w:val="22"/>
        </w:rPr>
      </w:pPr>
      <w:r w:rsidRPr="003E77AD">
        <w:rPr>
          <w:rFonts w:ascii="Times New Roman" w:hAnsi="Times New Roman"/>
          <w:b/>
          <w:sz w:val="22"/>
          <w:szCs w:val="22"/>
        </w:rPr>
        <w:t>O D L U K U</w:t>
      </w:r>
    </w:p>
    <w:p w14:paraId="74131E7D" w14:textId="1E6D6462" w:rsidR="00A54C64" w:rsidRPr="003E77AD" w:rsidRDefault="006F033D" w:rsidP="00505685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  <w:bookmarkStart w:id="3" w:name="_Hlk128054465"/>
      <w:r w:rsidRPr="003E77AD">
        <w:rPr>
          <w:rFonts w:ascii="Times New Roman" w:hAnsi="Times New Roman"/>
          <w:sz w:val="22"/>
          <w:szCs w:val="22"/>
        </w:rPr>
        <w:t xml:space="preserve">o pristupanju jednostavnoj javnoj nabavi - </w:t>
      </w:r>
      <w:bookmarkStart w:id="4" w:name="_Hlk131012381"/>
      <w:r w:rsidR="005E7680" w:rsidRPr="003E77AD">
        <w:rPr>
          <w:rFonts w:ascii="Times New Roman" w:hAnsi="Times New Roman"/>
          <w:sz w:val="22"/>
          <w:szCs w:val="22"/>
        </w:rPr>
        <w:t>Nabava roba i/ili usluga procijenjene vrijednosti  od 2.650,00 EUR do 11.000,00 EUR i/ili radova procijenjene vrijednosti od 2.650,00 EUR do 26.000,00 EUR</w:t>
      </w:r>
      <w:r w:rsidRPr="003E77AD">
        <w:rPr>
          <w:rFonts w:ascii="Times New Roman" w:hAnsi="Times New Roman"/>
          <w:sz w:val="22"/>
          <w:szCs w:val="22"/>
        </w:rPr>
        <w:t xml:space="preserve"> </w:t>
      </w:r>
      <w:r w:rsidRPr="003E77AD">
        <w:rPr>
          <w:rFonts w:ascii="Times New Roman" w:hAnsi="Times New Roman"/>
          <w:b/>
          <w:sz w:val="22"/>
          <w:szCs w:val="22"/>
        </w:rPr>
        <w:t xml:space="preserve">- </w:t>
      </w:r>
      <w:bookmarkStart w:id="5" w:name="_Hlk220926472"/>
      <w:bookmarkEnd w:id="3"/>
      <w:bookmarkEnd w:id="4"/>
      <w:r w:rsidR="00E37813" w:rsidRPr="003E77AD">
        <w:rPr>
          <w:rFonts w:ascii="Times New Roman" w:hAnsi="Times New Roman"/>
          <w:b/>
          <w:bCs/>
          <w:sz w:val="22"/>
          <w:szCs w:val="22"/>
        </w:rPr>
        <w:t>Savjetovanje u oblasti jednostavne (bagatelne) javne nabave za naručitelja Općinu Mljet za razdoblje veljača - kolovoz 2026. godine</w:t>
      </w:r>
      <w:bookmarkEnd w:id="5"/>
    </w:p>
    <w:p w14:paraId="1EDEAB31" w14:textId="00BFD328" w:rsidR="002E0B74" w:rsidRPr="003E77AD" w:rsidRDefault="00A54C64" w:rsidP="00505685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  <w:r w:rsidRPr="003E77AD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6F033D" w:rsidRPr="003E77AD">
        <w:rPr>
          <w:rFonts w:ascii="Times New Roman" w:hAnsi="Times New Roman"/>
          <w:b/>
          <w:sz w:val="22"/>
          <w:szCs w:val="22"/>
        </w:rPr>
        <w:t>(</w:t>
      </w:r>
      <w:r w:rsidR="00906B99">
        <w:rPr>
          <w:rFonts w:ascii="Times New Roman" w:hAnsi="Times New Roman"/>
          <w:b/>
          <w:sz w:val="22"/>
          <w:szCs w:val="22"/>
        </w:rPr>
        <w:t>35</w:t>
      </w:r>
      <w:r w:rsidR="006F033D" w:rsidRPr="003E77AD">
        <w:rPr>
          <w:rFonts w:ascii="Times New Roman" w:hAnsi="Times New Roman"/>
          <w:b/>
          <w:sz w:val="22"/>
          <w:szCs w:val="22"/>
        </w:rPr>
        <w:t>/202</w:t>
      </w:r>
      <w:r w:rsidR="00537484">
        <w:rPr>
          <w:rFonts w:ascii="Times New Roman" w:hAnsi="Times New Roman"/>
          <w:b/>
          <w:sz w:val="22"/>
          <w:szCs w:val="22"/>
        </w:rPr>
        <w:t>6</w:t>
      </w:r>
      <w:r w:rsidR="006F033D" w:rsidRPr="003E77AD">
        <w:rPr>
          <w:rFonts w:ascii="Times New Roman" w:hAnsi="Times New Roman"/>
          <w:b/>
          <w:sz w:val="22"/>
          <w:szCs w:val="22"/>
        </w:rPr>
        <w:t>-PAO)</w:t>
      </w:r>
    </w:p>
    <w:p w14:paraId="23B27955" w14:textId="77777777" w:rsidR="002E0B74" w:rsidRPr="003E77AD" w:rsidRDefault="002E0B74" w:rsidP="002044A6">
      <w:pPr>
        <w:rPr>
          <w:rFonts w:ascii="Times New Roman" w:hAnsi="Times New Roman"/>
          <w:sz w:val="22"/>
          <w:szCs w:val="22"/>
        </w:rPr>
      </w:pPr>
    </w:p>
    <w:p w14:paraId="27E34663" w14:textId="77777777" w:rsidR="00651810" w:rsidRPr="003E77AD" w:rsidRDefault="00651810" w:rsidP="002044A6">
      <w:pPr>
        <w:rPr>
          <w:rFonts w:ascii="Times New Roman" w:hAnsi="Times New Roman"/>
          <w:sz w:val="22"/>
          <w:szCs w:val="22"/>
        </w:rPr>
      </w:pPr>
    </w:p>
    <w:p w14:paraId="627765FE" w14:textId="77777777" w:rsidR="00651810" w:rsidRPr="003E77AD" w:rsidRDefault="00651810" w:rsidP="002044A6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182"/>
      </w:tblGrid>
      <w:tr w:rsidR="002044A6" w:rsidRPr="003E77AD" w14:paraId="7DF895F3" w14:textId="77777777" w:rsidTr="00780A1D">
        <w:tc>
          <w:tcPr>
            <w:tcW w:w="4390" w:type="dxa"/>
          </w:tcPr>
          <w:p w14:paraId="5936352E" w14:textId="77777777" w:rsidR="002044A6" w:rsidRPr="003E77AD" w:rsidRDefault="002044A6" w:rsidP="00780A1D">
            <w:pPr>
              <w:rPr>
                <w:rFonts w:ascii="Times New Roman" w:hAnsi="Times New Roman"/>
                <w:sz w:val="22"/>
                <w:szCs w:val="22"/>
              </w:rPr>
            </w:pPr>
            <w:r w:rsidRPr="003E77AD">
              <w:rPr>
                <w:rFonts w:ascii="Times New Roman" w:hAnsi="Times New Roman"/>
                <w:sz w:val="22"/>
                <w:szCs w:val="22"/>
              </w:rPr>
              <w:t>Interna oznaka nabave:</w:t>
            </w:r>
          </w:p>
        </w:tc>
        <w:tc>
          <w:tcPr>
            <w:tcW w:w="5182" w:type="dxa"/>
          </w:tcPr>
          <w:p w14:paraId="0FA3120F" w14:textId="0962C950" w:rsidR="002044A6" w:rsidRPr="003E77AD" w:rsidRDefault="00537484" w:rsidP="00780A1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</w:t>
            </w:r>
            <w:r w:rsidR="006648DD" w:rsidRPr="003E77AD">
              <w:rPr>
                <w:rFonts w:ascii="Times New Roman" w:hAnsi="Times New Roman"/>
                <w:sz w:val="22"/>
                <w:szCs w:val="22"/>
              </w:rPr>
              <w:t>/</w:t>
            </w:r>
            <w:r w:rsidR="00C83A1C" w:rsidRPr="003E77AD">
              <w:rPr>
                <w:rFonts w:ascii="Times New Roman" w:hAnsi="Times New Roman"/>
                <w:sz w:val="22"/>
                <w:szCs w:val="22"/>
              </w:rPr>
              <w:t>20</w:t>
            </w:r>
            <w:r w:rsidR="006648DD" w:rsidRPr="003E77AD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</w:tbl>
    <w:p w14:paraId="449D7693" w14:textId="77777777" w:rsidR="002044A6" w:rsidRPr="003E77AD" w:rsidRDefault="002044A6" w:rsidP="002044A6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182"/>
      </w:tblGrid>
      <w:tr w:rsidR="002044A6" w:rsidRPr="003E77AD" w14:paraId="646EA46E" w14:textId="77777777" w:rsidTr="00780A1D">
        <w:tc>
          <w:tcPr>
            <w:tcW w:w="4390" w:type="dxa"/>
          </w:tcPr>
          <w:p w14:paraId="67DAC36F" w14:textId="77777777" w:rsidR="002044A6" w:rsidRPr="003E77AD" w:rsidRDefault="002044A6" w:rsidP="00780A1D">
            <w:pPr>
              <w:rPr>
                <w:rFonts w:ascii="Times New Roman" w:hAnsi="Times New Roman"/>
                <w:sz w:val="22"/>
                <w:szCs w:val="22"/>
              </w:rPr>
            </w:pPr>
            <w:r w:rsidRPr="003E77AD">
              <w:rPr>
                <w:rFonts w:ascii="Times New Roman" w:hAnsi="Times New Roman"/>
                <w:sz w:val="22"/>
                <w:szCs w:val="22"/>
              </w:rPr>
              <w:t>Evidencijski broj nabave:</w:t>
            </w:r>
          </w:p>
        </w:tc>
        <w:tc>
          <w:tcPr>
            <w:tcW w:w="5182" w:type="dxa"/>
          </w:tcPr>
          <w:p w14:paraId="4E8877F4" w14:textId="09F1AC6D" w:rsidR="002044A6" w:rsidRPr="00537484" w:rsidRDefault="00537484" w:rsidP="00747652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537484">
              <w:rPr>
                <w:rFonts w:ascii="Times New Roman" w:hAnsi="Times New Roman"/>
                <w:sz w:val="22"/>
                <w:szCs w:val="22"/>
              </w:rPr>
              <w:t>47/2026-NUs</w:t>
            </w:r>
          </w:p>
        </w:tc>
      </w:tr>
    </w:tbl>
    <w:p w14:paraId="03A6F32C" w14:textId="77777777" w:rsidR="002044A6" w:rsidRPr="003E77AD" w:rsidRDefault="002044A6" w:rsidP="002044A6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182"/>
      </w:tblGrid>
      <w:tr w:rsidR="002044A6" w:rsidRPr="003E77AD" w14:paraId="3B521DF3" w14:textId="77777777" w:rsidTr="00780A1D">
        <w:tc>
          <w:tcPr>
            <w:tcW w:w="4390" w:type="dxa"/>
          </w:tcPr>
          <w:p w14:paraId="36CB7EFB" w14:textId="77777777" w:rsidR="002044A6" w:rsidRPr="003E77AD" w:rsidRDefault="002044A6" w:rsidP="00780A1D">
            <w:pPr>
              <w:rPr>
                <w:rFonts w:ascii="Times New Roman" w:hAnsi="Times New Roman"/>
                <w:sz w:val="22"/>
                <w:szCs w:val="22"/>
              </w:rPr>
            </w:pPr>
            <w:r w:rsidRPr="003E77AD">
              <w:rPr>
                <w:rFonts w:ascii="Times New Roman" w:hAnsi="Times New Roman"/>
                <w:sz w:val="22"/>
                <w:szCs w:val="22"/>
              </w:rPr>
              <w:t>Naziv predmeta nabave:</w:t>
            </w:r>
          </w:p>
        </w:tc>
        <w:tc>
          <w:tcPr>
            <w:tcW w:w="5182" w:type="dxa"/>
          </w:tcPr>
          <w:p w14:paraId="37D32C2A" w14:textId="29D6D792" w:rsidR="005E0B4F" w:rsidRPr="003E77AD" w:rsidRDefault="00E37813" w:rsidP="006F033D">
            <w:pPr>
              <w:rPr>
                <w:rFonts w:ascii="Times New Roman" w:eastAsia="Arial" w:hAnsi="Times New Roman"/>
                <w:bCs/>
                <w:color w:val="000000"/>
                <w:sz w:val="22"/>
                <w:szCs w:val="22"/>
              </w:rPr>
            </w:pPr>
            <w:bookmarkStart w:id="6" w:name="_Hlk220928979"/>
            <w:bookmarkStart w:id="7" w:name="_Hlk211409376"/>
            <w:r w:rsidRPr="003E77AD">
              <w:rPr>
                <w:rFonts w:ascii="Times New Roman" w:hAnsi="Times New Roman"/>
                <w:sz w:val="22"/>
                <w:szCs w:val="22"/>
              </w:rPr>
              <w:t>Savjetovanje u oblasti jednostavne (bagatelne) javne nabave za naručitelja Općinu Mljet za razdoblje veljača - kolovoz 2026. godine</w:t>
            </w:r>
            <w:bookmarkEnd w:id="6"/>
            <w:r w:rsidR="00A30E50" w:rsidRPr="003E77AD">
              <w:rPr>
                <w:rFonts w:ascii="Times New Roman" w:hAnsi="Times New Roman"/>
                <w:sz w:val="22"/>
                <w:szCs w:val="22"/>
              </w:rPr>
              <w:t xml:space="preserve">, CPV: </w:t>
            </w:r>
            <w:r w:rsidRPr="003E77AD">
              <w:rPr>
                <w:rFonts w:ascii="Times New Roman" w:hAnsi="Times New Roman"/>
                <w:sz w:val="22"/>
                <w:szCs w:val="22"/>
              </w:rPr>
              <w:t>79418000 - Usluge savjetovanja na području javne nabave</w:t>
            </w:r>
            <w:bookmarkEnd w:id="7"/>
          </w:p>
        </w:tc>
      </w:tr>
    </w:tbl>
    <w:p w14:paraId="192DCEE7" w14:textId="77777777" w:rsidR="00A13FCC" w:rsidRPr="003E77AD" w:rsidRDefault="00A13FCC" w:rsidP="002044A6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182"/>
      </w:tblGrid>
      <w:tr w:rsidR="00E37813" w:rsidRPr="003E77AD" w14:paraId="5778662E" w14:textId="77777777" w:rsidTr="00DF6C9D">
        <w:tc>
          <w:tcPr>
            <w:tcW w:w="4390" w:type="dxa"/>
          </w:tcPr>
          <w:p w14:paraId="6DBF0519" w14:textId="29EF1A7F" w:rsidR="00E37813" w:rsidRPr="003E77AD" w:rsidRDefault="00E37813" w:rsidP="00DF6C9D">
            <w:pPr>
              <w:rPr>
                <w:rFonts w:ascii="Times New Roman" w:hAnsi="Times New Roman"/>
                <w:sz w:val="22"/>
                <w:szCs w:val="22"/>
              </w:rPr>
            </w:pPr>
            <w:bookmarkStart w:id="8" w:name="_Hlk220926685"/>
            <w:r w:rsidRPr="003E77AD">
              <w:rPr>
                <w:rFonts w:ascii="Times New Roman" w:hAnsi="Times New Roman"/>
                <w:sz w:val="22"/>
                <w:szCs w:val="22"/>
              </w:rPr>
              <w:t>Opis nabave:</w:t>
            </w:r>
          </w:p>
        </w:tc>
        <w:tc>
          <w:tcPr>
            <w:tcW w:w="5182" w:type="dxa"/>
          </w:tcPr>
          <w:p w14:paraId="543384BF" w14:textId="215B66CF" w:rsidR="00E37813" w:rsidRPr="003E77AD" w:rsidRDefault="00E37813" w:rsidP="00DF6C9D">
            <w:pPr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3E77AD">
              <w:rPr>
                <w:rFonts w:ascii="Times New Roman" w:hAnsi="Times New Roman"/>
                <w:sz w:val="22"/>
                <w:szCs w:val="22"/>
              </w:rPr>
              <w:t xml:space="preserve">Savjetovanje uz </w:t>
            </w:r>
            <w:r w:rsidR="00D772A8" w:rsidRPr="003E77AD">
              <w:rPr>
                <w:rFonts w:ascii="Times New Roman" w:hAnsi="Times New Roman"/>
                <w:sz w:val="22"/>
                <w:szCs w:val="22"/>
              </w:rPr>
              <w:t xml:space="preserve">relevantno u predmetnoj oblasti </w:t>
            </w:r>
            <w:r w:rsidRPr="003E77AD">
              <w:rPr>
                <w:rFonts w:ascii="Times New Roman" w:hAnsi="Times New Roman"/>
                <w:sz w:val="22"/>
                <w:szCs w:val="22"/>
              </w:rPr>
              <w:t xml:space="preserve">naročito </w:t>
            </w:r>
            <w:bookmarkStart w:id="9" w:name="_Hlk220929025"/>
            <w:r w:rsidRPr="003E77AD">
              <w:rPr>
                <w:rFonts w:ascii="Times New Roman" w:hAnsi="Times New Roman"/>
                <w:sz w:val="22"/>
                <w:szCs w:val="22"/>
              </w:rPr>
              <w:t>sadrži: aktivno sudjelovanje u pripremi akata javne nabave, aktivno sudjelovanje u Stručnom povjerenstvu za provođenje javne nabave, unošenje svih potrebnih podataka u EOJN</w:t>
            </w:r>
            <w:bookmarkEnd w:id="9"/>
          </w:p>
        </w:tc>
      </w:tr>
      <w:bookmarkEnd w:id="8"/>
    </w:tbl>
    <w:p w14:paraId="045FE41E" w14:textId="77777777" w:rsidR="00E37813" w:rsidRPr="003E77AD" w:rsidRDefault="00E37813" w:rsidP="002044A6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182"/>
      </w:tblGrid>
      <w:tr w:rsidR="002044A6" w:rsidRPr="003E77AD" w14:paraId="4CD13CB0" w14:textId="77777777" w:rsidTr="00780A1D">
        <w:tc>
          <w:tcPr>
            <w:tcW w:w="9572" w:type="dxa"/>
            <w:gridSpan w:val="2"/>
          </w:tcPr>
          <w:p w14:paraId="1E520D34" w14:textId="77777777" w:rsidR="002044A6" w:rsidRPr="003E77AD" w:rsidRDefault="002044A6" w:rsidP="00780A1D">
            <w:pPr>
              <w:rPr>
                <w:rFonts w:ascii="Times New Roman" w:hAnsi="Times New Roman"/>
                <w:sz w:val="22"/>
                <w:szCs w:val="22"/>
              </w:rPr>
            </w:pPr>
            <w:r w:rsidRPr="003E77AD">
              <w:rPr>
                <w:rFonts w:ascii="Times New Roman" w:hAnsi="Times New Roman"/>
                <w:sz w:val="22"/>
                <w:szCs w:val="22"/>
              </w:rPr>
              <w:t>Izvor planiranih sredstava u Proračunu:</w:t>
            </w:r>
          </w:p>
        </w:tc>
      </w:tr>
      <w:tr w:rsidR="003229C8" w:rsidRPr="003E77AD" w14:paraId="3E28FED5" w14:textId="77777777" w:rsidTr="00780A1D">
        <w:tc>
          <w:tcPr>
            <w:tcW w:w="4390" w:type="dxa"/>
          </w:tcPr>
          <w:p w14:paraId="1211F9A4" w14:textId="77777777" w:rsidR="003229C8" w:rsidRPr="003E77AD" w:rsidRDefault="003229C8" w:rsidP="003229C8">
            <w:pPr>
              <w:rPr>
                <w:rFonts w:ascii="Times New Roman" w:hAnsi="Times New Roman"/>
                <w:sz w:val="22"/>
                <w:szCs w:val="22"/>
              </w:rPr>
            </w:pPr>
            <w:r w:rsidRPr="003E77AD">
              <w:rPr>
                <w:rFonts w:ascii="Times New Roman" w:hAnsi="Times New Roman"/>
                <w:sz w:val="22"/>
                <w:szCs w:val="22"/>
              </w:rPr>
              <w:t>Aktivnost, odnosno projekt:</w:t>
            </w:r>
          </w:p>
        </w:tc>
        <w:tc>
          <w:tcPr>
            <w:tcW w:w="5182" w:type="dxa"/>
          </w:tcPr>
          <w:p w14:paraId="56A2C9EA" w14:textId="10097E1D" w:rsidR="003229C8" w:rsidRPr="003E77AD" w:rsidRDefault="00D772A8" w:rsidP="003229C8">
            <w:pPr>
              <w:rPr>
                <w:rFonts w:ascii="Times New Roman" w:hAnsi="Times New Roman"/>
                <w:sz w:val="22"/>
                <w:szCs w:val="22"/>
              </w:rPr>
            </w:pPr>
            <w:r w:rsidRPr="003E77AD">
              <w:rPr>
                <w:rFonts w:ascii="Times New Roman" w:hAnsi="Times New Roman"/>
                <w:sz w:val="22"/>
                <w:szCs w:val="22"/>
              </w:rPr>
              <w:t xml:space="preserve">Aktivnost </w:t>
            </w:r>
            <w:r w:rsidRPr="003E77AD">
              <w:rPr>
                <w:rFonts w:ascii="Times New Roman" w:hAnsi="Times New Roman"/>
                <w:color w:val="000000"/>
                <w:sz w:val="22"/>
                <w:szCs w:val="22"/>
              </w:rPr>
              <w:t>Aktivnost A201001</w:t>
            </w:r>
          </w:p>
        </w:tc>
      </w:tr>
      <w:tr w:rsidR="003229C8" w:rsidRPr="003E77AD" w14:paraId="77D51B63" w14:textId="77777777" w:rsidTr="00780A1D">
        <w:tc>
          <w:tcPr>
            <w:tcW w:w="4390" w:type="dxa"/>
          </w:tcPr>
          <w:p w14:paraId="45C50FA3" w14:textId="77777777" w:rsidR="003229C8" w:rsidRPr="003E77AD" w:rsidRDefault="003229C8" w:rsidP="003229C8">
            <w:pPr>
              <w:rPr>
                <w:rFonts w:ascii="Times New Roman" w:hAnsi="Times New Roman"/>
                <w:sz w:val="22"/>
                <w:szCs w:val="22"/>
              </w:rPr>
            </w:pPr>
            <w:r w:rsidRPr="003E77AD">
              <w:rPr>
                <w:rFonts w:ascii="Times New Roman" w:hAnsi="Times New Roman"/>
                <w:sz w:val="22"/>
                <w:szCs w:val="22"/>
              </w:rPr>
              <w:t>Proračunska pozicija:</w:t>
            </w:r>
          </w:p>
        </w:tc>
        <w:tc>
          <w:tcPr>
            <w:tcW w:w="5182" w:type="dxa"/>
          </w:tcPr>
          <w:p w14:paraId="0EF9131A" w14:textId="77777777" w:rsidR="00D772A8" w:rsidRPr="003E77AD" w:rsidRDefault="00D772A8" w:rsidP="00D772A8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E77AD">
              <w:rPr>
                <w:rFonts w:ascii="Times New Roman" w:hAnsi="Times New Roman"/>
                <w:color w:val="000000"/>
                <w:sz w:val="22"/>
                <w:szCs w:val="22"/>
              </w:rPr>
              <w:t>P.P. R0057-02</w:t>
            </w:r>
          </w:p>
          <w:p w14:paraId="33F5CD63" w14:textId="045E79EE" w:rsidR="003229C8" w:rsidRPr="003E77AD" w:rsidRDefault="00D772A8" w:rsidP="00D772A8">
            <w:pPr>
              <w:rPr>
                <w:rFonts w:ascii="Times New Roman" w:hAnsi="Times New Roman"/>
                <w:sz w:val="22"/>
                <w:szCs w:val="22"/>
              </w:rPr>
            </w:pPr>
            <w:r w:rsidRPr="003E77A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Konto </w:t>
            </w:r>
            <w:r w:rsidRPr="003E77AD">
              <w:rPr>
                <w:rFonts w:ascii="Times New Roman" w:hAnsi="Times New Roman"/>
                <w:sz w:val="22"/>
                <w:szCs w:val="22"/>
              </w:rPr>
              <w:t>32379</w:t>
            </w:r>
            <w:r w:rsidRPr="003E77AD">
              <w:rPr>
                <w:rFonts w:ascii="Times New Roman" w:hAnsi="Times New Roman"/>
                <w:color w:val="FFFFFF"/>
                <w:sz w:val="22"/>
                <w:szCs w:val="22"/>
              </w:rPr>
              <w:t>UPRAVE</w:t>
            </w:r>
          </w:p>
        </w:tc>
      </w:tr>
    </w:tbl>
    <w:p w14:paraId="4588AFA8" w14:textId="77777777" w:rsidR="002044A6" w:rsidRPr="003E77AD" w:rsidRDefault="002044A6" w:rsidP="002044A6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182"/>
      </w:tblGrid>
      <w:tr w:rsidR="002044A6" w:rsidRPr="003E77AD" w14:paraId="555553B8" w14:textId="77777777" w:rsidTr="00780A1D">
        <w:tc>
          <w:tcPr>
            <w:tcW w:w="4390" w:type="dxa"/>
          </w:tcPr>
          <w:p w14:paraId="27C7A244" w14:textId="77777777" w:rsidR="002044A6" w:rsidRPr="003E77AD" w:rsidRDefault="002044A6" w:rsidP="00780A1D">
            <w:pPr>
              <w:rPr>
                <w:rFonts w:ascii="Times New Roman" w:hAnsi="Times New Roman"/>
                <w:sz w:val="22"/>
                <w:szCs w:val="22"/>
              </w:rPr>
            </w:pPr>
            <w:r w:rsidRPr="003E77AD">
              <w:rPr>
                <w:rFonts w:ascii="Times New Roman" w:hAnsi="Times New Roman"/>
                <w:sz w:val="22"/>
                <w:szCs w:val="22"/>
              </w:rPr>
              <w:t>Procijenjena vrijednost nabave (bez PDV-a):</w:t>
            </w:r>
          </w:p>
        </w:tc>
        <w:tc>
          <w:tcPr>
            <w:tcW w:w="5182" w:type="dxa"/>
          </w:tcPr>
          <w:p w14:paraId="30A8C333" w14:textId="34675243" w:rsidR="002044A6" w:rsidRPr="003E77AD" w:rsidRDefault="00D772A8" w:rsidP="00A3004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E77AD">
              <w:rPr>
                <w:rFonts w:ascii="Times New Roman" w:hAnsi="Times New Roman"/>
                <w:sz w:val="22"/>
                <w:szCs w:val="22"/>
              </w:rPr>
              <w:t>7.2</w:t>
            </w:r>
            <w:r w:rsidR="002E0B74" w:rsidRPr="003E77AD">
              <w:rPr>
                <w:rFonts w:ascii="Times New Roman" w:hAnsi="Times New Roman"/>
                <w:sz w:val="22"/>
                <w:szCs w:val="22"/>
              </w:rPr>
              <w:t>00</w:t>
            </w:r>
            <w:r w:rsidR="00C512A1" w:rsidRPr="003E77AD">
              <w:rPr>
                <w:rFonts w:ascii="Times New Roman" w:hAnsi="Times New Roman"/>
                <w:sz w:val="22"/>
                <w:szCs w:val="22"/>
              </w:rPr>
              <w:t>,00</w:t>
            </w:r>
          </w:p>
        </w:tc>
      </w:tr>
    </w:tbl>
    <w:p w14:paraId="45798BAA" w14:textId="77777777" w:rsidR="002044A6" w:rsidRPr="003E77AD" w:rsidRDefault="002044A6" w:rsidP="002044A6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182"/>
      </w:tblGrid>
      <w:tr w:rsidR="002044A6" w:rsidRPr="003E77AD" w14:paraId="39455053" w14:textId="77777777" w:rsidTr="00780A1D">
        <w:tc>
          <w:tcPr>
            <w:tcW w:w="4390" w:type="dxa"/>
          </w:tcPr>
          <w:p w14:paraId="62EFE015" w14:textId="77777777" w:rsidR="002044A6" w:rsidRPr="003E77AD" w:rsidRDefault="002044A6" w:rsidP="00780A1D">
            <w:pPr>
              <w:rPr>
                <w:rFonts w:ascii="Times New Roman" w:hAnsi="Times New Roman"/>
                <w:sz w:val="22"/>
                <w:szCs w:val="22"/>
              </w:rPr>
            </w:pPr>
            <w:r w:rsidRPr="003E77AD">
              <w:rPr>
                <w:rFonts w:ascii="Times New Roman" w:hAnsi="Times New Roman"/>
                <w:sz w:val="22"/>
                <w:szCs w:val="22"/>
              </w:rPr>
              <w:t>Iznos osiguranih sredstava (s PDV-om):</w:t>
            </w:r>
          </w:p>
        </w:tc>
        <w:tc>
          <w:tcPr>
            <w:tcW w:w="5182" w:type="dxa"/>
          </w:tcPr>
          <w:p w14:paraId="277471FA" w14:textId="42B878B1" w:rsidR="002044A6" w:rsidRPr="003E77AD" w:rsidRDefault="00D772A8" w:rsidP="006F033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E77AD">
              <w:rPr>
                <w:rFonts w:ascii="Times New Roman" w:hAnsi="Times New Roman"/>
                <w:sz w:val="22"/>
                <w:szCs w:val="22"/>
              </w:rPr>
              <w:t>9.000</w:t>
            </w:r>
            <w:r w:rsidR="005E0B4F" w:rsidRPr="003E77AD">
              <w:rPr>
                <w:rFonts w:ascii="Times New Roman" w:hAnsi="Times New Roman"/>
                <w:sz w:val="22"/>
                <w:szCs w:val="22"/>
              </w:rPr>
              <w:t>,00</w:t>
            </w:r>
          </w:p>
        </w:tc>
      </w:tr>
    </w:tbl>
    <w:p w14:paraId="2AD4555A" w14:textId="77777777" w:rsidR="00904BAF" w:rsidRPr="003E77AD" w:rsidRDefault="00904BAF" w:rsidP="002044A6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182"/>
      </w:tblGrid>
      <w:tr w:rsidR="002044A6" w:rsidRPr="003E77AD" w14:paraId="1326CBE7" w14:textId="77777777" w:rsidTr="00780A1D">
        <w:tc>
          <w:tcPr>
            <w:tcW w:w="4390" w:type="dxa"/>
          </w:tcPr>
          <w:p w14:paraId="6014C220" w14:textId="1F5D256D" w:rsidR="002044A6" w:rsidRPr="003E77AD" w:rsidRDefault="002044A6" w:rsidP="00780A1D">
            <w:pPr>
              <w:rPr>
                <w:rFonts w:ascii="Times New Roman" w:hAnsi="Times New Roman"/>
                <w:sz w:val="22"/>
                <w:szCs w:val="22"/>
              </w:rPr>
            </w:pPr>
            <w:r w:rsidRPr="003E77AD">
              <w:rPr>
                <w:rFonts w:ascii="Times New Roman" w:hAnsi="Times New Roman"/>
                <w:sz w:val="22"/>
                <w:szCs w:val="22"/>
              </w:rPr>
              <w:t>Podaci ponuditelja kojim</w:t>
            </w:r>
            <w:r w:rsidR="003579BF" w:rsidRPr="003E77AD">
              <w:rPr>
                <w:rFonts w:ascii="Times New Roman" w:hAnsi="Times New Roman"/>
                <w:sz w:val="22"/>
                <w:szCs w:val="22"/>
              </w:rPr>
              <w:t>u</w:t>
            </w:r>
            <w:r w:rsidRPr="003E77AD">
              <w:rPr>
                <w:rFonts w:ascii="Times New Roman" w:hAnsi="Times New Roman"/>
                <w:sz w:val="22"/>
                <w:szCs w:val="22"/>
              </w:rPr>
              <w:t xml:space="preserve"> se poziv upućuje: </w:t>
            </w:r>
          </w:p>
        </w:tc>
        <w:tc>
          <w:tcPr>
            <w:tcW w:w="5182" w:type="dxa"/>
          </w:tcPr>
          <w:p w14:paraId="03929925" w14:textId="412C579E" w:rsidR="00D772A8" w:rsidRPr="003E77AD" w:rsidRDefault="00D772A8" w:rsidP="003E77AD">
            <w:pPr>
              <w:rPr>
                <w:rFonts w:ascii="Times New Roman" w:hAnsi="Times New Roman"/>
                <w:sz w:val="22"/>
                <w:szCs w:val="22"/>
              </w:rPr>
            </w:pPr>
            <w:r w:rsidRPr="003E77AD">
              <w:rPr>
                <w:rFonts w:ascii="Times New Roman" w:hAnsi="Times New Roman"/>
                <w:sz w:val="22"/>
                <w:szCs w:val="22"/>
              </w:rPr>
              <w:t>VAB - Usluge d.o.o.</w:t>
            </w:r>
            <w:r w:rsidR="003E77AD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3E77AD">
              <w:rPr>
                <w:rFonts w:ascii="Times New Roman" w:hAnsi="Times New Roman"/>
                <w:sz w:val="22"/>
                <w:szCs w:val="22"/>
              </w:rPr>
              <w:t>10 000 Zagreb</w:t>
            </w:r>
            <w:r w:rsidR="003E77AD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3E77AD">
              <w:rPr>
                <w:rFonts w:ascii="Times New Roman" w:hAnsi="Times New Roman"/>
                <w:sz w:val="22"/>
                <w:szCs w:val="22"/>
              </w:rPr>
              <w:t>Pavla Hatza 11</w:t>
            </w:r>
            <w:r w:rsidR="003E77AD"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176830DA" w14:textId="558433DD" w:rsidR="0043149B" w:rsidRPr="003E77AD" w:rsidRDefault="00D772A8" w:rsidP="00A30E50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E77AD">
              <w:rPr>
                <w:rFonts w:ascii="Times New Roman" w:hAnsi="Times New Roman"/>
                <w:sz w:val="22"/>
                <w:szCs w:val="22"/>
              </w:rPr>
              <w:t>OIB: 25700363413</w:t>
            </w:r>
            <w:r w:rsidR="003E77AD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A30E50" w:rsidRPr="003E77AD">
              <w:rPr>
                <w:rFonts w:ascii="Times New Roman" w:hAnsi="Times New Roman"/>
                <w:sz w:val="22"/>
                <w:szCs w:val="22"/>
              </w:rPr>
              <w:t xml:space="preserve">e-mail: </w:t>
            </w:r>
            <w:r w:rsidRPr="003E77AD">
              <w:rPr>
                <w:rFonts w:ascii="Times New Roman" w:hAnsi="Times New Roman"/>
                <w:sz w:val="22"/>
                <w:szCs w:val="22"/>
              </w:rPr>
              <w:t>velinka.buljan@gmail.com</w:t>
            </w:r>
          </w:p>
        </w:tc>
      </w:tr>
    </w:tbl>
    <w:p w14:paraId="526912F1" w14:textId="77777777" w:rsidR="002044A6" w:rsidRPr="003E77AD" w:rsidRDefault="002044A6" w:rsidP="002044A6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182"/>
      </w:tblGrid>
      <w:tr w:rsidR="002044A6" w:rsidRPr="003E77AD" w14:paraId="366B1C78" w14:textId="77777777" w:rsidTr="00780A1D">
        <w:tc>
          <w:tcPr>
            <w:tcW w:w="4390" w:type="dxa"/>
          </w:tcPr>
          <w:p w14:paraId="24087FF8" w14:textId="77777777" w:rsidR="002044A6" w:rsidRPr="003E77AD" w:rsidRDefault="002044A6" w:rsidP="00780A1D">
            <w:pPr>
              <w:rPr>
                <w:rFonts w:ascii="Times New Roman" w:hAnsi="Times New Roman"/>
                <w:sz w:val="22"/>
                <w:szCs w:val="22"/>
              </w:rPr>
            </w:pPr>
            <w:r w:rsidRPr="003E77AD">
              <w:rPr>
                <w:rFonts w:ascii="Times New Roman" w:hAnsi="Times New Roman"/>
                <w:sz w:val="22"/>
                <w:szCs w:val="22"/>
              </w:rPr>
              <w:t>Kriterij za odabir ponude:</w:t>
            </w:r>
          </w:p>
        </w:tc>
        <w:tc>
          <w:tcPr>
            <w:tcW w:w="5182" w:type="dxa"/>
          </w:tcPr>
          <w:p w14:paraId="75220D74" w14:textId="7555C985" w:rsidR="002044A6" w:rsidRPr="003E77AD" w:rsidRDefault="005E0B4F" w:rsidP="00780A1D">
            <w:pPr>
              <w:rPr>
                <w:rFonts w:ascii="Times New Roman" w:hAnsi="Times New Roman"/>
                <w:sz w:val="22"/>
                <w:szCs w:val="22"/>
              </w:rPr>
            </w:pPr>
            <w:r w:rsidRPr="003E77AD">
              <w:rPr>
                <w:rFonts w:ascii="Times New Roman" w:hAnsi="Times New Roman"/>
                <w:sz w:val="22"/>
                <w:szCs w:val="22"/>
              </w:rPr>
              <w:t>U</w:t>
            </w:r>
            <w:r w:rsidR="00A13FCC" w:rsidRPr="003E77AD">
              <w:rPr>
                <w:rFonts w:ascii="Times New Roman" w:hAnsi="Times New Roman"/>
                <w:sz w:val="22"/>
                <w:szCs w:val="22"/>
              </w:rPr>
              <w:t xml:space="preserve"> svemu </w:t>
            </w:r>
            <w:r w:rsidR="003229C8" w:rsidRPr="003E77AD">
              <w:rPr>
                <w:rFonts w:ascii="Times New Roman" w:hAnsi="Times New Roman"/>
                <w:sz w:val="22"/>
                <w:szCs w:val="22"/>
              </w:rPr>
              <w:t>prihvatljiv</w:t>
            </w:r>
            <w:r w:rsidRPr="003E77AD">
              <w:rPr>
                <w:rFonts w:ascii="Times New Roman" w:hAnsi="Times New Roman"/>
                <w:sz w:val="22"/>
                <w:szCs w:val="22"/>
              </w:rPr>
              <w:t>a</w:t>
            </w:r>
            <w:r w:rsidR="003229C8" w:rsidRPr="003E77AD">
              <w:rPr>
                <w:rFonts w:ascii="Times New Roman" w:hAnsi="Times New Roman"/>
                <w:sz w:val="22"/>
                <w:szCs w:val="22"/>
              </w:rPr>
              <w:t xml:space="preserve"> ponud</w:t>
            </w:r>
            <w:r w:rsidRPr="003E77AD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</w:tr>
    </w:tbl>
    <w:p w14:paraId="3F1DD001" w14:textId="77777777" w:rsidR="00F41441" w:rsidRPr="003E77AD" w:rsidRDefault="00F41441" w:rsidP="002044A6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182"/>
      </w:tblGrid>
      <w:tr w:rsidR="002044A6" w:rsidRPr="003E77AD" w14:paraId="4B2F0B24" w14:textId="77777777" w:rsidTr="00780A1D">
        <w:tc>
          <w:tcPr>
            <w:tcW w:w="9572" w:type="dxa"/>
            <w:gridSpan w:val="2"/>
          </w:tcPr>
          <w:p w14:paraId="37EAF112" w14:textId="77777777" w:rsidR="002044A6" w:rsidRPr="003E77AD" w:rsidRDefault="002044A6" w:rsidP="00780A1D">
            <w:pPr>
              <w:rPr>
                <w:rFonts w:ascii="Times New Roman" w:hAnsi="Times New Roman"/>
                <w:sz w:val="22"/>
                <w:szCs w:val="22"/>
              </w:rPr>
            </w:pPr>
            <w:bookmarkStart w:id="10" w:name="_Hlk155787354"/>
            <w:r w:rsidRPr="003E77AD">
              <w:rPr>
                <w:rFonts w:ascii="Times New Roman" w:hAnsi="Times New Roman"/>
                <w:sz w:val="22"/>
                <w:szCs w:val="22"/>
              </w:rPr>
              <w:t>Podaci o  ponudi:</w:t>
            </w:r>
          </w:p>
        </w:tc>
      </w:tr>
      <w:tr w:rsidR="002044A6" w:rsidRPr="003E77AD" w14:paraId="1E3BFBF9" w14:textId="77777777" w:rsidTr="00780A1D">
        <w:tc>
          <w:tcPr>
            <w:tcW w:w="4390" w:type="dxa"/>
          </w:tcPr>
          <w:p w14:paraId="66CB487B" w14:textId="77777777" w:rsidR="002044A6" w:rsidRPr="003E77AD" w:rsidRDefault="002044A6" w:rsidP="00780A1D">
            <w:pPr>
              <w:rPr>
                <w:rFonts w:ascii="Times New Roman" w:hAnsi="Times New Roman"/>
                <w:sz w:val="22"/>
                <w:szCs w:val="22"/>
              </w:rPr>
            </w:pPr>
            <w:r w:rsidRPr="003E77AD">
              <w:rPr>
                <w:rFonts w:ascii="Times New Roman" w:hAnsi="Times New Roman"/>
                <w:sz w:val="22"/>
                <w:szCs w:val="22"/>
              </w:rPr>
              <w:t>Način dostave:</w:t>
            </w:r>
          </w:p>
        </w:tc>
        <w:tc>
          <w:tcPr>
            <w:tcW w:w="5182" w:type="dxa"/>
          </w:tcPr>
          <w:p w14:paraId="1FA87FCF" w14:textId="66E2C422" w:rsidR="002044A6" w:rsidRPr="003E77AD" w:rsidRDefault="006F033D" w:rsidP="00DB6549">
            <w:pPr>
              <w:rPr>
                <w:rFonts w:ascii="Times New Roman" w:hAnsi="Times New Roman"/>
                <w:sz w:val="22"/>
                <w:szCs w:val="22"/>
              </w:rPr>
            </w:pPr>
            <w:r w:rsidRPr="003E77AD">
              <w:rPr>
                <w:rFonts w:ascii="Times New Roman" w:hAnsi="Times New Roman"/>
                <w:sz w:val="22"/>
                <w:szCs w:val="22"/>
              </w:rPr>
              <w:t>P</w:t>
            </w:r>
            <w:r w:rsidR="002E0B74" w:rsidRPr="003E77AD">
              <w:rPr>
                <w:rFonts w:ascii="Times New Roman" w:hAnsi="Times New Roman"/>
                <w:sz w:val="22"/>
                <w:szCs w:val="22"/>
              </w:rPr>
              <w:t>redajom</w:t>
            </w:r>
            <w:r w:rsidR="00DB6549" w:rsidRPr="003E77AD">
              <w:rPr>
                <w:rFonts w:ascii="Times New Roman" w:hAnsi="Times New Roman"/>
                <w:sz w:val="22"/>
                <w:szCs w:val="22"/>
              </w:rPr>
              <w:t xml:space="preserve"> na adres</w:t>
            </w:r>
            <w:r w:rsidRPr="003E77AD">
              <w:rPr>
                <w:rFonts w:ascii="Times New Roman" w:hAnsi="Times New Roman"/>
                <w:sz w:val="22"/>
                <w:szCs w:val="22"/>
              </w:rPr>
              <w:t>u naručitelja:</w:t>
            </w:r>
            <w:r w:rsidR="001369E9" w:rsidRPr="003E77AD">
              <w:rPr>
                <w:rFonts w:ascii="Times New Roman" w:hAnsi="Times New Roman"/>
                <w:sz w:val="22"/>
                <w:szCs w:val="22"/>
              </w:rPr>
              <w:t xml:space="preserve"> Općina Mljet, 20225 Babino Polje, Zabrežje 2 </w:t>
            </w:r>
          </w:p>
        </w:tc>
      </w:tr>
      <w:tr w:rsidR="002044A6" w:rsidRPr="003E77AD" w14:paraId="6A09B55E" w14:textId="77777777" w:rsidTr="00780A1D">
        <w:tc>
          <w:tcPr>
            <w:tcW w:w="4390" w:type="dxa"/>
          </w:tcPr>
          <w:p w14:paraId="7E3E35C7" w14:textId="77777777" w:rsidR="002044A6" w:rsidRPr="003E77AD" w:rsidRDefault="002044A6" w:rsidP="00780A1D">
            <w:pPr>
              <w:rPr>
                <w:rFonts w:ascii="Times New Roman" w:hAnsi="Times New Roman"/>
                <w:sz w:val="22"/>
                <w:szCs w:val="22"/>
              </w:rPr>
            </w:pPr>
            <w:r w:rsidRPr="003E77AD">
              <w:rPr>
                <w:rFonts w:ascii="Times New Roman" w:hAnsi="Times New Roman"/>
                <w:sz w:val="22"/>
                <w:szCs w:val="22"/>
              </w:rPr>
              <w:t>Rok za dostavu:</w:t>
            </w:r>
          </w:p>
        </w:tc>
        <w:tc>
          <w:tcPr>
            <w:tcW w:w="5182" w:type="dxa"/>
          </w:tcPr>
          <w:p w14:paraId="33A20795" w14:textId="149029BD" w:rsidR="002044A6" w:rsidRPr="003E77AD" w:rsidRDefault="00D772A8" w:rsidP="00E4171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E77AD">
              <w:rPr>
                <w:rFonts w:ascii="Times New Roman" w:hAnsi="Times New Roman"/>
                <w:b/>
                <w:sz w:val="22"/>
                <w:szCs w:val="22"/>
              </w:rPr>
              <w:t>12. veljače</w:t>
            </w:r>
            <w:r w:rsidR="006F033D" w:rsidRPr="003E77AD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43149B" w:rsidRPr="003E77AD">
              <w:rPr>
                <w:rFonts w:ascii="Times New Roman" w:hAnsi="Times New Roman"/>
                <w:b/>
                <w:sz w:val="22"/>
                <w:szCs w:val="22"/>
              </w:rPr>
              <w:t>202</w:t>
            </w:r>
            <w:r w:rsidR="004F2256">
              <w:rPr>
                <w:rFonts w:ascii="Times New Roman" w:hAnsi="Times New Roman"/>
                <w:b/>
                <w:sz w:val="22"/>
                <w:szCs w:val="22"/>
              </w:rPr>
              <w:t>6</w:t>
            </w:r>
            <w:r w:rsidR="0043149B" w:rsidRPr="003E77AD">
              <w:rPr>
                <w:rFonts w:ascii="Times New Roman" w:hAnsi="Times New Roman"/>
                <w:b/>
                <w:sz w:val="22"/>
                <w:szCs w:val="22"/>
              </w:rPr>
              <w:t xml:space="preserve">. godine </w:t>
            </w:r>
            <w:r w:rsidR="00A13FCC" w:rsidRPr="003E77AD">
              <w:rPr>
                <w:rFonts w:ascii="Times New Roman" w:hAnsi="Times New Roman"/>
                <w:b/>
                <w:sz w:val="22"/>
                <w:szCs w:val="22"/>
              </w:rPr>
              <w:t>do 13:00</w:t>
            </w:r>
          </w:p>
        </w:tc>
      </w:tr>
      <w:tr w:rsidR="002044A6" w:rsidRPr="003E77AD" w14:paraId="76F88EB5" w14:textId="77777777" w:rsidTr="00780A1D">
        <w:tc>
          <w:tcPr>
            <w:tcW w:w="4390" w:type="dxa"/>
          </w:tcPr>
          <w:p w14:paraId="117FD9FA" w14:textId="77777777" w:rsidR="002044A6" w:rsidRPr="003E77AD" w:rsidRDefault="002044A6" w:rsidP="00780A1D">
            <w:pPr>
              <w:rPr>
                <w:rFonts w:ascii="Times New Roman" w:hAnsi="Times New Roman"/>
                <w:sz w:val="22"/>
                <w:szCs w:val="22"/>
              </w:rPr>
            </w:pPr>
            <w:r w:rsidRPr="003E77AD">
              <w:rPr>
                <w:rFonts w:ascii="Times New Roman" w:hAnsi="Times New Roman"/>
                <w:sz w:val="22"/>
                <w:szCs w:val="22"/>
              </w:rPr>
              <w:t>Način određivanja cijene ponude:</w:t>
            </w:r>
          </w:p>
        </w:tc>
        <w:tc>
          <w:tcPr>
            <w:tcW w:w="5182" w:type="dxa"/>
          </w:tcPr>
          <w:p w14:paraId="70DA04D7" w14:textId="072EEDCC" w:rsidR="002044A6" w:rsidRPr="003E77AD" w:rsidRDefault="001369E9" w:rsidP="006648DD">
            <w:pPr>
              <w:rPr>
                <w:rFonts w:ascii="Times New Roman" w:hAnsi="Times New Roman"/>
                <w:sz w:val="22"/>
                <w:szCs w:val="22"/>
              </w:rPr>
            </w:pPr>
            <w:r w:rsidRPr="003E77AD">
              <w:rPr>
                <w:rFonts w:ascii="Times New Roman" w:hAnsi="Times New Roman"/>
                <w:sz w:val="22"/>
                <w:szCs w:val="22"/>
              </w:rPr>
              <w:t xml:space="preserve">Nepromjenljiva cijena, po </w:t>
            </w:r>
            <w:r w:rsidR="001D352B" w:rsidRPr="003E77AD">
              <w:rPr>
                <w:rFonts w:ascii="Times New Roman" w:hAnsi="Times New Roman"/>
                <w:sz w:val="22"/>
                <w:szCs w:val="22"/>
              </w:rPr>
              <w:t xml:space="preserve">sistemu </w:t>
            </w:r>
            <w:r w:rsidR="00591BA7" w:rsidRPr="003E77AD">
              <w:rPr>
                <w:rFonts w:ascii="Times New Roman" w:hAnsi="Times New Roman"/>
                <w:sz w:val="22"/>
                <w:szCs w:val="22"/>
              </w:rPr>
              <w:t>„</w:t>
            </w:r>
            <w:r w:rsidR="00A30E50" w:rsidRPr="003E77AD">
              <w:rPr>
                <w:rFonts w:ascii="Times New Roman" w:hAnsi="Times New Roman"/>
                <w:sz w:val="22"/>
                <w:szCs w:val="22"/>
              </w:rPr>
              <w:t>ključ u ruke</w:t>
            </w:r>
            <w:r w:rsidR="00591BA7" w:rsidRPr="003E77AD">
              <w:rPr>
                <w:rFonts w:ascii="Times New Roman" w:hAnsi="Times New Roman"/>
                <w:sz w:val="22"/>
                <w:szCs w:val="22"/>
              </w:rPr>
              <w:t>“</w:t>
            </w:r>
          </w:p>
        </w:tc>
      </w:tr>
      <w:tr w:rsidR="002044A6" w:rsidRPr="003E77AD" w14:paraId="120670ED" w14:textId="77777777" w:rsidTr="00780A1D">
        <w:tc>
          <w:tcPr>
            <w:tcW w:w="4390" w:type="dxa"/>
          </w:tcPr>
          <w:p w14:paraId="3887B775" w14:textId="77777777" w:rsidR="002044A6" w:rsidRPr="003E77AD" w:rsidRDefault="002044A6" w:rsidP="00780A1D">
            <w:pPr>
              <w:rPr>
                <w:rFonts w:ascii="Times New Roman" w:hAnsi="Times New Roman"/>
                <w:sz w:val="22"/>
                <w:szCs w:val="22"/>
              </w:rPr>
            </w:pPr>
            <w:r w:rsidRPr="003E77AD">
              <w:rPr>
                <w:rFonts w:ascii="Times New Roman" w:hAnsi="Times New Roman"/>
                <w:sz w:val="22"/>
                <w:szCs w:val="22"/>
              </w:rPr>
              <w:t>Rok valjanosti ponude:</w:t>
            </w:r>
          </w:p>
        </w:tc>
        <w:tc>
          <w:tcPr>
            <w:tcW w:w="5182" w:type="dxa"/>
          </w:tcPr>
          <w:p w14:paraId="4995C72A" w14:textId="22637391" w:rsidR="002044A6" w:rsidRPr="003E77AD" w:rsidRDefault="005E0B4F" w:rsidP="00780A1D">
            <w:pPr>
              <w:rPr>
                <w:rFonts w:ascii="Times New Roman" w:hAnsi="Times New Roman"/>
                <w:sz w:val="22"/>
                <w:szCs w:val="22"/>
              </w:rPr>
            </w:pPr>
            <w:r w:rsidRPr="003E77AD">
              <w:rPr>
                <w:rFonts w:ascii="Times New Roman" w:hAnsi="Times New Roman"/>
                <w:sz w:val="22"/>
                <w:szCs w:val="22"/>
              </w:rPr>
              <w:t>2</w:t>
            </w:r>
            <w:r w:rsidR="001369E9" w:rsidRPr="003E77AD">
              <w:rPr>
                <w:rFonts w:ascii="Times New Roman" w:hAnsi="Times New Roman"/>
                <w:sz w:val="22"/>
                <w:szCs w:val="22"/>
              </w:rPr>
              <w:t>0 dana</w:t>
            </w:r>
          </w:p>
        </w:tc>
      </w:tr>
      <w:bookmarkEnd w:id="10"/>
    </w:tbl>
    <w:p w14:paraId="1C26DF55" w14:textId="77777777" w:rsidR="002044A6" w:rsidRPr="003E77AD" w:rsidRDefault="002044A6" w:rsidP="002044A6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182"/>
      </w:tblGrid>
      <w:tr w:rsidR="002044A6" w:rsidRPr="003E77AD" w14:paraId="1F39232B" w14:textId="77777777" w:rsidTr="00780A1D">
        <w:tc>
          <w:tcPr>
            <w:tcW w:w="4390" w:type="dxa"/>
          </w:tcPr>
          <w:p w14:paraId="1A52924D" w14:textId="77777777" w:rsidR="002044A6" w:rsidRPr="003E77AD" w:rsidRDefault="002044A6" w:rsidP="00780A1D">
            <w:pPr>
              <w:rPr>
                <w:rFonts w:ascii="Times New Roman" w:hAnsi="Times New Roman"/>
                <w:sz w:val="22"/>
                <w:szCs w:val="22"/>
              </w:rPr>
            </w:pPr>
            <w:r w:rsidRPr="003E77AD">
              <w:rPr>
                <w:rFonts w:ascii="Times New Roman" w:hAnsi="Times New Roman"/>
                <w:sz w:val="22"/>
                <w:szCs w:val="22"/>
              </w:rPr>
              <w:t>Rokovi izvršenja – isporuke:</w:t>
            </w:r>
          </w:p>
        </w:tc>
        <w:tc>
          <w:tcPr>
            <w:tcW w:w="5182" w:type="dxa"/>
          </w:tcPr>
          <w:p w14:paraId="6CC36651" w14:textId="75C0C377" w:rsidR="0043149B" w:rsidRPr="003E77AD" w:rsidRDefault="006F033D" w:rsidP="00320FC6">
            <w:pPr>
              <w:rPr>
                <w:rFonts w:ascii="Times New Roman" w:hAnsi="Times New Roman"/>
                <w:sz w:val="22"/>
                <w:szCs w:val="22"/>
              </w:rPr>
            </w:pPr>
            <w:r w:rsidRPr="003E77AD">
              <w:rPr>
                <w:rFonts w:ascii="Times New Roman" w:hAnsi="Times New Roman"/>
                <w:sz w:val="22"/>
                <w:szCs w:val="22"/>
              </w:rPr>
              <w:t>Početak izvršavanja usluge  po</w:t>
            </w:r>
            <w:r w:rsidR="00A13FCC" w:rsidRPr="003E77AD">
              <w:rPr>
                <w:rFonts w:ascii="Times New Roman" w:hAnsi="Times New Roman"/>
                <w:sz w:val="22"/>
                <w:szCs w:val="22"/>
              </w:rPr>
              <w:t xml:space="preserve"> izdavanju narudžbenice</w:t>
            </w:r>
            <w:r w:rsidR="00766E5A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D772A8" w:rsidRPr="003E77AD">
              <w:rPr>
                <w:rFonts w:ascii="Times New Roman" w:hAnsi="Times New Roman"/>
                <w:sz w:val="22"/>
                <w:szCs w:val="22"/>
              </w:rPr>
              <w:t xml:space="preserve">a u </w:t>
            </w:r>
            <w:bookmarkStart w:id="11" w:name="_Hlk220928880"/>
            <w:r w:rsidR="00D772A8" w:rsidRPr="003E77AD">
              <w:rPr>
                <w:rFonts w:ascii="Times New Roman" w:hAnsi="Times New Roman"/>
                <w:sz w:val="22"/>
                <w:szCs w:val="22"/>
              </w:rPr>
              <w:t>razdoblju 7 mjeseci</w:t>
            </w:r>
            <w:bookmarkEnd w:id="11"/>
          </w:p>
        </w:tc>
      </w:tr>
    </w:tbl>
    <w:p w14:paraId="6E06F844" w14:textId="2FFF585B" w:rsidR="002044A6" w:rsidRPr="003E77AD" w:rsidRDefault="002044A6" w:rsidP="002044A6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182"/>
      </w:tblGrid>
      <w:tr w:rsidR="002044A6" w:rsidRPr="003E77AD" w14:paraId="44F99C12" w14:textId="77777777" w:rsidTr="00780A1D">
        <w:tc>
          <w:tcPr>
            <w:tcW w:w="4390" w:type="dxa"/>
          </w:tcPr>
          <w:p w14:paraId="1C6F4C21" w14:textId="77777777" w:rsidR="002044A6" w:rsidRPr="003E77AD" w:rsidRDefault="002044A6" w:rsidP="00780A1D">
            <w:pPr>
              <w:rPr>
                <w:rFonts w:ascii="Times New Roman" w:hAnsi="Times New Roman"/>
                <w:sz w:val="22"/>
                <w:szCs w:val="22"/>
              </w:rPr>
            </w:pPr>
            <w:r w:rsidRPr="003E77AD">
              <w:rPr>
                <w:rFonts w:ascii="Times New Roman" w:hAnsi="Times New Roman"/>
                <w:sz w:val="22"/>
                <w:szCs w:val="22"/>
              </w:rPr>
              <w:t>Mjesto izvršenja – isporuke:</w:t>
            </w:r>
          </w:p>
        </w:tc>
        <w:tc>
          <w:tcPr>
            <w:tcW w:w="5182" w:type="dxa"/>
          </w:tcPr>
          <w:p w14:paraId="74C8588A" w14:textId="63A62CC7" w:rsidR="002044A6" w:rsidRPr="003E77AD" w:rsidRDefault="00D772A8" w:rsidP="00384489">
            <w:pPr>
              <w:rPr>
                <w:rFonts w:ascii="Times New Roman" w:hAnsi="Times New Roman"/>
                <w:sz w:val="22"/>
                <w:szCs w:val="22"/>
              </w:rPr>
            </w:pPr>
            <w:r w:rsidRPr="003E77AD">
              <w:rPr>
                <w:rFonts w:ascii="Times New Roman" w:hAnsi="Times New Roman"/>
                <w:sz w:val="22"/>
                <w:szCs w:val="22"/>
              </w:rPr>
              <w:t xml:space="preserve">Ured naručitelja i </w:t>
            </w:r>
            <w:r w:rsidR="0044516C" w:rsidRPr="003E77AD">
              <w:rPr>
                <w:rFonts w:ascii="Times New Roman" w:hAnsi="Times New Roman"/>
                <w:sz w:val="22"/>
                <w:szCs w:val="22"/>
              </w:rPr>
              <w:t xml:space="preserve"> ured izvršitelja </w:t>
            </w:r>
          </w:p>
        </w:tc>
      </w:tr>
    </w:tbl>
    <w:p w14:paraId="36E534C8" w14:textId="77777777" w:rsidR="002044A6" w:rsidRPr="003E77AD" w:rsidRDefault="002044A6" w:rsidP="002044A6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182"/>
      </w:tblGrid>
      <w:tr w:rsidR="002044A6" w:rsidRPr="003E77AD" w14:paraId="625713C3" w14:textId="77777777" w:rsidTr="00780A1D">
        <w:tc>
          <w:tcPr>
            <w:tcW w:w="4390" w:type="dxa"/>
          </w:tcPr>
          <w:p w14:paraId="1226B91F" w14:textId="77777777" w:rsidR="002044A6" w:rsidRPr="003E77AD" w:rsidRDefault="002044A6" w:rsidP="00780A1D">
            <w:pPr>
              <w:rPr>
                <w:rFonts w:ascii="Times New Roman" w:hAnsi="Times New Roman"/>
                <w:sz w:val="22"/>
                <w:szCs w:val="22"/>
              </w:rPr>
            </w:pPr>
            <w:r w:rsidRPr="003E77AD">
              <w:rPr>
                <w:rFonts w:ascii="Times New Roman" w:hAnsi="Times New Roman"/>
                <w:sz w:val="22"/>
                <w:szCs w:val="22"/>
              </w:rPr>
              <w:t>Rok, način i uvjeti plaćanja:</w:t>
            </w:r>
          </w:p>
        </w:tc>
        <w:tc>
          <w:tcPr>
            <w:tcW w:w="5182" w:type="dxa"/>
          </w:tcPr>
          <w:p w14:paraId="72989348" w14:textId="7F27AFE4" w:rsidR="002044A6" w:rsidRPr="003E77AD" w:rsidRDefault="006F033D" w:rsidP="00AF62BC">
            <w:pPr>
              <w:rPr>
                <w:rFonts w:ascii="Times New Roman" w:hAnsi="Times New Roman"/>
                <w:sz w:val="22"/>
                <w:szCs w:val="22"/>
              </w:rPr>
            </w:pPr>
            <w:bookmarkStart w:id="12" w:name="_Hlk211409691"/>
            <w:r w:rsidRPr="003E77AD">
              <w:rPr>
                <w:rFonts w:ascii="Times New Roman" w:hAnsi="Times New Roman"/>
                <w:sz w:val="22"/>
                <w:szCs w:val="22"/>
              </w:rPr>
              <w:t>Plaćanje</w:t>
            </w:r>
            <w:r w:rsidR="0044516C" w:rsidRPr="003E77AD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bookmarkStart w:id="13" w:name="_Hlk220928823"/>
            <w:r w:rsidR="00D772A8" w:rsidRPr="003E77AD">
              <w:rPr>
                <w:rFonts w:ascii="Times New Roman" w:hAnsi="Times New Roman"/>
                <w:sz w:val="22"/>
                <w:szCs w:val="22"/>
              </w:rPr>
              <w:t>u sedam mjesečnih obroka</w:t>
            </w:r>
            <w:r w:rsidR="0044516C" w:rsidRPr="003E77AD">
              <w:rPr>
                <w:rFonts w:ascii="Times New Roman" w:hAnsi="Times New Roman"/>
                <w:sz w:val="22"/>
                <w:szCs w:val="22"/>
              </w:rPr>
              <w:t>, sve u roku od najkasnije 15 dana po ispostavi računa</w:t>
            </w:r>
            <w:bookmarkEnd w:id="12"/>
            <w:r w:rsidR="00D772A8" w:rsidRPr="003E77AD">
              <w:rPr>
                <w:rFonts w:ascii="Times New Roman" w:hAnsi="Times New Roman"/>
                <w:sz w:val="22"/>
                <w:szCs w:val="22"/>
              </w:rPr>
              <w:t xml:space="preserve"> koji se za tekući mjesec ispostavlja do 10-og slijedećeg mjeseca</w:t>
            </w:r>
            <w:bookmarkEnd w:id="13"/>
          </w:p>
        </w:tc>
      </w:tr>
    </w:tbl>
    <w:p w14:paraId="419DFB2D" w14:textId="77777777" w:rsidR="002044A6" w:rsidRPr="003E77AD" w:rsidRDefault="002044A6" w:rsidP="002044A6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182"/>
      </w:tblGrid>
      <w:tr w:rsidR="002044A6" w:rsidRPr="003E77AD" w14:paraId="4885524E" w14:textId="77777777" w:rsidTr="00780A1D">
        <w:tc>
          <w:tcPr>
            <w:tcW w:w="9572" w:type="dxa"/>
            <w:gridSpan w:val="2"/>
          </w:tcPr>
          <w:p w14:paraId="64B9D74B" w14:textId="77777777" w:rsidR="002044A6" w:rsidRPr="003E77AD" w:rsidRDefault="002044A6" w:rsidP="00780A1D">
            <w:pPr>
              <w:rPr>
                <w:rFonts w:ascii="Times New Roman" w:hAnsi="Times New Roman"/>
                <w:sz w:val="22"/>
                <w:szCs w:val="22"/>
              </w:rPr>
            </w:pPr>
            <w:bookmarkStart w:id="14" w:name="_Hlk128120553"/>
            <w:r w:rsidRPr="003E77AD">
              <w:rPr>
                <w:rFonts w:ascii="Times New Roman" w:hAnsi="Times New Roman"/>
                <w:sz w:val="22"/>
                <w:szCs w:val="22"/>
              </w:rPr>
              <w:t>Podaci o jamstvima:</w:t>
            </w:r>
          </w:p>
        </w:tc>
      </w:tr>
      <w:tr w:rsidR="006F033D" w:rsidRPr="003E77AD" w14:paraId="2A391D39" w14:textId="77777777" w:rsidTr="00780A1D">
        <w:tc>
          <w:tcPr>
            <w:tcW w:w="4390" w:type="dxa"/>
          </w:tcPr>
          <w:p w14:paraId="3DB3500E" w14:textId="77777777" w:rsidR="006F033D" w:rsidRPr="003E77AD" w:rsidRDefault="006F033D" w:rsidP="006F033D">
            <w:pPr>
              <w:rPr>
                <w:rFonts w:ascii="Times New Roman" w:hAnsi="Times New Roman"/>
                <w:sz w:val="22"/>
                <w:szCs w:val="22"/>
              </w:rPr>
            </w:pPr>
            <w:r w:rsidRPr="003E77AD">
              <w:rPr>
                <w:rFonts w:ascii="Times New Roman" w:hAnsi="Times New Roman"/>
                <w:sz w:val="22"/>
                <w:szCs w:val="22"/>
              </w:rPr>
              <w:t>Za ozbiljnost ponude:</w:t>
            </w:r>
          </w:p>
        </w:tc>
        <w:tc>
          <w:tcPr>
            <w:tcW w:w="5182" w:type="dxa"/>
          </w:tcPr>
          <w:p w14:paraId="2312FB22" w14:textId="27E0CD02" w:rsidR="006F033D" w:rsidRPr="003E77AD" w:rsidRDefault="006F033D" w:rsidP="006F033D">
            <w:pPr>
              <w:rPr>
                <w:rFonts w:ascii="Times New Roman" w:hAnsi="Times New Roman"/>
                <w:sz w:val="22"/>
                <w:szCs w:val="22"/>
              </w:rPr>
            </w:pPr>
            <w:r w:rsidRPr="003E77AD">
              <w:rPr>
                <w:rFonts w:ascii="Times New Roman" w:hAnsi="Times New Roman"/>
                <w:sz w:val="22"/>
                <w:szCs w:val="22"/>
              </w:rPr>
              <w:t xml:space="preserve">Bjanko zadužnica na iznos do </w:t>
            </w:r>
            <w:r w:rsidR="00F41441" w:rsidRPr="003E77AD">
              <w:rPr>
                <w:rFonts w:ascii="Times New Roman" w:hAnsi="Times New Roman"/>
                <w:sz w:val="22"/>
                <w:szCs w:val="22"/>
              </w:rPr>
              <w:t>1</w:t>
            </w:r>
            <w:r w:rsidRPr="003E77AD">
              <w:rPr>
                <w:rFonts w:ascii="Times New Roman" w:hAnsi="Times New Roman"/>
                <w:sz w:val="22"/>
                <w:szCs w:val="22"/>
              </w:rPr>
              <w:t>.000,00 EUR</w:t>
            </w:r>
          </w:p>
        </w:tc>
      </w:tr>
      <w:tr w:rsidR="006F033D" w:rsidRPr="003E77AD" w14:paraId="43CF8ED0" w14:textId="77777777" w:rsidTr="00780A1D">
        <w:tc>
          <w:tcPr>
            <w:tcW w:w="4390" w:type="dxa"/>
          </w:tcPr>
          <w:p w14:paraId="6C22CD53" w14:textId="77777777" w:rsidR="006F033D" w:rsidRPr="003E77AD" w:rsidRDefault="006F033D" w:rsidP="006F033D">
            <w:pPr>
              <w:rPr>
                <w:rFonts w:ascii="Times New Roman" w:hAnsi="Times New Roman"/>
                <w:sz w:val="22"/>
                <w:szCs w:val="22"/>
              </w:rPr>
            </w:pPr>
            <w:r w:rsidRPr="003E77AD">
              <w:rPr>
                <w:rFonts w:ascii="Times New Roman" w:hAnsi="Times New Roman"/>
                <w:sz w:val="22"/>
                <w:szCs w:val="22"/>
              </w:rPr>
              <w:t>Za uredno izvršenje:</w:t>
            </w:r>
          </w:p>
        </w:tc>
        <w:tc>
          <w:tcPr>
            <w:tcW w:w="5182" w:type="dxa"/>
          </w:tcPr>
          <w:p w14:paraId="0E2BDD25" w14:textId="1BDA75B0" w:rsidR="006F033D" w:rsidRPr="003E77AD" w:rsidRDefault="006F033D" w:rsidP="006F033D">
            <w:pPr>
              <w:rPr>
                <w:rFonts w:ascii="Times New Roman" w:hAnsi="Times New Roman"/>
                <w:sz w:val="22"/>
                <w:szCs w:val="22"/>
              </w:rPr>
            </w:pPr>
            <w:r w:rsidRPr="003E77AD">
              <w:rPr>
                <w:rFonts w:ascii="Times New Roman" w:hAnsi="Times New Roman"/>
                <w:sz w:val="22"/>
                <w:szCs w:val="22"/>
              </w:rPr>
              <w:t xml:space="preserve">Bjanko zadužnica na iznos do </w:t>
            </w:r>
            <w:r w:rsidR="00F41441" w:rsidRPr="003E77AD">
              <w:rPr>
                <w:rFonts w:ascii="Times New Roman" w:hAnsi="Times New Roman"/>
                <w:sz w:val="22"/>
                <w:szCs w:val="22"/>
              </w:rPr>
              <w:t>1</w:t>
            </w:r>
            <w:r w:rsidRPr="003E77AD">
              <w:rPr>
                <w:rFonts w:ascii="Times New Roman" w:hAnsi="Times New Roman"/>
                <w:sz w:val="22"/>
                <w:szCs w:val="22"/>
              </w:rPr>
              <w:t>.000,00 EUR</w:t>
            </w:r>
          </w:p>
        </w:tc>
      </w:tr>
      <w:bookmarkEnd w:id="14"/>
    </w:tbl>
    <w:p w14:paraId="0CA68826" w14:textId="3EC8A787" w:rsidR="002044A6" w:rsidRPr="003E77AD" w:rsidRDefault="002044A6" w:rsidP="002044A6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182"/>
      </w:tblGrid>
      <w:tr w:rsidR="007764FB" w:rsidRPr="003E77AD" w14:paraId="14056637" w14:textId="77777777" w:rsidTr="00B00466">
        <w:tc>
          <w:tcPr>
            <w:tcW w:w="9572" w:type="dxa"/>
            <w:gridSpan w:val="2"/>
          </w:tcPr>
          <w:p w14:paraId="410265BA" w14:textId="77777777" w:rsidR="007764FB" w:rsidRPr="003E77AD" w:rsidRDefault="007764FB" w:rsidP="00B00466">
            <w:pPr>
              <w:rPr>
                <w:rFonts w:ascii="Times New Roman" w:hAnsi="Times New Roman"/>
                <w:sz w:val="22"/>
                <w:szCs w:val="22"/>
              </w:rPr>
            </w:pPr>
            <w:bookmarkStart w:id="15" w:name="_Hlk131402811"/>
            <w:bookmarkStart w:id="16" w:name="_Hlk128054865"/>
            <w:r w:rsidRPr="003E77AD">
              <w:rPr>
                <w:rFonts w:ascii="Times New Roman" w:hAnsi="Times New Roman"/>
                <w:sz w:val="22"/>
                <w:szCs w:val="22"/>
              </w:rPr>
              <w:t>Prilozi:</w:t>
            </w:r>
          </w:p>
        </w:tc>
      </w:tr>
      <w:tr w:rsidR="007764FB" w:rsidRPr="003E77AD" w14:paraId="5D43CC4B" w14:textId="77777777" w:rsidTr="00B00466">
        <w:tc>
          <w:tcPr>
            <w:tcW w:w="4390" w:type="dxa"/>
          </w:tcPr>
          <w:p w14:paraId="2E2F170F" w14:textId="77777777" w:rsidR="007764FB" w:rsidRPr="003E77AD" w:rsidRDefault="007764FB" w:rsidP="00B00466">
            <w:pPr>
              <w:rPr>
                <w:rFonts w:ascii="Times New Roman" w:hAnsi="Times New Roman"/>
                <w:sz w:val="22"/>
                <w:szCs w:val="22"/>
              </w:rPr>
            </w:pPr>
            <w:r w:rsidRPr="003E77AD">
              <w:rPr>
                <w:rFonts w:ascii="Times New Roman" w:hAnsi="Times New Roman"/>
                <w:sz w:val="22"/>
                <w:szCs w:val="22"/>
              </w:rPr>
              <w:t>Registracija:</w:t>
            </w:r>
          </w:p>
        </w:tc>
        <w:tc>
          <w:tcPr>
            <w:tcW w:w="5182" w:type="dxa"/>
          </w:tcPr>
          <w:p w14:paraId="5F947470" w14:textId="77777777" w:rsidR="007764FB" w:rsidRPr="003E77AD" w:rsidRDefault="007764FB" w:rsidP="00B00466">
            <w:pPr>
              <w:rPr>
                <w:rFonts w:ascii="Times New Roman" w:hAnsi="Times New Roman"/>
                <w:sz w:val="22"/>
                <w:szCs w:val="22"/>
              </w:rPr>
            </w:pPr>
            <w:r w:rsidRPr="003E77AD">
              <w:rPr>
                <w:rFonts w:ascii="Times New Roman" w:hAnsi="Times New Roman"/>
                <w:sz w:val="22"/>
                <w:szCs w:val="22"/>
              </w:rPr>
              <w:t>Preslik izvoda iz sudskog i/ili obrtnog registra ne stariji od 30 dana od dana poziva</w:t>
            </w:r>
          </w:p>
        </w:tc>
      </w:tr>
      <w:tr w:rsidR="000D6FA0" w:rsidRPr="003E77AD" w14:paraId="52433F7E" w14:textId="77777777" w:rsidTr="006557E0">
        <w:tc>
          <w:tcPr>
            <w:tcW w:w="4390" w:type="dxa"/>
          </w:tcPr>
          <w:p w14:paraId="3595EAB9" w14:textId="77777777" w:rsidR="000D6FA0" w:rsidRPr="003E77AD" w:rsidRDefault="000D6FA0" w:rsidP="006557E0">
            <w:pPr>
              <w:rPr>
                <w:rFonts w:ascii="Times New Roman" w:hAnsi="Times New Roman"/>
                <w:sz w:val="22"/>
                <w:szCs w:val="22"/>
              </w:rPr>
            </w:pPr>
            <w:r w:rsidRPr="003E77AD">
              <w:rPr>
                <w:rFonts w:ascii="Times New Roman" w:hAnsi="Times New Roman"/>
                <w:sz w:val="22"/>
                <w:szCs w:val="22"/>
              </w:rPr>
              <w:t>Dokaz o ovlaštenju</w:t>
            </w:r>
          </w:p>
        </w:tc>
        <w:tc>
          <w:tcPr>
            <w:tcW w:w="5182" w:type="dxa"/>
          </w:tcPr>
          <w:p w14:paraId="535A823D" w14:textId="7CC76281" w:rsidR="000D6FA0" w:rsidRPr="003E77AD" w:rsidRDefault="003E77AD" w:rsidP="006557E0">
            <w:pPr>
              <w:rPr>
                <w:rFonts w:ascii="Times New Roman" w:hAnsi="Times New Roman"/>
                <w:sz w:val="22"/>
                <w:szCs w:val="22"/>
              </w:rPr>
            </w:pPr>
            <w:r w:rsidRPr="003E77AD">
              <w:rPr>
                <w:rFonts w:ascii="Times New Roman" w:hAnsi="Times New Roman"/>
                <w:sz w:val="22"/>
                <w:szCs w:val="22"/>
              </w:rPr>
              <w:t>Certifikat javne nabave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ovlaštene osobe</w:t>
            </w:r>
          </w:p>
        </w:tc>
      </w:tr>
      <w:tr w:rsidR="007764FB" w:rsidRPr="003E77AD" w14:paraId="0ED2B3DA" w14:textId="77777777" w:rsidTr="00B00466">
        <w:tc>
          <w:tcPr>
            <w:tcW w:w="4390" w:type="dxa"/>
          </w:tcPr>
          <w:p w14:paraId="0D0150C3" w14:textId="77777777" w:rsidR="007764FB" w:rsidRPr="003E77AD" w:rsidRDefault="007764FB" w:rsidP="00B00466">
            <w:pPr>
              <w:rPr>
                <w:rFonts w:ascii="Times New Roman" w:hAnsi="Times New Roman"/>
                <w:sz w:val="22"/>
                <w:szCs w:val="22"/>
              </w:rPr>
            </w:pPr>
            <w:r w:rsidRPr="003E77AD">
              <w:rPr>
                <w:rFonts w:ascii="Times New Roman" w:hAnsi="Times New Roman"/>
                <w:sz w:val="22"/>
                <w:szCs w:val="22"/>
              </w:rPr>
              <w:t>Dokaz o nepostojanju obaveza</w:t>
            </w:r>
          </w:p>
        </w:tc>
        <w:tc>
          <w:tcPr>
            <w:tcW w:w="5182" w:type="dxa"/>
          </w:tcPr>
          <w:p w14:paraId="0683F174" w14:textId="77777777" w:rsidR="007764FB" w:rsidRPr="003E77AD" w:rsidRDefault="007764FB" w:rsidP="00B00466">
            <w:pPr>
              <w:rPr>
                <w:rFonts w:ascii="Times New Roman" w:hAnsi="Times New Roman"/>
                <w:sz w:val="22"/>
                <w:szCs w:val="22"/>
              </w:rPr>
            </w:pPr>
            <w:r w:rsidRPr="003E77AD">
              <w:rPr>
                <w:rFonts w:ascii="Times New Roman" w:hAnsi="Times New Roman"/>
                <w:sz w:val="22"/>
                <w:szCs w:val="22"/>
              </w:rPr>
              <w:t>Preslik potvrde nadležne Porezne uprave ne starija od 30 dana od dana poziva</w:t>
            </w:r>
          </w:p>
        </w:tc>
      </w:tr>
      <w:tr w:rsidR="007764FB" w:rsidRPr="003E77AD" w14:paraId="17CCC0FC" w14:textId="77777777" w:rsidTr="00B00466">
        <w:tc>
          <w:tcPr>
            <w:tcW w:w="4390" w:type="dxa"/>
          </w:tcPr>
          <w:p w14:paraId="60FA22B5" w14:textId="6610C5C8" w:rsidR="007764FB" w:rsidRPr="003E77AD" w:rsidRDefault="007764FB" w:rsidP="00B00466">
            <w:pPr>
              <w:rPr>
                <w:rFonts w:ascii="Times New Roman" w:hAnsi="Times New Roman"/>
                <w:sz w:val="22"/>
                <w:szCs w:val="22"/>
              </w:rPr>
            </w:pPr>
            <w:r w:rsidRPr="003E77AD">
              <w:rPr>
                <w:rFonts w:ascii="Times New Roman" w:hAnsi="Times New Roman"/>
                <w:sz w:val="22"/>
                <w:szCs w:val="22"/>
              </w:rPr>
              <w:t xml:space="preserve">Izjava o pregledu dokumentacije– Izjava broj 1. </w:t>
            </w:r>
          </w:p>
        </w:tc>
        <w:tc>
          <w:tcPr>
            <w:tcW w:w="5182" w:type="dxa"/>
          </w:tcPr>
          <w:p w14:paraId="7712657F" w14:textId="77777777" w:rsidR="007764FB" w:rsidRPr="003E77AD" w:rsidRDefault="007764FB" w:rsidP="00B00466">
            <w:pPr>
              <w:rPr>
                <w:rFonts w:ascii="Times New Roman" w:hAnsi="Times New Roman"/>
                <w:sz w:val="22"/>
                <w:szCs w:val="22"/>
              </w:rPr>
            </w:pPr>
            <w:r w:rsidRPr="003E77AD">
              <w:rPr>
                <w:rFonts w:ascii="Times New Roman" w:hAnsi="Times New Roman"/>
                <w:sz w:val="22"/>
                <w:szCs w:val="22"/>
              </w:rPr>
              <w:t>Potpisani i ovjereni originalni obrazac</w:t>
            </w:r>
          </w:p>
        </w:tc>
      </w:tr>
      <w:tr w:rsidR="007764FB" w:rsidRPr="003E77AD" w14:paraId="535C30DF" w14:textId="77777777" w:rsidTr="00B00466">
        <w:tc>
          <w:tcPr>
            <w:tcW w:w="4390" w:type="dxa"/>
          </w:tcPr>
          <w:p w14:paraId="2514432A" w14:textId="77777777" w:rsidR="007764FB" w:rsidRPr="003E77AD" w:rsidRDefault="007764FB" w:rsidP="00B00466">
            <w:pPr>
              <w:rPr>
                <w:rFonts w:ascii="Times New Roman" w:hAnsi="Times New Roman"/>
                <w:sz w:val="22"/>
                <w:szCs w:val="22"/>
              </w:rPr>
            </w:pPr>
            <w:r w:rsidRPr="003E77AD">
              <w:rPr>
                <w:rFonts w:ascii="Times New Roman" w:hAnsi="Times New Roman"/>
                <w:sz w:val="22"/>
                <w:szCs w:val="22"/>
              </w:rPr>
              <w:t xml:space="preserve">Izjava o usluzi po sistemu „ključ u ruke“ i uz nepromjenjivu cijenu – Izjava broj 2. </w:t>
            </w:r>
          </w:p>
        </w:tc>
        <w:tc>
          <w:tcPr>
            <w:tcW w:w="5182" w:type="dxa"/>
          </w:tcPr>
          <w:p w14:paraId="15615DE7" w14:textId="77777777" w:rsidR="007764FB" w:rsidRPr="003E77AD" w:rsidRDefault="007764FB" w:rsidP="00B00466">
            <w:pPr>
              <w:rPr>
                <w:rFonts w:ascii="Times New Roman" w:hAnsi="Times New Roman"/>
                <w:sz w:val="22"/>
                <w:szCs w:val="22"/>
              </w:rPr>
            </w:pPr>
            <w:r w:rsidRPr="003E77AD">
              <w:rPr>
                <w:rFonts w:ascii="Times New Roman" w:hAnsi="Times New Roman"/>
                <w:sz w:val="22"/>
                <w:szCs w:val="22"/>
              </w:rPr>
              <w:t>Potpisani i ovjereni originalni obrazac</w:t>
            </w:r>
          </w:p>
        </w:tc>
      </w:tr>
      <w:tr w:rsidR="007764FB" w:rsidRPr="003E77AD" w14:paraId="4645A467" w14:textId="77777777" w:rsidTr="00B00466">
        <w:tc>
          <w:tcPr>
            <w:tcW w:w="4390" w:type="dxa"/>
          </w:tcPr>
          <w:p w14:paraId="12CBBF92" w14:textId="77777777" w:rsidR="007764FB" w:rsidRPr="003E77AD" w:rsidRDefault="007764FB" w:rsidP="00B00466">
            <w:pPr>
              <w:rPr>
                <w:rFonts w:ascii="Times New Roman" w:hAnsi="Times New Roman"/>
                <w:sz w:val="22"/>
                <w:szCs w:val="22"/>
              </w:rPr>
            </w:pPr>
            <w:r w:rsidRPr="003E77AD">
              <w:rPr>
                <w:rFonts w:ascii="Times New Roman" w:hAnsi="Times New Roman"/>
                <w:sz w:val="22"/>
                <w:szCs w:val="22"/>
              </w:rPr>
              <w:t xml:space="preserve">Izjava u svezi s kvalitetom izvršenja – Izjava broj 3. </w:t>
            </w:r>
          </w:p>
        </w:tc>
        <w:tc>
          <w:tcPr>
            <w:tcW w:w="5182" w:type="dxa"/>
          </w:tcPr>
          <w:p w14:paraId="2D80EE60" w14:textId="77777777" w:rsidR="007764FB" w:rsidRPr="003E77AD" w:rsidRDefault="007764FB" w:rsidP="00B00466">
            <w:pPr>
              <w:rPr>
                <w:rFonts w:ascii="Times New Roman" w:hAnsi="Times New Roman"/>
                <w:sz w:val="22"/>
                <w:szCs w:val="22"/>
              </w:rPr>
            </w:pPr>
            <w:r w:rsidRPr="003E77AD">
              <w:rPr>
                <w:rFonts w:ascii="Times New Roman" w:hAnsi="Times New Roman"/>
                <w:sz w:val="22"/>
                <w:szCs w:val="22"/>
              </w:rPr>
              <w:t>Potpisani i ovjereni originalni obrazac</w:t>
            </w:r>
          </w:p>
        </w:tc>
      </w:tr>
      <w:tr w:rsidR="007764FB" w:rsidRPr="003E77AD" w14:paraId="140DDA99" w14:textId="77777777" w:rsidTr="00B00466">
        <w:tc>
          <w:tcPr>
            <w:tcW w:w="4390" w:type="dxa"/>
          </w:tcPr>
          <w:p w14:paraId="78C0E0DA" w14:textId="1A7C05C3" w:rsidR="007764FB" w:rsidRPr="003E77AD" w:rsidRDefault="007764FB" w:rsidP="00B00466">
            <w:pPr>
              <w:rPr>
                <w:rFonts w:ascii="Times New Roman" w:hAnsi="Times New Roman"/>
                <w:sz w:val="22"/>
                <w:szCs w:val="22"/>
              </w:rPr>
            </w:pPr>
            <w:r w:rsidRPr="003E77AD">
              <w:rPr>
                <w:rFonts w:ascii="Times New Roman" w:hAnsi="Times New Roman"/>
                <w:sz w:val="22"/>
                <w:szCs w:val="22"/>
              </w:rPr>
              <w:t>Izjava o nepostojanju kaznene odgovornosti za ponuditelja</w:t>
            </w:r>
            <w:r w:rsidR="003E77AD" w:rsidRPr="003E77AD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3E77AD">
              <w:rPr>
                <w:rFonts w:ascii="Times New Roman" w:hAnsi="Times New Roman"/>
                <w:sz w:val="22"/>
                <w:szCs w:val="22"/>
              </w:rPr>
              <w:t>odgovornu osobu</w:t>
            </w:r>
            <w:r w:rsidR="003E77AD" w:rsidRPr="003E77AD">
              <w:rPr>
                <w:rFonts w:ascii="Times New Roman" w:hAnsi="Times New Roman"/>
                <w:sz w:val="22"/>
                <w:szCs w:val="22"/>
              </w:rPr>
              <w:t xml:space="preserve"> i ovlaštenu osobu</w:t>
            </w:r>
            <w:r w:rsidRPr="003E77AD">
              <w:rPr>
                <w:rFonts w:ascii="Times New Roman" w:hAnsi="Times New Roman"/>
                <w:sz w:val="22"/>
                <w:szCs w:val="22"/>
              </w:rPr>
              <w:t xml:space="preserve"> – Izjava broj 4.</w:t>
            </w:r>
          </w:p>
        </w:tc>
        <w:tc>
          <w:tcPr>
            <w:tcW w:w="5182" w:type="dxa"/>
          </w:tcPr>
          <w:p w14:paraId="1A7EF872" w14:textId="77777777" w:rsidR="007764FB" w:rsidRPr="003E77AD" w:rsidRDefault="007764FB" w:rsidP="00B00466">
            <w:pPr>
              <w:rPr>
                <w:rFonts w:ascii="Times New Roman" w:hAnsi="Times New Roman"/>
                <w:sz w:val="22"/>
                <w:szCs w:val="22"/>
              </w:rPr>
            </w:pPr>
            <w:r w:rsidRPr="003E77AD">
              <w:rPr>
                <w:rFonts w:ascii="Times New Roman" w:hAnsi="Times New Roman"/>
                <w:sz w:val="22"/>
                <w:szCs w:val="22"/>
              </w:rPr>
              <w:t>Potpisani i ovjereni originalni obrazac</w:t>
            </w:r>
          </w:p>
        </w:tc>
      </w:tr>
      <w:bookmarkEnd w:id="15"/>
      <w:tr w:rsidR="007764FB" w:rsidRPr="003E77AD" w14:paraId="0ED881BE" w14:textId="77777777" w:rsidTr="00B00466">
        <w:tc>
          <w:tcPr>
            <w:tcW w:w="4390" w:type="dxa"/>
          </w:tcPr>
          <w:p w14:paraId="56E0D9B6" w14:textId="4960F31B" w:rsidR="007764FB" w:rsidRPr="003E77AD" w:rsidRDefault="007764FB" w:rsidP="00B00466">
            <w:pPr>
              <w:rPr>
                <w:rFonts w:ascii="Times New Roman" w:hAnsi="Times New Roman"/>
                <w:sz w:val="22"/>
                <w:szCs w:val="22"/>
              </w:rPr>
            </w:pPr>
            <w:r w:rsidRPr="003E77AD">
              <w:rPr>
                <w:rFonts w:ascii="Times New Roman" w:hAnsi="Times New Roman"/>
                <w:bCs/>
                <w:sz w:val="22"/>
                <w:szCs w:val="22"/>
              </w:rPr>
              <w:t>Izjava u svezi s sklapanjem ugovora</w:t>
            </w:r>
            <w:r w:rsidR="005E71F4" w:rsidRPr="003E77AD">
              <w:rPr>
                <w:rFonts w:ascii="Times New Roman" w:hAnsi="Times New Roman"/>
                <w:bCs/>
                <w:sz w:val="22"/>
                <w:szCs w:val="22"/>
              </w:rPr>
              <w:t>, odnosno izdavanjem narudžbenice</w:t>
            </w:r>
            <w:r w:rsidRPr="003E77AD">
              <w:rPr>
                <w:rFonts w:ascii="Times New Roman" w:hAnsi="Times New Roman"/>
                <w:bCs/>
                <w:sz w:val="22"/>
                <w:szCs w:val="22"/>
              </w:rPr>
              <w:t xml:space="preserve"> o pružanju usluge - Izjava broj </w:t>
            </w:r>
            <w:r w:rsidR="003E77AD" w:rsidRPr="003E77AD"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  <w:r w:rsidRPr="003E77AD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</w:tc>
        <w:tc>
          <w:tcPr>
            <w:tcW w:w="5182" w:type="dxa"/>
          </w:tcPr>
          <w:p w14:paraId="0B0D0DD6" w14:textId="77777777" w:rsidR="007764FB" w:rsidRPr="003E77AD" w:rsidRDefault="007764FB" w:rsidP="00B00466">
            <w:pPr>
              <w:rPr>
                <w:rFonts w:ascii="Times New Roman" w:hAnsi="Times New Roman"/>
                <w:sz w:val="22"/>
                <w:szCs w:val="22"/>
              </w:rPr>
            </w:pPr>
            <w:r w:rsidRPr="003E77AD">
              <w:rPr>
                <w:rFonts w:ascii="Times New Roman" w:hAnsi="Times New Roman"/>
                <w:bCs/>
                <w:sz w:val="22"/>
                <w:szCs w:val="22"/>
              </w:rPr>
              <w:t>Potpisani i ovjereni originalni obrazac</w:t>
            </w:r>
          </w:p>
        </w:tc>
      </w:tr>
      <w:tr w:rsidR="007764FB" w:rsidRPr="003E77AD" w14:paraId="062E2C3A" w14:textId="77777777" w:rsidTr="00B00466">
        <w:tc>
          <w:tcPr>
            <w:tcW w:w="4390" w:type="dxa"/>
          </w:tcPr>
          <w:p w14:paraId="22F615F0" w14:textId="77777777" w:rsidR="007764FB" w:rsidRPr="003E77AD" w:rsidRDefault="007764FB" w:rsidP="00B00466">
            <w:pPr>
              <w:rPr>
                <w:rFonts w:ascii="Times New Roman" w:hAnsi="Times New Roman"/>
                <w:sz w:val="22"/>
                <w:szCs w:val="22"/>
              </w:rPr>
            </w:pPr>
            <w:r w:rsidRPr="003E77AD">
              <w:rPr>
                <w:rFonts w:ascii="Times New Roman" w:hAnsi="Times New Roman"/>
                <w:sz w:val="22"/>
                <w:szCs w:val="22"/>
              </w:rPr>
              <w:t>Garancija za ozbiljnost ponude</w:t>
            </w:r>
          </w:p>
        </w:tc>
        <w:tc>
          <w:tcPr>
            <w:tcW w:w="5182" w:type="dxa"/>
          </w:tcPr>
          <w:p w14:paraId="55B46FB4" w14:textId="387D275E" w:rsidR="007764FB" w:rsidRPr="003E77AD" w:rsidRDefault="007764FB" w:rsidP="00B00466">
            <w:pPr>
              <w:rPr>
                <w:rFonts w:ascii="Times New Roman" w:hAnsi="Times New Roman"/>
                <w:sz w:val="22"/>
                <w:szCs w:val="22"/>
              </w:rPr>
            </w:pPr>
            <w:r w:rsidRPr="003E77AD">
              <w:rPr>
                <w:rFonts w:ascii="Times New Roman" w:hAnsi="Times New Roman"/>
                <w:sz w:val="22"/>
                <w:szCs w:val="22"/>
              </w:rPr>
              <w:t xml:space="preserve">Ovjerena bjanko zadužnica na iznos do </w:t>
            </w:r>
            <w:r w:rsidR="00F41441" w:rsidRPr="003E77AD">
              <w:rPr>
                <w:rFonts w:ascii="Times New Roman" w:hAnsi="Times New Roman"/>
                <w:sz w:val="22"/>
                <w:szCs w:val="22"/>
              </w:rPr>
              <w:t>1</w:t>
            </w:r>
            <w:r w:rsidRPr="003E77AD">
              <w:rPr>
                <w:rFonts w:ascii="Times New Roman" w:hAnsi="Times New Roman"/>
                <w:sz w:val="22"/>
                <w:szCs w:val="22"/>
              </w:rPr>
              <w:t>.000,00 EUR</w:t>
            </w:r>
          </w:p>
        </w:tc>
      </w:tr>
      <w:tr w:rsidR="00025226" w:rsidRPr="003E77AD" w14:paraId="268389BA" w14:textId="77777777" w:rsidTr="00B00466">
        <w:tc>
          <w:tcPr>
            <w:tcW w:w="4390" w:type="dxa"/>
          </w:tcPr>
          <w:p w14:paraId="3C7281E2" w14:textId="725214D4" w:rsidR="00025226" w:rsidRPr="003E77AD" w:rsidRDefault="00025226" w:rsidP="00B00466">
            <w:pPr>
              <w:rPr>
                <w:rFonts w:ascii="Times New Roman" w:hAnsi="Times New Roman"/>
                <w:sz w:val="22"/>
                <w:szCs w:val="22"/>
              </w:rPr>
            </w:pPr>
            <w:r w:rsidRPr="003E77AD">
              <w:rPr>
                <w:rFonts w:ascii="Times New Roman" w:hAnsi="Times New Roman"/>
                <w:sz w:val="22"/>
                <w:szCs w:val="22"/>
              </w:rPr>
              <w:t>Ponudbeni list</w:t>
            </w:r>
          </w:p>
        </w:tc>
        <w:tc>
          <w:tcPr>
            <w:tcW w:w="5182" w:type="dxa"/>
          </w:tcPr>
          <w:p w14:paraId="0FED87E8" w14:textId="4CAFBD16" w:rsidR="00025226" w:rsidRPr="003E77AD" w:rsidRDefault="00025226" w:rsidP="00B00466">
            <w:pPr>
              <w:rPr>
                <w:rFonts w:ascii="Times New Roman" w:hAnsi="Times New Roman"/>
                <w:sz w:val="22"/>
                <w:szCs w:val="22"/>
              </w:rPr>
            </w:pPr>
            <w:r w:rsidRPr="003E77AD">
              <w:rPr>
                <w:rFonts w:ascii="Times New Roman" w:hAnsi="Times New Roman"/>
                <w:sz w:val="22"/>
                <w:szCs w:val="22"/>
              </w:rPr>
              <w:t>Popunjen, potpisan i ovjeren</w:t>
            </w:r>
          </w:p>
        </w:tc>
      </w:tr>
      <w:bookmarkEnd w:id="16"/>
    </w:tbl>
    <w:p w14:paraId="32CFC068" w14:textId="134D8B5D" w:rsidR="007764FB" w:rsidRDefault="007764FB" w:rsidP="002044A6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182"/>
      </w:tblGrid>
      <w:tr w:rsidR="00537484" w:rsidRPr="003E77AD" w14:paraId="0763829C" w14:textId="77777777" w:rsidTr="00DF6C9D">
        <w:tc>
          <w:tcPr>
            <w:tcW w:w="4390" w:type="dxa"/>
          </w:tcPr>
          <w:p w14:paraId="02DFB200" w14:textId="2082BC59" w:rsidR="00537484" w:rsidRPr="003E77AD" w:rsidRDefault="00537484" w:rsidP="00DF6C9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Članovi Stručnog povjerenstva</w:t>
            </w:r>
            <w:r w:rsidRPr="003E77AD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5182" w:type="dxa"/>
          </w:tcPr>
          <w:p w14:paraId="5ABC5DB3" w14:textId="22C1F450" w:rsidR="00537484" w:rsidRPr="003E77AD" w:rsidRDefault="00537484" w:rsidP="00DF6C9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Baldo Hazdovac, Antonia Nusskern Lazo i Josipa Bušurelo</w:t>
            </w:r>
          </w:p>
        </w:tc>
      </w:tr>
    </w:tbl>
    <w:p w14:paraId="36E4CED6" w14:textId="77777777" w:rsidR="00537484" w:rsidRPr="003E77AD" w:rsidRDefault="00537484" w:rsidP="002044A6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182"/>
      </w:tblGrid>
      <w:tr w:rsidR="007764FB" w:rsidRPr="003E77AD" w14:paraId="643F69D6" w14:textId="77777777" w:rsidTr="00B00466">
        <w:tc>
          <w:tcPr>
            <w:tcW w:w="4390" w:type="dxa"/>
          </w:tcPr>
          <w:p w14:paraId="042F5940" w14:textId="77777777" w:rsidR="007764FB" w:rsidRPr="003E77AD" w:rsidRDefault="007764FB" w:rsidP="00B00466">
            <w:pPr>
              <w:rPr>
                <w:rFonts w:ascii="Times New Roman" w:hAnsi="Times New Roman"/>
                <w:sz w:val="22"/>
                <w:szCs w:val="22"/>
              </w:rPr>
            </w:pPr>
            <w:r w:rsidRPr="003E77AD">
              <w:rPr>
                <w:rFonts w:ascii="Times New Roman" w:hAnsi="Times New Roman"/>
                <w:sz w:val="22"/>
                <w:szCs w:val="22"/>
              </w:rPr>
              <w:t>Ostali relevantni pokazatelji:</w:t>
            </w:r>
          </w:p>
        </w:tc>
        <w:tc>
          <w:tcPr>
            <w:tcW w:w="5182" w:type="dxa"/>
          </w:tcPr>
          <w:p w14:paraId="277F9337" w14:textId="7A214DA7" w:rsidR="007764FB" w:rsidRPr="003E77AD" w:rsidRDefault="0044516C" w:rsidP="00B00466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3E77AD">
              <w:rPr>
                <w:rFonts w:ascii="Times New Roman" w:hAnsi="Times New Roman"/>
                <w:sz w:val="22"/>
                <w:szCs w:val="22"/>
              </w:rPr>
              <w:t>Postupanje s pažnjom dobrog stručnjaka</w:t>
            </w:r>
          </w:p>
        </w:tc>
      </w:tr>
    </w:tbl>
    <w:p w14:paraId="41736E37" w14:textId="77777777" w:rsidR="002044A6" w:rsidRPr="003E77AD" w:rsidRDefault="002044A6" w:rsidP="002044A6">
      <w:pPr>
        <w:rPr>
          <w:rFonts w:ascii="Times New Roman" w:hAnsi="Times New Roman"/>
          <w:sz w:val="22"/>
          <w:szCs w:val="22"/>
        </w:rPr>
      </w:pPr>
    </w:p>
    <w:p w14:paraId="04581C96" w14:textId="05E6BDC4" w:rsidR="002044A6" w:rsidRPr="003E77AD" w:rsidRDefault="002044A6" w:rsidP="002044A6">
      <w:pPr>
        <w:ind w:firstLine="720"/>
        <w:rPr>
          <w:rFonts w:ascii="Times New Roman" w:hAnsi="Times New Roman"/>
          <w:sz w:val="22"/>
          <w:szCs w:val="22"/>
        </w:rPr>
      </w:pPr>
      <w:r w:rsidRPr="003E77AD">
        <w:rPr>
          <w:rFonts w:ascii="Times New Roman" w:hAnsi="Times New Roman"/>
          <w:sz w:val="22"/>
          <w:szCs w:val="22"/>
        </w:rPr>
        <w:lastRenderedPageBreak/>
        <w:t>Ova Odluka stupa na snagu danom donošenja, te se unosi u propisane registre i objavljuje u skladu sa Zakonom o pravu na pristup informacijama (</w:t>
      </w:r>
      <w:r w:rsidR="007764FB" w:rsidRPr="003E77AD">
        <w:rPr>
          <w:rFonts w:ascii="Times New Roman" w:hAnsi="Times New Roman"/>
          <w:sz w:val="22"/>
          <w:szCs w:val="22"/>
        </w:rPr>
        <w:t>„</w:t>
      </w:r>
      <w:r w:rsidRPr="003E77AD">
        <w:rPr>
          <w:rFonts w:ascii="Times New Roman" w:hAnsi="Times New Roman"/>
          <w:sz w:val="22"/>
          <w:szCs w:val="22"/>
        </w:rPr>
        <w:t>Narodne novine</w:t>
      </w:r>
      <w:r w:rsidR="007764FB" w:rsidRPr="003E77AD">
        <w:rPr>
          <w:rFonts w:ascii="Times New Roman" w:hAnsi="Times New Roman"/>
          <w:sz w:val="22"/>
          <w:szCs w:val="22"/>
        </w:rPr>
        <w:t>“</w:t>
      </w:r>
      <w:r w:rsidRPr="003E77AD">
        <w:rPr>
          <w:rFonts w:ascii="Times New Roman" w:hAnsi="Times New Roman"/>
          <w:sz w:val="22"/>
          <w:szCs w:val="22"/>
        </w:rPr>
        <w:t xml:space="preserve"> broj: 25/13</w:t>
      </w:r>
      <w:r w:rsidR="00011B26" w:rsidRPr="003E77AD">
        <w:rPr>
          <w:rFonts w:ascii="Times New Roman" w:hAnsi="Times New Roman"/>
          <w:sz w:val="22"/>
          <w:szCs w:val="22"/>
        </w:rPr>
        <w:t xml:space="preserve">, </w:t>
      </w:r>
      <w:r w:rsidRPr="003E77AD">
        <w:rPr>
          <w:rFonts w:ascii="Times New Roman" w:hAnsi="Times New Roman"/>
          <w:sz w:val="22"/>
          <w:szCs w:val="22"/>
        </w:rPr>
        <w:t>85/15</w:t>
      </w:r>
      <w:r w:rsidR="00011B26" w:rsidRPr="003E77AD">
        <w:rPr>
          <w:rFonts w:ascii="Times New Roman" w:hAnsi="Times New Roman"/>
          <w:sz w:val="22"/>
          <w:szCs w:val="22"/>
        </w:rPr>
        <w:t xml:space="preserve"> i 69/22</w:t>
      </w:r>
      <w:r w:rsidRPr="003E77AD">
        <w:rPr>
          <w:rFonts w:ascii="Times New Roman" w:hAnsi="Times New Roman"/>
          <w:sz w:val="22"/>
          <w:szCs w:val="22"/>
        </w:rPr>
        <w:t>) i općim aktima Općine Mljet.</w:t>
      </w:r>
    </w:p>
    <w:p w14:paraId="434D497C" w14:textId="77777777" w:rsidR="002044A6" w:rsidRPr="003E77AD" w:rsidRDefault="002044A6" w:rsidP="002044A6">
      <w:pPr>
        <w:rPr>
          <w:rFonts w:ascii="Times New Roman" w:hAnsi="Times New Roman"/>
          <w:sz w:val="22"/>
          <w:szCs w:val="22"/>
        </w:rPr>
      </w:pPr>
    </w:p>
    <w:p w14:paraId="7C8148A5" w14:textId="77777777" w:rsidR="002044A6" w:rsidRPr="003E77AD" w:rsidRDefault="002044A6" w:rsidP="002044A6">
      <w:pPr>
        <w:rPr>
          <w:rFonts w:ascii="Times New Roman" w:hAnsi="Times New Roman"/>
          <w:sz w:val="22"/>
          <w:szCs w:val="22"/>
        </w:rPr>
      </w:pPr>
    </w:p>
    <w:p w14:paraId="06CCD0D7" w14:textId="77777777" w:rsidR="002044A6" w:rsidRPr="003E77AD" w:rsidRDefault="002044A6" w:rsidP="002044A6">
      <w:pPr>
        <w:rPr>
          <w:rFonts w:ascii="Times New Roman" w:hAnsi="Times New Roman"/>
          <w:sz w:val="22"/>
          <w:szCs w:val="22"/>
        </w:rPr>
      </w:pPr>
      <w:r w:rsidRPr="003E77AD">
        <w:rPr>
          <w:rFonts w:ascii="Times New Roman" w:hAnsi="Times New Roman"/>
          <w:sz w:val="22"/>
          <w:szCs w:val="22"/>
        </w:rPr>
        <w:tab/>
        <w:t>DOSTAVITI:</w:t>
      </w:r>
      <w:r w:rsidRPr="003E77AD">
        <w:rPr>
          <w:rFonts w:ascii="Times New Roman" w:hAnsi="Times New Roman"/>
          <w:sz w:val="22"/>
          <w:szCs w:val="22"/>
        </w:rPr>
        <w:tab/>
      </w:r>
      <w:r w:rsidRPr="003E77AD">
        <w:rPr>
          <w:rFonts w:ascii="Times New Roman" w:hAnsi="Times New Roman"/>
          <w:sz w:val="22"/>
          <w:szCs w:val="22"/>
        </w:rPr>
        <w:tab/>
      </w:r>
      <w:r w:rsidRPr="003E77AD">
        <w:rPr>
          <w:rFonts w:ascii="Times New Roman" w:hAnsi="Times New Roman"/>
          <w:sz w:val="22"/>
          <w:szCs w:val="22"/>
        </w:rPr>
        <w:tab/>
      </w:r>
      <w:r w:rsidRPr="003E77AD">
        <w:rPr>
          <w:rFonts w:ascii="Times New Roman" w:hAnsi="Times New Roman"/>
          <w:sz w:val="22"/>
          <w:szCs w:val="22"/>
        </w:rPr>
        <w:tab/>
      </w:r>
      <w:r w:rsidRPr="003E77AD">
        <w:rPr>
          <w:rFonts w:ascii="Times New Roman" w:hAnsi="Times New Roman"/>
          <w:sz w:val="22"/>
          <w:szCs w:val="22"/>
        </w:rPr>
        <w:tab/>
      </w:r>
      <w:r w:rsidRPr="003E77AD">
        <w:rPr>
          <w:rFonts w:ascii="Times New Roman" w:hAnsi="Times New Roman"/>
          <w:sz w:val="22"/>
          <w:szCs w:val="22"/>
        </w:rPr>
        <w:tab/>
        <w:t>Općinski načelnik:</w:t>
      </w:r>
    </w:p>
    <w:p w14:paraId="7A7474FC" w14:textId="77777777" w:rsidR="002044A6" w:rsidRPr="003E77AD" w:rsidRDefault="002044A6" w:rsidP="002044A6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3E77AD">
        <w:rPr>
          <w:rFonts w:ascii="Times New Roman" w:hAnsi="Times New Roman"/>
          <w:sz w:val="22"/>
          <w:szCs w:val="22"/>
        </w:rPr>
        <w:t>Službeni glasnik</w:t>
      </w:r>
    </w:p>
    <w:p w14:paraId="60B8E02E" w14:textId="77777777" w:rsidR="002044A6" w:rsidRPr="003E77AD" w:rsidRDefault="002044A6" w:rsidP="002044A6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3E77AD">
        <w:rPr>
          <w:rFonts w:ascii="Times New Roman" w:hAnsi="Times New Roman"/>
          <w:sz w:val="22"/>
          <w:szCs w:val="22"/>
        </w:rPr>
        <w:t>Oglasna ploča</w:t>
      </w:r>
      <w:r w:rsidRPr="003E77AD">
        <w:rPr>
          <w:rFonts w:ascii="Times New Roman" w:hAnsi="Times New Roman"/>
          <w:sz w:val="22"/>
          <w:szCs w:val="22"/>
        </w:rPr>
        <w:tab/>
      </w:r>
      <w:r w:rsidR="00D671FD" w:rsidRPr="003E77AD">
        <w:rPr>
          <w:rFonts w:ascii="Times New Roman" w:hAnsi="Times New Roman"/>
          <w:sz w:val="22"/>
          <w:szCs w:val="22"/>
        </w:rPr>
        <w:tab/>
      </w:r>
      <w:r w:rsidR="00D671FD" w:rsidRPr="003E77AD">
        <w:rPr>
          <w:rFonts w:ascii="Times New Roman" w:hAnsi="Times New Roman"/>
          <w:sz w:val="22"/>
          <w:szCs w:val="22"/>
        </w:rPr>
        <w:tab/>
      </w:r>
      <w:r w:rsidR="00D671FD" w:rsidRPr="003E77AD">
        <w:rPr>
          <w:rFonts w:ascii="Times New Roman" w:hAnsi="Times New Roman"/>
          <w:sz w:val="22"/>
          <w:szCs w:val="22"/>
        </w:rPr>
        <w:tab/>
      </w:r>
      <w:r w:rsidR="00D671FD" w:rsidRPr="003E77AD">
        <w:rPr>
          <w:rFonts w:ascii="Times New Roman" w:hAnsi="Times New Roman"/>
          <w:sz w:val="22"/>
          <w:szCs w:val="22"/>
        </w:rPr>
        <w:tab/>
        <w:t>Đivo Market, dipl. ing</w:t>
      </w:r>
      <w:r w:rsidR="00DD6730" w:rsidRPr="003E77AD">
        <w:rPr>
          <w:rFonts w:ascii="Times New Roman" w:hAnsi="Times New Roman"/>
          <w:sz w:val="22"/>
          <w:szCs w:val="22"/>
        </w:rPr>
        <w:tab/>
      </w:r>
      <w:r w:rsidR="00DD6730" w:rsidRPr="003E77AD">
        <w:rPr>
          <w:rFonts w:ascii="Times New Roman" w:hAnsi="Times New Roman"/>
          <w:sz w:val="22"/>
          <w:szCs w:val="22"/>
        </w:rPr>
        <w:tab/>
      </w:r>
      <w:r w:rsidRPr="003E77AD">
        <w:rPr>
          <w:rFonts w:ascii="Times New Roman" w:hAnsi="Times New Roman"/>
          <w:sz w:val="22"/>
          <w:szCs w:val="22"/>
        </w:rPr>
        <w:tab/>
      </w:r>
    </w:p>
    <w:p w14:paraId="70993B68" w14:textId="77777777" w:rsidR="002044A6" w:rsidRPr="003E77AD" w:rsidRDefault="002044A6" w:rsidP="002044A6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3E77AD">
        <w:rPr>
          <w:rFonts w:ascii="Times New Roman" w:hAnsi="Times New Roman"/>
          <w:sz w:val="22"/>
          <w:szCs w:val="22"/>
        </w:rPr>
        <w:t>Registar akata</w:t>
      </w:r>
      <w:r w:rsidRPr="003E77AD">
        <w:rPr>
          <w:rFonts w:ascii="Times New Roman" w:hAnsi="Times New Roman"/>
          <w:sz w:val="22"/>
          <w:szCs w:val="22"/>
        </w:rPr>
        <w:tab/>
      </w:r>
      <w:r w:rsidRPr="003E77AD">
        <w:rPr>
          <w:rFonts w:ascii="Times New Roman" w:hAnsi="Times New Roman"/>
          <w:sz w:val="22"/>
          <w:szCs w:val="22"/>
        </w:rPr>
        <w:tab/>
      </w:r>
      <w:r w:rsidRPr="003E77AD">
        <w:rPr>
          <w:rFonts w:ascii="Times New Roman" w:hAnsi="Times New Roman"/>
          <w:sz w:val="22"/>
          <w:szCs w:val="22"/>
        </w:rPr>
        <w:tab/>
      </w:r>
      <w:r w:rsidRPr="003E77AD">
        <w:rPr>
          <w:rFonts w:ascii="Times New Roman" w:hAnsi="Times New Roman"/>
          <w:sz w:val="22"/>
          <w:szCs w:val="22"/>
        </w:rPr>
        <w:tab/>
      </w:r>
      <w:r w:rsidRPr="003E77AD">
        <w:rPr>
          <w:rFonts w:ascii="Times New Roman" w:hAnsi="Times New Roman"/>
          <w:sz w:val="22"/>
          <w:szCs w:val="22"/>
        </w:rPr>
        <w:tab/>
      </w:r>
    </w:p>
    <w:p w14:paraId="4188F1A7" w14:textId="77777777" w:rsidR="002044A6" w:rsidRPr="003E77AD" w:rsidRDefault="002044A6" w:rsidP="002044A6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3E77AD">
        <w:rPr>
          <w:rFonts w:ascii="Times New Roman" w:hAnsi="Times New Roman"/>
          <w:sz w:val="22"/>
          <w:szCs w:val="22"/>
        </w:rPr>
        <w:t>Računovodstvo</w:t>
      </w:r>
    </w:p>
    <w:p w14:paraId="3DAB6AA9" w14:textId="77777777" w:rsidR="002044A6" w:rsidRPr="003E77AD" w:rsidRDefault="002044A6" w:rsidP="002044A6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3E77AD">
        <w:rPr>
          <w:rFonts w:ascii="Times New Roman" w:hAnsi="Times New Roman"/>
          <w:sz w:val="22"/>
          <w:szCs w:val="22"/>
        </w:rPr>
        <w:t>Pismohrana</w:t>
      </w:r>
    </w:p>
    <w:p w14:paraId="3D9C8130" w14:textId="77777777" w:rsidR="003E77AD" w:rsidRPr="003E77AD" w:rsidRDefault="003E77AD" w:rsidP="003E77AD">
      <w:pPr>
        <w:pStyle w:val="ListParagraph"/>
        <w:ind w:left="1080"/>
        <w:rPr>
          <w:rFonts w:ascii="Times New Roman" w:hAnsi="Times New Roman"/>
          <w:sz w:val="22"/>
          <w:szCs w:val="22"/>
        </w:rPr>
      </w:pPr>
    </w:p>
    <w:sectPr w:rsidR="003E77AD" w:rsidRPr="003E77AD" w:rsidSect="008F01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70" w:right="1162" w:bottom="1701" w:left="1162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68B78" w14:textId="77777777" w:rsidR="00B05B6F" w:rsidRDefault="00B05B6F">
      <w:r>
        <w:separator/>
      </w:r>
    </w:p>
  </w:endnote>
  <w:endnote w:type="continuationSeparator" w:id="0">
    <w:p w14:paraId="66E485E8" w14:textId="77777777" w:rsidR="00B05B6F" w:rsidRDefault="00B05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838C2" w14:textId="77777777" w:rsidR="00EA259E" w:rsidRDefault="00EA2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CF0B5" w14:textId="77777777" w:rsidR="00B44773" w:rsidRDefault="00B44773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 w:rsidR="00591A71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C0AA4" w14:textId="77777777" w:rsidR="00B44773" w:rsidRPr="006045E1" w:rsidRDefault="00EA259E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FAB4201" wp14:editId="48100D62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8E32E7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Yb6EAIAACg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" o:allowincell="f">
              <w10:wrap anchorx="page"/>
            </v:line>
          </w:pict>
        </mc:Fallback>
      </mc:AlternateContent>
    </w:r>
    <w:r w:rsidR="002967C9">
      <w:rPr>
        <w:rFonts w:ascii="Times New Roman" w:hAnsi="Times New Roman"/>
      </w:rPr>
      <w:t>Općina Mljet, MBS: 2575469, OIB: 15619832320</w:t>
    </w:r>
    <w:r w:rsidR="00B44773" w:rsidRPr="006045E1">
      <w:rPr>
        <w:rFonts w:ascii="Times New Roman" w:hAnsi="Times New Roman"/>
      </w:rPr>
      <w:t>, Zabrežje 2, 20225 Babino Polje</w:t>
    </w:r>
  </w:p>
  <w:p w14:paraId="035116B0" w14:textId="77777777" w:rsidR="00B44773" w:rsidRPr="006045E1" w:rsidRDefault="00B44773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Tel.: ++385 (0</w:t>
    </w:r>
    <w:r w:rsidR="00EB6D37">
      <w:rPr>
        <w:rFonts w:ascii="Times New Roman" w:hAnsi="Times New Roman"/>
      </w:rPr>
      <w:t xml:space="preserve">) </w:t>
    </w:r>
    <w:r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2</w:t>
    </w:r>
    <w:r w:rsidR="00EB6D37">
      <w:rPr>
        <w:rFonts w:ascii="Times New Roman" w:hAnsi="Times New Roman"/>
      </w:rPr>
      <w:t xml:space="preserve">55, </w:t>
    </w:r>
    <w:r w:rsidRPr="006045E1">
      <w:rPr>
        <w:rFonts w:ascii="Times New Roman" w:hAnsi="Times New Roman"/>
      </w:rPr>
      <w:t>Fax: ++ 385 (0</w:t>
    </w:r>
    <w:r w:rsidR="00EB6D37"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390</w:t>
    </w:r>
  </w:p>
  <w:p w14:paraId="58E020FF" w14:textId="77777777" w:rsidR="00B44773" w:rsidRDefault="002967C9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</w:t>
    </w:r>
    <w:r w:rsidR="00B44773">
      <w:rPr>
        <w:rFonts w:ascii="Times New Roman" w:hAnsi="Times New Roman"/>
        <w:b/>
      </w:rPr>
      <w:t>iro računa</w:t>
    </w:r>
    <w:r>
      <w:rPr>
        <w:rFonts w:ascii="Times New Roman" w:hAnsi="Times New Roman"/>
        <w:b/>
      </w:rPr>
      <w:t xml:space="preserve"> - IBAN</w:t>
    </w:r>
    <w:r w:rsidR="00B44773"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</w:rPr>
      <w:t>HR262407000</w:t>
    </w:r>
    <w:r w:rsidR="00B44773">
      <w:rPr>
        <w:rFonts w:ascii="Times New Roman" w:hAnsi="Times New Roman"/>
        <w:b/>
      </w:rPr>
      <w:t>1826800003</w:t>
    </w:r>
    <w:r w:rsidR="00B44773">
      <w:rPr>
        <w:rFonts w:ascii="Times New Roman" w:hAnsi="Times New Roman"/>
        <w:b/>
      </w:rPr>
      <w:br/>
    </w:r>
    <w:r w:rsidR="00B44773" w:rsidRPr="006045E1">
      <w:rPr>
        <w:rFonts w:ascii="Times New Roman" w:hAnsi="Times New Roman"/>
        <w:bCs/>
      </w:rPr>
      <w:t>email:</w:t>
    </w:r>
    <w:r w:rsidR="00B44773">
      <w:rPr>
        <w:rFonts w:ascii="Times New Roman" w:hAnsi="Times New Roman"/>
        <w:bCs/>
      </w:rPr>
      <w:t xml:space="preserve"> </w:t>
    </w:r>
    <w:r>
      <w:rPr>
        <w:rFonts w:ascii="Times New Roman" w:hAnsi="Times New Roman"/>
        <w:bCs/>
      </w:rPr>
      <w:t>nacelnik@opcinamljet.com.hr, komunalniredar@opcinamljet.com.hr</w:t>
    </w:r>
  </w:p>
  <w:p w14:paraId="295EC649" w14:textId="77777777" w:rsidR="00B44773" w:rsidRPr="00C33AEF" w:rsidRDefault="002967C9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CFAE1" w14:textId="77777777" w:rsidR="00B05B6F" w:rsidRDefault="00B05B6F">
      <w:r>
        <w:separator/>
      </w:r>
    </w:p>
  </w:footnote>
  <w:footnote w:type="continuationSeparator" w:id="0">
    <w:p w14:paraId="1A2EF179" w14:textId="77777777" w:rsidR="00B05B6F" w:rsidRDefault="00B05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11D9" w14:textId="77777777" w:rsidR="00EA259E" w:rsidRDefault="00EA2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829C8" w14:textId="77777777" w:rsidR="00EA259E" w:rsidRDefault="00EA25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771AB" w14:textId="77777777" w:rsidR="00B44773" w:rsidRDefault="00EA259E" w:rsidP="00D03E59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49A4256C" wp14:editId="393C76ED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9058A8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2AA5ECF7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3A808198" w14:textId="77777777" w:rsidR="00B44773" w:rsidRPr="00F201F6" w:rsidRDefault="006F67C0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6EF87118" w14:textId="77777777" w:rsidR="00B44773" w:rsidRPr="00F201F6" w:rsidRDefault="00B44773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  Općinski načelnik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C2BA4"/>
    <w:multiLevelType w:val="hybridMultilevel"/>
    <w:tmpl w:val="D9B801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D10CA"/>
    <w:multiLevelType w:val="hybridMultilevel"/>
    <w:tmpl w:val="0AA827FE"/>
    <w:lvl w:ilvl="0" w:tplc="41FE14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5F15FD"/>
    <w:multiLevelType w:val="hybridMultilevel"/>
    <w:tmpl w:val="0AA827FE"/>
    <w:lvl w:ilvl="0" w:tplc="41FE14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4061C7"/>
    <w:multiLevelType w:val="hybridMultilevel"/>
    <w:tmpl w:val="6456C168"/>
    <w:lvl w:ilvl="0" w:tplc="34A61E6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BE1550"/>
    <w:multiLevelType w:val="hybridMultilevel"/>
    <w:tmpl w:val="71646518"/>
    <w:lvl w:ilvl="0" w:tplc="5802A4B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B72B2B"/>
    <w:multiLevelType w:val="hybridMultilevel"/>
    <w:tmpl w:val="86063A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2949DD"/>
    <w:multiLevelType w:val="hybridMultilevel"/>
    <w:tmpl w:val="B1580D32"/>
    <w:lvl w:ilvl="0" w:tplc="2FA8A24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F2B22"/>
    <w:multiLevelType w:val="hybridMultilevel"/>
    <w:tmpl w:val="978075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510496">
    <w:abstractNumId w:val="2"/>
  </w:num>
  <w:num w:numId="2" w16cid:durableId="664480783">
    <w:abstractNumId w:val="4"/>
  </w:num>
  <w:num w:numId="3" w16cid:durableId="1517965214">
    <w:abstractNumId w:val="1"/>
  </w:num>
  <w:num w:numId="4" w16cid:durableId="689256642">
    <w:abstractNumId w:val="5"/>
  </w:num>
  <w:num w:numId="5" w16cid:durableId="4956552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4352368">
    <w:abstractNumId w:val="3"/>
  </w:num>
  <w:num w:numId="7" w16cid:durableId="802845045">
    <w:abstractNumId w:val="7"/>
  </w:num>
  <w:num w:numId="8" w16cid:durableId="13131737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CC5"/>
    <w:rsid w:val="00000616"/>
    <w:rsid w:val="00011B26"/>
    <w:rsid w:val="000159A6"/>
    <w:rsid w:val="00025226"/>
    <w:rsid w:val="00033E6C"/>
    <w:rsid w:val="0003485E"/>
    <w:rsid w:val="00035E59"/>
    <w:rsid w:val="00061A33"/>
    <w:rsid w:val="00071382"/>
    <w:rsid w:val="0008428F"/>
    <w:rsid w:val="000851C6"/>
    <w:rsid w:val="000A24E1"/>
    <w:rsid w:val="000C2B55"/>
    <w:rsid w:val="000D0426"/>
    <w:rsid w:val="000D6FA0"/>
    <w:rsid w:val="000F6295"/>
    <w:rsid w:val="001369E9"/>
    <w:rsid w:val="001426D3"/>
    <w:rsid w:val="001516F3"/>
    <w:rsid w:val="001536F0"/>
    <w:rsid w:val="00170B47"/>
    <w:rsid w:val="00174AB5"/>
    <w:rsid w:val="00176647"/>
    <w:rsid w:val="00186AFF"/>
    <w:rsid w:val="001A3588"/>
    <w:rsid w:val="001B1EF7"/>
    <w:rsid w:val="001B3621"/>
    <w:rsid w:val="001B68FA"/>
    <w:rsid w:val="001D2F6A"/>
    <w:rsid w:val="001D352B"/>
    <w:rsid w:val="001E6042"/>
    <w:rsid w:val="002044A6"/>
    <w:rsid w:val="002056A4"/>
    <w:rsid w:val="0023235D"/>
    <w:rsid w:val="00236A0D"/>
    <w:rsid w:val="00290340"/>
    <w:rsid w:val="002967C9"/>
    <w:rsid w:val="002B3BA5"/>
    <w:rsid w:val="002C02DB"/>
    <w:rsid w:val="002C3A80"/>
    <w:rsid w:val="002C67DF"/>
    <w:rsid w:val="002D73F4"/>
    <w:rsid w:val="002E0B74"/>
    <w:rsid w:val="002E125B"/>
    <w:rsid w:val="002E25BA"/>
    <w:rsid w:val="002F1F4E"/>
    <w:rsid w:val="00305B14"/>
    <w:rsid w:val="00320FC6"/>
    <w:rsid w:val="003229C8"/>
    <w:rsid w:val="00331071"/>
    <w:rsid w:val="00331125"/>
    <w:rsid w:val="00333643"/>
    <w:rsid w:val="00341E89"/>
    <w:rsid w:val="00346CDF"/>
    <w:rsid w:val="00355CD3"/>
    <w:rsid w:val="003579BF"/>
    <w:rsid w:val="00384489"/>
    <w:rsid w:val="003B0846"/>
    <w:rsid w:val="003B541C"/>
    <w:rsid w:val="003C0D50"/>
    <w:rsid w:val="003C6876"/>
    <w:rsid w:val="003D6DE8"/>
    <w:rsid w:val="003E77AD"/>
    <w:rsid w:val="004018D9"/>
    <w:rsid w:val="00423226"/>
    <w:rsid w:val="0043149B"/>
    <w:rsid w:val="004379AB"/>
    <w:rsid w:val="00441ACA"/>
    <w:rsid w:val="00441E39"/>
    <w:rsid w:val="0044516C"/>
    <w:rsid w:val="004518EA"/>
    <w:rsid w:val="004877FC"/>
    <w:rsid w:val="004C2C32"/>
    <w:rsid w:val="004D075E"/>
    <w:rsid w:val="004D409A"/>
    <w:rsid w:val="004F2256"/>
    <w:rsid w:val="004F5CC5"/>
    <w:rsid w:val="00501753"/>
    <w:rsid w:val="00505685"/>
    <w:rsid w:val="00506405"/>
    <w:rsid w:val="00520E38"/>
    <w:rsid w:val="00524363"/>
    <w:rsid w:val="005270D4"/>
    <w:rsid w:val="005332A0"/>
    <w:rsid w:val="00534933"/>
    <w:rsid w:val="00537484"/>
    <w:rsid w:val="005658EA"/>
    <w:rsid w:val="005725E3"/>
    <w:rsid w:val="00575E90"/>
    <w:rsid w:val="005848EC"/>
    <w:rsid w:val="005919EA"/>
    <w:rsid w:val="00591A71"/>
    <w:rsid w:val="00591BA7"/>
    <w:rsid w:val="005A65DA"/>
    <w:rsid w:val="005E0B4F"/>
    <w:rsid w:val="005E71F4"/>
    <w:rsid w:val="005E7680"/>
    <w:rsid w:val="005E768E"/>
    <w:rsid w:val="006045E1"/>
    <w:rsid w:val="00611A41"/>
    <w:rsid w:val="00624688"/>
    <w:rsid w:val="00651810"/>
    <w:rsid w:val="00656079"/>
    <w:rsid w:val="006648DD"/>
    <w:rsid w:val="006E2E89"/>
    <w:rsid w:val="006E6D9F"/>
    <w:rsid w:val="006F033D"/>
    <w:rsid w:val="006F55EF"/>
    <w:rsid w:val="006F67C0"/>
    <w:rsid w:val="00747652"/>
    <w:rsid w:val="00763689"/>
    <w:rsid w:val="00766E5A"/>
    <w:rsid w:val="007740C6"/>
    <w:rsid w:val="007764FB"/>
    <w:rsid w:val="0078030D"/>
    <w:rsid w:val="00786344"/>
    <w:rsid w:val="00786F01"/>
    <w:rsid w:val="007A7FE8"/>
    <w:rsid w:val="007E09C2"/>
    <w:rsid w:val="007E3034"/>
    <w:rsid w:val="00804CB4"/>
    <w:rsid w:val="008215DB"/>
    <w:rsid w:val="008334AE"/>
    <w:rsid w:val="00852E4F"/>
    <w:rsid w:val="00854E82"/>
    <w:rsid w:val="008736B4"/>
    <w:rsid w:val="008C4539"/>
    <w:rsid w:val="008C7C22"/>
    <w:rsid w:val="008D7BF4"/>
    <w:rsid w:val="008F01A5"/>
    <w:rsid w:val="008F1D31"/>
    <w:rsid w:val="00902EDE"/>
    <w:rsid w:val="00904BAF"/>
    <w:rsid w:val="00906B99"/>
    <w:rsid w:val="00952E36"/>
    <w:rsid w:val="009704A5"/>
    <w:rsid w:val="00994120"/>
    <w:rsid w:val="009C115C"/>
    <w:rsid w:val="009C65F3"/>
    <w:rsid w:val="009D20EA"/>
    <w:rsid w:val="00A13FCC"/>
    <w:rsid w:val="00A22EB8"/>
    <w:rsid w:val="00A23355"/>
    <w:rsid w:val="00A30045"/>
    <w:rsid w:val="00A30E50"/>
    <w:rsid w:val="00A54C64"/>
    <w:rsid w:val="00A60458"/>
    <w:rsid w:val="00A66C09"/>
    <w:rsid w:val="00A73088"/>
    <w:rsid w:val="00A757E2"/>
    <w:rsid w:val="00A77343"/>
    <w:rsid w:val="00A77D10"/>
    <w:rsid w:val="00A83028"/>
    <w:rsid w:val="00A90073"/>
    <w:rsid w:val="00AA054F"/>
    <w:rsid w:val="00AA43A2"/>
    <w:rsid w:val="00AD0B98"/>
    <w:rsid w:val="00AD1F6E"/>
    <w:rsid w:val="00AD3333"/>
    <w:rsid w:val="00AE2452"/>
    <w:rsid w:val="00AF62BC"/>
    <w:rsid w:val="00B02900"/>
    <w:rsid w:val="00B05B6F"/>
    <w:rsid w:val="00B06E59"/>
    <w:rsid w:val="00B31D47"/>
    <w:rsid w:val="00B44773"/>
    <w:rsid w:val="00B67261"/>
    <w:rsid w:val="00B865D4"/>
    <w:rsid w:val="00BB0412"/>
    <w:rsid w:val="00BD4A61"/>
    <w:rsid w:val="00BE7421"/>
    <w:rsid w:val="00BF7388"/>
    <w:rsid w:val="00BF7D7A"/>
    <w:rsid w:val="00C33AEF"/>
    <w:rsid w:val="00C512A1"/>
    <w:rsid w:val="00C80215"/>
    <w:rsid w:val="00C8068C"/>
    <w:rsid w:val="00C83A1C"/>
    <w:rsid w:val="00C85151"/>
    <w:rsid w:val="00C87921"/>
    <w:rsid w:val="00CA3BC9"/>
    <w:rsid w:val="00CB0CAD"/>
    <w:rsid w:val="00D03601"/>
    <w:rsid w:val="00D03E59"/>
    <w:rsid w:val="00D0528C"/>
    <w:rsid w:val="00D1313F"/>
    <w:rsid w:val="00D223A2"/>
    <w:rsid w:val="00D55081"/>
    <w:rsid w:val="00D572C3"/>
    <w:rsid w:val="00D671FD"/>
    <w:rsid w:val="00D772A8"/>
    <w:rsid w:val="00D868C3"/>
    <w:rsid w:val="00DB5E6A"/>
    <w:rsid w:val="00DB6549"/>
    <w:rsid w:val="00DC0EA2"/>
    <w:rsid w:val="00DD402F"/>
    <w:rsid w:val="00DD44D5"/>
    <w:rsid w:val="00DD6730"/>
    <w:rsid w:val="00DE6E37"/>
    <w:rsid w:val="00DF3B89"/>
    <w:rsid w:val="00E00698"/>
    <w:rsid w:val="00E047B9"/>
    <w:rsid w:val="00E1335D"/>
    <w:rsid w:val="00E22B76"/>
    <w:rsid w:val="00E3221F"/>
    <w:rsid w:val="00E37813"/>
    <w:rsid w:val="00E41711"/>
    <w:rsid w:val="00E81383"/>
    <w:rsid w:val="00E865BA"/>
    <w:rsid w:val="00EA259E"/>
    <w:rsid w:val="00EA5555"/>
    <w:rsid w:val="00EA6B34"/>
    <w:rsid w:val="00EB3169"/>
    <w:rsid w:val="00EB6D37"/>
    <w:rsid w:val="00EC43F1"/>
    <w:rsid w:val="00ED76CA"/>
    <w:rsid w:val="00EE08DA"/>
    <w:rsid w:val="00EF46F9"/>
    <w:rsid w:val="00F10107"/>
    <w:rsid w:val="00F201F6"/>
    <w:rsid w:val="00F33EF6"/>
    <w:rsid w:val="00F41441"/>
    <w:rsid w:val="00F71780"/>
    <w:rsid w:val="00F8229C"/>
    <w:rsid w:val="00F97CD0"/>
    <w:rsid w:val="00FC5937"/>
    <w:rsid w:val="00FC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4E47B7"/>
  <w15:chartTrackingRefBased/>
  <w15:docId w15:val="{11171A38-30C5-4F8E-A210-873DE90AE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F5CC5"/>
    <w:pPr>
      <w:ind w:left="720"/>
      <w:contextualSpacing/>
    </w:pPr>
  </w:style>
  <w:style w:type="table" w:styleId="TableGrid">
    <w:name w:val="Table Grid"/>
    <w:basedOn w:val="TableNormal"/>
    <w:uiPriority w:val="39"/>
    <w:rsid w:val="004F5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05B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05B14"/>
    <w:rPr>
      <w:rFonts w:ascii="Segoe UI" w:hAnsi="Segoe UI" w:cs="Segoe UI"/>
      <w:sz w:val="18"/>
      <w:szCs w:val="18"/>
      <w:lang w:eastAsia="en-US"/>
    </w:rPr>
  </w:style>
  <w:style w:type="character" w:customStyle="1" w:styleId="HeaderChar">
    <w:name w:val="Header Char"/>
    <w:basedOn w:val="DefaultParagraphFont"/>
    <w:link w:val="Header"/>
    <w:rsid w:val="005E0B4F"/>
    <w:rPr>
      <w:rFonts w:ascii="HR Times" w:hAnsi="HR Time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7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ocuments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1C3FB-BE3B-476D-AFDA-15CB3E658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720</TotalTime>
  <Pages>3</Pages>
  <Words>669</Words>
  <Characters>3814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PC</dc:creator>
  <cp:keywords/>
  <cp:lastModifiedBy>Opcina Mljet</cp:lastModifiedBy>
  <cp:revision>90</cp:revision>
  <cp:lastPrinted>2026-02-02T12:07:00Z</cp:lastPrinted>
  <dcterms:created xsi:type="dcterms:W3CDTF">2019-03-05T11:35:00Z</dcterms:created>
  <dcterms:modified xsi:type="dcterms:W3CDTF">2026-02-10T07:02:00Z</dcterms:modified>
</cp:coreProperties>
</file>