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EDF7" w14:textId="77777777" w:rsidR="00FE6A5C" w:rsidRPr="00B16490" w:rsidRDefault="00FE6A5C" w:rsidP="00FE6A5C">
      <w:pPr>
        <w:rPr>
          <w:rFonts w:ascii="Times New Roman" w:hAnsi="Times New Roman"/>
          <w:sz w:val="22"/>
          <w:szCs w:val="22"/>
        </w:rPr>
      </w:pPr>
    </w:p>
    <w:p w14:paraId="6FB2ABB0" w14:textId="071D964D" w:rsidR="00AE2683" w:rsidRPr="003E77AD" w:rsidRDefault="00AE2683" w:rsidP="00AE2683">
      <w:pPr>
        <w:rPr>
          <w:rFonts w:ascii="Times New Roman" w:hAnsi="Times New Roman"/>
          <w:bCs/>
          <w:sz w:val="22"/>
          <w:szCs w:val="22"/>
        </w:rPr>
      </w:pPr>
      <w:r w:rsidRPr="003E77AD">
        <w:rPr>
          <w:rFonts w:ascii="Times New Roman" w:hAnsi="Times New Roman"/>
          <w:bCs/>
          <w:sz w:val="22"/>
          <w:szCs w:val="22"/>
        </w:rPr>
        <w:t>Klasa: 406-09/26-01/22</w:t>
      </w:r>
    </w:p>
    <w:p w14:paraId="34716956" w14:textId="1E5455CF" w:rsidR="00AE2683" w:rsidRPr="003E77AD" w:rsidRDefault="00AE2683" w:rsidP="00AE2683">
      <w:pPr>
        <w:rPr>
          <w:rFonts w:ascii="Times New Roman" w:hAnsi="Times New Roman"/>
          <w:bCs/>
          <w:sz w:val="22"/>
          <w:szCs w:val="22"/>
        </w:rPr>
      </w:pPr>
      <w:r w:rsidRPr="003E77AD">
        <w:rPr>
          <w:rFonts w:ascii="Times New Roman" w:hAnsi="Times New Roman"/>
          <w:bCs/>
          <w:sz w:val="22"/>
          <w:szCs w:val="22"/>
        </w:rPr>
        <w:t>Urbroj: 2117-03-26-</w:t>
      </w:r>
      <w:r>
        <w:rPr>
          <w:rFonts w:ascii="Times New Roman" w:hAnsi="Times New Roman"/>
          <w:bCs/>
          <w:sz w:val="22"/>
          <w:szCs w:val="22"/>
        </w:rPr>
        <w:t>2</w:t>
      </w:r>
    </w:p>
    <w:p w14:paraId="7DE2DF61" w14:textId="77777777" w:rsidR="00AE2683" w:rsidRDefault="00AE2683" w:rsidP="00AE2683">
      <w:pPr>
        <w:rPr>
          <w:rFonts w:ascii="Times New Roman" w:hAnsi="Times New Roman"/>
          <w:bCs/>
        </w:rPr>
      </w:pPr>
      <w:r w:rsidRPr="00AD7F76">
        <w:rPr>
          <w:rFonts w:ascii="Times New Roman" w:hAnsi="Times New Roman"/>
          <w:bCs/>
        </w:rPr>
        <w:t xml:space="preserve">B. Polje, </w:t>
      </w:r>
      <w:r>
        <w:rPr>
          <w:rFonts w:ascii="Times New Roman" w:hAnsi="Times New Roman"/>
          <w:bCs/>
        </w:rPr>
        <w:t>02</w:t>
      </w:r>
      <w:r w:rsidRPr="00AD7F76">
        <w:rPr>
          <w:rFonts w:ascii="Times New Roman" w:hAnsi="Times New Roman"/>
          <w:bCs/>
        </w:rPr>
        <w:t>.0</w:t>
      </w:r>
      <w:r>
        <w:rPr>
          <w:rFonts w:ascii="Times New Roman" w:hAnsi="Times New Roman"/>
          <w:bCs/>
        </w:rPr>
        <w:t>2</w:t>
      </w:r>
      <w:r w:rsidRPr="00AD7F76">
        <w:rPr>
          <w:rFonts w:ascii="Times New Roman" w:hAnsi="Times New Roman"/>
          <w:bCs/>
        </w:rPr>
        <w:t>.2026.</w:t>
      </w:r>
    </w:p>
    <w:p w14:paraId="6E99F44E" w14:textId="03A095F6" w:rsidR="008F5C62" w:rsidRPr="00B16490" w:rsidRDefault="00BE3C8F" w:rsidP="00AE2683">
      <w:p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ab/>
      </w:r>
    </w:p>
    <w:p w14:paraId="1F659928" w14:textId="6DC8171E" w:rsidR="008F5C62" w:rsidRPr="00B16490" w:rsidRDefault="008F5C62" w:rsidP="008F5C62">
      <w:pPr>
        <w:ind w:firstLine="720"/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Na temelju članka 5. Pravilnika o provedbi jednostavne nabave Općine Mljet („Službe</w:t>
      </w:r>
      <w:r w:rsidR="00C64A7A" w:rsidRPr="00B16490">
        <w:rPr>
          <w:rFonts w:ascii="Times New Roman" w:hAnsi="Times New Roman"/>
          <w:sz w:val="22"/>
          <w:szCs w:val="22"/>
        </w:rPr>
        <w:t>ni glasnik Općine Mljet“ broj: 12</w:t>
      </w:r>
      <w:r w:rsidRPr="00B16490">
        <w:rPr>
          <w:rFonts w:ascii="Times New Roman" w:hAnsi="Times New Roman"/>
          <w:sz w:val="22"/>
          <w:szCs w:val="22"/>
        </w:rPr>
        <w:t>/21</w:t>
      </w:r>
      <w:r w:rsidR="00BE3C8F" w:rsidRPr="00B16490">
        <w:rPr>
          <w:rFonts w:ascii="Times New Roman" w:hAnsi="Times New Roman"/>
          <w:sz w:val="22"/>
          <w:szCs w:val="22"/>
        </w:rPr>
        <w:t xml:space="preserve"> i 10/22</w:t>
      </w:r>
      <w:r w:rsidRPr="00B16490">
        <w:rPr>
          <w:rFonts w:ascii="Times New Roman" w:hAnsi="Times New Roman"/>
          <w:sz w:val="22"/>
          <w:szCs w:val="22"/>
        </w:rPr>
        <w:t>) i članka 53. stavak 1. točka 7., 8. i 3</w:t>
      </w:r>
      <w:r w:rsidR="00DD267E" w:rsidRPr="00B16490">
        <w:rPr>
          <w:rFonts w:ascii="Times New Roman" w:hAnsi="Times New Roman"/>
          <w:sz w:val="22"/>
          <w:szCs w:val="22"/>
        </w:rPr>
        <w:t>0</w:t>
      </w:r>
      <w:r w:rsidRPr="00B16490">
        <w:rPr>
          <w:rFonts w:ascii="Times New Roman" w:hAnsi="Times New Roman"/>
          <w:sz w:val="22"/>
          <w:szCs w:val="22"/>
        </w:rPr>
        <w:t xml:space="preserve">. Statuta Općine Mljet („Službeni glasnik Općine Mljet“ broj 2/21 i 5/21-ispr.), </w:t>
      </w:r>
      <w:r w:rsidR="00BE3C8F" w:rsidRPr="00B16490">
        <w:rPr>
          <w:rFonts w:ascii="Times New Roman" w:hAnsi="Times New Roman"/>
          <w:sz w:val="22"/>
          <w:szCs w:val="22"/>
        </w:rPr>
        <w:t xml:space="preserve">a u skladu s </w:t>
      </w:r>
      <w:bookmarkStart w:id="0" w:name="_Hlk128054415"/>
      <w:r w:rsidR="00BE3C8F" w:rsidRPr="00B16490">
        <w:rPr>
          <w:rFonts w:ascii="Times New Roman" w:hAnsi="Times New Roman"/>
          <w:sz w:val="22"/>
          <w:szCs w:val="22"/>
        </w:rPr>
        <w:t>Planom javne nabave Općine Mljet za 202</w:t>
      </w:r>
      <w:r w:rsidR="00DD267E" w:rsidRPr="00B16490">
        <w:rPr>
          <w:rFonts w:ascii="Times New Roman" w:hAnsi="Times New Roman"/>
          <w:sz w:val="22"/>
          <w:szCs w:val="22"/>
        </w:rPr>
        <w:t>5</w:t>
      </w:r>
      <w:r w:rsidR="00BE3C8F" w:rsidRPr="00B16490">
        <w:rPr>
          <w:rFonts w:ascii="Times New Roman" w:hAnsi="Times New Roman"/>
          <w:sz w:val="22"/>
          <w:szCs w:val="22"/>
        </w:rPr>
        <w:t xml:space="preserve">. godinu  („Službeni glasnik Općine Mljet“ broj: </w:t>
      </w:r>
      <w:bookmarkEnd w:id="0"/>
      <w:r w:rsidR="00DD267E" w:rsidRPr="00B16490">
        <w:rPr>
          <w:rFonts w:ascii="Times New Roman" w:hAnsi="Times New Roman"/>
          <w:sz w:val="22"/>
          <w:szCs w:val="22"/>
        </w:rPr>
        <w:t>9</w:t>
      </w:r>
      <w:r w:rsidR="003D3D86" w:rsidRPr="00B16490">
        <w:rPr>
          <w:rFonts w:ascii="Times New Roman" w:hAnsi="Times New Roman"/>
          <w:sz w:val="22"/>
          <w:szCs w:val="22"/>
        </w:rPr>
        <w:t>/24</w:t>
      </w:r>
      <w:r w:rsidR="00151BDA">
        <w:rPr>
          <w:rFonts w:ascii="Times New Roman" w:hAnsi="Times New Roman"/>
          <w:sz w:val="22"/>
          <w:szCs w:val="22"/>
        </w:rPr>
        <w:t>,</w:t>
      </w:r>
      <w:r w:rsidR="003D3D86" w:rsidRPr="00B16490">
        <w:rPr>
          <w:rFonts w:ascii="Times New Roman" w:hAnsi="Times New Roman"/>
          <w:sz w:val="22"/>
          <w:szCs w:val="22"/>
        </w:rPr>
        <w:t xml:space="preserve"> </w:t>
      </w:r>
      <w:r w:rsidR="00DD267E" w:rsidRPr="00B16490">
        <w:rPr>
          <w:rFonts w:ascii="Times New Roman" w:hAnsi="Times New Roman"/>
          <w:sz w:val="22"/>
          <w:szCs w:val="22"/>
        </w:rPr>
        <w:t>3</w:t>
      </w:r>
      <w:r w:rsidR="003D3D86" w:rsidRPr="00B16490">
        <w:rPr>
          <w:rFonts w:ascii="Times New Roman" w:hAnsi="Times New Roman"/>
          <w:sz w:val="22"/>
          <w:szCs w:val="22"/>
        </w:rPr>
        <w:t>/2</w:t>
      </w:r>
      <w:r w:rsidR="00DD267E" w:rsidRPr="00B16490">
        <w:rPr>
          <w:rFonts w:ascii="Times New Roman" w:hAnsi="Times New Roman"/>
          <w:sz w:val="22"/>
          <w:szCs w:val="22"/>
        </w:rPr>
        <w:t>5</w:t>
      </w:r>
      <w:r w:rsidR="00151BDA">
        <w:rPr>
          <w:rFonts w:ascii="Times New Roman" w:hAnsi="Times New Roman"/>
          <w:sz w:val="22"/>
          <w:szCs w:val="22"/>
        </w:rPr>
        <w:t xml:space="preserve"> i 8/25</w:t>
      </w:r>
      <w:r w:rsidR="00BE3C8F" w:rsidRPr="00B16490">
        <w:rPr>
          <w:rFonts w:ascii="Times New Roman" w:hAnsi="Times New Roman"/>
          <w:sz w:val="22"/>
          <w:szCs w:val="22"/>
        </w:rPr>
        <w:t xml:space="preserve">), </w:t>
      </w:r>
      <w:r w:rsidRPr="00B16490">
        <w:rPr>
          <w:rFonts w:ascii="Times New Roman" w:hAnsi="Times New Roman"/>
          <w:sz w:val="22"/>
          <w:szCs w:val="22"/>
        </w:rPr>
        <w:t xml:space="preserve">Općinski načelnik Općine Mljet uputio je dana </w:t>
      </w:r>
      <w:r w:rsidR="00AE2683">
        <w:rPr>
          <w:rFonts w:ascii="Times New Roman" w:hAnsi="Times New Roman"/>
          <w:sz w:val="22"/>
          <w:szCs w:val="22"/>
        </w:rPr>
        <w:t>02. veljače</w:t>
      </w:r>
      <w:r w:rsidR="00C64A7A" w:rsidRPr="00B16490">
        <w:rPr>
          <w:rFonts w:ascii="Times New Roman" w:hAnsi="Times New Roman"/>
          <w:sz w:val="22"/>
          <w:szCs w:val="22"/>
        </w:rPr>
        <w:t xml:space="preserve"> 202</w:t>
      </w:r>
      <w:r w:rsidR="00AE2683">
        <w:rPr>
          <w:rFonts w:ascii="Times New Roman" w:hAnsi="Times New Roman"/>
          <w:sz w:val="22"/>
          <w:szCs w:val="22"/>
        </w:rPr>
        <w:t>6</w:t>
      </w:r>
      <w:r w:rsidR="00C64A7A" w:rsidRPr="00B16490">
        <w:rPr>
          <w:rFonts w:ascii="Times New Roman" w:hAnsi="Times New Roman"/>
          <w:sz w:val="22"/>
          <w:szCs w:val="22"/>
        </w:rPr>
        <w:t>. godine</w:t>
      </w:r>
      <w:r w:rsidRPr="00B16490">
        <w:rPr>
          <w:rFonts w:ascii="Times New Roman" w:hAnsi="Times New Roman"/>
          <w:sz w:val="22"/>
          <w:szCs w:val="22"/>
        </w:rPr>
        <w:t xml:space="preserve"> slijedeći</w:t>
      </w:r>
    </w:p>
    <w:p w14:paraId="17B1540C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ab/>
      </w:r>
    </w:p>
    <w:p w14:paraId="08F212E6" w14:textId="77777777" w:rsidR="008F5C62" w:rsidRPr="00B16490" w:rsidRDefault="008F5C62" w:rsidP="008F5C62">
      <w:pPr>
        <w:jc w:val="center"/>
        <w:rPr>
          <w:rFonts w:ascii="Times New Roman" w:hAnsi="Times New Roman"/>
          <w:b/>
          <w:sz w:val="22"/>
          <w:szCs w:val="22"/>
        </w:rPr>
      </w:pPr>
      <w:r w:rsidRPr="00B16490">
        <w:rPr>
          <w:rFonts w:ascii="Times New Roman" w:hAnsi="Times New Roman"/>
          <w:b/>
          <w:sz w:val="22"/>
          <w:szCs w:val="22"/>
        </w:rPr>
        <w:t>ZAHTJEV ZA DOSTAVU PONUDE</w:t>
      </w:r>
    </w:p>
    <w:p w14:paraId="620BD803" w14:textId="77777777" w:rsidR="00807032" w:rsidRPr="00B16490" w:rsidRDefault="00807032" w:rsidP="00DD267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Nabava roba i/ili usluga procijenjene vrijednosti  od 2.650,00 EUR do 11.000,00 EUR i/ili radova</w:t>
      </w:r>
    </w:p>
    <w:p w14:paraId="23734C54" w14:textId="22E72FCF" w:rsidR="008511AB" w:rsidRPr="00B16490" w:rsidRDefault="00807032" w:rsidP="0080622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 xml:space="preserve">procijenjene vrijednosti od 2.650,00 EUR do 26.000,00 EUR </w:t>
      </w:r>
      <w:r w:rsidR="00C64A7A" w:rsidRPr="00B16490">
        <w:rPr>
          <w:rFonts w:ascii="Times New Roman" w:hAnsi="Times New Roman"/>
          <w:sz w:val="22"/>
          <w:szCs w:val="22"/>
        </w:rPr>
        <w:t xml:space="preserve">- </w:t>
      </w:r>
      <w:r w:rsidR="00AE2683" w:rsidRPr="003E77AD">
        <w:rPr>
          <w:rFonts w:ascii="Times New Roman" w:hAnsi="Times New Roman"/>
          <w:b/>
          <w:bCs/>
          <w:sz w:val="22"/>
          <w:szCs w:val="22"/>
        </w:rPr>
        <w:t>Savjetovanje u oblasti jednostavne (bagatelne) javne nabave za naručitelja Općinu Mljet za razdoblje veljača - kolovoz 2026. godine</w:t>
      </w:r>
      <w:r w:rsidR="00AE2683" w:rsidRPr="00B16490">
        <w:rPr>
          <w:rFonts w:ascii="Times New Roman" w:eastAsia="Arial" w:hAnsi="Times New Roman"/>
          <w:b/>
          <w:color w:val="000000"/>
          <w:sz w:val="22"/>
          <w:szCs w:val="22"/>
        </w:rPr>
        <w:t xml:space="preserve"> </w:t>
      </w:r>
      <w:r w:rsidR="008511AB" w:rsidRPr="00B16490">
        <w:rPr>
          <w:rFonts w:ascii="Times New Roman" w:eastAsia="Arial" w:hAnsi="Times New Roman"/>
          <w:b/>
          <w:color w:val="000000"/>
          <w:sz w:val="22"/>
          <w:szCs w:val="22"/>
        </w:rPr>
        <w:t>(</w:t>
      </w:r>
      <w:r w:rsidR="00AE2683">
        <w:rPr>
          <w:rFonts w:ascii="Times New Roman" w:eastAsia="Arial" w:hAnsi="Times New Roman"/>
          <w:b/>
          <w:color w:val="000000"/>
          <w:sz w:val="22"/>
          <w:szCs w:val="22"/>
        </w:rPr>
        <w:t>36</w:t>
      </w:r>
      <w:r w:rsidR="008511AB" w:rsidRPr="00B16490">
        <w:rPr>
          <w:rFonts w:ascii="Times New Roman" w:eastAsia="Arial" w:hAnsi="Times New Roman"/>
          <w:b/>
          <w:color w:val="000000"/>
          <w:sz w:val="22"/>
          <w:szCs w:val="22"/>
        </w:rPr>
        <w:t>/202</w:t>
      </w:r>
      <w:r w:rsidR="00AE2683">
        <w:rPr>
          <w:rFonts w:ascii="Times New Roman" w:eastAsia="Arial" w:hAnsi="Times New Roman"/>
          <w:b/>
          <w:color w:val="000000"/>
          <w:sz w:val="22"/>
          <w:szCs w:val="22"/>
        </w:rPr>
        <w:t>6</w:t>
      </w:r>
      <w:r w:rsidR="008511AB" w:rsidRPr="00B16490">
        <w:rPr>
          <w:rFonts w:ascii="Times New Roman" w:eastAsia="Arial" w:hAnsi="Times New Roman"/>
          <w:b/>
          <w:color w:val="000000"/>
          <w:sz w:val="22"/>
          <w:szCs w:val="22"/>
        </w:rPr>
        <w:t>-PAO)</w:t>
      </w:r>
    </w:p>
    <w:p w14:paraId="5E337789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580C2743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A393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 xml:space="preserve">Podaci ponuditelja (jedan) kojem se zahtjev upućuje: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4B3" w14:textId="77777777" w:rsidR="00AE2683" w:rsidRPr="003E77AD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VAB - Usluge d.o.o.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10 000 Zagreb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Pavla Hatza 11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9F93251" w14:textId="7C4B6FB3" w:rsidR="008F5C62" w:rsidRPr="00151BDA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OIB: 25700363413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e-mail: velinka.buljan@gmail.com</w:t>
            </w:r>
          </w:p>
        </w:tc>
      </w:tr>
    </w:tbl>
    <w:p w14:paraId="654B2D5F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508CB936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9545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Interna oznaka nabave: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FEE" w14:textId="512DFEB5" w:rsidR="008F5C62" w:rsidRPr="00B16490" w:rsidRDefault="00AE268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C64A7A" w:rsidRPr="00B16490">
              <w:rPr>
                <w:rFonts w:ascii="Times New Roman" w:hAnsi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14:paraId="41AA3EF5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7174D630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DE3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Evidencijski broj nabave: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1FC" w14:textId="1D01E7B8" w:rsidR="008F5C62" w:rsidRPr="00B16490" w:rsidRDefault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537484">
              <w:rPr>
                <w:rFonts w:ascii="Times New Roman" w:hAnsi="Times New Roman"/>
                <w:sz w:val="22"/>
                <w:szCs w:val="22"/>
              </w:rPr>
              <w:t>47/2026-NUs</w:t>
            </w:r>
          </w:p>
        </w:tc>
      </w:tr>
    </w:tbl>
    <w:p w14:paraId="2A49E0E1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73D625C9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F1E0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Naziv predmeta nabave: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BEC" w14:textId="65DBD685" w:rsidR="008F5C62" w:rsidRPr="00B16490" w:rsidRDefault="00AE2683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220926981"/>
            <w:bookmarkStart w:id="2" w:name="_Hlk211409376"/>
            <w:r w:rsidRPr="003E77AD">
              <w:rPr>
                <w:rFonts w:ascii="Times New Roman" w:hAnsi="Times New Roman"/>
                <w:sz w:val="22"/>
                <w:szCs w:val="22"/>
              </w:rPr>
              <w:t>Savjetovanje u oblasti jednostavne (bagatelne) javne nabave za naručitelja Općinu Mljet za razdoblje veljača - kolovoz 2026. godine</w:t>
            </w:r>
            <w:bookmarkEnd w:id="1"/>
            <w:r w:rsidRPr="003E77AD">
              <w:rPr>
                <w:rFonts w:ascii="Times New Roman" w:hAnsi="Times New Roman"/>
                <w:sz w:val="22"/>
                <w:szCs w:val="22"/>
              </w:rPr>
              <w:t>, CPV: 79418000 - Usluge savjetovanja na području javne nabave</w:t>
            </w:r>
            <w:bookmarkEnd w:id="2"/>
          </w:p>
        </w:tc>
      </w:tr>
    </w:tbl>
    <w:p w14:paraId="15246BB4" w14:textId="77777777" w:rsidR="003D3D86" w:rsidRDefault="003D3D86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AE2683" w:rsidRPr="003E77AD" w14:paraId="0DC55FD4" w14:textId="77777777" w:rsidTr="00DF6C9D">
        <w:tc>
          <w:tcPr>
            <w:tcW w:w="4390" w:type="dxa"/>
          </w:tcPr>
          <w:p w14:paraId="704854B1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Opis nabave:</w:t>
            </w:r>
          </w:p>
        </w:tc>
        <w:tc>
          <w:tcPr>
            <w:tcW w:w="5182" w:type="dxa"/>
          </w:tcPr>
          <w:p w14:paraId="21E5F3C4" w14:textId="77777777" w:rsidR="00AE2683" w:rsidRPr="003E77AD" w:rsidRDefault="00AE2683" w:rsidP="00DF6C9D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Savjetovanje uz relevantno u predmetnoj oblasti naročito sadrži: aktivno sudjelovanje u pripremi akata javne nabave, aktivno sudjelovanje u Stručnom povjerenstvu za provođenje javne nabave, unošenje svih potrebnih podataka u EOJN</w:t>
            </w:r>
          </w:p>
        </w:tc>
      </w:tr>
    </w:tbl>
    <w:p w14:paraId="19731DBB" w14:textId="77777777" w:rsidR="00AE2683" w:rsidRPr="00B16490" w:rsidRDefault="00AE2683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101CE6CE" w14:textId="77777777" w:rsidTr="008F5C62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68AF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Izvor planiranih sredstava u Proračunu:</w:t>
            </w:r>
          </w:p>
        </w:tc>
      </w:tr>
      <w:tr w:rsidR="00AE2683" w:rsidRPr="00B16490" w14:paraId="77D5F37D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F86" w14:textId="77777777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Aktivnost, odnosno projekt: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47C" w14:textId="6A271FD8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Aktivnost </w:t>
            </w:r>
            <w:r w:rsidRPr="003E77AD">
              <w:rPr>
                <w:rFonts w:ascii="Times New Roman" w:hAnsi="Times New Roman"/>
                <w:color w:val="000000"/>
                <w:sz w:val="22"/>
                <w:szCs w:val="22"/>
              </w:rPr>
              <w:t>Aktivnost A201001</w:t>
            </w:r>
          </w:p>
        </w:tc>
      </w:tr>
      <w:tr w:rsidR="00AE2683" w:rsidRPr="00B16490" w14:paraId="3B518CF2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F652" w14:textId="77777777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Proračunska pozicija: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BDD" w14:textId="77777777" w:rsidR="00AE2683" w:rsidRPr="003E77AD" w:rsidRDefault="00AE2683" w:rsidP="00AE2683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color w:val="000000"/>
                <w:sz w:val="22"/>
                <w:szCs w:val="22"/>
              </w:rPr>
              <w:t>P.P. R0057-02</w:t>
            </w:r>
          </w:p>
          <w:p w14:paraId="01F8A7FF" w14:textId="0EEB9ACB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Konto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32379</w:t>
            </w:r>
            <w:r w:rsidRPr="003E77AD">
              <w:rPr>
                <w:rFonts w:ascii="Times New Roman" w:hAnsi="Times New Roman"/>
                <w:color w:val="FFFFFF"/>
                <w:sz w:val="22"/>
                <w:szCs w:val="22"/>
              </w:rPr>
              <w:t>UPRAVE</w:t>
            </w:r>
          </w:p>
        </w:tc>
      </w:tr>
    </w:tbl>
    <w:p w14:paraId="4298F94E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3702FF97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A91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Procijenjena vrijednost nabave (bez PDV-a):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F5D" w14:textId="7BCD7E47" w:rsidR="008F5C62" w:rsidRPr="00B16490" w:rsidRDefault="00AE2683" w:rsidP="008511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7.2</w:t>
            </w:r>
            <w:r w:rsidR="00130205" w:rsidRPr="00B16490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</w:tbl>
    <w:p w14:paraId="091409CE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29B27D4C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D9A2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Iznos osiguranih sredstava (s PDV-om):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5BA" w14:textId="628CBF9E" w:rsidR="008F5C62" w:rsidRPr="00B16490" w:rsidRDefault="00AE2683" w:rsidP="008511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151BDA">
              <w:rPr>
                <w:rFonts w:ascii="Times New Roman" w:hAnsi="Times New Roman"/>
                <w:sz w:val="22"/>
                <w:szCs w:val="22"/>
              </w:rPr>
              <w:t>.000</w:t>
            </w:r>
            <w:r w:rsidR="00DD267E" w:rsidRPr="00B16490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</w:tbl>
    <w:p w14:paraId="3F7DA673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527453D8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5B73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Rokovi izvršenja – isporuke: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242A" w14:textId="1E9515C6" w:rsidR="008F5C62" w:rsidRPr="00B16490" w:rsidRDefault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Početak izvršavanja usluge  po izdavanju narudžbenicea u razdoblju 7 mjeseci</w:t>
            </w:r>
          </w:p>
        </w:tc>
      </w:tr>
    </w:tbl>
    <w:p w14:paraId="53C17795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7A1C51D6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78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Mjesto izvršenja – isporuke: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97B" w14:textId="56CFE145" w:rsidR="008F5C62" w:rsidRPr="00B16490" w:rsidRDefault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Ured naručitelja i  ured izvršitelja</w:t>
            </w:r>
          </w:p>
        </w:tc>
      </w:tr>
    </w:tbl>
    <w:p w14:paraId="2B7C7AC0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21D3A4DD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E2E7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Rok, način i uvjeti plaćanja: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8E0" w14:textId="30E54E94" w:rsidR="008F5C62" w:rsidRPr="00B16490" w:rsidRDefault="00AE2683">
            <w:pPr>
              <w:rPr>
                <w:rFonts w:ascii="Times New Roman" w:hAnsi="Times New Roman"/>
                <w:sz w:val="22"/>
                <w:szCs w:val="22"/>
              </w:rPr>
            </w:pPr>
            <w:bookmarkStart w:id="3" w:name="_Hlk211409691"/>
            <w:r w:rsidRPr="003E77AD">
              <w:rPr>
                <w:rFonts w:ascii="Times New Roman" w:hAnsi="Times New Roman"/>
                <w:sz w:val="22"/>
                <w:szCs w:val="22"/>
              </w:rPr>
              <w:t>Plaćanje: u sedam mjesečnih obroka, sve u roku od najkasnije 15 dana po ispostavi računa</w:t>
            </w:r>
            <w:bookmarkEnd w:id="3"/>
            <w:r w:rsidRPr="003E77AD">
              <w:rPr>
                <w:rFonts w:ascii="Times New Roman" w:hAnsi="Times New Roman"/>
                <w:sz w:val="22"/>
                <w:szCs w:val="22"/>
              </w:rPr>
              <w:t xml:space="preserve"> koji se za tekući mjesec ispostavlja do 10-og slijedećeg mjeseca</w:t>
            </w:r>
          </w:p>
        </w:tc>
      </w:tr>
    </w:tbl>
    <w:p w14:paraId="4F6883CE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BE3C8F" w:rsidRPr="00B16490" w14:paraId="3F6A24C1" w14:textId="77777777" w:rsidTr="00F92072">
        <w:tc>
          <w:tcPr>
            <w:tcW w:w="9572" w:type="dxa"/>
            <w:gridSpan w:val="2"/>
          </w:tcPr>
          <w:p w14:paraId="4394D2DC" w14:textId="77777777" w:rsidR="00BE3C8F" w:rsidRPr="00B16490" w:rsidRDefault="00BE3C8F" w:rsidP="00F9207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Podaci o  ponudi:</w:t>
            </w:r>
          </w:p>
        </w:tc>
      </w:tr>
      <w:tr w:rsidR="00AE2683" w:rsidRPr="00B16490" w14:paraId="0A6EB6BF" w14:textId="77777777" w:rsidTr="00F92072">
        <w:tc>
          <w:tcPr>
            <w:tcW w:w="4390" w:type="dxa"/>
          </w:tcPr>
          <w:p w14:paraId="6610C9FE" w14:textId="77777777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Način dostave:</w:t>
            </w:r>
          </w:p>
        </w:tc>
        <w:tc>
          <w:tcPr>
            <w:tcW w:w="5182" w:type="dxa"/>
          </w:tcPr>
          <w:p w14:paraId="2D21F2DC" w14:textId="265EDDFA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Predajom na adresu naručitelja: Općina Mljet, 20225 Babino Polje, Zabrežje 2 </w:t>
            </w:r>
          </w:p>
        </w:tc>
      </w:tr>
      <w:tr w:rsidR="00AE2683" w:rsidRPr="00B16490" w14:paraId="15C740D4" w14:textId="77777777" w:rsidTr="00F92072">
        <w:tc>
          <w:tcPr>
            <w:tcW w:w="4390" w:type="dxa"/>
          </w:tcPr>
          <w:p w14:paraId="5465622D" w14:textId="77777777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Rok za dostavu:</w:t>
            </w:r>
          </w:p>
        </w:tc>
        <w:tc>
          <w:tcPr>
            <w:tcW w:w="5182" w:type="dxa"/>
          </w:tcPr>
          <w:p w14:paraId="5074394E" w14:textId="64ED1618" w:rsidR="00AE2683" w:rsidRPr="00B16490" w:rsidRDefault="00AE2683" w:rsidP="00AE268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77AD">
              <w:rPr>
                <w:rFonts w:ascii="Times New Roman" w:hAnsi="Times New Roman"/>
                <w:b/>
                <w:sz w:val="22"/>
                <w:szCs w:val="22"/>
              </w:rPr>
              <w:t>12. veljače 202</w:t>
            </w:r>
            <w:r w:rsidR="00FC315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3E77AD">
              <w:rPr>
                <w:rFonts w:ascii="Times New Roman" w:hAnsi="Times New Roman"/>
                <w:b/>
                <w:sz w:val="22"/>
                <w:szCs w:val="22"/>
              </w:rPr>
              <w:t>. godine do 13:00</w:t>
            </w:r>
          </w:p>
        </w:tc>
      </w:tr>
      <w:tr w:rsidR="00AE2683" w:rsidRPr="00B16490" w14:paraId="631283F0" w14:textId="77777777" w:rsidTr="00F92072">
        <w:tc>
          <w:tcPr>
            <w:tcW w:w="4390" w:type="dxa"/>
          </w:tcPr>
          <w:p w14:paraId="180EB02D" w14:textId="77777777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Način određivanja cijene ponude:</w:t>
            </w:r>
          </w:p>
        </w:tc>
        <w:tc>
          <w:tcPr>
            <w:tcW w:w="5182" w:type="dxa"/>
          </w:tcPr>
          <w:p w14:paraId="068979CE" w14:textId="7FDDC67A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Nepromjenljiva cijena, po sistemu „ključ u ruke“</w:t>
            </w:r>
          </w:p>
        </w:tc>
      </w:tr>
      <w:tr w:rsidR="00AE2683" w:rsidRPr="00B16490" w14:paraId="71C64709" w14:textId="77777777" w:rsidTr="00F92072">
        <w:tc>
          <w:tcPr>
            <w:tcW w:w="4390" w:type="dxa"/>
          </w:tcPr>
          <w:p w14:paraId="585C7F8E" w14:textId="77777777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Rok valjanosti ponude:</w:t>
            </w:r>
          </w:p>
        </w:tc>
        <w:tc>
          <w:tcPr>
            <w:tcW w:w="5182" w:type="dxa"/>
          </w:tcPr>
          <w:p w14:paraId="6F963D9B" w14:textId="7A14420F" w:rsidR="00AE2683" w:rsidRPr="00B16490" w:rsidRDefault="00AE2683" w:rsidP="00AE2683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20 dana</w:t>
            </w:r>
          </w:p>
        </w:tc>
      </w:tr>
    </w:tbl>
    <w:p w14:paraId="4C972AE3" w14:textId="77777777" w:rsidR="00BE3C8F" w:rsidRPr="00B16490" w:rsidRDefault="00BE3C8F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BE3C8F" w:rsidRPr="00B16490" w14:paraId="05D148C1" w14:textId="77777777" w:rsidTr="00F92072">
        <w:tc>
          <w:tcPr>
            <w:tcW w:w="9572" w:type="dxa"/>
            <w:gridSpan w:val="2"/>
          </w:tcPr>
          <w:p w14:paraId="2BC37E4E" w14:textId="77777777" w:rsidR="00BE3C8F" w:rsidRPr="00B16490" w:rsidRDefault="00BE3C8F" w:rsidP="00F92072">
            <w:pPr>
              <w:rPr>
                <w:rFonts w:ascii="Times New Roman" w:hAnsi="Times New Roman"/>
                <w:sz w:val="22"/>
                <w:szCs w:val="22"/>
              </w:rPr>
            </w:pPr>
            <w:bookmarkStart w:id="4" w:name="_Hlk128120553"/>
            <w:r w:rsidRPr="00B16490">
              <w:rPr>
                <w:rFonts w:ascii="Times New Roman" w:hAnsi="Times New Roman"/>
                <w:sz w:val="22"/>
                <w:szCs w:val="22"/>
              </w:rPr>
              <w:t>Podaci o jamstvima:</w:t>
            </w:r>
          </w:p>
        </w:tc>
      </w:tr>
      <w:tr w:rsidR="00BE3C8F" w:rsidRPr="00B16490" w14:paraId="4860795C" w14:textId="77777777" w:rsidTr="00F92072">
        <w:tc>
          <w:tcPr>
            <w:tcW w:w="4390" w:type="dxa"/>
          </w:tcPr>
          <w:p w14:paraId="48E0D351" w14:textId="77777777" w:rsidR="00BE3C8F" w:rsidRPr="00B16490" w:rsidRDefault="00BE3C8F" w:rsidP="00F9207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Za ozbiljnost ponude:</w:t>
            </w:r>
          </w:p>
        </w:tc>
        <w:tc>
          <w:tcPr>
            <w:tcW w:w="5182" w:type="dxa"/>
          </w:tcPr>
          <w:p w14:paraId="74179949" w14:textId="32D9F3D6" w:rsidR="00BE3C8F" w:rsidRPr="00B16490" w:rsidRDefault="00BE3C8F" w:rsidP="00F9207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 xml:space="preserve">Bjanko zadužnica na iznos do </w:t>
            </w:r>
            <w:r w:rsidR="008E1922" w:rsidRPr="00B16490">
              <w:rPr>
                <w:rFonts w:ascii="Times New Roman" w:hAnsi="Times New Roman"/>
                <w:sz w:val="22"/>
                <w:szCs w:val="22"/>
              </w:rPr>
              <w:t>1</w:t>
            </w:r>
            <w:r w:rsidRPr="00B16490">
              <w:rPr>
                <w:rFonts w:ascii="Times New Roman" w:hAnsi="Times New Roman"/>
                <w:sz w:val="22"/>
                <w:szCs w:val="22"/>
              </w:rPr>
              <w:t>.000,00 EUR</w:t>
            </w:r>
          </w:p>
        </w:tc>
      </w:tr>
      <w:tr w:rsidR="00BE3C8F" w:rsidRPr="00B16490" w14:paraId="4860828A" w14:textId="77777777" w:rsidTr="00F92072">
        <w:tc>
          <w:tcPr>
            <w:tcW w:w="4390" w:type="dxa"/>
          </w:tcPr>
          <w:p w14:paraId="381C915E" w14:textId="77777777" w:rsidR="00BE3C8F" w:rsidRPr="00B16490" w:rsidRDefault="00BE3C8F" w:rsidP="00F9207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Za uredno izvršenje:</w:t>
            </w:r>
          </w:p>
        </w:tc>
        <w:tc>
          <w:tcPr>
            <w:tcW w:w="5182" w:type="dxa"/>
          </w:tcPr>
          <w:p w14:paraId="3B019FE9" w14:textId="437C423D" w:rsidR="00BE3C8F" w:rsidRPr="00B16490" w:rsidRDefault="00BE3C8F" w:rsidP="00F9207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 xml:space="preserve">Bjanko zadužnica na iznos do </w:t>
            </w:r>
            <w:r w:rsidR="008E1922" w:rsidRPr="00B16490">
              <w:rPr>
                <w:rFonts w:ascii="Times New Roman" w:hAnsi="Times New Roman"/>
                <w:sz w:val="22"/>
                <w:szCs w:val="22"/>
              </w:rPr>
              <w:t>1</w:t>
            </w:r>
            <w:r w:rsidRPr="00B16490">
              <w:rPr>
                <w:rFonts w:ascii="Times New Roman" w:hAnsi="Times New Roman"/>
                <w:sz w:val="22"/>
                <w:szCs w:val="22"/>
              </w:rPr>
              <w:t>.000,00 EUR</w:t>
            </w:r>
          </w:p>
        </w:tc>
      </w:tr>
      <w:bookmarkEnd w:id="4"/>
    </w:tbl>
    <w:p w14:paraId="307863EA" w14:textId="77777777" w:rsidR="008F5C62" w:rsidRPr="00B16490" w:rsidRDefault="008F5C62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AE2683" w:rsidRPr="003E77AD" w14:paraId="7A37A507" w14:textId="77777777" w:rsidTr="00DF6C9D">
        <w:tc>
          <w:tcPr>
            <w:tcW w:w="9572" w:type="dxa"/>
            <w:gridSpan w:val="2"/>
          </w:tcPr>
          <w:p w14:paraId="490259B1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bookmarkStart w:id="5" w:name="_Hlk131402811"/>
            <w:bookmarkStart w:id="6" w:name="_Hlk128054865"/>
            <w:r w:rsidRPr="003E77AD">
              <w:rPr>
                <w:rFonts w:ascii="Times New Roman" w:hAnsi="Times New Roman"/>
                <w:sz w:val="22"/>
                <w:szCs w:val="22"/>
              </w:rPr>
              <w:t>Prilozi:</w:t>
            </w:r>
          </w:p>
        </w:tc>
      </w:tr>
      <w:tr w:rsidR="00AE2683" w:rsidRPr="003E77AD" w14:paraId="765F6993" w14:textId="77777777" w:rsidTr="00DF6C9D">
        <w:tc>
          <w:tcPr>
            <w:tcW w:w="4390" w:type="dxa"/>
          </w:tcPr>
          <w:p w14:paraId="43C2F38E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Registracija:</w:t>
            </w:r>
          </w:p>
        </w:tc>
        <w:tc>
          <w:tcPr>
            <w:tcW w:w="5182" w:type="dxa"/>
          </w:tcPr>
          <w:p w14:paraId="29066BB9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Preslik izvoda iz sudskog i/ili obrtnog registra ne stariji od 30 dana od dana poziva</w:t>
            </w:r>
          </w:p>
        </w:tc>
      </w:tr>
      <w:tr w:rsidR="00AE2683" w:rsidRPr="003E77AD" w14:paraId="525B4ECB" w14:textId="77777777" w:rsidTr="00DF6C9D">
        <w:tc>
          <w:tcPr>
            <w:tcW w:w="4390" w:type="dxa"/>
          </w:tcPr>
          <w:p w14:paraId="456236A5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Dokaz o ovlaštenju</w:t>
            </w:r>
          </w:p>
        </w:tc>
        <w:tc>
          <w:tcPr>
            <w:tcW w:w="5182" w:type="dxa"/>
          </w:tcPr>
          <w:p w14:paraId="63D736B9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Certifikat javne nabave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ovlaštene osobe</w:t>
            </w:r>
          </w:p>
        </w:tc>
      </w:tr>
      <w:tr w:rsidR="00AE2683" w:rsidRPr="003E77AD" w14:paraId="4A82F155" w14:textId="77777777" w:rsidTr="00DF6C9D">
        <w:tc>
          <w:tcPr>
            <w:tcW w:w="4390" w:type="dxa"/>
          </w:tcPr>
          <w:p w14:paraId="13EA97B1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Dokaz o nepostojanju obaveza</w:t>
            </w:r>
          </w:p>
        </w:tc>
        <w:tc>
          <w:tcPr>
            <w:tcW w:w="5182" w:type="dxa"/>
          </w:tcPr>
          <w:p w14:paraId="29CA21E4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Preslik potvrde nadležne Porezne uprave ne starija od 30 dana od dana poziva</w:t>
            </w:r>
          </w:p>
        </w:tc>
      </w:tr>
      <w:tr w:rsidR="00AE2683" w:rsidRPr="003E77AD" w14:paraId="38FE8FBD" w14:textId="77777777" w:rsidTr="00DF6C9D">
        <w:tc>
          <w:tcPr>
            <w:tcW w:w="4390" w:type="dxa"/>
          </w:tcPr>
          <w:p w14:paraId="1C712AFD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Izjava o pregledu dokumentacije– Izjava broj 1. </w:t>
            </w:r>
          </w:p>
        </w:tc>
        <w:tc>
          <w:tcPr>
            <w:tcW w:w="5182" w:type="dxa"/>
          </w:tcPr>
          <w:p w14:paraId="3C8AEEF9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tr w:rsidR="00AE2683" w:rsidRPr="003E77AD" w14:paraId="36248046" w14:textId="77777777" w:rsidTr="00DF6C9D">
        <w:tc>
          <w:tcPr>
            <w:tcW w:w="4390" w:type="dxa"/>
          </w:tcPr>
          <w:p w14:paraId="18DD11DD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Izjava o usluzi po sistemu „ključ u ruke“ i uz nepromjenjivu cijenu – Izjava broj 2. </w:t>
            </w:r>
          </w:p>
        </w:tc>
        <w:tc>
          <w:tcPr>
            <w:tcW w:w="5182" w:type="dxa"/>
          </w:tcPr>
          <w:p w14:paraId="74031AB5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tr w:rsidR="00AE2683" w:rsidRPr="003E77AD" w14:paraId="23C6F76D" w14:textId="77777777" w:rsidTr="00DF6C9D">
        <w:tc>
          <w:tcPr>
            <w:tcW w:w="4390" w:type="dxa"/>
          </w:tcPr>
          <w:p w14:paraId="3159D446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Izjava u svezi s kvalitetom izvršenja – Izjava broj 3. </w:t>
            </w:r>
          </w:p>
        </w:tc>
        <w:tc>
          <w:tcPr>
            <w:tcW w:w="5182" w:type="dxa"/>
          </w:tcPr>
          <w:p w14:paraId="5E3148E9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tr w:rsidR="00AE2683" w:rsidRPr="003E77AD" w14:paraId="0D8A77A1" w14:textId="77777777" w:rsidTr="00DF6C9D">
        <w:tc>
          <w:tcPr>
            <w:tcW w:w="4390" w:type="dxa"/>
          </w:tcPr>
          <w:p w14:paraId="230ECFD7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Izjava o nepostojanju kaznene odgovornosti za ponuditelja, odgovornu osobu i ovlaštenu osobu – Izjava broj 4.</w:t>
            </w:r>
          </w:p>
        </w:tc>
        <w:tc>
          <w:tcPr>
            <w:tcW w:w="5182" w:type="dxa"/>
          </w:tcPr>
          <w:p w14:paraId="0A482A46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bookmarkEnd w:id="5"/>
      <w:tr w:rsidR="00AE2683" w:rsidRPr="003E77AD" w14:paraId="28A676E8" w14:textId="77777777" w:rsidTr="00DF6C9D">
        <w:tc>
          <w:tcPr>
            <w:tcW w:w="4390" w:type="dxa"/>
          </w:tcPr>
          <w:p w14:paraId="141C17CF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bCs/>
                <w:sz w:val="22"/>
                <w:szCs w:val="22"/>
              </w:rPr>
              <w:t>Izjava u svezi s sklapanjem ugovora, odnosno izdavanjem narudžbenice o pružanju usluge - Izjava broj 5.</w:t>
            </w:r>
          </w:p>
        </w:tc>
        <w:tc>
          <w:tcPr>
            <w:tcW w:w="5182" w:type="dxa"/>
          </w:tcPr>
          <w:p w14:paraId="14CA1C25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bCs/>
                <w:sz w:val="22"/>
                <w:szCs w:val="22"/>
              </w:rPr>
              <w:t>Potpisani i ovjereni originalni obrazac</w:t>
            </w:r>
          </w:p>
        </w:tc>
      </w:tr>
      <w:tr w:rsidR="00AE2683" w:rsidRPr="003E77AD" w14:paraId="58580AA2" w14:textId="77777777" w:rsidTr="00DF6C9D">
        <w:tc>
          <w:tcPr>
            <w:tcW w:w="4390" w:type="dxa"/>
          </w:tcPr>
          <w:p w14:paraId="152C765B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Garancija za ozbiljnost ponude</w:t>
            </w:r>
          </w:p>
        </w:tc>
        <w:tc>
          <w:tcPr>
            <w:tcW w:w="5182" w:type="dxa"/>
          </w:tcPr>
          <w:p w14:paraId="65C52CE4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Ovjerena bjanko zadužnica na iznos do 1.000,00 EUR</w:t>
            </w:r>
          </w:p>
        </w:tc>
      </w:tr>
      <w:tr w:rsidR="00AE2683" w:rsidRPr="003E77AD" w14:paraId="180181E9" w14:textId="77777777" w:rsidTr="00DF6C9D">
        <w:tc>
          <w:tcPr>
            <w:tcW w:w="4390" w:type="dxa"/>
          </w:tcPr>
          <w:p w14:paraId="449CC098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Ponudbeni list</w:t>
            </w:r>
          </w:p>
        </w:tc>
        <w:tc>
          <w:tcPr>
            <w:tcW w:w="5182" w:type="dxa"/>
          </w:tcPr>
          <w:p w14:paraId="4C955598" w14:textId="77777777" w:rsidR="00AE2683" w:rsidRPr="003E77AD" w:rsidRDefault="00AE2683" w:rsidP="00DF6C9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Popunjen, potpisan i ovjeren</w:t>
            </w:r>
          </w:p>
        </w:tc>
      </w:tr>
      <w:bookmarkEnd w:id="6"/>
    </w:tbl>
    <w:p w14:paraId="29677525" w14:textId="77777777" w:rsidR="008F5C62" w:rsidRDefault="008F5C62" w:rsidP="008F5C62">
      <w:pPr>
        <w:rPr>
          <w:rFonts w:ascii="Times New Roman" w:hAnsi="Times New Roman"/>
          <w:sz w:val="22"/>
          <w:szCs w:val="22"/>
        </w:rPr>
      </w:pPr>
    </w:p>
    <w:p w14:paraId="07CD9B4F" w14:textId="77777777" w:rsidR="00AE2683" w:rsidRPr="00B16490" w:rsidRDefault="00AE2683" w:rsidP="008F5C6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8F5C62" w:rsidRPr="00B16490" w14:paraId="170893BF" w14:textId="77777777" w:rsidTr="008F5C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D859" w14:textId="77777777" w:rsidR="008F5C62" w:rsidRPr="00B16490" w:rsidRDefault="008F5C62">
            <w:pPr>
              <w:rPr>
                <w:rFonts w:ascii="Times New Roman" w:hAnsi="Times New Roman"/>
                <w:sz w:val="22"/>
                <w:szCs w:val="22"/>
              </w:rPr>
            </w:pPr>
            <w:r w:rsidRPr="00B16490">
              <w:rPr>
                <w:rFonts w:ascii="Times New Roman" w:hAnsi="Times New Roman"/>
                <w:sz w:val="22"/>
                <w:szCs w:val="22"/>
              </w:rPr>
              <w:t>Ostali relevantni pokazatelji: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1E2" w14:textId="670CA7F3" w:rsidR="008F5C62" w:rsidRPr="00B16490" w:rsidRDefault="00151BDA" w:rsidP="008511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Postupanje s pažnjom dobrog stručnjaka</w:t>
            </w:r>
          </w:p>
        </w:tc>
      </w:tr>
    </w:tbl>
    <w:p w14:paraId="33A7990F" w14:textId="77777777" w:rsidR="008F5C62" w:rsidRDefault="008F5C62" w:rsidP="008F5C62">
      <w:pPr>
        <w:rPr>
          <w:rFonts w:ascii="Times New Roman" w:hAnsi="Times New Roman"/>
          <w:sz w:val="22"/>
          <w:szCs w:val="22"/>
        </w:rPr>
      </w:pPr>
    </w:p>
    <w:p w14:paraId="33E93E69" w14:textId="77777777" w:rsidR="001E7668" w:rsidRPr="00B16490" w:rsidRDefault="001E7668" w:rsidP="008F5C62">
      <w:pPr>
        <w:rPr>
          <w:rFonts w:ascii="Times New Roman" w:hAnsi="Times New Roman"/>
          <w:sz w:val="22"/>
          <w:szCs w:val="22"/>
        </w:rPr>
      </w:pPr>
    </w:p>
    <w:p w14:paraId="3FA7B256" w14:textId="164BF72B" w:rsidR="008F5C62" w:rsidRPr="00B16490" w:rsidRDefault="005573F5" w:rsidP="008F5C62">
      <w:pPr>
        <w:ind w:firstLine="360"/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DOSTAVITI:</w:t>
      </w:r>
      <w:r w:rsidRPr="00B16490">
        <w:rPr>
          <w:rFonts w:ascii="Times New Roman" w:hAnsi="Times New Roman"/>
          <w:sz w:val="22"/>
          <w:szCs w:val="22"/>
        </w:rPr>
        <w:tab/>
      </w:r>
      <w:r w:rsidRPr="00B16490">
        <w:rPr>
          <w:rFonts w:ascii="Times New Roman" w:hAnsi="Times New Roman"/>
          <w:sz w:val="22"/>
          <w:szCs w:val="22"/>
        </w:rPr>
        <w:tab/>
      </w:r>
      <w:r w:rsidRPr="00B16490">
        <w:rPr>
          <w:rFonts w:ascii="Times New Roman" w:hAnsi="Times New Roman"/>
          <w:sz w:val="22"/>
          <w:szCs w:val="22"/>
        </w:rPr>
        <w:tab/>
      </w:r>
      <w:r w:rsidRPr="00B16490">
        <w:rPr>
          <w:rFonts w:ascii="Times New Roman" w:hAnsi="Times New Roman"/>
          <w:sz w:val="22"/>
          <w:szCs w:val="22"/>
        </w:rPr>
        <w:tab/>
      </w:r>
      <w:r w:rsidRPr="00B16490">
        <w:rPr>
          <w:rFonts w:ascii="Times New Roman" w:hAnsi="Times New Roman"/>
          <w:sz w:val="22"/>
          <w:szCs w:val="22"/>
        </w:rPr>
        <w:tab/>
      </w:r>
      <w:r w:rsidRPr="00B16490">
        <w:rPr>
          <w:rFonts w:ascii="Times New Roman" w:hAnsi="Times New Roman"/>
          <w:sz w:val="22"/>
          <w:szCs w:val="22"/>
        </w:rPr>
        <w:tab/>
      </w:r>
      <w:r w:rsidR="008F5C62" w:rsidRPr="00B16490">
        <w:rPr>
          <w:rFonts w:ascii="Times New Roman" w:hAnsi="Times New Roman"/>
          <w:sz w:val="22"/>
          <w:szCs w:val="22"/>
        </w:rPr>
        <w:t>Općinski načelnik:</w:t>
      </w:r>
    </w:p>
    <w:p w14:paraId="1F715793" w14:textId="77777777" w:rsidR="008F5C62" w:rsidRPr="00B16490" w:rsidRDefault="008F5C62" w:rsidP="008F5C6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 xml:space="preserve">Ponuditelj </w:t>
      </w:r>
    </w:p>
    <w:p w14:paraId="5A395D12" w14:textId="312C0340" w:rsidR="008F5C62" w:rsidRPr="00B16490" w:rsidRDefault="008F5C62" w:rsidP="008F5C6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Službeni glasnik</w:t>
      </w:r>
      <w:r w:rsidR="005573F5" w:rsidRPr="00B16490">
        <w:rPr>
          <w:rFonts w:ascii="Times New Roman" w:hAnsi="Times New Roman"/>
          <w:sz w:val="22"/>
          <w:szCs w:val="22"/>
        </w:rPr>
        <w:tab/>
      </w:r>
      <w:r w:rsidR="005573F5" w:rsidRPr="00B16490">
        <w:rPr>
          <w:rFonts w:ascii="Times New Roman" w:hAnsi="Times New Roman"/>
          <w:sz w:val="22"/>
          <w:szCs w:val="22"/>
        </w:rPr>
        <w:tab/>
      </w:r>
      <w:r w:rsidR="005573F5" w:rsidRPr="00B16490">
        <w:rPr>
          <w:rFonts w:ascii="Times New Roman" w:hAnsi="Times New Roman"/>
          <w:sz w:val="22"/>
          <w:szCs w:val="22"/>
        </w:rPr>
        <w:tab/>
      </w:r>
      <w:r w:rsidR="005573F5" w:rsidRPr="00B16490">
        <w:rPr>
          <w:rFonts w:ascii="Times New Roman" w:hAnsi="Times New Roman"/>
          <w:sz w:val="22"/>
          <w:szCs w:val="22"/>
        </w:rPr>
        <w:tab/>
      </w:r>
      <w:r w:rsidR="005573F5" w:rsidRPr="00B16490">
        <w:rPr>
          <w:rFonts w:ascii="Times New Roman" w:hAnsi="Times New Roman"/>
          <w:sz w:val="22"/>
          <w:szCs w:val="22"/>
        </w:rPr>
        <w:tab/>
        <w:t>Đivo Market, dipl. ing.</w:t>
      </w:r>
      <w:r w:rsidRPr="00B16490">
        <w:rPr>
          <w:rFonts w:ascii="Times New Roman" w:hAnsi="Times New Roman"/>
          <w:sz w:val="22"/>
          <w:szCs w:val="22"/>
        </w:rPr>
        <w:tab/>
      </w:r>
      <w:r w:rsidRPr="00B16490">
        <w:rPr>
          <w:rFonts w:ascii="Times New Roman" w:hAnsi="Times New Roman"/>
          <w:sz w:val="22"/>
          <w:szCs w:val="22"/>
        </w:rPr>
        <w:tab/>
      </w:r>
    </w:p>
    <w:p w14:paraId="65B45DFE" w14:textId="77777777" w:rsidR="008F5C62" w:rsidRPr="00B16490" w:rsidRDefault="008F5C62" w:rsidP="008F5C6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Registar akata</w:t>
      </w:r>
    </w:p>
    <w:p w14:paraId="5386CD09" w14:textId="77777777" w:rsidR="008F5C62" w:rsidRPr="00B16490" w:rsidRDefault="008F5C62" w:rsidP="008F5C6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Mrežna stranica</w:t>
      </w:r>
    </w:p>
    <w:p w14:paraId="7574C475" w14:textId="77777777" w:rsidR="008F5C62" w:rsidRPr="00B16490" w:rsidRDefault="008F5C62" w:rsidP="008F5C6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Računovodstvo</w:t>
      </w:r>
    </w:p>
    <w:p w14:paraId="1BA1B5D1" w14:textId="77777777" w:rsidR="008F5C62" w:rsidRPr="00B16490" w:rsidRDefault="008F5C62" w:rsidP="008F5C6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6490">
        <w:rPr>
          <w:rFonts w:ascii="Times New Roman" w:hAnsi="Times New Roman"/>
          <w:sz w:val="22"/>
          <w:szCs w:val="22"/>
        </w:rPr>
        <w:t>Pismohrana</w:t>
      </w:r>
      <w:r w:rsidRPr="00B16490">
        <w:rPr>
          <w:rFonts w:ascii="Times New Roman" w:hAnsi="Times New Roman"/>
          <w:sz w:val="22"/>
          <w:szCs w:val="22"/>
        </w:rPr>
        <w:tab/>
      </w:r>
    </w:p>
    <w:sectPr w:rsidR="008F5C62" w:rsidRPr="00B16490" w:rsidSect="00011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23EF" w14:textId="77777777" w:rsidR="00EB42AA" w:rsidRDefault="00EB42AA">
      <w:r>
        <w:separator/>
      </w:r>
    </w:p>
  </w:endnote>
  <w:endnote w:type="continuationSeparator" w:id="0">
    <w:p w14:paraId="3727B6EE" w14:textId="77777777" w:rsidR="00EB42AA" w:rsidRDefault="00EB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8841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FC00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5573F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ADF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FD9309" wp14:editId="4AFEA34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6644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DD8B63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DD3978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968E252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EFAE" w14:textId="77777777" w:rsidR="00EB42AA" w:rsidRDefault="00EB42AA">
      <w:r>
        <w:separator/>
      </w:r>
    </w:p>
  </w:footnote>
  <w:footnote w:type="continuationSeparator" w:id="0">
    <w:p w14:paraId="71888464" w14:textId="77777777" w:rsidR="00EB42AA" w:rsidRDefault="00EB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CBCF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415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3C63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F3C651" wp14:editId="450BCE7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5A71F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7D3D07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3F0A803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26A6BEE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E98"/>
    <w:multiLevelType w:val="hybridMultilevel"/>
    <w:tmpl w:val="CB482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B3DAB"/>
    <w:multiLevelType w:val="hybridMultilevel"/>
    <w:tmpl w:val="251AD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205E"/>
    <w:multiLevelType w:val="hybridMultilevel"/>
    <w:tmpl w:val="FB022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21053">
    <w:abstractNumId w:val="2"/>
  </w:num>
  <w:num w:numId="2" w16cid:durableId="193933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87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9D0"/>
    <w:rsid w:val="00011966"/>
    <w:rsid w:val="00035E59"/>
    <w:rsid w:val="00052BBB"/>
    <w:rsid w:val="00061A33"/>
    <w:rsid w:val="00062A57"/>
    <w:rsid w:val="00071382"/>
    <w:rsid w:val="000778D3"/>
    <w:rsid w:val="000C7086"/>
    <w:rsid w:val="00101BC9"/>
    <w:rsid w:val="00130205"/>
    <w:rsid w:val="00151BDA"/>
    <w:rsid w:val="001536F0"/>
    <w:rsid w:val="001622ED"/>
    <w:rsid w:val="00191548"/>
    <w:rsid w:val="001B3621"/>
    <w:rsid w:val="001E7668"/>
    <w:rsid w:val="0026350C"/>
    <w:rsid w:val="002967C9"/>
    <w:rsid w:val="002B1305"/>
    <w:rsid w:val="002C4338"/>
    <w:rsid w:val="002F1F4E"/>
    <w:rsid w:val="002F41B4"/>
    <w:rsid w:val="00325726"/>
    <w:rsid w:val="00331125"/>
    <w:rsid w:val="003D3D86"/>
    <w:rsid w:val="003D6DE8"/>
    <w:rsid w:val="003F4453"/>
    <w:rsid w:val="00423226"/>
    <w:rsid w:val="004350A3"/>
    <w:rsid w:val="004A6903"/>
    <w:rsid w:val="005451E7"/>
    <w:rsid w:val="005561F7"/>
    <w:rsid w:val="005573F5"/>
    <w:rsid w:val="00573507"/>
    <w:rsid w:val="005740A0"/>
    <w:rsid w:val="005B6A47"/>
    <w:rsid w:val="005D5FB4"/>
    <w:rsid w:val="005D6C27"/>
    <w:rsid w:val="006045E1"/>
    <w:rsid w:val="00620728"/>
    <w:rsid w:val="006608D4"/>
    <w:rsid w:val="00686F9C"/>
    <w:rsid w:val="006F67C0"/>
    <w:rsid w:val="00710D73"/>
    <w:rsid w:val="00735A15"/>
    <w:rsid w:val="0078471E"/>
    <w:rsid w:val="00797AA7"/>
    <w:rsid w:val="007A2AE7"/>
    <w:rsid w:val="007E3034"/>
    <w:rsid w:val="0080622F"/>
    <w:rsid w:val="00807032"/>
    <w:rsid w:val="008511AB"/>
    <w:rsid w:val="00852E4F"/>
    <w:rsid w:val="00877289"/>
    <w:rsid w:val="008D7BF4"/>
    <w:rsid w:val="008E1027"/>
    <w:rsid w:val="008E1922"/>
    <w:rsid w:val="008F5C62"/>
    <w:rsid w:val="00907C08"/>
    <w:rsid w:val="009A409C"/>
    <w:rsid w:val="009A7F36"/>
    <w:rsid w:val="009E277A"/>
    <w:rsid w:val="009F21D4"/>
    <w:rsid w:val="00A23355"/>
    <w:rsid w:val="00A275CB"/>
    <w:rsid w:val="00A77343"/>
    <w:rsid w:val="00AD1F6E"/>
    <w:rsid w:val="00AE2683"/>
    <w:rsid w:val="00B16490"/>
    <w:rsid w:val="00B31D47"/>
    <w:rsid w:val="00B44773"/>
    <w:rsid w:val="00B510CF"/>
    <w:rsid w:val="00B64325"/>
    <w:rsid w:val="00B674CB"/>
    <w:rsid w:val="00B865D4"/>
    <w:rsid w:val="00B97247"/>
    <w:rsid w:val="00BB06EF"/>
    <w:rsid w:val="00BB39D0"/>
    <w:rsid w:val="00BE3C8F"/>
    <w:rsid w:val="00BF3094"/>
    <w:rsid w:val="00C2329C"/>
    <w:rsid w:val="00C320C3"/>
    <w:rsid w:val="00C33AEF"/>
    <w:rsid w:val="00C42EC6"/>
    <w:rsid w:val="00C44C2E"/>
    <w:rsid w:val="00C469AA"/>
    <w:rsid w:val="00C64A7A"/>
    <w:rsid w:val="00CF6659"/>
    <w:rsid w:val="00D02626"/>
    <w:rsid w:val="00D033F2"/>
    <w:rsid w:val="00D03E59"/>
    <w:rsid w:val="00D67797"/>
    <w:rsid w:val="00D778D2"/>
    <w:rsid w:val="00DD267E"/>
    <w:rsid w:val="00DD44D5"/>
    <w:rsid w:val="00E00698"/>
    <w:rsid w:val="00E27EF4"/>
    <w:rsid w:val="00E3221F"/>
    <w:rsid w:val="00E337B7"/>
    <w:rsid w:val="00E46FF9"/>
    <w:rsid w:val="00EA259E"/>
    <w:rsid w:val="00EA6B34"/>
    <w:rsid w:val="00EB42AA"/>
    <w:rsid w:val="00EB6D37"/>
    <w:rsid w:val="00ED76CA"/>
    <w:rsid w:val="00EE64B1"/>
    <w:rsid w:val="00F04D6C"/>
    <w:rsid w:val="00F201F6"/>
    <w:rsid w:val="00F33EF6"/>
    <w:rsid w:val="00F51B4A"/>
    <w:rsid w:val="00F61921"/>
    <w:rsid w:val="00F672D3"/>
    <w:rsid w:val="00F71780"/>
    <w:rsid w:val="00FB246C"/>
    <w:rsid w:val="00FC3156"/>
    <w:rsid w:val="00FC75B2"/>
    <w:rsid w:val="00FE5DA4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78F64"/>
  <w15:chartTrackingRefBased/>
  <w15:docId w15:val="{88986178-46D9-41EB-86F6-D3DB92E0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39D0"/>
    <w:pPr>
      <w:ind w:left="720"/>
      <w:contextualSpacing/>
    </w:pPr>
  </w:style>
  <w:style w:type="table" w:styleId="TableGrid">
    <w:name w:val="Table Grid"/>
    <w:basedOn w:val="TableNormal"/>
    <w:uiPriority w:val="39"/>
    <w:rsid w:val="00BB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B39D0"/>
    <w:rPr>
      <w:rFonts w:ascii="HR Times" w:hAnsi="HR Times"/>
      <w:lang w:eastAsia="en-US"/>
    </w:rPr>
  </w:style>
  <w:style w:type="paragraph" w:styleId="BalloonText">
    <w:name w:val="Balloon Text"/>
    <w:basedOn w:val="Normal"/>
    <w:link w:val="BalloonTextChar"/>
    <w:rsid w:val="00FB2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B24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164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48</cp:revision>
  <cp:lastPrinted>2026-02-02T12:08:00Z</cp:lastPrinted>
  <dcterms:created xsi:type="dcterms:W3CDTF">2019-03-05T11:36:00Z</dcterms:created>
  <dcterms:modified xsi:type="dcterms:W3CDTF">2026-02-02T12:57:00Z</dcterms:modified>
</cp:coreProperties>
</file>