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FFF96" w14:textId="77777777" w:rsidR="007964EB" w:rsidRDefault="007964EB" w:rsidP="007964EB">
      <w:pPr>
        <w:pStyle w:val="Header"/>
      </w:pPr>
      <w:r>
        <w:rPr>
          <w:b/>
          <w:noProof/>
          <w:sz w:val="22"/>
          <w:lang w:val="en-US"/>
        </w:rPr>
        <w:drawing>
          <wp:anchor distT="0" distB="0" distL="114300" distR="114300" simplePos="0" relativeHeight="251659264" behindDoc="0" locked="0" layoutInCell="1" allowOverlap="1" wp14:anchorId="37BE1598" wp14:editId="124F3446">
            <wp:simplePos x="0" y="0"/>
            <wp:positionH relativeFrom="page">
              <wp:posOffset>1651635</wp:posOffset>
            </wp:positionH>
            <wp:positionV relativeFrom="page">
              <wp:posOffset>345440</wp:posOffset>
            </wp:positionV>
            <wp:extent cx="629920" cy="788035"/>
            <wp:effectExtent l="0" t="0" r="0" b="0"/>
            <wp:wrapTopAndBottom/>
            <wp:docPr id="3" name="Slika 3" descr="HRGrbSluzb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GrbSluzben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5D087E" w14:textId="77777777" w:rsidR="007964EB" w:rsidRPr="00A34567" w:rsidRDefault="007964EB" w:rsidP="007964EB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b/>
          <w:sz w:val="22"/>
          <w:szCs w:val="22"/>
        </w:rPr>
      </w:pPr>
      <w:r w:rsidRPr="00A34567">
        <w:rPr>
          <w:b/>
          <w:sz w:val="22"/>
          <w:szCs w:val="22"/>
        </w:rPr>
        <w:tab/>
      </w:r>
      <w:r w:rsidRPr="00A34567">
        <w:rPr>
          <w:rFonts w:ascii="Times New Roman" w:hAnsi="Times New Roman"/>
          <w:b/>
          <w:sz w:val="22"/>
          <w:szCs w:val="22"/>
        </w:rPr>
        <w:t>REPUBLIKA HRVATSKA</w:t>
      </w:r>
    </w:p>
    <w:p w14:paraId="211B8BF0" w14:textId="77777777" w:rsidR="007964EB" w:rsidRPr="00A34567" w:rsidRDefault="007964EB" w:rsidP="007964EB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ab/>
        <w:t>DUBROVAČKO - NERETVANSKA ŽUPANIJA</w:t>
      </w:r>
    </w:p>
    <w:p w14:paraId="38D43893" w14:textId="77777777" w:rsidR="007964EB" w:rsidRPr="00A34567" w:rsidRDefault="007964EB" w:rsidP="007964EB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ab/>
        <w:t>OPĆINA MLJET</w:t>
      </w:r>
    </w:p>
    <w:p w14:paraId="408B36B2" w14:textId="04F95F8B" w:rsidR="007964EB" w:rsidRPr="00A34567" w:rsidRDefault="007964EB" w:rsidP="007964EB">
      <w:pPr>
        <w:pStyle w:val="Header"/>
        <w:tabs>
          <w:tab w:val="clear" w:pos="4153"/>
          <w:tab w:val="clear" w:pos="8306"/>
          <w:tab w:val="center" w:pos="2041"/>
        </w:tabs>
        <w:spacing w:line="280" w:lineRule="exact"/>
        <w:rPr>
          <w:rFonts w:ascii="Times New Roman" w:hAnsi="Times New Roman"/>
          <w:b/>
          <w:sz w:val="22"/>
          <w:szCs w:val="22"/>
        </w:rPr>
      </w:pPr>
      <w:r w:rsidRPr="00A34567">
        <w:rPr>
          <w:rFonts w:ascii="Times New Roman" w:hAnsi="Times New Roman"/>
          <w:b/>
          <w:sz w:val="22"/>
          <w:szCs w:val="22"/>
        </w:rPr>
        <w:t xml:space="preserve">                      Općinsk</w:t>
      </w:r>
      <w:r w:rsidR="008D3911">
        <w:rPr>
          <w:rFonts w:ascii="Times New Roman" w:hAnsi="Times New Roman"/>
          <w:b/>
          <w:sz w:val="22"/>
          <w:szCs w:val="22"/>
        </w:rPr>
        <w:t>o vijeće</w:t>
      </w:r>
    </w:p>
    <w:p w14:paraId="7843D707" w14:textId="77777777" w:rsidR="00C77B63" w:rsidRPr="00A34567" w:rsidRDefault="00C77B63" w:rsidP="00C77B63">
      <w:pPr>
        <w:rPr>
          <w:rFonts w:ascii="Times New Roman" w:hAnsi="Times New Roman"/>
          <w:sz w:val="22"/>
          <w:szCs w:val="22"/>
        </w:rPr>
      </w:pPr>
    </w:p>
    <w:p w14:paraId="5D9D1D67" w14:textId="4494899E" w:rsidR="00C77B63" w:rsidRPr="00A34567" w:rsidRDefault="00826CE6" w:rsidP="00C77B63">
      <w:pPr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>KLASA:</w:t>
      </w:r>
      <w:r w:rsidRPr="00A34567">
        <w:rPr>
          <w:rFonts w:ascii="Times New Roman" w:hAnsi="Times New Roman"/>
          <w:sz w:val="22"/>
          <w:szCs w:val="22"/>
        </w:rPr>
        <w:tab/>
        <w:t>402-10/2</w:t>
      </w:r>
      <w:r w:rsidR="00A34567" w:rsidRPr="00A34567">
        <w:rPr>
          <w:rFonts w:ascii="Times New Roman" w:hAnsi="Times New Roman"/>
          <w:sz w:val="22"/>
          <w:szCs w:val="22"/>
        </w:rPr>
        <w:t>6</w:t>
      </w:r>
      <w:r w:rsidR="00C77B63" w:rsidRPr="00A34567">
        <w:rPr>
          <w:rFonts w:ascii="Times New Roman" w:hAnsi="Times New Roman"/>
          <w:sz w:val="22"/>
          <w:szCs w:val="22"/>
        </w:rPr>
        <w:t>-01/</w:t>
      </w:r>
      <w:r w:rsidR="00E4414A">
        <w:rPr>
          <w:rFonts w:ascii="Times New Roman" w:hAnsi="Times New Roman"/>
          <w:sz w:val="22"/>
          <w:szCs w:val="22"/>
        </w:rPr>
        <w:t>01</w:t>
      </w:r>
      <w:r w:rsidR="00C77B63" w:rsidRPr="00A34567">
        <w:rPr>
          <w:rFonts w:ascii="Times New Roman" w:hAnsi="Times New Roman"/>
          <w:sz w:val="22"/>
          <w:szCs w:val="22"/>
        </w:rPr>
        <w:fldChar w:fldCharType="begin"/>
      </w:r>
      <w:r w:rsidR="00C77B63" w:rsidRPr="00A34567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="00C77B63" w:rsidRPr="00A34567">
        <w:rPr>
          <w:rFonts w:ascii="Times New Roman" w:hAnsi="Times New Roman"/>
          <w:sz w:val="22"/>
          <w:szCs w:val="22"/>
        </w:rPr>
        <w:fldChar w:fldCharType="end"/>
      </w:r>
    </w:p>
    <w:p w14:paraId="6F7DEDFA" w14:textId="5261BAC3" w:rsidR="00C77B63" w:rsidRPr="00A34567" w:rsidRDefault="00826CE6" w:rsidP="00C77B63">
      <w:pPr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>URBROJ:</w:t>
      </w:r>
      <w:r w:rsidRPr="00A34567">
        <w:rPr>
          <w:rFonts w:ascii="Times New Roman" w:hAnsi="Times New Roman"/>
          <w:sz w:val="22"/>
          <w:szCs w:val="22"/>
        </w:rPr>
        <w:tab/>
        <w:t>2117-</w:t>
      </w:r>
      <w:r w:rsidR="0029647E" w:rsidRPr="00A34567">
        <w:rPr>
          <w:rFonts w:ascii="Times New Roman" w:hAnsi="Times New Roman"/>
          <w:sz w:val="22"/>
          <w:szCs w:val="22"/>
        </w:rPr>
        <w:t>0</w:t>
      </w:r>
      <w:r w:rsidR="00FC7B6F" w:rsidRPr="00A34567">
        <w:rPr>
          <w:rFonts w:ascii="Times New Roman" w:hAnsi="Times New Roman"/>
          <w:sz w:val="22"/>
          <w:szCs w:val="22"/>
        </w:rPr>
        <w:t>3</w:t>
      </w:r>
      <w:r w:rsidRPr="00A34567">
        <w:rPr>
          <w:rFonts w:ascii="Times New Roman" w:hAnsi="Times New Roman"/>
          <w:sz w:val="22"/>
          <w:szCs w:val="22"/>
        </w:rPr>
        <w:t>-2</w:t>
      </w:r>
      <w:r w:rsidR="00A34567" w:rsidRPr="00A34567">
        <w:rPr>
          <w:rFonts w:ascii="Times New Roman" w:hAnsi="Times New Roman"/>
          <w:sz w:val="22"/>
          <w:szCs w:val="22"/>
        </w:rPr>
        <w:t>6</w:t>
      </w:r>
      <w:r w:rsidR="003F2B8F" w:rsidRPr="00A34567">
        <w:rPr>
          <w:rFonts w:ascii="Times New Roman" w:hAnsi="Times New Roman"/>
          <w:sz w:val="22"/>
          <w:szCs w:val="22"/>
        </w:rPr>
        <w:t>-</w:t>
      </w:r>
      <w:r w:rsidR="008D3911">
        <w:rPr>
          <w:rFonts w:ascii="Times New Roman" w:hAnsi="Times New Roman"/>
          <w:sz w:val="22"/>
          <w:szCs w:val="22"/>
        </w:rPr>
        <w:t>2</w:t>
      </w:r>
      <w:r w:rsidR="00C77B63" w:rsidRPr="00A34567">
        <w:rPr>
          <w:rFonts w:ascii="Times New Roman" w:hAnsi="Times New Roman"/>
          <w:sz w:val="22"/>
          <w:szCs w:val="22"/>
        </w:rPr>
        <w:fldChar w:fldCharType="begin"/>
      </w:r>
      <w:r w:rsidR="00C77B63" w:rsidRPr="00A34567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="00C77B63" w:rsidRPr="00A34567">
        <w:rPr>
          <w:rFonts w:ascii="Times New Roman" w:hAnsi="Times New Roman"/>
          <w:sz w:val="22"/>
          <w:szCs w:val="22"/>
        </w:rPr>
        <w:fldChar w:fldCharType="end"/>
      </w:r>
    </w:p>
    <w:p w14:paraId="4D1F8FCC" w14:textId="52D1F832" w:rsidR="00C77B63" w:rsidRPr="00A34567" w:rsidRDefault="00C77B63" w:rsidP="00FF03DE">
      <w:pPr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 xml:space="preserve">Babino Polje, </w:t>
      </w:r>
      <w:r w:rsidRPr="00A34567">
        <w:rPr>
          <w:rFonts w:ascii="Times New Roman" w:hAnsi="Times New Roman"/>
          <w:sz w:val="22"/>
          <w:szCs w:val="22"/>
        </w:rPr>
        <w:tab/>
      </w:r>
      <w:r w:rsidR="008D3911">
        <w:rPr>
          <w:rFonts w:ascii="Times New Roman" w:hAnsi="Times New Roman"/>
          <w:sz w:val="22"/>
          <w:szCs w:val="22"/>
        </w:rPr>
        <w:t>09</w:t>
      </w:r>
      <w:r w:rsidR="00E4414A">
        <w:rPr>
          <w:rFonts w:ascii="Times New Roman" w:hAnsi="Times New Roman"/>
          <w:sz w:val="22"/>
          <w:szCs w:val="22"/>
        </w:rPr>
        <w:t>.</w:t>
      </w:r>
      <w:r w:rsidR="0029647E" w:rsidRPr="00A34567">
        <w:rPr>
          <w:rFonts w:ascii="Times New Roman" w:hAnsi="Times New Roman"/>
          <w:sz w:val="22"/>
          <w:szCs w:val="22"/>
        </w:rPr>
        <w:t>0</w:t>
      </w:r>
      <w:r w:rsidR="008D3911">
        <w:rPr>
          <w:rFonts w:ascii="Times New Roman" w:hAnsi="Times New Roman"/>
          <w:sz w:val="22"/>
          <w:szCs w:val="22"/>
        </w:rPr>
        <w:t>4</w:t>
      </w:r>
      <w:r w:rsidR="00460977" w:rsidRPr="00A34567">
        <w:rPr>
          <w:rFonts w:ascii="Times New Roman" w:hAnsi="Times New Roman"/>
          <w:sz w:val="22"/>
          <w:szCs w:val="22"/>
        </w:rPr>
        <w:t>.</w:t>
      </w:r>
      <w:r w:rsidR="00826CE6" w:rsidRPr="00A34567">
        <w:rPr>
          <w:rFonts w:ascii="Times New Roman" w:hAnsi="Times New Roman"/>
          <w:sz w:val="22"/>
          <w:szCs w:val="22"/>
        </w:rPr>
        <w:t>202</w:t>
      </w:r>
      <w:r w:rsidR="00A34567" w:rsidRPr="00A34567">
        <w:rPr>
          <w:rFonts w:ascii="Times New Roman" w:hAnsi="Times New Roman"/>
          <w:sz w:val="22"/>
          <w:szCs w:val="22"/>
        </w:rPr>
        <w:t>6</w:t>
      </w:r>
      <w:r w:rsidRPr="00A34567">
        <w:rPr>
          <w:rFonts w:ascii="Times New Roman" w:hAnsi="Times New Roman"/>
          <w:sz w:val="22"/>
          <w:szCs w:val="22"/>
        </w:rPr>
        <w:t>.</w:t>
      </w:r>
    </w:p>
    <w:p w14:paraId="4EDC683D" w14:textId="77777777" w:rsidR="004B7A3B" w:rsidRPr="00A34567" w:rsidRDefault="004B7A3B" w:rsidP="00FF03DE">
      <w:pPr>
        <w:rPr>
          <w:rFonts w:ascii="Times New Roman" w:hAnsi="Times New Roman"/>
          <w:sz w:val="22"/>
          <w:szCs w:val="22"/>
        </w:rPr>
      </w:pPr>
    </w:p>
    <w:p w14:paraId="71462D6B" w14:textId="07A7EDE3" w:rsidR="0048137C" w:rsidRPr="00A34567" w:rsidRDefault="0048137C" w:rsidP="00787B73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 xml:space="preserve">Na temelju članka  74. stavak 1. Zakona o komunalnom gospodarstvu („Narodne novine“ broj: 68/18, 110/18-Odluka USRH i 32/20),  </w:t>
      </w:r>
      <w:r w:rsidR="00787B73" w:rsidRPr="00A34567">
        <w:rPr>
          <w:rFonts w:ascii="Times New Roman" w:hAnsi="Times New Roman"/>
          <w:sz w:val="22"/>
          <w:szCs w:val="22"/>
        </w:rPr>
        <w:t xml:space="preserve">članka 13. stavak 3. Odluke o izvršavanju Proračuna Općine Mljet za 2025. godinu („Službeni glasnik Općine Mljet“ broj: 8/24), </w:t>
      </w:r>
      <w:r w:rsidR="00787B73" w:rsidRPr="00A34567">
        <w:rPr>
          <w:rFonts w:ascii="CRO_Dutch-Normal" w:hAnsi="CRO_Dutch-Normal" w:cs="CRO_Dutch-Normal"/>
          <w:sz w:val="22"/>
          <w:szCs w:val="22"/>
        </w:rPr>
        <w:t>i</w:t>
      </w:r>
      <w:r w:rsidR="00787B73" w:rsidRPr="00A34567">
        <w:rPr>
          <w:rFonts w:ascii="Times New Roman" w:hAnsi="Times New Roman"/>
          <w:sz w:val="22"/>
          <w:szCs w:val="22"/>
        </w:rPr>
        <w:t xml:space="preserve"> članka 37. stavak 1. točka 23. Statuta Općine Mljet („Službeni glasnik Općine Mljet“ broj: 2/21 i 5/21-ispr.), a u skladu s odredbama Zakona o proračunu („Narodne novine“ broj 144/21) i odredbama Odluke o donošenju Proračuna Općine Mljet za 2025. godinu i projekcijama Proračuna Općine Mljet za 2026. i 2027. godinu („Službeni glasnik Općine Mljet“ broj: 8/24, 3/25 i 9/25), Općinsko vijeće Općine Mljet na svojoj </w:t>
      </w:r>
      <w:r w:rsidR="00E566D2">
        <w:rPr>
          <w:rFonts w:ascii="Times New Roman" w:hAnsi="Times New Roman"/>
          <w:sz w:val="22"/>
          <w:szCs w:val="22"/>
        </w:rPr>
        <w:t>8.</w:t>
      </w:r>
      <w:r w:rsidR="00787B73" w:rsidRPr="00A34567">
        <w:rPr>
          <w:rFonts w:ascii="Times New Roman" w:hAnsi="Times New Roman"/>
          <w:sz w:val="22"/>
          <w:szCs w:val="22"/>
        </w:rPr>
        <w:t xml:space="preserve"> sjednici održanoj dana </w:t>
      </w:r>
      <w:r w:rsidR="00E566D2">
        <w:rPr>
          <w:rFonts w:ascii="Times New Roman" w:hAnsi="Times New Roman"/>
          <w:sz w:val="22"/>
          <w:szCs w:val="22"/>
        </w:rPr>
        <w:t>09. travnja</w:t>
      </w:r>
      <w:r w:rsidR="00787B73" w:rsidRPr="00A34567">
        <w:rPr>
          <w:rFonts w:ascii="Times New Roman" w:hAnsi="Times New Roman"/>
          <w:sz w:val="22"/>
          <w:szCs w:val="22"/>
        </w:rPr>
        <w:t xml:space="preserve"> 2026. godine donijelo je slijedeće</w:t>
      </w:r>
    </w:p>
    <w:p w14:paraId="141B9B07" w14:textId="77777777" w:rsidR="00787B73" w:rsidRPr="00A34567" w:rsidRDefault="00787B73" w:rsidP="00787B73">
      <w:pPr>
        <w:ind w:firstLine="720"/>
        <w:rPr>
          <w:rFonts w:ascii="Times New Roman" w:hAnsi="Times New Roman"/>
          <w:sz w:val="22"/>
          <w:szCs w:val="22"/>
        </w:rPr>
      </w:pPr>
    </w:p>
    <w:p w14:paraId="4F84E896" w14:textId="77777777" w:rsidR="00AE357B" w:rsidRPr="00A34567" w:rsidRDefault="00AE357B" w:rsidP="00AE357B">
      <w:pPr>
        <w:jc w:val="center"/>
        <w:rPr>
          <w:rFonts w:ascii="Times New Roman" w:hAnsi="Times New Roman"/>
          <w:b/>
          <w:sz w:val="22"/>
          <w:szCs w:val="22"/>
        </w:rPr>
      </w:pPr>
      <w:r w:rsidRPr="00A34567">
        <w:rPr>
          <w:rFonts w:ascii="Times New Roman" w:hAnsi="Times New Roman"/>
          <w:b/>
          <w:sz w:val="22"/>
          <w:szCs w:val="22"/>
        </w:rPr>
        <w:t>I Z V J E Š Ć E</w:t>
      </w:r>
    </w:p>
    <w:p w14:paraId="38DB8FBE" w14:textId="09791717" w:rsidR="00AE357B" w:rsidRPr="00A34567" w:rsidRDefault="00AE357B" w:rsidP="00AE357B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A34567">
        <w:rPr>
          <w:rFonts w:ascii="Times New Roman" w:hAnsi="Times New Roman"/>
          <w:b/>
          <w:sz w:val="22"/>
          <w:szCs w:val="22"/>
        </w:rPr>
        <w:t xml:space="preserve">o izvršenju Programa održavanja komunalne infrastrukture iz članka 72. stavak 1. Zakona o komunalnom  gospodarstvu </w:t>
      </w:r>
      <w:r w:rsidR="00BB3EED" w:rsidRPr="00A34567">
        <w:rPr>
          <w:rFonts w:ascii="Times New Roman" w:hAnsi="Times New Roman"/>
          <w:b/>
          <w:sz w:val="22"/>
          <w:szCs w:val="22"/>
        </w:rPr>
        <w:t>na području Općine Mljet za 202</w:t>
      </w:r>
      <w:r w:rsidR="00A34567" w:rsidRPr="00A34567">
        <w:rPr>
          <w:rFonts w:ascii="Times New Roman" w:hAnsi="Times New Roman"/>
          <w:b/>
          <w:sz w:val="22"/>
          <w:szCs w:val="22"/>
        </w:rPr>
        <w:t>5</w:t>
      </w:r>
      <w:r w:rsidRPr="00A34567">
        <w:rPr>
          <w:rFonts w:ascii="Times New Roman" w:hAnsi="Times New Roman"/>
          <w:b/>
          <w:sz w:val="22"/>
          <w:szCs w:val="22"/>
        </w:rPr>
        <w:t>. godinu</w:t>
      </w:r>
    </w:p>
    <w:p w14:paraId="150E1F00" w14:textId="77777777" w:rsidR="004B64DA" w:rsidRPr="00A34567" w:rsidRDefault="004B64DA" w:rsidP="004B64DA">
      <w:pPr>
        <w:rPr>
          <w:rFonts w:ascii="Times New Roman" w:hAnsi="Times New Roman"/>
          <w:b/>
          <w:sz w:val="22"/>
          <w:szCs w:val="22"/>
        </w:rPr>
      </w:pPr>
    </w:p>
    <w:p w14:paraId="0AE28EFC" w14:textId="77777777" w:rsidR="00AE357B" w:rsidRPr="00A34567" w:rsidRDefault="00AE357B" w:rsidP="00AE357B">
      <w:pPr>
        <w:jc w:val="center"/>
        <w:rPr>
          <w:rFonts w:ascii="Times New Roman" w:hAnsi="Times New Roman"/>
          <w:b/>
          <w:sz w:val="22"/>
          <w:szCs w:val="22"/>
        </w:rPr>
      </w:pPr>
      <w:r w:rsidRPr="00A34567">
        <w:rPr>
          <w:rFonts w:ascii="Times New Roman" w:hAnsi="Times New Roman"/>
          <w:b/>
          <w:sz w:val="22"/>
          <w:szCs w:val="22"/>
        </w:rPr>
        <w:t>Točka 1.</w:t>
      </w:r>
    </w:p>
    <w:p w14:paraId="30940F32" w14:textId="56FA8181" w:rsidR="00AE357B" w:rsidRPr="00A34567" w:rsidRDefault="00AE357B" w:rsidP="00AE357B">
      <w:pPr>
        <w:ind w:right="-91"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>Utvrđuje se Izvješće o izvršenju Programa održavanja komunalne infrastrukture iz članka 72. stavak 1. Zakona o komunalnom  gospodarstvu na području Općine Ml</w:t>
      </w:r>
      <w:r w:rsidR="00BB3EED" w:rsidRPr="00A34567">
        <w:rPr>
          <w:rFonts w:ascii="Times New Roman" w:hAnsi="Times New Roman"/>
          <w:sz w:val="22"/>
          <w:szCs w:val="22"/>
        </w:rPr>
        <w:t>jet za 202</w:t>
      </w:r>
      <w:r w:rsidR="00A34567" w:rsidRPr="00A34567">
        <w:rPr>
          <w:rFonts w:ascii="Times New Roman" w:hAnsi="Times New Roman"/>
          <w:sz w:val="22"/>
          <w:szCs w:val="22"/>
        </w:rPr>
        <w:t>5</w:t>
      </w:r>
      <w:r w:rsidRPr="00A34567">
        <w:rPr>
          <w:rFonts w:ascii="Times New Roman" w:hAnsi="Times New Roman"/>
          <w:sz w:val="22"/>
          <w:szCs w:val="22"/>
        </w:rPr>
        <w:t>. godinu (nastavno: Izvješće) kako slijedi:</w:t>
      </w:r>
    </w:p>
    <w:p w14:paraId="7F45CA5D" w14:textId="77777777" w:rsidR="00C74FE3" w:rsidRPr="00A34567" w:rsidRDefault="00C74FE3" w:rsidP="00C74FE3">
      <w:pPr>
        <w:ind w:right="-91"/>
        <w:rPr>
          <w:rFonts w:ascii="Times New Roman" w:hAnsi="Times New Roman"/>
          <w:sz w:val="22"/>
          <w:szCs w:val="22"/>
        </w:rPr>
      </w:pPr>
    </w:p>
    <w:p w14:paraId="1BD67A82" w14:textId="61735516" w:rsidR="00C74FE3" w:rsidRPr="00A34567" w:rsidRDefault="00C74FE3" w:rsidP="00C74FE3">
      <w:pPr>
        <w:pStyle w:val="ListParagraph"/>
        <w:numPr>
          <w:ilvl w:val="0"/>
          <w:numId w:val="15"/>
        </w:numPr>
        <w:ind w:right="-91"/>
        <w:rPr>
          <w:rFonts w:ascii="Times New Roman" w:hAnsi="Times New Roman"/>
          <w:b/>
          <w:bCs/>
          <w:sz w:val="22"/>
          <w:szCs w:val="22"/>
        </w:rPr>
      </w:pPr>
      <w:r w:rsidRPr="00A34567">
        <w:rPr>
          <w:rFonts w:ascii="Times New Roman" w:hAnsi="Times New Roman"/>
          <w:b/>
          <w:bCs/>
          <w:sz w:val="22"/>
          <w:szCs w:val="22"/>
        </w:rPr>
        <w:t>Održavanje nerazvrstanih cesta</w:t>
      </w:r>
    </w:p>
    <w:p w14:paraId="4A070395" w14:textId="77777777" w:rsidR="00C74FE3" w:rsidRPr="00A34567" w:rsidRDefault="00C74FE3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177B45" w:rsidRPr="00A34567" w14:paraId="10D3AD41" w14:textId="77777777" w:rsidTr="00912F37">
        <w:tc>
          <w:tcPr>
            <w:tcW w:w="4522" w:type="dxa"/>
          </w:tcPr>
          <w:p w14:paraId="2C429792" w14:textId="4975AECF" w:rsidR="00177B45" w:rsidRPr="00A34567" w:rsidRDefault="00177B4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11BD804D" w14:textId="3F9106BC" w:rsidR="00177B45" w:rsidRPr="00A34567" w:rsidRDefault="00177B4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2DEFCFA8" w14:textId="1C135FB8" w:rsidR="00177B45" w:rsidRPr="00A34567" w:rsidRDefault="00177B4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63FE3705" w14:textId="59041A49" w:rsidR="00177B45" w:rsidRPr="00A34567" w:rsidRDefault="00177B4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2A91B699" w14:textId="663B2097" w:rsidR="00177B45" w:rsidRPr="00A34567" w:rsidRDefault="00177B4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Indeks (%)</w:t>
            </w:r>
          </w:p>
        </w:tc>
      </w:tr>
      <w:tr w:rsidR="00C6236A" w:rsidRPr="00A34567" w14:paraId="012D51DA" w14:textId="77777777" w:rsidTr="00912F37">
        <w:tc>
          <w:tcPr>
            <w:tcW w:w="4522" w:type="dxa"/>
          </w:tcPr>
          <w:p w14:paraId="23AA4EBD" w14:textId="2DB931EE" w:rsidR="00C6236A" w:rsidRPr="00A34567" w:rsidRDefault="00C6236A" w:rsidP="00C6236A">
            <w:pPr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Održavanje</w:t>
            </w:r>
            <w:r w:rsidRPr="00A34567">
              <w:rPr>
                <w:rFonts w:ascii="Times New Roman" w:hAnsi="Times New Roman" w:cs="Times New Roman"/>
                <w:bCs/>
              </w:rPr>
              <w:t xml:space="preserve"> </w:t>
            </w:r>
            <w:r w:rsidRPr="00A34567">
              <w:rPr>
                <w:rFonts w:ascii="Times New Roman" w:hAnsi="Times New Roman" w:cs="Times New Roman"/>
                <w:bCs/>
                <w:spacing w:val="-2"/>
              </w:rPr>
              <w:t>nerazvrstanih</w:t>
            </w:r>
            <w:r w:rsidRPr="00A34567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A34567">
              <w:rPr>
                <w:rFonts w:ascii="Times New Roman" w:hAnsi="Times New Roman" w:cs="Times New Roman"/>
                <w:bCs/>
                <w:spacing w:val="-2"/>
              </w:rPr>
              <w:t>cesta</w:t>
            </w:r>
            <w:r w:rsidRPr="00A34567">
              <w:rPr>
                <w:rFonts w:ascii="Times New Roman" w:hAnsi="Times New Roman" w:cs="Times New Roman"/>
                <w:bCs/>
                <w:spacing w:val="1"/>
              </w:rPr>
              <w:t xml:space="preserve"> </w:t>
            </w:r>
            <w:r w:rsidRPr="00A34567">
              <w:rPr>
                <w:rFonts w:ascii="Times New Roman" w:hAnsi="Times New Roman" w:cs="Times New Roman"/>
                <w:bCs/>
                <w:spacing w:val="-5"/>
              </w:rPr>
              <w:t xml:space="preserve">na </w:t>
            </w:r>
            <w:r w:rsidRPr="00A34567">
              <w:rPr>
                <w:rFonts w:ascii="Times New Roman" w:hAnsi="Times New Roman" w:cs="Times New Roman"/>
                <w:bCs/>
              </w:rPr>
              <w:t>području</w:t>
            </w:r>
            <w:r w:rsidRPr="00A34567">
              <w:rPr>
                <w:rFonts w:ascii="Times New Roman" w:hAnsi="Times New Roman" w:cs="Times New Roman"/>
                <w:bCs/>
                <w:spacing w:val="-11"/>
              </w:rPr>
              <w:t xml:space="preserve"> </w:t>
            </w:r>
            <w:r w:rsidRPr="00A34567">
              <w:rPr>
                <w:rFonts w:ascii="Times New Roman" w:hAnsi="Times New Roman" w:cs="Times New Roman"/>
                <w:bCs/>
              </w:rPr>
              <w:t>Općine</w:t>
            </w:r>
            <w:r w:rsidRPr="00A34567">
              <w:rPr>
                <w:rFonts w:ascii="Times New Roman" w:hAnsi="Times New Roman" w:cs="Times New Roman"/>
                <w:bCs/>
                <w:spacing w:val="-11"/>
              </w:rPr>
              <w:t xml:space="preserve"> </w:t>
            </w:r>
            <w:r w:rsidRPr="00A34567">
              <w:rPr>
                <w:rFonts w:ascii="Times New Roman" w:hAnsi="Times New Roman" w:cs="Times New Roman"/>
                <w:bCs/>
              </w:rPr>
              <w:t>Mljet</w:t>
            </w:r>
            <w:r w:rsidRPr="00A34567">
              <w:rPr>
                <w:rFonts w:ascii="Times New Roman" w:hAnsi="Times New Roman" w:cs="Times New Roman"/>
                <w:bCs/>
                <w:spacing w:val="-10"/>
              </w:rPr>
              <w:t xml:space="preserve"> </w:t>
            </w:r>
            <w:r w:rsidRPr="00A34567">
              <w:rPr>
                <w:rFonts w:ascii="Times New Roman" w:hAnsi="Times New Roman" w:cs="Times New Roman"/>
                <w:bCs/>
              </w:rPr>
              <w:t>putem</w:t>
            </w:r>
            <w:r w:rsidRPr="00A34567">
              <w:rPr>
                <w:rFonts w:ascii="Times New Roman" w:hAnsi="Times New Roman" w:cs="Times New Roman"/>
                <w:bCs/>
                <w:spacing w:val="-11"/>
              </w:rPr>
              <w:t xml:space="preserve"> </w:t>
            </w:r>
            <w:r w:rsidRPr="00A34567">
              <w:rPr>
                <w:rFonts w:ascii="Times New Roman" w:hAnsi="Times New Roman" w:cs="Times New Roman"/>
                <w:bCs/>
                <w:spacing w:val="-2"/>
              </w:rPr>
              <w:t>drugih izvršitelja</w:t>
            </w:r>
          </w:p>
        </w:tc>
        <w:tc>
          <w:tcPr>
            <w:tcW w:w="2123" w:type="dxa"/>
          </w:tcPr>
          <w:p w14:paraId="579B5E02" w14:textId="391A99E2" w:rsidR="00C6236A" w:rsidRPr="00A34567" w:rsidRDefault="00C6236A" w:rsidP="00C6236A">
            <w:pPr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/>
                <w:bCs/>
                <w:color w:val="000000"/>
                <w:lang w:eastAsia="hr-HR"/>
              </w:rPr>
              <w:t>A209102</w:t>
            </w:r>
          </w:p>
        </w:tc>
        <w:tc>
          <w:tcPr>
            <w:tcW w:w="1370" w:type="dxa"/>
          </w:tcPr>
          <w:p w14:paraId="7E725926" w14:textId="5052A441" w:rsidR="00C6236A" w:rsidRPr="00A34567" w:rsidRDefault="00C6236A" w:rsidP="00C6236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10,000.00</w:t>
            </w:r>
          </w:p>
        </w:tc>
        <w:tc>
          <w:tcPr>
            <w:tcW w:w="1370" w:type="dxa"/>
          </w:tcPr>
          <w:p w14:paraId="03D312A0" w14:textId="4B5F473C" w:rsidR="00C6236A" w:rsidRPr="00A34567" w:rsidRDefault="00C6236A" w:rsidP="00C6236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3,643.23</w:t>
            </w:r>
          </w:p>
        </w:tc>
        <w:tc>
          <w:tcPr>
            <w:tcW w:w="1100" w:type="dxa"/>
          </w:tcPr>
          <w:p w14:paraId="537E3580" w14:textId="5729E585" w:rsidR="00C6236A" w:rsidRPr="00A34567" w:rsidRDefault="00C6236A" w:rsidP="00C6236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36.43</w:t>
            </w:r>
          </w:p>
        </w:tc>
      </w:tr>
      <w:tr w:rsidR="00C6236A" w:rsidRPr="00A34567" w14:paraId="5CF675EF" w14:textId="77777777" w:rsidTr="00912F37">
        <w:tc>
          <w:tcPr>
            <w:tcW w:w="4522" w:type="dxa"/>
          </w:tcPr>
          <w:p w14:paraId="6DC4AE15" w14:textId="3B1C4387" w:rsidR="00C6236A" w:rsidRPr="00A34567" w:rsidRDefault="00C6236A" w:rsidP="00C6236A">
            <w:pPr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/>
                <w:bCs/>
                <w:color w:val="000000"/>
                <w:lang w:eastAsia="hr-HR"/>
              </w:rPr>
              <w:t>Pojačano investicijsko održavanje Lokalnih cesta</w:t>
            </w:r>
          </w:p>
        </w:tc>
        <w:tc>
          <w:tcPr>
            <w:tcW w:w="2123" w:type="dxa"/>
          </w:tcPr>
          <w:p w14:paraId="2D573E03" w14:textId="1E93B749" w:rsidR="00C6236A" w:rsidRPr="00A34567" w:rsidRDefault="00C6236A" w:rsidP="00C6236A">
            <w:pPr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/>
                <w:bCs/>
                <w:color w:val="000000"/>
                <w:lang w:eastAsia="hr-HR"/>
              </w:rPr>
              <w:t>A209120</w:t>
            </w:r>
          </w:p>
        </w:tc>
        <w:tc>
          <w:tcPr>
            <w:tcW w:w="1370" w:type="dxa"/>
          </w:tcPr>
          <w:p w14:paraId="06F2BF9A" w14:textId="1ACEA4E5" w:rsidR="00C6236A" w:rsidRPr="00A34567" w:rsidRDefault="00C6236A" w:rsidP="00C6236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144,500.00</w:t>
            </w:r>
          </w:p>
        </w:tc>
        <w:tc>
          <w:tcPr>
            <w:tcW w:w="1370" w:type="dxa"/>
          </w:tcPr>
          <w:p w14:paraId="29AD2780" w14:textId="1965B077" w:rsidR="00C6236A" w:rsidRPr="00A34567" w:rsidRDefault="00C6236A" w:rsidP="00C6236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154,306.38</w:t>
            </w:r>
          </w:p>
        </w:tc>
        <w:tc>
          <w:tcPr>
            <w:tcW w:w="1100" w:type="dxa"/>
          </w:tcPr>
          <w:p w14:paraId="72D127F2" w14:textId="79042E25" w:rsidR="00C6236A" w:rsidRPr="00A34567" w:rsidRDefault="00C6236A" w:rsidP="00C6236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106.79</w:t>
            </w:r>
          </w:p>
        </w:tc>
      </w:tr>
      <w:tr w:rsidR="00C6236A" w:rsidRPr="00A34567" w14:paraId="563ACED4" w14:textId="77777777" w:rsidTr="00912F37">
        <w:tc>
          <w:tcPr>
            <w:tcW w:w="4522" w:type="dxa"/>
          </w:tcPr>
          <w:p w14:paraId="62CE2057" w14:textId="17B7D2AE" w:rsidR="00C6236A" w:rsidRPr="00A34567" w:rsidRDefault="00C6236A" w:rsidP="00C6236A">
            <w:pPr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/>
                <w:bCs/>
                <w:color w:val="000000"/>
                <w:lang w:eastAsia="hr-HR"/>
              </w:rPr>
              <w:t>Kapitalno uređenje  i opremanje nerazvrstanih cesta NC14</w:t>
            </w:r>
          </w:p>
        </w:tc>
        <w:tc>
          <w:tcPr>
            <w:tcW w:w="2123" w:type="dxa"/>
          </w:tcPr>
          <w:p w14:paraId="18BB841F" w14:textId="68A1A13D" w:rsidR="00C6236A" w:rsidRPr="00A34567" w:rsidRDefault="00C6236A" w:rsidP="00C6236A">
            <w:pPr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K209123</w:t>
            </w:r>
          </w:p>
        </w:tc>
        <w:tc>
          <w:tcPr>
            <w:tcW w:w="1370" w:type="dxa"/>
          </w:tcPr>
          <w:p w14:paraId="6CC85CEB" w14:textId="67F51CA4" w:rsidR="00C6236A" w:rsidRPr="00A34567" w:rsidRDefault="00C6236A" w:rsidP="00C6236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50,000.00</w:t>
            </w:r>
          </w:p>
        </w:tc>
        <w:tc>
          <w:tcPr>
            <w:tcW w:w="1370" w:type="dxa"/>
          </w:tcPr>
          <w:p w14:paraId="5DA1A465" w14:textId="0106FFC9" w:rsidR="00C6236A" w:rsidRPr="00A34567" w:rsidRDefault="00C6236A" w:rsidP="00C6236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48,520.38</w:t>
            </w:r>
          </w:p>
        </w:tc>
        <w:tc>
          <w:tcPr>
            <w:tcW w:w="1100" w:type="dxa"/>
          </w:tcPr>
          <w:p w14:paraId="1D2CAECE" w14:textId="2076CAA6" w:rsidR="00C6236A" w:rsidRPr="00A34567" w:rsidRDefault="00C6236A" w:rsidP="00C6236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97.04</w:t>
            </w:r>
          </w:p>
        </w:tc>
      </w:tr>
    </w:tbl>
    <w:p w14:paraId="19C21600" w14:textId="77777777" w:rsidR="007964EB" w:rsidRPr="00A34567" w:rsidRDefault="007964EB" w:rsidP="007964EB">
      <w:pPr>
        <w:rPr>
          <w:rFonts w:ascii="Times New Roman" w:hAnsi="Times New Roman"/>
          <w:sz w:val="22"/>
          <w:szCs w:val="22"/>
        </w:rPr>
      </w:pPr>
    </w:p>
    <w:p w14:paraId="3055700F" w14:textId="3116A12A" w:rsidR="00501DCE" w:rsidRPr="00A34567" w:rsidRDefault="00501DCE" w:rsidP="009A6593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>Nerazvrstane ceste</w:t>
      </w:r>
      <w:r w:rsidR="00C74FE3" w:rsidRPr="00A34567">
        <w:rPr>
          <w:rFonts w:ascii="Times New Roman" w:hAnsi="Times New Roman"/>
          <w:sz w:val="22"/>
          <w:szCs w:val="22"/>
        </w:rPr>
        <w:t>, ali i lokalne ceste koje su to u međuvremenu postale od nerazvrstanih cesta</w:t>
      </w:r>
      <w:r w:rsidR="004F7514" w:rsidRPr="00A34567">
        <w:rPr>
          <w:rFonts w:ascii="Times New Roman" w:hAnsi="Times New Roman"/>
          <w:sz w:val="22"/>
          <w:szCs w:val="22"/>
        </w:rPr>
        <w:t>,</w:t>
      </w:r>
      <w:r w:rsidRPr="00A34567">
        <w:rPr>
          <w:rFonts w:ascii="Times New Roman" w:hAnsi="Times New Roman"/>
          <w:sz w:val="22"/>
          <w:szCs w:val="22"/>
        </w:rPr>
        <w:t xml:space="preserve"> održavale su se na svim otočnim lokacijama prema redu prioriteta usklađenim s mjesnim odborima</w:t>
      </w:r>
      <w:r w:rsidR="004F7514" w:rsidRPr="00A34567">
        <w:rPr>
          <w:rFonts w:ascii="Times New Roman" w:hAnsi="Times New Roman"/>
          <w:sz w:val="22"/>
          <w:szCs w:val="22"/>
        </w:rPr>
        <w:t xml:space="preserve"> (dio NC14 Uvala Blace i dio LC69070, prije NC24 Prožurska Luka – Okuklje)</w:t>
      </w:r>
      <w:r w:rsidRPr="00A34567">
        <w:rPr>
          <w:rFonts w:ascii="Times New Roman" w:hAnsi="Times New Roman"/>
          <w:sz w:val="22"/>
          <w:szCs w:val="22"/>
        </w:rPr>
        <w:t>.</w:t>
      </w:r>
    </w:p>
    <w:p w14:paraId="58B8C4A4" w14:textId="0DCA0757" w:rsidR="00501DCE" w:rsidRPr="00A34567" w:rsidRDefault="00501DCE" w:rsidP="00501DCE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>Radovi su ugovoreni sukladno odredbama Zakona o javnoj nabavi, općem aktu Općine Mljet i Planu javne nabave, a manjim dijelom sukladno odredbama Zakona o komunalnom gospodarstvu.</w:t>
      </w:r>
    </w:p>
    <w:p w14:paraId="1A883BCC" w14:textId="5769E8E2" w:rsidR="004B64DA" w:rsidRPr="00A34567" w:rsidRDefault="004B64DA" w:rsidP="00501DCE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>Radovi su sufinancirani sredstvima MRRFEU, Uprava za otoke (</w:t>
      </w:r>
      <w:r w:rsidR="00460977" w:rsidRPr="00A34567">
        <w:rPr>
          <w:rFonts w:ascii="Times New Roman" w:hAnsi="Times New Roman"/>
          <w:sz w:val="22"/>
          <w:szCs w:val="22"/>
        </w:rPr>
        <w:t>3</w:t>
      </w:r>
      <w:r w:rsidR="00C6236A" w:rsidRPr="00A34567">
        <w:rPr>
          <w:rFonts w:ascii="Times New Roman" w:hAnsi="Times New Roman"/>
          <w:sz w:val="22"/>
          <w:szCs w:val="22"/>
        </w:rPr>
        <w:t>0</w:t>
      </w:r>
      <w:r w:rsidR="00C74FE3" w:rsidRPr="00A34567">
        <w:rPr>
          <w:rFonts w:ascii="Times New Roman" w:hAnsi="Times New Roman"/>
          <w:sz w:val="22"/>
          <w:szCs w:val="22"/>
        </w:rPr>
        <w:t>.0</w:t>
      </w:r>
      <w:r w:rsidR="00460977" w:rsidRPr="00A34567">
        <w:rPr>
          <w:rFonts w:ascii="Times New Roman" w:hAnsi="Times New Roman"/>
          <w:sz w:val="22"/>
          <w:szCs w:val="22"/>
        </w:rPr>
        <w:t>00,00 EUR</w:t>
      </w:r>
      <w:r w:rsidRPr="00A34567">
        <w:rPr>
          <w:rFonts w:ascii="Times New Roman" w:hAnsi="Times New Roman"/>
          <w:sz w:val="22"/>
          <w:szCs w:val="22"/>
        </w:rPr>
        <w:t>) i sredstvima ŽUC DNŽ (</w:t>
      </w:r>
      <w:r w:rsidR="00C6236A" w:rsidRPr="00A34567">
        <w:rPr>
          <w:rFonts w:ascii="Times New Roman" w:hAnsi="Times New Roman"/>
          <w:bCs/>
          <w:spacing w:val="-2"/>
          <w:sz w:val="22"/>
          <w:szCs w:val="22"/>
        </w:rPr>
        <w:t>144,500.00</w:t>
      </w:r>
      <w:r w:rsidR="00460977" w:rsidRPr="00A34567">
        <w:rPr>
          <w:rFonts w:ascii="Times New Roman" w:hAnsi="Times New Roman"/>
          <w:sz w:val="22"/>
          <w:szCs w:val="22"/>
        </w:rPr>
        <w:t>EUR</w:t>
      </w:r>
      <w:r w:rsidR="00645F12" w:rsidRPr="00A34567">
        <w:rPr>
          <w:rFonts w:ascii="Times New Roman" w:hAnsi="Times New Roman"/>
          <w:sz w:val="22"/>
          <w:szCs w:val="22"/>
        </w:rPr>
        <w:t>)</w:t>
      </w:r>
    </w:p>
    <w:p w14:paraId="15EC8942" w14:textId="77777777" w:rsidR="004F7514" w:rsidRPr="00A34567" w:rsidRDefault="004F7514" w:rsidP="004F7514">
      <w:pPr>
        <w:rPr>
          <w:rFonts w:ascii="Times New Roman" w:hAnsi="Times New Roman"/>
          <w:sz w:val="22"/>
          <w:szCs w:val="22"/>
        </w:rPr>
      </w:pPr>
    </w:p>
    <w:p w14:paraId="5E2062B6" w14:textId="793AD325" w:rsidR="004F7514" w:rsidRPr="00A34567" w:rsidRDefault="004F7514" w:rsidP="004F7514">
      <w:pPr>
        <w:pStyle w:val="ListParagraph"/>
        <w:numPr>
          <w:ilvl w:val="0"/>
          <w:numId w:val="15"/>
        </w:numPr>
        <w:rPr>
          <w:rFonts w:ascii="Times New Roman" w:hAnsi="Times New Roman"/>
          <w:b/>
          <w:bCs/>
          <w:sz w:val="22"/>
          <w:szCs w:val="22"/>
        </w:rPr>
      </w:pPr>
      <w:r w:rsidRPr="00A34567">
        <w:rPr>
          <w:rFonts w:ascii="Times New Roman" w:hAnsi="Times New Roman"/>
          <w:b/>
          <w:bCs/>
          <w:sz w:val="22"/>
          <w:szCs w:val="22"/>
        </w:rPr>
        <w:t>Javna parkirališta</w:t>
      </w:r>
    </w:p>
    <w:p w14:paraId="7C7D913E" w14:textId="44B1CAD7" w:rsidR="00645F12" w:rsidRPr="00A34567" w:rsidRDefault="00645F12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912F37" w:rsidRPr="00A34567" w14:paraId="44C6079B" w14:textId="77777777" w:rsidTr="00404B25">
        <w:tc>
          <w:tcPr>
            <w:tcW w:w="4522" w:type="dxa"/>
          </w:tcPr>
          <w:p w14:paraId="4438F4FC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581B5039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2AE1767F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268BAD2C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577F2BF4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Indeks (%)</w:t>
            </w:r>
          </w:p>
        </w:tc>
      </w:tr>
      <w:tr w:rsidR="00C6236A" w:rsidRPr="00A34567" w14:paraId="36BE2166" w14:textId="77777777" w:rsidTr="00404B25">
        <w:tc>
          <w:tcPr>
            <w:tcW w:w="4522" w:type="dxa"/>
          </w:tcPr>
          <w:p w14:paraId="7C1EA896" w14:textId="43724558" w:rsidR="00C6236A" w:rsidRPr="00A34567" w:rsidRDefault="00BD79FA" w:rsidP="00C6236A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 w:cs="Times New Roman"/>
                <w:spacing w:val="-2"/>
              </w:rPr>
              <w:t>O</w:t>
            </w:r>
            <w:r w:rsidR="00C6236A" w:rsidRPr="00A34567">
              <w:rPr>
                <w:rFonts w:ascii="Times New Roman" w:hAnsi="Times New Roman" w:cs="Times New Roman"/>
                <w:spacing w:val="-2"/>
              </w:rPr>
              <w:t>državanja</w:t>
            </w:r>
            <w:r w:rsidR="00C6236A" w:rsidRPr="00A345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C6236A" w:rsidRPr="00A34567">
              <w:rPr>
                <w:rFonts w:ascii="Times New Roman" w:hAnsi="Times New Roman" w:cs="Times New Roman"/>
                <w:spacing w:val="-2"/>
              </w:rPr>
              <w:t>javnih</w:t>
            </w:r>
            <w:r w:rsidR="00C6236A" w:rsidRPr="00A3456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C6236A" w:rsidRPr="00A34567">
              <w:rPr>
                <w:rFonts w:ascii="Times New Roman" w:hAnsi="Times New Roman" w:cs="Times New Roman"/>
                <w:spacing w:val="-2"/>
              </w:rPr>
              <w:t>parkirališta</w:t>
            </w:r>
            <w:r w:rsidRPr="00A3456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A34567">
              <w:rPr>
                <w:rFonts w:ascii="Times New Roman" w:hAnsi="Times New Roman"/>
                <w:color w:val="000000"/>
                <w:lang w:eastAsia="hr-HR"/>
              </w:rPr>
              <w:t>na području Općine Mljet</w:t>
            </w:r>
          </w:p>
        </w:tc>
        <w:tc>
          <w:tcPr>
            <w:tcW w:w="2123" w:type="dxa"/>
          </w:tcPr>
          <w:p w14:paraId="3F36762F" w14:textId="5CAFA496" w:rsidR="00C6236A" w:rsidRPr="00A34567" w:rsidRDefault="00BD79FA" w:rsidP="00C6236A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A209104</w:t>
            </w:r>
          </w:p>
        </w:tc>
        <w:tc>
          <w:tcPr>
            <w:tcW w:w="1370" w:type="dxa"/>
          </w:tcPr>
          <w:p w14:paraId="2760ADEF" w14:textId="7B5E5DC7" w:rsidR="00C6236A" w:rsidRPr="00A34567" w:rsidRDefault="00BD79FA" w:rsidP="00BD79F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2,000.00</w:t>
            </w:r>
          </w:p>
        </w:tc>
        <w:tc>
          <w:tcPr>
            <w:tcW w:w="1370" w:type="dxa"/>
          </w:tcPr>
          <w:p w14:paraId="42FD80E4" w14:textId="64608534" w:rsidR="00C6236A" w:rsidRPr="00A34567" w:rsidRDefault="00BD79FA" w:rsidP="00BD79F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00" w:type="dxa"/>
          </w:tcPr>
          <w:p w14:paraId="12468738" w14:textId="5AE15EA6" w:rsidR="00C6236A" w:rsidRPr="00A34567" w:rsidRDefault="00BD79FA" w:rsidP="00BD79F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/>
                <w:bCs/>
              </w:rPr>
              <w:t>0,00</w:t>
            </w:r>
          </w:p>
        </w:tc>
      </w:tr>
    </w:tbl>
    <w:p w14:paraId="78BFC649" w14:textId="77777777" w:rsidR="007964EB" w:rsidRPr="00A34567" w:rsidRDefault="007964EB">
      <w:pPr>
        <w:rPr>
          <w:rFonts w:ascii="Times New Roman" w:hAnsi="Times New Roman"/>
          <w:sz w:val="22"/>
          <w:szCs w:val="22"/>
        </w:rPr>
      </w:pPr>
    </w:p>
    <w:p w14:paraId="5A9307ED" w14:textId="3421F2A3" w:rsidR="007C7C55" w:rsidRPr="00A34567" w:rsidRDefault="00645F12" w:rsidP="00932A3D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 xml:space="preserve">Javna parkirališta </w:t>
      </w:r>
      <w:r w:rsidR="00932A3D" w:rsidRPr="00A34567">
        <w:rPr>
          <w:rFonts w:ascii="Times New Roman" w:hAnsi="Times New Roman"/>
          <w:sz w:val="22"/>
          <w:szCs w:val="22"/>
        </w:rPr>
        <w:t xml:space="preserve">se </w:t>
      </w:r>
      <w:r w:rsidR="008D77D9" w:rsidRPr="00A34567">
        <w:rPr>
          <w:rFonts w:ascii="Times New Roman" w:hAnsi="Times New Roman"/>
          <w:sz w:val="22"/>
          <w:szCs w:val="22"/>
        </w:rPr>
        <w:t xml:space="preserve">nisu </w:t>
      </w:r>
      <w:r w:rsidR="00932A3D" w:rsidRPr="00A34567">
        <w:rPr>
          <w:rFonts w:ascii="Times New Roman" w:hAnsi="Times New Roman"/>
          <w:sz w:val="22"/>
          <w:szCs w:val="22"/>
        </w:rPr>
        <w:t>održaval</w:t>
      </w:r>
      <w:r w:rsidR="008D77D9" w:rsidRPr="00A34567">
        <w:rPr>
          <w:rFonts w:ascii="Times New Roman" w:hAnsi="Times New Roman"/>
          <w:sz w:val="22"/>
          <w:szCs w:val="22"/>
        </w:rPr>
        <w:t>a</w:t>
      </w:r>
      <w:r w:rsidR="004F7514" w:rsidRPr="00A34567">
        <w:rPr>
          <w:rFonts w:ascii="Times New Roman" w:hAnsi="Times New Roman"/>
          <w:sz w:val="22"/>
          <w:szCs w:val="22"/>
        </w:rPr>
        <w:t>,</w:t>
      </w:r>
      <w:r w:rsidR="00932A3D" w:rsidRPr="00A34567">
        <w:rPr>
          <w:rFonts w:ascii="Times New Roman" w:hAnsi="Times New Roman"/>
          <w:sz w:val="22"/>
          <w:szCs w:val="22"/>
        </w:rPr>
        <w:t xml:space="preserve"> jer nije bilo posebnih traženja, pogotovo ne od  mjesnih odbora</w:t>
      </w:r>
      <w:r w:rsidR="004F7514" w:rsidRPr="00A34567">
        <w:rPr>
          <w:rFonts w:ascii="Times New Roman" w:hAnsi="Times New Roman"/>
          <w:sz w:val="22"/>
          <w:szCs w:val="22"/>
        </w:rPr>
        <w:t>, a nije</w:t>
      </w:r>
      <w:r w:rsidR="008D77D9" w:rsidRPr="00A34567">
        <w:rPr>
          <w:rFonts w:ascii="Times New Roman" w:hAnsi="Times New Roman"/>
          <w:sz w:val="22"/>
          <w:szCs w:val="22"/>
        </w:rPr>
        <w:t xml:space="preserve"> do kraja</w:t>
      </w:r>
      <w:r w:rsidR="004F7514" w:rsidRPr="00A34567">
        <w:rPr>
          <w:rFonts w:ascii="Times New Roman" w:hAnsi="Times New Roman"/>
          <w:sz w:val="22"/>
          <w:szCs w:val="22"/>
        </w:rPr>
        <w:t xml:space="preserve"> razriješen ni imovinsko-pravni sta</w:t>
      </w:r>
      <w:r w:rsidR="008B3CF6" w:rsidRPr="00A34567">
        <w:rPr>
          <w:rFonts w:ascii="Times New Roman" w:hAnsi="Times New Roman"/>
          <w:sz w:val="22"/>
          <w:szCs w:val="22"/>
        </w:rPr>
        <w:t>t</w:t>
      </w:r>
      <w:r w:rsidR="004F7514" w:rsidRPr="00A34567">
        <w:rPr>
          <w:rFonts w:ascii="Times New Roman" w:hAnsi="Times New Roman"/>
          <w:sz w:val="22"/>
          <w:szCs w:val="22"/>
        </w:rPr>
        <w:t>us ovih površina</w:t>
      </w:r>
      <w:r w:rsidR="00932A3D" w:rsidRPr="00A34567">
        <w:rPr>
          <w:rFonts w:ascii="Times New Roman" w:hAnsi="Times New Roman"/>
          <w:sz w:val="22"/>
          <w:szCs w:val="22"/>
        </w:rPr>
        <w:t>.</w:t>
      </w:r>
    </w:p>
    <w:p w14:paraId="78DE7AA3" w14:textId="77777777" w:rsidR="004F7514" w:rsidRPr="00A34567" w:rsidRDefault="004F7514" w:rsidP="00932A3D">
      <w:pPr>
        <w:ind w:firstLine="720"/>
        <w:rPr>
          <w:rFonts w:ascii="Times New Roman" w:hAnsi="Times New Roman"/>
          <w:sz w:val="22"/>
          <w:szCs w:val="22"/>
        </w:rPr>
      </w:pPr>
    </w:p>
    <w:p w14:paraId="2FC91E78" w14:textId="0BD9F9BB" w:rsidR="004F7514" w:rsidRPr="00A34567" w:rsidRDefault="00B6515C" w:rsidP="00B6515C">
      <w:pPr>
        <w:pStyle w:val="ListParagraph"/>
        <w:numPr>
          <w:ilvl w:val="0"/>
          <w:numId w:val="15"/>
        </w:numPr>
        <w:rPr>
          <w:rFonts w:ascii="Times New Roman" w:hAnsi="Times New Roman"/>
          <w:b/>
          <w:bCs/>
          <w:sz w:val="22"/>
          <w:szCs w:val="22"/>
        </w:rPr>
      </w:pPr>
      <w:r w:rsidRPr="00A34567">
        <w:rPr>
          <w:rFonts w:ascii="Times New Roman" w:hAnsi="Times New Roman"/>
          <w:b/>
          <w:bCs/>
          <w:sz w:val="22"/>
          <w:szCs w:val="22"/>
        </w:rPr>
        <w:t>Javne površine</w:t>
      </w:r>
    </w:p>
    <w:p w14:paraId="2512BABF" w14:textId="77777777" w:rsidR="007C7C55" w:rsidRPr="00A34567" w:rsidRDefault="007C7C55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912F37" w:rsidRPr="00A34567" w14:paraId="031CCC57" w14:textId="77777777" w:rsidTr="00404B25">
        <w:tc>
          <w:tcPr>
            <w:tcW w:w="4522" w:type="dxa"/>
          </w:tcPr>
          <w:p w14:paraId="3F8405D9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46E13E22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4A197232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4D3ECBD1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7D1E0117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Indeks (%)</w:t>
            </w:r>
          </w:p>
        </w:tc>
      </w:tr>
      <w:tr w:rsidR="00912F37" w:rsidRPr="00A34567" w14:paraId="76B86BF3" w14:textId="77777777" w:rsidTr="00404B25">
        <w:tc>
          <w:tcPr>
            <w:tcW w:w="4522" w:type="dxa"/>
          </w:tcPr>
          <w:p w14:paraId="02D7D830" w14:textId="219BF941" w:rsidR="00912F37" w:rsidRPr="00A34567" w:rsidRDefault="00BD79FA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Održavanje javnih površina na području Općine Mljet</w:t>
            </w:r>
          </w:p>
        </w:tc>
        <w:tc>
          <w:tcPr>
            <w:tcW w:w="2123" w:type="dxa"/>
          </w:tcPr>
          <w:p w14:paraId="2D8D4DDB" w14:textId="79192B58" w:rsidR="00912F37" w:rsidRPr="00A34567" w:rsidRDefault="00BD79FA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A209105</w:t>
            </w:r>
          </w:p>
        </w:tc>
        <w:tc>
          <w:tcPr>
            <w:tcW w:w="1370" w:type="dxa"/>
          </w:tcPr>
          <w:p w14:paraId="20F09FAD" w14:textId="0D330D03" w:rsidR="00912F37" w:rsidRPr="00A34567" w:rsidRDefault="00BD79FA" w:rsidP="00BD79F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2,000.00</w:t>
            </w:r>
          </w:p>
        </w:tc>
        <w:tc>
          <w:tcPr>
            <w:tcW w:w="1370" w:type="dxa"/>
          </w:tcPr>
          <w:p w14:paraId="4A2A68DE" w14:textId="1E2BC1EE" w:rsidR="00912F37" w:rsidRPr="00A34567" w:rsidRDefault="00BD79FA" w:rsidP="00BD79F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457.39</w:t>
            </w:r>
          </w:p>
        </w:tc>
        <w:tc>
          <w:tcPr>
            <w:tcW w:w="1100" w:type="dxa"/>
          </w:tcPr>
          <w:p w14:paraId="5805EF41" w14:textId="71E41C33" w:rsidR="00912F37" w:rsidRPr="00A34567" w:rsidRDefault="00BD79FA" w:rsidP="00BD79F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22.87</w:t>
            </w:r>
          </w:p>
        </w:tc>
      </w:tr>
    </w:tbl>
    <w:p w14:paraId="5405E00F" w14:textId="77777777" w:rsidR="00B6515C" w:rsidRPr="00A34567" w:rsidRDefault="00B6515C">
      <w:pPr>
        <w:rPr>
          <w:rFonts w:ascii="Times New Roman" w:hAnsi="Times New Roman"/>
          <w:sz w:val="22"/>
          <w:szCs w:val="22"/>
        </w:rPr>
      </w:pPr>
    </w:p>
    <w:p w14:paraId="7DF1C378" w14:textId="3D4FA962" w:rsidR="009A6593" w:rsidRPr="00A34567" w:rsidRDefault="009A6593" w:rsidP="009A6593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 xml:space="preserve">Javne površine su se održavale u minimalnom obimu, jer nije bilo posebnih traženja, pogotovo ne od  mjesnih odbora, a nije </w:t>
      </w:r>
      <w:r w:rsidR="008D77D9" w:rsidRPr="00A34567">
        <w:rPr>
          <w:rFonts w:ascii="Times New Roman" w:hAnsi="Times New Roman"/>
          <w:sz w:val="22"/>
          <w:szCs w:val="22"/>
        </w:rPr>
        <w:t xml:space="preserve">do kraja </w:t>
      </w:r>
      <w:r w:rsidRPr="00A34567">
        <w:rPr>
          <w:rFonts w:ascii="Times New Roman" w:hAnsi="Times New Roman"/>
          <w:sz w:val="22"/>
          <w:szCs w:val="22"/>
        </w:rPr>
        <w:t>razriješen ni imovinsko-pravni sta</w:t>
      </w:r>
      <w:r w:rsidR="008B3CF6" w:rsidRPr="00A34567">
        <w:rPr>
          <w:rFonts w:ascii="Times New Roman" w:hAnsi="Times New Roman"/>
          <w:sz w:val="22"/>
          <w:szCs w:val="22"/>
        </w:rPr>
        <w:t>t</w:t>
      </w:r>
      <w:r w:rsidRPr="00A34567">
        <w:rPr>
          <w:rFonts w:ascii="Times New Roman" w:hAnsi="Times New Roman"/>
          <w:sz w:val="22"/>
          <w:szCs w:val="22"/>
        </w:rPr>
        <w:t>us ovih površina.</w:t>
      </w:r>
    </w:p>
    <w:p w14:paraId="654B8939" w14:textId="77777777" w:rsidR="007964EB" w:rsidRPr="00A34567" w:rsidRDefault="007964EB">
      <w:pPr>
        <w:rPr>
          <w:rFonts w:ascii="Times New Roman" w:hAnsi="Times New Roman"/>
          <w:sz w:val="22"/>
          <w:szCs w:val="22"/>
        </w:rPr>
      </w:pPr>
    </w:p>
    <w:p w14:paraId="2AA7F9D7" w14:textId="51BBF757" w:rsidR="00B6515C" w:rsidRPr="00A34567" w:rsidRDefault="00B6515C" w:rsidP="00B6515C">
      <w:pPr>
        <w:pStyle w:val="ListParagraph"/>
        <w:numPr>
          <w:ilvl w:val="0"/>
          <w:numId w:val="15"/>
        </w:numPr>
        <w:rPr>
          <w:rFonts w:ascii="Times New Roman" w:hAnsi="Times New Roman"/>
          <w:b/>
          <w:bCs/>
          <w:sz w:val="22"/>
          <w:szCs w:val="22"/>
        </w:rPr>
      </w:pPr>
      <w:r w:rsidRPr="00A34567">
        <w:rPr>
          <w:rFonts w:ascii="Times New Roman" w:hAnsi="Times New Roman"/>
          <w:b/>
          <w:bCs/>
          <w:sz w:val="22"/>
          <w:szCs w:val="22"/>
        </w:rPr>
        <w:t>Javne zelene površine</w:t>
      </w:r>
    </w:p>
    <w:p w14:paraId="0710229D" w14:textId="77777777" w:rsidR="00B6515C" w:rsidRPr="00A34567" w:rsidRDefault="00B6515C" w:rsidP="00B6515C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912F37" w:rsidRPr="00A34567" w14:paraId="57D922C4" w14:textId="77777777" w:rsidTr="00404B25">
        <w:tc>
          <w:tcPr>
            <w:tcW w:w="4522" w:type="dxa"/>
          </w:tcPr>
          <w:p w14:paraId="2A89F3AA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09558A91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31B1986F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05319B8E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5B293B69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Indeks (%)</w:t>
            </w:r>
          </w:p>
        </w:tc>
      </w:tr>
      <w:tr w:rsidR="00912F37" w:rsidRPr="00A34567" w14:paraId="3BE8C3DB" w14:textId="77777777" w:rsidTr="00404B25">
        <w:tc>
          <w:tcPr>
            <w:tcW w:w="4522" w:type="dxa"/>
          </w:tcPr>
          <w:p w14:paraId="4017A5D9" w14:textId="55FCBD48" w:rsidR="00912F37" w:rsidRPr="00A34567" w:rsidRDefault="00BD79FA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Održavanje javnih zelenih površina</w:t>
            </w:r>
          </w:p>
        </w:tc>
        <w:tc>
          <w:tcPr>
            <w:tcW w:w="2123" w:type="dxa"/>
          </w:tcPr>
          <w:p w14:paraId="66425E35" w14:textId="32D5FF73" w:rsidR="00912F37" w:rsidRPr="00A34567" w:rsidRDefault="00BD79FA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A209122</w:t>
            </w:r>
          </w:p>
        </w:tc>
        <w:tc>
          <w:tcPr>
            <w:tcW w:w="1370" w:type="dxa"/>
          </w:tcPr>
          <w:p w14:paraId="1B24F212" w14:textId="19ABB2AA" w:rsidR="00912F37" w:rsidRPr="00A34567" w:rsidRDefault="00BD79FA" w:rsidP="00BD79F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1,500.00</w:t>
            </w:r>
          </w:p>
        </w:tc>
        <w:tc>
          <w:tcPr>
            <w:tcW w:w="1370" w:type="dxa"/>
          </w:tcPr>
          <w:p w14:paraId="736755B5" w14:textId="62952CC0" w:rsidR="00912F37" w:rsidRPr="00A34567" w:rsidRDefault="00BD79FA" w:rsidP="00BD79F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00" w:type="dxa"/>
          </w:tcPr>
          <w:p w14:paraId="5E4FF14B" w14:textId="7AE0DCE0" w:rsidR="00912F37" w:rsidRPr="00A34567" w:rsidRDefault="00BD79FA" w:rsidP="00BD79F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/>
                <w:bCs/>
              </w:rPr>
              <w:t>0,00</w:t>
            </w:r>
          </w:p>
        </w:tc>
      </w:tr>
    </w:tbl>
    <w:p w14:paraId="43AB88D4" w14:textId="77777777" w:rsidR="00B6515C" w:rsidRPr="00A34567" w:rsidRDefault="00B6515C" w:rsidP="00B6515C">
      <w:pPr>
        <w:rPr>
          <w:rFonts w:ascii="Times New Roman" w:hAnsi="Times New Roman"/>
          <w:sz w:val="22"/>
          <w:szCs w:val="22"/>
        </w:rPr>
      </w:pPr>
    </w:p>
    <w:p w14:paraId="53C96CE7" w14:textId="77777777" w:rsidR="008D77D9" w:rsidRPr="00A34567" w:rsidRDefault="00ED0218" w:rsidP="008D77D9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 xml:space="preserve">Javne zelene površine </w:t>
      </w:r>
      <w:r w:rsidR="00B6515C" w:rsidRPr="00A34567">
        <w:rPr>
          <w:rFonts w:ascii="Times New Roman" w:hAnsi="Times New Roman"/>
          <w:sz w:val="22"/>
          <w:szCs w:val="22"/>
        </w:rPr>
        <w:t>ni</w:t>
      </w:r>
      <w:r w:rsidRPr="00A34567">
        <w:rPr>
          <w:rFonts w:ascii="Times New Roman" w:hAnsi="Times New Roman"/>
          <w:sz w:val="22"/>
          <w:szCs w:val="22"/>
        </w:rPr>
        <w:t>su se održavale jer nije bilo posebnih traženja, pogotovo ne od  mjesnih odbora</w:t>
      </w:r>
      <w:r w:rsidR="008D77D9" w:rsidRPr="00A34567">
        <w:rPr>
          <w:rFonts w:ascii="Times New Roman" w:hAnsi="Times New Roman"/>
          <w:sz w:val="22"/>
          <w:szCs w:val="22"/>
        </w:rPr>
        <w:t>, a nije do kraja razriješen ni imovinsko-pravni staus ovih površina.</w:t>
      </w:r>
    </w:p>
    <w:p w14:paraId="6B170C9B" w14:textId="77777777" w:rsidR="007964EB" w:rsidRPr="00A34567" w:rsidRDefault="007964EB" w:rsidP="00ED0218">
      <w:pPr>
        <w:rPr>
          <w:rFonts w:ascii="Times New Roman" w:hAnsi="Times New Roman"/>
          <w:sz w:val="22"/>
          <w:szCs w:val="22"/>
        </w:rPr>
      </w:pPr>
    </w:p>
    <w:p w14:paraId="1AAA1364" w14:textId="7B5A07F7" w:rsidR="00B6515C" w:rsidRPr="00A34567" w:rsidRDefault="00B6515C" w:rsidP="00B6515C">
      <w:pPr>
        <w:pStyle w:val="ListParagraph"/>
        <w:numPr>
          <w:ilvl w:val="0"/>
          <w:numId w:val="15"/>
        </w:numPr>
        <w:rPr>
          <w:rFonts w:ascii="Times New Roman" w:hAnsi="Times New Roman"/>
          <w:b/>
          <w:sz w:val="22"/>
          <w:szCs w:val="22"/>
        </w:rPr>
      </w:pPr>
      <w:r w:rsidRPr="00A34567">
        <w:rPr>
          <w:rFonts w:ascii="Times New Roman" w:eastAsia="Arial" w:hAnsi="Times New Roman"/>
          <w:b/>
          <w:color w:val="000000"/>
          <w:sz w:val="22"/>
          <w:szCs w:val="22"/>
        </w:rPr>
        <w:t>Održavanje građevina i uređaja javne namjene na području Općine Mljet</w:t>
      </w:r>
    </w:p>
    <w:p w14:paraId="2EEBE170" w14:textId="77777777" w:rsidR="00ED0218" w:rsidRPr="00A34567" w:rsidRDefault="00ED0218" w:rsidP="00ED0218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912F37" w:rsidRPr="00A34567" w14:paraId="3DB56372" w14:textId="77777777" w:rsidTr="00404B25">
        <w:tc>
          <w:tcPr>
            <w:tcW w:w="4522" w:type="dxa"/>
          </w:tcPr>
          <w:p w14:paraId="7E707613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3B6EB2FC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20D53F98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2FF58016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783FABF9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Indeks (%)</w:t>
            </w:r>
          </w:p>
        </w:tc>
      </w:tr>
      <w:tr w:rsidR="00912F37" w:rsidRPr="00A34567" w14:paraId="747386FA" w14:textId="77777777" w:rsidTr="00404B25">
        <w:tc>
          <w:tcPr>
            <w:tcW w:w="4522" w:type="dxa"/>
          </w:tcPr>
          <w:p w14:paraId="72B4ED25" w14:textId="189D2F4C" w:rsidR="00912F37" w:rsidRPr="00A34567" w:rsidRDefault="00BD79FA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Održavanje građevina i uređaja javne namjene na području Općine Mljet</w:t>
            </w:r>
          </w:p>
        </w:tc>
        <w:tc>
          <w:tcPr>
            <w:tcW w:w="2123" w:type="dxa"/>
          </w:tcPr>
          <w:p w14:paraId="21FA9164" w14:textId="64E7A60C" w:rsidR="00912F37" w:rsidRPr="00A34567" w:rsidRDefault="00BD79FA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A209106</w:t>
            </w:r>
          </w:p>
        </w:tc>
        <w:tc>
          <w:tcPr>
            <w:tcW w:w="1370" w:type="dxa"/>
          </w:tcPr>
          <w:p w14:paraId="24A86100" w14:textId="6165977A" w:rsidR="00912F37" w:rsidRPr="00A34567" w:rsidRDefault="00BD79FA" w:rsidP="00BD79FA">
            <w:pPr>
              <w:jc w:val="right"/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370" w:type="dxa"/>
          </w:tcPr>
          <w:p w14:paraId="6A9E1543" w14:textId="11711969" w:rsidR="00912F37" w:rsidRPr="00A34567" w:rsidRDefault="00BD79FA" w:rsidP="00BD79FA">
            <w:pPr>
              <w:jc w:val="right"/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 w:cs="Times New Roman"/>
                <w:spacing w:val="-2"/>
              </w:rPr>
              <w:t>1,000.00</w:t>
            </w:r>
          </w:p>
        </w:tc>
        <w:tc>
          <w:tcPr>
            <w:tcW w:w="1100" w:type="dxa"/>
          </w:tcPr>
          <w:p w14:paraId="4DA2AA7E" w14:textId="21690B7B" w:rsidR="00912F37" w:rsidRPr="00A34567" w:rsidRDefault="00BD79FA" w:rsidP="00BD79FA">
            <w:pPr>
              <w:jc w:val="right"/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100,00</w:t>
            </w:r>
          </w:p>
        </w:tc>
      </w:tr>
    </w:tbl>
    <w:p w14:paraId="55940BAC" w14:textId="77777777" w:rsidR="00B6515C" w:rsidRPr="00A34567" w:rsidRDefault="00B6515C" w:rsidP="00ED0218">
      <w:pPr>
        <w:rPr>
          <w:rFonts w:ascii="Times New Roman" w:hAnsi="Times New Roman"/>
          <w:sz w:val="22"/>
          <w:szCs w:val="22"/>
        </w:rPr>
      </w:pPr>
    </w:p>
    <w:p w14:paraId="68228D19" w14:textId="663B222C" w:rsidR="00ED0218" w:rsidRPr="00A34567" w:rsidRDefault="00ED0218" w:rsidP="00ED0218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 xml:space="preserve">Građevine i uređaji javne namjene </w:t>
      </w:r>
      <w:r w:rsidR="008D77D9" w:rsidRPr="00A34567">
        <w:rPr>
          <w:rFonts w:ascii="Times New Roman" w:hAnsi="Times New Roman"/>
          <w:sz w:val="22"/>
          <w:szCs w:val="22"/>
        </w:rPr>
        <w:t>su</w:t>
      </w:r>
      <w:r w:rsidRPr="00A34567">
        <w:rPr>
          <w:rFonts w:ascii="Times New Roman" w:hAnsi="Times New Roman"/>
          <w:sz w:val="22"/>
          <w:szCs w:val="22"/>
        </w:rPr>
        <w:t xml:space="preserve"> se održavale u </w:t>
      </w:r>
      <w:r w:rsidR="008D77D9" w:rsidRPr="00A34567">
        <w:rPr>
          <w:rFonts w:ascii="Times New Roman" w:hAnsi="Times New Roman"/>
          <w:sz w:val="22"/>
          <w:szCs w:val="22"/>
        </w:rPr>
        <w:t>planiranom</w:t>
      </w:r>
      <w:r w:rsidR="008B3CF6" w:rsidRPr="00A34567">
        <w:rPr>
          <w:rFonts w:ascii="Times New Roman" w:hAnsi="Times New Roman"/>
          <w:sz w:val="22"/>
          <w:szCs w:val="22"/>
        </w:rPr>
        <w:t xml:space="preserve"> obimu,</w:t>
      </w:r>
      <w:r w:rsidRPr="00A34567">
        <w:rPr>
          <w:rFonts w:ascii="Times New Roman" w:hAnsi="Times New Roman"/>
          <w:sz w:val="22"/>
          <w:szCs w:val="22"/>
        </w:rPr>
        <w:t xml:space="preserve"> </w:t>
      </w:r>
      <w:r w:rsidR="008B3CF6" w:rsidRPr="00A34567">
        <w:rPr>
          <w:rFonts w:ascii="Times New Roman" w:hAnsi="Times New Roman"/>
          <w:sz w:val="22"/>
          <w:szCs w:val="22"/>
        </w:rPr>
        <w:t>prema redu prioriteta temeljem</w:t>
      </w:r>
      <w:r w:rsidRPr="00A34567">
        <w:rPr>
          <w:rFonts w:ascii="Times New Roman" w:hAnsi="Times New Roman"/>
          <w:sz w:val="22"/>
          <w:szCs w:val="22"/>
        </w:rPr>
        <w:t xml:space="preserve"> posebnih traženja od  mjesnih odbora.</w:t>
      </w:r>
    </w:p>
    <w:p w14:paraId="267A3E02" w14:textId="77777777" w:rsidR="007964EB" w:rsidRPr="00A34567" w:rsidRDefault="007964EB">
      <w:pPr>
        <w:rPr>
          <w:rFonts w:ascii="Times New Roman" w:hAnsi="Times New Roman"/>
          <w:sz w:val="22"/>
          <w:szCs w:val="22"/>
        </w:rPr>
      </w:pPr>
    </w:p>
    <w:p w14:paraId="1F49B2D3" w14:textId="3FDD68AE" w:rsidR="00B6515C" w:rsidRPr="00A34567" w:rsidRDefault="00B6515C" w:rsidP="00B6515C">
      <w:pPr>
        <w:pStyle w:val="ListParagraph"/>
        <w:numPr>
          <w:ilvl w:val="0"/>
          <w:numId w:val="15"/>
        </w:numPr>
        <w:rPr>
          <w:rFonts w:ascii="Times New Roman" w:hAnsi="Times New Roman"/>
          <w:b/>
          <w:sz w:val="22"/>
          <w:szCs w:val="22"/>
        </w:rPr>
      </w:pPr>
      <w:r w:rsidRPr="00A34567">
        <w:rPr>
          <w:rFonts w:ascii="Times New Roman" w:eastAsia="Arial" w:hAnsi="Times New Roman"/>
          <w:b/>
          <w:color w:val="000000"/>
          <w:sz w:val="22"/>
          <w:szCs w:val="22"/>
        </w:rPr>
        <w:t>Održavanje groblja na području Općine Mljet</w:t>
      </w:r>
    </w:p>
    <w:p w14:paraId="7EF08DBB" w14:textId="77777777" w:rsidR="00104D35" w:rsidRPr="00A34567" w:rsidRDefault="00104D35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912F37" w:rsidRPr="00A34567" w14:paraId="2BAF310C" w14:textId="77777777" w:rsidTr="00404B25">
        <w:tc>
          <w:tcPr>
            <w:tcW w:w="4522" w:type="dxa"/>
          </w:tcPr>
          <w:p w14:paraId="573E60E2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0F1799E4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177786DD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5F7D8741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6DBAA094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Indeks (%)</w:t>
            </w:r>
          </w:p>
        </w:tc>
      </w:tr>
      <w:tr w:rsidR="00912F37" w:rsidRPr="00A34567" w14:paraId="34456C7E" w14:textId="77777777" w:rsidTr="00404B25">
        <w:tc>
          <w:tcPr>
            <w:tcW w:w="4522" w:type="dxa"/>
          </w:tcPr>
          <w:p w14:paraId="7AF966C2" w14:textId="5FD53C46" w:rsidR="00912F37" w:rsidRPr="00A34567" w:rsidRDefault="00BD79FA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Održavanje groblja na području Općine Mljet</w:t>
            </w:r>
          </w:p>
        </w:tc>
        <w:tc>
          <w:tcPr>
            <w:tcW w:w="2123" w:type="dxa"/>
          </w:tcPr>
          <w:p w14:paraId="4CE812AB" w14:textId="322E49D1" w:rsidR="00912F37" w:rsidRPr="00A34567" w:rsidRDefault="00BD79FA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A209107</w:t>
            </w:r>
          </w:p>
        </w:tc>
        <w:tc>
          <w:tcPr>
            <w:tcW w:w="1370" w:type="dxa"/>
          </w:tcPr>
          <w:p w14:paraId="7E20FD10" w14:textId="39BB738A" w:rsidR="00912F37" w:rsidRPr="00A34567" w:rsidRDefault="00BD79FA" w:rsidP="00BD79FA">
            <w:pPr>
              <w:jc w:val="right"/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 w:cs="Times New Roman"/>
                <w:spacing w:val="-2"/>
              </w:rPr>
              <w:t>14,500.00</w:t>
            </w:r>
          </w:p>
        </w:tc>
        <w:tc>
          <w:tcPr>
            <w:tcW w:w="1370" w:type="dxa"/>
          </w:tcPr>
          <w:p w14:paraId="529951F0" w14:textId="2B8BE23C" w:rsidR="00912F37" w:rsidRPr="00A34567" w:rsidRDefault="00BD79FA" w:rsidP="00BD79FA">
            <w:pPr>
              <w:jc w:val="right"/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 w:cs="Times New Roman"/>
                <w:spacing w:val="-2"/>
              </w:rPr>
              <w:t>2,832.57</w:t>
            </w:r>
          </w:p>
        </w:tc>
        <w:tc>
          <w:tcPr>
            <w:tcW w:w="1100" w:type="dxa"/>
          </w:tcPr>
          <w:p w14:paraId="5EE9393B" w14:textId="06E2C21B" w:rsidR="00912F37" w:rsidRPr="00A34567" w:rsidRDefault="00BD79FA" w:rsidP="00BD79FA">
            <w:pPr>
              <w:jc w:val="right"/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 w:cs="Times New Roman"/>
                <w:spacing w:val="-2"/>
              </w:rPr>
              <w:t>19.53</w:t>
            </w:r>
          </w:p>
        </w:tc>
      </w:tr>
    </w:tbl>
    <w:p w14:paraId="0B6EE184" w14:textId="77777777" w:rsidR="00B6515C" w:rsidRPr="00A34567" w:rsidRDefault="00B6515C">
      <w:pPr>
        <w:rPr>
          <w:rFonts w:ascii="Times New Roman" w:hAnsi="Times New Roman"/>
          <w:sz w:val="22"/>
          <w:szCs w:val="22"/>
        </w:rPr>
      </w:pPr>
    </w:p>
    <w:p w14:paraId="03A44B6E" w14:textId="7E7101A3" w:rsidR="007C7C55" w:rsidRPr="00A34567" w:rsidRDefault="007C7C55" w:rsidP="007C7C55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 xml:space="preserve">Groblja su se održavale na svim otočnim lokacijama prema redu prioriteta </w:t>
      </w:r>
      <w:r w:rsidR="00B6515C" w:rsidRPr="00A34567">
        <w:rPr>
          <w:rFonts w:ascii="Times New Roman" w:hAnsi="Times New Roman"/>
          <w:sz w:val="22"/>
          <w:szCs w:val="22"/>
        </w:rPr>
        <w:t xml:space="preserve">i utvrđenim potrebama </w:t>
      </w:r>
      <w:r w:rsidRPr="00A34567">
        <w:rPr>
          <w:rFonts w:ascii="Times New Roman" w:hAnsi="Times New Roman"/>
          <w:sz w:val="22"/>
          <w:szCs w:val="22"/>
        </w:rPr>
        <w:t>usklađenim s mjesnim odborima</w:t>
      </w:r>
      <w:r w:rsidR="007E5FD0" w:rsidRPr="00A34567">
        <w:rPr>
          <w:rFonts w:ascii="Times New Roman" w:hAnsi="Times New Roman"/>
          <w:sz w:val="22"/>
          <w:szCs w:val="22"/>
        </w:rPr>
        <w:t>, a aktivnošću Komunalno Mljet d.o.o</w:t>
      </w:r>
      <w:r w:rsidR="00D03C1C" w:rsidRPr="00A34567">
        <w:rPr>
          <w:rFonts w:ascii="Times New Roman" w:hAnsi="Times New Roman"/>
          <w:sz w:val="22"/>
          <w:szCs w:val="22"/>
        </w:rPr>
        <w:t>. (sada Usluge Mljet d.o.o.) sve sukladno propisima u toj oblasti</w:t>
      </w:r>
      <w:r w:rsidRPr="00A34567">
        <w:rPr>
          <w:rFonts w:ascii="Times New Roman" w:hAnsi="Times New Roman"/>
          <w:sz w:val="22"/>
          <w:szCs w:val="22"/>
        </w:rPr>
        <w:t>.</w:t>
      </w:r>
    </w:p>
    <w:p w14:paraId="50EE752E" w14:textId="04C7A963" w:rsidR="007C7C55" w:rsidRPr="00A34567" w:rsidRDefault="007C7C55" w:rsidP="007C7C55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>Radovi su ugovoreni sukladno odredbama Zakona o komunalnom gospodarstvu.</w:t>
      </w:r>
    </w:p>
    <w:p w14:paraId="2DFA559F" w14:textId="77777777" w:rsidR="007964EB" w:rsidRPr="00A34567" w:rsidRDefault="007964EB" w:rsidP="00B6515C">
      <w:pPr>
        <w:rPr>
          <w:rFonts w:ascii="Times New Roman" w:hAnsi="Times New Roman"/>
          <w:sz w:val="22"/>
          <w:szCs w:val="22"/>
        </w:rPr>
      </w:pPr>
    </w:p>
    <w:p w14:paraId="56B9381C" w14:textId="3F598362" w:rsidR="00B6515C" w:rsidRPr="00A34567" w:rsidRDefault="00B6515C" w:rsidP="00B6515C">
      <w:pPr>
        <w:pStyle w:val="ListParagraph"/>
        <w:numPr>
          <w:ilvl w:val="0"/>
          <w:numId w:val="15"/>
        </w:numPr>
        <w:rPr>
          <w:rFonts w:ascii="Times New Roman" w:hAnsi="Times New Roman"/>
          <w:b/>
          <w:sz w:val="22"/>
          <w:szCs w:val="22"/>
        </w:rPr>
      </w:pPr>
      <w:r w:rsidRPr="00A34567">
        <w:rPr>
          <w:rFonts w:ascii="Times New Roman" w:eastAsia="Arial" w:hAnsi="Times New Roman"/>
          <w:b/>
          <w:color w:val="000000"/>
          <w:sz w:val="22"/>
          <w:szCs w:val="22"/>
        </w:rPr>
        <w:t>Održavanje javne rasvjete na području Općine Mljet</w:t>
      </w:r>
    </w:p>
    <w:p w14:paraId="1892500A" w14:textId="77777777" w:rsidR="00B6515C" w:rsidRPr="00A34567" w:rsidRDefault="00B6515C" w:rsidP="00B6515C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912F37" w:rsidRPr="00A34567" w14:paraId="4A6FA7BE" w14:textId="77777777" w:rsidTr="00404B25">
        <w:tc>
          <w:tcPr>
            <w:tcW w:w="4522" w:type="dxa"/>
          </w:tcPr>
          <w:p w14:paraId="38DEEBCC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5B08CB79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7B72BD0A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7BCB31E6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3D463BC4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Indeks (%)</w:t>
            </w:r>
          </w:p>
        </w:tc>
      </w:tr>
      <w:tr w:rsidR="00BD79FA" w:rsidRPr="00A34567" w14:paraId="4EAA4092" w14:textId="77777777" w:rsidTr="00404B25">
        <w:tc>
          <w:tcPr>
            <w:tcW w:w="4522" w:type="dxa"/>
          </w:tcPr>
          <w:p w14:paraId="38830030" w14:textId="7C60D280" w:rsidR="00BD79FA" w:rsidRPr="00A34567" w:rsidRDefault="00BD79FA" w:rsidP="00BD79FA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Održavanje javne rasvjete na području Općine Mljet</w:t>
            </w:r>
          </w:p>
        </w:tc>
        <w:tc>
          <w:tcPr>
            <w:tcW w:w="2123" w:type="dxa"/>
          </w:tcPr>
          <w:p w14:paraId="14AAF4F3" w14:textId="6EAA06FD" w:rsidR="00BD79FA" w:rsidRPr="00A34567" w:rsidRDefault="00BD79FA" w:rsidP="00BD79FA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A209108</w:t>
            </w:r>
          </w:p>
        </w:tc>
        <w:tc>
          <w:tcPr>
            <w:tcW w:w="1370" w:type="dxa"/>
          </w:tcPr>
          <w:p w14:paraId="7D83DB00" w14:textId="124A7EC2" w:rsidR="00BD79FA" w:rsidRPr="00A34567" w:rsidRDefault="00BD79FA" w:rsidP="00BD79F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65,000.00</w:t>
            </w:r>
          </w:p>
        </w:tc>
        <w:tc>
          <w:tcPr>
            <w:tcW w:w="1370" w:type="dxa"/>
          </w:tcPr>
          <w:p w14:paraId="46758F34" w14:textId="789C8315" w:rsidR="00BD79FA" w:rsidRPr="00A34567" w:rsidRDefault="00BD79FA" w:rsidP="00BD79F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44,468.62</w:t>
            </w:r>
          </w:p>
        </w:tc>
        <w:tc>
          <w:tcPr>
            <w:tcW w:w="1100" w:type="dxa"/>
          </w:tcPr>
          <w:p w14:paraId="27038FA4" w14:textId="20A555F4" w:rsidR="00BD79FA" w:rsidRPr="00A34567" w:rsidRDefault="00BD79FA" w:rsidP="00BD79FA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68.41</w:t>
            </w:r>
          </w:p>
        </w:tc>
      </w:tr>
    </w:tbl>
    <w:p w14:paraId="6929DCD9" w14:textId="77777777" w:rsidR="00B6515C" w:rsidRPr="00A34567" w:rsidRDefault="00B6515C">
      <w:pPr>
        <w:rPr>
          <w:rFonts w:ascii="Times New Roman" w:hAnsi="Times New Roman"/>
          <w:sz w:val="22"/>
          <w:szCs w:val="22"/>
        </w:rPr>
      </w:pPr>
    </w:p>
    <w:p w14:paraId="1D1697AD" w14:textId="5C9AEA2A" w:rsidR="007C7C55" w:rsidRPr="00A34567" w:rsidRDefault="007C7C55" w:rsidP="007C7C55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 xml:space="preserve">Javna rasvjeta održavala  se je na svim otočnim lokacijama prema redu prioriteta </w:t>
      </w:r>
      <w:r w:rsidR="00B6515C" w:rsidRPr="00A34567">
        <w:rPr>
          <w:rFonts w:ascii="Times New Roman" w:hAnsi="Times New Roman"/>
          <w:sz w:val="22"/>
          <w:szCs w:val="22"/>
        </w:rPr>
        <w:t xml:space="preserve">i utvrđenim potrebama </w:t>
      </w:r>
      <w:r w:rsidRPr="00A34567">
        <w:rPr>
          <w:rFonts w:ascii="Times New Roman" w:hAnsi="Times New Roman"/>
          <w:sz w:val="22"/>
          <w:szCs w:val="22"/>
        </w:rPr>
        <w:t>usklađenim s mjesnim odborima</w:t>
      </w:r>
      <w:r w:rsidR="007E5FD0" w:rsidRPr="00A34567">
        <w:rPr>
          <w:rFonts w:ascii="Times New Roman" w:hAnsi="Times New Roman"/>
          <w:sz w:val="22"/>
          <w:szCs w:val="22"/>
        </w:rPr>
        <w:t>, prvenstveno a aktivnošću Komunalno Mljet d.o.o</w:t>
      </w:r>
      <w:r w:rsidRPr="00A34567">
        <w:rPr>
          <w:rFonts w:ascii="Times New Roman" w:hAnsi="Times New Roman"/>
          <w:sz w:val="22"/>
          <w:szCs w:val="22"/>
        </w:rPr>
        <w:t>.</w:t>
      </w:r>
      <w:r w:rsidR="00D03C1C" w:rsidRPr="00A34567">
        <w:rPr>
          <w:rFonts w:ascii="Times New Roman" w:hAnsi="Times New Roman"/>
          <w:sz w:val="22"/>
          <w:szCs w:val="22"/>
        </w:rPr>
        <w:t xml:space="preserve"> (sada Usluge Mljet d.o.o.)</w:t>
      </w:r>
    </w:p>
    <w:p w14:paraId="22418C1B" w14:textId="10FCD9F8" w:rsidR="00EB3171" w:rsidRPr="00A34567" w:rsidRDefault="00EB3171" w:rsidP="007C7C55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>Dijelom se vršila zamjena solarnom led rasvjetom.</w:t>
      </w:r>
    </w:p>
    <w:p w14:paraId="06C582AC" w14:textId="423DF7FB" w:rsidR="007C7C55" w:rsidRPr="00A34567" w:rsidRDefault="007C7C55" w:rsidP="007C7C55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lastRenderedPageBreak/>
        <w:t>Radovi su ugovoreni sukladno odredbama Zakona o komunalnom gospodarstvu, a manjim dijelom sukladno odredbama Zakona o javnoj nabavi, općem aktu Općine Mljet i Planu javne nabave.</w:t>
      </w:r>
    </w:p>
    <w:p w14:paraId="2110DF61" w14:textId="77777777" w:rsidR="007964EB" w:rsidRPr="00A34567" w:rsidRDefault="007964EB">
      <w:pPr>
        <w:rPr>
          <w:rFonts w:ascii="Times New Roman" w:hAnsi="Times New Roman"/>
          <w:sz w:val="22"/>
          <w:szCs w:val="22"/>
        </w:rPr>
      </w:pPr>
    </w:p>
    <w:p w14:paraId="56B8745A" w14:textId="226DF52C" w:rsidR="00912F37" w:rsidRPr="00A34567" w:rsidRDefault="00912F37" w:rsidP="00912F37">
      <w:pPr>
        <w:pStyle w:val="ListParagraph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b/>
          <w:sz w:val="22"/>
          <w:szCs w:val="22"/>
        </w:rPr>
        <w:t>Uklanjanje</w:t>
      </w:r>
      <w:r w:rsidRPr="00A34567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34567">
        <w:rPr>
          <w:rFonts w:ascii="Times New Roman" w:hAnsi="Times New Roman"/>
          <w:b/>
          <w:sz w:val="22"/>
          <w:szCs w:val="22"/>
        </w:rPr>
        <w:t>olupina</w:t>
      </w:r>
      <w:r w:rsidRPr="00A34567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34567">
        <w:rPr>
          <w:rFonts w:ascii="Times New Roman" w:hAnsi="Times New Roman"/>
          <w:b/>
          <w:sz w:val="22"/>
          <w:szCs w:val="22"/>
        </w:rPr>
        <w:t>i</w:t>
      </w:r>
      <w:r w:rsidRPr="00A34567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A34567">
        <w:rPr>
          <w:rFonts w:ascii="Times New Roman" w:hAnsi="Times New Roman"/>
          <w:b/>
          <w:spacing w:val="-2"/>
          <w:sz w:val="22"/>
          <w:szCs w:val="22"/>
        </w:rPr>
        <w:t>drugih nepravilno</w:t>
      </w:r>
      <w:r w:rsidRPr="00A34567">
        <w:rPr>
          <w:rFonts w:ascii="Times New Roman" w:hAnsi="Times New Roman"/>
          <w:spacing w:val="8"/>
          <w:sz w:val="22"/>
          <w:szCs w:val="22"/>
        </w:rPr>
        <w:t xml:space="preserve"> </w:t>
      </w:r>
      <w:r w:rsidRPr="00A34567">
        <w:rPr>
          <w:rFonts w:ascii="Times New Roman" w:hAnsi="Times New Roman"/>
          <w:b/>
          <w:spacing w:val="-2"/>
          <w:sz w:val="22"/>
          <w:szCs w:val="22"/>
        </w:rPr>
        <w:t>ostavljenih</w:t>
      </w:r>
      <w:r w:rsidRPr="00A34567">
        <w:rPr>
          <w:rFonts w:ascii="Times New Roman" w:hAnsi="Times New Roman"/>
          <w:spacing w:val="9"/>
          <w:sz w:val="22"/>
          <w:szCs w:val="22"/>
        </w:rPr>
        <w:t xml:space="preserve"> </w:t>
      </w:r>
      <w:r w:rsidRPr="00A34567">
        <w:rPr>
          <w:rFonts w:ascii="Times New Roman" w:hAnsi="Times New Roman"/>
          <w:b/>
          <w:spacing w:val="-2"/>
          <w:sz w:val="22"/>
          <w:szCs w:val="22"/>
        </w:rPr>
        <w:t>stvari</w:t>
      </w:r>
    </w:p>
    <w:p w14:paraId="24D2C78B" w14:textId="77777777" w:rsidR="00912F37" w:rsidRPr="00A34567" w:rsidRDefault="00912F37" w:rsidP="00912F37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912F37" w:rsidRPr="00A34567" w14:paraId="2E9FDB24" w14:textId="77777777" w:rsidTr="00404B25">
        <w:tc>
          <w:tcPr>
            <w:tcW w:w="4522" w:type="dxa"/>
          </w:tcPr>
          <w:p w14:paraId="41D319AB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5A8C9255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5DD69F38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0DA7071B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5BC84F87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Indeks (%)</w:t>
            </w:r>
          </w:p>
        </w:tc>
      </w:tr>
      <w:tr w:rsidR="00BD79FA" w:rsidRPr="00A34567" w14:paraId="0C141504" w14:textId="77777777" w:rsidTr="00404B25">
        <w:tc>
          <w:tcPr>
            <w:tcW w:w="4522" w:type="dxa"/>
          </w:tcPr>
          <w:p w14:paraId="45A6B989" w14:textId="4B52CE1D" w:rsidR="00BD79FA" w:rsidRPr="00A34567" w:rsidRDefault="00BD79FA" w:rsidP="00BD79FA">
            <w:pPr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</w:rPr>
              <w:t>Uklanjanje</w:t>
            </w:r>
            <w:r w:rsidRPr="00A34567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A34567">
              <w:rPr>
                <w:rFonts w:ascii="Times New Roman" w:hAnsi="Times New Roman" w:cs="Times New Roman"/>
                <w:bCs/>
              </w:rPr>
              <w:t>olupina</w:t>
            </w:r>
            <w:r w:rsidRPr="00A34567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A34567">
              <w:rPr>
                <w:rFonts w:ascii="Times New Roman" w:hAnsi="Times New Roman" w:cs="Times New Roman"/>
                <w:bCs/>
              </w:rPr>
              <w:t>i</w:t>
            </w:r>
            <w:r w:rsidRPr="00A34567">
              <w:rPr>
                <w:rFonts w:ascii="Times New Roman" w:hAnsi="Times New Roman" w:cs="Times New Roman"/>
                <w:bCs/>
                <w:spacing w:val="-4"/>
              </w:rPr>
              <w:t xml:space="preserve"> </w:t>
            </w:r>
            <w:r w:rsidRPr="00A34567">
              <w:rPr>
                <w:rFonts w:ascii="Times New Roman" w:hAnsi="Times New Roman" w:cs="Times New Roman"/>
                <w:bCs/>
                <w:spacing w:val="-2"/>
              </w:rPr>
              <w:t>drugih nepravilno</w:t>
            </w:r>
            <w:r w:rsidRPr="00A34567">
              <w:rPr>
                <w:rFonts w:ascii="Times New Roman" w:hAnsi="Times New Roman" w:cs="Times New Roman"/>
                <w:bCs/>
                <w:spacing w:val="8"/>
              </w:rPr>
              <w:t xml:space="preserve"> </w:t>
            </w:r>
            <w:r w:rsidRPr="00A34567">
              <w:rPr>
                <w:rFonts w:ascii="Times New Roman" w:hAnsi="Times New Roman" w:cs="Times New Roman"/>
                <w:bCs/>
                <w:spacing w:val="-2"/>
              </w:rPr>
              <w:t>ostavljenih</w:t>
            </w:r>
            <w:r w:rsidRPr="00A34567">
              <w:rPr>
                <w:rFonts w:ascii="Times New Roman" w:hAnsi="Times New Roman" w:cs="Times New Roman"/>
                <w:bCs/>
                <w:spacing w:val="9"/>
              </w:rPr>
              <w:t xml:space="preserve"> </w:t>
            </w:r>
            <w:r w:rsidRPr="00A34567">
              <w:rPr>
                <w:rFonts w:ascii="Times New Roman" w:hAnsi="Times New Roman" w:cs="Times New Roman"/>
                <w:bCs/>
                <w:spacing w:val="-2"/>
              </w:rPr>
              <w:t>stvari</w:t>
            </w:r>
          </w:p>
        </w:tc>
        <w:tc>
          <w:tcPr>
            <w:tcW w:w="2123" w:type="dxa"/>
          </w:tcPr>
          <w:p w14:paraId="2828A539" w14:textId="6F9F75D5" w:rsidR="00BD79FA" w:rsidRPr="00A34567" w:rsidRDefault="00BD79FA" w:rsidP="00BD79FA">
            <w:pPr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A209123</w:t>
            </w:r>
          </w:p>
        </w:tc>
        <w:tc>
          <w:tcPr>
            <w:tcW w:w="1370" w:type="dxa"/>
          </w:tcPr>
          <w:p w14:paraId="3A573720" w14:textId="791C21E1" w:rsidR="00BD79FA" w:rsidRPr="00A34567" w:rsidRDefault="006127EC" w:rsidP="006127EC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15,000.00</w:t>
            </w:r>
          </w:p>
        </w:tc>
        <w:tc>
          <w:tcPr>
            <w:tcW w:w="1370" w:type="dxa"/>
          </w:tcPr>
          <w:p w14:paraId="3EEAA20A" w14:textId="20EBD8F7" w:rsidR="00BD79FA" w:rsidRPr="00A34567" w:rsidRDefault="006127EC" w:rsidP="006127EC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1100" w:type="dxa"/>
          </w:tcPr>
          <w:p w14:paraId="4A572430" w14:textId="5F28258D" w:rsidR="00BD79FA" w:rsidRPr="00A34567" w:rsidRDefault="006127EC" w:rsidP="006127EC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/>
                <w:bCs/>
              </w:rPr>
              <w:t>0,00</w:t>
            </w:r>
          </w:p>
        </w:tc>
      </w:tr>
    </w:tbl>
    <w:p w14:paraId="6B11E55D" w14:textId="77777777" w:rsidR="00222B76" w:rsidRPr="00A34567" w:rsidRDefault="00222B76">
      <w:pPr>
        <w:rPr>
          <w:rFonts w:ascii="Times New Roman" w:hAnsi="Times New Roman"/>
          <w:sz w:val="22"/>
          <w:szCs w:val="22"/>
        </w:rPr>
      </w:pPr>
    </w:p>
    <w:p w14:paraId="73D56805" w14:textId="7074FC64" w:rsidR="00D03C1C" w:rsidRPr="00A34567" w:rsidRDefault="00D03C1C">
      <w:pPr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ab/>
        <w:t>Budući je ova aktivnost planirana Rebalansom na kraju godine nisu realizirani nikakvi troškovi.</w:t>
      </w:r>
    </w:p>
    <w:p w14:paraId="47CAD00D" w14:textId="77777777" w:rsidR="00D03C1C" w:rsidRPr="00A34567" w:rsidRDefault="00D03C1C">
      <w:pPr>
        <w:rPr>
          <w:rFonts w:ascii="Times New Roman" w:hAnsi="Times New Roman"/>
          <w:sz w:val="22"/>
          <w:szCs w:val="22"/>
        </w:rPr>
      </w:pPr>
    </w:p>
    <w:p w14:paraId="0FA6E445" w14:textId="3889A41D" w:rsidR="00EB3171" w:rsidRPr="00A34567" w:rsidRDefault="00EB3171" w:rsidP="00EB3171">
      <w:pPr>
        <w:pStyle w:val="ListParagraph"/>
        <w:numPr>
          <w:ilvl w:val="0"/>
          <w:numId w:val="15"/>
        </w:numPr>
        <w:rPr>
          <w:rFonts w:ascii="Times New Roman" w:hAnsi="Times New Roman"/>
          <w:b/>
          <w:sz w:val="22"/>
          <w:szCs w:val="22"/>
        </w:rPr>
      </w:pPr>
      <w:r w:rsidRPr="00A34567">
        <w:rPr>
          <w:rFonts w:ascii="Times New Roman" w:eastAsia="Arial" w:hAnsi="Times New Roman"/>
          <w:b/>
          <w:color w:val="000000"/>
          <w:sz w:val="22"/>
          <w:szCs w:val="22"/>
        </w:rPr>
        <w:t>Održavanje pomorskog dobra(obala,plaža i slično)</w:t>
      </w:r>
    </w:p>
    <w:p w14:paraId="06D60C5B" w14:textId="77777777" w:rsidR="00EB3171" w:rsidRPr="00A34567" w:rsidRDefault="00EB3171" w:rsidP="00912F37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912F37" w:rsidRPr="00A34567" w14:paraId="4D81E190" w14:textId="77777777" w:rsidTr="00404B25">
        <w:tc>
          <w:tcPr>
            <w:tcW w:w="4522" w:type="dxa"/>
          </w:tcPr>
          <w:p w14:paraId="7ED22AF7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bookmarkStart w:id="0" w:name="_Hlk224121778"/>
            <w:r w:rsidRPr="00A34567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5FC754EB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7D1199B4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27428288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3D9663DD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Indeks (%)</w:t>
            </w:r>
          </w:p>
        </w:tc>
      </w:tr>
      <w:tr w:rsidR="00912F37" w:rsidRPr="00A34567" w14:paraId="05C1867E" w14:textId="77777777" w:rsidTr="00404B25">
        <w:tc>
          <w:tcPr>
            <w:tcW w:w="4522" w:type="dxa"/>
          </w:tcPr>
          <w:p w14:paraId="0AB727B5" w14:textId="5CA8CEAC" w:rsidR="00912F37" w:rsidRPr="00A34567" w:rsidRDefault="006127EC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Održavanje pomorskog dobra(obala,plaža i slično)</w:t>
            </w:r>
          </w:p>
        </w:tc>
        <w:tc>
          <w:tcPr>
            <w:tcW w:w="2123" w:type="dxa"/>
          </w:tcPr>
          <w:p w14:paraId="2F7B0ECA" w14:textId="6FDFDA61" w:rsidR="00912F37" w:rsidRPr="00A34567" w:rsidRDefault="006127EC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A209201</w:t>
            </w:r>
          </w:p>
        </w:tc>
        <w:tc>
          <w:tcPr>
            <w:tcW w:w="1370" w:type="dxa"/>
          </w:tcPr>
          <w:p w14:paraId="1EF33287" w14:textId="49C52D22" w:rsidR="00912F37" w:rsidRPr="00A34567" w:rsidRDefault="006127EC" w:rsidP="006127EC">
            <w:pPr>
              <w:jc w:val="right"/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 w:cs="Times New Roman"/>
                <w:spacing w:val="-2"/>
              </w:rPr>
              <w:t>45,000.00</w:t>
            </w:r>
          </w:p>
        </w:tc>
        <w:tc>
          <w:tcPr>
            <w:tcW w:w="1370" w:type="dxa"/>
          </w:tcPr>
          <w:p w14:paraId="72E62208" w14:textId="6A28EC1B" w:rsidR="00912F37" w:rsidRPr="00A34567" w:rsidRDefault="006127EC" w:rsidP="006127EC">
            <w:pPr>
              <w:jc w:val="right"/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 w:cs="Times New Roman"/>
                <w:spacing w:val="-2"/>
              </w:rPr>
              <w:t>36,231.74</w:t>
            </w:r>
          </w:p>
        </w:tc>
        <w:tc>
          <w:tcPr>
            <w:tcW w:w="1100" w:type="dxa"/>
          </w:tcPr>
          <w:p w14:paraId="01B48791" w14:textId="45074500" w:rsidR="00912F37" w:rsidRPr="00A34567" w:rsidRDefault="006127EC" w:rsidP="006127EC">
            <w:pPr>
              <w:jc w:val="right"/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 w:cs="Times New Roman"/>
                <w:spacing w:val="-2"/>
              </w:rPr>
              <w:t>80.51</w:t>
            </w:r>
          </w:p>
        </w:tc>
      </w:tr>
    </w:tbl>
    <w:p w14:paraId="20722948" w14:textId="77777777" w:rsidR="007964EB" w:rsidRPr="00A34567" w:rsidRDefault="007964EB">
      <w:pPr>
        <w:rPr>
          <w:rFonts w:ascii="Times New Roman" w:hAnsi="Times New Roman"/>
          <w:sz w:val="22"/>
          <w:szCs w:val="22"/>
        </w:rPr>
      </w:pPr>
    </w:p>
    <w:p w14:paraId="0FE37FB8" w14:textId="7C7AA44B" w:rsidR="007C7C55" w:rsidRPr="00A34567" w:rsidRDefault="007C7C55" w:rsidP="007C7C55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>Pomorsko dobro održavalo se je na svim otočnim lokacijama prema redu prioriteta</w:t>
      </w:r>
      <w:r w:rsidR="00EB3171" w:rsidRPr="00A34567">
        <w:rPr>
          <w:rFonts w:ascii="Times New Roman" w:hAnsi="Times New Roman"/>
          <w:sz w:val="22"/>
          <w:szCs w:val="22"/>
        </w:rPr>
        <w:t xml:space="preserve"> i utvrđenim potrebama</w:t>
      </w:r>
      <w:r w:rsidRPr="00A34567">
        <w:rPr>
          <w:rFonts w:ascii="Times New Roman" w:hAnsi="Times New Roman"/>
          <w:sz w:val="22"/>
          <w:szCs w:val="22"/>
        </w:rPr>
        <w:t xml:space="preserve"> usklađenim s mjesnim odborima.</w:t>
      </w:r>
    </w:p>
    <w:p w14:paraId="25A75FE1" w14:textId="2D6A90C5" w:rsidR="007C7C55" w:rsidRPr="00A34567" w:rsidRDefault="007C7C55" w:rsidP="007C7C55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>Radovi su ugovoreni sukladno odredbama Zakona o javnoj nabavi, općem aktu Općine Mljet i Planu javne nabave</w:t>
      </w:r>
      <w:r w:rsidR="00EB3171" w:rsidRPr="00A34567">
        <w:rPr>
          <w:rFonts w:ascii="Times New Roman" w:hAnsi="Times New Roman"/>
          <w:sz w:val="22"/>
          <w:szCs w:val="22"/>
        </w:rPr>
        <w:t>.</w:t>
      </w:r>
    </w:p>
    <w:bookmarkEnd w:id="0"/>
    <w:p w14:paraId="21882FA0" w14:textId="77777777" w:rsidR="00222B76" w:rsidRPr="00A34567" w:rsidRDefault="00222B76" w:rsidP="00222B76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 xml:space="preserve">Predmetni poslovi – radovi nisu izvorno planirani ovim Programom. </w:t>
      </w:r>
    </w:p>
    <w:p w14:paraId="65E66A36" w14:textId="77777777" w:rsidR="00723D7F" w:rsidRPr="00A34567" w:rsidRDefault="00723D7F">
      <w:pPr>
        <w:rPr>
          <w:rFonts w:ascii="Times New Roman" w:hAnsi="Times New Roman"/>
          <w:sz w:val="22"/>
          <w:szCs w:val="22"/>
        </w:rPr>
      </w:pPr>
    </w:p>
    <w:p w14:paraId="17A771EB" w14:textId="21B141C8" w:rsidR="00EB3171" w:rsidRPr="00A34567" w:rsidRDefault="00EB3171" w:rsidP="00EB3171">
      <w:pPr>
        <w:pStyle w:val="ListParagraph"/>
        <w:numPr>
          <w:ilvl w:val="0"/>
          <w:numId w:val="15"/>
        </w:numPr>
        <w:rPr>
          <w:rFonts w:ascii="Times New Roman" w:hAnsi="Times New Roman"/>
          <w:b/>
          <w:sz w:val="22"/>
          <w:szCs w:val="22"/>
        </w:rPr>
      </w:pPr>
      <w:r w:rsidRPr="00A34567">
        <w:rPr>
          <w:rFonts w:ascii="Times New Roman" w:eastAsia="Arial" w:hAnsi="Times New Roman"/>
          <w:b/>
          <w:color w:val="000000"/>
          <w:sz w:val="22"/>
          <w:szCs w:val="22"/>
        </w:rPr>
        <w:t>Održavanje protupožarno,šumsko,poljskih puteva putem drugog izvršitelja</w:t>
      </w:r>
    </w:p>
    <w:p w14:paraId="0EA734F9" w14:textId="77777777" w:rsidR="007C7C55" w:rsidRPr="00A34567" w:rsidRDefault="007C7C55" w:rsidP="007C7C55">
      <w:pPr>
        <w:rPr>
          <w:rFonts w:ascii="Times New Roman" w:hAnsi="Times New Roman"/>
          <w:b/>
          <w:sz w:val="22"/>
          <w:szCs w:val="22"/>
        </w:rPr>
      </w:pPr>
      <w:bookmarkStart w:id="1" w:name="_Hlk126919622"/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912F37" w:rsidRPr="00A34567" w14:paraId="733DAA16" w14:textId="77777777" w:rsidTr="00404B25">
        <w:tc>
          <w:tcPr>
            <w:tcW w:w="4522" w:type="dxa"/>
          </w:tcPr>
          <w:p w14:paraId="1741F1E4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bookmarkStart w:id="2" w:name="_Hlk224121706"/>
            <w:r w:rsidRPr="00A34567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57E98334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345B57C1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2F42563D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1EF334CF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Indeks (%)</w:t>
            </w:r>
          </w:p>
        </w:tc>
      </w:tr>
      <w:tr w:rsidR="00912F37" w:rsidRPr="00A34567" w14:paraId="54281828" w14:textId="77777777" w:rsidTr="00404B25">
        <w:tc>
          <w:tcPr>
            <w:tcW w:w="4522" w:type="dxa"/>
          </w:tcPr>
          <w:p w14:paraId="1FB2F35F" w14:textId="58C949F5" w:rsidR="00912F37" w:rsidRPr="00A34567" w:rsidRDefault="006127EC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Održavanje protupožarno,šumsko,poljskih puteva putem drugog izvršitelja</w:t>
            </w:r>
          </w:p>
        </w:tc>
        <w:tc>
          <w:tcPr>
            <w:tcW w:w="2123" w:type="dxa"/>
          </w:tcPr>
          <w:p w14:paraId="2F2F5436" w14:textId="461D67EA" w:rsidR="00912F37" w:rsidRPr="00A34567" w:rsidRDefault="006127EC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A209203</w:t>
            </w:r>
          </w:p>
        </w:tc>
        <w:tc>
          <w:tcPr>
            <w:tcW w:w="1370" w:type="dxa"/>
          </w:tcPr>
          <w:p w14:paraId="45BE6725" w14:textId="240FAA79" w:rsidR="00912F37" w:rsidRPr="00A34567" w:rsidRDefault="006127EC" w:rsidP="006127EC">
            <w:pPr>
              <w:jc w:val="right"/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 w:cs="Times New Roman"/>
                <w:spacing w:val="-2"/>
              </w:rPr>
              <w:t>27,000.00</w:t>
            </w:r>
          </w:p>
        </w:tc>
        <w:tc>
          <w:tcPr>
            <w:tcW w:w="1370" w:type="dxa"/>
          </w:tcPr>
          <w:p w14:paraId="3487D3E1" w14:textId="6FBD70BC" w:rsidR="00912F37" w:rsidRPr="00A34567" w:rsidRDefault="006127EC" w:rsidP="006127EC">
            <w:pPr>
              <w:jc w:val="right"/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 w:cs="Times New Roman"/>
                <w:spacing w:val="-2"/>
              </w:rPr>
              <w:t>15,460.95</w:t>
            </w:r>
          </w:p>
        </w:tc>
        <w:tc>
          <w:tcPr>
            <w:tcW w:w="1100" w:type="dxa"/>
          </w:tcPr>
          <w:p w14:paraId="59D8259F" w14:textId="74788010" w:rsidR="00912F37" w:rsidRPr="00A34567" w:rsidRDefault="006127EC" w:rsidP="006127EC">
            <w:pPr>
              <w:jc w:val="right"/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 w:cs="Times New Roman"/>
                <w:spacing w:val="-2"/>
              </w:rPr>
              <w:t>57.26</w:t>
            </w:r>
          </w:p>
        </w:tc>
      </w:tr>
    </w:tbl>
    <w:p w14:paraId="39275B4B" w14:textId="77777777" w:rsidR="00EB3171" w:rsidRPr="00A34567" w:rsidRDefault="00EB3171" w:rsidP="007C7C55">
      <w:pPr>
        <w:rPr>
          <w:rFonts w:ascii="Times New Roman" w:hAnsi="Times New Roman"/>
          <w:b/>
          <w:sz w:val="22"/>
          <w:szCs w:val="22"/>
        </w:rPr>
      </w:pPr>
    </w:p>
    <w:p w14:paraId="7208388B" w14:textId="55E2F098" w:rsidR="00222B76" w:rsidRPr="00A34567" w:rsidRDefault="007E5FD0" w:rsidP="00222B76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 xml:space="preserve">Protupožarno, šumsko, poljski putevi </w:t>
      </w:r>
      <w:bookmarkEnd w:id="1"/>
      <w:r w:rsidR="00222B76" w:rsidRPr="00A34567">
        <w:rPr>
          <w:rFonts w:ascii="Times New Roman" w:hAnsi="Times New Roman"/>
          <w:sz w:val="22"/>
          <w:szCs w:val="22"/>
        </w:rPr>
        <w:t xml:space="preserve">održavali su se na svim otočnim lokacijama prema redu prioriteta </w:t>
      </w:r>
      <w:r w:rsidR="00EB3171" w:rsidRPr="00A34567">
        <w:rPr>
          <w:rFonts w:ascii="Times New Roman" w:hAnsi="Times New Roman"/>
          <w:sz w:val="22"/>
          <w:szCs w:val="22"/>
        </w:rPr>
        <w:t xml:space="preserve">i utvrđenim potrebama </w:t>
      </w:r>
      <w:r w:rsidR="00222B76" w:rsidRPr="00A34567">
        <w:rPr>
          <w:rFonts w:ascii="Times New Roman" w:hAnsi="Times New Roman"/>
          <w:sz w:val="22"/>
          <w:szCs w:val="22"/>
        </w:rPr>
        <w:t>usklađenim s mjesnim odborima.</w:t>
      </w:r>
    </w:p>
    <w:p w14:paraId="3FA7E84F" w14:textId="406E1087" w:rsidR="007C7C55" w:rsidRPr="00A34567" w:rsidRDefault="00222B76" w:rsidP="00222B76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>Radovi su ugovoreni sukladno odredbama Zakona o javnoj nabavi, općem aktu Općine Mljet i Planu javne nabave</w:t>
      </w:r>
    </w:p>
    <w:p w14:paraId="65194940" w14:textId="77777777" w:rsidR="00222B76" w:rsidRPr="00A34567" w:rsidRDefault="00222B76" w:rsidP="00222B76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 xml:space="preserve">Predmetni poslovi – radovi nisu izvorno planirani ovim Programom. </w:t>
      </w:r>
    </w:p>
    <w:p w14:paraId="7419D91E" w14:textId="77777777" w:rsidR="00702277" w:rsidRPr="00A34567" w:rsidRDefault="00702277" w:rsidP="00222B76">
      <w:pPr>
        <w:rPr>
          <w:rFonts w:ascii="Times New Roman" w:hAnsi="Times New Roman"/>
          <w:b/>
          <w:sz w:val="22"/>
          <w:szCs w:val="22"/>
        </w:rPr>
      </w:pPr>
    </w:p>
    <w:bookmarkEnd w:id="2"/>
    <w:p w14:paraId="1855A2DD" w14:textId="23C07D02" w:rsidR="00EB3171" w:rsidRPr="00A34567" w:rsidRDefault="00EB3171" w:rsidP="00EB3171">
      <w:pPr>
        <w:pStyle w:val="ListParagraph"/>
        <w:numPr>
          <w:ilvl w:val="0"/>
          <w:numId w:val="15"/>
        </w:numPr>
        <w:rPr>
          <w:rFonts w:ascii="Times New Roman" w:hAnsi="Times New Roman"/>
          <w:b/>
          <w:sz w:val="22"/>
          <w:szCs w:val="22"/>
        </w:rPr>
      </w:pPr>
      <w:r w:rsidRPr="00A34567">
        <w:rPr>
          <w:rFonts w:ascii="Times New Roman" w:eastAsia="Arial" w:hAnsi="Times New Roman"/>
          <w:b/>
          <w:color w:val="000000"/>
          <w:sz w:val="22"/>
          <w:szCs w:val="22"/>
        </w:rPr>
        <w:t>Male komunalne akcije podizanja kvalitete života po naseljima u suradnji s MO</w:t>
      </w:r>
    </w:p>
    <w:p w14:paraId="012F6ED3" w14:textId="77777777" w:rsidR="00EB3171" w:rsidRPr="00A34567" w:rsidRDefault="00EB3171" w:rsidP="00EB3171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912F37" w:rsidRPr="00A34567" w14:paraId="07F37EE6" w14:textId="77777777" w:rsidTr="00404B25">
        <w:tc>
          <w:tcPr>
            <w:tcW w:w="4522" w:type="dxa"/>
          </w:tcPr>
          <w:p w14:paraId="1A2804FD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bookmarkStart w:id="3" w:name="_Hlk224121743"/>
            <w:r w:rsidRPr="00A34567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0C541F7A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12483C54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783F0E0C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260AD0A8" w14:textId="77777777" w:rsidR="00912F37" w:rsidRPr="00A34567" w:rsidRDefault="00912F37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</w:rPr>
              <w:t>Indeks (%)</w:t>
            </w:r>
          </w:p>
        </w:tc>
      </w:tr>
      <w:tr w:rsidR="00912F37" w:rsidRPr="00A34567" w14:paraId="191FA278" w14:textId="77777777" w:rsidTr="00404B25">
        <w:tc>
          <w:tcPr>
            <w:tcW w:w="4522" w:type="dxa"/>
          </w:tcPr>
          <w:p w14:paraId="2357E412" w14:textId="31903308" w:rsidR="00912F37" w:rsidRPr="00A34567" w:rsidRDefault="006127EC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Male komunalne akcije podizanja kvalitete života po naseljima u suradnji s MO</w:t>
            </w:r>
          </w:p>
        </w:tc>
        <w:tc>
          <w:tcPr>
            <w:tcW w:w="2123" w:type="dxa"/>
          </w:tcPr>
          <w:p w14:paraId="7DD547F3" w14:textId="3085F2A5" w:rsidR="00912F37" w:rsidRPr="00A34567" w:rsidRDefault="006127EC" w:rsidP="00404B25">
            <w:pPr>
              <w:rPr>
                <w:rFonts w:ascii="Times New Roman" w:hAnsi="Times New Roman"/>
              </w:rPr>
            </w:pPr>
            <w:r w:rsidRPr="00A34567">
              <w:rPr>
                <w:rFonts w:ascii="Times New Roman" w:hAnsi="Times New Roman"/>
                <w:color w:val="000000"/>
                <w:lang w:eastAsia="hr-HR"/>
              </w:rPr>
              <w:t>A209401</w:t>
            </w:r>
          </w:p>
        </w:tc>
        <w:tc>
          <w:tcPr>
            <w:tcW w:w="1370" w:type="dxa"/>
          </w:tcPr>
          <w:p w14:paraId="7A362511" w14:textId="1311BCCD" w:rsidR="00912F37" w:rsidRPr="00A34567" w:rsidRDefault="006127EC" w:rsidP="006127EC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50,000.00</w:t>
            </w:r>
          </w:p>
        </w:tc>
        <w:tc>
          <w:tcPr>
            <w:tcW w:w="1370" w:type="dxa"/>
          </w:tcPr>
          <w:p w14:paraId="0A38FDAE" w14:textId="37A443F1" w:rsidR="00912F37" w:rsidRPr="00A34567" w:rsidRDefault="006127EC" w:rsidP="006127EC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34,623.38</w:t>
            </w:r>
          </w:p>
        </w:tc>
        <w:tc>
          <w:tcPr>
            <w:tcW w:w="1100" w:type="dxa"/>
          </w:tcPr>
          <w:p w14:paraId="4768C378" w14:textId="20F88BB2" w:rsidR="00912F37" w:rsidRPr="00A34567" w:rsidRDefault="006127EC" w:rsidP="006127EC">
            <w:pPr>
              <w:jc w:val="right"/>
              <w:rPr>
                <w:rFonts w:ascii="Times New Roman" w:hAnsi="Times New Roman"/>
                <w:bCs/>
              </w:rPr>
            </w:pPr>
            <w:r w:rsidRPr="00A34567">
              <w:rPr>
                <w:rFonts w:ascii="Times New Roman" w:hAnsi="Times New Roman" w:cs="Times New Roman"/>
                <w:bCs/>
                <w:spacing w:val="-2"/>
              </w:rPr>
              <w:t>69.25</w:t>
            </w:r>
          </w:p>
        </w:tc>
      </w:tr>
    </w:tbl>
    <w:p w14:paraId="40C116E4" w14:textId="77777777" w:rsidR="007964EB" w:rsidRPr="00A34567" w:rsidRDefault="007964EB" w:rsidP="009A6593">
      <w:pPr>
        <w:rPr>
          <w:rFonts w:ascii="Times New Roman" w:hAnsi="Times New Roman"/>
          <w:sz w:val="22"/>
          <w:szCs w:val="22"/>
        </w:rPr>
      </w:pPr>
      <w:bookmarkStart w:id="4" w:name="_Hlk126919743"/>
    </w:p>
    <w:p w14:paraId="3BD78A02" w14:textId="5E7568C4" w:rsidR="004874F3" w:rsidRPr="00A34567" w:rsidRDefault="004874F3" w:rsidP="004874F3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>Ostala komunalna infrastruktura</w:t>
      </w:r>
      <w:r w:rsidR="009A6593" w:rsidRPr="00A34567">
        <w:rPr>
          <w:rFonts w:ascii="Times New Roman" w:hAnsi="Times New Roman"/>
          <w:sz w:val="22"/>
          <w:szCs w:val="22"/>
        </w:rPr>
        <w:t xml:space="preserve"> u vidu malih komunalnih akcija</w:t>
      </w:r>
      <w:r w:rsidRPr="00A34567">
        <w:rPr>
          <w:rFonts w:ascii="Times New Roman" w:hAnsi="Times New Roman"/>
          <w:sz w:val="22"/>
          <w:szCs w:val="22"/>
        </w:rPr>
        <w:t xml:space="preserve"> održavala se je u svim otočnim naseljima prema redu prioriteta </w:t>
      </w:r>
      <w:r w:rsidR="009A6593" w:rsidRPr="00A34567">
        <w:rPr>
          <w:rFonts w:ascii="Times New Roman" w:hAnsi="Times New Roman"/>
          <w:sz w:val="22"/>
          <w:szCs w:val="22"/>
        </w:rPr>
        <w:t xml:space="preserve">i utvrđenim potrebama </w:t>
      </w:r>
      <w:r w:rsidRPr="00A34567">
        <w:rPr>
          <w:rFonts w:ascii="Times New Roman" w:hAnsi="Times New Roman"/>
          <w:sz w:val="22"/>
          <w:szCs w:val="22"/>
        </w:rPr>
        <w:t>usklađenim s mjesnim odborima.</w:t>
      </w:r>
    </w:p>
    <w:p w14:paraId="32BFC75C" w14:textId="4170CBC6" w:rsidR="009A6593" w:rsidRPr="00A34567" w:rsidRDefault="009A6593" w:rsidP="004874F3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 xml:space="preserve">Suština ove aktivnosti je direktno, kroz dobrovoljni rad, aktiviranje lokalnog stanovništva, a za što baš nije bilo </w:t>
      </w:r>
      <w:r w:rsidR="00D03C1C" w:rsidRPr="00A34567">
        <w:rPr>
          <w:rFonts w:ascii="Times New Roman" w:hAnsi="Times New Roman"/>
          <w:sz w:val="22"/>
          <w:szCs w:val="22"/>
        </w:rPr>
        <w:t xml:space="preserve">velikog </w:t>
      </w:r>
      <w:r w:rsidRPr="00A34567">
        <w:rPr>
          <w:rFonts w:ascii="Times New Roman" w:hAnsi="Times New Roman"/>
          <w:sz w:val="22"/>
          <w:szCs w:val="22"/>
        </w:rPr>
        <w:t xml:space="preserve">interesa, pa je izvršenje </w:t>
      </w:r>
      <w:r w:rsidR="00D03C1C" w:rsidRPr="00A34567">
        <w:rPr>
          <w:rFonts w:ascii="Times New Roman" w:hAnsi="Times New Roman"/>
          <w:sz w:val="22"/>
          <w:szCs w:val="22"/>
        </w:rPr>
        <w:t xml:space="preserve">u određenoj mjeri </w:t>
      </w:r>
      <w:r w:rsidRPr="00A34567">
        <w:rPr>
          <w:rFonts w:ascii="Times New Roman" w:hAnsi="Times New Roman"/>
          <w:sz w:val="22"/>
          <w:szCs w:val="22"/>
        </w:rPr>
        <w:t>podbacilo.</w:t>
      </w:r>
    </w:p>
    <w:p w14:paraId="56D63AB4" w14:textId="77777777" w:rsidR="004874F3" w:rsidRPr="00A34567" w:rsidRDefault="004874F3" w:rsidP="004874F3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>Radovi su ugovoreni sukladno odredbama Zakona o javnoj nabavi, općem aktu Općine Mljet i Planu javne nabave.</w:t>
      </w:r>
    </w:p>
    <w:bookmarkEnd w:id="3"/>
    <w:p w14:paraId="1CDB5912" w14:textId="6253ACCC" w:rsidR="00D111A9" w:rsidRPr="00A34567" w:rsidRDefault="004874F3" w:rsidP="004874F3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 xml:space="preserve">Predmetni poslovi – radovi nisu izvorno planirani ovim Programom. </w:t>
      </w:r>
    </w:p>
    <w:bookmarkEnd w:id="4"/>
    <w:p w14:paraId="44946693" w14:textId="77777777" w:rsidR="009A1DB6" w:rsidRPr="00A34567" w:rsidRDefault="009A1DB6" w:rsidP="005551AB">
      <w:pPr>
        <w:rPr>
          <w:rFonts w:ascii="Times New Roman" w:hAnsi="Times New Roman"/>
          <w:b/>
          <w:sz w:val="22"/>
          <w:szCs w:val="22"/>
        </w:rPr>
      </w:pPr>
    </w:p>
    <w:p w14:paraId="3604760D" w14:textId="017D723E" w:rsidR="00AE357B" w:rsidRPr="00A34567" w:rsidRDefault="00AE357B" w:rsidP="00AE357B">
      <w:pPr>
        <w:jc w:val="center"/>
        <w:rPr>
          <w:rFonts w:ascii="Times New Roman" w:hAnsi="Times New Roman"/>
          <w:b/>
          <w:sz w:val="22"/>
          <w:szCs w:val="22"/>
        </w:rPr>
      </w:pPr>
      <w:r w:rsidRPr="00A34567">
        <w:rPr>
          <w:rFonts w:ascii="Times New Roman" w:hAnsi="Times New Roman"/>
          <w:b/>
          <w:sz w:val="22"/>
          <w:szCs w:val="22"/>
        </w:rPr>
        <w:t>Točka 2.</w:t>
      </w:r>
    </w:p>
    <w:p w14:paraId="6AFBEA90" w14:textId="77777777" w:rsidR="00371F5B" w:rsidRPr="00A34567" w:rsidRDefault="00371F5B" w:rsidP="00371F5B">
      <w:pPr>
        <w:ind w:firstLine="720"/>
        <w:rPr>
          <w:rFonts w:ascii="Times New Roman" w:hAnsi="Times New Roman"/>
          <w:sz w:val="22"/>
          <w:szCs w:val="22"/>
        </w:rPr>
      </w:pPr>
      <w:bookmarkStart w:id="5" w:name="_Hlk126920784"/>
      <w:r w:rsidRPr="00A34567">
        <w:rPr>
          <w:rFonts w:ascii="Times New Roman" w:hAnsi="Times New Roman"/>
          <w:sz w:val="22"/>
          <w:szCs w:val="22"/>
        </w:rPr>
        <w:t xml:space="preserve">Izvješće iz točke 1. kompatibilno je s Godišnjim obračunom Proračuna Općine Mljet za 2025. godinu („Službeni glasnik Općine Mljet“ broj: 3/26), te s Izvješćem Općinskog načelnika za razdoblje od siječnja do lipnja </w:t>
      </w:r>
      <w:r w:rsidRPr="00A34567">
        <w:rPr>
          <w:rFonts w:ascii="Times New Roman" w:hAnsi="Times New Roman"/>
          <w:sz w:val="22"/>
          <w:szCs w:val="22"/>
        </w:rPr>
        <w:lastRenderedPageBreak/>
        <w:t>2025. godine („Službeni glasnik Općine Mljet“ broj: 8/25) i s Izvješćem Općinskog načelnika za razdoblje od srpnja do prosinca 2025. godine („Službeni glasnik Općine Mljet“ broj: 3/26).</w:t>
      </w:r>
      <w:bookmarkEnd w:id="5"/>
    </w:p>
    <w:p w14:paraId="5E4140D0" w14:textId="77777777" w:rsidR="00AE357B" w:rsidRPr="00A34567" w:rsidRDefault="00AE357B" w:rsidP="00AE357B">
      <w:pPr>
        <w:rPr>
          <w:rFonts w:ascii="Times New Roman" w:hAnsi="Times New Roman"/>
          <w:sz w:val="22"/>
          <w:szCs w:val="22"/>
        </w:rPr>
      </w:pPr>
    </w:p>
    <w:p w14:paraId="08605CEF" w14:textId="77777777" w:rsidR="00AE357B" w:rsidRPr="00A34567" w:rsidRDefault="00AE357B" w:rsidP="00AE357B">
      <w:pPr>
        <w:jc w:val="center"/>
        <w:rPr>
          <w:rFonts w:ascii="Times New Roman" w:hAnsi="Times New Roman"/>
          <w:b/>
          <w:sz w:val="22"/>
          <w:szCs w:val="22"/>
        </w:rPr>
      </w:pPr>
      <w:r w:rsidRPr="00A34567">
        <w:rPr>
          <w:rFonts w:ascii="Times New Roman" w:hAnsi="Times New Roman"/>
          <w:b/>
          <w:sz w:val="22"/>
          <w:szCs w:val="22"/>
        </w:rPr>
        <w:t>Točka 3.</w:t>
      </w:r>
    </w:p>
    <w:p w14:paraId="73D9E97B" w14:textId="505DC82C" w:rsidR="00AE357B" w:rsidRPr="00A34567" w:rsidRDefault="00AE357B" w:rsidP="00AE357B">
      <w:pPr>
        <w:ind w:firstLine="720"/>
        <w:rPr>
          <w:rFonts w:ascii="Times New Roman" w:hAnsi="Times New Roman"/>
          <w:sz w:val="22"/>
          <w:szCs w:val="22"/>
        </w:rPr>
      </w:pPr>
      <w:r w:rsidRPr="00A34567">
        <w:rPr>
          <w:rFonts w:ascii="Times New Roman" w:hAnsi="Times New Roman"/>
          <w:sz w:val="22"/>
          <w:szCs w:val="22"/>
        </w:rPr>
        <w:t>Ovo Izvješće stupa na snagu danom donošenja, a objavit će se u „Službenom glasniku Općine Mljet“.</w:t>
      </w:r>
    </w:p>
    <w:p w14:paraId="09DEF76B" w14:textId="77777777" w:rsidR="00AE357B" w:rsidRDefault="00AE357B" w:rsidP="00AE357B">
      <w:pPr>
        <w:rPr>
          <w:rFonts w:ascii="Times New Roman" w:hAnsi="Times New Roman"/>
          <w:b/>
          <w:sz w:val="22"/>
          <w:szCs w:val="22"/>
        </w:rPr>
      </w:pPr>
    </w:p>
    <w:p w14:paraId="59016B4B" w14:textId="77777777" w:rsidR="00983389" w:rsidRDefault="00983389" w:rsidP="00AE357B">
      <w:pPr>
        <w:rPr>
          <w:rFonts w:ascii="Times New Roman" w:hAnsi="Times New Roman"/>
          <w:b/>
          <w:sz w:val="22"/>
          <w:szCs w:val="22"/>
        </w:rPr>
      </w:pPr>
    </w:p>
    <w:p w14:paraId="0EC98656" w14:textId="77777777" w:rsidR="00983389" w:rsidRPr="00983389" w:rsidRDefault="00983389" w:rsidP="00983389">
      <w:pPr>
        <w:ind w:firstLine="720"/>
        <w:rPr>
          <w:rFonts w:ascii="Times New Roman" w:hAnsi="Times New Roman"/>
          <w:bCs/>
          <w:sz w:val="22"/>
          <w:szCs w:val="22"/>
        </w:rPr>
      </w:pPr>
      <w:r w:rsidRPr="00983389">
        <w:rPr>
          <w:rFonts w:ascii="Times New Roman" w:hAnsi="Times New Roman"/>
          <w:bCs/>
          <w:sz w:val="22"/>
          <w:szCs w:val="22"/>
        </w:rPr>
        <w:t>DOSTAVITI:</w:t>
      </w:r>
      <w:r w:rsidRPr="00983389">
        <w:rPr>
          <w:rFonts w:ascii="Times New Roman" w:hAnsi="Times New Roman"/>
          <w:bCs/>
          <w:sz w:val="22"/>
          <w:szCs w:val="22"/>
        </w:rPr>
        <w:tab/>
      </w:r>
      <w:r w:rsidRPr="00983389">
        <w:rPr>
          <w:rFonts w:ascii="Times New Roman" w:hAnsi="Times New Roman"/>
          <w:bCs/>
          <w:sz w:val="22"/>
          <w:szCs w:val="22"/>
        </w:rPr>
        <w:tab/>
        <w:t xml:space="preserve">     </w:t>
      </w:r>
      <w:r w:rsidRPr="00983389">
        <w:rPr>
          <w:rFonts w:ascii="Times New Roman" w:hAnsi="Times New Roman"/>
          <w:bCs/>
          <w:sz w:val="22"/>
          <w:szCs w:val="22"/>
        </w:rPr>
        <w:tab/>
      </w:r>
      <w:r w:rsidRPr="00983389">
        <w:rPr>
          <w:rFonts w:ascii="Times New Roman" w:hAnsi="Times New Roman"/>
          <w:bCs/>
          <w:sz w:val="22"/>
          <w:szCs w:val="22"/>
        </w:rPr>
        <w:tab/>
      </w:r>
      <w:r w:rsidRPr="00983389">
        <w:rPr>
          <w:rFonts w:ascii="Times New Roman" w:hAnsi="Times New Roman"/>
          <w:bCs/>
          <w:sz w:val="22"/>
          <w:szCs w:val="22"/>
        </w:rPr>
        <w:tab/>
      </w:r>
      <w:r w:rsidRPr="00983389">
        <w:rPr>
          <w:rFonts w:ascii="Times New Roman" w:hAnsi="Times New Roman"/>
          <w:bCs/>
          <w:sz w:val="22"/>
          <w:szCs w:val="22"/>
        </w:rPr>
        <w:tab/>
        <w:t xml:space="preserve">       Predsjednik Općinskog vijeća</w:t>
      </w:r>
      <w:r w:rsidRPr="00983389">
        <w:rPr>
          <w:rFonts w:ascii="Times New Roman" w:hAnsi="Times New Roman"/>
          <w:bCs/>
          <w:sz w:val="22"/>
          <w:szCs w:val="22"/>
        </w:rPr>
        <w:tab/>
      </w:r>
    </w:p>
    <w:p w14:paraId="64334098" w14:textId="77777777" w:rsidR="00983389" w:rsidRPr="00983389" w:rsidRDefault="00983389" w:rsidP="00983389">
      <w:pPr>
        <w:numPr>
          <w:ilvl w:val="0"/>
          <w:numId w:val="16"/>
        </w:numPr>
        <w:rPr>
          <w:rFonts w:ascii="Times New Roman" w:hAnsi="Times New Roman"/>
          <w:bCs/>
          <w:sz w:val="22"/>
          <w:szCs w:val="22"/>
        </w:rPr>
      </w:pPr>
      <w:r w:rsidRPr="00983389">
        <w:rPr>
          <w:rFonts w:ascii="Times New Roman" w:hAnsi="Times New Roman"/>
          <w:bCs/>
          <w:sz w:val="22"/>
          <w:szCs w:val="22"/>
        </w:rPr>
        <w:t>Službeni glasnik</w:t>
      </w:r>
      <w:r w:rsidRPr="00983389">
        <w:rPr>
          <w:rFonts w:ascii="Times New Roman" w:hAnsi="Times New Roman"/>
          <w:bCs/>
          <w:sz w:val="22"/>
          <w:szCs w:val="22"/>
        </w:rPr>
        <w:tab/>
        <w:t xml:space="preserve">                                                           </w:t>
      </w:r>
    </w:p>
    <w:p w14:paraId="1D41FFA2" w14:textId="77777777" w:rsidR="00983389" w:rsidRPr="00983389" w:rsidRDefault="00983389" w:rsidP="00983389">
      <w:pPr>
        <w:numPr>
          <w:ilvl w:val="0"/>
          <w:numId w:val="16"/>
        </w:numPr>
        <w:rPr>
          <w:rFonts w:ascii="Times New Roman" w:hAnsi="Times New Roman"/>
          <w:bCs/>
          <w:sz w:val="22"/>
          <w:szCs w:val="22"/>
        </w:rPr>
      </w:pPr>
      <w:r w:rsidRPr="00983389">
        <w:rPr>
          <w:rFonts w:ascii="Times New Roman" w:hAnsi="Times New Roman"/>
          <w:bCs/>
          <w:sz w:val="22"/>
          <w:szCs w:val="22"/>
        </w:rPr>
        <w:t>Računovodstvo</w:t>
      </w:r>
      <w:r w:rsidRPr="00983389">
        <w:rPr>
          <w:rFonts w:ascii="Times New Roman" w:hAnsi="Times New Roman"/>
          <w:bCs/>
          <w:sz w:val="22"/>
          <w:szCs w:val="22"/>
        </w:rPr>
        <w:tab/>
      </w:r>
      <w:r w:rsidRPr="00983389">
        <w:rPr>
          <w:rFonts w:ascii="Times New Roman" w:hAnsi="Times New Roman"/>
          <w:bCs/>
          <w:sz w:val="22"/>
          <w:szCs w:val="22"/>
        </w:rPr>
        <w:tab/>
      </w:r>
      <w:r w:rsidRPr="00983389">
        <w:rPr>
          <w:rFonts w:ascii="Times New Roman" w:hAnsi="Times New Roman"/>
          <w:bCs/>
          <w:sz w:val="22"/>
          <w:szCs w:val="22"/>
        </w:rPr>
        <w:tab/>
      </w:r>
      <w:r w:rsidRPr="00983389">
        <w:rPr>
          <w:rFonts w:ascii="Times New Roman" w:hAnsi="Times New Roman"/>
          <w:bCs/>
          <w:sz w:val="22"/>
          <w:szCs w:val="22"/>
        </w:rPr>
        <w:tab/>
      </w:r>
      <w:r w:rsidRPr="00983389">
        <w:rPr>
          <w:rFonts w:ascii="Times New Roman" w:hAnsi="Times New Roman"/>
          <w:bCs/>
          <w:sz w:val="22"/>
          <w:szCs w:val="22"/>
        </w:rPr>
        <w:tab/>
        <w:t xml:space="preserve">       Pero Bašica, dipl. ing.</w:t>
      </w:r>
    </w:p>
    <w:p w14:paraId="07F8995C" w14:textId="77777777" w:rsidR="00983389" w:rsidRPr="00983389" w:rsidRDefault="00983389" w:rsidP="00983389">
      <w:pPr>
        <w:numPr>
          <w:ilvl w:val="0"/>
          <w:numId w:val="16"/>
        </w:numPr>
        <w:rPr>
          <w:rFonts w:ascii="Times New Roman" w:hAnsi="Times New Roman"/>
          <w:bCs/>
          <w:sz w:val="22"/>
          <w:szCs w:val="22"/>
        </w:rPr>
      </w:pPr>
      <w:r w:rsidRPr="00983389">
        <w:rPr>
          <w:rFonts w:ascii="Times New Roman" w:hAnsi="Times New Roman"/>
          <w:bCs/>
          <w:sz w:val="22"/>
          <w:szCs w:val="22"/>
        </w:rPr>
        <w:t>U predmet Klasa: 024-01-26-01/02</w:t>
      </w:r>
    </w:p>
    <w:p w14:paraId="6720180A" w14:textId="77777777" w:rsidR="00983389" w:rsidRPr="00983389" w:rsidRDefault="00983389" w:rsidP="00983389">
      <w:pPr>
        <w:numPr>
          <w:ilvl w:val="0"/>
          <w:numId w:val="16"/>
        </w:numPr>
        <w:rPr>
          <w:rFonts w:ascii="Times New Roman" w:hAnsi="Times New Roman"/>
          <w:bCs/>
          <w:sz w:val="22"/>
          <w:szCs w:val="22"/>
        </w:rPr>
      </w:pPr>
      <w:r w:rsidRPr="00983389">
        <w:rPr>
          <w:rFonts w:ascii="Times New Roman" w:hAnsi="Times New Roman"/>
          <w:bCs/>
          <w:sz w:val="22"/>
          <w:szCs w:val="22"/>
        </w:rPr>
        <w:t>Pismohrana</w:t>
      </w:r>
    </w:p>
    <w:p w14:paraId="4A816E37" w14:textId="77777777" w:rsidR="00983389" w:rsidRPr="00A34567" w:rsidRDefault="00983389" w:rsidP="00AE357B">
      <w:pPr>
        <w:rPr>
          <w:rFonts w:ascii="Times New Roman" w:hAnsi="Times New Roman"/>
          <w:b/>
          <w:sz w:val="22"/>
          <w:szCs w:val="22"/>
        </w:rPr>
      </w:pPr>
    </w:p>
    <w:sectPr w:rsidR="00983389" w:rsidRPr="00A34567" w:rsidSect="006127EC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B7581" w14:textId="77777777" w:rsidR="00B5252A" w:rsidRDefault="00B5252A">
      <w:r>
        <w:separator/>
      </w:r>
    </w:p>
  </w:endnote>
  <w:endnote w:type="continuationSeparator" w:id="0">
    <w:p w14:paraId="53EA1146" w14:textId="77777777" w:rsidR="00B5252A" w:rsidRDefault="00B52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_Dutch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9313" w14:textId="77777777" w:rsidR="00501DCE" w:rsidRDefault="00501DCE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112813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83FD" w14:textId="77777777" w:rsidR="00501DCE" w:rsidRPr="006045E1" w:rsidRDefault="00501DC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90A8FC1" wp14:editId="2539E40A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C6E6AA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>
      <w:rPr>
        <w:rFonts w:ascii="Times New Roman" w:hAnsi="Times New Roman"/>
      </w:rPr>
      <w:t>Općina Mljet, MBS: 2575469, OIB: 15619832320</w:t>
    </w:r>
    <w:r w:rsidRPr="006045E1">
      <w:rPr>
        <w:rFonts w:ascii="Times New Roman" w:hAnsi="Times New Roman"/>
      </w:rPr>
      <w:t>, Zabrežje 2, 20225 Babino Polje</w:t>
    </w:r>
  </w:p>
  <w:p w14:paraId="4CB7361C" w14:textId="77777777" w:rsidR="00501DCE" w:rsidRPr="006045E1" w:rsidRDefault="00501DCE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2BA3A8AA" w14:textId="77777777" w:rsidR="00501DCE" w:rsidRDefault="00501DCE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nacelnik@opcinamljet.com.hr, komunalniredar@opcinamljet.com.hr</w:t>
    </w:r>
  </w:p>
  <w:p w14:paraId="408A4917" w14:textId="77777777" w:rsidR="00501DCE" w:rsidRPr="00C33AEF" w:rsidRDefault="00501DCE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A4AE0" w14:textId="77777777" w:rsidR="00B5252A" w:rsidRDefault="00B5252A">
      <w:r>
        <w:separator/>
      </w:r>
    </w:p>
  </w:footnote>
  <w:footnote w:type="continuationSeparator" w:id="0">
    <w:p w14:paraId="5CF6A653" w14:textId="77777777" w:rsidR="00B5252A" w:rsidRDefault="00B52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CF873" w14:textId="08C3172B" w:rsidR="00501DCE" w:rsidRPr="007964EB" w:rsidRDefault="00501DCE" w:rsidP="007964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33C"/>
    <w:multiLevelType w:val="hybridMultilevel"/>
    <w:tmpl w:val="AED0EEFE"/>
    <w:lvl w:ilvl="0" w:tplc="69ECFE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26E6C"/>
    <w:multiLevelType w:val="hybridMultilevel"/>
    <w:tmpl w:val="F47CDA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C20A3"/>
    <w:multiLevelType w:val="hybridMultilevel"/>
    <w:tmpl w:val="A0CE779A"/>
    <w:lvl w:ilvl="0" w:tplc="E43A3BF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12D32"/>
    <w:multiLevelType w:val="hybridMultilevel"/>
    <w:tmpl w:val="2E2CA938"/>
    <w:lvl w:ilvl="0" w:tplc="EA2064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13370"/>
    <w:multiLevelType w:val="hybridMultilevel"/>
    <w:tmpl w:val="1F0EC2D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347654"/>
    <w:multiLevelType w:val="hybridMultilevel"/>
    <w:tmpl w:val="1F0EC2D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1D2A10"/>
    <w:multiLevelType w:val="hybridMultilevel"/>
    <w:tmpl w:val="1F0EC2D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98865A5"/>
    <w:multiLevelType w:val="hybridMultilevel"/>
    <w:tmpl w:val="8E2E1B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9B2185"/>
    <w:multiLevelType w:val="hybridMultilevel"/>
    <w:tmpl w:val="1F0EC2D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F2D0A61"/>
    <w:multiLevelType w:val="hybridMultilevel"/>
    <w:tmpl w:val="1F0EC2D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8C5687"/>
    <w:multiLevelType w:val="hybridMultilevel"/>
    <w:tmpl w:val="99E45E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A70780"/>
    <w:multiLevelType w:val="hybridMultilevel"/>
    <w:tmpl w:val="1F0EC2D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41A65DD"/>
    <w:multiLevelType w:val="hybridMultilevel"/>
    <w:tmpl w:val="1F0EC2D6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275028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00407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3975212">
    <w:abstractNumId w:val="1"/>
  </w:num>
  <w:num w:numId="4" w16cid:durableId="673411258">
    <w:abstractNumId w:val="8"/>
  </w:num>
  <w:num w:numId="5" w16cid:durableId="1391685836">
    <w:abstractNumId w:val="14"/>
  </w:num>
  <w:num w:numId="6" w16cid:durableId="15178834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1580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9501045">
    <w:abstractNumId w:val="0"/>
  </w:num>
  <w:num w:numId="9" w16cid:durableId="1414204502">
    <w:abstractNumId w:val="10"/>
  </w:num>
  <w:num w:numId="10" w16cid:durableId="314530509">
    <w:abstractNumId w:val="9"/>
  </w:num>
  <w:num w:numId="11" w16cid:durableId="2071078390">
    <w:abstractNumId w:val="13"/>
  </w:num>
  <w:num w:numId="12" w16cid:durableId="627319843">
    <w:abstractNumId w:val="5"/>
  </w:num>
  <w:num w:numId="13" w16cid:durableId="862061034">
    <w:abstractNumId w:val="6"/>
  </w:num>
  <w:num w:numId="14" w16cid:durableId="877473978">
    <w:abstractNumId w:val="4"/>
  </w:num>
  <w:num w:numId="15" w16cid:durableId="610623983">
    <w:abstractNumId w:val="2"/>
  </w:num>
  <w:num w:numId="16" w16cid:durableId="6210338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63"/>
    <w:rsid w:val="00027B6A"/>
    <w:rsid w:val="00031B77"/>
    <w:rsid w:val="00035E59"/>
    <w:rsid w:val="00061A33"/>
    <w:rsid w:val="00071382"/>
    <w:rsid w:val="00075AC1"/>
    <w:rsid w:val="000A133C"/>
    <w:rsid w:val="000A271D"/>
    <w:rsid w:val="000E7254"/>
    <w:rsid w:val="000E7B06"/>
    <w:rsid w:val="00104D35"/>
    <w:rsid w:val="00112813"/>
    <w:rsid w:val="00112E83"/>
    <w:rsid w:val="00124C38"/>
    <w:rsid w:val="00126627"/>
    <w:rsid w:val="00132915"/>
    <w:rsid w:val="001535D9"/>
    <w:rsid w:val="001556B4"/>
    <w:rsid w:val="001611DC"/>
    <w:rsid w:val="001639C4"/>
    <w:rsid w:val="00177B45"/>
    <w:rsid w:val="0018700E"/>
    <w:rsid w:val="00194F40"/>
    <w:rsid w:val="001B3621"/>
    <w:rsid w:val="00200C87"/>
    <w:rsid w:val="00204D77"/>
    <w:rsid w:val="00206DC6"/>
    <w:rsid w:val="00222B76"/>
    <w:rsid w:val="0023271B"/>
    <w:rsid w:val="0028447F"/>
    <w:rsid w:val="0029647E"/>
    <w:rsid w:val="002967C9"/>
    <w:rsid w:val="002A339C"/>
    <w:rsid w:val="002F1F4E"/>
    <w:rsid w:val="00301598"/>
    <w:rsid w:val="003025A0"/>
    <w:rsid w:val="0030613F"/>
    <w:rsid w:val="00310D51"/>
    <w:rsid w:val="003136AB"/>
    <w:rsid w:val="00315E05"/>
    <w:rsid w:val="00331125"/>
    <w:rsid w:val="00356164"/>
    <w:rsid w:val="00371F5B"/>
    <w:rsid w:val="00374DAD"/>
    <w:rsid w:val="00392B1F"/>
    <w:rsid w:val="003C79BA"/>
    <w:rsid w:val="003F2B8F"/>
    <w:rsid w:val="00400641"/>
    <w:rsid w:val="00414365"/>
    <w:rsid w:val="00423226"/>
    <w:rsid w:val="004361F5"/>
    <w:rsid w:val="004515BD"/>
    <w:rsid w:val="00454DF1"/>
    <w:rsid w:val="00460977"/>
    <w:rsid w:val="004618A2"/>
    <w:rsid w:val="00464BE9"/>
    <w:rsid w:val="004750AC"/>
    <w:rsid w:val="0048137C"/>
    <w:rsid w:val="00487069"/>
    <w:rsid w:val="004874F3"/>
    <w:rsid w:val="00492F7C"/>
    <w:rsid w:val="004B64DA"/>
    <w:rsid w:val="004B6B22"/>
    <w:rsid w:val="004B7A3B"/>
    <w:rsid w:val="004D673A"/>
    <w:rsid w:val="004E3A6B"/>
    <w:rsid w:val="004F7514"/>
    <w:rsid w:val="00501DCE"/>
    <w:rsid w:val="005053C2"/>
    <w:rsid w:val="00514DEE"/>
    <w:rsid w:val="00517BA7"/>
    <w:rsid w:val="0052474F"/>
    <w:rsid w:val="005551AB"/>
    <w:rsid w:val="00560A84"/>
    <w:rsid w:val="00571C7A"/>
    <w:rsid w:val="005725B5"/>
    <w:rsid w:val="00595BFC"/>
    <w:rsid w:val="005C6D3B"/>
    <w:rsid w:val="005E1705"/>
    <w:rsid w:val="005F2798"/>
    <w:rsid w:val="005F2820"/>
    <w:rsid w:val="006045E1"/>
    <w:rsid w:val="006127EC"/>
    <w:rsid w:val="006340DE"/>
    <w:rsid w:val="00645F12"/>
    <w:rsid w:val="00657ABE"/>
    <w:rsid w:val="00660498"/>
    <w:rsid w:val="006B48E6"/>
    <w:rsid w:val="006C2AF7"/>
    <w:rsid w:val="006F67C0"/>
    <w:rsid w:val="006F7EAC"/>
    <w:rsid w:val="00702277"/>
    <w:rsid w:val="007029BB"/>
    <w:rsid w:val="00703125"/>
    <w:rsid w:val="00723D7F"/>
    <w:rsid w:val="00761DDD"/>
    <w:rsid w:val="00787B73"/>
    <w:rsid w:val="007964EB"/>
    <w:rsid w:val="007C12DC"/>
    <w:rsid w:val="007C7C55"/>
    <w:rsid w:val="007D09C9"/>
    <w:rsid w:val="007D3E93"/>
    <w:rsid w:val="007E03A1"/>
    <w:rsid w:val="007E3034"/>
    <w:rsid w:val="007E5FD0"/>
    <w:rsid w:val="007F5B03"/>
    <w:rsid w:val="00802929"/>
    <w:rsid w:val="00806C66"/>
    <w:rsid w:val="00807EFE"/>
    <w:rsid w:val="00826CE6"/>
    <w:rsid w:val="008469F8"/>
    <w:rsid w:val="008534C2"/>
    <w:rsid w:val="008737A5"/>
    <w:rsid w:val="008978D6"/>
    <w:rsid w:val="008A0F3F"/>
    <w:rsid w:val="008B3CF6"/>
    <w:rsid w:val="008D3911"/>
    <w:rsid w:val="008D77D9"/>
    <w:rsid w:val="008F1C38"/>
    <w:rsid w:val="00912BDD"/>
    <w:rsid w:val="00912F37"/>
    <w:rsid w:val="00916FF8"/>
    <w:rsid w:val="00932A3D"/>
    <w:rsid w:val="00961D8F"/>
    <w:rsid w:val="00983389"/>
    <w:rsid w:val="009A1DB6"/>
    <w:rsid w:val="009A3F1F"/>
    <w:rsid w:val="009A6593"/>
    <w:rsid w:val="009B2639"/>
    <w:rsid w:val="009C5CD8"/>
    <w:rsid w:val="009D4029"/>
    <w:rsid w:val="009E6BD0"/>
    <w:rsid w:val="00A03FC2"/>
    <w:rsid w:val="00A0495D"/>
    <w:rsid w:val="00A20191"/>
    <w:rsid w:val="00A23355"/>
    <w:rsid w:val="00A2400B"/>
    <w:rsid w:val="00A34567"/>
    <w:rsid w:val="00A55FAE"/>
    <w:rsid w:val="00A77694"/>
    <w:rsid w:val="00AD1F6E"/>
    <w:rsid w:val="00AE357B"/>
    <w:rsid w:val="00AF7D4B"/>
    <w:rsid w:val="00B030C4"/>
    <w:rsid w:val="00B1712F"/>
    <w:rsid w:val="00B44773"/>
    <w:rsid w:val="00B47512"/>
    <w:rsid w:val="00B5252A"/>
    <w:rsid w:val="00B5708F"/>
    <w:rsid w:val="00B63BE2"/>
    <w:rsid w:val="00B6515C"/>
    <w:rsid w:val="00B83177"/>
    <w:rsid w:val="00BB3EED"/>
    <w:rsid w:val="00BC4657"/>
    <w:rsid w:val="00BD16C3"/>
    <w:rsid w:val="00BD79FA"/>
    <w:rsid w:val="00C115BE"/>
    <w:rsid w:val="00C22913"/>
    <w:rsid w:val="00C32A37"/>
    <w:rsid w:val="00C33AEF"/>
    <w:rsid w:val="00C43039"/>
    <w:rsid w:val="00C6236A"/>
    <w:rsid w:val="00C74C28"/>
    <w:rsid w:val="00C74FE3"/>
    <w:rsid w:val="00C77B63"/>
    <w:rsid w:val="00C8583E"/>
    <w:rsid w:val="00CA25AF"/>
    <w:rsid w:val="00CB221C"/>
    <w:rsid w:val="00CB467C"/>
    <w:rsid w:val="00CF3DB0"/>
    <w:rsid w:val="00D03C1C"/>
    <w:rsid w:val="00D03E59"/>
    <w:rsid w:val="00D111A9"/>
    <w:rsid w:val="00D3321B"/>
    <w:rsid w:val="00D84748"/>
    <w:rsid w:val="00D9025C"/>
    <w:rsid w:val="00DA3D13"/>
    <w:rsid w:val="00DD44D5"/>
    <w:rsid w:val="00DD6A2B"/>
    <w:rsid w:val="00E00698"/>
    <w:rsid w:val="00E12CEB"/>
    <w:rsid w:val="00E3221F"/>
    <w:rsid w:val="00E37062"/>
    <w:rsid w:val="00E4414A"/>
    <w:rsid w:val="00E566D2"/>
    <w:rsid w:val="00E56F24"/>
    <w:rsid w:val="00E63B52"/>
    <w:rsid w:val="00E975E0"/>
    <w:rsid w:val="00EA259E"/>
    <w:rsid w:val="00EB20B1"/>
    <w:rsid w:val="00EB3171"/>
    <w:rsid w:val="00EB6D37"/>
    <w:rsid w:val="00ED0218"/>
    <w:rsid w:val="00ED76CA"/>
    <w:rsid w:val="00EF414F"/>
    <w:rsid w:val="00F002D2"/>
    <w:rsid w:val="00F201F6"/>
    <w:rsid w:val="00F268F7"/>
    <w:rsid w:val="00F519A8"/>
    <w:rsid w:val="00F71780"/>
    <w:rsid w:val="00FA5BFD"/>
    <w:rsid w:val="00FA6507"/>
    <w:rsid w:val="00FB6119"/>
    <w:rsid w:val="00FC75B2"/>
    <w:rsid w:val="00FC7B41"/>
    <w:rsid w:val="00FC7B6F"/>
    <w:rsid w:val="00FD1C96"/>
    <w:rsid w:val="00FE4A0F"/>
    <w:rsid w:val="00FF03DE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EC7F54"/>
  <w15:chartTrackingRefBased/>
  <w15:docId w15:val="{60E68427-8377-4063-A647-C1F40B8E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7B63"/>
    <w:rPr>
      <w:rFonts w:ascii="HR Times" w:hAnsi="HR Times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77B63"/>
    <w:pPr>
      <w:keepNext/>
      <w:outlineLvl w:val="0"/>
    </w:pPr>
    <w:rPr>
      <w:rFonts w:ascii="Tahoma" w:eastAsia="Arial Unicode MS" w:hAnsi="Tahoma"/>
      <w:b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C77B63"/>
    <w:rPr>
      <w:rFonts w:ascii="Tahoma" w:eastAsia="Arial Unicode MS" w:hAnsi="Tahoma"/>
      <w:b/>
    </w:rPr>
  </w:style>
  <w:style w:type="character" w:customStyle="1" w:styleId="HeaderChar">
    <w:name w:val="Header Char"/>
    <w:basedOn w:val="DefaultParagraphFont"/>
    <w:link w:val="Header"/>
    <w:rsid w:val="00C77B63"/>
    <w:rPr>
      <w:rFonts w:ascii="HR Times" w:hAnsi="HR Times"/>
      <w:lang w:eastAsia="en-US"/>
    </w:rPr>
  </w:style>
  <w:style w:type="table" w:styleId="TableGrid">
    <w:name w:val="Table Grid"/>
    <w:basedOn w:val="TableNormal"/>
    <w:rsid w:val="004B6B22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7512"/>
    <w:pPr>
      <w:ind w:left="720"/>
      <w:contextualSpacing/>
    </w:pPr>
  </w:style>
  <w:style w:type="paragraph" w:customStyle="1" w:styleId="box458203">
    <w:name w:val="box_458203"/>
    <w:basedOn w:val="Normal"/>
    <w:rsid w:val="008A0F3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kurziv">
    <w:name w:val="kurziv"/>
    <w:basedOn w:val="DefaultParagraphFont"/>
    <w:rsid w:val="008A0F3F"/>
  </w:style>
  <w:style w:type="table" w:customStyle="1" w:styleId="TableNormal1">
    <w:name w:val="Table Normal1"/>
    <w:uiPriority w:val="2"/>
    <w:semiHidden/>
    <w:unhideWhenUsed/>
    <w:qFormat/>
    <w:rsid w:val="007964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64E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FDEF0-414A-4083-9B78-4DEC87C7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506</TotalTime>
  <Pages>4</Pages>
  <Words>1221</Words>
  <Characters>6965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77</cp:revision>
  <cp:lastPrinted>2009-06-18T11:51:00Z</cp:lastPrinted>
  <dcterms:created xsi:type="dcterms:W3CDTF">2018-11-16T12:46:00Z</dcterms:created>
  <dcterms:modified xsi:type="dcterms:W3CDTF">2026-04-07T09:33:00Z</dcterms:modified>
</cp:coreProperties>
</file>