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5A29" w14:textId="77777777" w:rsidR="00D76F91" w:rsidRDefault="00D76F91" w:rsidP="00D76F91">
      <w:pPr>
        <w:pStyle w:val="Header"/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allowOverlap="1" wp14:anchorId="1C49DF21" wp14:editId="5901BF3E">
            <wp:simplePos x="0" y="0"/>
            <wp:positionH relativeFrom="page">
              <wp:posOffset>1651635</wp:posOffset>
            </wp:positionH>
            <wp:positionV relativeFrom="page">
              <wp:posOffset>345440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1CCE8" w14:textId="77777777" w:rsidR="00D76F91" w:rsidRPr="005A663B" w:rsidRDefault="00D76F91" w:rsidP="00D76F91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5A663B">
        <w:rPr>
          <w:b/>
          <w:sz w:val="22"/>
          <w:szCs w:val="22"/>
        </w:rPr>
        <w:tab/>
      </w:r>
      <w:r w:rsidRPr="005A663B">
        <w:rPr>
          <w:rFonts w:ascii="Times New Roman" w:hAnsi="Times New Roman"/>
          <w:b/>
          <w:sz w:val="22"/>
          <w:szCs w:val="22"/>
        </w:rPr>
        <w:t>REPUBLIKA HRVATSKA</w:t>
      </w:r>
    </w:p>
    <w:p w14:paraId="44CEBD6B" w14:textId="77777777" w:rsidR="00D76F91" w:rsidRPr="005A663B" w:rsidRDefault="00D76F91" w:rsidP="00D76F91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ab/>
        <w:t>DUBROVAČKO - NERETVANSKA ŽUPANIJA</w:t>
      </w:r>
    </w:p>
    <w:p w14:paraId="4A45833E" w14:textId="77777777" w:rsidR="00D76F91" w:rsidRPr="005A663B" w:rsidRDefault="00D76F91" w:rsidP="00D76F91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ab/>
        <w:t>OPĆINA MLJET</w:t>
      </w:r>
    </w:p>
    <w:p w14:paraId="6AF5B5D4" w14:textId="5A0E426B" w:rsidR="005A663B" w:rsidRDefault="00D76F91" w:rsidP="005A663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 xml:space="preserve">                       Općinsk</w:t>
      </w:r>
      <w:r w:rsidR="007C0366">
        <w:rPr>
          <w:rFonts w:ascii="Times New Roman" w:hAnsi="Times New Roman"/>
          <w:b/>
          <w:sz w:val="22"/>
          <w:szCs w:val="22"/>
        </w:rPr>
        <w:t>o vijeće</w:t>
      </w:r>
    </w:p>
    <w:p w14:paraId="1C332E31" w14:textId="4829CFA2" w:rsidR="006045E1" w:rsidRPr="005A663B" w:rsidRDefault="006045E1" w:rsidP="005A663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fldChar w:fldCharType="begin"/>
      </w:r>
      <w:r w:rsidRPr="005A663B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5A663B">
        <w:rPr>
          <w:rFonts w:ascii="Times New Roman" w:hAnsi="Times New Roman"/>
          <w:sz w:val="22"/>
          <w:szCs w:val="22"/>
        </w:rPr>
        <w:fldChar w:fldCharType="begin"/>
      </w:r>
      <w:r w:rsidRPr="005A663B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5A663B">
        <w:rPr>
          <w:rFonts w:ascii="Times New Roman" w:hAnsi="Times New Roman"/>
          <w:sz w:val="22"/>
          <w:szCs w:val="22"/>
        </w:rPr>
        <w:fldChar w:fldCharType="separate"/>
      </w:r>
      <w:r w:rsidR="00AD332B">
        <w:rPr>
          <w:rFonts w:ascii="Times New Roman" w:hAnsi="Times New Roman"/>
          <w:noProof/>
          <w:sz w:val="22"/>
          <w:szCs w:val="22"/>
        </w:rPr>
        <w:instrText>07.04.2026</w:instrText>
      </w:r>
      <w:r w:rsidRPr="005A663B">
        <w:rPr>
          <w:rFonts w:ascii="Times New Roman" w:hAnsi="Times New Roman"/>
          <w:sz w:val="22"/>
          <w:szCs w:val="22"/>
        </w:rPr>
        <w:fldChar w:fldCharType="end"/>
      </w:r>
      <w:r w:rsidRPr="005A663B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5A663B">
        <w:rPr>
          <w:rFonts w:ascii="Times New Roman" w:hAnsi="Times New Roman"/>
          <w:sz w:val="22"/>
          <w:szCs w:val="22"/>
        </w:rPr>
        <w:fldChar w:fldCharType="end"/>
      </w:r>
    </w:p>
    <w:p w14:paraId="727FDBCC" w14:textId="61C1F3C0" w:rsidR="00E345FB" w:rsidRPr="005A663B" w:rsidRDefault="0019134D" w:rsidP="00E345FB">
      <w:pPr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>KLASA:</w:t>
      </w:r>
      <w:r w:rsidRPr="005A663B">
        <w:rPr>
          <w:rFonts w:ascii="Times New Roman" w:hAnsi="Times New Roman"/>
          <w:sz w:val="22"/>
          <w:szCs w:val="22"/>
        </w:rPr>
        <w:tab/>
        <w:t>402-01/2</w:t>
      </w:r>
      <w:r w:rsidR="005A663B" w:rsidRPr="005A663B">
        <w:rPr>
          <w:rFonts w:ascii="Times New Roman" w:hAnsi="Times New Roman"/>
          <w:sz w:val="22"/>
          <w:szCs w:val="22"/>
        </w:rPr>
        <w:t>6</w:t>
      </w:r>
      <w:r w:rsidR="00E60D9B" w:rsidRPr="005A663B">
        <w:rPr>
          <w:rFonts w:ascii="Times New Roman" w:hAnsi="Times New Roman"/>
          <w:sz w:val="22"/>
          <w:szCs w:val="22"/>
        </w:rPr>
        <w:t>-01/</w:t>
      </w:r>
      <w:r w:rsidR="0046240C">
        <w:rPr>
          <w:rFonts w:ascii="Times New Roman" w:hAnsi="Times New Roman"/>
          <w:sz w:val="22"/>
          <w:szCs w:val="22"/>
        </w:rPr>
        <w:t>01</w:t>
      </w:r>
    </w:p>
    <w:p w14:paraId="2E2024AF" w14:textId="389B6A23" w:rsidR="00E345FB" w:rsidRPr="005A663B" w:rsidRDefault="0019134D" w:rsidP="00E345FB">
      <w:pPr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>URBROJ:</w:t>
      </w:r>
      <w:r w:rsidRPr="005A663B">
        <w:rPr>
          <w:rFonts w:ascii="Times New Roman" w:hAnsi="Times New Roman"/>
          <w:sz w:val="22"/>
          <w:szCs w:val="22"/>
        </w:rPr>
        <w:tab/>
        <w:t>2117-</w:t>
      </w:r>
      <w:r w:rsidR="008F074A" w:rsidRPr="005A663B">
        <w:rPr>
          <w:rFonts w:ascii="Times New Roman" w:hAnsi="Times New Roman"/>
          <w:sz w:val="22"/>
          <w:szCs w:val="22"/>
        </w:rPr>
        <w:t>03</w:t>
      </w:r>
      <w:r w:rsidRPr="005A663B">
        <w:rPr>
          <w:rFonts w:ascii="Times New Roman" w:hAnsi="Times New Roman"/>
          <w:sz w:val="22"/>
          <w:szCs w:val="22"/>
        </w:rPr>
        <w:t>-2</w:t>
      </w:r>
      <w:r w:rsidR="005A663B" w:rsidRPr="005A663B">
        <w:rPr>
          <w:rFonts w:ascii="Times New Roman" w:hAnsi="Times New Roman"/>
          <w:sz w:val="22"/>
          <w:szCs w:val="22"/>
        </w:rPr>
        <w:t>6</w:t>
      </w:r>
      <w:r w:rsidR="00973AEE" w:rsidRPr="005A663B">
        <w:rPr>
          <w:rFonts w:ascii="Times New Roman" w:hAnsi="Times New Roman"/>
          <w:sz w:val="22"/>
          <w:szCs w:val="22"/>
        </w:rPr>
        <w:t>-</w:t>
      </w:r>
      <w:r w:rsidR="007C0366">
        <w:rPr>
          <w:rFonts w:ascii="Times New Roman" w:hAnsi="Times New Roman"/>
          <w:sz w:val="22"/>
          <w:szCs w:val="22"/>
        </w:rPr>
        <w:t>2</w:t>
      </w:r>
    </w:p>
    <w:p w14:paraId="222C25EB" w14:textId="0E7BF4FF" w:rsidR="00E345FB" w:rsidRPr="005A663B" w:rsidRDefault="00E60D9B" w:rsidP="00E345FB">
      <w:pPr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 xml:space="preserve">Babino Polje, </w:t>
      </w:r>
      <w:r w:rsidRPr="005A663B">
        <w:rPr>
          <w:rFonts w:ascii="Times New Roman" w:hAnsi="Times New Roman"/>
          <w:sz w:val="22"/>
          <w:szCs w:val="22"/>
        </w:rPr>
        <w:tab/>
      </w:r>
      <w:r w:rsidR="007C0366">
        <w:rPr>
          <w:rFonts w:ascii="Times New Roman" w:hAnsi="Times New Roman"/>
          <w:sz w:val="22"/>
          <w:szCs w:val="22"/>
        </w:rPr>
        <w:t>09</w:t>
      </w:r>
      <w:r w:rsidR="0046240C">
        <w:rPr>
          <w:rFonts w:ascii="Times New Roman" w:hAnsi="Times New Roman"/>
          <w:sz w:val="22"/>
          <w:szCs w:val="22"/>
        </w:rPr>
        <w:t>.</w:t>
      </w:r>
      <w:r w:rsidR="008F074A" w:rsidRPr="005A663B">
        <w:rPr>
          <w:rFonts w:ascii="Times New Roman" w:hAnsi="Times New Roman"/>
          <w:sz w:val="22"/>
          <w:szCs w:val="22"/>
        </w:rPr>
        <w:t>0</w:t>
      </w:r>
      <w:r w:rsidR="007C0366">
        <w:rPr>
          <w:rFonts w:ascii="Times New Roman" w:hAnsi="Times New Roman"/>
          <w:sz w:val="22"/>
          <w:szCs w:val="22"/>
        </w:rPr>
        <w:t>4</w:t>
      </w:r>
      <w:r w:rsidR="00B3215D" w:rsidRPr="005A663B">
        <w:rPr>
          <w:rFonts w:ascii="Times New Roman" w:hAnsi="Times New Roman"/>
          <w:sz w:val="22"/>
          <w:szCs w:val="22"/>
        </w:rPr>
        <w:t>.</w:t>
      </w:r>
      <w:r w:rsidR="0019134D" w:rsidRPr="005A663B">
        <w:rPr>
          <w:rFonts w:ascii="Times New Roman" w:hAnsi="Times New Roman"/>
          <w:sz w:val="22"/>
          <w:szCs w:val="22"/>
        </w:rPr>
        <w:t>202</w:t>
      </w:r>
      <w:r w:rsidR="005A663B" w:rsidRPr="005A663B">
        <w:rPr>
          <w:rFonts w:ascii="Times New Roman" w:hAnsi="Times New Roman"/>
          <w:sz w:val="22"/>
          <w:szCs w:val="22"/>
        </w:rPr>
        <w:t>6</w:t>
      </w:r>
      <w:r w:rsidR="00E345FB" w:rsidRPr="005A663B">
        <w:rPr>
          <w:rFonts w:ascii="Times New Roman" w:hAnsi="Times New Roman"/>
          <w:sz w:val="22"/>
          <w:szCs w:val="22"/>
        </w:rPr>
        <w:t>.</w:t>
      </w:r>
    </w:p>
    <w:p w14:paraId="12B761C5" w14:textId="77777777" w:rsidR="00E345FB" w:rsidRPr="005A663B" w:rsidRDefault="00E345FB" w:rsidP="00E345FB">
      <w:pPr>
        <w:rPr>
          <w:rFonts w:ascii="Times New Roman" w:hAnsi="Times New Roman"/>
          <w:sz w:val="22"/>
          <w:szCs w:val="22"/>
        </w:rPr>
      </w:pPr>
    </w:p>
    <w:p w14:paraId="7AA149E5" w14:textId="006F2B88" w:rsidR="004D35D7" w:rsidRPr="005A663B" w:rsidRDefault="004D35D7" w:rsidP="004D35D7">
      <w:pPr>
        <w:ind w:firstLine="720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 xml:space="preserve">Na temelju članka 37. stavak 1. točka 23. Statuta Općine Mljet („Službeni glasnik Općine Mljet“ broj: 2/21 i 5/21-ispr.), a u skladu s odredbama Zakona o proračunu („Narodne novine“ broj 144/21), </w:t>
      </w:r>
      <w:r w:rsidR="006521E6" w:rsidRPr="005A663B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6521E6" w:rsidRPr="005A663B">
        <w:rPr>
          <w:rFonts w:ascii="CRO_Dutch-Normal" w:hAnsi="CRO_Dutch-Normal" w:cs="CRO_Dutch-Normal"/>
          <w:sz w:val="22"/>
          <w:szCs w:val="22"/>
        </w:rPr>
        <w:t>i</w:t>
      </w:r>
      <w:r w:rsidR="006521E6" w:rsidRPr="005A663B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</w:t>
      </w:r>
      <w:r w:rsidR="009A3BA2">
        <w:rPr>
          <w:rFonts w:ascii="Times New Roman" w:hAnsi="Times New Roman"/>
          <w:sz w:val="22"/>
          <w:szCs w:val="22"/>
        </w:rPr>
        <w:t>8.</w:t>
      </w:r>
      <w:r w:rsidR="006521E6" w:rsidRPr="005A663B">
        <w:rPr>
          <w:rFonts w:ascii="Times New Roman" w:hAnsi="Times New Roman"/>
          <w:sz w:val="22"/>
          <w:szCs w:val="22"/>
        </w:rPr>
        <w:t xml:space="preserve"> sjednici održanoj dana </w:t>
      </w:r>
      <w:r w:rsidR="009A3BA2">
        <w:rPr>
          <w:rFonts w:ascii="Times New Roman" w:hAnsi="Times New Roman"/>
          <w:sz w:val="22"/>
          <w:szCs w:val="22"/>
        </w:rPr>
        <w:t>09. travnja</w:t>
      </w:r>
      <w:r w:rsidR="006521E6" w:rsidRPr="005A663B">
        <w:rPr>
          <w:rFonts w:ascii="Times New Roman" w:hAnsi="Times New Roman"/>
          <w:sz w:val="22"/>
          <w:szCs w:val="22"/>
        </w:rPr>
        <w:t xml:space="preserve"> 2026. godine donijelo je slijedeće</w:t>
      </w:r>
    </w:p>
    <w:p w14:paraId="11AF27F5" w14:textId="079CAB5D" w:rsidR="004D35D7" w:rsidRPr="005A663B" w:rsidRDefault="004D35D7" w:rsidP="00662FDB">
      <w:pPr>
        <w:rPr>
          <w:rFonts w:ascii="Times New Roman" w:hAnsi="Times New Roman"/>
          <w:sz w:val="22"/>
          <w:szCs w:val="22"/>
        </w:rPr>
      </w:pPr>
    </w:p>
    <w:p w14:paraId="06E4804F" w14:textId="77777777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I Z V J E Š Ć E</w:t>
      </w:r>
    </w:p>
    <w:p w14:paraId="660EE9E8" w14:textId="77777777" w:rsidR="00F17B30" w:rsidRPr="005A663B" w:rsidRDefault="00662FDB" w:rsidP="00662FD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 xml:space="preserve">o izvršenju Programa u oblasti osnovnog školstva, kulture i sporta </w:t>
      </w:r>
      <w:r w:rsidR="006C5DBA" w:rsidRPr="005A663B">
        <w:rPr>
          <w:rFonts w:ascii="Times New Roman" w:hAnsi="Times New Roman"/>
          <w:b/>
          <w:sz w:val="22"/>
          <w:szCs w:val="22"/>
        </w:rPr>
        <w:t xml:space="preserve">na području </w:t>
      </w:r>
    </w:p>
    <w:p w14:paraId="071B011D" w14:textId="141E22DC" w:rsidR="00662FDB" w:rsidRPr="005A663B" w:rsidRDefault="006C5DBA" w:rsidP="00662FD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Općine Mljet za 202</w:t>
      </w:r>
      <w:r w:rsidR="005A663B" w:rsidRPr="005A663B">
        <w:rPr>
          <w:rFonts w:ascii="Times New Roman" w:hAnsi="Times New Roman"/>
          <w:b/>
          <w:sz w:val="22"/>
          <w:szCs w:val="22"/>
        </w:rPr>
        <w:t>5</w:t>
      </w:r>
      <w:r w:rsidR="00662FDB" w:rsidRPr="005A663B">
        <w:rPr>
          <w:rFonts w:ascii="Times New Roman" w:hAnsi="Times New Roman"/>
          <w:b/>
          <w:sz w:val="22"/>
          <w:szCs w:val="22"/>
        </w:rPr>
        <w:t>. godinu</w:t>
      </w:r>
    </w:p>
    <w:p w14:paraId="320661AB" w14:textId="77777777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9DDB670" w14:textId="77777777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Točka 1.</w:t>
      </w:r>
    </w:p>
    <w:p w14:paraId="09ACADF3" w14:textId="29C6D804" w:rsidR="00662FDB" w:rsidRPr="005A663B" w:rsidRDefault="00662FDB" w:rsidP="00662FDB">
      <w:pPr>
        <w:ind w:right="-91" w:firstLine="720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 xml:space="preserve">Utvrđuje se Izvješće o izvršenju Programa u oblasti osnovnog školstva, kulture i sporta </w:t>
      </w:r>
      <w:r w:rsidR="006C5DBA" w:rsidRPr="005A663B">
        <w:rPr>
          <w:rFonts w:ascii="Times New Roman" w:hAnsi="Times New Roman"/>
          <w:sz w:val="22"/>
          <w:szCs w:val="22"/>
        </w:rPr>
        <w:t>na području Općine Mljet za 202</w:t>
      </w:r>
      <w:r w:rsidR="005A663B" w:rsidRPr="005A663B">
        <w:rPr>
          <w:rFonts w:ascii="Times New Roman" w:hAnsi="Times New Roman"/>
          <w:sz w:val="22"/>
          <w:szCs w:val="22"/>
        </w:rPr>
        <w:t>5</w:t>
      </w:r>
      <w:r w:rsidRPr="005A663B">
        <w:rPr>
          <w:rFonts w:ascii="Times New Roman" w:hAnsi="Times New Roman"/>
          <w:sz w:val="22"/>
          <w:szCs w:val="22"/>
        </w:rPr>
        <w:t>. godinu (nastavno: Izvješće) kako slijedi:</w:t>
      </w:r>
    </w:p>
    <w:p w14:paraId="4099ECCA" w14:textId="77777777" w:rsidR="00662FDB" w:rsidRPr="005A663B" w:rsidRDefault="00662FDB" w:rsidP="00662FDB">
      <w:pPr>
        <w:rPr>
          <w:rFonts w:ascii="Times New Roman" w:hAnsi="Times New Roman"/>
          <w:sz w:val="22"/>
          <w:szCs w:val="22"/>
        </w:rPr>
      </w:pPr>
    </w:p>
    <w:p w14:paraId="0491607F" w14:textId="77777777" w:rsidR="00384DA7" w:rsidRPr="005A663B" w:rsidRDefault="00384DA7" w:rsidP="00384DA7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Javne potrebe u oblasti osnovnog školstva</w:t>
      </w:r>
    </w:p>
    <w:p w14:paraId="1CADC14A" w14:textId="77777777" w:rsidR="00833023" w:rsidRPr="005A663B" w:rsidRDefault="00833023" w:rsidP="00384DA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35403E" w:rsidRPr="005A663B" w14:paraId="77100347" w14:textId="77777777" w:rsidTr="00404B25">
        <w:tc>
          <w:tcPr>
            <w:tcW w:w="4522" w:type="dxa"/>
          </w:tcPr>
          <w:p w14:paraId="07B1A5F2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4537E791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0CBB776D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0EE14A98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73F77352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7E2D54" w:rsidRPr="005A663B" w14:paraId="7D816015" w14:textId="77777777" w:rsidTr="00404B25">
        <w:tc>
          <w:tcPr>
            <w:tcW w:w="4522" w:type="dxa"/>
          </w:tcPr>
          <w:p w14:paraId="3C5AA99D" w14:textId="2636D226" w:rsidR="007E2D54" w:rsidRPr="005A663B" w:rsidRDefault="007E2D54" w:rsidP="007E2D54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Potpora za školske i izvan školske aktivnosti - OŠ Mljet</w:t>
            </w:r>
          </w:p>
        </w:tc>
        <w:tc>
          <w:tcPr>
            <w:tcW w:w="2123" w:type="dxa"/>
          </w:tcPr>
          <w:p w14:paraId="7D29B862" w14:textId="1082704A" w:rsidR="007E2D54" w:rsidRPr="005A663B" w:rsidRDefault="007E2D54" w:rsidP="007E2D54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A203501</w:t>
            </w:r>
          </w:p>
        </w:tc>
        <w:tc>
          <w:tcPr>
            <w:tcW w:w="1370" w:type="dxa"/>
          </w:tcPr>
          <w:p w14:paraId="44938B53" w14:textId="07B89D5F" w:rsidR="007E2D54" w:rsidRPr="005A663B" w:rsidRDefault="007E2D54" w:rsidP="007E2D54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16,500.00</w:t>
            </w:r>
          </w:p>
        </w:tc>
        <w:tc>
          <w:tcPr>
            <w:tcW w:w="1370" w:type="dxa"/>
          </w:tcPr>
          <w:p w14:paraId="6B54D594" w14:textId="507A0C78" w:rsidR="007E2D54" w:rsidRPr="005A663B" w:rsidRDefault="007E2D54" w:rsidP="007E2D54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14,197.11</w:t>
            </w:r>
          </w:p>
        </w:tc>
        <w:tc>
          <w:tcPr>
            <w:tcW w:w="1100" w:type="dxa"/>
          </w:tcPr>
          <w:p w14:paraId="30927438" w14:textId="753D31F4" w:rsidR="007E2D54" w:rsidRPr="005A663B" w:rsidRDefault="007E2D54" w:rsidP="007E2D54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86.04</w:t>
            </w:r>
          </w:p>
        </w:tc>
      </w:tr>
      <w:tr w:rsidR="007E2D54" w:rsidRPr="005A663B" w14:paraId="10FB2E67" w14:textId="77777777" w:rsidTr="00404B25">
        <w:tc>
          <w:tcPr>
            <w:tcW w:w="4522" w:type="dxa"/>
          </w:tcPr>
          <w:p w14:paraId="62C0D2F1" w14:textId="394F4D75" w:rsidR="007E2D54" w:rsidRPr="005A663B" w:rsidRDefault="007E2D54" w:rsidP="007E2D54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privremenog i povremenog smještaja školskog osoblja</w:t>
            </w:r>
          </w:p>
        </w:tc>
        <w:tc>
          <w:tcPr>
            <w:tcW w:w="2123" w:type="dxa"/>
          </w:tcPr>
          <w:p w14:paraId="1A694237" w14:textId="5DBBFA9C" w:rsidR="007E2D54" w:rsidRPr="005A663B" w:rsidRDefault="007E2D54" w:rsidP="007E2D54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A203502</w:t>
            </w:r>
          </w:p>
        </w:tc>
        <w:tc>
          <w:tcPr>
            <w:tcW w:w="1370" w:type="dxa"/>
          </w:tcPr>
          <w:p w14:paraId="531E0994" w14:textId="3BBEABB1" w:rsidR="007E2D54" w:rsidRPr="005A663B" w:rsidRDefault="007E2D54" w:rsidP="007E2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13,000.00</w:t>
            </w:r>
          </w:p>
        </w:tc>
        <w:tc>
          <w:tcPr>
            <w:tcW w:w="1370" w:type="dxa"/>
          </w:tcPr>
          <w:p w14:paraId="42624530" w14:textId="1CCD76AD" w:rsidR="007E2D54" w:rsidRPr="005A663B" w:rsidRDefault="007E2D54" w:rsidP="007E2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8,763.00</w:t>
            </w:r>
          </w:p>
        </w:tc>
        <w:tc>
          <w:tcPr>
            <w:tcW w:w="1100" w:type="dxa"/>
          </w:tcPr>
          <w:p w14:paraId="4F0514C8" w14:textId="114E885E" w:rsidR="007E2D54" w:rsidRPr="005A663B" w:rsidRDefault="007E2D54" w:rsidP="007E2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67.41</w:t>
            </w:r>
          </w:p>
        </w:tc>
      </w:tr>
      <w:tr w:rsidR="007E2D54" w:rsidRPr="005A663B" w14:paraId="51982539" w14:textId="77777777" w:rsidTr="00404B25">
        <w:tc>
          <w:tcPr>
            <w:tcW w:w="4522" w:type="dxa"/>
          </w:tcPr>
          <w:p w14:paraId="197B9BAA" w14:textId="528481AF" w:rsidR="007E2D54" w:rsidRPr="005A663B" w:rsidRDefault="007E2D54" w:rsidP="007E2D54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nabavke školskog materijala i pribora za školsku godinu 2024./2025.</w:t>
            </w:r>
          </w:p>
        </w:tc>
        <w:tc>
          <w:tcPr>
            <w:tcW w:w="2123" w:type="dxa"/>
          </w:tcPr>
          <w:p w14:paraId="360F8513" w14:textId="69F76BBC" w:rsidR="007E2D54" w:rsidRPr="005A663B" w:rsidRDefault="007E2D54" w:rsidP="007E2D54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A203503</w:t>
            </w:r>
          </w:p>
        </w:tc>
        <w:tc>
          <w:tcPr>
            <w:tcW w:w="1370" w:type="dxa"/>
          </w:tcPr>
          <w:p w14:paraId="0C710C36" w14:textId="0EDF3DDD" w:rsidR="007E2D54" w:rsidRPr="005A663B" w:rsidRDefault="007E2D54" w:rsidP="007E2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7,000.00</w:t>
            </w:r>
          </w:p>
        </w:tc>
        <w:tc>
          <w:tcPr>
            <w:tcW w:w="1370" w:type="dxa"/>
          </w:tcPr>
          <w:p w14:paraId="67EE3314" w14:textId="2554FEE2" w:rsidR="007E2D54" w:rsidRPr="005A663B" w:rsidRDefault="007E2D54" w:rsidP="007E2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6,100.00</w:t>
            </w:r>
          </w:p>
        </w:tc>
        <w:tc>
          <w:tcPr>
            <w:tcW w:w="1100" w:type="dxa"/>
          </w:tcPr>
          <w:p w14:paraId="382A80B3" w14:textId="48C2F566" w:rsidR="007E2D54" w:rsidRPr="005A663B" w:rsidRDefault="007E2D54" w:rsidP="007E2D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87.14</w:t>
            </w:r>
          </w:p>
        </w:tc>
      </w:tr>
    </w:tbl>
    <w:p w14:paraId="291CEC0D" w14:textId="77777777" w:rsidR="00D76F91" w:rsidRPr="005A663B" w:rsidRDefault="00D76F91" w:rsidP="00384DA7">
      <w:pPr>
        <w:rPr>
          <w:rFonts w:ascii="Times New Roman" w:hAnsi="Times New Roman"/>
          <w:sz w:val="22"/>
          <w:szCs w:val="22"/>
        </w:rPr>
      </w:pPr>
    </w:p>
    <w:p w14:paraId="1D7FD184" w14:textId="6A9A67F2" w:rsidR="002E0668" w:rsidRPr="005A663B" w:rsidRDefault="002E0668" w:rsidP="002E066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>Planirana sredstva za predmetnu potporu</w:t>
      </w:r>
      <w:r w:rsidR="005C4C64" w:rsidRPr="005A663B">
        <w:rPr>
          <w:rFonts w:ascii="Times New Roman" w:hAnsi="Times New Roman"/>
          <w:sz w:val="22"/>
          <w:szCs w:val="22"/>
        </w:rPr>
        <w:t xml:space="preserve"> i sufinanciranja</w:t>
      </w:r>
      <w:r w:rsidRPr="005A663B">
        <w:rPr>
          <w:rFonts w:ascii="Times New Roman" w:hAnsi="Times New Roman"/>
          <w:sz w:val="22"/>
          <w:szCs w:val="22"/>
        </w:rPr>
        <w:t xml:space="preserve"> u školskoj 202</w:t>
      </w:r>
      <w:r w:rsidR="007E2D54" w:rsidRPr="005A663B">
        <w:rPr>
          <w:rFonts w:ascii="Times New Roman" w:hAnsi="Times New Roman"/>
          <w:sz w:val="22"/>
          <w:szCs w:val="22"/>
        </w:rPr>
        <w:t>4</w:t>
      </w:r>
      <w:r w:rsidRPr="005A663B">
        <w:rPr>
          <w:rFonts w:ascii="Times New Roman" w:hAnsi="Times New Roman"/>
          <w:sz w:val="22"/>
          <w:szCs w:val="22"/>
        </w:rPr>
        <w:t>./202</w:t>
      </w:r>
      <w:r w:rsidR="007E2D54" w:rsidRPr="005A663B">
        <w:rPr>
          <w:rFonts w:ascii="Times New Roman" w:hAnsi="Times New Roman"/>
          <w:sz w:val="22"/>
          <w:szCs w:val="22"/>
        </w:rPr>
        <w:t>5</w:t>
      </w:r>
      <w:r w:rsidRPr="005A663B">
        <w:rPr>
          <w:rFonts w:ascii="Times New Roman" w:hAnsi="Times New Roman"/>
          <w:sz w:val="22"/>
          <w:szCs w:val="22"/>
        </w:rPr>
        <w:t xml:space="preserve"> i  202</w:t>
      </w:r>
      <w:r w:rsidR="007E2D54" w:rsidRPr="005A663B">
        <w:rPr>
          <w:rFonts w:ascii="Times New Roman" w:hAnsi="Times New Roman"/>
          <w:sz w:val="22"/>
          <w:szCs w:val="22"/>
        </w:rPr>
        <w:t>5</w:t>
      </w:r>
      <w:r w:rsidRPr="005A663B">
        <w:rPr>
          <w:rFonts w:ascii="Times New Roman" w:hAnsi="Times New Roman"/>
          <w:sz w:val="22"/>
          <w:szCs w:val="22"/>
        </w:rPr>
        <w:t>./202</w:t>
      </w:r>
      <w:r w:rsidR="007E2D54" w:rsidRPr="005A663B">
        <w:rPr>
          <w:rFonts w:ascii="Times New Roman" w:hAnsi="Times New Roman"/>
          <w:sz w:val="22"/>
          <w:szCs w:val="22"/>
        </w:rPr>
        <w:t>6.</w:t>
      </w:r>
      <w:r w:rsidRPr="005A663B">
        <w:rPr>
          <w:rFonts w:ascii="Times New Roman" w:hAnsi="Times New Roman"/>
          <w:sz w:val="22"/>
          <w:szCs w:val="22"/>
        </w:rPr>
        <w:t xml:space="preserve"> godini</w:t>
      </w:r>
      <w:r w:rsidR="007E2D54" w:rsidRPr="005A663B">
        <w:rPr>
          <w:rFonts w:ascii="Times New Roman" w:hAnsi="Times New Roman"/>
          <w:sz w:val="22"/>
          <w:szCs w:val="22"/>
        </w:rPr>
        <w:t xml:space="preserve"> (za dio 2025. godine)</w:t>
      </w:r>
      <w:r w:rsidRPr="005A663B">
        <w:rPr>
          <w:rFonts w:ascii="Times New Roman" w:hAnsi="Times New Roman"/>
          <w:sz w:val="22"/>
          <w:szCs w:val="22"/>
        </w:rPr>
        <w:t xml:space="preserve"> utrošena su u manjem obimu od planiranih, ali je udovoljeno svim argumentiranim traženjima </w:t>
      </w:r>
      <w:r w:rsidR="005C4C64" w:rsidRPr="005A663B">
        <w:rPr>
          <w:rFonts w:ascii="Times New Roman" w:hAnsi="Times New Roman"/>
          <w:sz w:val="22"/>
          <w:szCs w:val="22"/>
        </w:rPr>
        <w:t xml:space="preserve">i potrebama </w:t>
      </w:r>
      <w:r w:rsidRPr="005A663B">
        <w:rPr>
          <w:rFonts w:ascii="Times New Roman" w:hAnsi="Times New Roman"/>
          <w:sz w:val="22"/>
          <w:szCs w:val="22"/>
        </w:rPr>
        <w:t>OŠ Mljet.</w:t>
      </w:r>
    </w:p>
    <w:p w14:paraId="2E68A653" w14:textId="77777777" w:rsidR="00384DA7" w:rsidRPr="005A663B" w:rsidRDefault="00384DA7" w:rsidP="00384DA7">
      <w:pPr>
        <w:rPr>
          <w:rFonts w:ascii="Times New Roman" w:hAnsi="Times New Roman"/>
          <w:sz w:val="22"/>
          <w:szCs w:val="22"/>
        </w:rPr>
      </w:pPr>
    </w:p>
    <w:p w14:paraId="7559C2B9" w14:textId="1884E63A" w:rsidR="00EF08B7" w:rsidRPr="005A663B" w:rsidRDefault="00384DA7" w:rsidP="00EF08B7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Javne potrebe u oblasti  kulture</w:t>
      </w:r>
    </w:p>
    <w:p w14:paraId="7C773647" w14:textId="77777777" w:rsidR="005C4C64" w:rsidRPr="005A663B" w:rsidRDefault="005C4C64" w:rsidP="0035403E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35403E" w:rsidRPr="005A663B" w14:paraId="507041F1" w14:textId="77777777" w:rsidTr="00404B25">
        <w:tc>
          <w:tcPr>
            <w:tcW w:w="4522" w:type="dxa"/>
          </w:tcPr>
          <w:p w14:paraId="5D41B901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3D6350C7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261EADF9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0204EE78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123D303D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1B0681" w:rsidRPr="005A663B" w14:paraId="2526A7B4" w14:textId="77777777" w:rsidTr="00404B25">
        <w:tc>
          <w:tcPr>
            <w:tcW w:w="4522" w:type="dxa"/>
          </w:tcPr>
          <w:p w14:paraId="7D9EAAB7" w14:textId="45D70BAD" w:rsidR="001B0681" w:rsidRPr="005A663B" w:rsidRDefault="001B0681" w:rsidP="001B0681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Potpore udrugama u kulturi za redovne aktivnosti</w:t>
            </w:r>
          </w:p>
        </w:tc>
        <w:tc>
          <w:tcPr>
            <w:tcW w:w="2123" w:type="dxa"/>
          </w:tcPr>
          <w:p w14:paraId="4B082B76" w14:textId="74038336" w:rsidR="001B0681" w:rsidRPr="005A663B" w:rsidRDefault="001B0681" w:rsidP="001B0681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A203101</w:t>
            </w:r>
          </w:p>
        </w:tc>
        <w:tc>
          <w:tcPr>
            <w:tcW w:w="1370" w:type="dxa"/>
          </w:tcPr>
          <w:p w14:paraId="137826CF" w14:textId="2E8F7E64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5,500.00</w:t>
            </w:r>
          </w:p>
        </w:tc>
        <w:tc>
          <w:tcPr>
            <w:tcW w:w="1370" w:type="dxa"/>
          </w:tcPr>
          <w:p w14:paraId="03759DFB" w14:textId="51F092E0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5,500.00</w:t>
            </w:r>
          </w:p>
        </w:tc>
        <w:tc>
          <w:tcPr>
            <w:tcW w:w="1100" w:type="dxa"/>
          </w:tcPr>
          <w:p w14:paraId="523A644C" w14:textId="153F7F55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  <w:tr w:rsidR="001B0681" w:rsidRPr="005A663B" w14:paraId="7D67A3E3" w14:textId="77777777" w:rsidTr="00404B25">
        <w:tc>
          <w:tcPr>
            <w:tcW w:w="4522" w:type="dxa"/>
          </w:tcPr>
          <w:p w14:paraId="341AFE6B" w14:textId="1F02503B" w:rsidR="001B0681" w:rsidRPr="005A663B" w:rsidRDefault="001B0681" w:rsidP="001B0681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Tekuće donacije vjerskim zajednicama</w:t>
            </w:r>
          </w:p>
        </w:tc>
        <w:tc>
          <w:tcPr>
            <w:tcW w:w="2123" w:type="dxa"/>
          </w:tcPr>
          <w:p w14:paraId="0A9F17C8" w14:textId="52958B40" w:rsidR="001B0681" w:rsidRPr="005A663B" w:rsidRDefault="001B0681" w:rsidP="001B0681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A203103</w:t>
            </w:r>
          </w:p>
        </w:tc>
        <w:tc>
          <w:tcPr>
            <w:tcW w:w="1370" w:type="dxa"/>
          </w:tcPr>
          <w:p w14:paraId="145FFD05" w14:textId="3FB86FAA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370" w:type="dxa"/>
          </w:tcPr>
          <w:p w14:paraId="417A667C" w14:textId="21A0A9AC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100" w:type="dxa"/>
          </w:tcPr>
          <w:p w14:paraId="0FBA6955" w14:textId="2B99E7F4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  <w:tr w:rsidR="001B0681" w:rsidRPr="005A663B" w14:paraId="57FA3A75" w14:textId="77777777" w:rsidTr="00404B25">
        <w:tc>
          <w:tcPr>
            <w:tcW w:w="4522" w:type="dxa"/>
          </w:tcPr>
          <w:p w14:paraId="764B2C18" w14:textId="2C4F6F16" w:rsidR="001B0681" w:rsidRPr="005A663B" w:rsidRDefault="001B0681" w:rsidP="001B0681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Potpore udrugama za zaštitu lokalnih tradicionalnih vrijednosti</w:t>
            </w:r>
          </w:p>
        </w:tc>
        <w:tc>
          <w:tcPr>
            <w:tcW w:w="2123" w:type="dxa"/>
          </w:tcPr>
          <w:p w14:paraId="3CE78DF4" w14:textId="37FA31C5" w:rsidR="001B0681" w:rsidRPr="005A663B" w:rsidRDefault="001B0681" w:rsidP="001B0681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A203105</w:t>
            </w:r>
          </w:p>
        </w:tc>
        <w:tc>
          <w:tcPr>
            <w:tcW w:w="1370" w:type="dxa"/>
          </w:tcPr>
          <w:p w14:paraId="1A3D9F96" w14:textId="65C5022B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370" w:type="dxa"/>
          </w:tcPr>
          <w:p w14:paraId="491FFE15" w14:textId="51F12754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100" w:type="dxa"/>
          </w:tcPr>
          <w:p w14:paraId="6B633522" w14:textId="2B7E9716" w:rsidR="001B0681" w:rsidRPr="005A663B" w:rsidRDefault="001B0681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  <w:tr w:rsidR="00E40599" w:rsidRPr="005A663B" w14:paraId="7343DC34" w14:textId="77777777" w:rsidTr="00404B25">
        <w:tc>
          <w:tcPr>
            <w:tcW w:w="4522" w:type="dxa"/>
          </w:tcPr>
          <w:p w14:paraId="542BA703" w14:textId="6969ACC1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lastRenderedPageBreak/>
              <w:t>Sufinanciranje otočnih kulturno društvenih manifestacija u organizaciji Općine Mljet</w:t>
            </w:r>
          </w:p>
        </w:tc>
        <w:tc>
          <w:tcPr>
            <w:tcW w:w="2123" w:type="dxa"/>
          </w:tcPr>
          <w:p w14:paraId="29B304F8" w14:textId="44AF1798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A203201</w:t>
            </w:r>
          </w:p>
        </w:tc>
        <w:tc>
          <w:tcPr>
            <w:tcW w:w="1370" w:type="dxa"/>
          </w:tcPr>
          <w:p w14:paraId="53D260A1" w14:textId="7E888E63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370" w:type="dxa"/>
          </w:tcPr>
          <w:p w14:paraId="48D1E5B7" w14:textId="57CB6054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650.00</w:t>
            </w:r>
          </w:p>
        </w:tc>
        <w:tc>
          <w:tcPr>
            <w:tcW w:w="1100" w:type="dxa"/>
          </w:tcPr>
          <w:p w14:paraId="37668688" w14:textId="303B53CD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65.00</w:t>
            </w:r>
          </w:p>
        </w:tc>
      </w:tr>
      <w:tr w:rsidR="00E40599" w:rsidRPr="005A663B" w14:paraId="0B82EB25" w14:textId="77777777" w:rsidTr="00404B25">
        <w:tc>
          <w:tcPr>
            <w:tcW w:w="4522" w:type="dxa"/>
          </w:tcPr>
          <w:p w14:paraId="54986485" w14:textId="2978613C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otočnih kulturno društvenih manifestacija uz lokalne blagdane u organizaciji MO</w:t>
            </w:r>
          </w:p>
        </w:tc>
        <w:tc>
          <w:tcPr>
            <w:tcW w:w="2123" w:type="dxa"/>
          </w:tcPr>
          <w:p w14:paraId="755537F3" w14:textId="205C72B1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A203202</w:t>
            </w:r>
          </w:p>
        </w:tc>
        <w:tc>
          <w:tcPr>
            <w:tcW w:w="1370" w:type="dxa"/>
          </w:tcPr>
          <w:p w14:paraId="61506C39" w14:textId="2AFB0C51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370" w:type="dxa"/>
          </w:tcPr>
          <w:p w14:paraId="6554A5CA" w14:textId="7C145A89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2,531.27</w:t>
            </w:r>
          </w:p>
        </w:tc>
        <w:tc>
          <w:tcPr>
            <w:tcW w:w="1100" w:type="dxa"/>
          </w:tcPr>
          <w:p w14:paraId="7B69237A" w14:textId="33E2352D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84.38</w:t>
            </w:r>
          </w:p>
        </w:tc>
      </w:tr>
      <w:tr w:rsidR="00E40599" w:rsidRPr="005A663B" w14:paraId="05C38956" w14:textId="77777777" w:rsidTr="00404B25">
        <w:tc>
          <w:tcPr>
            <w:tcW w:w="4522" w:type="dxa"/>
          </w:tcPr>
          <w:p w14:paraId="4632F54D" w14:textId="5CEC7A2E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otočno kulturno društvenih manifestacija u organizaciji drugih organizatora</w:t>
            </w:r>
          </w:p>
        </w:tc>
        <w:tc>
          <w:tcPr>
            <w:tcW w:w="2123" w:type="dxa"/>
          </w:tcPr>
          <w:p w14:paraId="2BF96257" w14:textId="318C3312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A203203</w:t>
            </w:r>
          </w:p>
        </w:tc>
        <w:tc>
          <w:tcPr>
            <w:tcW w:w="1370" w:type="dxa"/>
          </w:tcPr>
          <w:p w14:paraId="193E7581" w14:textId="7455967A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5,000.00</w:t>
            </w:r>
          </w:p>
        </w:tc>
        <w:tc>
          <w:tcPr>
            <w:tcW w:w="1370" w:type="dxa"/>
          </w:tcPr>
          <w:p w14:paraId="0C2E9DCC" w14:textId="127AAB54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2,750.00</w:t>
            </w:r>
          </w:p>
        </w:tc>
        <w:tc>
          <w:tcPr>
            <w:tcW w:w="1100" w:type="dxa"/>
          </w:tcPr>
          <w:p w14:paraId="73685CF8" w14:textId="070B634D" w:rsidR="00E40599" w:rsidRPr="005A663B" w:rsidRDefault="00E40599" w:rsidP="00E405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55.00</w:t>
            </w:r>
          </w:p>
        </w:tc>
      </w:tr>
    </w:tbl>
    <w:p w14:paraId="04B877D3" w14:textId="77777777" w:rsidR="00502843" w:rsidRPr="005A663B" w:rsidRDefault="00502843" w:rsidP="00EF08B7">
      <w:pPr>
        <w:rPr>
          <w:rFonts w:ascii="Times New Roman" w:hAnsi="Times New Roman"/>
          <w:sz w:val="22"/>
          <w:szCs w:val="22"/>
        </w:rPr>
      </w:pPr>
    </w:p>
    <w:p w14:paraId="0F2A2DA6" w14:textId="6C420938" w:rsidR="00D20E82" w:rsidRPr="005A663B" w:rsidRDefault="00D20E82" w:rsidP="00D20E82">
      <w:pPr>
        <w:tabs>
          <w:tab w:val="left" w:pos="6521"/>
        </w:tabs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 xml:space="preserve">                Ova </w:t>
      </w:r>
      <w:r w:rsidR="00812D72" w:rsidRPr="005A663B">
        <w:rPr>
          <w:rFonts w:ascii="Times New Roman" w:hAnsi="Times New Roman"/>
          <w:sz w:val="22"/>
          <w:szCs w:val="22"/>
        </w:rPr>
        <w:t xml:space="preserve">ukupno </w:t>
      </w:r>
      <w:r w:rsidRPr="005A663B">
        <w:rPr>
          <w:rFonts w:ascii="Times New Roman" w:hAnsi="Times New Roman"/>
          <w:sz w:val="22"/>
          <w:szCs w:val="22"/>
        </w:rPr>
        <w:t xml:space="preserve">planirana sredstva ostvarena su u </w:t>
      </w:r>
      <w:r w:rsidR="00E40599" w:rsidRPr="005A663B">
        <w:rPr>
          <w:rFonts w:ascii="Times New Roman" w:hAnsi="Times New Roman"/>
          <w:sz w:val="22"/>
          <w:szCs w:val="22"/>
        </w:rPr>
        <w:t>nešto</w:t>
      </w:r>
      <w:r w:rsidRPr="005A663B">
        <w:rPr>
          <w:rFonts w:ascii="Times New Roman" w:hAnsi="Times New Roman"/>
          <w:sz w:val="22"/>
          <w:szCs w:val="22"/>
        </w:rPr>
        <w:t xml:space="preserve"> manjem iznosu od planiranog, ali su zadovoljene sve iskazane realne potrebe u ovoj oblasti</w:t>
      </w:r>
      <w:r w:rsidR="002E0668" w:rsidRPr="005A663B">
        <w:rPr>
          <w:rFonts w:ascii="Times New Roman" w:hAnsi="Times New Roman"/>
          <w:sz w:val="22"/>
          <w:szCs w:val="22"/>
        </w:rPr>
        <w:t>, sve utemeljeno na provedenom postupku po javnom pozivu</w:t>
      </w:r>
      <w:r w:rsidR="00812D72" w:rsidRPr="005A663B">
        <w:rPr>
          <w:rFonts w:ascii="Times New Roman" w:hAnsi="Times New Roman"/>
          <w:sz w:val="22"/>
          <w:szCs w:val="22"/>
        </w:rPr>
        <w:t xml:space="preserve"> i naknadno dostavljenim zamolbama</w:t>
      </w:r>
      <w:r w:rsidR="002E0668" w:rsidRPr="005A663B">
        <w:rPr>
          <w:rFonts w:ascii="Times New Roman" w:hAnsi="Times New Roman"/>
          <w:sz w:val="22"/>
          <w:szCs w:val="22"/>
        </w:rPr>
        <w:t>.</w:t>
      </w:r>
    </w:p>
    <w:p w14:paraId="37FD94F4" w14:textId="77777777" w:rsidR="00384DA7" w:rsidRPr="005A663B" w:rsidRDefault="00384DA7" w:rsidP="00384DA7">
      <w:pPr>
        <w:rPr>
          <w:rFonts w:ascii="Times New Roman" w:hAnsi="Times New Roman"/>
          <w:b/>
          <w:sz w:val="22"/>
          <w:szCs w:val="22"/>
        </w:rPr>
      </w:pPr>
    </w:p>
    <w:p w14:paraId="775FBD48" w14:textId="68F4F31A" w:rsidR="00EF08B7" w:rsidRPr="005A663B" w:rsidRDefault="00384DA7" w:rsidP="00EF08B7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Javne potrebe u oblasti sporta</w:t>
      </w:r>
    </w:p>
    <w:p w14:paraId="185E4598" w14:textId="77777777" w:rsidR="00812D72" w:rsidRPr="005A663B" w:rsidRDefault="00812D72" w:rsidP="00EF08B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35403E" w:rsidRPr="005A663B" w14:paraId="28A0790B" w14:textId="77777777" w:rsidTr="00404B25">
        <w:tc>
          <w:tcPr>
            <w:tcW w:w="4522" w:type="dxa"/>
          </w:tcPr>
          <w:p w14:paraId="53092BC9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21E1AC51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699C6149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2F4D20C3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3CEE9A41" w14:textId="77777777" w:rsidR="0035403E" w:rsidRPr="005A663B" w:rsidRDefault="0035403E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E40599" w:rsidRPr="005A663B" w14:paraId="21B252D3" w14:textId="77777777" w:rsidTr="00404B25">
        <w:tc>
          <w:tcPr>
            <w:tcW w:w="4522" w:type="dxa"/>
          </w:tcPr>
          <w:p w14:paraId="2F507523" w14:textId="2E86E287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Potpora otočnim udrugama u oblasti sporta i rekreacije za redovne aktivnosti</w:t>
            </w:r>
          </w:p>
        </w:tc>
        <w:tc>
          <w:tcPr>
            <w:tcW w:w="2123" w:type="dxa"/>
          </w:tcPr>
          <w:p w14:paraId="3CAA86E6" w14:textId="32EDEBE1" w:rsidR="00E40599" w:rsidRPr="005A663B" w:rsidRDefault="00E40599" w:rsidP="00E40599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A203301</w:t>
            </w:r>
          </w:p>
        </w:tc>
        <w:tc>
          <w:tcPr>
            <w:tcW w:w="1370" w:type="dxa"/>
          </w:tcPr>
          <w:p w14:paraId="7505EE75" w14:textId="572C22CD" w:rsidR="00E40599" w:rsidRPr="005A663B" w:rsidRDefault="00E40599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5,000.00</w:t>
            </w:r>
          </w:p>
        </w:tc>
        <w:tc>
          <w:tcPr>
            <w:tcW w:w="1370" w:type="dxa"/>
          </w:tcPr>
          <w:p w14:paraId="7F99F496" w14:textId="533FEB09" w:rsidR="00E40599" w:rsidRPr="005A663B" w:rsidRDefault="00E40599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4,350.00</w:t>
            </w:r>
          </w:p>
        </w:tc>
        <w:tc>
          <w:tcPr>
            <w:tcW w:w="1100" w:type="dxa"/>
          </w:tcPr>
          <w:p w14:paraId="504928E2" w14:textId="5628ACEF" w:rsidR="00E40599" w:rsidRPr="005A663B" w:rsidRDefault="00E40599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87.00</w:t>
            </w:r>
          </w:p>
        </w:tc>
      </w:tr>
      <w:tr w:rsidR="00586FEE" w:rsidRPr="005A663B" w14:paraId="486E68BF" w14:textId="77777777" w:rsidTr="00404B25">
        <w:tc>
          <w:tcPr>
            <w:tcW w:w="4522" w:type="dxa"/>
          </w:tcPr>
          <w:p w14:paraId="494634F2" w14:textId="73903DF9" w:rsidR="00586FEE" w:rsidRPr="005A663B" w:rsidRDefault="00586FEE" w:rsidP="00586FEE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hr-HR"/>
              </w:rPr>
            </w:pP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Sufinanciranje</w:t>
            </w:r>
            <w:r w:rsidRPr="005A663B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otočnih</w:t>
            </w:r>
            <w:r w:rsidRPr="005A663B">
              <w:rPr>
                <w:rFonts w:ascii="Times New Roman" w:hAnsi="Times New Roman"/>
                <w:bCs/>
                <w:spacing w:val="2"/>
                <w:sz w:val="22"/>
                <w:szCs w:val="22"/>
              </w:rPr>
              <w:t xml:space="preserve"> </w:t>
            </w: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sportsko rekreacijskih</w:t>
            </w:r>
            <w:r w:rsidRPr="005A663B">
              <w:rPr>
                <w:rFonts w:ascii="Times New Roman" w:hAnsi="Times New Roman"/>
                <w:bCs/>
                <w:spacing w:val="11"/>
                <w:sz w:val="22"/>
                <w:szCs w:val="22"/>
              </w:rPr>
              <w:t xml:space="preserve"> </w:t>
            </w: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manifestacija</w:t>
            </w:r>
            <w:r w:rsidRPr="005A663B">
              <w:rPr>
                <w:rFonts w:ascii="Times New Roman" w:hAnsi="Times New Roman"/>
                <w:bCs/>
                <w:spacing w:val="11"/>
                <w:sz w:val="22"/>
                <w:szCs w:val="22"/>
              </w:rPr>
              <w:t xml:space="preserve"> </w:t>
            </w:r>
            <w:r w:rsidRPr="005A663B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u </w:t>
            </w: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organizaciji</w:t>
            </w:r>
            <w:r w:rsidRPr="005A663B">
              <w:rPr>
                <w:rFonts w:ascii="Times New Roman" w:hAnsi="Times New Roman"/>
                <w:bCs/>
                <w:spacing w:val="2"/>
                <w:sz w:val="22"/>
                <w:szCs w:val="22"/>
              </w:rPr>
              <w:t xml:space="preserve"> </w:t>
            </w: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Općine</w:t>
            </w:r>
            <w:r w:rsidRPr="005A663B">
              <w:rPr>
                <w:rFonts w:ascii="Times New Roman" w:hAnsi="Times New Roman"/>
                <w:bCs/>
                <w:spacing w:val="2"/>
                <w:sz w:val="22"/>
                <w:szCs w:val="22"/>
              </w:rPr>
              <w:t xml:space="preserve"> </w:t>
            </w: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Mljet</w:t>
            </w:r>
          </w:p>
        </w:tc>
        <w:tc>
          <w:tcPr>
            <w:tcW w:w="2123" w:type="dxa"/>
          </w:tcPr>
          <w:p w14:paraId="256A09C6" w14:textId="6A834BCD" w:rsidR="00586FEE" w:rsidRPr="005A663B" w:rsidRDefault="00586FEE" w:rsidP="00586FEE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hr-HR"/>
              </w:rPr>
            </w:pPr>
            <w:r w:rsidRPr="005A663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A203302</w:t>
            </w:r>
          </w:p>
        </w:tc>
        <w:tc>
          <w:tcPr>
            <w:tcW w:w="1370" w:type="dxa"/>
          </w:tcPr>
          <w:p w14:paraId="7005ACF2" w14:textId="3E56DBB9" w:rsidR="00586FEE" w:rsidRPr="005A663B" w:rsidRDefault="00586FEE" w:rsidP="00586FEE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2,000.00</w:t>
            </w:r>
          </w:p>
        </w:tc>
        <w:tc>
          <w:tcPr>
            <w:tcW w:w="1370" w:type="dxa"/>
          </w:tcPr>
          <w:p w14:paraId="24C8ACB6" w14:textId="25380B6B" w:rsidR="00586FEE" w:rsidRPr="005A663B" w:rsidRDefault="00586FEE" w:rsidP="00586FEE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1,900.00</w:t>
            </w:r>
          </w:p>
        </w:tc>
        <w:tc>
          <w:tcPr>
            <w:tcW w:w="1100" w:type="dxa"/>
          </w:tcPr>
          <w:p w14:paraId="41969211" w14:textId="721ADF16" w:rsidR="00586FEE" w:rsidRPr="005A663B" w:rsidRDefault="00586FEE" w:rsidP="00586FEE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95.00</w:t>
            </w:r>
          </w:p>
        </w:tc>
      </w:tr>
      <w:tr w:rsidR="00586FEE" w:rsidRPr="005A663B" w14:paraId="4367CAE8" w14:textId="77777777" w:rsidTr="00404B25">
        <w:tc>
          <w:tcPr>
            <w:tcW w:w="4522" w:type="dxa"/>
          </w:tcPr>
          <w:p w14:paraId="4C59841E" w14:textId="5531EBE8" w:rsidR="00586FEE" w:rsidRPr="005A663B" w:rsidRDefault="00586FEE" w:rsidP="00586FEE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Sufinanciranje otočnih sportsko rekreacijskih manifestacija u organizaciji drugih organizatora</w:t>
            </w:r>
          </w:p>
        </w:tc>
        <w:tc>
          <w:tcPr>
            <w:tcW w:w="2123" w:type="dxa"/>
          </w:tcPr>
          <w:p w14:paraId="212E47A5" w14:textId="4262F1E7" w:rsidR="00586FEE" w:rsidRPr="005A663B" w:rsidRDefault="00586FEE" w:rsidP="00586FEE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A203303</w:t>
            </w:r>
          </w:p>
        </w:tc>
        <w:tc>
          <w:tcPr>
            <w:tcW w:w="1370" w:type="dxa"/>
          </w:tcPr>
          <w:p w14:paraId="077F4921" w14:textId="228D73BC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4,000.00</w:t>
            </w:r>
          </w:p>
        </w:tc>
        <w:tc>
          <w:tcPr>
            <w:tcW w:w="1370" w:type="dxa"/>
          </w:tcPr>
          <w:p w14:paraId="392535B4" w14:textId="279DBF33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3,258.50</w:t>
            </w:r>
          </w:p>
        </w:tc>
        <w:tc>
          <w:tcPr>
            <w:tcW w:w="1100" w:type="dxa"/>
          </w:tcPr>
          <w:p w14:paraId="638A1580" w14:textId="69BCE170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81.46</w:t>
            </w:r>
          </w:p>
        </w:tc>
      </w:tr>
      <w:tr w:rsidR="00586FEE" w:rsidRPr="005A663B" w14:paraId="4171C8C4" w14:textId="77777777" w:rsidTr="00404B25">
        <w:tc>
          <w:tcPr>
            <w:tcW w:w="4522" w:type="dxa"/>
          </w:tcPr>
          <w:p w14:paraId="3058D738" w14:textId="4B41ED08" w:rsidR="00586FEE" w:rsidRPr="005A663B" w:rsidRDefault="00586FEE" w:rsidP="00586FEE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Potpore Općinskom savezu udruga u sportu</w:t>
            </w:r>
          </w:p>
        </w:tc>
        <w:tc>
          <w:tcPr>
            <w:tcW w:w="2123" w:type="dxa"/>
          </w:tcPr>
          <w:p w14:paraId="5B453F55" w14:textId="20DD96EF" w:rsidR="00586FEE" w:rsidRPr="005A663B" w:rsidRDefault="00586FEE" w:rsidP="00586FEE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A203304</w:t>
            </w:r>
          </w:p>
        </w:tc>
        <w:tc>
          <w:tcPr>
            <w:tcW w:w="1370" w:type="dxa"/>
          </w:tcPr>
          <w:p w14:paraId="0A9B7E5E" w14:textId="41B0F26F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500.00</w:t>
            </w:r>
          </w:p>
        </w:tc>
        <w:tc>
          <w:tcPr>
            <w:tcW w:w="1370" w:type="dxa"/>
          </w:tcPr>
          <w:p w14:paraId="0A4B9180" w14:textId="3C516E2E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10199B91" w14:textId="1AFCBD18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  <w:tr w:rsidR="00586FEE" w:rsidRPr="005A663B" w14:paraId="13679B2B" w14:textId="77777777" w:rsidTr="0035584E">
        <w:tc>
          <w:tcPr>
            <w:tcW w:w="4522" w:type="dxa"/>
          </w:tcPr>
          <w:p w14:paraId="587188FE" w14:textId="00FCD3D5" w:rsidR="00586FEE" w:rsidRPr="005A663B" w:rsidRDefault="00586FEE" w:rsidP="00586FEE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Održavanje, uređivanje i označavanje otočnih planinarskih staza</w:t>
            </w:r>
          </w:p>
        </w:tc>
        <w:tc>
          <w:tcPr>
            <w:tcW w:w="2123" w:type="dxa"/>
            <w:vAlign w:val="bottom"/>
          </w:tcPr>
          <w:p w14:paraId="16A16DB0" w14:textId="20B3FA8A" w:rsidR="00586FEE" w:rsidRPr="005A663B" w:rsidRDefault="00586FEE" w:rsidP="00586FEE">
            <w:pPr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A203305</w:t>
            </w:r>
          </w:p>
        </w:tc>
        <w:tc>
          <w:tcPr>
            <w:tcW w:w="1370" w:type="dxa"/>
          </w:tcPr>
          <w:p w14:paraId="49F9C49D" w14:textId="7E3D175E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370" w:type="dxa"/>
          </w:tcPr>
          <w:p w14:paraId="0DF8A669" w14:textId="08B65C26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1714C8CA" w14:textId="56F9DFF7" w:rsidR="00586FEE" w:rsidRPr="005A663B" w:rsidRDefault="00586FEE" w:rsidP="00586F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A663B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</w:tbl>
    <w:p w14:paraId="17EF3C49" w14:textId="77777777" w:rsidR="00502843" w:rsidRPr="005A663B" w:rsidRDefault="00502843" w:rsidP="00EF08B7">
      <w:pPr>
        <w:rPr>
          <w:rFonts w:ascii="Times New Roman" w:hAnsi="Times New Roman"/>
          <w:sz w:val="22"/>
          <w:szCs w:val="22"/>
        </w:rPr>
      </w:pPr>
    </w:p>
    <w:p w14:paraId="06C7064C" w14:textId="14DCDE42" w:rsidR="00996B2E" w:rsidRPr="005A663B" w:rsidRDefault="00D20E82" w:rsidP="00812D72">
      <w:pPr>
        <w:tabs>
          <w:tab w:val="left" w:pos="6521"/>
        </w:tabs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 xml:space="preserve">                </w:t>
      </w:r>
      <w:r w:rsidR="00812D72" w:rsidRPr="005A663B">
        <w:rPr>
          <w:rFonts w:ascii="Times New Roman" w:hAnsi="Times New Roman"/>
          <w:sz w:val="22"/>
          <w:szCs w:val="22"/>
        </w:rPr>
        <w:t>Ova ukupno planirana sredstva ostvarena su u manjem iznosu od planiranog</w:t>
      </w:r>
      <w:r w:rsidR="00586FEE" w:rsidRPr="005A663B">
        <w:rPr>
          <w:rFonts w:ascii="Times New Roman" w:hAnsi="Times New Roman"/>
          <w:sz w:val="22"/>
          <w:szCs w:val="22"/>
        </w:rPr>
        <w:t xml:space="preserve">, </w:t>
      </w:r>
      <w:r w:rsidR="00812D72" w:rsidRPr="005A663B">
        <w:rPr>
          <w:rFonts w:ascii="Times New Roman" w:hAnsi="Times New Roman"/>
          <w:sz w:val="22"/>
          <w:szCs w:val="22"/>
        </w:rPr>
        <w:t>ali su zadovoljene sve iskazane realne potrebe u ovoj oblasti, sve utemeljeno na provedenom postupku po javnom pozivu i naknadno dostavljenim zamolbama.</w:t>
      </w:r>
    </w:p>
    <w:p w14:paraId="09AB2D02" w14:textId="77777777" w:rsidR="005C4C64" w:rsidRPr="005A663B" w:rsidRDefault="005C4C64" w:rsidP="00662FD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C493F78" w14:textId="3FB1237C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Točka 2.</w:t>
      </w:r>
    </w:p>
    <w:p w14:paraId="48B4A953" w14:textId="77777777" w:rsidR="00B14171" w:rsidRPr="005A663B" w:rsidRDefault="00B14171" w:rsidP="00B14171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5A663B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4E260359" w14:textId="77777777" w:rsidR="00662FDB" w:rsidRPr="005A663B" w:rsidRDefault="00662FDB" w:rsidP="00662FDB">
      <w:pPr>
        <w:rPr>
          <w:rFonts w:ascii="Times New Roman" w:hAnsi="Times New Roman"/>
          <w:sz w:val="22"/>
          <w:szCs w:val="22"/>
        </w:rPr>
      </w:pPr>
    </w:p>
    <w:p w14:paraId="235B45D3" w14:textId="77777777" w:rsidR="00662FDB" w:rsidRPr="005A663B" w:rsidRDefault="00662FDB" w:rsidP="00662FDB">
      <w:pPr>
        <w:jc w:val="center"/>
        <w:rPr>
          <w:rFonts w:ascii="Times New Roman" w:hAnsi="Times New Roman"/>
          <w:b/>
          <w:sz w:val="22"/>
          <w:szCs w:val="22"/>
        </w:rPr>
      </w:pPr>
      <w:r w:rsidRPr="005A663B">
        <w:rPr>
          <w:rFonts w:ascii="Times New Roman" w:hAnsi="Times New Roman"/>
          <w:b/>
          <w:sz w:val="22"/>
          <w:szCs w:val="22"/>
        </w:rPr>
        <w:t>Točka 3.</w:t>
      </w:r>
    </w:p>
    <w:p w14:paraId="7F9276FB" w14:textId="43E5BCE0" w:rsidR="00662FDB" w:rsidRPr="005A663B" w:rsidRDefault="00662FDB" w:rsidP="00662FDB">
      <w:pPr>
        <w:ind w:firstLine="720"/>
        <w:rPr>
          <w:rFonts w:ascii="Times New Roman" w:hAnsi="Times New Roman"/>
          <w:sz w:val="22"/>
          <w:szCs w:val="22"/>
        </w:rPr>
      </w:pPr>
      <w:r w:rsidRPr="005A663B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</w:t>
      </w:r>
    </w:p>
    <w:p w14:paraId="30EB7864" w14:textId="77777777" w:rsidR="00662FDB" w:rsidRDefault="00662FDB" w:rsidP="00662FDB">
      <w:pPr>
        <w:rPr>
          <w:rFonts w:ascii="Times New Roman" w:hAnsi="Times New Roman"/>
          <w:b/>
          <w:sz w:val="22"/>
          <w:szCs w:val="22"/>
        </w:rPr>
      </w:pPr>
    </w:p>
    <w:p w14:paraId="03DCA645" w14:textId="77777777" w:rsidR="00AD332B" w:rsidRDefault="00AD332B" w:rsidP="00662FDB">
      <w:pPr>
        <w:rPr>
          <w:rFonts w:ascii="Times New Roman" w:hAnsi="Times New Roman"/>
          <w:b/>
          <w:sz w:val="22"/>
          <w:szCs w:val="22"/>
        </w:rPr>
      </w:pPr>
    </w:p>
    <w:p w14:paraId="2738B920" w14:textId="77777777" w:rsidR="00AD332B" w:rsidRDefault="00AD332B" w:rsidP="00662FDB">
      <w:pPr>
        <w:rPr>
          <w:rFonts w:ascii="Times New Roman" w:hAnsi="Times New Roman"/>
          <w:b/>
          <w:sz w:val="22"/>
          <w:szCs w:val="22"/>
        </w:rPr>
      </w:pPr>
    </w:p>
    <w:p w14:paraId="06600059" w14:textId="77777777" w:rsidR="00AD332B" w:rsidRPr="00AD332B" w:rsidRDefault="00AD332B" w:rsidP="00AD332B">
      <w:pPr>
        <w:ind w:firstLine="720"/>
        <w:rPr>
          <w:rFonts w:ascii="Times New Roman" w:hAnsi="Times New Roman"/>
          <w:bCs/>
          <w:sz w:val="22"/>
          <w:szCs w:val="22"/>
        </w:rPr>
      </w:pPr>
      <w:r w:rsidRPr="00AD332B">
        <w:rPr>
          <w:rFonts w:ascii="Times New Roman" w:hAnsi="Times New Roman"/>
          <w:bCs/>
          <w:sz w:val="22"/>
          <w:szCs w:val="22"/>
        </w:rPr>
        <w:t>DOSTAVITI:</w:t>
      </w:r>
      <w:r w:rsidRPr="00AD332B">
        <w:rPr>
          <w:rFonts w:ascii="Times New Roman" w:hAnsi="Times New Roman"/>
          <w:bCs/>
          <w:sz w:val="22"/>
          <w:szCs w:val="22"/>
        </w:rPr>
        <w:tab/>
      </w:r>
      <w:r w:rsidRPr="00AD332B">
        <w:rPr>
          <w:rFonts w:ascii="Times New Roman" w:hAnsi="Times New Roman"/>
          <w:bCs/>
          <w:sz w:val="22"/>
          <w:szCs w:val="22"/>
        </w:rPr>
        <w:tab/>
        <w:t xml:space="preserve">     </w:t>
      </w:r>
      <w:r w:rsidRPr="00AD332B">
        <w:rPr>
          <w:rFonts w:ascii="Times New Roman" w:hAnsi="Times New Roman"/>
          <w:bCs/>
          <w:sz w:val="22"/>
          <w:szCs w:val="22"/>
        </w:rPr>
        <w:tab/>
      </w:r>
      <w:r w:rsidRPr="00AD332B">
        <w:rPr>
          <w:rFonts w:ascii="Times New Roman" w:hAnsi="Times New Roman"/>
          <w:bCs/>
          <w:sz w:val="22"/>
          <w:szCs w:val="22"/>
        </w:rPr>
        <w:tab/>
      </w:r>
      <w:r w:rsidRPr="00AD332B">
        <w:rPr>
          <w:rFonts w:ascii="Times New Roman" w:hAnsi="Times New Roman"/>
          <w:bCs/>
          <w:sz w:val="22"/>
          <w:szCs w:val="22"/>
        </w:rPr>
        <w:tab/>
      </w:r>
      <w:r w:rsidRPr="00AD332B">
        <w:rPr>
          <w:rFonts w:ascii="Times New Roman" w:hAnsi="Times New Roman"/>
          <w:bCs/>
          <w:sz w:val="22"/>
          <w:szCs w:val="22"/>
        </w:rPr>
        <w:tab/>
        <w:t xml:space="preserve">       Predsjednik Općinskog vijeća</w:t>
      </w:r>
      <w:r w:rsidRPr="00AD332B">
        <w:rPr>
          <w:rFonts w:ascii="Times New Roman" w:hAnsi="Times New Roman"/>
          <w:bCs/>
          <w:sz w:val="22"/>
          <w:szCs w:val="22"/>
        </w:rPr>
        <w:tab/>
      </w:r>
    </w:p>
    <w:p w14:paraId="2BFA0696" w14:textId="77777777" w:rsidR="00AD332B" w:rsidRPr="00AD332B" w:rsidRDefault="00AD332B" w:rsidP="00AD332B">
      <w:pPr>
        <w:numPr>
          <w:ilvl w:val="0"/>
          <w:numId w:val="5"/>
        </w:numPr>
        <w:rPr>
          <w:rFonts w:ascii="Times New Roman" w:hAnsi="Times New Roman"/>
          <w:bCs/>
          <w:sz w:val="22"/>
          <w:szCs w:val="22"/>
        </w:rPr>
      </w:pPr>
      <w:r w:rsidRPr="00AD332B">
        <w:rPr>
          <w:rFonts w:ascii="Times New Roman" w:hAnsi="Times New Roman"/>
          <w:bCs/>
          <w:sz w:val="22"/>
          <w:szCs w:val="22"/>
        </w:rPr>
        <w:t>Službeni glasnik</w:t>
      </w:r>
      <w:r w:rsidRPr="00AD332B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</w:t>
      </w:r>
    </w:p>
    <w:p w14:paraId="31DB816F" w14:textId="77777777" w:rsidR="00AD332B" w:rsidRPr="00AD332B" w:rsidRDefault="00AD332B" w:rsidP="00AD332B">
      <w:pPr>
        <w:numPr>
          <w:ilvl w:val="0"/>
          <w:numId w:val="5"/>
        </w:numPr>
        <w:rPr>
          <w:rFonts w:ascii="Times New Roman" w:hAnsi="Times New Roman"/>
          <w:bCs/>
          <w:sz w:val="22"/>
          <w:szCs w:val="22"/>
        </w:rPr>
      </w:pPr>
      <w:r w:rsidRPr="00AD332B">
        <w:rPr>
          <w:rFonts w:ascii="Times New Roman" w:hAnsi="Times New Roman"/>
          <w:bCs/>
          <w:sz w:val="22"/>
          <w:szCs w:val="22"/>
        </w:rPr>
        <w:t>Računovodstvo</w:t>
      </w:r>
      <w:r w:rsidRPr="00AD332B">
        <w:rPr>
          <w:rFonts w:ascii="Times New Roman" w:hAnsi="Times New Roman"/>
          <w:bCs/>
          <w:sz w:val="22"/>
          <w:szCs w:val="22"/>
        </w:rPr>
        <w:tab/>
      </w:r>
      <w:r w:rsidRPr="00AD332B">
        <w:rPr>
          <w:rFonts w:ascii="Times New Roman" w:hAnsi="Times New Roman"/>
          <w:bCs/>
          <w:sz w:val="22"/>
          <w:szCs w:val="22"/>
        </w:rPr>
        <w:tab/>
      </w:r>
      <w:r w:rsidRPr="00AD332B">
        <w:rPr>
          <w:rFonts w:ascii="Times New Roman" w:hAnsi="Times New Roman"/>
          <w:bCs/>
          <w:sz w:val="22"/>
          <w:szCs w:val="22"/>
        </w:rPr>
        <w:tab/>
      </w:r>
      <w:r w:rsidRPr="00AD332B">
        <w:rPr>
          <w:rFonts w:ascii="Times New Roman" w:hAnsi="Times New Roman"/>
          <w:bCs/>
          <w:sz w:val="22"/>
          <w:szCs w:val="22"/>
        </w:rPr>
        <w:tab/>
      </w:r>
      <w:r w:rsidRPr="00AD332B">
        <w:rPr>
          <w:rFonts w:ascii="Times New Roman" w:hAnsi="Times New Roman"/>
          <w:bCs/>
          <w:sz w:val="22"/>
          <w:szCs w:val="22"/>
        </w:rPr>
        <w:tab/>
        <w:t xml:space="preserve">       Pero Bašica, dipl. ing.</w:t>
      </w:r>
    </w:p>
    <w:p w14:paraId="4D014A1A" w14:textId="77777777" w:rsidR="00AD332B" w:rsidRPr="00AD332B" w:rsidRDefault="00AD332B" w:rsidP="00AD332B">
      <w:pPr>
        <w:numPr>
          <w:ilvl w:val="0"/>
          <w:numId w:val="5"/>
        </w:numPr>
        <w:rPr>
          <w:rFonts w:ascii="Times New Roman" w:hAnsi="Times New Roman"/>
          <w:bCs/>
          <w:sz w:val="22"/>
          <w:szCs w:val="22"/>
        </w:rPr>
      </w:pPr>
      <w:r w:rsidRPr="00AD332B">
        <w:rPr>
          <w:rFonts w:ascii="Times New Roman" w:hAnsi="Times New Roman"/>
          <w:bCs/>
          <w:sz w:val="22"/>
          <w:szCs w:val="22"/>
        </w:rPr>
        <w:t>U predmet Klasa: 024-01-26-01/02</w:t>
      </w:r>
    </w:p>
    <w:p w14:paraId="4584ABED" w14:textId="77777777" w:rsidR="00AD332B" w:rsidRPr="00AD332B" w:rsidRDefault="00AD332B" w:rsidP="00AD332B">
      <w:pPr>
        <w:numPr>
          <w:ilvl w:val="0"/>
          <w:numId w:val="5"/>
        </w:numPr>
        <w:rPr>
          <w:rFonts w:ascii="Times New Roman" w:hAnsi="Times New Roman"/>
          <w:bCs/>
          <w:sz w:val="22"/>
          <w:szCs w:val="22"/>
        </w:rPr>
      </w:pPr>
      <w:r w:rsidRPr="00AD332B">
        <w:rPr>
          <w:rFonts w:ascii="Times New Roman" w:hAnsi="Times New Roman"/>
          <w:bCs/>
          <w:sz w:val="22"/>
          <w:szCs w:val="22"/>
        </w:rPr>
        <w:t>Pismohrana</w:t>
      </w:r>
    </w:p>
    <w:p w14:paraId="40FBC639" w14:textId="77777777" w:rsidR="00AD332B" w:rsidRPr="005A663B" w:rsidRDefault="00AD332B" w:rsidP="00662FDB">
      <w:pPr>
        <w:rPr>
          <w:rFonts w:ascii="Times New Roman" w:hAnsi="Times New Roman"/>
          <w:b/>
          <w:sz w:val="22"/>
          <w:szCs w:val="22"/>
        </w:rPr>
      </w:pPr>
    </w:p>
    <w:sectPr w:rsidR="00AD332B" w:rsidRPr="005A663B" w:rsidSect="0035403E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D237" w14:textId="77777777" w:rsidR="002D7678" w:rsidRDefault="002D7678">
      <w:r>
        <w:separator/>
      </w:r>
    </w:p>
  </w:endnote>
  <w:endnote w:type="continuationSeparator" w:id="0">
    <w:p w14:paraId="465DF6ED" w14:textId="77777777" w:rsidR="002D7678" w:rsidRDefault="002D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0BAA" w14:textId="77777777" w:rsidR="00411F34" w:rsidRDefault="00411F34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B3215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11CC" w14:textId="77777777" w:rsidR="00411F34" w:rsidRPr="006045E1" w:rsidRDefault="00411F34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E12E2E" wp14:editId="3FB5677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F57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1C8BA517" w14:textId="77777777" w:rsidR="00411F34" w:rsidRPr="006045E1" w:rsidRDefault="00411F34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34491F00" w14:textId="77777777" w:rsidR="00411F34" w:rsidRDefault="00411F34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74370CF4" w14:textId="77777777" w:rsidR="00411F34" w:rsidRPr="00C33AEF" w:rsidRDefault="00411F34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70C5" w14:textId="77777777" w:rsidR="002D7678" w:rsidRDefault="002D7678">
      <w:r>
        <w:separator/>
      </w:r>
    </w:p>
  </w:footnote>
  <w:footnote w:type="continuationSeparator" w:id="0">
    <w:p w14:paraId="644925FA" w14:textId="77777777" w:rsidR="002D7678" w:rsidRDefault="002D7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8EF5" w14:textId="57A94443" w:rsidR="00411F34" w:rsidRPr="00D76F91" w:rsidRDefault="00411F34" w:rsidP="00D76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E2C35"/>
    <w:multiLevelType w:val="hybridMultilevel"/>
    <w:tmpl w:val="802A64C4"/>
    <w:lvl w:ilvl="0" w:tplc="EBB4D8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8100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FB0659"/>
    <w:multiLevelType w:val="hybridMultilevel"/>
    <w:tmpl w:val="665676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253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945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652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3285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0623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77"/>
    <w:rsid w:val="000328F3"/>
    <w:rsid w:val="00035E59"/>
    <w:rsid w:val="000364BD"/>
    <w:rsid w:val="00047A2B"/>
    <w:rsid w:val="00061A33"/>
    <w:rsid w:val="00071382"/>
    <w:rsid w:val="00075AC1"/>
    <w:rsid w:val="0009724B"/>
    <w:rsid w:val="000C5723"/>
    <w:rsid w:val="000E320B"/>
    <w:rsid w:val="000F1A83"/>
    <w:rsid w:val="000F640D"/>
    <w:rsid w:val="001268D5"/>
    <w:rsid w:val="00147BBB"/>
    <w:rsid w:val="001642D2"/>
    <w:rsid w:val="001651FC"/>
    <w:rsid w:val="001675C0"/>
    <w:rsid w:val="0019134D"/>
    <w:rsid w:val="001B0681"/>
    <w:rsid w:val="001B3621"/>
    <w:rsid w:val="001E7691"/>
    <w:rsid w:val="0021501A"/>
    <w:rsid w:val="00217185"/>
    <w:rsid w:val="0025438B"/>
    <w:rsid w:val="0026148B"/>
    <w:rsid w:val="00264DC1"/>
    <w:rsid w:val="00290EB2"/>
    <w:rsid w:val="002967C9"/>
    <w:rsid w:val="002D7678"/>
    <w:rsid w:val="002E0668"/>
    <w:rsid w:val="002E11A3"/>
    <w:rsid w:val="002E1284"/>
    <w:rsid w:val="002F1F4E"/>
    <w:rsid w:val="00331125"/>
    <w:rsid w:val="00345AD8"/>
    <w:rsid w:val="003535BC"/>
    <w:rsid w:val="0035403E"/>
    <w:rsid w:val="00384DA7"/>
    <w:rsid w:val="003B7610"/>
    <w:rsid w:val="003E03DF"/>
    <w:rsid w:val="003E26F9"/>
    <w:rsid w:val="003E72D9"/>
    <w:rsid w:val="00405A9D"/>
    <w:rsid w:val="00411F34"/>
    <w:rsid w:val="00423226"/>
    <w:rsid w:val="00432208"/>
    <w:rsid w:val="0044290C"/>
    <w:rsid w:val="004615E3"/>
    <w:rsid w:val="0046240C"/>
    <w:rsid w:val="00471E89"/>
    <w:rsid w:val="004811EE"/>
    <w:rsid w:val="004D35D7"/>
    <w:rsid w:val="004D4646"/>
    <w:rsid w:val="004F2D28"/>
    <w:rsid w:val="00502843"/>
    <w:rsid w:val="00507DE4"/>
    <w:rsid w:val="00542443"/>
    <w:rsid w:val="00565C4C"/>
    <w:rsid w:val="00586FEE"/>
    <w:rsid w:val="005947FF"/>
    <w:rsid w:val="005A38E9"/>
    <w:rsid w:val="005A663B"/>
    <w:rsid w:val="005C4C64"/>
    <w:rsid w:val="005E0288"/>
    <w:rsid w:val="005F2859"/>
    <w:rsid w:val="005F3643"/>
    <w:rsid w:val="006045E1"/>
    <w:rsid w:val="00642729"/>
    <w:rsid w:val="006521E6"/>
    <w:rsid w:val="00657ABE"/>
    <w:rsid w:val="00662FDB"/>
    <w:rsid w:val="006663A6"/>
    <w:rsid w:val="00683FB3"/>
    <w:rsid w:val="00685EEA"/>
    <w:rsid w:val="006C5DBA"/>
    <w:rsid w:val="006D266E"/>
    <w:rsid w:val="006D5323"/>
    <w:rsid w:val="006F67C0"/>
    <w:rsid w:val="00710A1E"/>
    <w:rsid w:val="007228FF"/>
    <w:rsid w:val="00763233"/>
    <w:rsid w:val="00775529"/>
    <w:rsid w:val="007C0366"/>
    <w:rsid w:val="007D09C9"/>
    <w:rsid w:val="007E2D54"/>
    <w:rsid w:val="007E3034"/>
    <w:rsid w:val="007F7B2F"/>
    <w:rsid w:val="00801126"/>
    <w:rsid w:val="0081255C"/>
    <w:rsid w:val="00812D72"/>
    <w:rsid w:val="00830D22"/>
    <w:rsid w:val="00832934"/>
    <w:rsid w:val="00833023"/>
    <w:rsid w:val="00851D75"/>
    <w:rsid w:val="00852469"/>
    <w:rsid w:val="00872E36"/>
    <w:rsid w:val="00877760"/>
    <w:rsid w:val="00884768"/>
    <w:rsid w:val="008A1BA6"/>
    <w:rsid w:val="008A7623"/>
    <w:rsid w:val="008D27A7"/>
    <w:rsid w:val="008F074A"/>
    <w:rsid w:val="008F25C1"/>
    <w:rsid w:val="00903445"/>
    <w:rsid w:val="009249B5"/>
    <w:rsid w:val="009258AF"/>
    <w:rsid w:val="0093214A"/>
    <w:rsid w:val="00937B47"/>
    <w:rsid w:val="00973AEE"/>
    <w:rsid w:val="00996B2E"/>
    <w:rsid w:val="00996C19"/>
    <w:rsid w:val="009A3BA2"/>
    <w:rsid w:val="009B509A"/>
    <w:rsid w:val="009C28EA"/>
    <w:rsid w:val="00A23355"/>
    <w:rsid w:val="00A3307C"/>
    <w:rsid w:val="00A33CC3"/>
    <w:rsid w:val="00A34E01"/>
    <w:rsid w:val="00A35D77"/>
    <w:rsid w:val="00A419C8"/>
    <w:rsid w:val="00A42E09"/>
    <w:rsid w:val="00A4598C"/>
    <w:rsid w:val="00A96EDD"/>
    <w:rsid w:val="00AB4E85"/>
    <w:rsid w:val="00AD1F6E"/>
    <w:rsid w:val="00AD332B"/>
    <w:rsid w:val="00B0134C"/>
    <w:rsid w:val="00B0158C"/>
    <w:rsid w:val="00B05FFA"/>
    <w:rsid w:val="00B14171"/>
    <w:rsid w:val="00B3215D"/>
    <w:rsid w:val="00B415A9"/>
    <w:rsid w:val="00B44773"/>
    <w:rsid w:val="00B50436"/>
    <w:rsid w:val="00B93718"/>
    <w:rsid w:val="00BB04AD"/>
    <w:rsid w:val="00BE4496"/>
    <w:rsid w:val="00C114E5"/>
    <w:rsid w:val="00C11B31"/>
    <w:rsid w:val="00C25F25"/>
    <w:rsid w:val="00C33AEF"/>
    <w:rsid w:val="00C60675"/>
    <w:rsid w:val="00C62FF4"/>
    <w:rsid w:val="00C75EF9"/>
    <w:rsid w:val="00C8708E"/>
    <w:rsid w:val="00CB2041"/>
    <w:rsid w:val="00CB56E7"/>
    <w:rsid w:val="00D03E59"/>
    <w:rsid w:val="00D05C98"/>
    <w:rsid w:val="00D15E5D"/>
    <w:rsid w:val="00D20E82"/>
    <w:rsid w:val="00D3050B"/>
    <w:rsid w:val="00D40569"/>
    <w:rsid w:val="00D76F91"/>
    <w:rsid w:val="00D7703A"/>
    <w:rsid w:val="00DD44D5"/>
    <w:rsid w:val="00DD4CCF"/>
    <w:rsid w:val="00DE2952"/>
    <w:rsid w:val="00E00698"/>
    <w:rsid w:val="00E03AD7"/>
    <w:rsid w:val="00E3221F"/>
    <w:rsid w:val="00E345FB"/>
    <w:rsid w:val="00E40599"/>
    <w:rsid w:val="00E60D9B"/>
    <w:rsid w:val="00E9434F"/>
    <w:rsid w:val="00E96280"/>
    <w:rsid w:val="00EA259E"/>
    <w:rsid w:val="00EA3160"/>
    <w:rsid w:val="00EB6D37"/>
    <w:rsid w:val="00ED76CA"/>
    <w:rsid w:val="00EF08B7"/>
    <w:rsid w:val="00F03D87"/>
    <w:rsid w:val="00F17B30"/>
    <w:rsid w:val="00F201F6"/>
    <w:rsid w:val="00F269C7"/>
    <w:rsid w:val="00F632D0"/>
    <w:rsid w:val="00F71780"/>
    <w:rsid w:val="00F8628A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69C5B7"/>
  <w15:chartTrackingRefBased/>
  <w15:docId w15:val="{30561E7B-D031-40FF-9AA2-BD68AF07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A35D77"/>
    <w:rPr>
      <w:sz w:val="1"/>
    </w:rPr>
  </w:style>
  <w:style w:type="paragraph" w:customStyle="1" w:styleId="DefaultStyle">
    <w:name w:val="DefaultStyle"/>
    <w:qFormat/>
    <w:rsid w:val="00A35D77"/>
    <w:rPr>
      <w:rFonts w:ascii="Arimo" w:eastAsia="Arimo" w:hAnsi="Arimo" w:cs="Arimo"/>
      <w:color w:val="000000"/>
      <w:lang w:val="en-US" w:eastAsia="en-US"/>
    </w:rPr>
  </w:style>
  <w:style w:type="paragraph" w:customStyle="1" w:styleId="rgp2">
    <w:name w:val="rgp2"/>
    <w:basedOn w:val="DefaultStyle"/>
    <w:qFormat/>
    <w:rsid w:val="00A35D77"/>
    <w:rPr>
      <w:color w:val="FFFFFF"/>
    </w:rPr>
  </w:style>
  <w:style w:type="paragraph" w:customStyle="1" w:styleId="prog2">
    <w:name w:val="prog2"/>
    <w:basedOn w:val="DefaultStyle"/>
    <w:qFormat/>
    <w:rsid w:val="00A35D77"/>
  </w:style>
  <w:style w:type="paragraph" w:customStyle="1" w:styleId="prog3">
    <w:name w:val="prog3"/>
    <w:basedOn w:val="DefaultStyle"/>
    <w:qFormat/>
    <w:rsid w:val="00A35D77"/>
  </w:style>
  <w:style w:type="paragraph" w:customStyle="1" w:styleId="UvjetniStil10">
    <w:name w:val="UvjetniStil|10"/>
    <w:qFormat/>
    <w:rsid w:val="00A35D77"/>
    <w:rPr>
      <w:rFonts w:ascii="Arimo" w:eastAsia="Arimo" w:hAnsi="Arimo" w:cs="Arimo"/>
      <w:b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A35D77"/>
  </w:style>
  <w:style w:type="character" w:customStyle="1" w:styleId="HeaderChar">
    <w:name w:val="Header Char"/>
    <w:basedOn w:val="DefaultParagraphFont"/>
    <w:link w:val="Header"/>
    <w:rsid w:val="00E345FB"/>
    <w:rPr>
      <w:rFonts w:ascii="HR Times" w:hAnsi="HR Times"/>
      <w:lang w:eastAsia="en-US"/>
    </w:rPr>
  </w:style>
  <w:style w:type="table" w:styleId="TableGrid">
    <w:name w:val="Table Grid"/>
    <w:basedOn w:val="TableNormal"/>
    <w:rsid w:val="0085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03A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76F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6F9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300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72</cp:revision>
  <cp:lastPrinted>2026-03-15T07:52:00Z</cp:lastPrinted>
  <dcterms:created xsi:type="dcterms:W3CDTF">2019-11-04T09:22:00Z</dcterms:created>
  <dcterms:modified xsi:type="dcterms:W3CDTF">2026-04-07T10:30:00Z</dcterms:modified>
</cp:coreProperties>
</file>