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6778" w14:textId="77777777" w:rsidR="00DB398F" w:rsidRDefault="00DB398F" w:rsidP="00DB398F">
      <w:pPr>
        <w:rPr>
          <w:rFonts w:ascii="Times New Roman" w:hAnsi="Times New Roman"/>
          <w:sz w:val="24"/>
          <w:szCs w:val="24"/>
        </w:rPr>
      </w:pPr>
    </w:p>
    <w:p w14:paraId="0A59551E" w14:textId="6870E4A8" w:rsidR="000C2B14" w:rsidRPr="00A23355" w:rsidRDefault="000C2B14" w:rsidP="000C2B1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061-01/2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-01/01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20231061" w14:textId="13495E22" w:rsidR="000C2B14" w:rsidRPr="00A23355" w:rsidRDefault="000C2B14" w:rsidP="000C2B1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2117-</w:t>
      </w:r>
      <w:r w:rsidR="00A73309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-2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7D752F">
        <w:rPr>
          <w:rFonts w:ascii="Times New Roman" w:hAnsi="Times New Roman"/>
          <w:sz w:val="24"/>
          <w:szCs w:val="24"/>
        </w:rPr>
        <w:t>2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C3820B7" w14:textId="4A95D8FB" w:rsidR="000C2B14" w:rsidRDefault="000C2B14" w:rsidP="000C2B1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Pr="00A23355">
        <w:rPr>
          <w:rFonts w:ascii="Times New Roman" w:hAnsi="Times New Roman"/>
          <w:sz w:val="24"/>
          <w:szCs w:val="24"/>
        </w:rPr>
        <w:tab/>
      </w:r>
      <w:r w:rsidR="00D825C9">
        <w:rPr>
          <w:rFonts w:ascii="Times New Roman" w:hAnsi="Times New Roman"/>
          <w:sz w:val="24"/>
          <w:szCs w:val="24"/>
        </w:rPr>
        <w:t>0</w:t>
      </w:r>
      <w:r w:rsidR="007D75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7D75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104C17A0" w14:textId="77777777" w:rsidR="00DB398F" w:rsidRDefault="00DB398F" w:rsidP="00DB398F">
      <w:pPr>
        <w:rPr>
          <w:rFonts w:ascii="Times New Roman" w:hAnsi="Times New Roman"/>
          <w:sz w:val="24"/>
          <w:szCs w:val="24"/>
        </w:rPr>
      </w:pPr>
    </w:p>
    <w:p w14:paraId="52331470" w14:textId="77777777" w:rsidR="00330BDB" w:rsidRDefault="00330BDB" w:rsidP="00DB398F">
      <w:pPr>
        <w:rPr>
          <w:rFonts w:ascii="Times New Roman" w:hAnsi="Times New Roman"/>
          <w:sz w:val="24"/>
          <w:szCs w:val="24"/>
        </w:rPr>
      </w:pPr>
    </w:p>
    <w:p w14:paraId="0CA3F930" w14:textId="5D586C6C" w:rsidR="00DB398F" w:rsidRDefault="00DB398F" w:rsidP="00DB39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Temeljem točke II. </w:t>
      </w:r>
      <w:r w:rsidR="00A73309">
        <w:rPr>
          <w:rFonts w:ascii="Times New Roman" w:hAnsi="Times New Roman"/>
          <w:sz w:val="24"/>
          <w:szCs w:val="24"/>
        </w:rPr>
        <w:t xml:space="preserve">stavak 1. </w:t>
      </w:r>
      <w:r>
        <w:rPr>
          <w:rFonts w:ascii="Times New Roman" w:hAnsi="Times New Roman"/>
          <w:sz w:val="24"/>
          <w:szCs w:val="24"/>
        </w:rPr>
        <w:t>Zaključka o raspisivanju javnog poziva za predlaganje kandidata za dodjelu javni</w:t>
      </w:r>
      <w:r w:rsidR="00B45F0C">
        <w:rPr>
          <w:rFonts w:ascii="Times New Roman" w:hAnsi="Times New Roman"/>
          <w:sz w:val="24"/>
          <w:szCs w:val="24"/>
        </w:rPr>
        <w:t>h priznanja Općine Mljet za 2</w:t>
      </w:r>
      <w:r w:rsidR="000C2B14">
        <w:rPr>
          <w:rFonts w:ascii="Times New Roman" w:hAnsi="Times New Roman"/>
          <w:sz w:val="24"/>
          <w:szCs w:val="24"/>
        </w:rPr>
        <w:t>02</w:t>
      </w:r>
      <w:r w:rsidR="00D825C9">
        <w:rPr>
          <w:rFonts w:ascii="Times New Roman" w:hAnsi="Times New Roman"/>
          <w:sz w:val="24"/>
          <w:szCs w:val="24"/>
        </w:rPr>
        <w:t>6</w:t>
      </w:r>
      <w:r w:rsidR="000C2B14">
        <w:rPr>
          <w:rFonts w:ascii="Times New Roman" w:hAnsi="Times New Roman"/>
          <w:sz w:val="24"/>
          <w:szCs w:val="24"/>
        </w:rPr>
        <w:t>. godinu, Klasa: 061-01/2</w:t>
      </w:r>
      <w:r w:rsidR="00D825C9">
        <w:rPr>
          <w:rFonts w:ascii="Times New Roman" w:hAnsi="Times New Roman"/>
          <w:sz w:val="24"/>
          <w:szCs w:val="24"/>
        </w:rPr>
        <w:t>6</w:t>
      </w:r>
      <w:r w:rsidR="000C2B14">
        <w:rPr>
          <w:rFonts w:ascii="Times New Roman" w:hAnsi="Times New Roman"/>
          <w:sz w:val="24"/>
          <w:szCs w:val="24"/>
        </w:rPr>
        <w:t>-01/01; Urbroj: 2117-</w:t>
      </w:r>
      <w:r w:rsidR="00A73309">
        <w:rPr>
          <w:rFonts w:ascii="Times New Roman" w:hAnsi="Times New Roman"/>
          <w:sz w:val="24"/>
          <w:szCs w:val="24"/>
        </w:rPr>
        <w:t>0</w:t>
      </w:r>
      <w:r w:rsidR="000C2B14">
        <w:rPr>
          <w:rFonts w:ascii="Times New Roman" w:hAnsi="Times New Roman"/>
          <w:sz w:val="24"/>
          <w:szCs w:val="24"/>
        </w:rPr>
        <w:t>3-2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7D75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od </w:t>
      </w:r>
      <w:r w:rsidR="00D825C9">
        <w:rPr>
          <w:rFonts w:ascii="Times New Roman" w:hAnsi="Times New Roman"/>
          <w:sz w:val="24"/>
          <w:szCs w:val="24"/>
        </w:rPr>
        <w:t>0</w:t>
      </w:r>
      <w:r w:rsidR="007D752F">
        <w:rPr>
          <w:rFonts w:ascii="Times New Roman" w:hAnsi="Times New Roman"/>
          <w:sz w:val="24"/>
          <w:szCs w:val="24"/>
        </w:rPr>
        <w:t>9. travnja</w:t>
      </w:r>
      <w:r w:rsidR="00330BDB">
        <w:rPr>
          <w:rFonts w:ascii="Times New Roman" w:hAnsi="Times New Roman"/>
          <w:sz w:val="24"/>
          <w:szCs w:val="24"/>
        </w:rPr>
        <w:t xml:space="preserve"> </w:t>
      </w:r>
      <w:r w:rsidR="000C2B14">
        <w:rPr>
          <w:rFonts w:ascii="Times New Roman" w:hAnsi="Times New Roman"/>
          <w:sz w:val="24"/>
          <w:szCs w:val="24"/>
        </w:rPr>
        <w:t>202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 a u skladu s odredbama Odluke o javnim priznanjima Općine Mljet (</w:t>
      </w:r>
      <w:r w:rsidR="00B45F0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Službeni glasnik Općine Mljet</w:t>
      </w:r>
      <w:r w:rsidR="00B45F0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broj 2/08), Općinski načelnik Općine Mljet raspisuje</w:t>
      </w:r>
    </w:p>
    <w:p w14:paraId="099B5A84" w14:textId="77777777" w:rsidR="00DB398F" w:rsidRDefault="00DB398F" w:rsidP="00DB398F">
      <w:pPr>
        <w:rPr>
          <w:rFonts w:ascii="Times New Roman" w:hAnsi="Times New Roman"/>
          <w:sz w:val="24"/>
          <w:szCs w:val="24"/>
        </w:rPr>
      </w:pPr>
    </w:p>
    <w:p w14:paraId="27EC36A6" w14:textId="77777777" w:rsidR="00330BDB" w:rsidRDefault="00330BDB" w:rsidP="00DB398F">
      <w:pPr>
        <w:rPr>
          <w:rFonts w:ascii="Times New Roman" w:hAnsi="Times New Roman"/>
          <w:sz w:val="24"/>
          <w:szCs w:val="24"/>
        </w:rPr>
      </w:pPr>
    </w:p>
    <w:p w14:paraId="2BF936BA" w14:textId="77777777" w:rsidR="00DB398F" w:rsidRDefault="00DB398F" w:rsidP="00DB39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 A V N I     P O Z I V</w:t>
      </w:r>
    </w:p>
    <w:p w14:paraId="12B54ECC" w14:textId="77777777" w:rsidR="00DB398F" w:rsidRDefault="00DB398F" w:rsidP="00DB39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predlaganje kandidata za dodjelu javnih</w:t>
      </w:r>
    </w:p>
    <w:p w14:paraId="509C97B0" w14:textId="6DB29230" w:rsidR="00DB398F" w:rsidRDefault="000C2B14" w:rsidP="00DB39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priznanja Općine Mljet za 202</w:t>
      </w:r>
      <w:r w:rsidR="00D825C9">
        <w:rPr>
          <w:rFonts w:ascii="Times New Roman" w:hAnsi="Times New Roman"/>
          <w:b/>
          <w:sz w:val="24"/>
          <w:szCs w:val="24"/>
        </w:rPr>
        <w:t>6</w:t>
      </w:r>
      <w:r w:rsidR="00DB398F">
        <w:rPr>
          <w:rFonts w:ascii="Times New Roman" w:hAnsi="Times New Roman"/>
          <w:b/>
          <w:sz w:val="24"/>
          <w:szCs w:val="24"/>
        </w:rPr>
        <w:t>. godinu</w:t>
      </w:r>
    </w:p>
    <w:p w14:paraId="227421E4" w14:textId="6B0396F4" w:rsidR="00DB398F" w:rsidRDefault="00F967F1" w:rsidP="00DB39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D825C9">
        <w:rPr>
          <w:rFonts w:ascii="Times New Roman" w:hAnsi="Times New Roman"/>
          <w:b/>
          <w:sz w:val="24"/>
          <w:szCs w:val="24"/>
        </w:rPr>
        <w:t>84</w:t>
      </w:r>
      <w:r w:rsidR="000C2B14">
        <w:rPr>
          <w:rFonts w:ascii="Times New Roman" w:hAnsi="Times New Roman"/>
          <w:b/>
          <w:sz w:val="24"/>
          <w:szCs w:val="24"/>
        </w:rPr>
        <w:t>/202</w:t>
      </w:r>
      <w:r w:rsidR="00D825C9">
        <w:rPr>
          <w:rFonts w:ascii="Times New Roman" w:hAnsi="Times New Roman"/>
          <w:b/>
          <w:sz w:val="24"/>
          <w:szCs w:val="24"/>
        </w:rPr>
        <w:t>6</w:t>
      </w:r>
      <w:r w:rsidR="00DB398F">
        <w:rPr>
          <w:rFonts w:ascii="Times New Roman" w:hAnsi="Times New Roman"/>
          <w:b/>
          <w:sz w:val="24"/>
          <w:szCs w:val="24"/>
        </w:rPr>
        <w:t>-PAO)</w:t>
      </w:r>
    </w:p>
    <w:p w14:paraId="5C44F155" w14:textId="77777777" w:rsidR="00DB398F" w:rsidRDefault="00DB398F" w:rsidP="00DB398F">
      <w:pPr>
        <w:rPr>
          <w:rFonts w:ascii="Times New Roman" w:hAnsi="Times New Roman"/>
          <w:sz w:val="24"/>
          <w:szCs w:val="24"/>
        </w:rPr>
      </w:pPr>
    </w:p>
    <w:p w14:paraId="5BEB2AFC" w14:textId="77777777" w:rsidR="00330BDB" w:rsidRDefault="00330BDB" w:rsidP="00DB398F">
      <w:pPr>
        <w:rPr>
          <w:rFonts w:ascii="Times New Roman" w:hAnsi="Times New Roman"/>
          <w:sz w:val="24"/>
          <w:szCs w:val="24"/>
        </w:rPr>
      </w:pPr>
    </w:p>
    <w:p w14:paraId="67DCEEF8" w14:textId="6A8823F5" w:rsidR="00DB398F" w:rsidRDefault="000C2B14" w:rsidP="00DB39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D825C9">
        <w:rPr>
          <w:rFonts w:ascii="Times New Roman" w:hAnsi="Times New Roman"/>
          <w:sz w:val="24"/>
          <w:szCs w:val="24"/>
        </w:rPr>
        <w:t>6</w:t>
      </w:r>
      <w:r w:rsidR="00DB398F">
        <w:rPr>
          <w:rFonts w:ascii="Times New Roman" w:hAnsi="Times New Roman"/>
          <w:sz w:val="24"/>
          <w:szCs w:val="24"/>
        </w:rPr>
        <w:t>. godini dodjeljuju se javna priznanja Općine Mljet kako slijedi:</w:t>
      </w:r>
    </w:p>
    <w:p w14:paraId="21C88FBD" w14:textId="77777777" w:rsidR="00DB398F" w:rsidRDefault="00DB398F" w:rsidP="00DB398F">
      <w:pPr>
        <w:numPr>
          <w:ilvl w:val="1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proglašenje počasnim građaninom Općine Mljet;</w:t>
      </w:r>
    </w:p>
    <w:p w14:paraId="263F11DD" w14:textId="77777777" w:rsidR="00DB398F" w:rsidRDefault="00DB398F" w:rsidP="00DB398F">
      <w:pPr>
        <w:numPr>
          <w:ilvl w:val="1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nagrada Općine Mljet za životno djelo i</w:t>
      </w:r>
    </w:p>
    <w:p w14:paraId="5C9D1AB5" w14:textId="77777777" w:rsidR="00DB398F" w:rsidRDefault="00DB398F" w:rsidP="00DB398F">
      <w:pPr>
        <w:numPr>
          <w:ilvl w:val="1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nagrada Općine Mljet.</w:t>
      </w:r>
    </w:p>
    <w:p w14:paraId="12168047" w14:textId="4FA91807" w:rsidR="00DB398F" w:rsidRDefault="00DB398F" w:rsidP="00DB398F">
      <w:pPr>
        <w:numPr>
          <w:ilvl w:val="0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Pravo predlaganja kandidata imaju svi zainteresirani, pravne i fizičke osobe, osim vijećnika Općinskog vijeća Općine Mljet, Općinskog načelnika Općine Mljet i zaposlenih u </w:t>
      </w:r>
      <w:r w:rsidR="00D825C9">
        <w:rPr>
          <w:rFonts w:ascii="Times New Roman" w:hAnsi="Times New Roman"/>
          <w:sz w:val="24"/>
          <w:szCs w:val="24"/>
        </w:rPr>
        <w:t xml:space="preserve">Jedinstvenom </w:t>
      </w:r>
      <w:r w:rsidR="007D752F">
        <w:rPr>
          <w:rFonts w:ascii="Times New Roman" w:hAnsi="Times New Roman"/>
          <w:sz w:val="24"/>
          <w:szCs w:val="24"/>
        </w:rPr>
        <w:t>upravn</w:t>
      </w:r>
      <w:r w:rsidR="00D825C9">
        <w:rPr>
          <w:rFonts w:ascii="Times New Roman" w:hAnsi="Times New Roman"/>
          <w:sz w:val="24"/>
          <w:szCs w:val="24"/>
        </w:rPr>
        <w:t>o</w:t>
      </w:r>
      <w:r w:rsidR="007D752F">
        <w:rPr>
          <w:rFonts w:ascii="Times New Roman" w:hAnsi="Times New Roman"/>
          <w:sz w:val="24"/>
          <w:szCs w:val="24"/>
        </w:rPr>
        <w:t xml:space="preserve">m </w:t>
      </w:r>
      <w:r w:rsidR="00D825C9">
        <w:rPr>
          <w:rFonts w:ascii="Times New Roman" w:hAnsi="Times New Roman"/>
          <w:sz w:val="24"/>
          <w:szCs w:val="24"/>
        </w:rPr>
        <w:t>odjelu</w:t>
      </w:r>
      <w:r>
        <w:rPr>
          <w:rFonts w:ascii="Times New Roman" w:hAnsi="Times New Roman"/>
          <w:sz w:val="24"/>
          <w:szCs w:val="24"/>
        </w:rPr>
        <w:t xml:space="preserve"> Općine Mljet.</w:t>
      </w:r>
    </w:p>
    <w:p w14:paraId="0443D433" w14:textId="77777777" w:rsidR="00DB398F" w:rsidRDefault="00DB398F" w:rsidP="00DB398F">
      <w:pPr>
        <w:numPr>
          <w:ilvl w:val="0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prijedlog za dodjelu javnog priznanja potrebno je dostaviti pisano obrazloženje s dokumentacijom kojom se prijedlog argumentira.</w:t>
      </w:r>
    </w:p>
    <w:p w14:paraId="3930690B" w14:textId="6398B556" w:rsidR="00DB398F" w:rsidRDefault="00DB398F" w:rsidP="00DB398F">
      <w:pPr>
        <w:numPr>
          <w:ilvl w:val="0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predlaganje kandidata je </w:t>
      </w:r>
      <w:r w:rsidR="007D752F">
        <w:rPr>
          <w:rFonts w:ascii="Times New Roman" w:hAnsi="Times New Roman"/>
          <w:b/>
          <w:sz w:val="24"/>
          <w:szCs w:val="24"/>
        </w:rPr>
        <w:t>29. svibnja</w:t>
      </w:r>
      <w:r w:rsidR="00B45F0C">
        <w:rPr>
          <w:rFonts w:ascii="Times New Roman" w:hAnsi="Times New Roman"/>
          <w:sz w:val="24"/>
          <w:szCs w:val="24"/>
        </w:rPr>
        <w:t xml:space="preserve"> </w:t>
      </w:r>
      <w:r w:rsidR="000C2B14">
        <w:rPr>
          <w:rFonts w:ascii="Times New Roman" w:hAnsi="Times New Roman"/>
          <w:b/>
          <w:sz w:val="24"/>
          <w:szCs w:val="24"/>
        </w:rPr>
        <w:t>202</w:t>
      </w:r>
      <w:r w:rsidR="00D825C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godine u 1</w:t>
      </w:r>
      <w:r w:rsidR="007D752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:00 sati</w:t>
      </w:r>
      <w:r>
        <w:rPr>
          <w:rFonts w:ascii="Times New Roman" w:hAnsi="Times New Roman"/>
          <w:sz w:val="24"/>
          <w:szCs w:val="24"/>
        </w:rPr>
        <w:t xml:space="preserve">, a prijedlog s </w:t>
      </w:r>
      <w:r w:rsidR="00330BDB">
        <w:rPr>
          <w:rFonts w:ascii="Times New Roman" w:hAnsi="Times New Roman"/>
          <w:sz w:val="24"/>
          <w:szCs w:val="24"/>
        </w:rPr>
        <w:t>relevantnom</w:t>
      </w:r>
      <w:r>
        <w:rPr>
          <w:rFonts w:ascii="Times New Roman" w:hAnsi="Times New Roman"/>
          <w:sz w:val="24"/>
          <w:szCs w:val="24"/>
        </w:rPr>
        <w:t xml:space="preserve"> dokumentacijom dostavlja se na adresu: Općina Mljet, 20 225 Babino Polje, Zabrežje 2, </w:t>
      </w:r>
      <w:r w:rsidR="000C2B14">
        <w:rPr>
          <w:rFonts w:ascii="Times New Roman" w:hAnsi="Times New Roman"/>
          <w:sz w:val="24"/>
          <w:szCs w:val="24"/>
        </w:rPr>
        <w:t>s naznakom „javna priznanja 202</w:t>
      </w:r>
      <w:r w:rsidR="00D825C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godina“, poštom preporučeno ili direktnom predajom pisarnici.</w:t>
      </w:r>
    </w:p>
    <w:p w14:paraId="113A8D89" w14:textId="45A4C7C3" w:rsidR="00DB398F" w:rsidRPr="00B45F0C" w:rsidRDefault="00DB398F" w:rsidP="00DB398F">
      <w:pPr>
        <w:numPr>
          <w:ilvl w:val="0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postupka dodijeljena javna priznanja uz prigodan dar bit će uručena na svečanoj sjednici Općinskog vijeća uz Dan Općine 29. lipnja</w:t>
      </w:r>
      <w:r w:rsidR="000C2B14">
        <w:rPr>
          <w:rFonts w:ascii="Times New Roman" w:hAnsi="Times New Roman"/>
          <w:sz w:val="24"/>
          <w:szCs w:val="24"/>
        </w:rPr>
        <w:t xml:space="preserve"> 202</w:t>
      </w:r>
      <w:r w:rsidR="00D825C9">
        <w:rPr>
          <w:rFonts w:ascii="Times New Roman" w:hAnsi="Times New Roman"/>
          <w:sz w:val="24"/>
          <w:szCs w:val="24"/>
        </w:rPr>
        <w:t>6</w:t>
      </w:r>
      <w:r w:rsidR="00330BDB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</w:p>
    <w:p w14:paraId="0E547FA3" w14:textId="77777777" w:rsidR="00330BDB" w:rsidRDefault="00330BDB" w:rsidP="00DB398F">
      <w:pPr>
        <w:spacing w:before="100" w:beforeAutospacing="1"/>
        <w:rPr>
          <w:rFonts w:ascii="Times New Roman" w:hAnsi="Times New Roman"/>
          <w:sz w:val="24"/>
          <w:szCs w:val="24"/>
        </w:rPr>
      </w:pPr>
    </w:p>
    <w:p w14:paraId="5AB152E6" w14:textId="6D49E5A1" w:rsidR="00DB398F" w:rsidRDefault="005163E4" w:rsidP="005163E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398F">
        <w:rPr>
          <w:rFonts w:ascii="Times New Roman" w:hAnsi="Times New Roman"/>
          <w:sz w:val="24"/>
          <w:szCs w:val="24"/>
        </w:rPr>
        <w:t>Općinski načelnik:</w:t>
      </w:r>
    </w:p>
    <w:p w14:paraId="42F64593" w14:textId="358B6F08" w:rsidR="005163E4" w:rsidRDefault="005163E4" w:rsidP="005163E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Službeni glasnik</w:t>
      </w:r>
    </w:p>
    <w:p w14:paraId="5202EDDA" w14:textId="5C4637C8" w:rsidR="005163E4" w:rsidRDefault="005163E4" w:rsidP="005163E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Registar akata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Đivo Market, dipl. ing</w:t>
      </w:r>
      <w:r w:rsidR="00D7348F">
        <w:rPr>
          <w:rFonts w:ascii="Times New Roman" w:hAnsi="Times New Roman"/>
          <w:sz w:val="24"/>
          <w:szCs w:val="24"/>
        </w:rPr>
        <w:t>.</w:t>
      </w:r>
    </w:p>
    <w:p w14:paraId="7A114F5C" w14:textId="79895311" w:rsidR="005163E4" w:rsidRDefault="005163E4" w:rsidP="005163E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Pismohrana</w:t>
      </w:r>
    </w:p>
    <w:p w14:paraId="5FC634B8" w14:textId="46FB3BE3" w:rsidR="00DB398F" w:rsidRDefault="005163E4" w:rsidP="005163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CEC6F38" w14:textId="77777777" w:rsidR="00DB398F" w:rsidRDefault="00DB398F" w:rsidP="00DB398F"/>
    <w:p w14:paraId="2573911C" w14:textId="77777777" w:rsidR="00DB398F" w:rsidRDefault="00DB398F" w:rsidP="00DB398F"/>
    <w:p w14:paraId="5D92A9E0" w14:textId="77777777" w:rsidR="00DB398F" w:rsidRDefault="00DB398F" w:rsidP="00DB398F">
      <w:pPr>
        <w:pStyle w:val="Header"/>
        <w:tabs>
          <w:tab w:val="left" w:pos="708"/>
        </w:tabs>
      </w:pPr>
    </w:p>
    <w:sectPr w:rsidR="00DB398F" w:rsidSect="00266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87C0" w14:textId="77777777" w:rsidR="00FB2976" w:rsidRDefault="00FB2976">
      <w:r>
        <w:separator/>
      </w:r>
    </w:p>
  </w:endnote>
  <w:endnote w:type="continuationSeparator" w:id="0">
    <w:p w14:paraId="678CD657" w14:textId="77777777" w:rsidR="00FB2976" w:rsidRDefault="00FB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76F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2A56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45F0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67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84BF12" wp14:editId="1BA2E6C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DDD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0814D5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B8116D0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2550E57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DC6" w14:textId="77777777" w:rsidR="00FB2976" w:rsidRDefault="00FB2976">
      <w:r>
        <w:separator/>
      </w:r>
    </w:p>
  </w:footnote>
  <w:footnote w:type="continuationSeparator" w:id="0">
    <w:p w14:paraId="46BD7B13" w14:textId="77777777" w:rsidR="00FB2976" w:rsidRDefault="00FB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EFB2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2ED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059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E2FEC1B" wp14:editId="1F81AAD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42EF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6A9BEA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902E043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E621F8A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122D"/>
    <w:multiLevelType w:val="hybridMultilevel"/>
    <w:tmpl w:val="9F7851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E69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2278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8F"/>
    <w:rsid w:val="00035E59"/>
    <w:rsid w:val="00061A33"/>
    <w:rsid w:val="00071382"/>
    <w:rsid w:val="000C2B14"/>
    <w:rsid w:val="001B3621"/>
    <w:rsid w:val="002667A4"/>
    <w:rsid w:val="002967C9"/>
    <w:rsid w:val="002F1F4E"/>
    <w:rsid w:val="00330BDB"/>
    <w:rsid w:val="00331125"/>
    <w:rsid w:val="00351788"/>
    <w:rsid w:val="00423226"/>
    <w:rsid w:val="005163E4"/>
    <w:rsid w:val="0054544F"/>
    <w:rsid w:val="005B72F0"/>
    <w:rsid w:val="006045E1"/>
    <w:rsid w:val="006E6669"/>
    <w:rsid w:val="006F67C0"/>
    <w:rsid w:val="00751971"/>
    <w:rsid w:val="00771C26"/>
    <w:rsid w:val="007D752F"/>
    <w:rsid w:val="007E3034"/>
    <w:rsid w:val="008E23F9"/>
    <w:rsid w:val="00A23355"/>
    <w:rsid w:val="00A73309"/>
    <w:rsid w:val="00AD1F6E"/>
    <w:rsid w:val="00B44773"/>
    <w:rsid w:val="00B45F0C"/>
    <w:rsid w:val="00B67656"/>
    <w:rsid w:val="00BA56B2"/>
    <w:rsid w:val="00C33AEF"/>
    <w:rsid w:val="00D03E59"/>
    <w:rsid w:val="00D21BCC"/>
    <w:rsid w:val="00D7348F"/>
    <w:rsid w:val="00D825C9"/>
    <w:rsid w:val="00DB398F"/>
    <w:rsid w:val="00DD44D5"/>
    <w:rsid w:val="00E00698"/>
    <w:rsid w:val="00E3221F"/>
    <w:rsid w:val="00EA259E"/>
    <w:rsid w:val="00EB6D37"/>
    <w:rsid w:val="00EB7A91"/>
    <w:rsid w:val="00ED76CA"/>
    <w:rsid w:val="00F201F6"/>
    <w:rsid w:val="00F46A60"/>
    <w:rsid w:val="00F71780"/>
    <w:rsid w:val="00F967F1"/>
    <w:rsid w:val="00FB155F"/>
    <w:rsid w:val="00FB2976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A8B9C"/>
  <w15:chartTrackingRefBased/>
  <w15:docId w15:val="{40CE9BEB-48D3-4608-9EA1-CC0F41C9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98F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B398F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51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6622-99AD-44F8-B4CC-04F432EE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cp:lastModifiedBy>Opcina Mljet</cp:lastModifiedBy>
  <cp:revision>13</cp:revision>
  <cp:lastPrinted>2024-04-18T06:57:00Z</cp:lastPrinted>
  <dcterms:created xsi:type="dcterms:W3CDTF">2016-04-15T13:08:00Z</dcterms:created>
  <dcterms:modified xsi:type="dcterms:W3CDTF">2026-04-08T06:05:00Z</dcterms:modified>
</cp:coreProperties>
</file>