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BFB5" w14:textId="77777777" w:rsid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23DA4C24" w14:textId="011B7DAA" w:rsidR="006045E1" w:rsidRPr="00971065" w:rsidRDefault="006045E1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KLASA:</w:t>
      </w:r>
      <w:r w:rsidRPr="00971065">
        <w:rPr>
          <w:rFonts w:ascii="Times New Roman" w:hAnsi="Times New Roman"/>
          <w:sz w:val="22"/>
          <w:szCs w:val="22"/>
        </w:rPr>
        <w:tab/>
      </w:r>
      <w:r w:rsidR="00CE7D7C">
        <w:rPr>
          <w:rFonts w:ascii="Times New Roman" w:hAnsi="Times New Roman"/>
          <w:sz w:val="22"/>
          <w:szCs w:val="22"/>
        </w:rPr>
        <w:t>421-01/26-01/01</w: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08A7D154" w14:textId="4E538360" w:rsidR="006045E1" w:rsidRPr="00971065" w:rsidRDefault="006045E1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URBROJ:</w:t>
      </w:r>
      <w:r w:rsidRPr="00971065">
        <w:rPr>
          <w:rFonts w:ascii="Times New Roman" w:hAnsi="Times New Roman"/>
          <w:sz w:val="22"/>
          <w:szCs w:val="22"/>
        </w:rPr>
        <w:tab/>
      </w:r>
      <w:r w:rsidR="00CE7D7C">
        <w:rPr>
          <w:rFonts w:ascii="Times New Roman" w:hAnsi="Times New Roman"/>
          <w:sz w:val="22"/>
          <w:szCs w:val="22"/>
        </w:rPr>
        <w:t>2117-03-26-1</w: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29164B99" w14:textId="5E9FB3AE" w:rsidR="006045E1" w:rsidRPr="00971065" w:rsidRDefault="006045E1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 xml:space="preserve">Babino Polje, </w:t>
      </w:r>
      <w:r w:rsidRPr="00971065">
        <w:rPr>
          <w:rFonts w:ascii="Times New Roman" w:hAnsi="Times New Roman"/>
          <w:sz w:val="22"/>
          <w:szCs w:val="22"/>
        </w:rPr>
        <w:tab/>
      </w:r>
      <w:r w:rsidR="00CE7D7C">
        <w:rPr>
          <w:rFonts w:ascii="Times New Roman" w:hAnsi="Times New Roman"/>
          <w:sz w:val="22"/>
          <w:szCs w:val="22"/>
        </w:rPr>
        <w:t>22.04.2026.</w:t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 w:rsidRPr="00DE4A84">
        <w:rPr>
          <w:rFonts w:ascii="Times New Roman" w:hAnsi="Times New Roman"/>
          <w:i/>
          <w:iCs/>
          <w:sz w:val="22"/>
          <w:szCs w:val="22"/>
        </w:rPr>
        <w:t>Nacrt prijedloga</w: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="002B046C">
        <w:rPr>
          <w:rFonts w:ascii="Times New Roman" w:hAnsi="Times New Roman"/>
          <w:noProof/>
          <w:sz w:val="22"/>
          <w:szCs w:val="22"/>
        </w:rPr>
        <w:instrText>21.04.2026</w:instrText>
      </w:r>
      <w:r w:rsidRPr="00971065">
        <w:rPr>
          <w:rFonts w:ascii="Times New Roman" w:hAnsi="Times New Roman"/>
          <w:sz w:val="22"/>
          <w:szCs w:val="22"/>
        </w:rPr>
        <w:fldChar w:fldCharType="end"/>
      </w:r>
      <w:r w:rsidRPr="00971065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575EFC61" w14:textId="77777777" w:rsidR="006045E1" w:rsidRPr="00971065" w:rsidRDefault="006045E1">
      <w:pPr>
        <w:spacing w:before="120"/>
        <w:rPr>
          <w:rFonts w:ascii="Times New Roman" w:hAnsi="Times New Roman"/>
          <w:sz w:val="22"/>
          <w:szCs w:val="22"/>
        </w:rPr>
      </w:pPr>
    </w:p>
    <w:p w14:paraId="20D29D9A" w14:textId="69ECBF4F" w:rsidR="00971065" w:rsidRPr="005D5EC7" w:rsidRDefault="00971065" w:rsidP="00971065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Na temelju članka 37. stavak 1. točka 23. Statuta Općine Mljet („Službeni glasnik Općine Mljet“ broj: 2/21 i 5/21-ispr.), a u skladu s odredbama Zakona o proračunu („Narodne novine“ broj 144/21) i odredbama važećih zakonskih</w:t>
      </w:r>
      <w:r>
        <w:rPr>
          <w:rFonts w:ascii="Times New Roman" w:hAnsi="Times New Roman"/>
          <w:sz w:val="22"/>
          <w:szCs w:val="22"/>
        </w:rPr>
        <w:t xml:space="preserve"> i podzakonskih </w:t>
      </w:r>
      <w:r w:rsidRPr="005D5EC7">
        <w:rPr>
          <w:rFonts w:ascii="Times New Roman" w:hAnsi="Times New Roman"/>
          <w:sz w:val="22"/>
          <w:szCs w:val="22"/>
        </w:rPr>
        <w:t xml:space="preserve"> propisa u </w:t>
      </w:r>
      <w:r>
        <w:rPr>
          <w:rFonts w:ascii="Times New Roman" w:hAnsi="Times New Roman"/>
          <w:sz w:val="22"/>
          <w:szCs w:val="22"/>
        </w:rPr>
        <w:t>području</w:t>
      </w:r>
      <w:r w:rsidRPr="005D5EC7">
        <w:rPr>
          <w:rFonts w:ascii="Times New Roman" w:hAnsi="Times New Roman"/>
          <w:sz w:val="22"/>
          <w:szCs w:val="22"/>
        </w:rPr>
        <w:t xml:space="preserve"> </w:t>
      </w:r>
      <w:r w:rsidRPr="00971065">
        <w:rPr>
          <w:rFonts w:ascii="Times New Roman" w:hAnsi="Times New Roman"/>
          <w:sz w:val="22"/>
          <w:szCs w:val="22"/>
        </w:rPr>
        <w:t>kulture, sporta, socijalne skrbi, zdravstva, odgoja i obrazovanja, zaštite okoliša, turizma te drugih područja od interesa za opće dobro na području Općine Mljet</w:t>
      </w:r>
      <w:r w:rsidRPr="005D5EC7">
        <w:rPr>
          <w:rFonts w:ascii="Times New Roman" w:hAnsi="Times New Roman"/>
          <w:sz w:val="22"/>
          <w:szCs w:val="22"/>
        </w:rPr>
        <w:t xml:space="preserve">,  Općinsko vijeće Općine Mljet na svojoj </w:t>
      </w:r>
      <w:r>
        <w:rPr>
          <w:rFonts w:ascii="Times New Roman" w:hAnsi="Times New Roman"/>
          <w:sz w:val="22"/>
          <w:szCs w:val="22"/>
        </w:rPr>
        <w:t>___</w:t>
      </w:r>
      <w:r w:rsidRPr="005D5EC7">
        <w:rPr>
          <w:rFonts w:ascii="Times New Roman" w:hAnsi="Times New Roman"/>
          <w:sz w:val="22"/>
          <w:szCs w:val="22"/>
        </w:rPr>
        <w:t xml:space="preserve"> sjednici održanoj dana </w:t>
      </w:r>
      <w:r>
        <w:rPr>
          <w:rFonts w:ascii="Times New Roman" w:hAnsi="Times New Roman"/>
          <w:sz w:val="22"/>
          <w:szCs w:val="22"/>
        </w:rPr>
        <w:t>____________</w:t>
      </w:r>
      <w:r w:rsidRPr="005D5EC7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6</w:t>
      </w:r>
      <w:r w:rsidRPr="005D5EC7">
        <w:rPr>
          <w:rFonts w:ascii="Times New Roman" w:hAnsi="Times New Roman"/>
          <w:sz w:val="22"/>
          <w:szCs w:val="22"/>
        </w:rPr>
        <w:t>. godine donijelo je slijedeć</w:t>
      </w:r>
      <w:r>
        <w:rPr>
          <w:rFonts w:ascii="Times New Roman" w:hAnsi="Times New Roman"/>
          <w:sz w:val="22"/>
          <w:szCs w:val="22"/>
        </w:rPr>
        <w:t>u</w:t>
      </w:r>
      <w:r w:rsidRPr="005D5EC7">
        <w:rPr>
          <w:rFonts w:ascii="Times New Roman" w:hAnsi="Times New Roman"/>
          <w:sz w:val="22"/>
          <w:szCs w:val="22"/>
        </w:rPr>
        <w:fldChar w:fldCharType="begin"/>
      </w:r>
      <w:r w:rsidRPr="005D5EC7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5D5EC7">
        <w:rPr>
          <w:rFonts w:ascii="Times New Roman" w:hAnsi="Times New Roman"/>
          <w:sz w:val="22"/>
          <w:szCs w:val="22"/>
        </w:rPr>
        <w:fldChar w:fldCharType="begin"/>
      </w:r>
      <w:r w:rsidRPr="005D5EC7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5D5EC7">
        <w:rPr>
          <w:rFonts w:ascii="Times New Roman" w:hAnsi="Times New Roman"/>
          <w:sz w:val="22"/>
          <w:szCs w:val="22"/>
        </w:rPr>
        <w:fldChar w:fldCharType="separate"/>
      </w:r>
      <w:r w:rsidR="002B046C">
        <w:rPr>
          <w:rFonts w:ascii="Times New Roman" w:hAnsi="Times New Roman"/>
          <w:noProof/>
          <w:sz w:val="22"/>
          <w:szCs w:val="22"/>
        </w:rPr>
        <w:instrText>21.04.2026</w:instrText>
      </w:r>
      <w:r w:rsidRPr="005D5EC7">
        <w:rPr>
          <w:rFonts w:ascii="Times New Roman" w:hAnsi="Times New Roman"/>
          <w:sz w:val="22"/>
          <w:szCs w:val="22"/>
        </w:rPr>
        <w:fldChar w:fldCharType="end"/>
      </w:r>
      <w:r w:rsidRPr="005D5EC7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5D5EC7">
        <w:rPr>
          <w:rFonts w:ascii="Times New Roman" w:hAnsi="Times New Roman"/>
          <w:sz w:val="22"/>
          <w:szCs w:val="22"/>
        </w:rPr>
        <w:fldChar w:fldCharType="end"/>
      </w:r>
    </w:p>
    <w:p w14:paraId="44E6E652" w14:textId="77777777" w:rsidR="006045E1" w:rsidRPr="00971065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6D79BB6D" w14:textId="19270047" w:rsidR="00245597" w:rsidRPr="00245597" w:rsidRDefault="00971065" w:rsidP="0024559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O   D   L   U   K   U</w:t>
      </w:r>
      <w:r w:rsidRPr="00245597">
        <w:rPr>
          <w:rFonts w:ascii="Times New Roman" w:hAnsi="Times New Roman"/>
          <w:b/>
          <w:bCs/>
          <w:sz w:val="22"/>
          <w:szCs w:val="22"/>
        </w:rPr>
        <w:br/>
        <w:t>o kriterijima, mjerilima i postupku dodjele financijskih potpora</w:t>
      </w:r>
    </w:p>
    <w:p w14:paraId="05D59FBE" w14:textId="41D041D1" w:rsidR="00971065" w:rsidRPr="00245597" w:rsidRDefault="00971065" w:rsidP="0024559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 xml:space="preserve">udrugama iz </w:t>
      </w:r>
      <w:r w:rsidR="00006D05" w:rsidRPr="00245597">
        <w:rPr>
          <w:rFonts w:ascii="Times New Roman" w:hAnsi="Times New Roman"/>
          <w:b/>
          <w:bCs/>
          <w:sz w:val="22"/>
          <w:szCs w:val="22"/>
        </w:rPr>
        <w:t>P</w:t>
      </w:r>
      <w:r w:rsidRPr="00245597">
        <w:rPr>
          <w:rFonts w:ascii="Times New Roman" w:hAnsi="Times New Roman"/>
          <w:b/>
          <w:bCs/>
          <w:sz w:val="22"/>
          <w:szCs w:val="22"/>
        </w:rPr>
        <w:t>roračuna Općine Mljet</w:t>
      </w:r>
    </w:p>
    <w:p w14:paraId="62CC5FF1" w14:textId="77777777" w:rsidR="00971065" w:rsidRPr="00245597" w:rsidRDefault="00971065" w:rsidP="00971065">
      <w:pPr>
        <w:rPr>
          <w:rFonts w:ascii="Times New Roman" w:hAnsi="Times New Roman"/>
          <w:b/>
          <w:bCs/>
          <w:sz w:val="22"/>
          <w:szCs w:val="22"/>
        </w:rPr>
      </w:pPr>
    </w:p>
    <w:p w14:paraId="0312C3A8" w14:textId="4FFAC7B6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I. OPĆE ODREDBE</w:t>
      </w:r>
    </w:p>
    <w:p w14:paraId="4DCA938A" w14:textId="77777777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490C591B" w14:textId="77777777" w:rsidR="00B70551" w:rsidRPr="00B70551" w:rsidRDefault="005511AA" w:rsidP="00B7055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 xml:space="preserve">Ovom Odlukom </w:t>
      </w:r>
      <w:r w:rsidR="00B70551" w:rsidRPr="00B70551">
        <w:rPr>
          <w:rFonts w:ascii="Times New Roman" w:hAnsi="Times New Roman"/>
          <w:sz w:val="22"/>
          <w:szCs w:val="22"/>
        </w:rPr>
        <w:t>o kriterijima, mjerilima i postupku dodjele financijskih potpora</w:t>
      </w:r>
    </w:p>
    <w:p w14:paraId="01E8BB68" w14:textId="07B2CDFC" w:rsidR="00971065" w:rsidRPr="00B70551" w:rsidRDefault="00B70551" w:rsidP="00B70551">
      <w:pPr>
        <w:rPr>
          <w:rFonts w:ascii="Times New Roman" w:hAnsi="Times New Roman"/>
          <w:b/>
          <w:bCs/>
          <w:sz w:val="22"/>
          <w:szCs w:val="22"/>
        </w:rPr>
      </w:pPr>
      <w:r w:rsidRPr="00B70551">
        <w:rPr>
          <w:rFonts w:ascii="Times New Roman" w:hAnsi="Times New Roman"/>
          <w:sz w:val="22"/>
          <w:szCs w:val="22"/>
        </w:rPr>
        <w:t>udrugama iz Proračuna Općine Mljet</w:t>
      </w:r>
      <w:r>
        <w:rPr>
          <w:rFonts w:ascii="Times New Roman" w:hAnsi="Times New Roman"/>
          <w:sz w:val="22"/>
          <w:szCs w:val="22"/>
        </w:rPr>
        <w:t xml:space="preserve"> (u daljnjem tekstu: Odluka)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71065" w:rsidRPr="00971065">
        <w:rPr>
          <w:rFonts w:ascii="Times New Roman" w:hAnsi="Times New Roman"/>
          <w:sz w:val="22"/>
          <w:szCs w:val="22"/>
        </w:rPr>
        <w:t>utvrđuju se kriteriji, mjerila i postupak dodjele financijskih potpora udrugama koje djeluju u području kulture, sporta, socijalne skrbi, zdravstva, odgoja i obrazovanja, zaštite okoliša, turizma te drugih područja od interesa za opće dobro na području Općine Mljet.</w:t>
      </w:r>
    </w:p>
    <w:p w14:paraId="25F309A5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6BF3FD47" w14:textId="77777777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2.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586A412D" w14:textId="63785A4F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Sredstva za financiranje programa i projekata udruga osiguravaju se u proračunu Općine Mljet.</w:t>
      </w:r>
    </w:p>
    <w:p w14:paraId="7BF37412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01E686EC" w14:textId="77777777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3.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7F533541" w14:textId="12E97148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Dodjela sredstava temelji se na načelima:</w:t>
      </w:r>
    </w:p>
    <w:p w14:paraId="362EF5FA" w14:textId="3708B481" w:rsidR="00971065" w:rsidRPr="00971065" w:rsidRDefault="00971065" w:rsidP="008E6AE6">
      <w:pPr>
        <w:numPr>
          <w:ilvl w:val="0"/>
          <w:numId w:val="3"/>
        </w:numPr>
        <w:tabs>
          <w:tab w:val="clear" w:pos="720"/>
          <w:tab w:val="num" w:pos="1080"/>
        </w:tabs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javnosti i transparentnosti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429F38EF" w14:textId="64019C11" w:rsidR="00971065" w:rsidRPr="00971065" w:rsidRDefault="00971065" w:rsidP="008E6AE6">
      <w:pPr>
        <w:numPr>
          <w:ilvl w:val="0"/>
          <w:numId w:val="3"/>
        </w:numPr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jednakog postupanja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157FCBE" w14:textId="2CCD24E6" w:rsidR="00971065" w:rsidRPr="00971065" w:rsidRDefault="00971065" w:rsidP="008E6AE6">
      <w:pPr>
        <w:numPr>
          <w:ilvl w:val="0"/>
          <w:numId w:val="3"/>
        </w:numPr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racionalnog i učinkovitog korištenja sredstava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5787EFA5" w14:textId="7B70E275" w:rsidR="00971065" w:rsidRPr="00971065" w:rsidRDefault="00971065" w:rsidP="008E6AE6">
      <w:pPr>
        <w:numPr>
          <w:ilvl w:val="0"/>
          <w:numId w:val="3"/>
        </w:numPr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odgovornosti i kontrole namjenskog trošenja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15017911" w14:textId="77777777" w:rsidR="00971065" w:rsidRPr="00971065" w:rsidRDefault="00971065" w:rsidP="008E6AE6">
      <w:pPr>
        <w:numPr>
          <w:ilvl w:val="0"/>
          <w:numId w:val="3"/>
        </w:numPr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izbjegavanja sukoba interesa</w:t>
      </w:r>
    </w:p>
    <w:p w14:paraId="3443F1C5" w14:textId="77777777" w:rsidR="00245597" w:rsidRDefault="00245597" w:rsidP="008E6AE6">
      <w:pPr>
        <w:ind w:left="360"/>
        <w:rPr>
          <w:rFonts w:ascii="Times New Roman" w:hAnsi="Times New Roman"/>
          <w:sz w:val="22"/>
          <w:szCs w:val="22"/>
        </w:rPr>
      </w:pPr>
    </w:p>
    <w:p w14:paraId="0F24D53B" w14:textId="6DB0D763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II. KORISNICI SREDSTAVA</w:t>
      </w:r>
    </w:p>
    <w:p w14:paraId="48CA3799" w14:textId="77777777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4.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1314EF0F" w14:textId="4E137FBA" w:rsidR="00971065" w:rsidRPr="005511AA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5511AA">
        <w:rPr>
          <w:rFonts w:ascii="Times New Roman" w:hAnsi="Times New Roman"/>
          <w:sz w:val="22"/>
          <w:szCs w:val="22"/>
        </w:rPr>
        <w:t>Korisnici sredstava mogu biti udruge koje:</w:t>
      </w:r>
    </w:p>
    <w:p w14:paraId="2523D5E3" w14:textId="4FC4AC96" w:rsidR="00971065" w:rsidRPr="00971065" w:rsidRDefault="00971065" w:rsidP="00245597">
      <w:pPr>
        <w:numPr>
          <w:ilvl w:val="0"/>
          <w:numId w:val="4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su upisane u Registar udruga Republike Hrvatske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6AD12B39" w14:textId="471DE1CA" w:rsidR="00971065" w:rsidRPr="00971065" w:rsidRDefault="00971065" w:rsidP="00245597">
      <w:pPr>
        <w:numPr>
          <w:ilvl w:val="0"/>
          <w:numId w:val="4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imaju sjedište na području Općine Mljet ili provode aktivnosti na njezinom području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57407AA" w14:textId="258D4123" w:rsidR="00971065" w:rsidRPr="00971065" w:rsidRDefault="00971065" w:rsidP="00245597">
      <w:pPr>
        <w:numPr>
          <w:ilvl w:val="0"/>
          <w:numId w:val="4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uredno ispunjavaju obveze prema državnom proračunu i proračunu Općine Mljet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7F56FC91" w14:textId="77777777" w:rsidR="00971065" w:rsidRPr="00971065" w:rsidRDefault="00971065" w:rsidP="00245597">
      <w:pPr>
        <w:numPr>
          <w:ilvl w:val="0"/>
          <w:numId w:val="4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lastRenderedPageBreak/>
        <w:t>vode transparentno financijsko poslovanje</w:t>
      </w:r>
    </w:p>
    <w:p w14:paraId="440A72D8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528F9C36" w14:textId="23210005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III. VRSTE FINANCIRANJA</w:t>
      </w:r>
    </w:p>
    <w:p w14:paraId="43536462" w14:textId="77777777" w:rsidR="00117C86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6A68B774" w14:textId="1B061839" w:rsidR="00971065" w:rsidRPr="00971065" w:rsidRDefault="00971065" w:rsidP="005511AA">
      <w:pPr>
        <w:ind w:left="72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br/>
      </w:r>
      <w:r w:rsidR="005511AA">
        <w:rPr>
          <w:rFonts w:ascii="Times New Roman" w:hAnsi="Times New Roman"/>
          <w:sz w:val="22"/>
          <w:szCs w:val="22"/>
        </w:rPr>
        <w:t xml:space="preserve">1) </w:t>
      </w:r>
      <w:r w:rsidRPr="00971065">
        <w:rPr>
          <w:rFonts w:ascii="Times New Roman" w:hAnsi="Times New Roman"/>
          <w:sz w:val="22"/>
          <w:szCs w:val="22"/>
        </w:rPr>
        <w:t>Financijske potpore dodjeljuju se za:</w:t>
      </w:r>
    </w:p>
    <w:p w14:paraId="4E52D64D" w14:textId="432A4C07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programe i projekte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5AF416CC" w14:textId="48B380BC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institucionalnu podršku (redovan rad udruga)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611B6D3E" w14:textId="295E7E1F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organizaciju manifestacija i događanja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43ADB42" w14:textId="45C2730E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sudjelovanje na natjecanjima i smotrama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10FA56DC" w14:textId="77777777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izvanredne aktivnosti od posebnog značaja za Općinu Mljet</w:t>
      </w:r>
    </w:p>
    <w:p w14:paraId="29EAC880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12DE7732" w14:textId="0D9BB7E7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IV. JAVNI POZIV</w:t>
      </w:r>
    </w:p>
    <w:p w14:paraId="1340AF8C" w14:textId="77777777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6.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7B8F68BD" w14:textId="787581ED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Sredstva se dodjeljuju putem javnog poziva koji raspisuje općinski načelnik Općine Mljet, u pravilu jednom godišnje.</w:t>
      </w:r>
    </w:p>
    <w:p w14:paraId="2A2316DD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47B227FA" w14:textId="0A094DF2" w:rsidR="00971065" w:rsidRPr="00971065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7.</w:t>
      </w:r>
      <w:r w:rsidRPr="00971065">
        <w:rPr>
          <w:rFonts w:ascii="Times New Roman" w:hAnsi="Times New Roman"/>
          <w:sz w:val="22"/>
          <w:szCs w:val="22"/>
        </w:rPr>
        <w:br/>
      </w:r>
      <w:r w:rsidR="005511AA">
        <w:rPr>
          <w:rFonts w:ascii="Times New Roman" w:hAnsi="Times New Roman"/>
          <w:sz w:val="22"/>
          <w:szCs w:val="22"/>
        </w:rPr>
        <w:t xml:space="preserve">1) </w:t>
      </w:r>
      <w:r w:rsidRPr="00971065">
        <w:rPr>
          <w:rFonts w:ascii="Times New Roman" w:hAnsi="Times New Roman"/>
          <w:sz w:val="22"/>
          <w:szCs w:val="22"/>
        </w:rPr>
        <w:t>Javni poziv objavljuje se na službenim mrežnim stranicama Općine Mljet i oglasnoj ploči.</w:t>
      </w:r>
    </w:p>
    <w:p w14:paraId="5FAF6EC4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720F8193" w14:textId="77777777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8.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18B46B7A" w14:textId="61E71278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Javni poziv sadrži:</w:t>
      </w:r>
    </w:p>
    <w:p w14:paraId="5C8BF000" w14:textId="170C5A72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prioritetna područja financiranja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F83112E" w14:textId="4FF6962A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uvjete koje prijavitelji moraju ispunjavati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6237021A" w14:textId="41EB9F6D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ukupno raspoloživ iznos sredstava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3588AF7" w14:textId="074FEE18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kriterije i mjerila za ocjenjivanje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26D818AC" w14:textId="2F329927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rokove i način podnošenja prijava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4B374A89" w14:textId="77777777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popis potrebne dokumentacije</w:t>
      </w:r>
    </w:p>
    <w:p w14:paraId="0F4729CF" w14:textId="77777777" w:rsidR="00245597" w:rsidRDefault="00245597" w:rsidP="00245597">
      <w:pPr>
        <w:rPr>
          <w:rFonts w:ascii="Times New Roman" w:hAnsi="Times New Roman"/>
          <w:sz w:val="22"/>
          <w:szCs w:val="22"/>
        </w:rPr>
      </w:pPr>
    </w:p>
    <w:p w14:paraId="02CF112A" w14:textId="4855666C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V. KRITERIJI I MJERILA</w:t>
      </w:r>
    </w:p>
    <w:p w14:paraId="66A4BED5" w14:textId="77777777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9.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5CD227E9" w14:textId="7D1F5C9A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Prijave se ocjenjuju prema sljedećim kriterijima:</w:t>
      </w:r>
    </w:p>
    <w:p w14:paraId="05520392" w14:textId="1E8112FC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usklađenost programa s razvojnim prioritetima Općine Mljet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365FAE10" w14:textId="58C216E7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značaj za društveni život i uključenost lokalne zajednice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0FA5743B" w14:textId="28F56F17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broj korisnika i ciljane skupine (djeca, mladi, stariji, ranjive skupine)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5968BBCC" w14:textId="6AB390A8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kvaliteta i jasnoća projektnih aktivnosti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21F95C13" w14:textId="05C16BEE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organizacijski i stručni kapacitet udruge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64E0C02" w14:textId="68563657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iskustvo u provedbi sličnih programa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2B2F9107" w14:textId="2B632EEF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održivost i dugoročni učinci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5ADB8D63" w14:textId="77777777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realnost i ekonomičnost proračuna</w:t>
      </w:r>
    </w:p>
    <w:p w14:paraId="2B5E180E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32278791" w14:textId="753FCB10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VI. POVJERENSTVO ZA OCJENJIVANJE</w:t>
      </w:r>
    </w:p>
    <w:p w14:paraId="1D71A443" w14:textId="77777777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10.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31889C4B" w14:textId="2C792CE9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Postupak pregleda i ocjenjivanja prijava provodi Povjerenstvo za dodjelu financijskih potpora.</w:t>
      </w:r>
    </w:p>
    <w:p w14:paraId="107FC1AD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3D1BE01F" w14:textId="77777777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11.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60E0C22F" w14:textId="7CA03359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Povjerenstvo imenuje općinski načelnik, a sastoji se od najmanje tri člana.</w:t>
      </w:r>
    </w:p>
    <w:p w14:paraId="777C3888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37F340D8" w14:textId="77777777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12.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29867638" w14:textId="05C6CEE4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Povjerenstvo:</w:t>
      </w:r>
    </w:p>
    <w:p w14:paraId="26720076" w14:textId="6FB685DC" w:rsidR="00971065" w:rsidRPr="00971065" w:rsidRDefault="00971065" w:rsidP="00245597">
      <w:pPr>
        <w:numPr>
          <w:ilvl w:val="0"/>
          <w:numId w:val="8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provodi administrativnu provjeru prijava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E887898" w14:textId="483A444B" w:rsidR="00971065" w:rsidRPr="00971065" w:rsidRDefault="00971065" w:rsidP="00245597">
      <w:pPr>
        <w:numPr>
          <w:ilvl w:val="0"/>
          <w:numId w:val="8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ocjenjuje programe i projekte</w:t>
      </w:r>
      <w:r w:rsidR="004F703D">
        <w:rPr>
          <w:rFonts w:ascii="Times New Roman" w:hAnsi="Times New Roman"/>
          <w:sz w:val="22"/>
          <w:szCs w:val="22"/>
        </w:rPr>
        <w:t>:</w:t>
      </w:r>
    </w:p>
    <w:p w14:paraId="5487553B" w14:textId="79BB38DB" w:rsidR="00971065" w:rsidRPr="00971065" w:rsidRDefault="00971065" w:rsidP="00245597">
      <w:pPr>
        <w:numPr>
          <w:ilvl w:val="0"/>
          <w:numId w:val="8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izrađuje prijedlog rang-liste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66DD9591" w14:textId="77777777" w:rsidR="00971065" w:rsidRPr="00971065" w:rsidRDefault="00971065" w:rsidP="00245597">
      <w:pPr>
        <w:numPr>
          <w:ilvl w:val="0"/>
          <w:numId w:val="8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predlaže iznose financiranja</w:t>
      </w:r>
    </w:p>
    <w:p w14:paraId="645C8FAC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231E4707" w14:textId="6BE5A7A0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VII. ODLUKA O DODJELI</w:t>
      </w:r>
    </w:p>
    <w:p w14:paraId="72A65C4D" w14:textId="77777777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13.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5B978FE3" w14:textId="626190F8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Na temelju prijedloga Povjerenstva, općinski načelnik donosi Odluku o dodjeli financijskih sredstava.</w:t>
      </w:r>
    </w:p>
    <w:p w14:paraId="08D5952C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131DA16C" w14:textId="77777777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14.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6077E815" w14:textId="62BC2CD1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Odluka se objavljuje na mrežnim stranicama Općine Mljet.</w:t>
      </w:r>
    </w:p>
    <w:p w14:paraId="1601930B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2C3E37E1" w14:textId="04C85F6D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VIII. UGOVARANJE</w:t>
      </w:r>
    </w:p>
    <w:p w14:paraId="4307301D" w14:textId="77777777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15.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69F27FD6" w14:textId="1622590C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S korisnicima sredstava sklapa se ugovor kojim se uređuju:</w:t>
      </w:r>
    </w:p>
    <w:p w14:paraId="171F316D" w14:textId="4FCF867B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iznos dodijeljenih sredstava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22B7DFAB" w14:textId="67670761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svrha i način korištenja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030C5806" w14:textId="76930740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rokovi provedbe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0B999ACD" w14:textId="2A4D39FE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obveze izvještavanja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1ED45BEE" w14:textId="77777777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nadzor i kontrola</w:t>
      </w:r>
    </w:p>
    <w:p w14:paraId="3A1F6D2B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0D40A8F2" w14:textId="750774F9" w:rsidR="00971065" w:rsidRPr="00245597" w:rsidRDefault="00971065" w:rsidP="00D83C3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IX. PRAĆENJE PROVEDBE</w:t>
      </w:r>
    </w:p>
    <w:p w14:paraId="19324586" w14:textId="77777777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16.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049DFF05" w14:textId="004A23CD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Korisnici sredstava dužni su dostaviti:</w:t>
      </w:r>
    </w:p>
    <w:p w14:paraId="3C4D11A6" w14:textId="563524BF" w:rsidR="00971065" w:rsidRPr="00971065" w:rsidRDefault="00971065" w:rsidP="00245597">
      <w:pPr>
        <w:numPr>
          <w:ilvl w:val="0"/>
          <w:numId w:val="10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opisno izvješće o provedbi programa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73AAD4EF" w14:textId="77777777" w:rsidR="00971065" w:rsidRPr="00971065" w:rsidRDefault="00971065" w:rsidP="00245597">
      <w:pPr>
        <w:numPr>
          <w:ilvl w:val="0"/>
          <w:numId w:val="10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financijsko izvješće s dokazima o utrošku sredstava</w:t>
      </w:r>
    </w:p>
    <w:p w14:paraId="77D6DBB3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33CFA84F" w14:textId="77777777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17.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7BB7C789" w14:textId="72935FE3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Općina Mljet zadržava pravo:</w:t>
      </w:r>
    </w:p>
    <w:p w14:paraId="546ED691" w14:textId="7508C906" w:rsidR="00971065" w:rsidRPr="00971065" w:rsidRDefault="00971065" w:rsidP="00245597">
      <w:pPr>
        <w:numPr>
          <w:ilvl w:val="0"/>
          <w:numId w:val="11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kontrole namjenskog trošenja sredstava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3B2A65FF" w14:textId="77777777" w:rsidR="00971065" w:rsidRPr="00971065" w:rsidRDefault="00971065" w:rsidP="00245597">
      <w:pPr>
        <w:numPr>
          <w:ilvl w:val="0"/>
          <w:numId w:val="11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terenskog nadzora</w:t>
      </w:r>
    </w:p>
    <w:p w14:paraId="42E7AA03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3952F896" w14:textId="77777777" w:rsidR="002B046C" w:rsidRDefault="002B046C" w:rsidP="00971065">
      <w:pPr>
        <w:rPr>
          <w:rFonts w:ascii="Times New Roman" w:hAnsi="Times New Roman"/>
          <w:sz w:val="22"/>
          <w:szCs w:val="22"/>
        </w:rPr>
      </w:pPr>
    </w:p>
    <w:p w14:paraId="7F257BBF" w14:textId="77777777" w:rsidR="002B046C" w:rsidRDefault="002B046C" w:rsidP="00971065">
      <w:pPr>
        <w:rPr>
          <w:rFonts w:ascii="Times New Roman" w:hAnsi="Times New Roman"/>
          <w:sz w:val="22"/>
          <w:szCs w:val="22"/>
        </w:rPr>
      </w:pPr>
    </w:p>
    <w:p w14:paraId="6DAE164A" w14:textId="77777777" w:rsidR="002B046C" w:rsidRDefault="002B046C" w:rsidP="00971065">
      <w:pPr>
        <w:rPr>
          <w:rFonts w:ascii="Times New Roman" w:hAnsi="Times New Roman"/>
          <w:sz w:val="22"/>
          <w:szCs w:val="22"/>
        </w:rPr>
      </w:pPr>
    </w:p>
    <w:p w14:paraId="2CFA5617" w14:textId="0C9172A4" w:rsidR="00971065" w:rsidRPr="00245597" w:rsidRDefault="00971065" w:rsidP="00D83C3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lastRenderedPageBreak/>
        <w:t>X. POVRAT SREDSTAVA</w:t>
      </w:r>
    </w:p>
    <w:p w14:paraId="6FCE3483" w14:textId="77777777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18.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1AC56CE6" w14:textId="13C6A2E3" w:rsidR="00971065" w:rsidRPr="005511AA" w:rsidRDefault="00971065" w:rsidP="005511AA">
      <w:pPr>
        <w:pStyle w:val="ListParagraph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5511AA">
        <w:rPr>
          <w:rFonts w:ascii="Times New Roman" w:hAnsi="Times New Roman"/>
          <w:sz w:val="22"/>
          <w:szCs w:val="22"/>
        </w:rPr>
        <w:t>Korisnik je dužan vratiti sredstva ako:</w:t>
      </w:r>
    </w:p>
    <w:p w14:paraId="22EF8468" w14:textId="14087887" w:rsidR="00971065" w:rsidRPr="00971065" w:rsidRDefault="00971065" w:rsidP="00245597">
      <w:pPr>
        <w:numPr>
          <w:ilvl w:val="0"/>
          <w:numId w:val="1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ih koristi nenamjenski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59B73CE2" w14:textId="5B283F51" w:rsidR="00971065" w:rsidRPr="00971065" w:rsidRDefault="00971065" w:rsidP="00245597">
      <w:pPr>
        <w:numPr>
          <w:ilvl w:val="0"/>
          <w:numId w:val="1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ne dostavi propisana izvješća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65A77F4B" w14:textId="77777777" w:rsidR="00971065" w:rsidRPr="00971065" w:rsidRDefault="00971065" w:rsidP="00245597">
      <w:pPr>
        <w:numPr>
          <w:ilvl w:val="0"/>
          <w:numId w:val="1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ne provede program ili projekt</w:t>
      </w:r>
    </w:p>
    <w:p w14:paraId="00C85C8D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43856CE0" w14:textId="7382ECEE" w:rsidR="00971065" w:rsidRPr="00245597" w:rsidRDefault="00971065" w:rsidP="00D83C3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XI. ZAVRŠNE ODREDBE</w:t>
      </w:r>
    </w:p>
    <w:p w14:paraId="1E45195C" w14:textId="77777777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19.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65697837" w14:textId="5FC776B2" w:rsidR="00BD01E3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310595">
        <w:rPr>
          <w:rFonts w:ascii="Times New Roman" w:hAnsi="Times New Roman"/>
          <w:sz w:val="22"/>
          <w:szCs w:val="22"/>
        </w:rPr>
        <w:t>Sastavni dio ove Odluke čine:</w:t>
      </w:r>
      <w:r w:rsidR="00BD01E3">
        <w:rPr>
          <w:rFonts w:ascii="Times New Roman" w:hAnsi="Times New Roman"/>
          <w:sz w:val="22"/>
          <w:szCs w:val="22"/>
        </w:rPr>
        <w:t xml:space="preserve"> Prilog broj 1 – obrazac prijave </w:t>
      </w:r>
      <w:r w:rsidR="00BD01E3" w:rsidRPr="00971065">
        <w:rPr>
          <w:rFonts w:ascii="Times New Roman" w:hAnsi="Times New Roman"/>
          <w:sz w:val="22"/>
          <w:szCs w:val="22"/>
        </w:rPr>
        <w:t>za financiranje programa/projekata udruga</w:t>
      </w:r>
      <w:r>
        <w:rPr>
          <w:rFonts w:ascii="Times New Roman" w:hAnsi="Times New Roman"/>
          <w:sz w:val="22"/>
          <w:szCs w:val="22"/>
        </w:rPr>
        <w:t xml:space="preserve"> </w:t>
      </w:r>
      <w:r w:rsidR="00BD01E3" w:rsidRPr="00971065">
        <w:rPr>
          <w:rFonts w:ascii="Times New Roman" w:hAnsi="Times New Roman"/>
          <w:sz w:val="22"/>
          <w:szCs w:val="22"/>
        </w:rPr>
        <w:t>Općin</w:t>
      </w:r>
      <w:r>
        <w:rPr>
          <w:rFonts w:ascii="Times New Roman" w:hAnsi="Times New Roman"/>
          <w:sz w:val="22"/>
          <w:szCs w:val="22"/>
        </w:rPr>
        <w:t>e</w:t>
      </w:r>
      <w:r w:rsidR="00BD01E3" w:rsidRPr="00971065">
        <w:rPr>
          <w:rFonts w:ascii="Times New Roman" w:hAnsi="Times New Roman"/>
          <w:sz w:val="22"/>
          <w:szCs w:val="22"/>
        </w:rPr>
        <w:t xml:space="preserve"> Mljet</w:t>
      </w:r>
      <w:r w:rsidR="00BD01E3">
        <w:rPr>
          <w:rFonts w:ascii="Times New Roman" w:hAnsi="Times New Roman"/>
          <w:sz w:val="22"/>
          <w:szCs w:val="22"/>
        </w:rPr>
        <w:t xml:space="preserve">; Prilog broj 2 – obrazac bodovne tablice za ocjenjivanje </w:t>
      </w:r>
      <w:r w:rsidR="00BD01E3" w:rsidRPr="00971065">
        <w:rPr>
          <w:rFonts w:ascii="Times New Roman" w:hAnsi="Times New Roman"/>
          <w:sz w:val="22"/>
          <w:szCs w:val="22"/>
        </w:rPr>
        <w:t>programa</w:t>
      </w:r>
      <w:r w:rsidR="00BD01E3">
        <w:rPr>
          <w:rFonts w:ascii="Times New Roman" w:hAnsi="Times New Roman"/>
          <w:sz w:val="22"/>
          <w:szCs w:val="22"/>
        </w:rPr>
        <w:t xml:space="preserve"> i </w:t>
      </w:r>
      <w:r w:rsidR="00BD01E3" w:rsidRPr="00971065">
        <w:rPr>
          <w:rFonts w:ascii="Times New Roman" w:hAnsi="Times New Roman"/>
          <w:sz w:val="22"/>
          <w:szCs w:val="22"/>
        </w:rPr>
        <w:t>projekata udruga</w:t>
      </w:r>
      <w:r w:rsidR="00BD01E3">
        <w:rPr>
          <w:rFonts w:ascii="Times New Roman" w:hAnsi="Times New Roman"/>
          <w:sz w:val="22"/>
          <w:szCs w:val="22"/>
        </w:rPr>
        <w:t xml:space="preserve"> </w:t>
      </w:r>
      <w:r w:rsidR="00BD01E3" w:rsidRPr="00971065">
        <w:rPr>
          <w:rFonts w:ascii="Times New Roman" w:hAnsi="Times New Roman"/>
          <w:sz w:val="22"/>
          <w:szCs w:val="22"/>
        </w:rPr>
        <w:t>Općin</w:t>
      </w:r>
      <w:r>
        <w:rPr>
          <w:rFonts w:ascii="Times New Roman" w:hAnsi="Times New Roman"/>
          <w:sz w:val="22"/>
          <w:szCs w:val="22"/>
        </w:rPr>
        <w:t>e</w:t>
      </w:r>
      <w:r w:rsidR="00BD01E3" w:rsidRPr="00971065">
        <w:rPr>
          <w:rFonts w:ascii="Times New Roman" w:hAnsi="Times New Roman"/>
          <w:sz w:val="22"/>
          <w:szCs w:val="22"/>
        </w:rPr>
        <w:t xml:space="preserve"> Mljet</w:t>
      </w:r>
      <w:r w:rsidR="00BD01E3">
        <w:rPr>
          <w:rFonts w:ascii="Times New Roman" w:hAnsi="Times New Roman"/>
          <w:sz w:val="22"/>
          <w:szCs w:val="22"/>
        </w:rPr>
        <w:t xml:space="preserve"> i Prilog broj 3 – obrazac ugovora o</w:t>
      </w:r>
      <w:r w:rsidR="00BD01E3" w:rsidRPr="00971065">
        <w:rPr>
          <w:rFonts w:ascii="Times New Roman" w:hAnsi="Times New Roman"/>
          <w:sz w:val="22"/>
          <w:szCs w:val="22"/>
        </w:rPr>
        <w:t xml:space="preserve"> financiranj</w:t>
      </w:r>
      <w:r w:rsidR="00BD01E3">
        <w:rPr>
          <w:rFonts w:ascii="Times New Roman" w:hAnsi="Times New Roman"/>
          <w:sz w:val="22"/>
          <w:szCs w:val="22"/>
        </w:rPr>
        <w:t>u</w:t>
      </w:r>
      <w:r w:rsidR="00BD01E3" w:rsidRPr="00971065">
        <w:rPr>
          <w:rFonts w:ascii="Times New Roman" w:hAnsi="Times New Roman"/>
          <w:sz w:val="22"/>
          <w:szCs w:val="22"/>
        </w:rPr>
        <w:t xml:space="preserve"> programa/projekata udruga</w:t>
      </w:r>
      <w:r w:rsidR="00BD01E3">
        <w:rPr>
          <w:rFonts w:ascii="Times New Roman" w:hAnsi="Times New Roman"/>
          <w:sz w:val="22"/>
          <w:szCs w:val="22"/>
        </w:rPr>
        <w:t xml:space="preserve"> </w:t>
      </w:r>
      <w:r w:rsidR="00BD01E3" w:rsidRPr="00971065">
        <w:rPr>
          <w:rFonts w:ascii="Times New Roman" w:hAnsi="Times New Roman"/>
          <w:sz w:val="22"/>
          <w:szCs w:val="22"/>
        </w:rPr>
        <w:t>Općin</w:t>
      </w:r>
      <w:r>
        <w:rPr>
          <w:rFonts w:ascii="Times New Roman" w:hAnsi="Times New Roman"/>
          <w:sz w:val="22"/>
          <w:szCs w:val="22"/>
        </w:rPr>
        <w:t>e</w:t>
      </w:r>
      <w:r w:rsidR="00BD01E3" w:rsidRPr="00971065">
        <w:rPr>
          <w:rFonts w:ascii="Times New Roman" w:hAnsi="Times New Roman"/>
          <w:sz w:val="22"/>
          <w:szCs w:val="22"/>
        </w:rPr>
        <w:t xml:space="preserve"> Mljet</w:t>
      </w:r>
      <w:r w:rsidR="00BD01E3">
        <w:rPr>
          <w:rFonts w:ascii="Times New Roman" w:hAnsi="Times New Roman"/>
          <w:sz w:val="22"/>
          <w:szCs w:val="22"/>
        </w:rPr>
        <w:t>.</w:t>
      </w:r>
    </w:p>
    <w:p w14:paraId="68CB8B6E" w14:textId="1A35BD4F" w:rsidR="00BD01E3" w:rsidRPr="00971065" w:rsidRDefault="00BD01E3" w:rsidP="00BD01E3">
      <w:pPr>
        <w:rPr>
          <w:rFonts w:ascii="Times New Roman" w:hAnsi="Times New Roman"/>
          <w:sz w:val="22"/>
          <w:szCs w:val="22"/>
        </w:rPr>
      </w:pPr>
    </w:p>
    <w:p w14:paraId="2AACD31D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5208896C" w14:textId="77777777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20.</w:t>
      </w:r>
      <w:r w:rsidRPr="00971065">
        <w:rPr>
          <w:rFonts w:ascii="Times New Roman" w:hAnsi="Times New Roman"/>
          <w:sz w:val="22"/>
          <w:szCs w:val="22"/>
        </w:rPr>
        <w:br/>
      </w:r>
    </w:p>
    <w:p w14:paraId="77D8D492" w14:textId="732CD28E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Ova Odluka stupa na snagu osmog dana od dana objave u „Službenom glasniku Općine Mljet“.</w:t>
      </w:r>
    </w:p>
    <w:p w14:paraId="4C94299E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2C67EE73" w14:textId="77777777" w:rsid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1EE30A6C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76BD707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64DED5E2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C921B54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679D2F7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22121383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B86BD1B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74D21616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7BB7A73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79337B15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440AF4FD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310B085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6BFAFC1E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EAFEC29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4D708EE1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AD7E0D0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4444E49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20886269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A167FC2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7822069E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507DE067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6B285AF6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7448DBB7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71E9FB1D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74D66EA6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056DD5B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5B5EF10B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2577AA75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33EE94B" w14:textId="77777777" w:rsidR="002B046C" w:rsidRDefault="002B046C" w:rsidP="00971065">
      <w:pPr>
        <w:rPr>
          <w:rFonts w:ascii="Times New Roman" w:hAnsi="Times New Roman"/>
          <w:sz w:val="22"/>
          <w:szCs w:val="22"/>
        </w:rPr>
      </w:pPr>
    </w:p>
    <w:p w14:paraId="0CF8C5C1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7A5AE5A1" w14:textId="69E3422D" w:rsidR="00062090" w:rsidRPr="00BD01E3" w:rsidRDefault="00062090" w:rsidP="00971065">
      <w:pPr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D01E3">
        <w:rPr>
          <w:rFonts w:ascii="Times New Roman" w:hAnsi="Times New Roman"/>
          <w:i/>
          <w:iCs/>
          <w:sz w:val="22"/>
          <w:szCs w:val="22"/>
        </w:rPr>
        <w:t>Prilo</w:t>
      </w:r>
      <w:r w:rsidR="00BD01E3" w:rsidRPr="00BD01E3">
        <w:rPr>
          <w:rFonts w:ascii="Times New Roman" w:hAnsi="Times New Roman"/>
          <w:i/>
          <w:iCs/>
          <w:sz w:val="22"/>
          <w:szCs w:val="22"/>
        </w:rPr>
        <w:t>g broj 1</w:t>
      </w:r>
    </w:p>
    <w:p w14:paraId="04C277E7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5D553E62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14919451" w14:textId="39B7DAE4" w:rsidR="00971065" w:rsidRPr="00BD01E3" w:rsidRDefault="00971065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D01E3">
        <w:rPr>
          <w:rFonts w:ascii="Times New Roman" w:hAnsi="Times New Roman"/>
          <w:b/>
          <w:bCs/>
          <w:sz w:val="22"/>
          <w:szCs w:val="22"/>
        </w:rPr>
        <w:t>OBRAZAC PRIJAVE</w:t>
      </w:r>
      <w:r w:rsidRPr="00BD01E3">
        <w:rPr>
          <w:rFonts w:ascii="Times New Roman" w:hAnsi="Times New Roman"/>
          <w:b/>
          <w:bCs/>
          <w:sz w:val="22"/>
          <w:szCs w:val="22"/>
        </w:rPr>
        <w:br/>
        <w:t>za financiranje programa/projekata udruga</w:t>
      </w:r>
      <w:r w:rsidRPr="00BD01E3">
        <w:rPr>
          <w:rFonts w:ascii="Times New Roman" w:hAnsi="Times New Roman"/>
          <w:b/>
          <w:bCs/>
          <w:sz w:val="22"/>
          <w:szCs w:val="22"/>
        </w:rPr>
        <w:br/>
        <w:t>Općina Mljet</w:t>
      </w:r>
    </w:p>
    <w:p w14:paraId="78E4596B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323682D0" w14:textId="77865E80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1. OPĆI PODACI O UDRUZI</w:t>
      </w:r>
    </w:p>
    <w:p w14:paraId="70452938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Naziv udruge:</w:t>
      </w:r>
    </w:p>
    <w:p w14:paraId="284B4A5F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OIB:</w:t>
      </w:r>
    </w:p>
    <w:p w14:paraId="6B70F042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Sjedište:</w:t>
      </w:r>
    </w:p>
    <w:p w14:paraId="66BDF455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IBAN:</w:t>
      </w:r>
    </w:p>
    <w:p w14:paraId="20535180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Osoba za kontakt:</w:t>
      </w:r>
    </w:p>
    <w:p w14:paraId="376A4F34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Telefon / e-mail:</w:t>
      </w:r>
    </w:p>
    <w:p w14:paraId="0395EAAC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6DF45ED5" w14:textId="02975B4A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2. PODACI O PROGRAMU / PROJEKTU</w:t>
      </w:r>
    </w:p>
    <w:p w14:paraId="52E70717" w14:textId="77777777" w:rsidR="00971065" w:rsidRPr="00971065" w:rsidRDefault="00971065" w:rsidP="00BD01E3">
      <w:pPr>
        <w:numPr>
          <w:ilvl w:val="0"/>
          <w:numId w:val="15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Naziv projekta:</w:t>
      </w:r>
    </w:p>
    <w:p w14:paraId="0407E4FC" w14:textId="77777777" w:rsidR="00971065" w:rsidRPr="00971065" w:rsidRDefault="00971065" w:rsidP="00BD01E3">
      <w:pPr>
        <w:numPr>
          <w:ilvl w:val="0"/>
          <w:numId w:val="15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Područje djelovanja:</w:t>
      </w:r>
    </w:p>
    <w:p w14:paraId="3DE8530A" w14:textId="77777777" w:rsidR="00971065" w:rsidRPr="00971065" w:rsidRDefault="00971065" w:rsidP="00BD01E3">
      <w:pPr>
        <w:numPr>
          <w:ilvl w:val="0"/>
          <w:numId w:val="15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Trajanje projekta:</w:t>
      </w:r>
    </w:p>
    <w:p w14:paraId="14C68904" w14:textId="77777777" w:rsidR="00971065" w:rsidRPr="00971065" w:rsidRDefault="00971065" w:rsidP="00BD01E3">
      <w:pPr>
        <w:numPr>
          <w:ilvl w:val="0"/>
          <w:numId w:val="15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Mjesto provedbe:</w:t>
      </w:r>
    </w:p>
    <w:p w14:paraId="4122C5D8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052AE86B" w14:textId="29587239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3. OPIS PROJEKTA</w:t>
      </w:r>
    </w:p>
    <w:p w14:paraId="5A22FD14" w14:textId="77777777" w:rsidR="00971065" w:rsidRPr="00971065" w:rsidRDefault="00971065" w:rsidP="00BD01E3">
      <w:pPr>
        <w:numPr>
          <w:ilvl w:val="0"/>
          <w:numId w:val="16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Kratki opis:</w:t>
      </w:r>
    </w:p>
    <w:p w14:paraId="0B53C88D" w14:textId="77777777" w:rsidR="00971065" w:rsidRPr="00971065" w:rsidRDefault="00971065" w:rsidP="00BD01E3">
      <w:pPr>
        <w:numPr>
          <w:ilvl w:val="0"/>
          <w:numId w:val="16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Ciljevi:</w:t>
      </w:r>
    </w:p>
    <w:p w14:paraId="28418C5C" w14:textId="77777777" w:rsidR="00971065" w:rsidRPr="00971065" w:rsidRDefault="00971065" w:rsidP="00BD01E3">
      <w:pPr>
        <w:numPr>
          <w:ilvl w:val="0"/>
          <w:numId w:val="16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Aktivnosti:</w:t>
      </w:r>
    </w:p>
    <w:p w14:paraId="75B275AB" w14:textId="77777777" w:rsidR="00971065" w:rsidRPr="00971065" w:rsidRDefault="00971065" w:rsidP="00BD01E3">
      <w:pPr>
        <w:numPr>
          <w:ilvl w:val="0"/>
          <w:numId w:val="16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Očekivani rezultati:</w:t>
      </w:r>
    </w:p>
    <w:p w14:paraId="7D69A843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25B6FDA0" w14:textId="6E0CD58E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4. KORISNICI</w:t>
      </w:r>
    </w:p>
    <w:p w14:paraId="782CB5B1" w14:textId="77777777" w:rsidR="00971065" w:rsidRPr="00971065" w:rsidRDefault="00971065" w:rsidP="00BD01E3">
      <w:pPr>
        <w:numPr>
          <w:ilvl w:val="0"/>
          <w:numId w:val="17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Ciljana skupina:</w:t>
      </w:r>
    </w:p>
    <w:p w14:paraId="66434DF2" w14:textId="77777777" w:rsidR="00971065" w:rsidRPr="00971065" w:rsidRDefault="00971065" w:rsidP="00BD01E3">
      <w:pPr>
        <w:numPr>
          <w:ilvl w:val="0"/>
          <w:numId w:val="17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Procijenjeni broj korisnika:</w:t>
      </w:r>
    </w:p>
    <w:p w14:paraId="2C305051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365B60A1" w14:textId="5968FFF5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5. KAPACITETI UDRUGE</w:t>
      </w:r>
    </w:p>
    <w:p w14:paraId="6A96C472" w14:textId="77777777" w:rsidR="00971065" w:rsidRPr="00971065" w:rsidRDefault="00971065" w:rsidP="00BD01E3">
      <w:pPr>
        <w:numPr>
          <w:ilvl w:val="0"/>
          <w:numId w:val="18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Dosadašnje iskustvo:</w:t>
      </w:r>
    </w:p>
    <w:p w14:paraId="34FB3FF4" w14:textId="77777777" w:rsidR="00971065" w:rsidRPr="00971065" w:rsidRDefault="00971065" w:rsidP="00BD01E3">
      <w:pPr>
        <w:numPr>
          <w:ilvl w:val="0"/>
          <w:numId w:val="18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Partneri (ako postoje):</w:t>
      </w:r>
    </w:p>
    <w:p w14:paraId="65E1A408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6. PRORAČUN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1035"/>
      </w:tblGrid>
      <w:tr w:rsidR="00971065" w:rsidRPr="00971065" w14:paraId="1FEB6D59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EB188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TROŠAK</w:t>
            </w:r>
          </w:p>
        </w:tc>
        <w:tc>
          <w:tcPr>
            <w:tcW w:w="0" w:type="auto"/>
            <w:vAlign w:val="center"/>
            <w:hideMark/>
          </w:tcPr>
          <w:p w14:paraId="77CD7416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IZNOS (€)</w:t>
            </w:r>
          </w:p>
        </w:tc>
      </w:tr>
      <w:tr w:rsidR="00971065" w:rsidRPr="00971065" w14:paraId="2795FEC4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EC4D4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861B62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1065" w:rsidRPr="00971065" w14:paraId="3A455A2B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B5DB3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C26743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1065" w:rsidRPr="00971065" w14:paraId="6E1458D2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0E496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6E147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DA05B97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lastRenderedPageBreak/>
        <w:t>UKUPNO:</w:t>
      </w:r>
    </w:p>
    <w:p w14:paraId="2BE66787" w14:textId="77777777" w:rsidR="00971065" w:rsidRPr="00971065" w:rsidRDefault="00971065" w:rsidP="00BD01E3">
      <w:pPr>
        <w:numPr>
          <w:ilvl w:val="0"/>
          <w:numId w:val="19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Traženi iznos od Općine:</w:t>
      </w:r>
    </w:p>
    <w:p w14:paraId="411E7E4F" w14:textId="77777777" w:rsidR="00971065" w:rsidRPr="00971065" w:rsidRDefault="00971065" w:rsidP="00BD01E3">
      <w:pPr>
        <w:numPr>
          <w:ilvl w:val="0"/>
          <w:numId w:val="19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Ostali izvori financiranja:</w:t>
      </w:r>
    </w:p>
    <w:p w14:paraId="34A0E7EC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3081F9E" w14:textId="548605FF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7. IZJAVA</w:t>
      </w:r>
    </w:p>
    <w:p w14:paraId="29B1B6C2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Izjavljujemo da su svi podaci istiniti i da ćemo sredstva koristiti namjenski.</w:t>
      </w:r>
    </w:p>
    <w:p w14:paraId="751D0463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6FDB9A5F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56331555" w14:textId="77777777" w:rsidR="00BD01E3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Datum:</w:t>
      </w:r>
    </w:p>
    <w:p w14:paraId="532E5328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21BCF975" w14:textId="00C6516C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br/>
        <w:t>Potpis odgovorne osobe:</w:t>
      </w:r>
    </w:p>
    <w:p w14:paraId="69BAD432" w14:textId="77777777" w:rsid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25BA2D0B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6BAD494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A0E2E28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D4C567A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89170F4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5603B0A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55F9C60C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F9CEB75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6E7AFB7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7717E8F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2E7F1042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18C4E0F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91AFD4F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23587320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67061DEE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C0CD78C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4B1039A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611AEF71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52BC4653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67B2EF29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F3A2B58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576B5808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2FDC606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736BBBFE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C665773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50410982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2409769" w14:textId="77777777" w:rsidR="00062090" w:rsidRPr="00971065" w:rsidRDefault="00062090" w:rsidP="00971065">
      <w:pPr>
        <w:rPr>
          <w:rFonts w:ascii="Times New Roman" w:hAnsi="Times New Roman"/>
          <w:sz w:val="22"/>
          <w:szCs w:val="22"/>
        </w:rPr>
      </w:pPr>
    </w:p>
    <w:p w14:paraId="3F6B6213" w14:textId="77777777" w:rsid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4274F067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37A16844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B206B75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3625D588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639EFDCA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2D7B9335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66324863" w14:textId="77777777" w:rsidR="002B046C" w:rsidRDefault="002B046C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</w:p>
    <w:p w14:paraId="255B0590" w14:textId="77777777" w:rsidR="002B046C" w:rsidRDefault="002B046C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</w:p>
    <w:p w14:paraId="4F95CBF3" w14:textId="77777777" w:rsidR="002B046C" w:rsidRDefault="002B046C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</w:p>
    <w:p w14:paraId="2DAC0F89" w14:textId="2FF11A96" w:rsidR="00BD01E3" w:rsidRDefault="00BD01E3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  <w:r w:rsidRPr="00BD01E3">
        <w:rPr>
          <w:rFonts w:ascii="Times New Roman" w:hAnsi="Times New Roman"/>
          <w:i/>
          <w:iCs/>
          <w:sz w:val="22"/>
          <w:szCs w:val="22"/>
        </w:rPr>
        <w:lastRenderedPageBreak/>
        <w:t xml:space="preserve">Prilog broj </w:t>
      </w:r>
      <w:r>
        <w:rPr>
          <w:rFonts w:ascii="Times New Roman" w:hAnsi="Times New Roman"/>
          <w:i/>
          <w:iCs/>
          <w:sz w:val="22"/>
          <w:szCs w:val="22"/>
        </w:rPr>
        <w:t>2</w:t>
      </w:r>
    </w:p>
    <w:p w14:paraId="3E9D5121" w14:textId="77777777" w:rsidR="00BD01E3" w:rsidRDefault="00BD01E3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</w:p>
    <w:p w14:paraId="51A061A2" w14:textId="77777777" w:rsidR="00BD01E3" w:rsidRDefault="00BD01E3" w:rsidP="00BD01E3">
      <w:pPr>
        <w:ind w:left="6480" w:firstLine="720"/>
        <w:rPr>
          <w:rFonts w:ascii="Times New Roman" w:hAnsi="Times New Roman"/>
          <w:sz w:val="22"/>
          <w:szCs w:val="22"/>
        </w:rPr>
      </w:pPr>
    </w:p>
    <w:p w14:paraId="54B1C477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EABA30A" w14:textId="78CB2FB1" w:rsidR="00BD01E3" w:rsidRPr="00BD01E3" w:rsidRDefault="00062090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D01E3">
        <w:rPr>
          <w:rFonts w:ascii="Times New Roman" w:hAnsi="Times New Roman"/>
          <w:b/>
          <w:bCs/>
          <w:sz w:val="22"/>
          <w:szCs w:val="22"/>
        </w:rPr>
        <w:t xml:space="preserve">OBRAZAC </w:t>
      </w:r>
      <w:r w:rsidR="00971065" w:rsidRPr="00BD01E3">
        <w:rPr>
          <w:rFonts w:ascii="Times New Roman" w:hAnsi="Times New Roman"/>
          <w:b/>
          <w:bCs/>
          <w:sz w:val="22"/>
          <w:szCs w:val="22"/>
        </w:rPr>
        <w:t>BODOVN</w:t>
      </w:r>
      <w:r w:rsidRPr="00BD01E3">
        <w:rPr>
          <w:rFonts w:ascii="Times New Roman" w:hAnsi="Times New Roman"/>
          <w:b/>
          <w:bCs/>
          <w:sz w:val="22"/>
          <w:szCs w:val="22"/>
        </w:rPr>
        <w:t>E</w:t>
      </w:r>
      <w:r w:rsidR="00971065" w:rsidRPr="00BD01E3">
        <w:rPr>
          <w:rFonts w:ascii="Times New Roman" w:hAnsi="Times New Roman"/>
          <w:b/>
          <w:bCs/>
          <w:sz w:val="22"/>
          <w:szCs w:val="22"/>
        </w:rPr>
        <w:t xml:space="preserve"> TABLIC</w:t>
      </w:r>
      <w:r w:rsidRPr="00BD01E3">
        <w:rPr>
          <w:rFonts w:ascii="Times New Roman" w:hAnsi="Times New Roman"/>
          <w:b/>
          <w:bCs/>
          <w:sz w:val="22"/>
          <w:szCs w:val="22"/>
        </w:rPr>
        <w:t>E</w:t>
      </w:r>
      <w:r w:rsidR="00971065" w:rsidRPr="00BD01E3">
        <w:rPr>
          <w:rFonts w:ascii="Times New Roman" w:hAnsi="Times New Roman"/>
          <w:b/>
          <w:bCs/>
          <w:sz w:val="22"/>
          <w:szCs w:val="22"/>
        </w:rPr>
        <w:t xml:space="preserve"> ZA OCJENJIVANJE PROGRAMA I</w:t>
      </w:r>
    </w:p>
    <w:p w14:paraId="159E3990" w14:textId="27C5393A" w:rsidR="00971065" w:rsidRDefault="00971065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D01E3">
        <w:rPr>
          <w:rFonts w:ascii="Times New Roman" w:hAnsi="Times New Roman"/>
          <w:b/>
          <w:bCs/>
          <w:sz w:val="22"/>
          <w:szCs w:val="22"/>
        </w:rPr>
        <w:t>PROJEKATA UDRUGA</w:t>
      </w:r>
      <w:r w:rsidR="00BD01E3" w:rsidRPr="00BD01E3">
        <w:rPr>
          <w:rFonts w:ascii="Times New Roman" w:hAnsi="Times New Roman"/>
          <w:b/>
          <w:bCs/>
          <w:sz w:val="22"/>
          <w:szCs w:val="22"/>
        </w:rPr>
        <w:t xml:space="preserve"> OPĆINE MLJET</w:t>
      </w:r>
    </w:p>
    <w:p w14:paraId="40755D5E" w14:textId="77777777" w:rsidR="00BD01E3" w:rsidRDefault="00BD01E3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6D1C445" w14:textId="77777777" w:rsidR="00BD01E3" w:rsidRPr="00BD01E3" w:rsidRDefault="00BD01E3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003441B" w14:textId="77777777" w:rsidR="00BD01E3" w:rsidRPr="00971065" w:rsidRDefault="00BD01E3" w:rsidP="00971065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3922"/>
        <w:gridCol w:w="1762"/>
      </w:tblGrid>
      <w:tr w:rsidR="00971065" w:rsidRPr="00971065" w14:paraId="1D5CE93A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BA3CA" w14:textId="77777777" w:rsidR="00BD01E3" w:rsidRDefault="00BD01E3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1ADFD0" w14:textId="77777777" w:rsidR="00BD01E3" w:rsidRDefault="00BD01E3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1307CD" w14:textId="25575314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KRITERIJ</w:t>
            </w:r>
          </w:p>
        </w:tc>
        <w:tc>
          <w:tcPr>
            <w:tcW w:w="0" w:type="auto"/>
            <w:vAlign w:val="center"/>
            <w:hideMark/>
          </w:tcPr>
          <w:p w14:paraId="5F1F300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14:paraId="4A82F77A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MAKS. BODOVA</w:t>
            </w:r>
          </w:p>
        </w:tc>
      </w:tr>
      <w:tr w:rsidR="00971065" w:rsidRPr="00971065" w14:paraId="32E7CE94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C0AC0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1. Usklađenost s prioritetima Općine</w:t>
            </w:r>
          </w:p>
        </w:tc>
        <w:tc>
          <w:tcPr>
            <w:tcW w:w="0" w:type="auto"/>
            <w:vAlign w:val="center"/>
            <w:hideMark/>
          </w:tcPr>
          <w:p w14:paraId="1BE50F77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Doprinos razvojnim ciljevima Općine Mljet</w:t>
            </w:r>
          </w:p>
        </w:tc>
        <w:tc>
          <w:tcPr>
            <w:tcW w:w="0" w:type="auto"/>
            <w:vAlign w:val="center"/>
            <w:hideMark/>
          </w:tcPr>
          <w:p w14:paraId="3D8F060C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971065" w:rsidRPr="00971065" w14:paraId="6CBA0FA9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CE3E7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2. Značaj za lokalnu zajednicu</w:t>
            </w:r>
          </w:p>
        </w:tc>
        <w:tc>
          <w:tcPr>
            <w:tcW w:w="0" w:type="auto"/>
            <w:vAlign w:val="center"/>
            <w:hideMark/>
          </w:tcPr>
          <w:p w14:paraId="77EFCA1D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Utjecaj na kvalitetu života, vidljivost</w:t>
            </w:r>
          </w:p>
        </w:tc>
        <w:tc>
          <w:tcPr>
            <w:tcW w:w="0" w:type="auto"/>
            <w:vAlign w:val="center"/>
            <w:hideMark/>
          </w:tcPr>
          <w:p w14:paraId="4529B964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971065" w:rsidRPr="00971065" w14:paraId="2BD507BA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7BA8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3. Broj i struktura korisnika</w:t>
            </w:r>
          </w:p>
        </w:tc>
        <w:tc>
          <w:tcPr>
            <w:tcW w:w="0" w:type="auto"/>
            <w:vAlign w:val="center"/>
            <w:hideMark/>
          </w:tcPr>
          <w:p w14:paraId="12BBE23A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Djeca, mladi, stariji, ranjive skupine</w:t>
            </w:r>
          </w:p>
        </w:tc>
        <w:tc>
          <w:tcPr>
            <w:tcW w:w="0" w:type="auto"/>
            <w:vAlign w:val="center"/>
            <w:hideMark/>
          </w:tcPr>
          <w:p w14:paraId="4CE2975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71065" w:rsidRPr="00971065" w14:paraId="0B5A6EA6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62E9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4. Kvaliteta projekta</w:t>
            </w:r>
          </w:p>
        </w:tc>
        <w:tc>
          <w:tcPr>
            <w:tcW w:w="0" w:type="auto"/>
            <w:vAlign w:val="center"/>
            <w:hideMark/>
          </w:tcPr>
          <w:p w14:paraId="6A86C773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Jasno definirani ciljevi i aktivnosti</w:t>
            </w:r>
          </w:p>
        </w:tc>
        <w:tc>
          <w:tcPr>
            <w:tcW w:w="0" w:type="auto"/>
            <w:vAlign w:val="center"/>
            <w:hideMark/>
          </w:tcPr>
          <w:p w14:paraId="4F9E6A22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971065" w:rsidRPr="00971065" w14:paraId="160EA066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3970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5. Kapacitet udruge</w:t>
            </w:r>
          </w:p>
        </w:tc>
        <w:tc>
          <w:tcPr>
            <w:tcW w:w="0" w:type="auto"/>
            <w:vAlign w:val="center"/>
            <w:hideMark/>
          </w:tcPr>
          <w:p w14:paraId="4CD65870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Iskustvo, organizacija, partnerstva</w:t>
            </w:r>
          </w:p>
        </w:tc>
        <w:tc>
          <w:tcPr>
            <w:tcW w:w="0" w:type="auto"/>
            <w:vAlign w:val="center"/>
            <w:hideMark/>
          </w:tcPr>
          <w:p w14:paraId="560B998D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71065" w:rsidRPr="00971065" w14:paraId="2D25C234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C2B4A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6. Održivost</w:t>
            </w:r>
          </w:p>
        </w:tc>
        <w:tc>
          <w:tcPr>
            <w:tcW w:w="0" w:type="auto"/>
            <w:vAlign w:val="center"/>
            <w:hideMark/>
          </w:tcPr>
          <w:p w14:paraId="1B85A59A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Dugoročni učinci i nastavak aktivnosti</w:t>
            </w:r>
          </w:p>
        </w:tc>
        <w:tc>
          <w:tcPr>
            <w:tcW w:w="0" w:type="auto"/>
            <w:vAlign w:val="center"/>
            <w:hideMark/>
          </w:tcPr>
          <w:p w14:paraId="712ED81D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71065" w:rsidRPr="00971065" w14:paraId="5EB8DE9D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80D80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7. Proračun</w:t>
            </w:r>
          </w:p>
        </w:tc>
        <w:tc>
          <w:tcPr>
            <w:tcW w:w="0" w:type="auto"/>
            <w:vAlign w:val="center"/>
            <w:hideMark/>
          </w:tcPr>
          <w:p w14:paraId="104A9B5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Realnost, ekonomičnost, sufinanciranje</w:t>
            </w:r>
          </w:p>
        </w:tc>
        <w:tc>
          <w:tcPr>
            <w:tcW w:w="0" w:type="auto"/>
            <w:vAlign w:val="center"/>
            <w:hideMark/>
          </w:tcPr>
          <w:p w14:paraId="193699D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971065" w:rsidRPr="00971065" w14:paraId="04510B70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1237E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8. Inovativnost</w:t>
            </w:r>
          </w:p>
        </w:tc>
        <w:tc>
          <w:tcPr>
            <w:tcW w:w="0" w:type="auto"/>
            <w:vAlign w:val="center"/>
            <w:hideMark/>
          </w:tcPr>
          <w:p w14:paraId="5EFB9FA5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Novi pristupi i ideje</w:t>
            </w:r>
          </w:p>
        </w:tc>
        <w:tc>
          <w:tcPr>
            <w:tcW w:w="0" w:type="auto"/>
            <w:vAlign w:val="center"/>
            <w:hideMark/>
          </w:tcPr>
          <w:p w14:paraId="762854F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</w:tbl>
    <w:p w14:paraId="34306AAE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UKUPNO: 100 bodova</w:t>
      </w:r>
    </w:p>
    <w:p w14:paraId="4855BC42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7EB44A32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5856985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0796862" w14:textId="02FD3E90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Prag financiranja:</w:t>
      </w:r>
    </w:p>
    <w:p w14:paraId="0CA642E8" w14:textId="77777777" w:rsidR="00971065" w:rsidRPr="00971065" w:rsidRDefault="00971065" w:rsidP="00971065">
      <w:pPr>
        <w:numPr>
          <w:ilvl w:val="0"/>
          <w:numId w:val="20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80–100 bodova: visoki prioritet</w:t>
      </w:r>
    </w:p>
    <w:p w14:paraId="616186CF" w14:textId="77777777" w:rsidR="00971065" w:rsidRPr="00971065" w:rsidRDefault="00971065" w:rsidP="00971065">
      <w:pPr>
        <w:numPr>
          <w:ilvl w:val="0"/>
          <w:numId w:val="20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60–79 bodova: srednji prioritet</w:t>
      </w:r>
    </w:p>
    <w:p w14:paraId="757DACCE" w14:textId="77777777" w:rsidR="00971065" w:rsidRPr="00971065" w:rsidRDefault="00971065" w:rsidP="00971065">
      <w:pPr>
        <w:numPr>
          <w:ilvl w:val="0"/>
          <w:numId w:val="20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40–59 bodova: niski prioritet</w:t>
      </w:r>
    </w:p>
    <w:p w14:paraId="715B5378" w14:textId="77777777" w:rsidR="00971065" w:rsidRPr="00971065" w:rsidRDefault="00971065" w:rsidP="00971065">
      <w:pPr>
        <w:numPr>
          <w:ilvl w:val="0"/>
          <w:numId w:val="20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ispod 40: ne financira se</w:t>
      </w:r>
    </w:p>
    <w:p w14:paraId="579E0D84" w14:textId="77777777" w:rsidR="00971065" w:rsidRDefault="00971065" w:rsidP="00971065"/>
    <w:p w14:paraId="6474F704" w14:textId="77777777" w:rsidR="00971065" w:rsidRDefault="00971065">
      <w:pPr>
        <w:pStyle w:val="Header"/>
        <w:tabs>
          <w:tab w:val="clear" w:pos="4153"/>
          <w:tab w:val="clear" w:pos="8306"/>
        </w:tabs>
      </w:pPr>
    </w:p>
    <w:p w14:paraId="33EA0EE1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643BDB1E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5110B755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2CECC25A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2B0AEFA7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1404C8B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5DFB1453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CF32356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D0A28C0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7C4952EB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09F4AA41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113F5805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65E340DB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88E908B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207CC2FE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20735287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6182F641" w14:textId="77777777" w:rsidR="00BD01E3" w:rsidRDefault="00BD01E3">
      <w:pPr>
        <w:pStyle w:val="Header"/>
        <w:tabs>
          <w:tab w:val="clear" w:pos="4153"/>
          <w:tab w:val="clear" w:pos="8306"/>
        </w:tabs>
      </w:pPr>
    </w:p>
    <w:p w14:paraId="27BF7E20" w14:textId="3B2F3788" w:rsidR="00062090" w:rsidRDefault="00BD01E3" w:rsidP="00BD01E3">
      <w:pPr>
        <w:pStyle w:val="Header"/>
        <w:tabs>
          <w:tab w:val="clear" w:pos="4153"/>
          <w:tab w:val="clear" w:pos="8306"/>
        </w:tabs>
        <w:ind w:left="6480" w:firstLine="720"/>
      </w:pPr>
      <w:r w:rsidRPr="00BD01E3">
        <w:rPr>
          <w:rFonts w:ascii="Times New Roman" w:hAnsi="Times New Roman"/>
          <w:i/>
          <w:iCs/>
          <w:sz w:val="22"/>
          <w:szCs w:val="22"/>
        </w:rPr>
        <w:lastRenderedPageBreak/>
        <w:t xml:space="preserve">Prilog broj </w:t>
      </w:r>
      <w:r>
        <w:rPr>
          <w:rFonts w:ascii="Times New Roman" w:hAnsi="Times New Roman"/>
          <w:i/>
          <w:iCs/>
          <w:sz w:val="22"/>
          <w:szCs w:val="22"/>
        </w:rPr>
        <w:t>3</w:t>
      </w:r>
    </w:p>
    <w:p w14:paraId="238B7DC2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53A395BA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8AD1217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455BABEB" w14:textId="77777777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OBRAZAC UGOVORA O FINANCIRANJU PROGRAMA/PROJEKTA</w:t>
      </w:r>
    </w:p>
    <w:p w14:paraId="14A70CD0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68DF2E43" w14:textId="0100BEDE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zaključen između:</w:t>
      </w:r>
    </w:p>
    <w:p w14:paraId="7E58D211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54FE9CA7" w14:textId="67A349F3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Općine Mljet, (u daljnjem tekstu: Davatelj sredstava)</w:t>
      </w:r>
      <w:r w:rsidRPr="00971065">
        <w:rPr>
          <w:rFonts w:ascii="Times New Roman" w:hAnsi="Times New Roman"/>
          <w:sz w:val="22"/>
          <w:szCs w:val="22"/>
        </w:rPr>
        <w:br/>
        <w:t>i</w:t>
      </w:r>
      <w:r w:rsidRPr="00971065">
        <w:rPr>
          <w:rFonts w:ascii="Times New Roman" w:hAnsi="Times New Roman"/>
          <w:sz w:val="22"/>
          <w:szCs w:val="22"/>
        </w:rPr>
        <w:br/>
        <w:t>[Naziv udruge], (u daljnjem tekstu: Korisnik)</w:t>
      </w:r>
    </w:p>
    <w:p w14:paraId="46CC841D" w14:textId="77777777" w:rsidR="00D83C37" w:rsidRPr="00971065" w:rsidRDefault="00000000" w:rsidP="00D83C3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pict w14:anchorId="7E663C94">
          <v:rect id="_x0000_i1025" style="width:0;height:1.5pt" o:hralign="center" o:hrstd="t" o:hr="t" fillcolor="#a0a0a0" stroked="f"/>
        </w:pict>
      </w:r>
    </w:p>
    <w:p w14:paraId="3347794D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2EF53762" w14:textId="307FD628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105A8531" w14:textId="5C3642E3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Predmet ugovora je financiranje programa/projekta:</w:t>
      </w:r>
      <w:r w:rsidR="00627A09">
        <w:rPr>
          <w:rFonts w:ascii="Times New Roman" w:hAnsi="Times New Roman"/>
          <w:sz w:val="22"/>
          <w:szCs w:val="22"/>
        </w:rPr>
        <w:t xml:space="preserve"> </w:t>
      </w:r>
      <w:r w:rsidRPr="00971065">
        <w:rPr>
          <w:rFonts w:ascii="Times New Roman" w:hAnsi="Times New Roman"/>
          <w:sz w:val="22"/>
          <w:szCs w:val="22"/>
        </w:rPr>
        <w:t>„_________________________“.</w:t>
      </w:r>
    </w:p>
    <w:p w14:paraId="22DFE017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54BD1981" w14:textId="28B0D4C9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75883BE8" w14:textId="66AC0EE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Davatelj sredstava dodjeljuje iznos od ______</w:t>
      </w:r>
      <w:r w:rsidR="00627A09">
        <w:rPr>
          <w:rFonts w:ascii="Times New Roman" w:hAnsi="Times New Roman"/>
          <w:sz w:val="22"/>
          <w:szCs w:val="22"/>
        </w:rPr>
        <w:t>___________</w:t>
      </w:r>
      <w:r w:rsidRPr="00971065">
        <w:rPr>
          <w:rFonts w:ascii="Times New Roman" w:hAnsi="Times New Roman"/>
          <w:sz w:val="22"/>
          <w:szCs w:val="22"/>
        </w:rPr>
        <w:t xml:space="preserve"> EUR.</w:t>
      </w:r>
    </w:p>
    <w:p w14:paraId="1D6AD28C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727E94B8" w14:textId="71C493E6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7D1C58C4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Sredstva se smiju koristiti isključivo za namjene utvrđene projektom.</w:t>
      </w:r>
    </w:p>
    <w:p w14:paraId="1B1B4105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13A6049A" w14:textId="261BFF3B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630B3726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Korisnik se obvezuje:</w:t>
      </w:r>
    </w:p>
    <w:p w14:paraId="404F9747" w14:textId="30A9F385" w:rsidR="00D83C37" w:rsidRPr="00971065" w:rsidRDefault="00D83C37" w:rsidP="00627A09">
      <w:pPr>
        <w:numPr>
          <w:ilvl w:val="0"/>
          <w:numId w:val="13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provesti projekt u ugovorenom roku</w:t>
      </w:r>
      <w:r w:rsidR="00627A09">
        <w:rPr>
          <w:rFonts w:ascii="Times New Roman" w:hAnsi="Times New Roman"/>
          <w:sz w:val="22"/>
          <w:szCs w:val="22"/>
        </w:rPr>
        <w:t>;</w:t>
      </w:r>
    </w:p>
    <w:p w14:paraId="486B5CE7" w14:textId="4EE11EEF" w:rsidR="00D83C37" w:rsidRPr="00971065" w:rsidRDefault="00D83C37" w:rsidP="00627A09">
      <w:pPr>
        <w:numPr>
          <w:ilvl w:val="0"/>
          <w:numId w:val="13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voditi evidenciju troškova</w:t>
      </w:r>
      <w:r w:rsidR="00627A09">
        <w:rPr>
          <w:rFonts w:ascii="Times New Roman" w:hAnsi="Times New Roman"/>
          <w:sz w:val="22"/>
          <w:szCs w:val="22"/>
        </w:rPr>
        <w:t xml:space="preserve"> i</w:t>
      </w:r>
    </w:p>
    <w:p w14:paraId="59D7E927" w14:textId="77777777" w:rsidR="00D83C37" w:rsidRPr="00971065" w:rsidRDefault="00D83C37" w:rsidP="00627A09">
      <w:pPr>
        <w:numPr>
          <w:ilvl w:val="0"/>
          <w:numId w:val="13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dostaviti završno izvješće</w:t>
      </w:r>
    </w:p>
    <w:p w14:paraId="398A20E9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7F086252" w14:textId="6621CB88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7FB0CCFC" w14:textId="18A752D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Rok za dostavu izvješća: ______</w:t>
      </w:r>
      <w:r w:rsidR="00627A09">
        <w:rPr>
          <w:rFonts w:ascii="Times New Roman" w:hAnsi="Times New Roman"/>
          <w:sz w:val="22"/>
          <w:szCs w:val="22"/>
        </w:rPr>
        <w:t>_________</w:t>
      </w:r>
    </w:p>
    <w:p w14:paraId="16D8FAEC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021B18F3" w14:textId="031D51D5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6.</w:t>
      </w:r>
    </w:p>
    <w:p w14:paraId="6498D12E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Davatelj ima pravo nadzora i kontrole.</w:t>
      </w:r>
    </w:p>
    <w:p w14:paraId="493B2689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20DBBA15" w14:textId="1D1EFF76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7.</w:t>
      </w:r>
    </w:p>
    <w:p w14:paraId="287E8C4D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 slučaju nepravilnosti, Korisnik je dužan vratiti sredstva.</w:t>
      </w:r>
    </w:p>
    <w:p w14:paraId="709EF487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3A27D1A3" w14:textId="7D423959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8.</w:t>
      </w:r>
    </w:p>
    <w:p w14:paraId="24A234F4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Ugovor stupa na snagu danom potpisa.</w:t>
      </w:r>
    </w:p>
    <w:p w14:paraId="1ECB7578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44753F37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61027C4A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09D3DF04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69E30ACE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349AAFDC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5553CE5C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7C11A062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5ADABE39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367C1ABF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6B2C9F5B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56E60C69" w14:textId="77777777" w:rsidR="002B046C" w:rsidRDefault="002B046C" w:rsidP="009752A5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AA685C5" w14:textId="77777777" w:rsidR="002B046C" w:rsidRDefault="002B046C" w:rsidP="009752A5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7DCC38B" w14:textId="52770278" w:rsidR="009752A5" w:rsidRDefault="009752A5" w:rsidP="009752A5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O B R A Z L O Ž E N J E</w:t>
      </w:r>
    </w:p>
    <w:p w14:paraId="28F222E2" w14:textId="77777777" w:rsidR="009752A5" w:rsidRDefault="009752A5" w:rsidP="009752A5">
      <w:pPr>
        <w:ind w:firstLine="720"/>
        <w:rPr>
          <w:rFonts w:ascii="Times New Roman" w:hAnsi="Times New Roman"/>
          <w:b/>
          <w:bCs/>
          <w:sz w:val="22"/>
          <w:szCs w:val="22"/>
        </w:rPr>
      </w:pPr>
    </w:p>
    <w:p w14:paraId="47FA7B67" w14:textId="0B46748E" w:rsidR="009752A5" w:rsidRPr="00C86DD4" w:rsidRDefault="009752A5" w:rsidP="009752A5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Osnova donošenja:</w:t>
      </w:r>
    </w:p>
    <w:p w14:paraId="5A488932" w14:textId="7D6D0FB8" w:rsidR="009752A5" w:rsidRDefault="009752A5" w:rsidP="009752A5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1A3317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1A3317">
        <w:rPr>
          <w:rFonts w:ascii="Times New Roman" w:hAnsi="Times New Roman"/>
          <w:sz w:val="22"/>
          <w:szCs w:val="22"/>
        </w:rPr>
        <w:t>k</w:t>
      </w:r>
      <w:r w:rsidRPr="005D5EC7">
        <w:rPr>
          <w:rFonts w:ascii="Times New Roman" w:hAnsi="Times New Roman"/>
          <w:sz w:val="22"/>
          <w:szCs w:val="22"/>
        </w:rPr>
        <w:t xml:space="preserve"> 37. stavak 1. točka 23. Statuta Općine Mljet („Službeni glasnik Općine Mljet“ broj: 2/21 i 5/21-ispr.), a u skladu s odredbama Zakona o proračunu („Narodne novine“ broj 144/21) i odredbama važećih zakonskih</w:t>
      </w:r>
      <w:r>
        <w:rPr>
          <w:rFonts w:ascii="Times New Roman" w:hAnsi="Times New Roman"/>
          <w:sz w:val="22"/>
          <w:szCs w:val="22"/>
        </w:rPr>
        <w:t xml:space="preserve"> i podzakonskih </w:t>
      </w:r>
      <w:r w:rsidRPr="005D5EC7">
        <w:rPr>
          <w:rFonts w:ascii="Times New Roman" w:hAnsi="Times New Roman"/>
          <w:sz w:val="22"/>
          <w:szCs w:val="22"/>
        </w:rPr>
        <w:t xml:space="preserve"> propisa u </w:t>
      </w:r>
      <w:r>
        <w:rPr>
          <w:rFonts w:ascii="Times New Roman" w:hAnsi="Times New Roman"/>
          <w:sz w:val="22"/>
          <w:szCs w:val="22"/>
        </w:rPr>
        <w:t>području</w:t>
      </w:r>
      <w:r w:rsidRPr="005D5EC7">
        <w:rPr>
          <w:rFonts w:ascii="Times New Roman" w:hAnsi="Times New Roman"/>
          <w:sz w:val="22"/>
          <w:szCs w:val="22"/>
        </w:rPr>
        <w:t xml:space="preserve"> </w:t>
      </w:r>
      <w:r w:rsidRPr="00971065">
        <w:rPr>
          <w:rFonts w:ascii="Times New Roman" w:hAnsi="Times New Roman"/>
          <w:sz w:val="22"/>
          <w:szCs w:val="22"/>
        </w:rPr>
        <w:t>kulture, sporta, socijalne skrbi, zdravstva, odgoja i obrazovanja, zaštite okoliša, turizma te drugih područja od interesa za opće dobro na području Općine Mljet</w:t>
      </w:r>
    </w:p>
    <w:p w14:paraId="2E910943" w14:textId="77777777" w:rsidR="009752A5" w:rsidRDefault="009752A5" w:rsidP="009752A5">
      <w:pPr>
        <w:ind w:firstLine="720"/>
        <w:rPr>
          <w:rFonts w:ascii="Times New Roman" w:hAnsi="Times New Roman"/>
          <w:b/>
          <w:bCs/>
          <w:sz w:val="22"/>
          <w:szCs w:val="22"/>
        </w:rPr>
      </w:pPr>
    </w:p>
    <w:p w14:paraId="2BC4180F" w14:textId="5C0107B1" w:rsidR="009752A5" w:rsidRPr="00C86DD4" w:rsidRDefault="009752A5" w:rsidP="009752A5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Razlozi donošenja:</w:t>
      </w:r>
    </w:p>
    <w:p w14:paraId="1CDBC993" w14:textId="77777777" w:rsidR="009752A5" w:rsidRPr="003578F3" w:rsidRDefault="009752A5" w:rsidP="009752A5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Postupanje po  nalogu i preporuci iz </w:t>
      </w:r>
      <w:r w:rsidRPr="003578F3">
        <w:rPr>
          <w:rFonts w:ascii="Times New Roman" w:hAnsi="Times New Roman"/>
          <w:sz w:val="22"/>
          <w:szCs w:val="22"/>
        </w:rPr>
        <w:t>Izvješć</w:t>
      </w:r>
      <w:r>
        <w:rPr>
          <w:rFonts w:ascii="Times New Roman" w:hAnsi="Times New Roman"/>
          <w:sz w:val="22"/>
          <w:szCs w:val="22"/>
        </w:rPr>
        <w:t>a</w:t>
      </w:r>
      <w:r w:rsidRPr="003578F3">
        <w:rPr>
          <w:rFonts w:ascii="Times New Roman" w:hAnsi="Times New Roman"/>
          <w:sz w:val="22"/>
          <w:szCs w:val="22"/>
        </w:rPr>
        <w:t xml:space="preserve"> </w:t>
      </w:r>
      <w:r w:rsidRPr="003578F3">
        <w:rPr>
          <w:rFonts w:ascii="Times New Roman" w:hAnsi="Times New Roman"/>
          <w:bCs/>
          <w:sz w:val="22"/>
          <w:szCs w:val="22"/>
        </w:rPr>
        <w:t>o financijskoj reviziji za 2024. godini</w:t>
      </w:r>
      <w:r w:rsidRPr="003578F3">
        <w:rPr>
          <w:rFonts w:ascii="Times New Roman" w:hAnsi="Times New Roman"/>
          <w:sz w:val="22"/>
          <w:szCs w:val="22"/>
        </w:rPr>
        <w:t>, Državni ured za reviziju, Područni ured Dubrovnik, oznaka KLASA: 041-01/25-</w:t>
      </w:r>
      <w:r w:rsidRPr="003578F3">
        <w:rPr>
          <w:rFonts w:ascii="Times New Roman" w:hAnsi="Times New Roman"/>
          <w:spacing w:val="-4"/>
          <w:sz w:val="22"/>
          <w:szCs w:val="22"/>
        </w:rPr>
        <w:t>02/6</w:t>
      </w:r>
      <w:r w:rsidRPr="003578F3">
        <w:rPr>
          <w:rFonts w:ascii="Times New Roman" w:hAnsi="Times New Roman"/>
          <w:sz w:val="22"/>
          <w:szCs w:val="22"/>
        </w:rPr>
        <w:t>; URBROJ: 613-21-25-</w:t>
      </w:r>
      <w:r w:rsidRPr="003578F3">
        <w:rPr>
          <w:rFonts w:ascii="Times New Roman" w:hAnsi="Times New Roman"/>
          <w:spacing w:val="-5"/>
          <w:sz w:val="22"/>
          <w:szCs w:val="22"/>
        </w:rPr>
        <w:t>11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3578F3">
        <w:rPr>
          <w:rFonts w:ascii="Times New Roman" w:hAnsi="Times New Roman"/>
          <w:sz w:val="22"/>
          <w:szCs w:val="22"/>
        </w:rPr>
        <w:t>od 20. studenog 2025. godine.</w:t>
      </w:r>
    </w:p>
    <w:p w14:paraId="4643DD29" w14:textId="77777777" w:rsidR="009752A5" w:rsidRPr="00C86DD4" w:rsidRDefault="009752A5" w:rsidP="009752A5">
      <w:pPr>
        <w:rPr>
          <w:rFonts w:ascii="Times New Roman" w:hAnsi="Times New Roman"/>
          <w:sz w:val="22"/>
          <w:szCs w:val="22"/>
        </w:rPr>
      </w:pPr>
    </w:p>
    <w:p w14:paraId="34884B1C" w14:textId="77777777" w:rsidR="009752A5" w:rsidRPr="00C86DD4" w:rsidRDefault="009752A5" w:rsidP="009752A5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Kratko obrazloženje predloženih rješenja:</w:t>
      </w:r>
    </w:p>
    <w:p w14:paraId="6BB63A26" w14:textId="1EE7A622" w:rsidR="009752A5" w:rsidRPr="00C86DD4" w:rsidRDefault="009752A5" w:rsidP="009752A5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 ciljem transparentnosti i u skladu s načelom jednakopravnosti propisuju se materijalne i postupovne odredbe kojima se uređuje dodjela sredstava udrugama od općeg, javnog interesa u pojedinim oblastima bitnim za ukupni otočni održivi razvitak.</w:t>
      </w:r>
    </w:p>
    <w:p w14:paraId="48E1C0DC" w14:textId="77777777" w:rsidR="009752A5" w:rsidRPr="00C86DD4" w:rsidRDefault="009752A5" w:rsidP="009752A5">
      <w:pPr>
        <w:rPr>
          <w:rFonts w:ascii="Times New Roman" w:hAnsi="Times New Roman"/>
          <w:sz w:val="22"/>
          <w:szCs w:val="22"/>
        </w:rPr>
      </w:pPr>
    </w:p>
    <w:p w14:paraId="17B097E8" w14:textId="77777777" w:rsidR="009752A5" w:rsidRPr="00C86DD4" w:rsidRDefault="009752A5" w:rsidP="009752A5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Potreba osiguranja sredstava:</w:t>
      </w:r>
    </w:p>
    <w:p w14:paraId="6CC06CE8" w14:textId="7976F7D7" w:rsidR="009752A5" w:rsidRDefault="009752A5" w:rsidP="009752A5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</w:t>
      </w:r>
      <w:r w:rsidRPr="00C86DD4">
        <w:rPr>
          <w:rFonts w:ascii="Times New Roman" w:hAnsi="Times New Roman"/>
          <w:sz w:val="22"/>
          <w:szCs w:val="22"/>
        </w:rPr>
        <w:t xml:space="preserve"> Proračunu Općine Mljet </w:t>
      </w:r>
      <w:r>
        <w:rPr>
          <w:rFonts w:ascii="Times New Roman" w:hAnsi="Times New Roman"/>
          <w:sz w:val="22"/>
          <w:szCs w:val="22"/>
        </w:rPr>
        <w:t xml:space="preserve">potrebno </w:t>
      </w:r>
      <w:r>
        <w:rPr>
          <w:rFonts w:ascii="Times New Roman" w:hAnsi="Times New Roman"/>
          <w:sz w:val="22"/>
          <w:szCs w:val="22"/>
        </w:rPr>
        <w:t xml:space="preserve">je </w:t>
      </w:r>
      <w:r>
        <w:rPr>
          <w:rFonts w:ascii="Times New Roman" w:hAnsi="Times New Roman"/>
          <w:sz w:val="22"/>
          <w:szCs w:val="22"/>
        </w:rPr>
        <w:t>planirati i osigurati po</w:t>
      </w:r>
      <w:r>
        <w:rPr>
          <w:rFonts w:ascii="Times New Roman" w:hAnsi="Times New Roman"/>
          <w:sz w:val="22"/>
          <w:szCs w:val="22"/>
        </w:rPr>
        <w:t>trebna</w:t>
      </w:r>
      <w:r>
        <w:rPr>
          <w:rFonts w:ascii="Times New Roman" w:hAnsi="Times New Roman"/>
          <w:sz w:val="22"/>
          <w:szCs w:val="22"/>
        </w:rPr>
        <w:t xml:space="preserve"> sredstva.</w:t>
      </w:r>
    </w:p>
    <w:p w14:paraId="1E03654D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7939AED6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2FD059F5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60BB3DB5" w14:textId="77777777" w:rsidR="009752A5" w:rsidRPr="00D02D92" w:rsidRDefault="009752A5" w:rsidP="009752A5">
      <w:pPr>
        <w:ind w:left="5040" w:firstLine="720"/>
        <w:rPr>
          <w:rFonts w:ascii="Times New Roman" w:hAnsi="Times New Roman"/>
          <w:sz w:val="22"/>
          <w:szCs w:val="22"/>
        </w:rPr>
      </w:pPr>
      <w:r w:rsidRPr="00D02D92">
        <w:rPr>
          <w:rFonts w:ascii="Times New Roman" w:hAnsi="Times New Roman"/>
          <w:sz w:val="22"/>
          <w:szCs w:val="22"/>
        </w:rPr>
        <w:t>Općinski načelnik:</w:t>
      </w:r>
    </w:p>
    <w:p w14:paraId="0A3B45AA" w14:textId="77777777" w:rsidR="009752A5" w:rsidRPr="00D02D92" w:rsidRDefault="009752A5" w:rsidP="009752A5">
      <w:pPr>
        <w:rPr>
          <w:rFonts w:ascii="Times New Roman" w:hAnsi="Times New Roman"/>
          <w:sz w:val="22"/>
          <w:szCs w:val="22"/>
        </w:rPr>
      </w:pPr>
    </w:p>
    <w:p w14:paraId="1EEC365E" w14:textId="77777777" w:rsidR="009752A5" w:rsidRPr="00D02D92" w:rsidRDefault="009752A5" w:rsidP="009752A5">
      <w:pPr>
        <w:rPr>
          <w:rFonts w:ascii="Times New Roman" w:hAnsi="Times New Roman"/>
          <w:sz w:val="22"/>
          <w:szCs w:val="22"/>
        </w:rPr>
      </w:pPr>
      <w:r w:rsidRPr="00D02D92">
        <w:rPr>
          <w:rFonts w:ascii="Times New Roman" w:hAnsi="Times New Roman"/>
          <w:sz w:val="22"/>
          <w:szCs w:val="22"/>
        </w:rPr>
        <w:tab/>
      </w:r>
      <w:r w:rsidRPr="00D02D92">
        <w:rPr>
          <w:rFonts w:ascii="Times New Roman" w:hAnsi="Times New Roman"/>
          <w:sz w:val="22"/>
          <w:szCs w:val="22"/>
        </w:rPr>
        <w:tab/>
      </w:r>
      <w:r w:rsidRPr="00D02D92">
        <w:rPr>
          <w:rFonts w:ascii="Times New Roman" w:hAnsi="Times New Roman"/>
          <w:sz w:val="22"/>
          <w:szCs w:val="22"/>
        </w:rPr>
        <w:tab/>
      </w:r>
      <w:r w:rsidRPr="00D02D92">
        <w:rPr>
          <w:rFonts w:ascii="Times New Roman" w:hAnsi="Times New Roman"/>
          <w:sz w:val="22"/>
          <w:szCs w:val="22"/>
        </w:rPr>
        <w:tab/>
      </w:r>
      <w:r w:rsidRPr="00D02D92">
        <w:rPr>
          <w:rFonts w:ascii="Times New Roman" w:hAnsi="Times New Roman"/>
          <w:sz w:val="22"/>
          <w:szCs w:val="22"/>
        </w:rPr>
        <w:tab/>
      </w:r>
      <w:r w:rsidRPr="00D02D92">
        <w:rPr>
          <w:rFonts w:ascii="Times New Roman" w:hAnsi="Times New Roman"/>
          <w:sz w:val="22"/>
          <w:szCs w:val="22"/>
        </w:rPr>
        <w:tab/>
      </w:r>
      <w:r w:rsidRPr="00D02D92">
        <w:rPr>
          <w:rFonts w:ascii="Times New Roman" w:hAnsi="Times New Roman"/>
          <w:sz w:val="22"/>
          <w:szCs w:val="22"/>
        </w:rPr>
        <w:tab/>
      </w:r>
      <w:r w:rsidRPr="00D02D92">
        <w:rPr>
          <w:rFonts w:ascii="Times New Roman" w:hAnsi="Times New Roman"/>
          <w:sz w:val="22"/>
          <w:szCs w:val="22"/>
        </w:rPr>
        <w:tab/>
        <w:t>Đivo Market, dipl. ing.</w:t>
      </w:r>
    </w:p>
    <w:p w14:paraId="3DC24419" w14:textId="77777777" w:rsidR="009752A5" w:rsidRDefault="009752A5">
      <w:pPr>
        <w:pStyle w:val="Header"/>
        <w:tabs>
          <w:tab w:val="clear" w:pos="4153"/>
          <w:tab w:val="clear" w:pos="8306"/>
        </w:tabs>
      </w:pPr>
    </w:p>
    <w:sectPr w:rsidR="009752A5" w:rsidSect="002F1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7823" w14:textId="77777777" w:rsidR="00B47511" w:rsidRDefault="00B47511">
      <w:r>
        <w:separator/>
      </w:r>
    </w:p>
  </w:endnote>
  <w:endnote w:type="continuationSeparator" w:id="0">
    <w:p w14:paraId="6450F9A0" w14:textId="77777777" w:rsidR="00B47511" w:rsidRDefault="00B4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D910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8E8F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E36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F6FE3E" wp14:editId="2B847A06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6792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0A356282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3D10D67D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4A015B44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8A0A" w14:textId="77777777" w:rsidR="00B47511" w:rsidRDefault="00B47511">
      <w:r>
        <w:separator/>
      </w:r>
    </w:p>
  </w:footnote>
  <w:footnote w:type="continuationSeparator" w:id="0">
    <w:p w14:paraId="6640F285" w14:textId="77777777" w:rsidR="00B47511" w:rsidRDefault="00B4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821A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9151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1ED2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FE3618C" wp14:editId="61220A6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72061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A91E4A9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9FDDC71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4AFECBF8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375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A0135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54234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B7336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324F4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A0546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549EA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F5449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B7B6D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D1FB6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5A4E07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926F1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83C94"/>
    <w:multiLevelType w:val="multilevel"/>
    <w:tmpl w:val="62B6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C4574"/>
    <w:multiLevelType w:val="hybridMultilevel"/>
    <w:tmpl w:val="96326D2C"/>
    <w:lvl w:ilvl="0" w:tplc="1CAC7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025283"/>
    <w:multiLevelType w:val="hybridMultilevel"/>
    <w:tmpl w:val="3BDAAA94"/>
    <w:lvl w:ilvl="0" w:tplc="95D81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5C5ADB"/>
    <w:multiLevelType w:val="multilevel"/>
    <w:tmpl w:val="A31E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BA00CC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073823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D327D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C137F8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C174D5"/>
    <w:multiLevelType w:val="multilevel"/>
    <w:tmpl w:val="E482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98199A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188911042">
    <w:abstractNumId w:val="15"/>
  </w:num>
  <w:num w:numId="2" w16cid:durableId="995647918">
    <w:abstractNumId w:val="20"/>
  </w:num>
  <w:num w:numId="3" w16cid:durableId="1551111315">
    <w:abstractNumId w:val="4"/>
  </w:num>
  <w:num w:numId="4" w16cid:durableId="705835731">
    <w:abstractNumId w:val="0"/>
  </w:num>
  <w:num w:numId="5" w16cid:durableId="2123719316">
    <w:abstractNumId w:val="7"/>
  </w:num>
  <w:num w:numId="6" w16cid:durableId="1341666847">
    <w:abstractNumId w:val="8"/>
  </w:num>
  <w:num w:numId="7" w16cid:durableId="1887837039">
    <w:abstractNumId w:val="21"/>
  </w:num>
  <w:num w:numId="8" w16cid:durableId="320693194">
    <w:abstractNumId w:val="10"/>
  </w:num>
  <w:num w:numId="9" w16cid:durableId="1347906235">
    <w:abstractNumId w:val="6"/>
  </w:num>
  <w:num w:numId="10" w16cid:durableId="2087534841">
    <w:abstractNumId w:val="18"/>
  </w:num>
  <w:num w:numId="11" w16cid:durableId="318004819">
    <w:abstractNumId w:val="16"/>
  </w:num>
  <w:num w:numId="12" w16cid:durableId="1663582593">
    <w:abstractNumId w:val="19"/>
  </w:num>
  <w:num w:numId="13" w16cid:durableId="1372264448">
    <w:abstractNumId w:val="5"/>
  </w:num>
  <w:num w:numId="14" w16cid:durableId="560865795">
    <w:abstractNumId w:val="9"/>
  </w:num>
  <w:num w:numId="15" w16cid:durableId="1846239089">
    <w:abstractNumId w:val="1"/>
  </w:num>
  <w:num w:numId="16" w16cid:durableId="526914951">
    <w:abstractNumId w:val="11"/>
  </w:num>
  <w:num w:numId="17" w16cid:durableId="864363914">
    <w:abstractNumId w:val="3"/>
  </w:num>
  <w:num w:numId="18" w16cid:durableId="1035542380">
    <w:abstractNumId w:val="17"/>
  </w:num>
  <w:num w:numId="19" w16cid:durableId="444539841">
    <w:abstractNumId w:val="2"/>
  </w:num>
  <w:num w:numId="20" w16cid:durableId="1726297564">
    <w:abstractNumId w:val="12"/>
  </w:num>
  <w:num w:numId="21" w16cid:durableId="810636140">
    <w:abstractNumId w:val="13"/>
  </w:num>
  <w:num w:numId="22" w16cid:durableId="18798558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65"/>
    <w:rsid w:val="00006D05"/>
    <w:rsid w:val="00035E59"/>
    <w:rsid w:val="00061A33"/>
    <w:rsid w:val="00062090"/>
    <w:rsid w:val="00071382"/>
    <w:rsid w:val="001159CC"/>
    <w:rsid w:val="00117C86"/>
    <w:rsid w:val="001B3621"/>
    <w:rsid w:val="00220890"/>
    <w:rsid w:val="00245597"/>
    <w:rsid w:val="002967C9"/>
    <w:rsid w:val="002B046C"/>
    <w:rsid w:val="002F1F4E"/>
    <w:rsid w:val="00310595"/>
    <w:rsid w:val="00331125"/>
    <w:rsid w:val="00423226"/>
    <w:rsid w:val="004F703D"/>
    <w:rsid w:val="0051624C"/>
    <w:rsid w:val="00516FE2"/>
    <w:rsid w:val="005511AA"/>
    <w:rsid w:val="006045E1"/>
    <w:rsid w:val="00627A09"/>
    <w:rsid w:val="00655BE0"/>
    <w:rsid w:val="006F67C0"/>
    <w:rsid w:val="007E3034"/>
    <w:rsid w:val="008E6AE6"/>
    <w:rsid w:val="00971065"/>
    <w:rsid w:val="009752A5"/>
    <w:rsid w:val="009F7F64"/>
    <w:rsid w:val="00A23355"/>
    <w:rsid w:val="00AD1F6E"/>
    <w:rsid w:val="00AF4C44"/>
    <w:rsid w:val="00B44773"/>
    <w:rsid w:val="00B47511"/>
    <w:rsid w:val="00B70551"/>
    <w:rsid w:val="00BD01E3"/>
    <w:rsid w:val="00C33AEF"/>
    <w:rsid w:val="00CE7D7C"/>
    <w:rsid w:val="00D03E59"/>
    <w:rsid w:val="00D32F94"/>
    <w:rsid w:val="00D83C37"/>
    <w:rsid w:val="00DD44D5"/>
    <w:rsid w:val="00DE4A84"/>
    <w:rsid w:val="00E00698"/>
    <w:rsid w:val="00E3221F"/>
    <w:rsid w:val="00E7772E"/>
    <w:rsid w:val="00EA259E"/>
    <w:rsid w:val="00EB6D37"/>
    <w:rsid w:val="00ED76CA"/>
    <w:rsid w:val="00F201F6"/>
    <w:rsid w:val="00F71780"/>
    <w:rsid w:val="00FC75B2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A63D2"/>
  <w15:chartTrackingRefBased/>
  <w15:docId w15:val="{2B98581C-12BE-4347-A97B-47FDE7AD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E688-DCB9-4622-9E32-A2BEC873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88</TotalTime>
  <Pages>9</Pages>
  <Words>1295</Words>
  <Characters>7386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13</cp:revision>
  <cp:lastPrinted>2026-04-21T09:49:00Z</cp:lastPrinted>
  <dcterms:created xsi:type="dcterms:W3CDTF">2026-04-20T15:43:00Z</dcterms:created>
  <dcterms:modified xsi:type="dcterms:W3CDTF">2026-04-21T09:49:00Z</dcterms:modified>
</cp:coreProperties>
</file>