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0EAA" w14:textId="5AEED13C" w:rsidR="000D2D75" w:rsidRPr="00A23355" w:rsidRDefault="000D2D75" w:rsidP="000D2D75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ab/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D53D48">
        <w:rPr>
          <w:rFonts w:ascii="Times New Roman" w:hAnsi="Times New Roman"/>
          <w:noProof/>
          <w:sz w:val="24"/>
          <w:szCs w:val="24"/>
        </w:rPr>
        <w:instrText>21.04.2026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724060D4" w14:textId="77777777" w:rsidR="000D2D75" w:rsidRDefault="000D2D75" w:rsidP="000D2D75">
      <w:pPr>
        <w:spacing w:before="12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96"/>
        <w:gridCol w:w="6676"/>
      </w:tblGrid>
      <w:tr w:rsidR="000D2D75" w14:paraId="172C0BBD" w14:textId="77777777" w:rsidTr="00CD4D53"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9363" w14:textId="77777777" w:rsidR="000D2D75" w:rsidRDefault="000D2D75" w:rsidP="004B6D73">
            <w:pPr>
              <w:spacing w:before="120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OBRAZAC ZA  SAVJETOVANJE SA ZAINTE</w:t>
            </w:r>
            <w:r w:rsidR="004B6D73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RESIRANOM JAVNOŠĆU ZA PRIJEDLOG </w:t>
            </w: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AKTA:</w:t>
            </w:r>
          </w:p>
          <w:p w14:paraId="785605DE" w14:textId="44EB41D6" w:rsidR="002A7F70" w:rsidRPr="00AD393C" w:rsidRDefault="00AD393C" w:rsidP="000D2D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D393C">
              <w:rPr>
                <w:rFonts w:ascii="Times New Roman" w:hAnsi="Times New Roman"/>
                <w:b/>
                <w:sz w:val="22"/>
                <w:szCs w:val="22"/>
              </w:rPr>
              <w:t>Nacrt prijedlog</w:t>
            </w:r>
            <w:r w:rsidR="00F16F13">
              <w:rPr>
                <w:rFonts w:ascii="Times New Roman" w:hAnsi="Times New Roman"/>
                <w:b/>
                <w:sz w:val="22"/>
                <w:szCs w:val="22"/>
              </w:rPr>
              <w:t xml:space="preserve">a </w:t>
            </w:r>
            <w:r w:rsidR="00D53D48" w:rsidRPr="00D53D48">
              <w:rPr>
                <w:rFonts w:ascii="Times New Roman" w:hAnsi="Times New Roman"/>
                <w:b/>
                <w:bCs/>
                <w:sz w:val="22"/>
                <w:szCs w:val="22"/>
              </w:rPr>
              <w:t>Odluke o kriterijima, mjerilima i postupku dodjele financijskih potpora udrugama iz Proračuna Općine Mljet i Pravilnika o izravnoj dodjeli financijskih sredstava udrugama iz Proračuna Općina Mljet</w:t>
            </w:r>
          </w:p>
        </w:tc>
      </w:tr>
      <w:tr w:rsidR="000D2D75" w14:paraId="388BAD7C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0F54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Razdoblje savjetovanja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CFCC" w14:textId="60E09F6B" w:rsidR="000D2D75" w:rsidRPr="005F1B38" w:rsidRDefault="005F1B38" w:rsidP="005F1B38">
            <w:pPr>
              <w:pStyle w:val="ListParagraph"/>
              <w:rPr>
                <w:rFonts w:ascii="Times New Roman" w:hAnsi="Times New Roman"/>
                <w:sz w:val="22"/>
                <w:szCs w:val="22"/>
              </w:rPr>
            </w:pPr>
            <w:r w:rsidRPr="00A75881">
              <w:rPr>
                <w:rFonts w:ascii="Times New Roman" w:hAnsi="Times New Roman"/>
                <w:b/>
                <w:sz w:val="22"/>
                <w:szCs w:val="22"/>
              </w:rPr>
              <w:t xml:space="preserve">od </w:t>
            </w:r>
            <w:r w:rsidR="00A560AF">
              <w:rPr>
                <w:rFonts w:ascii="Times New Roman" w:hAnsi="Times New Roman"/>
                <w:b/>
                <w:sz w:val="22"/>
                <w:szCs w:val="22"/>
              </w:rPr>
              <w:t xml:space="preserve">27. </w:t>
            </w:r>
            <w:r w:rsidR="000124D6">
              <w:rPr>
                <w:rFonts w:ascii="Times New Roman" w:hAnsi="Times New Roman"/>
                <w:b/>
                <w:sz w:val="22"/>
                <w:szCs w:val="22"/>
              </w:rPr>
              <w:t>travnja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75881">
              <w:rPr>
                <w:rFonts w:ascii="Times New Roman" w:hAnsi="Times New Roman"/>
                <w:b/>
                <w:sz w:val="22"/>
                <w:szCs w:val="22"/>
              </w:rPr>
              <w:t xml:space="preserve">do </w:t>
            </w:r>
            <w:r w:rsidR="000124D6">
              <w:rPr>
                <w:rFonts w:ascii="Times New Roman" w:hAnsi="Times New Roman"/>
                <w:b/>
                <w:sz w:val="22"/>
                <w:szCs w:val="22"/>
              </w:rPr>
              <w:t>27</w:t>
            </w:r>
            <w:r w:rsidR="00F765BB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="000124D6">
              <w:rPr>
                <w:rFonts w:ascii="Times New Roman" w:hAnsi="Times New Roman"/>
                <w:b/>
                <w:sz w:val="22"/>
                <w:szCs w:val="22"/>
              </w:rPr>
              <w:t>svibnja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202</w:t>
            </w:r>
            <w:r w:rsidR="00A560AF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A75881">
              <w:rPr>
                <w:rFonts w:ascii="Times New Roman" w:hAnsi="Times New Roman"/>
                <w:b/>
                <w:sz w:val="22"/>
                <w:szCs w:val="22"/>
              </w:rPr>
              <w:t>. godine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D2D75" w14:paraId="59795F93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48EF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Ime/naziv, adresa i OIB sudionika savjetovanja (pojedinac/ pravna osoba) koji daje svoje mišljenje i primjedbe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DF54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  <w:tr w:rsidR="000D2D75" w14:paraId="47B36C55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5DE0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Primjedbe, komentari i prijedlozi u odnosu na nacrt prijedloga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1B30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68F9DED8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54E6FF93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3CE794F3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1B4A135C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03D5652D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2C971E08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3C67D29A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76073289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0D2AB4BF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3A64CA58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  <w:tr w:rsidR="000D2D75" w14:paraId="0F9B4011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D4F7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Ime i prezime osobe koja je sastavljala primjedbe i komentare za pravnu osobu ili osobe ovlaštene za zastupanje pravne osobe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EAA3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  <w:tr w:rsidR="000D2D75" w14:paraId="480D008B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7F47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Kontakt  sudionika savjetovanja(e-mail, tel., mob.  ili dr.)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BFC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  <w:tr w:rsidR="000D2D75" w14:paraId="47E47814" w14:textId="77777777" w:rsidTr="00CD4D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A0D9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eastAsia="hr-HR"/>
              </w:rPr>
              <w:t>Datum sastavljanja obrasca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8232" w14:textId="77777777" w:rsidR="000D2D75" w:rsidRDefault="000D2D75" w:rsidP="00CD4D53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</w:tc>
      </w:tr>
    </w:tbl>
    <w:p w14:paraId="22DF6EC9" w14:textId="77777777" w:rsidR="000D2D75" w:rsidRDefault="000D2D75" w:rsidP="000D2D75">
      <w:pPr>
        <w:spacing w:before="120"/>
        <w:rPr>
          <w:rFonts w:ascii="Times New Roman" w:hAnsi="Times New Roman"/>
          <w:sz w:val="22"/>
          <w:szCs w:val="22"/>
        </w:rPr>
      </w:pPr>
    </w:p>
    <w:p w14:paraId="3D637777" w14:textId="3AB111FB" w:rsidR="006045E1" w:rsidRPr="00D53D48" w:rsidRDefault="000D2D75" w:rsidP="00FB376F">
      <w:pPr>
        <w:rPr>
          <w:i/>
        </w:rPr>
      </w:pPr>
      <w:r w:rsidRPr="007A3E6F">
        <w:rPr>
          <w:rFonts w:ascii="Times New Roman" w:hAnsi="Times New Roman"/>
          <w:i/>
        </w:rPr>
        <w:t xml:space="preserve">Popunjeni obrazac dostaviti na adresu elektronske pošte: </w:t>
      </w:r>
      <w:hyperlink r:id="rId7" w:history="1">
        <w:r w:rsidRPr="007A3E6F">
          <w:rPr>
            <w:rStyle w:val="Hyperlink"/>
            <w:rFonts w:ascii="Times New Roman" w:hAnsi="Times New Roman"/>
            <w:i/>
          </w:rPr>
          <w:t>procelnik@opcinamljet.com.hr</w:t>
        </w:r>
      </w:hyperlink>
      <w:r w:rsidRPr="007A3E6F">
        <w:rPr>
          <w:rStyle w:val="Hyperlink"/>
          <w:rFonts w:ascii="Times New Roman" w:hAnsi="Times New Roman"/>
          <w:i/>
        </w:rPr>
        <w:t xml:space="preserve"> ili </w:t>
      </w:r>
      <w:r w:rsidRPr="007A3E6F">
        <w:rPr>
          <w:rFonts w:ascii="Times New Roman" w:hAnsi="Times New Roman"/>
          <w:i/>
        </w:rPr>
        <w:t xml:space="preserve">u papirnatom obliku na adresu : Općina Mljet, Zabrežje 2, 20225 Babino Polje, s naznakom „E-savjetovanje – nacrt </w:t>
      </w:r>
      <w:r w:rsidRPr="00D53D48">
        <w:rPr>
          <w:rFonts w:ascii="Times New Roman" w:hAnsi="Times New Roman"/>
          <w:i/>
        </w:rPr>
        <w:t xml:space="preserve">prijedloga </w:t>
      </w:r>
      <w:r w:rsidR="00D53D48" w:rsidRPr="00D53D48">
        <w:rPr>
          <w:rFonts w:ascii="Times New Roman" w:hAnsi="Times New Roman"/>
          <w:i/>
        </w:rPr>
        <w:t>Odluke o kriterijima, mjerilima i postupku dodjele financijskih potpora udrugama iz Proračuna Općine Mljet i Pravilnika o izravnoj dodjeli financijskih sredstava udrugama iz Proračuna Općina Mljet</w:t>
      </w:r>
    </w:p>
    <w:sectPr w:rsidR="006045E1" w:rsidRPr="00D53D48" w:rsidSect="002F1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56E2" w14:textId="77777777" w:rsidR="005F5917" w:rsidRDefault="005F5917">
      <w:r>
        <w:separator/>
      </w:r>
    </w:p>
  </w:endnote>
  <w:endnote w:type="continuationSeparator" w:id="0">
    <w:p w14:paraId="080E34AE" w14:textId="77777777" w:rsidR="005F5917" w:rsidRDefault="005F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4E51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E91D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A3F9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1F1633" wp14:editId="6CA36B81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CA678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6B7F76E0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14004D0A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6A982E34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132C" w14:textId="77777777" w:rsidR="005F5917" w:rsidRDefault="005F5917">
      <w:r>
        <w:separator/>
      </w:r>
    </w:p>
  </w:footnote>
  <w:footnote w:type="continuationSeparator" w:id="0">
    <w:p w14:paraId="10C0ACEA" w14:textId="77777777" w:rsidR="005F5917" w:rsidRDefault="005F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EC2A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6374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9C6A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508BDE6" wp14:editId="4B6A03C2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0033D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7D0EAA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4C75166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D8AA780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EAC"/>
    <w:multiLevelType w:val="hybridMultilevel"/>
    <w:tmpl w:val="DEAC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60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75"/>
    <w:rsid w:val="000124D6"/>
    <w:rsid w:val="00035E59"/>
    <w:rsid w:val="00061A33"/>
    <w:rsid w:val="00071382"/>
    <w:rsid w:val="000B7F55"/>
    <w:rsid w:val="000D2D75"/>
    <w:rsid w:val="0010479F"/>
    <w:rsid w:val="00171DC7"/>
    <w:rsid w:val="001B3621"/>
    <w:rsid w:val="001F7FF6"/>
    <w:rsid w:val="002967C9"/>
    <w:rsid w:val="002A4C6F"/>
    <w:rsid w:val="002A7F70"/>
    <w:rsid w:val="002C75E4"/>
    <w:rsid w:val="002F174F"/>
    <w:rsid w:val="002F1F4E"/>
    <w:rsid w:val="00331125"/>
    <w:rsid w:val="00363F5D"/>
    <w:rsid w:val="003916B3"/>
    <w:rsid w:val="00423226"/>
    <w:rsid w:val="0047607C"/>
    <w:rsid w:val="004A2FE4"/>
    <w:rsid w:val="004B6AAE"/>
    <w:rsid w:val="004B6D73"/>
    <w:rsid w:val="004F003C"/>
    <w:rsid w:val="0050668F"/>
    <w:rsid w:val="005A1599"/>
    <w:rsid w:val="005D6472"/>
    <w:rsid w:val="005E680F"/>
    <w:rsid w:val="005F1B38"/>
    <w:rsid w:val="005F5917"/>
    <w:rsid w:val="006045E1"/>
    <w:rsid w:val="006E64E2"/>
    <w:rsid w:val="006F67C0"/>
    <w:rsid w:val="007D0379"/>
    <w:rsid w:val="007E3034"/>
    <w:rsid w:val="00847D85"/>
    <w:rsid w:val="008758FC"/>
    <w:rsid w:val="008E0279"/>
    <w:rsid w:val="009F7F64"/>
    <w:rsid w:val="00A23355"/>
    <w:rsid w:val="00A46978"/>
    <w:rsid w:val="00A560AF"/>
    <w:rsid w:val="00AD1F6E"/>
    <w:rsid w:val="00AD393C"/>
    <w:rsid w:val="00B44773"/>
    <w:rsid w:val="00C33AEF"/>
    <w:rsid w:val="00D03E59"/>
    <w:rsid w:val="00D53D48"/>
    <w:rsid w:val="00DA5CBB"/>
    <w:rsid w:val="00DD44D5"/>
    <w:rsid w:val="00E00698"/>
    <w:rsid w:val="00E3221F"/>
    <w:rsid w:val="00E64584"/>
    <w:rsid w:val="00EA259E"/>
    <w:rsid w:val="00EB6D37"/>
    <w:rsid w:val="00ED76CA"/>
    <w:rsid w:val="00EF4D22"/>
    <w:rsid w:val="00F16F13"/>
    <w:rsid w:val="00F201F6"/>
    <w:rsid w:val="00F32402"/>
    <w:rsid w:val="00F71780"/>
    <w:rsid w:val="00F765BB"/>
    <w:rsid w:val="00FB376F"/>
    <w:rsid w:val="00FB5719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41875C"/>
  <w15:chartTrackingRefBased/>
  <w15:docId w15:val="{2432DE06-7CE8-4754-BA0D-E619F1C4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D75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table" w:styleId="TableGrid">
    <w:name w:val="Table Grid"/>
    <w:basedOn w:val="TableNormal"/>
    <w:uiPriority w:val="59"/>
    <w:rsid w:val="000D2D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elnik@opcinamljet.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32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19</cp:revision>
  <cp:lastPrinted>2009-06-18T11:51:00Z</cp:lastPrinted>
  <dcterms:created xsi:type="dcterms:W3CDTF">2019-02-25T08:32:00Z</dcterms:created>
  <dcterms:modified xsi:type="dcterms:W3CDTF">2026-04-21T09:43:00Z</dcterms:modified>
</cp:coreProperties>
</file>