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EAA" w14:textId="566F9567" w:rsidR="000D2D75" w:rsidRPr="00A23355" w:rsidRDefault="000D2D75" w:rsidP="000D2D7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0D70AA">
        <w:rPr>
          <w:rFonts w:ascii="Times New Roman" w:hAnsi="Times New Roman"/>
          <w:noProof/>
          <w:sz w:val="24"/>
          <w:szCs w:val="24"/>
        </w:rPr>
        <w:instrText>21.04.2026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724060D4" w14:textId="77777777" w:rsidR="000D2D75" w:rsidRDefault="000D2D75" w:rsidP="000D2D75">
      <w:pPr>
        <w:spacing w:before="12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96"/>
        <w:gridCol w:w="6676"/>
      </w:tblGrid>
      <w:tr w:rsidR="000D2D75" w14:paraId="172C0BBD" w14:textId="77777777" w:rsidTr="00CD4D53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363" w14:textId="77777777" w:rsidR="000D2D75" w:rsidRDefault="000D2D75" w:rsidP="004B6D73">
            <w:pPr>
              <w:spacing w:before="120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OBRAZAC ZA  SAVJETOVANJE SA ZAINTE</w:t>
            </w:r>
            <w:r w:rsidR="004B6D73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RESIRANOM JAVNOŠĆU ZA PRIJEDLOG 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AKTA:</w:t>
            </w:r>
          </w:p>
          <w:p w14:paraId="785605DE" w14:textId="424AADE7" w:rsidR="002A7F70" w:rsidRPr="00AD393C" w:rsidRDefault="00AD393C" w:rsidP="000D2D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393C">
              <w:rPr>
                <w:rFonts w:ascii="Times New Roman" w:hAnsi="Times New Roman"/>
                <w:b/>
                <w:sz w:val="22"/>
                <w:szCs w:val="22"/>
              </w:rPr>
              <w:t>Nacrt prijedlog</w:t>
            </w:r>
            <w:r w:rsidR="00F16F13">
              <w:rPr>
                <w:rFonts w:ascii="Times New Roman" w:hAnsi="Times New Roman"/>
                <w:b/>
                <w:sz w:val="22"/>
                <w:szCs w:val="22"/>
              </w:rPr>
              <w:t xml:space="preserve">a </w:t>
            </w:r>
            <w:r w:rsidR="000D70AA">
              <w:rPr>
                <w:rFonts w:ascii="Times New Roman" w:hAnsi="Times New Roman"/>
                <w:b/>
                <w:sz w:val="22"/>
                <w:szCs w:val="22"/>
              </w:rPr>
              <w:t>Odluke o grobljima na području</w:t>
            </w:r>
            <w:r w:rsidR="000D70AA" w:rsidRPr="007F4A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Općine Mljet</w:t>
            </w:r>
          </w:p>
        </w:tc>
      </w:tr>
      <w:tr w:rsidR="000D2D75" w14:paraId="388BAD7C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Razdoblje savjetovanja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FCC" w14:textId="60E09F6B" w:rsidR="000D2D75" w:rsidRPr="005F1B38" w:rsidRDefault="005F1B38" w:rsidP="005F1B38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 xml:space="preserve">od </w:t>
            </w:r>
            <w:r w:rsidR="00A560AF">
              <w:rPr>
                <w:rFonts w:ascii="Times New Roman" w:hAnsi="Times New Roman"/>
                <w:b/>
                <w:sz w:val="22"/>
                <w:szCs w:val="22"/>
              </w:rPr>
              <w:t xml:space="preserve">27.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travnja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 xml:space="preserve">do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F765BB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svibnja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202</w:t>
            </w:r>
            <w:r w:rsidR="00A560A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>. godine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D2D75" w14:paraId="59795F93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48E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Ime/naziv, adresa i OIB sudionika savjetovanja (pojedinac/ pravna osoba) koji daje svoje mišljenje i primjedbe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B36C55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DE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Primjedbe, komentari i prijedlozi u odnosu na nacrt prijedloga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B3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68F9DED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54E6FF9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E794F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1B4A135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3D5652D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2C971E0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67D29A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7607328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D2AB4B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A64CA5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0F9B4011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4F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 i prezime osobe koja je sastavljala primjedbe i komentare za pravnu osobu ili osobe ovlaštene za zastupanje pravne osobe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AA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80D008B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7F4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Kontakt  sudionika savjetovanja(e-mail, tel., mob.  ili dr.)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BF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E47814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0D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Datum sastavljanja obrasca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32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</w:tbl>
    <w:p w14:paraId="22DF6EC9" w14:textId="77777777" w:rsidR="000D2D75" w:rsidRDefault="000D2D75" w:rsidP="000D2D75">
      <w:pPr>
        <w:spacing w:before="120"/>
        <w:rPr>
          <w:rFonts w:ascii="Times New Roman" w:hAnsi="Times New Roman"/>
          <w:sz w:val="22"/>
          <w:szCs w:val="22"/>
        </w:rPr>
      </w:pPr>
    </w:p>
    <w:p w14:paraId="3D637777" w14:textId="448601AA" w:rsidR="006045E1" w:rsidRPr="000D70AA" w:rsidRDefault="000D2D75" w:rsidP="00FB376F">
      <w:pPr>
        <w:rPr>
          <w:bCs/>
          <w:i/>
          <w:iCs/>
        </w:rPr>
      </w:pPr>
      <w:r w:rsidRPr="007A3E6F">
        <w:rPr>
          <w:rFonts w:ascii="Times New Roman" w:hAnsi="Times New Roman"/>
          <w:i/>
        </w:rPr>
        <w:t xml:space="preserve">Popunjeni obrazac dostaviti na adresu elektronske pošte: </w:t>
      </w:r>
      <w:hyperlink r:id="rId7" w:history="1">
        <w:r w:rsidRPr="007A3E6F">
          <w:rPr>
            <w:rStyle w:val="Hyperlink"/>
            <w:rFonts w:ascii="Times New Roman" w:hAnsi="Times New Roman"/>
            <w:i/>
          </w:rPr>
          <w:t>procelnik@opcinamljet.com.hr</w:t>
        </w:r>
      </w:hyperlink>
      <w:r w:rsidRPr="007A3E6F">
        <w:rPr>
          <w:rStyle w:val="Hyperlink"/>
          <w:rFonts w:ascii="Times New Roman" w:hAnsi="Times New Roman"/>
          <w:i/>
        </w:rPr>
        <w:t xml:space="preserve"> ili </w:t>
      </w:r>
      <w:r w:rsidRPr="007A3E6F">
        <w:rPr>
          <w:rFonts w:ascii="Times New Roman" w:hAnsi="Times New Roman"/>
          <w:i/>
        </w:rPr>
        <w:t xml:space="preserve">u papirnatom obliku na adresu : Općina Mljet, Zabrežje 2, 20225 Babino Polje, s naznakom „E-savjetovanje – nacrt prijedloga </w:t>
      </w:r>
      <w:r w:rsidR="000D70AA" w:rsidRPr="000D70AA">
        <w:rPr>
          <w:rFonts w:ascii="Times New Roman" w:hAnsi="Times New Roman"/>
          <w:bCs/>
          <w:i/>
          <w:iCs/>
        </w:rPr>
        <w:t>Odluke o grobljima na području Općine Mljet</w:t>
      </w:r>
    </w:p>
    <w:sectPr w:rsidR="006045E1" w:rsidRPr="000D70AA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ACA2" w14:textId="77777777" w:rsidR="0028233D" w:rsidRDefault="0028233D">
      <w:r>
        <w:separator/>
      </w:r>
    </w:p>
  </w:endnote>
  <w:endnote w:type="continuationSeparator" w:id="0">
    <w:p w14:paraId="6B423390" w14:textId="77777777" w:rsidR="0028233D" w:rsidRDefault="0028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4E5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E91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A3F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1F1633" wp14:editId="6CA36B8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A678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B7F76E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4004D0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A982E3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EA3B" w14:textId="77777777" w:rsidR="0028233D" w:rsidRDefault="0028233D">
      <w:r>
        <w:separator/>
      </w:r>
    </w:p>
  </w:footnote>
  <w:footnote w:type="continuationSeparator" w:id="0">
    <w:p w14:paraId="4EEE2751" w14:textId="77777777" w:rsidR="0028233D" w:rsidRDefault="0028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EC2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37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9C6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508BDE6" wp14:editId="4B6A03C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033D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D0EAA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4C7516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8AA78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75"/>
    <w:rsid w:val="000124D6"/>
    <w:rsid w:val="00035E59"/>
    <w:rsid w:val="00061A33"/>
    <w:rsid w:val="00071382"/>
    <w:rsid w:val="000B7F55"/>
    <w:rsid w:val="000D2D75"/>
    <w:rsid w:val="000D70AA"/>
    <w:rsid w:val="0010479F"/>
    <w:rsid w:val="00171DC7"/>
    <w:rsid w:val="001B3621"/>
    <w:rsid w:val="001F7FF6"/>
    <w:rsid w:val="0028233D"/>
    <w:rsid w:val="002967C9"/>
    <w:rsid w:val="002A4C6F"/>
    <w:rsid w:val="002A7F70"/>
    <w:rsid w:val="002C75E4"/>
    <w:rsid w:val="002F174F"/>
    <w:rsid w:val="002F1F4E"/>
    <w:rsid w:val="00331125"/>
    <w:rsid w:val="00363F5D"/>
    <w:rsid w:val="003916B3"/>
    <w:rsid w:val="00423226"/>
    <w:rsid w:val="0047607C"/>
    <w:rsid w:val="004A2FE4"/>
    <w:rsid w:val="004B6AAE"/>
    <w:rsid w:val="004B6D73"/>
    <w:rsid w:val="004F003C"/>
    <w:rsid w:val="0050668F"/>
    <w:rsid w:val="005A1599"/>
    <w:rsid w:val="005D6472"/>
    <w:rsid w:val="005E680F"/>
    <w:rsid w:val="005F1B38"/>
    <w:rsid w:val="006045E1"/>
    <w:rsid w:val="006E64E2"/>
    <w:rsid w:val="006F67C0"/>
    <w:rsid w:val="007D0379"/>
    <w:rsid w:val="007E3034"/>
    <w:rsid w:val="00847D85"/>
    <w:rsid w:val="008758FC"/>
    <w:rsid w:val="008E0279"/>
    <w:rsid w:val="00A23355"/>
    <w:rsid w:val="00A46978"/>
    <w:rsid w:val="00A560AF"/>
    <w:rsid w:val="00A56263"/>
    <w:rsid w:val="00AD1F6E"/>
    <w:rsid w:val="00AD393C"/>
    <w:rsid w:val="00B44773"/>
    <w:rsid w:val="00C33AEF"/>
    <w:rsid w:val="00D03E59"/>
    <w:rsid w:val="00DA5CBB"/>
    <w:rsid w:val="00DD44D5"/>
    <w:rsid w:val="00E00698"/>
    <w:rsid w:val="00E3221F"/>
    <w:rsid w:val="00E64584"/>
    <w:rsid w:val="00EA259E"/>
    <w:rsid w:val="00EB6D37"/>
    <w:rsid w:val="00ED76CA"/>
    <w:rsid w:val="00EF4D22"/>
    <w:rsid w:val="00F16F13"/>
    <w:rsid w:val="00F201F6"/>
    <w:rsid w:val="00F32402"/>
    <w:rsid w:val="00F71780"/>
    <w:rsid w:val="00F765BB"/>
    <w:rsid w:val="00FB376F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1875C"/>
  <w15:chartTrackingRefBased/>
  <w15:docId w15:val="{2432DE06-7CE8-4754-BA0D-E619F1C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D75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table" w:styleId="TableGrid">
    <w:name w:val="Table Grid"/>
    <w:basedOn w:val="TableNormal"/>
    <w:uiPriority w:val="59"/>
    <w:rsid w:val="000D2D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19</cp:revision>
  <cp:lastPrinted>2009-06-18T11:51:00Z</cp:lastPrinted>
  <dcterms:created xsi:type="dcterms:W3CDTF">2019-02-25T08:32:00Z</dcterms:created>
  <dcterms:modified xsi:type="dcterms:W3CDTF">2026-04-21T07:40:00Z</dcterms:modified>
</cp:coreProperties>
</file>