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4EF5" w14:textId="77777777" w:rsidR="00B4146F" w:rsidRDefault="00B4146F" w:rsidP="00B4146F">
      <w:pPr>
        <w:rPr>
          <w:rFonts w:ascii="Times New Roman" w:hAnsi="Times New Roman"/>
          <w:sz w:val="22"/>
          <w:szCs w:val="22"/>
        </w:rPr>
      </w:pPr>
    </w:p>
    <w:p w14:paraId="593735C0" w14:textId="77777777" w:rsidR="00426691" w:rsidRPr="008B7B48" w:rsidRDefault="00426691" w:rsidP="004266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081-01/26</w:t>
      </w:r>
      <w:r w:rsidRPr="008B7B48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01</w:t>
      </w:r>
    </w:p>
    <w:p w14:paraId="3615F26C" w14:textId="10319C1C" w:rsidR="00426691" w:rsidRPr="008B7B48" w:rsidRDefault="00426691" w:rsidP="00426691">
      <w:pPr>
        <w:rPr>
          <w:rFonts w:ascii="Times New Roman" w:hAnsi="Times New Roman"/>
          <w:sz w:val="22"/>
          <w:szCs w:val="22"/>
        </w:rPr>
      </w:pPr>
      <w:r w:rsidRPr="008B7B48">
        <w:rPr>
          <w:rFonts w:ascii="Times New Roman" w:hAnsi="Times New Roman"/>
          <w:sz w:val="22"/>
          <w:szCs w:val="22"/>
        </w:rPr>
        <w:t>URBROJ:</w:t>
      </w:r>
      <w:r w:rsidRPr="008B7B4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2117-03-26-</w:t>
      </w:r>
      <w:r w:rsidR="00BC2406">
        <w:rPr>
          <w:rFonts w:ascii="Times New Roman" w:hAnsi="Times New Roman"/>
          <w:sz w:val="22"/>
          <w:szCs w:val="22"/>
        </w:rPr>
        <w:t>3</w:t>
      </w:r>
    </w:p>
    <w:p w14:paraId="0301F3C0" w14:textId="227F6173" w:rsidR="00426691" w:rsidRPr="008B7B48" w:rsidRDefault="00426691" w:rsidP="0042669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BC2406">
        <w:rPr>
          <w:rFonts w:ascii="Times New Roman" w:hAnsi="Times New Roman"/>
          <w:sz w:val="22"/>
          <w:szCs w:val="22"/>
        </w:rPr>
        <w:t>09</w:t>
      </w:r>
      <w:r w:rsidR="006C2CE1">
        <w:rPr>
          <w:rFonts w:ascii="Times New Roman" w:hAnsi="Times New Roman"/>
          <w:sz w:val="22"/>
          <w:szCs w:val="22"/>
        </w:rPr>
        <w:t>.0</w:t>
      </w:r>
      <w:r w:rsidR="00BC2406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2026</w:t>
      </w:r>
      <w:r w:rsidRPr="008B7B48">
        <w:rPr>
          <w:rFonts w:ascii="Times New Roman" w:hAnsi="Times New Roman"/>
          <w:sz w:val="22"/>
          <w:szCs w:val="22"/>
        </w:rPr>
        <w:t>.</w:t>
      </w:r>
    </w:p>
    <w:p w14:paraId="7932DBD3" w14:textId="77777777" w:rsidR="00B4146F" w:rsidRDefault="00B4146F" w:rsidP="001913AE">
      <w:pPr>
        <w:rPr>
          <w:rFonts w:ascii="Times New Roman" w:hAnsi="Times New Roman"/>
          <w:sz w:val="22"/>
          <w:szCs w:val="22"/>
        </w:rPr>
      </w:pPr>
    </w:p>
    <w:p w14:paraId="6F591F48" w14:textId="6EEB2A13" w:rsidR="00B4146F" w:rsidRPr="00B4146F" w:rsidRDefault="00666503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6200A">
        <w:rPr>
          <w:rFonts w:ascii="Times New Roman" w:hAnsi="Times New Roman"/>
          <w:sz w:val="22"/>
          <w:szCs w:val="22"/>
        </w:rPr>
        <w:t>Na t</w:t>
      </w:r>
      <w:r w:rsidR="001913AE">
        <w:rPr>
          <w:rFonts w:ascii="Times New Roman" w:hAnsi="Times New Roman"/>
          <w:sz w:val="22"/>
          <w:szCs w:val="22"/>
        </w:rPr>
        <w:t>emelj</w:t>
      </w:r>
      <w:r w:rsidR="0066200A">
        <w:rPr>
          <w:rFonts w:ascii="Times New Roman" w:hAnsi="Times New Roman"/>
          <w:sz w:val="22"/>
          <w:szCs w:val="22"/>
        </w:rPr>
        <w:t>u</w:t>
      </w:r>
      <w:r w:rsidR="001913AE">
        <w:rPr>
          <w:rFonts w:ascii="Times New Roman" w:hAnsi="Times New Roman"/>
          <w:sz w:val="22"/>
          <w:szCs w:val="22"/>
        </w:rPr>
        <w:t xml:space="preserve"> članka 37</w:t>
      </w:r>
      <w:r w:rsidR="00B4146F" w:rsidRPr="00B4146F">
        <w:rPr>
          <w:rFonts w:ascii="Times New Roman" w:hAnsi="Times New Roman"/>
          <w:sz w:val="22"/>
          <w:szCs w:val="22"/>
        </w:rPr>
        <w:t xml:space="preserve">. </w:t>
      </w:r>
      <w:r w:rsidR="001913AE">
        <w:rPr>
          <w:rFonts w:ascii="Times New Roman" w:hAnsi="Times New Roman"/>
          <w:sz w:val="22"/>
          <w:szCs w:val="22"/>
        </w:rPr>
        <w:t>stavak 1. točka 23., a u svezi s člankom 55</w:t>
      </w:r>
      <w:r w:rsidR="00B4146F" w:rsidRPr="00B4146F">
        <w:rPr>
          <w:rFonts w:ascii="Times New Roman" w:hAnsi="Times New Roman"/>
          <w:sz w:val="22"/>
          <w:szCs w:val="22"/>
        </w:rPr>
        <w:t>. stavak 1. Statuta Općine Mljet („Službeni</w:t>
      </w:r>
      <w:r w:rsidR="001913AE">
        <w:rPr>
          <w:rFonts w:ascii="Times New Roman" w:hAnsi="Times New Roman"/>
          <w:sz w:val="22"/>
          <w:szCs w:val="22"/>
        </w:rPr>
        <w:t xml:space="preserve"> glasnik Općine Mljet“ broj 2/21 i 5/21-ispr.</w:t>
      </w:r>
      <w:r w:rsidR="00B4146F" w:rsidRPr="00B4146F">
        <w:rPr>
          <w:rFonts w:ascii="Times New Roman" w:hAnsi="Times New Roman"/>
          <w:sz w:val="22"/>
          <w:szCs w:val="22"/>
        </w:rPr>
        <w:t>), nakon podnesenog pisanog Izvješća Općinskog načelnika, Općinsko v</w:t>
      </w:r>
      <w:r w:rsidR="00B4146F">
        <w:rPr>
          <w:rFonts w:ascii="Times New Roman" w:hAnsi="Times New Roman"/>
          <w:sz w:val="22"/>
          <w:szCs w:val="22"/>
        </w:rPr>
        <w:t xml:space="preserve">ijeće Općine Mljet na svojoj </w:t>
      </w:r>
      <w:r>
        <w:rPr>
          <w:rFonts w:ascii="Times New Roman" w:hAnsi="Times New Roman"/>
          <w:sz w:val="22"/>
          <w:szCs w:val="22"/>
        </w:rPr>
        <w:t>8.</w:t>
      </w:r>
      <w:r w:rsidR="00B4146F" w:rsidRPr="00B4146F">
        <w:rPr>
          <w:rFonts w:ascii="Times New Roman" w:hAnsi="Times New Roman"/>
          <w:sz w:val="22"/>
          <w:szCs w:val="22"/>
        </w:rPr>
        <w:t xml:space="preserve"> sjedni</w:t>
      </w:r>
      <w:r w:rsidR="00B4146F">
        <w:rPr>
          <w:rFonts w:ascii="Times New Roman" w:hAnsi="Times New Roman"/>
          <w:sz w:val="22"/>
          <w:szCs w:val="22"/>
        </w:rPr>
        <w:t xml:space="preserve">ci održanoj dana </w:t>
      </w:r>
      <w:r>
        <w:rPr>
          <w:rFonts w:ascii="Times New Roman" w:hAnsi="Times New Roman"/>
          <w:sz w:val="22"/>
          <w:szCs w:val="22"/>
        </w:rPr>
        <w:t>09. travnja</w:t>
      </w:r>
      <w:r w:rsidR="001913AE">
        <w:rPr>
          <w:rFonts w:ascii="Times New Roman" w:hAnsi="Times New Roman"/>
          <w:sz w:val="22"/>
          <w:szCs w:val="22"/>
        </w:rPr>
        <w:t xml:space="preserve"> 202</w:t>
      </w:r>
      <w:r w:rsidR="00426691">
        <w:rPr>
          <w:rFonts w:ascii="Times New Roman" w:hAnsi="Times New Roman"/>
          <w:sz w:val="22"/>
          <w:szCs w:val="22"/>
        </w:rPr>
        <w:t>6</w:t>
      </w:r>
      <w:r w:rsidR="001913AE">
        <w:rPr>
          <w:rFonts w:ascii="Times New Roman" w:hAnsi="Times New Roman"/>
          <w:sz w:val="22"/>
          <w:szCs w:val="22"/>
        </w:rPr>
        <w:t>.</w:t>
      </w:r>
      <w:r w:rsidR="00B4146F">
        <w:rPr>
          <w:rFonts w:ascii="Times New Roman" w:hAnsi="Times New Roman"/>
          <w:sz w:val="22"/>
          <w:szCs w:val="22"/>
        </w:rPr>
        <w:t xml:space="preserve"> </w:t>
      </w:r>
      <w:r w:rsidR="00B4146F" w:rsidRPr="00B4146F">
        <w:rPr>
          <w:rFonts w:ascii="Times New Roman" w:hAnsi="Times New Roman"/>
          <w:sz w:val="22"/>
          <w:szCs w:val="22"/>
        </w:rPr>
        <w:t xml:space="preserve"> godine donijelo je slijedeću</w:t>
      </w:r>
    </w:p>
    <w:p w14:paraId="4911FDA0" w14:textId="77777777" w:rsidR="00B4146F" w:rsidRPr="00B4146F" w:rsidRDefault="00B4146F" w:rsidP="00B4146F">
      <w:pPr>
        <w:pStyle w:val="Header"/>
        <w:tabs>
          <w:tab w:val="left" w:pos="70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23BAF54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O D L U K U</w:t>
      </w:r>
    </w:p>
    <w:p w14:paraId="56C1F8F0" w14:textId="77777777" w:rsidR="00B4146F" w:rsidRPr="00B4146F" w:rsidRDefault="00B4146F" w:rsidP="00B4146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 xml:space="preserve">o prihvaćanju Izvješća </w:t>
      </w:r>
      <w:r w:rsidRPr="00B4146F">
        <w:rPr>
          <w:rFonts w:ascii="Times New Roman" w:hAnsi="Times New Roman"/>
          <w:b/>
          <w:bCs/>
          <w:sz w:val="22"/>
          <w:szCs w:val="22"/>
        </w:rPr>
        <w:t>o radu Općinskog načelnika</w:t>
      </w:r>
    </w:p>
    <w:p w14:paraId="6A77FDB4" w14:textId="39F623B5" w:rsidR="00B4146F" w:rsidRPr="00B4146F" w:rsidRDefault="00B4146F" w:rsidP="00B4146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za razdoblje </w:t>
      </w:r>
      <w:r w:rsidR="00EC3DFD">
        <w:rPr>
          <w:rFonts w:ascii="Times New Roman" w:hAnsi="Times New Roman"/>
          <w:b/>
          <w:bCs/>
          <w:sz w:val="22"/>
          <w:szCs w:val="22"/>
        </w:rPr>
        <w:t xml:space="preserve">srpanj - prosinac </w:t>
      </w:r>
      <w:r w:rsidR="00C53D91">
        <w:rPr>
          <w:rFonts w:ascii="Times New Roman" w:hAnsi="Times New Roman"/>
          <w:b/>
          <w:bCs/>
          <w:sz w:val="22"/>
          <w:szCs w:val="22"/>
        </w:rPr>
        <w:t>202</w:t>
      </w:r>
      <w:r w:rsidR="00426691">
        <w:rPr>
          <w:rFonts w:ascii="Times New Roman" w:hAnsi="Times New Roman"/>
          <w:b/>
          <w:bCs/>
          <w:sz w:val="22"/>
          <w:szCs w:val="22"/>
        </w:rPr>
        <w:t>5</w:t>
      </w:r>
      <w:r w:rsidR="00C53D91" w:rsidRPr="00B4146F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B4146F">
        <w:rPr>
          <w:rFonts w:ascii="Times New Roman" w:hAnsi="Times New Roman"/>
          <w:b/>
          <w:bCs/>
          <w:sz w:val="22"/>
          <w:szCs w:val="22"/>
        </w:rPr>
        <w:t>godine</w:t>
      </w:r>
    </w:p>
    <w:p w14:paraId="184CDF86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827D831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Točka 1.</w:t>
      </w:r>
    </w:p>
    <w:p w14:paraId="0B9DB8B4" w14:textId="449F02F2" w:rsidR="00B4146F" w:rsidRPr="00B4146F" w:rsidRDefault="00B4146F" w:rsidP="003B5739">
      <w:pPr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 xml:space="preserve">1) U cijelosti se prihvaća Izvješće o radu Općinskog načelnika za razdoblje </w:t>
      </w:r>
      <w:r w:rsidR="00426691">
        <w:rPr>
          <w:rFonts w:ascii="Times New Roman" w:hAnsi="Times New Roman"/>
          <w:sz w:val="22"/>
          <w:szCs w:val="22"/>
        </w:rPr>
        <w:t>srpanj - prosinac</w:t>
      </w:r>
      <w:r w:rsidR="00EC3DF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53D91">
        <w:rPr>
          <w:rFonts w:ascii="Times New Roman" w:hAnsi="Times New Roman"/>
          <w:bCs/>
          <w:sz w:val="22"/>
          <w:szCs w:val="22"/>
        </w:rPr>
        <w:t>202</w:t>
      </w:r>
      <w:r w:rsidR="000C3A0F">
        <w:rPr>
          <w:rFonts w:ascii="Times New Roman" w:hAnsi="Times New Roman"/>
          <w:bCs/>
          <w:sz w:val="22"/>
          <w:szCs w:val="22"/>
        </w:rPr>
        <w:t>5</w:t>
      </w:r>
      <w:r w:rsidR="00C53D91" w:rsidRPr="00B4146F">
        <w:rPr>
          <w:rFonts w:ascii="Times New Roman" w:hAnsi="Times New Roman"/>
          <w:bCs/>
          <w:sz w:val="22"/>
          <w:szCs w:val="22"/>
        </w:rPr>
        <w:t xml:space="preserve">. </w:t>
      </w:r>
      <w:r w:rsidRPr="00B4146F">
        <w:rPr>
          <w:rFonts w:ascii="Times New Roman" w:hAnsi="Times New Roman"/>
          <w:sz w:val="22"/>
          <w:szCs w:val="22"/>
        </w:rPr>
        <w:t xml:space="preserve">godine, </w:t>
      </w:r>
      <w:r w:rsidR="003B5739">
        <w:rPr>
          <w:rFonts w:ascii="Times New Roman" w:hAnsi="Times New Roman"/>
          <w:sz w:val="22"/>
          <w:szCs w:val="22"/>
        </w:rPr>
        <w:t xml:space="preserve">KLASA: </w:t>
      </w:r>
      <w:r w:rsidR="001913AE">
        <w:rPr>
          <w:rFonts w:ascii="Times New Roman" w:hAnsi="Times New Roman"/>
          <w:sz w:val="22"/>
          <w:szCs w:val="22"/>
        </w:rPr>
        <w:t>081-01/2</w:t>
      </w:r>
      <w:r w:rsidR="00426691">
        <w:rPr>
          <w:rFonts w:ascii="Times New Roman" w:hAnsi="Times New Roman"/>
          <w:sz w:val="22"/>
          <w:szCs w:val="22"/>
        </w:rPr>
        <w:t>6</w:t>
      </w:r>
      <w:r w:rsidR="001913AE" w:rsidRPr="008B7B48">
        <w:rPr>
          <w:rFonts w:ascii="Times New Roman" w:hAnsi="Times New Roman"/>
          <w:sz w:val="22"/>
          <w:szCs w:val="22"/>
        </w:rPr>
        <w:t>-01/</w:t>
      </w:r>
      <w:r w:rsidR="00B94D8E">
        <w:rPr>
          <w:rFonts w:ascii="Times New Roman" w:hAnsi="Times New Roman"/>
          <w:sz w:val="22"/>
          <w:szCs w:val="22"/>
        </w:rPr>
        <w:t>0</w:t>
      </w:r>
      <w:r w:rsidR="00426691">
        <w:rPr>
          <w:rFonts w:ascii="Times New Roman" w:hAnsi="Times New Roman"/>
          <w:sz w:val="22"/>
          <w:szCs w:val="22"/>
        </w:rPr>
        <w:t>1</w:t>
      </w:r>
      <w:r w:rsidR="003B5739">
        <w:rPr>
          <w:rFonts w:ascii="Times New Roman" w:hAnsi="Times New Roman"/>
          <w:sz w:val="22"/>
          <w:szCs w:val="22"/>
        </w:rPr>
        <w:t xml:space="preserve">; </w:t>
      </w:r>
      <w:r w:rsidR="003B5739" w:rsidRPr="008B7B48">
        <w:rPr>
          <w:rFonts w:ascii="Times New Roman" w:hAnsi="Times New Roman"/>
          <w:sz w:val="22"/>
          <w:szCs w:val="22"/>
        </w:rPr>
        <w:t>URBROJ:</w:t>
      </w:r>
      <w:r w:rsidR="00D121AA">
        <w:rPr>
          <w:rFonts w:ascii="Times New Roman" w:hAnsi="Times New Roman"/>
          <w:sz w:val="22"/>
          <w:szCs w:val="22"/>
        </w:rPr>
        <w:t xml:space="preserve"> 2117-</w:t>
      </w:r>
      <w:r w:rsidR="00F0333A">
        <w:rPr>
          <w:rFonts w:ascii="Times New Roman" w:hAnsi="Times New Roman"/>
          <w:sz w:val="22"/>
          <w:szCs w:val="22"/>
        </w:rPr>
        <w:t>03</w:t>
      </w:r>
      <w:r w:rsidR="00D121AA">
        <w:rPr>
          <w:rFonts w:ascii="Times New Roman" w:hAnsi="Times New Roman"/>
          <w:sz w:val="22"/>
          <w:szCs w:val="22"/>
        </w:rPr>
        <w:t>-2</w:t>
      </w:r>
      <w:r w:rsidR="00426691">
        <w:rPr>
          <w:rFonts w:ascii="Times New Roman" w:hAnsi="Times New Roman"/>
          <w:sz w:val="22"/>
          <w:szCs w:val="22"/>
        </w:rPr>
        <w:t>6</w:t>
      </w:r>
      <w:r w:rsidR="00D121AA">
        <w:rPr>
          <w:rFonts w:ascii="Times New Roman" w:hAnsi="Times New Roman"/>
          <w:sz w:val="22"/>
          <w:szCs w:val="22"/>
        </w:rPr>
        <w:t>-1</w:t>
      </w:r>
      <w:r w:rsidR="001913AE">
        <w:rPr>
          <w:rFonts w:ascii="Times New Roman" w:hAnsi="Times New Roman"/>
          <w:sz w:val="22"/>
          <w:szCs w:val="22"/>
        </w:rPr>
        <w:t xml:space="preserve"> od </w:t>
      </w:r>
      <w:r w:rsidR="00426691">
        <w:rPr>
          <w:rFonts w:ascii="Times New Roman" w:hAnsi="Times New Roman"/>
          <w:sz w:val="22"/>
          <w:szCs w:val="22"/>
        </w:rPr>
        <w:t>04. veljače</w:t>
      </w:r>
      <w:r w:rsidR="00B94D8E">
        <w:rPr>
          <w:rFonts w:ascii="Times New Roman" w:hAnsi="Times New Roman"/>
          <w:sz w:val="22"/>
          <w:szCs w:val="22"/>
        </w:rPr>
        <w:t xml:space="preserve"> </w:t>
      </w:r>
      <w:r w:rsidR="001913AE">
        <w:rPr>
          <w:rFonts w:ascii="Times New Roman" w:hAnsi="Times New Roman"/>
          <w:sz w:val="22"/>
          <w:szCs w:val="22"/>
        </w:rPr>
        <w:t>202</w:t>
      </w:r>
      <w:r w:rsidR="00426691">
        <w:rPr>
          <w:rFonts w:ascii="Times New Roman" w:hAnsi="Times New Roman"/>
          <w:sz w:val="22"/>
          <w:szCs w:val="22"/>
        </w:rPr>
        <w:t>6</w:t>
      </w:r>
      <w:r w:rsidRPr="00B4146F">
        <w:rPr>
          <w:rFonts w:ascii="Times New Roman" w:hAnsi="Times New Roman"/>
          <w:sz w:val="22"/>
          <w:szCs w:val="22"/>
        </w:rPr>
        <w:t>. godine.</w:t>
      </w:r>
    </w:p>
    <w:p w14:paraId="3CC39042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3581F6AA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Točka 2.</w:t>
      </w:r>
    </w:p>
    <w:p w14:paraId="55E0A48F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1) Temeljem Izvješća iz točke I. ove Odluke rad Općinskog načelnika ocjenjuje se pozitivno, a njegovo postupanje i rad u skladu sa propisima i općim aktima, te odlukama organa i tijela Općine Mljet.</w:t>
      </w:r>
    </w:p>
    <w:p w14:paraId="2615E2C2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2) Ocjena iz prethodnog stavka posredno vrijedi i za rad općinske uprave, odnosno Jedinstvenog upravnog odjela Općine Mljet</w:t>
      </w:r>
    </w:p>
    <w:p w14:paraId="30A8FA07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5D8CB84E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Točka 3.</w:t>
      </w:r>
    </w:p>
    <w:p w14:paraId="7A877966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1) Prihvaćeni načelni zaključci iz Izvješća su formalno i praktički meritorne rješidbe Općinskog vijeća u pojedinim oblastima, odnosno podloga daljnjeg djelovanja Općinskog načelnika i općinske uprave.</w:t>
      </w:r>
    </w:p>
    <w:p w14:paraId="3A4941EE" w14:textId="77777777" w:rsidR="00B4146F" w:rsidRP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</w:p>
    <w:p w14:paraId="27731550" w14:textId="77777777" w:rsidR="00B4146F" w:rsidRPr="00B4146F" w:rsidRDefault="00B4146F" w:rsidP="00B4146F">
      <w:pPr>
        <w:jc w:val="center"/>
        <w:rPr>
          <w:rFonts w:ascii="Times New Roman" w:hAnsi="Times New Roman"/>
          <w:b/>
          <w:sz w:val="22"/>
          <w:szCs w:val="22"/>
        </w:rPr>
      </w:pPr>
      <w:r w:rsidRPr="00B4146F">
        <w:rPr>
          <w:rFonts w:ascii="Times New Roman" w:hAnsi="Times New Roman"/>
          <w:b/>
          <w:sz w:val="22"/>
          <w:szCs w:val="22"/>
        </w:rPr>
        <w:t>Točka 4.</w:t>
      </w:r>
    </w:p>
    <w:p w14:paraId="05056D57" w14:textId="4EBA04DA" w:rsidR="00B4146F" w:rsidRDefault="00B4146F" w:rsidP="00B4146F">
      <w:pPr>
        <w:jc w:val="both"/>
        <w:rPr>
          <w:rFonts w:ascii="Times New Roman" w:hAnsi="Times New Roman"/>
          <w:sz w:val="22"/>
          <w:szCs w:val="22"/>
        </w:rPr>
      </w:pPr>
      <w:r w:rsidRPr="00B4146F">
        <w:rPr>
          <w:rFonts w:ascii="Times New Roman" w:hAnsi="Times New Roman"/>
          <w:sz w:val="22"/>
          <w:szCs w:val="22"/>
        </w:rPr>
        <w:tab/>
        <w:t>1) Ova Odluka stupa na snagu danom donošenja, a objavit će se, kao i samo Izvješće, u „Službenom glasniku Općine Mljet“.</w:t>
      </w:r>
    </w:p>
    <w:p w14:paraId="08F0776B" w14:textId="77777777" w:rsidR="00BC2406" w:rsidRDefault="00BC2406" w:rsidP="00B4146F">
      <w:pPr>
        <w:jc w:val="both"/>
        <w:rPr>
          <w:rFonts w:ascii="Times New Roman" w:hAnsi="Times New Roman"/>
          <w:sz w:val="22"/>
          <w:szCs w:val="22"/>
        </w:rPr>
      </w:pPr>
    </w:p>
    <w:p w14:paraId="4B7252A6" w14:textId="77777777" w:rsidR="00BC2406" w:rsidRDefault="00BC2406" w:rsidP="00B4146F">
      <w:pPr>
        <w:jc w:val="both"/>
        <w:rPr>
          <w:rFonts w:ascii="Times New Roman" w:hAnsi="Times New Roman"/>
          <w:sz w:val="22"/>
          <w:szCs w:val="22"/>
        </w:rPr>
      </w:pPr>
    </w:p>
    <w:p w14:paraId="4C0229D9" w14:textId="77777777" w:rsidR="00BC2406" w:rsidRDefault="00BC2406" w:rsidP="00B4146F">
      <w:pPr>
        <w:jc w:val="both"/>
        <w:rPr>
          <w:rFonts w:ascii="Times New Roman" w:hAnsi="Times New Roman"/>
          <w:sz w:val="22"/>
          <w:szCs w:val="22"/>
        </w:rPr>
      </w:pPr>
    </w:p>
    <w:p w14:paraId="0F2531EC" w14:textId="77777777" w:rsidR="00BC2406" w:rsidRPr="001B0364" w:rsidRDefault="00BC2406" w:rsidP="00BC2406">
      <w:pPr>
        <w:ind w:firstLine="720"/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20F8E0FC" w14:textId="77777777" w:rsidR="00BC2406" w:rsidRDefault="00BC2406" w:rsidP="00BC240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  <w:r w:rsidRPr="00D129FD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</w:t>
      </w:r>
    </w:p>
    <w:p w14:paraId="06DBEA82" w14:textId="2B7F8873" w:rsidR="00BC2406" w:rsidRDefault="00BC2406" w:rsidP="00BC240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Općinski načelnik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Pr="00D129FD">
        <w:rPr>
          <w:rFonts w:ascii="Times New Roman" w:hAnsi="Times New Roman"/>
          <w:sz w:val="22"/>
          <w:szCs w:val="22"/>
        </w:rPr>
        <w:t>Pero Bašica, dipl. ing.</w:t>
      </w:r>
    </w:p>
    <w:p w14:paraId="13E89371" w14:textId="3055AF1F" w:rsidR="00BC2406" w:rsidRPr="001B0364" w:rsidRDefault="00BC2406" w:rsidP="00BC240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</w:t>
      </w:r>
      <w:r>
        <w:rPr>
          <w:rFonts w:ascii="Times New Roman" w:hAnsi="Times New Roman"/>
          <w:sz w:val="22"/>
          <w:szCs w:val="22"/>
        </w:rPr>
        <w:t>6</w:t>
      </w:r>
      <w:r w:rsidRPr="001B0364">
        <w:rPr>
          <w:rFonts w:ascii="Times New Roman" w:hAnsi="Times New Roman"/>
          <w:sz w:val="22"/>
          <w:szCs w:val="22"/>
        </w:rPr>
        <w:t>-01/0</w:t>
      </w:r>
      <w:r>
        <w:rPr>
          <w:rFonts w:ascii="Times New Roman" w:hAnsi="Times New Roman"/>
          <w:sz w:val="22"/>
          <w:szCs w:val="22"/>
        </w:rPr>
        <w:t>2</w:t>
      </w:r>
    </w:p>
    <w:p w14:paraId="5C6D0089" w14:textId="77777777" w:rsidR="00BC2406" w:rsidRPr="00401906" w:rsidRDefault="00BC2406" w:rsidP="00BC240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401906">
        <w:rPr>
          <w:rFonts w:ascii="Times New Roman" w:hAnsi="Times New Roman"/>
          <w:sz w:val="22"/>
          <w:szCs w:val="22"/>
        </w:rPr>
        <w:t>Pismohrana</w:t>
      </w:r>
    </w:p>
    <w:p w14:paraId="12D4F770" w14:textId="77777777" w:rsidR="00BC2406" w:rsidRPr="00B4146F" w:rsidRDefault="00BC2406" w:rsidP="00B4146F">
      <w:pPr>
        <w:jc w:val="both"/>
        <w:rPr>
          <w:rFonts w:ascii="Times New Roman" w:hAnsi="Times New Roman"/>
          <w:sz w:val="22"/>
          <w:szCs w:val="22"/>
        </w:rPr>
      </w:pPr>
    </w:p>
    <w:p w14:paraId="3C405CD3" w14:textId="77777777" w:rsidR="006045E1" w:rsidRDefault="006045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sectPr w:rsidR="006045E1" w:rsidSect="00990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7EF1" w14:textId="77777777" w:rsidR="00267695" w:rsidRDefault="00267695">
      <w:r>
        <w:separator/>
      </w:r>
    </w:p>
  </w:endnote>
  <w:endnote w:type="continuationSeparator" w:id="0">
    <w:p w14:paraId="036C0951" w14:textId="77777777" w:rsidR="00267695" w:rsidRDefault="0026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529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0BBD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9122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99FC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3699E2" wp14:editId="6CBA725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3D4E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639407A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D6B3953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0582F70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CD3C" w14:textId="77777777" w:rsidR="00267695" w:rsidRDefault="00267695">
      <w:r>
        <w:separator/>
      </w:r>
    </w:p>
  </w:footnote>
  <w:footnote w:type="continuationSeparator" w:id="0">
    <w:p w14:paraId="42C9DD0B" w14:textId="77777777" w:rsidR="00267695" w:rsidRDefault="0026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FE19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4A7C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102C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EB37110" wp14:editId="4505811A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2FB2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0416CA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8F0E90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D278BA7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470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6F"/>
    <w:rsid w:val="00035E59"/>
    <w:rsid w:val="00061A33"/>
    <w:rsid w:val="00071382"/>
    <w:rsid w:val="000A7BAF"/>
    <w:rsid w:val="000C3A0F"/>
    <w:rsid w:val="000E4FB1"/>
    <w:rsid w:val="000F6140"/>
    <w:rsid w:val="00160CB2"/>
    <w:rsid w:val="001913AE"/>
    <w:rsid w:val="001B3621"/>
    <w:rsid w:val="001E7130"/>
    <w:rsid w:val="00267695"/>
    <w:rsid w:val="002967C9"/>
    <w:rsid w:val="002A6362"/>
    <w:rsid w:val="002C29B7"/>
    <w:rsid w:val="002F1F4E"/>
    <w:rsid w:val="002F7DDA"/>
    <w:rsid w:val="0032024C"/>
    <w:rsid w:val="00331125"/>
    <w:rsid w:val="00372B27"/>
    <w:rsid w:val="003A5810"/>
    <w:rsid w:val="003B5739"/>
    <w:rsid w:val="003D186E"/>
    <w:rsid w:val="00423226"/>
    <w:rsid w:val="00426691"/>
    <w:rsid w:val="004359E4"/>
    <w:rsid w:val="004A1BD7"/>
    <w:rsid w:val="005A4C86"/>
    <w:rsid w:val="006045E1"/>
    <w:rsid w:val="00657ABE"/>
    <w:rsid w:val="0066200A"/>
    <w:rsid w:val="00666503"/>
    <w:rsid w:val="00666762"/>
    <w:rsid w:val="006C2CE1"/>
    <w:rsid w:val="006F67C0"/>
    <w:rsid w:val="00780D6C"/>
    <w:rsid w:val="007D3C35"/>
    <w:rsid w:val="007E3034"/>
    <w:rsid w:val="008157A3"/>
    <w:rsid w:val="0088303C"/>
    <w:rsid w:val="008961B2"/>
    <w:rsid w:val="008975E5"/>
    <w:rsid w:val="0091229F"/>
    <w:rsid w:val="00921BC3"/>
    <w:rsid w:val="00976597"/>
    <w:rsid w:val="00990C56"/>
    <w:rsid w:val="009934E1"/>
    <w:rsid w:val="00A23355"/>
    <w:rsid w:val="00A35E77"/>
    <w:rsid w:val="00A61FAC"/>
    <w:rsid w:val="00AD0310"/>
    <w:rsid w:val="00AD1F6E"/>
    <w:rsid w:val="00AD2535"/>
    <w:rsid w:val="00B4146F"/>
    <w:rsid w:val="00B44773"/>
    <w:rsid w:val="00B94D8E"/>
    <w:rsid w:val="00BC2406"/>
    <w:rsid w:val="00BC7291"/>
    <w:rsid w:val="00C33AEF"/>
    <w:rsid w:val="00C34174"/>
    <w:rsid w:val="00C53D91"/>
    <w:rsid w:val="00C61E2D"/>
    <w:rsid w:val="00C6225D"/>
    <w:rsid w:val="00C72E0A"/>
    <w:rsid w:val="00CE22DD"/>
    <w:rsid w:val="00D03E59"/>
    <w:rsid w:val="00D121AA"/>
    <w:rsid w:val="00DD44D5"/>
    <w:rsid w:val="00DE32CE"/>
    <w:rsid w:val="00DF2195"/>
    <w:rsid w:val="00E00698"/>
    <w:rsid w:val="00E122A7"/>
    <w:rsid w:val="00E3221F"/>
    <w:rsid w:val="00EA259E"/>
    <w:rsid w:val="00EB6D37"/>
    <w:rsid w:val="00EC3DFD"/>
    <w:rsid w:val="00ED76CA"/>
    <w:rsid w:val="00F0333A"/>
    <w:rsid w:val="00F201F6"/>
    <w:rsid w:val="00F62612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E0A5A"/>
  <w15:chartTrackingRefBased/>
  <w15:docId w15:val="{70A1396A-D8BA-46A5-925B-080CB2F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B4146F"/>
    <w:rPr>
      <w:rFonts w:ascii="HR Times" w:hAnsi="HR Times"/>
      <w:lang w:eastAsia="en-US"/>
    </w:rPr>
  </w:style>
  <w:style w:type="paragraph" w:styleId="BalloonText">
    <w:name w:val="Balloon Text"/>
    <w:basedOn w:val="Normal"/>
    <w:link w:val="BalloonTextChar"/>
    <w:rsid w:val="002A63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636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C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79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25</cp:revision>
  <cp:lastPrinted>2022-03-01T08:19:00Z</cp:lastPrinted>
  <dcterms:created xsi:type="dcterms:W3CDTF">2020-03-08T08:05:00Z</dcterms:created>
  <dcterms:modified xsi:type="dcterms:W3CDTF">2026-04-07T09:00:00Z</dcterms:modified>
</cp:coreProperties>
</file>