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E3A8" w14:textId="77777777" w:rsidR="00E67268" w:rsidRDefault="00E67268" w:rsidP="00E67268">
      <w:pPr>
        <w:rPr>
          <w:rFonts w:ascii="Times New Roman" w:hAnsi="Times New Roman"/>
          <w:sz w:val="22"/>
          <w:szCs w:val="22"/>
        </w:rPr>
      </w:pPr>
    </w:p>
    <w:p w14:paraId="4FD597D8" w14:textId="13F3AB86" w:rsidR="00E67268" w:rsidRPr="008F7F84" w:rsidRDefault="00E67268" w:rsidP="00E67268">
      <w:pPr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>KLASA:</w:t>
      </w:r>
      <w:r w:rsidRPr="008F7F84">
        <w:rPr>
          <w:rFonts w:ascii="Times New Roman" w:hAnsi="Times New Roman"/>
          <w:sz w:val="22"/>
          <w:szCs w:val="22"/>
        </w:rPr>
        <w:tab/>
      </w:r>
      <w:r w:rsidR="00430F72">
        <w:rPr>
          <w:rFonts w:ascii="Times New Roman" w:hAnsi="Times New Roman"/>
          <w:sz w:val="22"/>
          <w:szCs w:val="22"/>
        </w:rPr>
        <w:t>024-04/2</w:t>
      </w:r>
      <w:r w:rsidR="00F06126">
        <w:rPr>
          <w:rFonts w:ascii="Times New Roman" w:hAnsi="Times New Roman"/>
          <w:sz w:val="22"/>
          <w:szCs w:val="22"/>
        </w:rPr>
        <w:t>6</w:t>
      </w:r>
      <w:r w:rsidR="00430F72">
        <w:rPr>
          <w:rFonts w:ascii="Times New Roman" w:hAnsi="Times New Roman"/>
          <w:sz w:val="22"/>
          <w:szCs w:val="22"/>
        </w:rPr>
        <w:t>-01/</w:t>
      </w:r>
      <w:r w:rsidR="00D64F0B">
        <w:rPr>
          <w:rFonts w:ascii="Times New Roman" w:hAnsi="Times New Roman"/>
          <w:sz w:val="22"/>
          <w:szCs w:val="22"/>
        </w:rPr>
        <w:t>01</w: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</w:p>
    <w:p w14:paraId="502F16E7" w14:textId="27DD4EF1" w:rsidR="00E67268" w:rsidRPr="008F7F84" w:rsidRDefault="00E67268" w:rsidP="00E67268">
      <w:pPr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>URBROJ:</w:t>
      </w:r>
      <w:r w:rsidRPr="008F7F8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2117-03-2</w:t>
      </w:r>
      <w:r w:rsidR="00F0612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</w:t>
      </w:r>
      <w:r w:rsidR="007A0F4A">
        <w:rPr>
          <w:rFonts w:ascii="Times New Roman" w:hAnsi="Times New Roman"/>
          <w:sz w:val="22"/>
          <w:szCs w:val="22"/>
        </w:rPr>
        <w:t>1</w: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</w:p>
    <w:p w14:paraId="398E892A" w14:textId="1AF5A4CD" w:rsidR="00E67268" w:rsidRPr="008F7F84" w:rsidRDefault="00E67268" w:rsidP="00E67268">
      <w:pPr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 xml:space="preserve">Babino Polje, </w:t>
      </w:r>
      <w:r w:rsidRPr="008F7F84">
        <w:rPr>
          <w:rFonts w:ascii="Times New Roman" w:hAnsi="Times New Roman"/>
          <w:sz w:val="22"/>
          <w:szCs w:val="22"/>
        </w:rPr>
        <w:tab/>
      </w:r>
      <w:r w:rsidR="008B2E26">
        <w:rPr>
          <w:rFonts w:ascii="Times New Roman" w:hAnsi="Times New Roman"/>
          <w:sz w:val="22"/>
          <w:szCs w:val="22"/>
        </w:rPr>
        <w:t>09.04.</w:t>
      </w:r>
      <w:r>
        <w:rPr>
          <w:rFonts w:ascii="Times New Roman" w:hAnsi="Times New Roman"/>
          <w:sz w:val="22"/>
          <w:szCs w:val="22"/>
        </w:rPr>
        <w:t>202</w:t>
      </w:r>
      <w:r w:rsidR="00EC15B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8F7F84">
        <w:rPr>
          <w:rFonts w:ascii="Times New Roman" w:hAnsi="Times New Roman"/>
          <w:sz w:val="22"/>
          <w:szCs w:val="22"/>
        </w:rPr>
        <w:fldChar w:fldCharType="separate"/>
      </w:r>
      <w:r w:rsidR="00D64F0B">
        <w:rPr>
          <w:rFonts w:ascii="Times New Roman" w:hAnsi="Times New Roman"/>
          <w:noProof/>
          <w:sz w:val="22"/>
          <w:szCs w:val="22"/>
        </w:rPr>
        <w:instrText>07.04.2026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  <w:r w:rsidRPr="008F7F8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</w:p>
    <w:p w14:paraId="55A09E6F" w14:textId="317D4A9E" w:rsidR="006045E1" w:rsidRPr="00DD7214" w:rsidRDefault="006045E1" w:rsidP="00DD7214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D64F0B">
        <w:rPr>
          <w:rFonts w:ascii="Times New Roman" w:hAnsi="Times New Roman"/>
          <w:noProof/>
          <w:sz w:val="24"/>
          <w:szCs w:val="24"/>
        </w:rPr>
        <w:instrText>07.04.2026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2776FAC" w14:textId="47997737" w:rsidR="00146064" w:rsidRPr="008F7F84" w:rsidRDefault="00146064" w:rsidP="00146064">
      <w:pPr>
        <w:ind w:firstLine="720"/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>Na temelju članka 35. stavak 1. točka 3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7F84">
        <w:rPr>
          <w:rFonts w:ascii="Times New Roman" w:hAnsi="Times New Roman"/>
          <w:sz w:val="22"/>
          <w:szCs w:val="22"/>
        </w:rPr>
        <w:t>Zakona o lokalnoj i područnoj (regionalnoj) samoupravi  („Narodne novine“ broj 33/01, 60/01, 129/05, 109/07, 125/08, 36/09, 150/11, 144/12, 19/13, 137/15 – pročišćeni tekst, 98/19 i 144/20)</w:t>
      </w:r>
      <w:r w:rsidR="00AA16C6">
        <w:rPr>
          <w:rFonts w:ascii="Times New Roman" w:hAnsi="Times New Roman"/>
          <w:sz w:val="22"/>
          <w:szCs w:val="22"/>
        </w:rPr>
        <w:t>,</w:t>
      </w:r>
      <w:r w:rsidRPr="008F7F84">
        <w:rPr>
          <w:rFonts w:ascii="Times New Roman" w:hAnsi="Times New Roman"/>
          <w:sz w:val="22"/>
          <w:szCs w:val="22"/>
        </w:rPr>
        <w:t xml:space="preserve"> članka 37. stavak 1. točka 18.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7F84">
        <w:rPr>
          <w:rFonts w:ascii="Times New Roman" w:hAnsi="Times New Roman"/>
          <w:sz w:val="22"/>
          <w:szCs w:val="22"/>
        </w:rPr>
        <w:t>Statuta Općine Mljet („Službeni glasnik Općine Mljet“ broj 2/21</w:t>
      </w:r>
      <w:r w:rsidR="00AA16C6">
        <w:rPr>
          <w:rFonts w:ascii="Times New Roman" w:hAnsi="Times New Roman"/>
          <w:sz w:val="22"/>
          <w:szCs w:val="22"/>
        </w:rPr>
        <w:t xml:space="preserve"> i 5/21-ispravak</w:t>
      </w:r>
      <w:r w:rsidRPr="008F7F84">
        <w:rPr>
          <w:rFonts w:ascii="Times New Roman" w:hAnsi="Times New Roman"/>
          <w:sz w:val="22"/>
          <w:szCs w:val="22"/>
        </w:rPr>
        <w:t>)</w:t>
      </w:r>
      <w:r w:rsidR="00AA16C6">
        <w:rPr>
          <w:rFonts w:ascii="Times New Roman" w:hAnsi="Times New Roman"/>
          <w:sz w:val="22"/>
          <w:szCs w:val="22"/>
        </w:rPr>
        <w:t xml:space="preserve"> i </w:t>
      </w:r>
      <w:r w:rsidR="00AA16C6" w:rsidRPr="008F7F84">
        <w:rPr>
          <w:rFonts w:ascii="Times New Roman" w:hAnsi="Times New Roman"/>
          <w:sz w:val="22"/>
          <w:szCs w:val="22"/>
        </w:rPr>
        <w:t>)</w:t>
      </w:r>
      <w:r w:rsidR="00AA16C6">
        <w:rPr>
          <w:rFonts w:ascii="Times New Roman" w:hAnsi="Times New Roman"/>
          <w:sz w:val="22"/>
          <w:szCs w:val="22"/>
        </w:rPr>
        <w:t xml:space="preserve"> i članka 9. stavak 2. </w:t>
      </w:r>
      <w:r w:rsidR="00AA16C6" w:rsidRPr="008F7F84">
        <w:rPr>
          <w:rFonts w:ascii="Times New Roman" w:hAnsi="Times New Roman"/>
          <w:sz w:val="22"/>
          <w:szCs w:val="22"/>
        </w:rPr>
        <w:t xml:space="preserve">Poslovnika Općinskog vijeća Općine Mljet („Službeni glasnik Općine Mljet“ broj </w:t>
      </w:r>
      <w:r w:rsidR="00AA16C6">
        <w:rPr>
          <w:rFonts w:ascii="Times New Roman" w:hAnsi="Times New Roman"/>
          <w:sz w:val="22"/>
          <w:szCs w:val="22"/>
        </w:rPr>
        <w:t>7/21</w:t>
      </w:r>
      <w:r w:rsidR="00AA16C6" w:rsidRPr="008F7F84">
        <w:rPr>
          <w:rFonts w:ascii="Times New Roman" w:hAnsi="Times New Roman"/>
          <w:sz w:val="22"/>
          <w:szCs w:val="22"/>
        </w:rPr>
        <w:t>)</w:t>
      </w:r>
      <w:r w:rsidRPr="008F7F84">
        <w:rPr>
          <w:rFonts w:ascii="Times New Roman" w:hAnsi="Times New Roman"/>
          <w:sz w:val="22"/>
          <w:szCs w:val="22"/>
        </w:rPr>
        <w:t xml:space="preserve">, uz shodnu primjenu </w:t>
      </w:r>
      <w:r>
        <w:rPr>
          <w:rFonts w:ascii="Times New Roman" w:hAnsi="Times New Roman"/>
          <w:sz w:val="22"/>
          <w:szCs w:val="22"/>
        </w:rPr>
        <w:t>odredbi</w:t>
      </w:r>
      <w:r w:rsidRPr="008F7F84">
        <w:rPr>
          <w:rFonts w:ascii="Times New Roman" w:hAnsi="Times New Roman"/>
          <w:sz w:val="22"/>
          <w:szCs w:val="22"/>
        </w:rPr>
        <w:t xml:space="preserve"> Zakona o lokalnim izborima („Narodne novine“ broj 144/12, 121/16, 98/19, 42/20 i 144/20) i </w:t>
      </w:r>
      <w:r>
        <w:rPr>
          <w:rFonts w:ascii="Times New Roman" w:hAnsi="Times New Roman"/>
          <w:sz w:val="22"/>
          <w:szCs w:val="22"/>
        </w:rPr>
        <w:t xml:space="preserve">odredbi </w:t>
      </w:r>
      <w:r w:rsidRPr="008F7F84">
        <w:rPr>
          <w:rFonts w:ascii="Times New Roman" w:hAnsi="Times New Roman"/>
          <w:sz w:val="22"/>
          <w:szCs w:val="22"/>
        </w:rPr>
        <w:t xml:space="preserve">Poslovnika </w:t>
      </w:r>
      <w:r w:rsidR="00874706">
        <w:rPr>
          <w:rFonts w:ascii="Times New Roman" w:hAnsi="Times New Roman"/>
          <w:sz w:val="22"/>
          <w:szCs w:val="22"/>
        </w:rPr>
        <w:t xml:space="preserve">o radu </w:t>
      </w:r>
      <w:r w:rsidRPr="008F7F84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AA16C6">
        <w:rPr>
          <w:rFonts w:ascii="Times New Roman" w:hAnsi="Times New Roman"/>
          <w:sz w:val="22"/>
          <w:szCs w:val="22"/>
        </w:rPr>
        <w:t>7/21</w:t>
      </w:r>
      <w:r w:rsidRPr="008F7F84">
        <w:rPr>
          <w:rFonts w:ascii="Times New Roman" w:hAnsi="Times New Roman"/>
          <w:sz w:val="22"/>
          <w:szCs w:val="22"/>
        </w:rPr>
        <w:t xml:space="preserve">), a na prijedlog Odbora za izbor i imenovanja Općinskog vijeća Općine Mljet, Općinsko vijeće Općine Mljet na svojoj </w:t>
      </w:r>
      <w:r w:rsidR="008B2E26">
        <w:rPr>
          <w:rFonts w:ascii="Times New Roman" w:hAnsi="Times New Roman"/>
          <w:sz w:val="22"/>
          <w:szCs w:val="22"/>
        </w:rPr>
        <w:t>8.</w:t>
      </w:r>
      <w:r w:rsidRPr="008F7F84">
        <w:rPr>
          <w:rFonts w:ascii="Times New Roman" w:hAnsi="Times New Roman"/>
          <w:sz w:val="22"/>
          <w:szCs w:val="22"/>
        </w:rPr>
        <w:t xml:space="preserve"> sjednici održanoj dana  </w:t>
      </w:r>
      <w:r w:rsidR="008B2E26">
        <w:rPr>
          <w:rFonts w:ascii="Times New Roman" w:hAnsi="Times New Roman"/>
          <w:sz w:val="22"/>
          <w:szCs w:val="22"/>
        </w:rPr>
        <w:t>09. travnja</w:t>
      </w:r>
      <w:r w:rsidRPr="008F7F84">
        <w:rPr>
          <w:rFonts w:ascii="Times New Roman" w:hAnsi="Times New Roman"/>
          <w:sz w:val="22"/>
          <w:szCs w:val="22"/>
        </w:rPr>
        <w:t xml:space="preserve"> 202</w:t>
      </w:r>
      <w:r w:rsidR="00EC15BF">
        <w:rPr>
          <w:rFonts w:ascii="Times New Roman" w:hAnsi="Times New Roman"/>
          <w:sz w:val="22"/>
          <w:szCs w:val="22"/>
        </w:rPr>
        <w:t>6</w:t>
      </w:r>
      <w:r w:rsidRPr="008F7F84">
        <w:rPr>
          <w:rFonts w:ascii="Times New Roman" w:hAnsi="Times New Roman"/>
          <w:sz w:val="22"/>
          <w:szCs w:val="22"/>
        </w:rPr>
        <w:t>. godine donijelo je slijedeću</w:t>
      </w:r>
    </w:p>
    <w:p w14:paraId="45DBAF50" w14:textId="77777777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</w:p>
    <w:p w14:paraId="17E16F73" w14:textId="77777777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</w:p>
    <w:p w14:paraId="3E7D4B05" w14:textId="77777777" w:rsidR="009F1A68" w:rsidRPr="00AF75EA" w:rsidRDefault="009F1A68" w:rsidP="009F1A68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O D L U K U</w:t>
      </w:r>
    </w:p>
    <w:p w14:paraId="49E81626" w14:textId="77777777" w:rsidR="000C5594" w:rsidRPr="003C096A" w:rsidRDefault="00DD7214" w:rsidP="000C559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izboru</w:t>
      </w:r>
      <w:r w:rsidR="009F1A68" w:rsidRPr="00AF75EA">
        <w:rPr>
          <w:rFonts w:ascii="Times New Roman" w:hAnsi="Times New Roman"/>
          <w:b/>
          <w:sz w:val="22"/>
          <w:szCs w:val="22"/>
        </w:rPr>
        <w:t xml:space="preserve"> </w:t>
      </w:r>
      <w:r w:rsidR="00146064">
        <w:rPr>
          <w:rFonts w:ascii="Times New Roman" w:hAnsi="Times New Roman"/>
          <w:b/>
          <w:sz w:val="22"/>
          <w:szCs w:val="22"/>
        </w:rPr>
        <w:t xml:space="preserve">prvog </w:t>
      </w:r>
      <w:r w:rsidR="009F1A68" w:rsidRPr="00AF75EA">
        <w:rPr>
          <w:rFonts w:ascii="Times New Roman" w:hAnsi="Times New Roman"/>
          <w:b/>
          <w:sz w:val="22"/>
          <w:szCs w:val="22"/>
        </w:rPr>
        <w:t>potpredsjednika Općinskog vijeća Općine Mljet</w:t>
      </w:r>
      <w:r w:rsidR="000C5594">
        <w:rPr>
          <w:rFonts w:ascii="Times New Roman" w:hAnsi="Times New Roman"/>
          <w:b/>
          <w:sz w:val="22"/>
          <w:szCs w:val="22"/>
        </w:rPr>
        <w:t xml:space="preserve"> </w:t>
      </w:r>
      <w:bookmarkStart w:id="0" w:name="_Hlk223948660"/>
      <w:r w:rsidR="000C5594">
        <w:rPr>
          <w:rFonts w:ascii="Times New Roman" w:hAnsi="Times New Roman"/>
          <w:b/>
          <w:sz w:val="22"/>
          <w:szCs w:val="22"/>
        </w:rPr>
        <w:t>nakon prestanka mandata vijećnika Nikole Kralja</w:t>
      </w:r>
    </w:p>
    <w:bookmarkEnd w:id="0"/>
    <w:p w14:paraId="13D5F699" w14:textId="77777777" w:rsidR="009F1A68" w:rsidRPr="00AF75EA" w:rsidRDefault="009F1A68" w:rsidP="009F1A68">
      <w:pPr>
        <w:jc w:val="both"/>
        <w:rPr>
          <w:rFonts w:ascii="Times New Roman" w:hAnsi="Times New Roman"/>
          <w:b/>
          <w:sz w:val="22"/>
          <w:szCs w:val="22"/>
        </w:rPr>
      </w:pPr>
    </w:p>
    <w:p w14:paraId="1261FB04" w14:textId="77777777" w:rsidR="009F1A68" w:rsidRPr="00AF75EA" w:rsidRDefault="009F1A68" w:rsidP="009F1A68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I.</w:t>
      </w:r>
    </w:p>
    <w:p w14:paraId="600FD9CE" w14:textId="45EBB1FD" w:rsidR="000C5594" w:rsidRDefault="000C5594" w:rsidP="000C559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</w:t>
      </w:r>
      <w:r w:rsidR="009F1A68" w:rsidRPr="009326A7">
        <w:rPr>
          <w:rFonts w:ascii="Times New Roman" w:hAnsi="Times New Roman"/>
          <w:sz w:val="22"/>
          <w:szCs w:val="22"/>
        </w:rPr>
        <w:t xml:space="preserve"> prv</w:t>
      </w:r>
      <w:r>
        <w:rPr>
          <w:rFonts w:ascii="Times New Roman" w:hAnsi="Times New Roman"/>
          <w:sz w:val="22"/>
          <w:szCs w:val="22"/>
        </w:rPr>
        <w:t>i</w:t>
      </w:r>
      <w:r w:rsidR="009F1A68" w:rsidRPr="009326A7">
        <w:rPr>
          <w:rFonts w:ascii="Times New Roman" w:hAnsi="Times New Roman"/>
          <w:sz w:val="22"/>
          <w:szCs w:val="22"/>
        </w:rPr>
        <w:t xml:space="preserve"> potpredsjednik Općinskog vijeća Općine Mljet bira se</w:t>
      </w:r>
      <w:r>
        <w:rPr>
          <w:rFonts w:ascii="Times New Roman" w:hAnsi="Times New Roman"/>
          <w:sz w:val="22"/>
          <w:szCs w:val="22"/>
        </w:rPr>
        <w:t xml:space="preserve"> novi </w:t>
      </w:r>
      <w:r w:rsidRPr="009326A7">
        <w:rPr>
          <w:rFonts w:ascii="Times New Roman" w:hAnsi="Times New Roman"/>
          <w:sz w:val="22"/>
          <w:szCs w:val="22"/>
        </w:rPr>
        <w:t>prv</w:t>
      </w:r>
      <w:r>
        <w:rPr>
          <w:rFonts w:ascii="Times New Roman" w:hAnsi="Times New Roman"/>
          <w:sz w:val="22"/>
          <w:szCs w:val="22"/>
        </w:rPr>
        <w:t>i</w:t>
      </w:r>
      <w:r w:rsidRPr="009326A7">
        <w:rPr>
          <w:rFonts w:ascii="Times New Roman" w:hAnsi="Times New Roman"/>
          <w:sz w:val="22"/>
          <w:szCs w:val="22"/>
        </w:rPr>
        <w:t xml:space="preserve"> potpredsjednik Općinskog vijeća Općine Mljet</w:t>
      </w:r>
      <w:r>
        <w:rPr>
          <w:rFonts w:ascii="Times New Roman" w:hAnsi="Times New Roman"/>
          <w:sz w:val="22"/>
          <w:szCs w:val="22"/>
        </w:rPr>
        <w:t xml:space="preserve"> </w:t>
      </w:r>
      <w:r w:rsidR="008B2E26">
        <w:rPr>
          <w:rFonts w:ascii="Times New Roman" w:hAnsi="Times New Roman"/>
          <w:sz w:val="22"/>
          <w:szCs w:val="22"/>
        </w:rPr>
        <w:t>IVO PITAREVIĆ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726A8C8D" w14:textId="5B238AAD" w:rsidR="009F1A68" w:rsidRPr="00AF75EA" w:rsidRDefault="009F1A68" w:rsidP="000C5594">
      <w:pPr>
        <w:pStyle w:val="ListParagraph"/>
        <w:ind w:left="0" w:firstLine="720"/>
        <w:rPr>
          <w:rFonts w:ascii="Times New Roman" w:hAnsi="Times New Roman"/>
          <w:sz w:val="22"/>
          <w:szCs w:val="22"/>
        </w:rPr>
      </w:pPr>
    </w:p>
    <w:p w14:paraId="0B1A27AD" w14:textId="5EDDCD9E" w:rsidR="000C5594" w:rsidRPr="00AF75EA" w:rsidRDefault="009F1A68" w:rsidP="000C5594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II.</w:t>
      </w:r>
    </w:p>
    <w:p w14:paraId="27C32AF5" w14:textId="536E9DEA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  <w:r w:rsidRPr="00AF75EA">
        <w:rPr>
          <w:rFonts w:ascii="Times New Roman" w:hAnsi="Times New Roman"/>
          <w:sz w:val="22"/>
          <w:szCs w:val="22"/>
        </w:rPr>
        <w:tab/>
        <w:t>Prava, obaveze, odgovorn</w:t>
      </w:r>
      <w:r w:rsidR="00146064">
        <w:rPr>
          <w:rFonts w:ascii="Times New Roman" w:hAnsi="Times New Roman"/>
          <w:sz w:val="22"/>
          <w:szCs w:val="22"/>
        </w:rPr>
        <w:t>osti i nadležnost prvog</w:t>
      </w:r>
      <w:r w:rsidRPr="00AF75EA">
        <w:rPr>
          <w:rFonts w:ascii="Times New Roman" w:hAnsi="Times New Roman"/>
          <w:sz w:val="22"/>
          <w:szCs w:val="22"/>
        </w:rPr>
        <w:t xml:space="preserve"> potpredsjednika Općinskog vijeća Općine Mljet utvrđeni su odredbama Zakona o lokalnoj i područnoj (regionalnoj) samoupravi, Zakona o lokalnim izborima</w:t>
      </w:r>
      <w:r w:rsidR="00146064">
        <w:rPr>
          <w:rFonts w:ascii="Times New Roman" w:hAnsi="Times New Roman"/>
          <w:sz w:val="22"/>
          <w:szCs w:val="22"/>
        </w:rPr>
        <w:t>,</w:t>
      </w:r>
      <w:r w:rsidRPr="00AF75EA">
        <w:rPr>
          <w:rFonts w:ascii="Times New Roman" w:hAnsi="Times New Roman"/>
          <w:sz w:val="22"/>
          <w:szCs w:val="22"/>
        </w:rPr>
        <w:t xml:space="preserve"> Statuta Općine Mljet i Poslovnika Općinskog vijeća Općine Mljet.</w:t>
      </w:r>
    </w:p>
    <w:p w14:paraId="0553C4C3" w14:textId="77777777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</w:p>
    <w:p w14:paraId="79B01273" w14:textId="1F261875" w:rsidR="009F1A68" w:rsidRPr="00AF75EA" w:rsidRDefault="009F1A68" w:rsidP="009F1A68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I</w:t>
      </w:r>
      <w:r w:rsidR="00023063">
        <w:rPr>
          <w:rFonts w:ascii="Times New Roman" w:hAnsi="Times New Roman"/>
          <w:b/>
          <w:sz w:val="22"/>
          <w:szCs w:val="22"/>
        </w:rPr>
        <w:t>II</w:t>
      </w:r>
      <w:r w:rsidRPr="00AF75EA">
        <w:rPr>
          <w:rFonts w:ascii="Times New Roman" w:hAnsi="Times New Roman"/>
          <w:b/>
          <w:sz w:val="22"/>
          <w:szCs w:val="22"/>
        </w:rPr>
        <w:t>.</w:t>
      </w:r>
    </w:p>
    <w:p w14:paraId="72C0CD05" w14:textId="263648C0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  <w:r w:rsidRPr="00AF75EA">
        <w:rPr>
          <w:rFonts w:ascii="Times New Roman" w:hAnsi="Times New Roman"/>
          <w:sz w:val="22"/>
          <w:szCs w:val="22"/>
        </w:rPr>
        <w:tab/>
        <w:t xml:space="preserve">Ova Odluka stupa na snagu danom donošenja, a objavit će se u </w:t>
      </w:r>
      <w:r w:rsidR="00427D75">
        <w:rPr>
          <w:rFonts w:ascii="Times New Roman" w:hAnsi="Times New Roman"/>
          <w:sz w:val="22"/>
          <w:szCs w:val="22"/>
        </w:rPr>
        <w:t>„</w:t>
      </w:r>
      <w:r w:rsidRPr="00AF75EA">
        <w:rPr>
          <w:rFonts w:ascii="Times New Roman" w:hAnsi="Times New Roman"/>
          <w:sz w:val="22"/>
          <w:szCs w:val="22"/>
        </w:rPr>
        <w:t>Službenom glasniku Općine Mljet</w:t>
      </w:r>
      <w:r w:rsidR="00427D75">
        <w:rPr>
          <w:rFonts w:ascii="Times New Roman" w:hAnsi="Times New Roman"/>
          <w:sz w:val="22"/>
          <w:szCs w:val="22"/>
        </w:rPr>
        <w:t>“</w:t>
      </w:r>
      <w:r w:rsidRPr="00AF75EA">
        <w:rPr>
          <w:rFonts w:ascii="Times New Roman" w:hAnsi="Times New Roman"/>
          <w:sz w:val="22"/>
          <w:szCs w:val="22"/>
        </w:rPr>
        <w:t>.</w:t>
      </w:r>
    </w:p>
    <w:p w14:paraId="0DEAE65D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7CBBD99E" w14:textId="77777777" w:rsidR="00DD7214" w:rsidRDefault="00DD721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33F2773F" w14:textId="77777777" w:rsidR="00DD7214" w:rsidRDefault="00DD721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0C05A753" w14:textId="77777777" w:rsidR="00DD7214" w:rsidRPr="00DD7214" w:rsidRDefault="00DD721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ab/>
        <w:t>DOSTAVITI: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5E502AEF" w14:textId="0B91A6EC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Izabrani</w:t>
      </w:r>
      <w:r w:rsidR="00427D75">
        <w:rPr>
          <w:rFonts w:ascii="Times New Roman" w:hAnsi="Times New Roman"/>
          <w:sz w:val="22"/>
          <w:szCs w:val="22"/>
        </w:rPr>
        <w:t xml:space="preserve"> prvi potpredsjednik</w:t>
      </w:r>
    </w:p>
    <w:p w14:paraId="5D8D6A11" w14:textId="77777777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Službeni glasnik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Pero Bašica, dipl. ing</w:t>
      </w:r>
    </w:p>
    <w:p w14:paraId="7452736F" w14:textId="1789D37D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 xml:space="preserve">U predmet Klasa: </w:t>
      </w:r>
      <w:r w:rsidR="00791D4C" w:rsidRPr="002701B4">
        <w:rPr>
          <w:rFonts w:ascii="Times New Roman" w:hAnsi="Times New Roman"/>
          <w:bCs/>
          <w:sz w:val="22"/>
          <w:szCs w:val="22"/>
        </w:rPr>
        <w:t>024-01/2</w:t>
      </w:r>
      <w:r w:rsidR="00EC15BF">
        <w:rPr>
          <w:rFonts w:ascii="Times New Roman" w:hAnsi="Times New Roman"/>
          <w:bCs/>
          <w:sz w:val="22"/>
          <w:szCs w:val="22"/>
        </w:rPr>
        <w:t>6</w:t>
      </w:r>
      <w:r w:rsidR="00791D4C" w:rsidRPr="002701B4">
        <w:rPr>
          <w:rFonts w:ascii="Times New Roman" w:hAnsi="Times New Roman"/>
          <w:bCs/>
          <w:sz w:val="22"/>
          <w:szCs w:val="22"/>
        </w:rPr>
        <w:t>-01/</w:t>
      </w:r>
      <w:r w:rsidR="00430F72">
        <w:rPr>
          <w:rFonts w:ascii="Times New Roman" w:hAnsi="Times New Roman"/>
          <w:bCs/>
          <w:sz w:val="22"/>
          <w:szCs w:val="22"/>
        </w:rPr>
        <w:t>0</w:t>
      </w:r>
      <w:r w:rsidR="00EC15BF">
        <w:rPr>
          <w:rFonts w:ascii="Times New Roman" w:hAnsi="Times New Roman"/>
          <w:bCs/>
          <w:sz w:val="22"/>
          <w:szCs w:val="22"/>
        </w:rPr>
        <w:t>2</w:t>
      </w:r>
    </w:p>
    <w:p w14:paraId="4D988A05" w14:textId="3A2B1CAC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Pismohrana</w:t>
      </w:r>
      <w:r w:rsidRPr="00DD7214">
        <w:rPr>
          <w:rFonts w:ascii="Times New Roman" w:hAnsi="Times New Roman"/>
          <w:sz w:val="22"/>
          <w:szCs w:val="22"/>
        </w:rPr>
        <w:tab/>
      </w:r>
    </w:p>
    <w:sectPr w:rsidR="00DD7214" w:rsidRPr="00DD7214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14BA" w14:textId="77777777" w:rsidR="00717970" w:rsidRDefault="00717970">
      <w:r>
        <w:separator/>
      </w:r>
    </w:p>
  </w:endnote>
  <w:endnote w:type="continuationSeparator" w:id="0">
    <w:p w14:paraId="1B57A8AB" w14:textId="77777777" w:rsidR="00717970" w:rsidRDefault="0071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0100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DC99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D7E9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DD13C2" wp14:editId="7E4BBC3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82F5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148BF465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582B711A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59EC4F2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6CB3" w14:textId="77777777" w:rsidR="00717970" w:rsidRDefault="00717970">
      <w:r>
        <w:separator/>
      </w:r>
    </w:p>
  </w:footnote>
  <w:footnote w:type="continuationSeparator" w:id="0">
    <w:p w14:paraId="41CB9D6E" w14:textId="77777777" w:rsidR="00717970" w:rsidRDefault="0071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B49C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125A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528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AD48D27" wp14:editId="2738032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C022E5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C0769FA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379A444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C9F95B4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25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68"/>
    <w:rsid w:val="00023063"/>
    <w:rsid w:val="00071382"/>
    <w:rsid w:val="000929D4"/>
    <w:rsid w:val="000C5594"/>
    <w:rsid w:val="0010165D"/>
    <w:rsid w:val="00146064"/>
    <w:rsid w:val="001B0F7D"/>
    <w:rsid w:val="00213F0D"/>
    <w:rsid w:val="0022587E"/>
    <w:rsid w:val="00287FC3"/>
    <w:rsid w:val="002D2AAE"/>
    <w:rsid w:val="002F1F4E"/>
    <w:rsid w:val="003061E9"/>
    <w:rsid w:val="00313551"/>
    <w:rsid w:val="00331125"/>
    <w:rsid w:val="00356F5A"/>
    <w:rsid w:val="00423226"/>
    <w:rsid w:val="00427D75"/>
    <w:rsid w:val="00430F72"/>
    <w:rsid w:val="004571FF"/>
    <w:rsid w:val="004A21C2"/>
    <w:rsid w:val="004B7238"/>
    <w:rsid w:val="0056438C"/>
    <w:rsid w:val="00585546"/>
    <w:rsid w:val="005E0E63"/>
    <w:rsid w:val="006045E1"/>
    <w:rsid w:val="00657ABE"/>
    <w:rsid w:val="006614D7"/>
    <w:rsid w:val="00694E94"/>
    <w:rsid w:val="00714966"/>
    <w:rsid w:val="00717970"/>
    <w:rsid w:val="00791D4C"/>
    <w:rsid w:val="007A0F4A"/>
    <w:rsid w:val="007E4B50"/>
    <w:rsid w:val="00874706"/>
    <w:rsid w:val="008B2E26"/>
    <w:rsid w:val="008D2428"/>
    <w:rsid w:val="00910E8D"/>
    <w:rsid w:val="009326A7"/>
    <w:rsid w:val="0098165D"/>
    <w:rsid w:val="00992EBC"/>
    <w:rsid w:val="009A697E"/>
    <w:rsid w:val="009B4133"/>
    <w:rsid w:val="009F1A68"/>
    <w:rsid w:val="00A23355"/>
    <w:rsid w:val="00A40546"/>
    <w:rsid w:val="00AA16C6"/>
    <w:rsid w:val="00AA1D3C"/>
    <w:rsid w:val="00AD1F6E"/>
    <w:rsid w:val="00AF75EA"/>
    <w:rsid w:val="00B23C1A"/>
    <w:rsid w:val="00B31766"/>
    <w:rsid w:val="00B963AE"/>
    <w:rsid w:val="00BB6E70"/>
    <w:rsid w:val="00BE00D0"/>
    <w:rsid w:val="00BE5A8D"/>
    <w:rsid w:val="00BF7411"/>
    <w:rsid w:val="00CA3C01"/>
    <w:rsid w:val="00D64F0B"/>
    <w:rsid w:val="00DD7214"/>
    <w:rsid w:val="00DF0BFC"/>
    <w:rsid w:val="00E0483E"/>
    <w:rsid w:val="00E2599D"/>
    <w:rsid w:val="00E67268"/>
    <w:rsid w:val="00EC15BF"/>
    <w:rsid w:val="00F06126"/>
    <w:rsid w:val="00F201F6"/>
    <w:rsid w:val="00F25B08"/>
    <w:rsid w:val="00F574D2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7DE4D"/>
  <w15:chartTrackingRefBased/>
  <w15:docId w15:val="{EE124E6A-B88A-453D-8B96-37AB6B18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266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26</cp:revision>
  <cp:lastPrinted>2021-06-02T18:53:00Z</cp:lastPrinted>
  <dcterms:created xsi:type="dcterms:W3CDTF">2021-05-21T09:27:00Z</dcterms:created>
  <dcterms:modified xsi:type="dcterms:W3CDTF">2026-04-07T09:13:00Z</dcterms:modified>
</cp:coreProperties>
</file>