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1ED63" w14:textId="0E8C0F9A" w:rsidR="00615739" w:rsidRPr="001225F2" w:rsidRDefault="00615739" w:rsidP="0061573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7798" w:rsidRPr="001225F2">
        <w:rPr>
          <w:rFonts w:ascii="Times New Roman" w:hAnsi="Times New Roman"/>
          <w:sz w:val="22"/>
          <w:szCs w:val="22"/>
        </w:rPr>
        <w:t>KLASA:</w:t>
      </w:r>
      <w:r w:rsidR="00287798" w:rsidRPr="001225F2">
        <w:rPr>
          <w:rFonts w:ascii="Times New Roman" w:hAnsi="Times New Roman"/>
          <w:sz w:val="22"/>
          <w:szCs w:val="22"/>
        </w:rPr>
        <w:tab/>
      </w:r>
      <w:r w:rsidR="006F6CD9">
        <w:rPr>
          <w:rFonts w:ascii="Times New Roman" w:hAnsi="Times New Roman"/>
          <w:sz w:val="22"/>
          <w:szCs w:val="22"/>
        </w:rPr>
        <w:t>554-01/2</w:t>
      </w:r>
      <w:r w:rsidR="00992AA6">
        <w:rPr>
          <w:rFonts w:ascii="Times New Roman" w:hAnsi="Times New Roman"/>
          <w:sz w:val="22"/>
          <w:szCs w:val="22"/>
        </w:rPr>
        <w:t>6</w:t>
      </w:r>
      <w:r w:rsidR="006F6CD9">
        <w:rPr>
          <w:rFonts w:ascii="Times New Roman" w:hAnsi="Times New Roman"/>
          <w:sz w:val="22"/>
          <w:szCs w:val="22"/>
        </w:rPr>
        <w:t>-01/01</w:t>
      </w:r>
      <w:r w:rsidRPr="001225F2">
        <w:rPr>
          <w:rFonts w:ascii="Times New Roman" w:hAnsi="Times New Roman"/>
          <w:sz w:val="22"/>
          <w:szCs w:val="22"/>
        </w:rPr>
        <w:fldChar w:fldCharType="begin"/>
      </w:r>
      <w:r w:rsidRPr="001225F2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1225F2">
        <w:rPr>
          <w:rFonts w:ascii="Times New Roman" w:hAnsi="Times New Roman"/>
          <w:sz w:val="22"/>
          <w:szCs w:val="22"/>
        </w:rPr>
        <w:fldChar w:fldCharType="end"/>
      </w:r>
    </w:p>
    <w:p w14:paraId="386CAC55" w14:textId="4B85C956" w:rsidR="00615739" w:rsidRPr="001225F2" w:rsidRDefault="00287798" w:rsidP="00615739">
      <w:pPr>
        <w:rPr>
          <w:rFonts w:ascii="Times New Roman" w:hAnsi="Times New Roman"/>
          <w:sz w:val="22"/>
          <w:szCs w:val="22"/>
        </w:rPr>
      </w:pPr>
      <w:r w:rsidRPr="001225F2">
        <w:rPr>
          <w:rFonts w:ascii="Times New Roman" w:hAnsi="Times New Roman"/>
          <w:sz w:val="22"/>
          <w:szCs w:val="22"/>
        </w:rPr>
        <w:t>URBROJ:</w:t>
      </w:r>
      <w:r w:rsidRPr="001225F2">
        <w:rPr>
          <w:rFonts w:ascii="Times New Roman" w:hAnsi="Times New Roman"/>
          <w:sz w:val="22"/>
          <w:szCs w:val="22"/>
        </w:rPr>
        <w:tab/>
      </w:r>
      <w:r w:rsidR="00A048CA">
        <w:rPr>
          <w:rFonts w:ascii="Times New Roman" w:hAnsi="Times New Roman"/>
          <w:sz w:val="22"/>
          <w:szCs w:val="22"/>
        </w:rPr>
        <w:t>2117-03-2</w:t>
      </w:r>
      <w:r w:rsidR="00992AA6">
        <w:rPr>
          <w:rFonts w:ascii="Times New Roman" w:hAnsi="Times New Roman"/>
          <w:sz w:val="22"/>
          <w:szCs w:val="22"/>
        </w:rPr>
        <w:t>6</w:t>
      </w:r>
      <w:r w:rsidR="00A048CA">
        <w:rPr>
          <w:rFonts w:ascii="Times New Roman" w:hAnsi="Times New Roman"/>
          <w:sz w:val="22"/>
          <w:szCs w:val="22"/>
        </w:rPr>
        <w:t>-</w:t>
      </w:r>
      <w:r w:rsidR="006F6CD9">
        <w:rPr>
          <w:rFonts w:ascii="Times New Roman" w:hAnsi="Times New Roman"/>
          <w:sz w:val="22"/>
          <w:szCs w:val="22"/>
        </w:rPr>
        <w:t>1</w:t>
      </w:r>
      <w:r w:rsidR="00615739" w:rsidRPr="001225F2">
        <w:rPr>
          <w:rFonts w:ascii="Times New Roman" w:hAnsi="Times New Roman"/>
          <w:sz w:val="22"/>
          <w:szCs w:val="22"/>
        </w:rPr>
        <w:fldChar w:fldCharType="begin"/>
      </w:r>
      <w:r w:rsidR="00615739" w:rsidRPr="001225F2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="00615739" w:rsidRPr="001225F2">
        <w:rPr>
          <w:rFonts w:ascii="Times New Roman" w:hAnsi="Times New Roman"/>
          <w:sz w:val="22"/>
          <w:szCs w:val="22"/>
        </w:rPr>
        <w:fldChar w:fldCharType="end"/>
      </w:r>
    </w:p>
    <w:p w14:paraId="3C1C09A7" w14:textId="6B718A70" w:rsidR="00615739" w:rsidRPr="001225F2" w:rsidRDefault="008756CB" w:rsidP="00615739">
      <w:pPr>
        <w:rPr>
          <w:rFonts w:ascii="Times New Roman" w:hAnsi="Times New Roman"/>
          <w:sz w:val="22"/>
          <w:szCs w:val="22"/>
        </w:rPr>
      </w:pPr>
      <w:r w:rsidRPr="001225F2">
        <w:rPr>
          <w:rFonts w:ascii="Times New Roman" w:hAnsi="Times New Roman"/>
          <w:sz w:val="22"/>
          <w:szCs w:val="22"/>
        </w:rPr>
        <w:t xml:space="preserve">Babino Polje, </w:t>
      </w:r>
      <w:r w:rsidRPr="001225F2">
        <w:rPr>
          <w:rFonts w:ascii="Times New Roman" w:hAnsi="Times New Roman"/>
          <w:sz w:val="22"/>
          <w:szCs w:val="22"/>
        </w:rPr>
        <w:tab/>
      </w:r>
      <w:r w:rsidR="00992AA6">
        <w:rPr>
          <w:rFonts w:ascii="Times New Roman" w:hAnsi="Times New Roman"/>
          <w:sz w:val="22"/>
          <w:szCs w:val="22"/>
        </w:rPr>
        <w:t>13</w:t>
      </w:r>
      <w:r w:rsidR="00A048CA">
        <w:rPr>
          <w:rFonts w:ascii="Times New Roman" w:hAnsi="Times New Roman"/>
          <w:sz w:val="22"/>
          <w:szCs w:val="22"/>
        </w:rPr>
        <w:t>.</w:t>
      </w:r>
      <w:r w:rsidR="00992AA6">
        <w:rPr>
          <w:rFonts w:ascii="Times New Roman" w:hAnsi="Times New Roman"/>
          <w:sz w:val="22"/>
          <w:szCs w:val="22"/>
        </w:rPr>
        <w:t>04</w:t>
      </w:r>
      <w:r w:rsidR="00A048CA">
        <w:rPr>
          <w:rFonts w:ascii="Times New Roman" w:hAnsi="Times New Roman"/>
          <w:sz w:val="22"/>
          <w:szCs w:val="22"/>
        </w:rPr>
        <w:t>.202</w:t>
      </w:r>
      <w:r w:rsidR="00992AA6">
        <w:rPr>
          <w:rFonts w:ascii="Times New Roman" w:hAnsi="Times New Roman"/>
          <w:sz w:val="22"/>
          <w:szCs w:val="22"/>
        </w:rPr>
        <w:t>6</w:t>
      </w:r>
      <w:r w:rsidR="00A048CA">
        <w:rPr>
          <w:rFonts w:ascii="Times New Roman" w:hAnsi="Times New Roman"/>
          <w:sz w:val="22"/>
          <w:szCs w:val="22"/>
        </w:rPr>
        <w:t>.</w:t>
      </w:r>
    </w:p>
    <w:p w14:paraId="1AAB1E2B" w14:textId="77777777" w:rsidR="00615739" w:rsidRDefault="00615739" w:rsidP="00615739"/>
    <w:p w14:paraId="31B10A93" w14:textId="77777777" w:rsidR="00615739" w:rsidRDefault="00615739" w:rsidP="00615739"/>
    <w:p w14:paraId="3A47754B" w14:textId="3CC2302E" w:rsidR="005F1F2D" w:rsidRDefault="005F1F2D" w:rsidP="005F1F2D">
      <w:pPr>
        <w:autoSpaceDE w:val="0"/>
        <w:autoSpaceDN w:val="0"/>
        <w:adjustRightInd w:val="0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 temelju </w:t>
      </w:r>
      <w:r w:rsidRPr="00D95114">
        <w:rPr>
          <w:rFonts w:ascii="Times New Roman" w:hAnsi="Times New Roman"/>
          <w:sz w:val="22"/>
          <w:szCs w:val="22"/>
        </w:rPr>
        <w:t>članka 8. stavak 3. Program socijalne skrbi i zdravstvene zaštite na području Općine Mljet za 202</w:t>
      </w:r>
      <w:r w:rsidR="00992AA6">
        <w:rPr>
          <w:rFonts w:ascii="Times New Roman" w:hAnsi="Times New Roman"/>
          <w:sz w:val="22"/>
          <w:szCs w:val="22"/>
        </w:rPr>
        <w:t>6</w:t>
      </w:r>
      <w:r w:rsidRPr="00D95114">
        <w:rPr>
          <w:rFonts w:ascii="Times New Roman" w:hAnsi="Times New Roman"/>
          <w:sz w:val="22"/>
          <w:szCs w:val="22"/>
        </w:rPr>
        <w:t xml:space="preserve">. godinu </w:t>
      </w:r>
      <w:r>
        <w:rPr>
          <w:rFonts w:ascii="Times New Roman" w:hAnsi="Times New Roman"/>
          <w:sz w:val="22"/>
          <w:szCs w:val="22"/>
        </w:rPr>
        <w:t xml:space="preserve">(„Službeni glasnik Općine Mljet“ broj: </w:t>
      </w:r>
      <w:r w:rsidR="00992AA6">
        <w:rPr>
          <w:rFonts w:ascii="Times New Roman" w:hAnsi="Times New Roman"/>
          <w:sz w:val="22"/>
          <w:szCs w:val="22"/>
        </w:rPr>
        <w:t>10</w:t>
      </w:r>
      <w:r w:rsidR="006C1C79">
        <w:rPr>
          <w:rFonts w:ascii="Times New Roman" w:hAnsi="Times New Roman"/>
          <w:sz w:val="22"/>
          <w:szCs w:val="22"/>
        </w:rPr>
        <w:t>/25</w:t>
      </w:r>
      <w:r>
        <w:rPr>
          <w:rFonts w:ascii="Times New Roman" w:hAnsi="Times New Roman"/>
          <w:sz w:val="22"/>
          <w:szCs w:val="22"/>
        </w:rPr>
        <w:t>), članka 53. stavak 1. točka 7., 8. i 30. Statuta Općine Mljet („Službeni glasnik Općine Mljet“ broj 2/21 i 5/21-ispr), a u skladu s odredbama Odluke o izvršavanju Proračuna Općine Mljet za 202</w:t>
      </w:r>
      <w:r w:rsidR="00992AA6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. godinu („Službeni glasnik Općine Mljet“ broj </w:t>
      </w:r>
      <w:r w:rsidR="00992AA6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>/2</w:t>
      </w:r>
      <w:r w:rsidR="00992AA6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) i odredbama Odluke o donošenju Proračuna Općine Mljet za 202</w:t>
      </w:r>
      <w:r w:rsidR="00992AA6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. godinu („Službeni glasnik Općine Mljet“ broj </w:t>
      </w:r>
      <w:r w:rsidR="00992AA6">
        <w:rPr>
          <w:rFonts w:ascii="Times New Roman" w:hAnsi="Times New Roman"/>
          <w:sz w:val="22"/>
          <w:szCs w:val="22"/>
        </w:rPr>
        <w:t>10</w:t>
      </w:r>
      <w:r w:rsidR="006C1C79">
        <w:rPr>
          <w:rFonts w:ascii="Times New Roman" w:hAnsi="Times New Roman"/>
          <w:sz w:val="22"/>
          <w:szCs w:val="22"/>
        </w:rPr>
        <w:t>/25</w:t>
      </w:r>
      <w:r>
        <w:rPr>
          <w:rFonts w:ascii="Times New Roman" w:hAnsi="Times New Roman"/>
          <w:sz w:val="22"/>
          <w:szCs w:val="22"/>
        </w:rPr>
        <w:t xml:space="preserve">), Općinski načelnik Općine Mljet donio je dana </w:t>
      </w:r>
      <w:r w:rsidR="00992AA6">
        <w:rPr>
          <w:rFonts w:ascii="Times New Roman" w:hAnsi="Times New Roman"/>
          <w:sz w:val="22"/>
          <w:szCs w:val="22"/>
        </w:rPr>
        <w:t>13. travnja</w:t>
      </w:r>
      <w:r w:rsidR="00485FD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202</w:t>
      </w:r>
      <w:r w:rsidR="00992AA6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. godine slijedeću</w:t>
      </w:r>
    </w:p>
    <w:p w14:paraId="4FC1D344" w14:textId="77777777" w:rsidR="00615739" w:rsidRDefault="00615739" w:rsidP="00615739">
      <w:pPr>
        <w:rPr>
          <w:rFonts w:ascii="Times New Roman" w:hAnsi="Times New Roman"/>
          <w:sz w:val="22"/>
          <w:szCs w:val="22"/>
        </w:rPr>
      </w:pPr>
    </w:p>
    <w:p w14:paraId="59D2C9D1" w14:textId="77777777" w:rsidR="00615739" w:rsidRDefault="00615739" w:rsidP="00615739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 D L U K U</w:t>
      </w:r>
    </w:p>
    <w:p w14:paraId="06954945" w14:textId="1FB5D2AC" w:rsidR="00615739" w:rsidRDefault="00615739" w:rsidP="008756CB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 odobr</w:t>
      </w:r>
      <w:r w:rsidR="008756CB">
        <w:rPr>
          <w:rFonts w:ascii="Times New Roman" w:hAnsi="Times New Roman"/>
          <w:b/>
          <w:sz w:val="22"/>
          <w:szCs w:val="22"/>
        </w:rPr>
        <w:t>enju i isplati potpore Hrvatskom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8756CB">
        <w:rPr>
          <w:rFonts w:ascii="Times New Roman" w:hAnsi="Times New Roman"/>
          <w:b/>
          <w:sz w:val="22"/>
          <w:szCs w:val="22"/>
        </w:rPr>
        <w:t>crvenom križu</w:t>
      </w:r>
      <w:r w:rsidR="00F15DF9">
        <w:rPr>
          <w:rFonts w:ascii="Times New Roman" w:hAnsi="Times New Roman"/>
          <w:b/>
          <w:sz w:val="22"/>
          <w:szCs w:val="22"/>
        </w:rPr>
        <w:t xml:space="preserve"> za 202</w:t>
      </w:r>
      <w:r w:rsidR="006C1C79">
        <w:rPr>
          <w:rFonts w:ascii="Times New Roman" w:hAnsi="Times New Roman"/>
          <w:b/>
          <w:sz w:val="22"/>
          <w:szCs w:val="22"/>
        </w:rPr>
        <w:t>5</w:t>
      </w:r>
      <w:r>
        <w:rPr>
          <w:rFonts w:ascii="Times New Roman" w:hAnsi="Times New Roman"/>
          <w:b/>
          <w:sz w:val="22"/>
          <w:szCs w:val="22"/>
        </w:rPr>
        <w:t>. godinu</w:t>
      </w:r>
    </w:p>
    <w:p w14:paraId="28289696" w14:textId="130BCB2A" w:rsidR="00615739" w:rsidRDefault="00F15DF9" w:rsidP="00615739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(</w:t>
      </w:r>
      <w:r w:rsidR="00992AA6">
        <w:rPr>
          <w:rFonts w:ascii="Times New Roman" w:hAnsi="Times New Roman"/>
          <w:b/>
          <w:sz w:val="22"/>
          <w:szCs w:val="22"/>
        </w:rPr>
        <w:t>89</w:t>
      </w:r>
      <w:r>
        <w:rPr>
          <w:rFonts w:ascii="Times New Roman" w:hAnsi="Times New Roman"/>
          <w:b/>
          <w:sz w:val="22"/>
          <w:szCs w:val="22"/>
        </w:rPr>
        <w:t>/202</w:t>
      </w:r>
      <w:r w:rsidR="00992AA6">
        <w:rPr>
          <w:rFonts w:ascii="Times New Roman" w:hAnsi="Times New Roman"/>
          <w:b/>
          <w:sz w:val="22"/>
          <w:szCs w:val="22"/>
        </w:rPr>
        <w:t>6</w:t>
      </w:r>
      <w:r w:rsidR="00615739">
        <w:rPr>
          <w:rFonts w:ascii="Times New Roman" w:hAnsi="Times New Roman"/>
          <w:b/>
          <w:sz w:val="22"/>
          <w:szCs w:val="22"/>
        </w:rPr>
        <w:t>-PAD)</w:t>
      </w:r>
    </w:p>
    <w:p w14:paraId="3825CD03" w14:textId="77777777" w:rsidR="00615739" w:rsidRDefault="00615739" w:rsidP="00615739">
      <w:pPr>
        <w:rPr>
          <w:rFonts w:ascii="Times New Roman" w:hAnsi="Times New Roman"/>
          <w:b/>
          <w:sz w:val="22"/>
          <w:szCs w:val="22"/>
        </w:rPr>
      </w:pPr>
    </w:p>
    <w:p w14:paraId="1D36C1BC" w14:textId="77777777" w:rsidR="00615739" w:rsidRDefault="00615739" w:rsidP="00615739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I.</w:t>
      </w:r>
    </w:p>
    <w:p w14:paraId="58B31460" w14:textId="7BD4BE39" w:rsidR="00615739" w:rsidRDefault="00615739" w:rsidP="0061573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5F1F2D" w:rsidRPr="006E6435">
        <w:rPr>
          <w:rFonts w:ascii="Times New Roman" w:hAnsi="Times New Roman"/>
          <w:sz w:val="22"/>
          <w:szCs w:val="22"/>
        </w:rPr>
        <w:t xml:space="preserve">Crvenom križu, Gradsko društvo Crvenog križa Dubrovnik, </w:t>
      </w:r>
      <w:r w:rsidR="00CD01D4">
        <w:rPr>
          <w:rFonts w:ascii="Times New Roman" w:hAnsi="Times New Roman"/>
          <w:sz w:val="22"/>
          <w:szCs w:val="22"/>
        </w:rPr>
        <w:t xml:space="preserve">Obala Pape Ivana Pavla II 61, 20000 Dubrovnik, </w:t>
      </w:r>
      <w:r w:rsidR="005F1F2D" w:rsidRPr="006E6435">
        <w:rPr>
          <w:rFonts w:ascii="Times New Roman" w:hAnsi="Times New Roman"/>
          <w:sz w:val="22"/>
          <w:szCs w:val="22"/>
        </w:rPr>
        <w:t>OIB: 82198802097</w:t>
      </w:r>
      <w:r w:rsidR="00485FD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odobrava se financijska potpora </w:t>
      </w:r>
      <w:r w:rsidR="00F15DF9">
        <w:rPr>
          <w:rFonts w:ascii="Times New Roman" w:hAnsi="Times New Roman"/>
          <w:sz w:val="22"/>
          <w:szCs w:val="22"/>
        </w:rPr>
        <w:t>za 202</w:t>
      </w:r>
      <w:r w:rsidR="00992AA6">
        <w:rPr>
          <w:rFonts w:ascii="Times New Roman" w:hAnsi="Times New Roman"/>
          <w:sz w:val="22"/>
          <w:szCs w:val="22"/>
        </w:rPr>
        <w:t>6</w:t>
      </w:r>
      <w:r w:rsidR="008756CB">
        <w:rPr>
          <w:rFonts w:ascii="Times New Roman" w:hAnsi="Times New Roman"/>
          <w:sz w:val="22"/>
          <w:szCs w:val="22"/>
        </w:rPr>
        <w:t xml:space="preserve">. godinu u iznosu od </w:t>
      </w:r>
      <w:r w:rsidR="00992AA6">
        <w:rPr>
          <w:rFonts w:ascii="Times New Roman" w:hAnsi="Times New Roman"/>
          <w:sz w:val="22"/>
          <w:szCs w:val="22"/>
        </w:rPr>
        <w:t>4</w:t>
      </w:r>
      <w:r w:rsidR="006C1C79">
        <w:rPr>
          <w:rFonts w:ascii="Times New Roman" w:hAnsi="Times New Roman"/>
          <w:sz w:val="22"/>
          <w:szCs w:val="22"/>
        </w:rPr>
        <w:t>.0</w:t>
      </w:r>
      <w:r w:rsidR="00485FDE">
        <w:rPr>
          <w:rFonts w:ascii="Times New Roman" w:hAnsi="Times New Roman"/>
          <w:sz w:val="22"/>
          <w:szCs w:val="22"/>
        </w:rPr>
        <w:t>00,00 EUR</w:t>
      </w:r>
      <w:r>
        <w:rPr>
          <w:rFonts w:ascii="Times New Roman" w:hAnsi="Times New Roman"/>
          <w:sz w:val="22"/>
          <w:szCs w:val="22"/>
        </w:rPr>
        <w:t>.</w:t>
      </w:r>
    </w:p>
    <w:p w14:paraId="622F3818" w14:textId="77777777" w:rsidR="00992AA6" w:rsidRDefault="00992AA6" w:rsidP="00615739">
      <w:pPr>
        <w:rPr>
          <w:rFonts w:ascii="Times New Roman" w:hAnsi="Times New Roman"/>
          <w:sz w:val="22"/>
          <w:szCs w:val="22"/>
        </w:rPr>
      </w:pPr>
    </w:p>
    <w:p w14:paraId="45597DE5" w14:textId="77777777" w:rsidR="00615739" w:rsidRDefault="00615739" w:rsidP="00615739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II.</w:t>
      </w:r>
    </w:p>
    <w:p w14:paraId="153F8B57" w14:textId="21A12C91" w:rsidR="00615739" w:rsidRPr="00223F96" w:rsidRDefault="00615739" w:rsidP="0061573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Potpora iz točke I. ove Odluke osigurana je </w:t>
      </w:r>
      <w:r w:rsidR="00F15DF9">
        <w:rPr>
          <w:rFonts w:ascii="Times New Roman" w:hAnsi="Times New Roman"/>
          <w:sz w:val="22"/>
          <w:szCs w:val="22"/>
        </w:rPr>
        <w:t>u Proračuna Općine Mljet za 202</w:t>
      </w:r>
      <w:r w:rsidR="00992AA6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. godinu, oznaka </w:t>
      </w:r>
      <w:r w:rsidR="001225F2">
        <w:rPr>
          <w:rFonts w:ascii="Times New Roman" w:hAnsi="Times New Roman"/>
          <w:sz w:val="22"/>
          <w:szCs w:val="22"/>
        </w:rPr>
        <w:t>A204106</w:t>
      </w:r>
      <w:r w:rsidR="00223F96" w:rsidRPr="00223F96">
        <w:rPr>
          <w:rFonts w:ascii="Times New Roman" w:hAnsi="Times New Roman"/>
          <w:sz w:val="22"/>
          <w:szCs w:val="22"/>
        </w:rPr>
        <w:t xml:space="preserve"> AKTIVNOST </w:t>
      </w:r>
      <w:r w:rsidR="001225F2" w:rsidRPr="00CF76DB">
        <w:rPr>
          <w:rFonts w:ascii="Times New Roman" w:hAnsi="Times New Roman"/>
          <w:sz w:val="22"/>
          <w:szCs w:val="22"/>
        </w:rPr>
        <w:t>Potpora Crvenom križu za obavljanje redovne djelatnosti</w:t>
      </w:r>
      <w:r w:rsidRPr="00223F96">
        <w:rPr>
          <w:rFonts w:ascii="Times New Roman" w:hAnsi="Times New Roman"/>
          <w:sz w:val="22"/>
          <w:szCs w:val="22"/>
        </w:rPr>
        <w:t>, na p</w:t>
      </w:r>
      <w:r w:rsidR="00223F96" w:rsidRPr="00223F96">
        <w:rPr>
          <w:rFonts w:ascii="Times New Roman" w:hAnsi="Times New Roman"/>
          <w:sz w:val="22"/>
          <w:szCs w:val="22"/>
        </w:rPr>
        <w:t xml:space="preserve">roračunskoj poziciji broj: </w:t>
      </w:r>
      <w:r w:rsidR="00992AA6">
        <w:rPr>
          <w:rFonts w:ascii="Times New Roman" w:hAnsi="Times New Roman"/>
          <w:sz w:val="22"/>
          <w:szCs w:val="22"/>
        </w:rPr>
        <w:t xml:space="preserve">R0100, konto </w:t>
      </w:r>
      <w:r w:rsidR="00223F96" w:rsidRPr="00223F96">
        <w:rPr>
          <w:rFonts w:ascii="Times New Roman" w:hAnsi="Times New Roman"/>
          <w:sz w:val="22"/>
          <w:szCs w:val="22"/>
        </w:rPr>
        <w:t>38118</w:t>
      </w:r>
      <w:r w:rsidRPr="00223F96">
        <w:rPr>
          <w:rFonts w:ascii="Times New Roman" w:hAnsi="Times New Roman"/>
          <w:sz w:val="22"/>
          <w:szCs w:val="22"/>
        </w:rPr>
        <w:t>.</w:t>
      </w:r>
    </w:p>
    <w:p w14:paraId="41D15795" w14:textId="77777777" w:rsidR="00971107" w:rsidRDefault="00971107" w:rsidP="00615739">
      <w:pPr>
        <w:rPr>
          <w:rFonts w:ascii="Times New Roman" w:hAnsi="Times New Roman"/>
          <w:sz w:val="22"/>
          <w:szCs w:val="22"/>
        </w:rPr>
      </w:pPr>
    </w:p>
    <w:p w14:paraId="1719B3D7" w14:textId="77777777" w:rsidR="00615739" w:rsidRDefault="00615739" w:rsidP="00615739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III.</w:t>
      </w:r>
    </w:p>
    <w:p w14:paraId="5015083C" w14:textId="77777777" w:rsidR="00615739" w:rsidRDefault="00615739" w:rsidP="0061573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Potporu iz točke I. ove Odluke isplatit će viši referent za financijsko-računovodstvene poslove na </w:t>
      </w:r>
      <w:r w:rsidR="00223F96">
        <w:rPr>
          <w:rFonts w:ascii="Times New Roman" w:hAnsi="Times New Roman"/>
          <w:sz w:val="22"/>
          <w:szCs w:val="22"/>
        </w:rPr>
        <w:t>redovni račun korisnika potpore</w:t>
      </w:r>
      <w:r w:rsidR="0087099C">
        <w:rPr>
          <w:rFonts w:ascii="Times New Roman" w:hAnsi="Times New Roman"/>
          <w:sz w:val="22"/>
          <w:szCs w:val="22"/>
        </w:rPr>
        <w:t>, IBAN: HR5924070001100021186</w:t>
      </w:r>
      <w:r>
        <w:rPr>
          <w:rFonts w:ascii="Times New Roman" w:hAnsi="Times New Roman"/>
          <w:sz w:val="22"/>
          <w:szCs w:val="22"/>
        </w:rPr>
        <w:t>.</w:t>
      </w:r>
    </w:p>
    <w:p w14:paraId="51E9CA6D" w14:textId="77777777" w:rsidR="00615739" w:rsidRDefault="00615739" w:rsidP="00615739">
      <w:pPr>
        <w:rPr>
          <w:rFonts w:ascii="Times New Roman" w:hAnsi="Times New Roman"/>
          <w:sz w:val="22"/>
          <w:szCs w:val="22"/>
        </w:rPr>
      </w:pPr>
    </w:p>
    <w:p w14:paraId="11078F44" w14:textId="77777777" w:rsidR="00615739" w:rsidRDefault="00615739" w:rsidP="00615739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IV.</w:t>
      </w:r>
    </w:p>
    <w:p w14:paraId="6A0FEB1C" w14:textId="4EDB8A37" w:rsidR="00615739" w:rsidRDefault="00615739" w:rsidP="0061573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Korisnik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iz točke I. stavak 1. ove Odluke</w:t>
      </w:r>
      <w:r w:rsidR="00F15DF9">
        <w:rPr>
          <w:rFonts w:ascii="Times New Roman" w:hAnsi="Times New Roman"/>
          <w:sz w:val="22"/>
          <w:szCs w:val="22"/>
        </w:rPr>
        <w:t xml:space="preserve"> dužan je do </w:t>
      </w:r>
      <w:r w:rsidR="006C1C79">
        <w:rPr>
          <w:rFonts w:ascii="Times New Roman" w:hAnsi="Times New Roman"/>
          <w:sz w:val="22"/>
          <w:szCs w:val="22"/>
        </w:rPr>
        <w:t>31. prosinca</w:t>
      </w:r>
      <w:r w:rsidR="00F15DF9">
        <w:rPr>
          <w:rFonts w:ascii="Times New Roman" w:hAnsi="Times New Roman"/>
          <w:sz w:val="22"/>
          <w:szCs w:val="22"/>
        </w:rPr>
        <w:t xml:space="preserve"> 202</w:t>
      </w:r>
      <w:r w:rsidR="00992AA6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. godine podnijeti pisano izvješće o namjenskom korištenju potpore iz točke I. ove Odluke.</w:t>
      </w:r>
    </w:p>
    <w:p w14:paraId="7FBB6EFB" w14:textId="77777777" w:rsidR="00615739" w:rsidRDefault="00615739" w:rsidP="00615739">
      <w:pPr>
        <w:rPr>
          <w:rFonts w:ascii="Times New Roman" w:hAnsi="Times New Roman"/>
          <w:sz w:val="22"/>
          <w:szCs w:val="22"/>
        </w:rPr>
      </w:pPr>
    </w:p>
    <w:p w14:paraId="549D7CE8" w14:textId="77777777" w:rsidR="00615739" w:rsidRDefault="00615739" w:rsidP="00615739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V.</w:t>
      </w:r>
    </w:p>
    <w:p w14:paraId="38CDB583" w14:textId="3465A17A" w:rsidR="00615739" w:rsidRDefault="00615739" w:rsidP="0061573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Ova Odluka stupa na snagu danom donošenja, te se unosi u propisane registre i objavljuje u skladu sa Zakonom o pravu na pristup informacijama (Narodne novine broj: </w:t>
      </w:r>
      <w:r w:rsidR="00485FDE">
        <w:rPr>
          <w:rFonts w:ascii="Times New Roman" w:hAnsi="Times New Roman"/>
          <w:sz w:val="22"/>
          <w:szCs w:val="22"/>
        </w:rPr>
        <w:t>25/13, 85/17 i 69/22</w:t>
      </w:r>
      <w:r>
        <w:rPr>
          <w:rFonts w:ascii="Times New Roman" w:hAnsi="Times New Roman"/>
          <w:sz w:val="22"/>
          <w:szCs w:val="22"/>
        </w:rPr>
        <w:t>) i općim aktima Općine Mljet.</w:t>
      </w:r>
    </w:p>
    <w:p w14:paraId="46B92547" w14:textId="77777777" w:rsidR="00615739" w:rsidRDefault="00615739" w:rsidP="00615739">
      <w:pPr>
        <w:rPr>
          <w:rFonts w:ascii="Times New Roman" w:hAnsi="Times New Roman"/>
          <w:sz w:val="22"/>
          <w:szCs w:val="22"/>
        </w:rPr>
      </w:pPr>
    </w:p>
    <w:p w14:paraId="47D7E198" w14:textId="77777777" w:rsidR="00615739" w:rsidRDefault="00615739" w:rsidP="00615739">
      <w:pPr>
        <w:rPr>
          <w:rFonts w:ascii="Times New Roman" w:hAnsi="Times New Roman"/>
          <w:sz w:val="22"/>
          <w:szCs w:val="22"/>
        </w:rPr>
      </w:pPr>
    </w:p>
    <w:p w14:paraId="3FF66507" w14:textId="77777777" w:rsidR="00615739" w:rsidRDefault="00615739" w:rsidP="0061573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Dostaviti: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Općinski načelnik:</w:t>
      </w:r>
    </w:p>
    <w:p w14:paraId="6A8E8B17" w14:textId="77777777" w:rsidR="00615739" w:rsidRDefault="00615739" w:rsidP="00615739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Korisnik</w:t>
      </w:r>
    </w:p>
    <w:p w14:paraId="797AF17B" w14:textId="77777777" w:rsidR="00615739" w:rsidRDefault="00615739" w:rsidP="00615739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Računovodstvo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Đivo Market, dipl. ing.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14:paraId="7C8EECBF" w14:textId="77777777" w:rsidR="00615739" w:rsidRDefault="00615739" w:rsidP="00615739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Službeni glasnik</w:t>
      </w:r>
    </w:p>
    <w:p w14:paraId="121D5F57" w14:textId="77777777" w:rsidR="00615739" w:rsidRDefault="00615739" w:rsidP="00615739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Registar akata</w:t>
      </w:r>
    </w:p>
    <w:p w14:paraId="0BDF3B24" w14:textId="77777777" w:rsidR="00615739" w:rsidRDefault="00615739" w:rsidP="00615739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Pismohrana</w:t>
      </w:r>
    </w:p>
    <w:sectPr w:rsidR="00615739" w:rsidSect="002F1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68141" w14:textId="77777777" w:rsidR="001E5A0E" w:rsidRDefault="001E5A0E">
      <w:r>
        <w:separator/>
      </w:r>
    </w:p>
  </w:endnote>
  <w:endnote w:type="continuationSeparator" w:id="0">
    <w:p w14:paraId="516557D0" w14:textId="77777777" w:rsidR="001E5A0E" w:rsidRDefault="001E5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948D8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FC79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1225F2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BF10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3F64B08" wp14:editId="1AA933FF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FB1906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3820A4AD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575A4ED9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3E8FB80B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14AB3" w14:textId="77777777" w:rsidR="001E5A0E" w:rsidRDefault="001E5A0E">
      <w:r>
        <w:separator/>
      </w:r>
    </w:p>
  </w:footnote>
  <w:footnote w:type="continuationSeparator" w:id="0">
    <w:p w14:paraId="2D8F7983" w14:textId="77777777" w:rsidR="001E5A0E" w:rsidRDefault="001E5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E183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F54C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2A7CC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62503C15" wp14:editId="3B1DDEBA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FC1E24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501D2D89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0A68AE2D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6CEE99CF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24918"/>
    <w:multiLevelType w:val="hybridMultilevel"/>
    <w:tmpl w:val="19261182"/>
    <w:lvl w:ilvl="0" w:tplc="2CCA8C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704299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739"/>
    <w:rsid w:val="00035E59"/>
    <w:rsid w:val="00061A33"/>
    <w:rsid w:val="00071382"/>
    <w:rsid w:val="000C71EC"/>
    <w:rsid w:val="001225F2"/>
    <w:rsid w:val="00150592"/>
    <w:rsid w:val="001A29F2"/>
    <w:rsid w:val="001B3621"/>
    <w:rsid w:val="001E5A0E"/>
    <w:rsid w:val="00223F96"/>
    <w:rsid w:val="00287798"/>
    <w:rsid w:val="002967C9"/>
    <w:rsid w:val="002F1F4E"/>
    <w:rsid w:val="00331125"/>
    <w:rsid w:val="00383A31"/>
    <w:rsid w:val="0038680E"/>
    <w:rsid w:val="00421BAE"/>
    <w:rsid w:val="00423226"/>
    <w:rsid w:val="00485FDE"/>
    <w:rsid w:val="004F129A"/>
    <w:rsid w:val="005F03F3"/>
    <w:rsid w:val="005F1F2D"/>
    <w:rsid w:val="006045E1"/>
    <w:rsid w:val="00615739"/>
    <w:rsid w:val="006C1C79"/>
    <w:rsid w:val="006D3448"/>
    <w:rsid w:val="006F67C0"/>
    <w:rsid w:val="006F6CD9"/>
    <w:rsid w:val="007723DE"/>
    <w:rsid w:val="007D045C"/>
    <w:rsid w:val="007E3034"/>
    <w:rsid w:val="007F6F38"/>
    <w:rsid w:val="00801939"/>
    <w:rsid w:val="0087099C"/>
    <w:rsid w:val="008756CB"/>
    <w:rsid w:val="00953834"/>
    <w:rsid w:val="00971107"/>
    <w:rsid w:val="00992AA6"/>
    <w:rsid w:val="00A048CA"/>
    <w:rsid w:val="00A23355"/>
    <w:rsid w:val="00A54A8D"/>
    <w:rsid w:val="00AD1F6E"/>
    <w:rsid w:val="00AD696B"/>
    <w:rsid w:val="00B44773"/>
    <w:rsid w:val="00B94F9D"/>
    <w:rsid w:val="00C33AEF"/>
    <w:rsid w:val="00C3594D"/>
    <w:rsid w:val="00CD01D4"/>
    <w:rsid w:val="00CD1C37"/>
    <w:rsid w:val="00D03E59"/>
    <w:rsid w:val="00DC29CA"/>
    <w:rsid w:val="00DD44D5"/>
    <w:rsid w:val="00E00698"/>
    <w:rsid w:val="00E3221F"/>
    <w:rsid w:val="00EA259E"/>
    <w:rsid w:val="00EA4528"/>
    <w:rsid w:val="00EB6D37"/>
    <w:rsid w:val="00ED76CA"/>
    <w:rsid w:val="00F15DF9"/>
    <w:rsid w:val="00F201F6"/>
    <w:rsid w:val="00F5654B"/>
    <w:rsid w:val="00F71780"/>
    <w:rsid w:val="00F75FFA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CE97F"/>
  <w15:chartTrackingRefBased/>
  <w15:docId w15:val="{2F19FF34-0A00-49D2-8845-8EE47548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5739"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971107"/>
    <w:rPr>
      <w:rFonts w:ascii="HR Times" w:hAnsi="HR Times"/>
      <w:lang w:eastAsia="en-US"/>
    </w:rPr>
  </w:style>
  <w:style w:type="table" w:styleId="TableGrid">
    <w:name w:val="Table Grid"/>
    <w:basedOn w:val="TableNormal"/>
    <w:rsid w:val="0097110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5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88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NENA</dc:creator>
  <cp:keywords/>
  <cp:lastModifiedBy>Opcina Mljet</cp:lastModifiedBy>
  <cp:revision>13</cp:revision>
  <cp:lastPrinted>2009-06-18T11:51:00Z</cp:lastPrinted>
  <dcterms:created xsi:type="dcterms:W3CDTF">2016-12-12T10:02:00Z</dcterms:created>
  <dcterms:modified xsi:type="dcterms:W3CDTF">2026-04-12T06:02:00Z</dcterms:modified>
</cp:coreProperties>
</file>