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007B" w14:textId="77777777" w:rsidR="0000176E" w:rsidRPr="00352187" w:rsidRDefault="0000176E" w:rsidP="00523968">
      <w:pPr>
        <w:rPr>
          <w:rFonts w:ascii="Times New Roman" w:hAnsi="Times New Roman"/>
          <w:sz w:val="22"/>
          <w:szCs w:val="22"/>
        </w:rPr>
      </w:pPr>
    </w:p>
    <w:p w14:paraId="34032B4E" w14:textId="51B1F27A" w:rsidR="0000176E" w:rsidRPr="00352187" w:rsidRDefault="00A03AF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KLASA:</w:t>
      </w:r>
      <w:r w:rsidRPr="00352187">
        <w:rPr>
          <w:rFonts w:ascii="Times New Roman" w:hAnsi="Times New Roman"/>
          <w:sz w:val="22"/>
          <w:szCs w:val="22"/>
        </w:rPr>
        <w:tab/>
        <w:t>024-01/</w:t>
      </w:r>
      <w:r w:rsidR="00774512" w:rsidRPr="00352187">
        <w:rPr>
          <w:rFonts w:ascii="Times New Roman" w:hAnsi="Times New Roman"/>
          <w:sz w:val="22"/>
          <w:szCs w:val="22"/>
        </w:rPr>
        <w:t>2</w:t>
      </w:r>
      <w:r w:rsidR="005C64F6">
        <w:rPr>
          <w:rFonts w:ascii="Times New Roman" w:hAnsi="Times New Roman"/>
          <w:sz w:val="22"/>
          <w:szCs w:val="22"/>
        </w:rPr>
        <w:t>6</w:t>
      </w:r>
      <w:r w:rsidR="00774512" w:rsidRPr="00352187">
        <w:rPr>
          <w:rFonts w:ascii="Times New Roman" w:hAnsi="Times New Roman"/>
          <w:sz w:val="22"/>
          <w:szCs w:val="22"/>
        </w:rPr>
        <w:t>-01/</w:t>
      </w:r>
      <w:r w:rsidR="00560679" w:rsidRPr="00352187">
        <w:rPr>
          <w:rFonts w:ascii="Times New Roman" w:hAnsi="Times New Roman"/>
          <w:sz w:val="22"/>
          <w:szCs w:val="22"/>
        </w:rPr>
        <w:t>0</w:t>
      </w:r>
      <w:r w:rsidR="00D54CE2">
        <w:rPr>
          <w:rFonts w:ascii="Times New Roman" w:hAnsi="Times New Roman"/>
          <w:sz w:val="22"/>
          <w:szCs w:val="22"/>
        </w:rPr>
        <w:t>2</w:t>
      </w:r>
    </w:p>
    <w:p w14:paraId="78A117CA" w14:textId="291CBCBF" w:rsidR="0000176E" w:rsidRPr="00352187" w:rsidRDefault="00A03AF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URBROJ:</w:t>
      </w:r>
      <w:r w:rsidRPr="00352187">
        <w:rPr>
          <w:rFonts w:ascii="Times New Roman" w:hAnsi="Times New Roman"/>
          <w:sz w:val="22"/>
          <w:szCs w:val="22"/>
        </w:rPr>
        <w:tab/>
        <w:t>2117-</w:t>
      </w:r>
      <w:r w:rsidR="008D18FB" w:rsidRPr="00352187">
        <w:rPr>
          <w:rFonts w:ascii="Times New Roman" w:hAnsi="Times New Roman"/>
          <w:sz w:val="22"/>
          <w:szCs w:val="22"/>
        </w:rPr>
        <w:t>0</w:t>
      </w:r>
      <w:r w:rsidR="00FF1902" w:rsidRPr="00352187">
        <w:rPr>
          <w:rFonts w:ascii="Times New Roman" w:hAnsi="Times New Roman"/>
          <w:sz w:val="22"/>
          <w:szCs w:val="22"/>
        </w:rPr>
        <w:t>3-2</w:t>
      </w:r>
      <w:r w:rsidR="005C64F6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-</w:t>
      </w:r>
      <w:r w:rsidR="00924814">
        <w:rPr>
          <w:rFonts w:ascii="Times New Roman" w:hAnsi="Times New Roman"/>
          <w:sz w:val="22"/>
          <w:szCs w:val="22"/>
        </w:rPr>
        <w:t>2</w:t>
      </w:r>
    </w:p>
    <w:p w14:paraId="318723B9" w14:textId="02E8CA18" w:rsidR="0000176E" w:rsidRPr="00352187" w:rsidRDefault="0000176E" w:rsidP="00BB3A63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Babino Polje,  </w:t>
      </w:r>
      <w:r w:rsidRPr="00352187">
        <w:rPr>
          <w:rFonts w:ascii="Times New Roman" w:hAnsi="Times New Roman"/>
          <w:sz w:val="22"/>
          <w:szCs w:val="22"/>
        </w:rPr>
        <w:tab/>
      </w:r>
      <w:r w:rsidR="00E22E8D">
        <w:rPr>
          <w:rFonts w:ascii="Times New Roman" w:hAnsi="Times New Roman"/>
          <w:sz w:val="22"/>
          <w:szCs w:val="22"/>
        </w:rPr>
        <w:t>02.04.</w:t>
      </w:r>
      <w:r w:rsidR="00FF1902" w:rsidRPr="00352187">
        <w:rPr>
          <w:rFonts w:ascii="Times New Roman" w:hAnsi="Times New Roman"/>
          <w:sz w:val="22"/>
          <w:szCs w:val="22"/>
        </w:rPr>
        <w:t>202</w:t>
      </w:r>
      <w:r w:rsidR="005C64F6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</w:t>
      </w:r>
    </w:p>
    <w:p w14:paraId="04BC3843" w14:textId="77777777" w:rsidR="00722514" w:rsidRPr="00352187" w:rsidRDefault="00722514" w:rsidP="00BB3A63">
      <w:pPr>
        <w:rPr>
          <w:rFonts w:ascii="Times New Roman" w:hAnsi="Times New Roman"/>
          <w:sz w:val="22"/>
          <w:szCs w:val="22"/>
        </w:rPr>
      </w:pPr>
    </w:p>
    <w:p w14:paraId="4261AD9C" w14:textId="6C949C79" w:rsidR="00FD4FF0" w:rsidRPr="00352187" w:rsidRDefault="00C87638" w:rsidP="00B46547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 xml:space="preserve">Temeljem članka </w:t>
      </w:r>
      <w:r w:rsidR="00AA4318" w:rsidRPr="00352187">
        <w:rPr>
          <w:rFonts w:ascii="Times New Roman" w:hAnsi="Times New Roman"/>
          <w:sz w:val="22"/>
          <w:szCs w:val="22"/>
        </w:rPr>
        <w:t>70</w:t>
      </w:r>
      <w:r w:rsidR="0000176E" w:rsidRPr="00352187">
        <w:rPr>
          <w:rFonts w:ascii="Times New Roman" w:hAnsi="Times New Roman"/>
          <w:sz w:val="22"/>
          <w:szCs w:val="22"/>
        </w:rPr>
        <w:t>. stavak 1.</w:t>
      </w:r>
      <w:r w:rsidRPr="00352187">
        <w:rPr>
          <w:rFonts w:ascii="Times New Roman" w:hAnsi="Times New Roman"/>
          <w:sz w:val="22"/>
          <w:szCs w:val="22"/>
        </w:rPr>
        <w:t xml:space="preserve"> i članka </w:t>
      </w:r>
      <w:r w:rsidR="00AA4318" w:rsidRPr="00352187">
        <w:rPr>
          <w:rFonts w:ascii="Times New Roman" w:hAnsi="Times New Roman"/>
          <w:sz w:val="22"/>
          <w:szCs w:val="22"/>
        </w:rPr>
        <w:t>73</w:t>
      </w:r>
      <w:r w:rsidRPr="00352187">
        <w:rPr>
          <w:rFonts w:ascii="Times New Roman" w:hAnsi="Times New Roman"/>
          <w:sz w:val="22"/>
          <w:szCs w:val="22"/>
        </w:rPr>
        <w:t xml:space="preserve">. </w:t>
      </w:r>
      <w:r w:rsidR="00943537" w:rsidRPr="00352187">
        <w:rPr>
          <w:rFonts w:ascii="Times New Roman" w:hAnsi="Times New Roman"/>
          <w:sz w:val="22"/>
          <w:szCs w:val="22"/>
        </w:rPr>
        <w:t>s</w:t>
      </w:r>
      <w:r w:rsidRPr="00352187">
        <w:rPr>
          <w:rFonts w:ascii="Times New Roman" w:hAnsi="Times New Roman"/>
          <w:sz w:val="22"/>
          <w:szCs w:val="22"/>
        </w:rPr>
        <w:t xml:space="preserve">tavak </w:t>
      </w:r>
      <w:r w:rsidR="00AA4318" w:rsidRPr="00352187">
        <w:rPr>
          <w:rFonts w:ascii="Times New Roman" w:hAnsi="Times New Roman"/>
          <w:sz w:val="22"/>
          <w:szCs w:val="22"/>
        </w:rPr>
        <w:t>1</w:t>
      </w:r>
      <w:r w:rsidR="00943537" w:rsidRPr="00352187">
        <w:rPr>
          <w:rFonts w:ascii="Times New Roman" w:hAnsi="Times New Roman"/>
          <w:sz w:val="22"/>
          <w:szCs w:val="22"/>
        </w:rPr>
        <w:t xml:space="preserve">. </w:t>
      </w:r>
      <w:r w:rsidR="0000176E" w:rsidRPr="00352187">
        <w:rPr>
          <w:rFonts w:ascii="Times New Roman" w:hAnsi="Times New Roman"/>
          <w:sz w:val="22"/>
          <w:szCs w:val="22"/>
        </w:rPr>
        <w:t>Poslovnika Općinskog vijeća Općine Mljet (</w:t>
      </w:r>
      <w:r w:rsidRPr="00352187">
        <w:rPr>
          <w:rFonts w:ascii="Times New Roman" w:hAnsi="Times New Roman"/>
          <w:sz w:val="22"/>
          <w:szCs w:val="22"/>
        </w:rPr>
        <w:t>„</w:t>
      </w:r>
      <w:r w:rsidR="0000176E" w:rsidRPr="00352187">
        <w:rPr>
          <w:rFonts w:ascii="Times New Roman" w:hAnsi="Times New Roman"/>
          <w:sz w:val="22"/>
          <w:szCs w:val="22"/>
        </w:rPr>
        <w:t>Službeni glasnik Općine Mljet</w:t>
      </w:r>
      <w:r w:rsidRPr="00352187">
        <w:rPr>
          <w:rFonts w:ascii="Times New Roman" w:hAnsi="Times New Roman"/>
          <w:sz w:val="22"/>
          <w:szCs w:val="22"/>
        </w:rPr>
        <w:t>“</w:t>
      </w:r>
      <w:r w:rsidR="0000176E" w:rsidRPr="00352187">
        <w:rPr>
          <w:rFonts w:ascii="Times New Roman" w:hAnsi="Times New Roman"/>
          <w:sz w:val="22"/>
          <w:szCs w:val="22"/>
        </w:rPr>
        <w:t xml:space="preserve"> broj </w:t>
      </w:r>
      <w:r w:rsidR="00AA4318" w:rsidRPr="00352187">
        <w:rPr>
          <w:rFonts w:ascii="Times New Roman" w:hAnsi="Times New Roman"/>
          <w:sz w:val="22"/>
          <w:szCs w:val="22"/>
        </w:rPr>
        <w:t>7/21</w:t>
      </w:r>
      <w:r w:rsidR="0000176E" w:rsidRPr="00352187">
        <w:rPr>
          <w:rFonts w:ascii="Times New Roman" w:hAnsi="Times New Roman"/>
          <w:sz w:val="22"/>
          <w:szCs w:val="22"/>
        </w:rPr>
        <w:t>), predsjednik Općinskog vijeća Općine Mljet</w:t>
      </w:r>
    </w:p>
    <w:p w14:paraId="43C70DA6" w14:textId="77777777" w:rsidR="00722514" w:rsidRPr="00352187" w:rsidRDefault="00722514" w:rsidP="00BB3A6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7D9288C" w14:textId="25B85913" w:rsidR="00FD4FF0" w:rsidRPr="00352187" w:rsidRDefault="0000176E" w:rsidP="00BB3A63">
      <w:pPr>
        <w:jc w:val="center"/>
        <w:rPr>
          <w:rFonts w:ascii="Times New Roman" w:hAnsi="Times New Roman"/>
          <w:b/>
          <w:sz w:val="22"/>
          <w:szCs w:val="22"/>
        </w:rPr>
      </w:pPr>
      <w:r w:rsidRPr="00352187">
        <w:rPr>
          <w:rFonts w:ascii="Times New Roman" w:hAnsi="Times New Roman"/>
          <w:b/>
          <w:sz w:val="22"/>
          <w:szCs w:val="22"/>
        </w:rPr>
        <w:t>s a z i v a</w:t>
      </w:r>
    </w:p>
    <w:p w14:paraId="466372B2" w14:textId="77777777" w:rsidR="00722514" w:rsidRPr="00352187" w:rsidRDefault="00774512" w:rsidP="00B46547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</w:r>
    </w:p>
    <w:p w14:paraId="50F540C0" w14:textId="2AAD2786" w:rsidR="0000176E" w:rsidRPr="00352187" w:rsidRDefault="00D54CE2" w:rsidP="0072251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00176E" w:rsidRPr="00352187">
        <w:rPr>
          <w:rFonts w:ascii="Times New Roman" w:hAnsi="Times New Roman"/>
          <w:b/>
          <w:sz w:val="22"/>
          <w:szCs w:val="22"/>
        </w:rPr>
        <w:t>.</w:t>
      </w:r>
      <w:r w:rsidR="0000176E" w:rsidRPr="00352187">
        <w:rPr>
          <w:rFonts w:ascii="Times New Roman" w:hAnsi="Times New Roman"/>
          <w:sz w:val="22"/>
          <w:szCs w:val="22"/>
        </w:rPr>
        <w:t xml:space="preserve"> sjednicu Općinskog vijeća Općine Mljet koja će se održati dana </w:t>
      </w:r>
      <w:r w:rsidR="00B26E8F" w:rsidRPr="0035218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22E8D">
        <w:rPr>
          <w:rFonts w:ascii="Times New Roman" w:hAnsi="Times New Roman"/>
          <w:b/>
          <w:bCs/>
          <w:sz w:val="22"/>
          <w:szCs w:val="22"/>
        </w:rPr>
        <w:t xml:space="preserve">09. travnja </w:t>
      </w:r>
      <w:r w:rsidR="00FF1902" w:rsidRPr="00352187">
        <w:rPr>
          <w:rFonts w:ascii="Times New Roman" w:hAnsi="Times New Roman"/>
          <w:b/>
          <w:bCs/>
          <w:sz w:val="22"/>
          <w:szCs w:val="22"/>
        </w:rPr>
        <w:t>202</w:t>
      </w:r>
      <w:r w:rsidR="004C5878">
        <w:rPr>
          <w:rFonts w:ascii="Times New Roman" w:hAnsi="Times New Roman"/>
          <w:b/>
          <w:bCs/>
          <w:sz w:val="22"/>
          <w:szCs w:val="22"/>
        </w:rPr>
        <w:t>6</w:t>
      </w:r>
      <w:r w:rsidR="0000176E" w:rsidRPr="00352187">
        <w:rPr>
          <w:rFonts w:ascii="Times New Roman" w:hAnsi="Times New Roman"/>
          <w:b/>
          <w:sz w:val="22"/>
          <w:szCs w:val="22"/>
        </w:rPr>
        <w:t>. godine (</w:t>
      </w:r>
      <w:r w:rsidR="00E22E8D">
        <w:rPr>
          <w:rFonts w:ascii="Times New Roman" w:hAnsi="Times New Roman"/>
          <w:b/>
          <w:sz w:val="22"/>
          <w:szCs w:val="22"/>
        </w:rPr>
        <w:t>četvrtak</w:t>
      </w:r>
      <w:r w:rsidR="0000176E" w:rsidRPr="00352187">
        <w:rPr>
          <w:rFonts w:ascii="Times New Roman" w:hAnsi="Times New Roman"/>
          <w:b/>
          <w:sz w:val="22"/>
          <w:szCs w:val="22"/>
        </w:rPr>
        <w:t xml:space="preserve">) </w:t>
      </w:r>
      <w:r w:rsidR="0000176E" w:rsidRPr="00352187">
        <w:rPr>
          <w:rFonts w:ascii="Times New Roman" w:hAnsi="Times New Roman"/>
          <w:sz w:val="22"/>
          <w:szCs w:val="22"/>
        </w:rPr>
        <w:t xml:space="preserve">u prostorijama </w:t>
      </w:r>
      <w:r w:rsidR="00B15C11" w:rsidRPr="00352187">
        <w:rPr>
          <w:rFonts w:ascii="Times New Roman" w:hAnsi="Times New Roman"/>
          <w:b/>
          <w:sz w:val="22"/>
          <w:szCs w:val="22"/>
        </w:rPr>
        <w:t>Općine Mljet</w:t>
      </w:r>
      <w:r w:rsidR="009F4FC5" w:rsidRPr="00352187">
        <w:rPr>
          <w:rFonts w:ascii="Times New Roman" w:hAnsi="Times New Roman"/>
          <w:b/>
          <w:sz w:val="22"/>
          <w:szCs w:val="22"/>
        </w:rPr>
        <w:t xml:space="preserve"> u Babinom Polju</w:t>
      </w:r>
      <w:r w:rsidR="00525947" w:rsidRPr="00352187">
        <w:rPr>
          <w:rFonts w:ascii="Times New Roman" w:hAnsi="Times New Roman"/>
          <w:sz w:val="22"/>
          <w:szCs w:val="22"/>
        </w:rPr>
        <w:t xml:space="preserve"> </w:t>
      </w:r>
      <w:r w:rsidR="0000176E" w:rsidRPr="00352187">
        <w:rPr>
          <w:rFonts w:ascii="Times New Roman" w:hAnsi="Times New Roman"/>
          <w:sz w:val="22"/>
          <w:szCs w:val="22"/>
        </w:rPr>
        <w:t>sa početkom u</w:t>
      </w:r>
      <w:r w:rsidR="007619DD" w:rsidRPr="00352187">
        <w:rPr>
          <w:rFonts w:ascii="Times New Roman" w:hAnsi="Times New Roman"/>
          <w:sz w:val="22"/>
          <w:szCs w:val="22"/>
        </w:rPr>
        <w:t xml:space="preserve"> </w:t>
      </w:r>
      <w:r w:rsidR="0091208A" w:rsidRPr="00352187">
        <w:rPr>
          <w:rFonts w:ascii="Times New Roman" w:hAnsi="Times New Roman"/>
          <w:sz w:val="22"/>
          <w:szCs w:val="22"/>
        </w:rPr>
        <w:t xml:space="preserve"> </w:t>
      </w:r>
      <w:r w:rsidR="00EC6C41" w:rsidRPr="00F52E4F">
        <w:rPr>
          <w:rFonts w:ascii="Times New Roman" w:hAnsi="Times New Roman"/>
          <w:b/>
          <w:bCs/>
          <w:sz w:val="22"/>
          <w:szCs w:val="22"/>
        </w:rPr>
        <w:t>13:15</w:t>
      </w:r>
      <w:r w:rsidR="00EC6C41">
        <w:rPr>
          <w:rFonts w:ascii="Times New Roman" w:hAnsi="Times New Roman"/>
          <w:sz w:val="22"/>
          <w:szCs w:val="22"/>
        </w:rPr>
        <w:t xml:space="preserve"> </w:t>
      </w:r>
      <w:r w:rsidR="0000176E" w:rsidRPr="00352187">
        <w:rPr>
          <w:rFonts w:ascii="Times New Roman" w:hAnsi="Times New Roman"/>
          <w:b/>
          <w:sz w:val="22"/>
          <w:szCs w:val="22"/>
        </w:rPr>
        <w:t>sati</w:t>
      </w:r>
      <w:r w:rsidR="0000176E" w:rsidRPr="00352187">
        <w:rPr>
          <w:rFonts w:ascii="Times New Roman" w:hAnsi="Times New Roman"/>
          <w:sz w:val="22"/>
          <w:szCs w:val="22"/>
        </w:rPr>
        <w:t>.</w:t>
      </w:r>
    </w:p>
    <w:p w14:paraId="6BC1E0EF" w14:textId="77777777" w:rsidR="00584714" w:rsidRPr="00352187" w:rsidRDefault="00584714" w:rsidP="00B46547">
      <w:pPr>
        <w:rPr>
          <w:rFonts w:ascii="Times New Roman" w:hAnsi="Times New Roman"/>
          <w:sz w:val="22"/>
          <w:szCs w:val="22"/>
        </w:rPr>
      </w:pPr>
    </w:p>
    <w:p w14:paraId="18BC0778" w14:textId="2C3DE93F" w:rsidR="0000176E" w:rsidRPr="00352187" w:rsidRDefault="0000176E" w:rsidP="00B03D3D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>Za sjednicu se predlaže slijedeći</w:t>
      </w:r>
    </w:p>
    <w:p w14:paraId="64B79359" w14:textId="77777777" w:rsidR="00456F2F" w:rsidRPr="00352187" w:rsidRDefault="00456F2F" w:rsidP="00B03D3D">
      <w:pPr>
        <w:rPr>
          <w:rFonts w:ascii="Times New Roman" w:hAnsi="Times New Roman"/>
          <w:sz w:val="22"/>
          <w:szCs w:val="22"/>
        </w:rPr>
      </w:pPr>
    </w:p>
    <w:p w14:paraId="69374769" w14:textId="2AC2917A" w:rsidR="00A16622" w:rsidRPr="00352187" w:rsidRDefault="0000176E" w:rsidP="004C5878">
      <w:pPr>
        <w:jc w:val="center"/>
        <w:rPr>
          <w:rFonts w:ascii="Times New Roman" w:hAnsi="Times New Roman"/>
          <w:b/>
          <w:sz w:val="22"/>
          <w:szCs w:val="22"/>
        </w:rPr>
      </w:pPr>
      <w:r w:rsidRPr="00352187">
        <w:rPr>
          <w:rFonts w:ascii="Times New Roman" w:hAnsi="Times New Roman"/>
          <w:b/>
          <w:sz w:val="22"/>
          <w:szCs w:val="22"/>
        </w:rPr>
        <w:t>D n e v n i   r e d:</w:t>
      </w:r>
    </w:p>
    <w:p w14:paraId="66DD8C1D" w14:textId="76DBCAE9" w:rsidR="0000176E" w:rsidRDefault="0000176E" w:rsidP="00B4654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Verifikacija zapisnika sa </w:t>
      </w:r>
      <w:r w:rsidR="00D54CE2">
        <w:rPr>
          <w:rFonts w:ascii="Times New Roman" w:hAnsi="Times New Roman"/>
          <w:sz w:val="22"/>
          <w:szCs w:val="22"/>
        </w:rPr>
        <w:t>7</w:t>
      </w:r>
      <w:r w:rsidR="00AC332B" w:rsidRPr="00352187">
        <w:rPr>
          <w:rFonts w:ascii="Times New Roman" w:hAnsi="Times New Roman"/>
          <w:sz w:val="22"/>
          <w:szCs w:val="22"/>
        </w:rPr>
        <w:t>.</w:t>
      </w:r>
      <w:r w:rsidRPr="00352187">
        <w:rPr>
          <w:rFonts w:ascii="Times New Roman" w:hAnsi="Times New Roman"/>
          <w:sz w:val="22"/>
          <w:szCs w:val="22"/>
        </w:rPr>
        <w:t xml:space="preserve"> sjednice OV-a održane dana</w:t>
      </w:r>
      <w:r w:rsidR="005C64F6">
        <w:rPr>
          <w:rFonts w:ascii="Times New Roman" w:hAnsi="Times New Roman"/>
          <w:sz w:val="22"/>
          <w:szCs w:val="22"/>
        </w:rPr>
        <w:t xml:space="preserve"> </w:t>
      </w:r>
      <w:r w:rsidR="00D54CE2">
        <w:rPr>
          <w:rFonts w:ascii="Times New Roman" w:hAnsi="Times New Roman"/>
          <w:sz w:val="22"/>
          <w:szCs w:val="22"/>
        </w:rPr>
        <w:t>26. veljače</w:t>
      </w:r>
      <w:r w:rsidR="005C64F6">
        <w:rPr>
          <w:rFonts w:ascii="Times New Roman" w:hAnsi="Times New Roman"/>
          <w:sz w:val="22"/>
          <w:szCs w:val="22"/>
        </w:rPr>
        <w:t xml:space="preserve"> 202</w:t>
      </w:r>
      <w:r w:rsidR="00D54CE2">
        <w:rPr>
          <w:rFonts w:ascii="Times New Roman" w:hAnsi="Times New Roman"/>
          <w:sz w:val="22"/>
          <w:szCs w:val="22"/>
        </w:rPr>
        <w:t>6</w:t>
      </w:r>
      <w:r w:rsidR="005C64F6">
        <w:rPr>
          <w:rFonts w:ascii="Times New Roman" w:hAnsi="Times New Roman"/>
          <w:sz w:val="22"/>
          <w:szCs w:val="22"/>
        </w:rPr>
        <w:t>.</w:t>
      </w:r>
      <w:r w:rsidR="00AC332B" w:rsidRPr="00352187">
        <w:rPr>
          <w:rFonts w:ascii="Times New Roman" w:hAnsi="Times New Roman"/>
          <w:sz w:val="22"/>
          <w:szCs w:val="22"/>
        </w:rPr>
        <w:t xml:space="preserve"> godine</w:t>
      </w:r>
      <w:r w:rsidR="00A16622" w:rsidRPr="00352187">
        <w:rPr>
          <w:rFonts w:ascii="Times New Roman" w:hAnsi="Times New Roman"/>
          <w:sz w:val="22"/>
          <w:szCs w:val="22"/>
        </w:rPr>
        <w:t>;</w:t>
      </w:r>
    </w:p>
    <w:p w14:paraId="60D33EC1" w14:textId="488DDF47" w:rsidR="005C64F6" w:rsidRPr="004D1B5B" w:rsidRDefault="005C64F6" w:rsidP="004D1B5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bookmarkStart w:id="0" w:name="_Hlk224294692"/>
      <w:r w:rsidRPr="004D1B5B">
        <w:rPr>
          <w:rFonts w:ascii="Times New Roman" w:hAnsi="Times New Roman"/>
          <w:sz w:val="22"/>
          <w:szCs w:val="22"/>
        </w:rPr>
        <w:t xml:space="preserve">Donošenje Odluke </w:t>
      </w:r>
      <w:r w:rsidR="00D54CE2" w:rsidRPr="004D1B5B">
        <w:rPr>
          <w:rFonts w:ascii="Times New Roman" w:hAnsi="Times New Roman"/>
          <w:sz w:val="22"/>
          <w:szCs w:val="22"/>
        </w:rPr>
        <w:t>o donošenju Godišnjeg obračuna Proračuna Općine Mljet za 2025. godinu</w:t>
      </w:r>
      <w:r w:rsidR="004D1B5B" w:rsidRPr="004D1B5B">
        <w:rPr>
          <w:rFonts w:ascii="Times New Roman" w:hAnsi="Times New Roman"/>
          <w:sz w:val="22"/>
          <w:szCs w:val="22"/>
        </w:rPr>
        <w:t xml:space="preserve"> i Odluke o raspodjeli rezulta</w:t>
      </w:r>
      <w:r w:rsidR="00F30DF4">
        <w:rPr>
          <w:rFonts w:ascii="Times New Roman" w:hAnsi="Times New Roman"/>
          <w:sz w:val="22"/>
          <w:szCs w:val="22"/>
        </w:rPr>
        <w:t>ta</w:t>
      </w:r>
      <w:r w:rsidR="004D1B5B" w:rsidRPr="004D1B5B">
        <w:rPr>
          <w:rFonts w:ascii="Times New Roman" w:hAnsi="Times New Roman"/>
          <w:sz w:val="22"/>
          <w:szCs w:val="22"/>
        </w:rPr>
        <w:t xml:space="preserve"> ostvarenog 2025. godine</w:t>
      </w:r>
      <w:r w:rsidRPr="004D1B5B">
        <w:rPr>
          <w:rFonts w:ascii="Times New Roman" w:hAnsi="Times New Roman"/>
          <w:sz w:val="22"/>
          <w:szCs w:val="22"/>
        </w:rPr>
        <w:t>;</w:t>
      </w:r>
    </w:p>
    <w:p w14:paraId="06026398" w14:textId="285013A3" w:rsidR="00D72BF6" w:rsidRPr="004D2653" w:rsidRDefault="00D72BF6" w:rsidP="00D72BF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</w:t>
      </w:r>
      <w:r w:rsidRPr="004D2653">
        <w:rPr>
          <w:rFonts w:ascii="Times New Roman" w:hAnsi="Times New Roman"/>
          <w:sz w:val="22"/>
          <w:szCs w:val="22"/>
        </w:rPr>
        <w:t xml:space="preserve"> izvješć</w:t>
      </w:r>
      <w:r>
        <w:rPr>
          <w:rFonts w:ascii="Times New Roman" w:hAnsi="Times New Roman"/>
          <w:sz w:val="22"/>
          <w:szCs w:val="22"/>
        </w:rPr>
        <w:t>a</w:t>
      </w:r>
      <w:r w:rsidRPr="004D2653">
        <w:rPr>
          <w:rFonts w:ascii="Times New Roman" w:hAnsi="Times New Roman"/>
          <w:sz w:val="22"/>
          <w:szCs w:val="22"/>
        </w:rPr>
        <w:t xml:space="preserve"> o izvršenju godišnjih programa i planova za 202</w:t>
      </w:r>
      <w:r w:rsidR="00D42C48">
        <w:rPr>
          <w:rFonts w:ascii="Times New Roman" w:hAnsi="Times New Roman"/>
          <w:sz w:val="22"/>
          <w:szCs w:val="22"/>
        </w:rPr>
        <w:t>5</w:t>
      </w:r>
      <w:r w:rsidRPr="004D2653">
        <w:rPr>
          <w:rFonts w:ascii="Times New Roman" w:hAnsi="Times New Roman"/>
          <w:sz w:val="22"/>
          <w:szCs w:val="22"/>
        </w:rPr>
        <w:t>. godinu:</w:t>
      </w:r>
    </w:p>
    <w:p w14:paraId="24B36243" w14:textId="1DE3D6F8" w:rsidR="00D72BF6" w:rsidRDefault="00D72BF6" w:rsidP="00E225C3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8E14C9">
        <w:rPr>
          <w:rFonts w:ascii="Times New Roman" w:hAnsi="Times New Roman"/>
          <w:sz w:val="22"/>
          <w:szCs w:val="22"/>
        </w:rPr>
        <w:t xml:space="preserve">Plan upravljanja imovinom Općine Mljet za </w:t>
      </w:r>
      <w:r w:rsidR="00D42C48" w:rsidRPr="00F91CAC">
        <w:rPr>
          <w:rFonts w:ascii="Times New Roman" w:hAnsi="Times New Roman"/>
          <w:sz w:val="22"/>
          <w:szCs w:val="22"/>
        </w:rPr>
        <w:t>202</w:t>
      </w:r>
      <w:r w:rsidR="00D42C48">
        <w:rPr>
          <w:rFonts w:ascii="Times New Roman" w:hAnsi="Times New Roman"/>
          <w:sz w:val="22"/>
          <w:szCs w:val="22"/>
        </w:rPr>
        <w:t>5</w:t>
      </w:r>
      <w:r w:rsidR="00D42C48" w:rsidRPr="00F91CAC">
        <w:rPr>
          <w:rFonts w:ascii="Times New Roman" w:hAnsi="Times New Roman"/>
          <w:sz w:val="22"/>
          <w:szCs w:val="22"/>
        </w:rPr>
        <w:t xml:space="preserve">. </w:t>
      </w:r>
      <w:r w:rsidRPr="008E14C9">
        <w:rPr>
          <w:rFonts w:ascii="Times New Roman" w:hAnsi="Times New Roman"/>
          <w:sz w:val="22"/>
          <w:szCs w:val="22"/>
        </w:rPr>
        <w:t>godinu</w:t>
      </w:r>
      <w:r>
        <w:rPr>
          <w:rFonts w:ascii="Times New Roman" w:hAnsi="Times New Roman"/>
          <w:sz w:val="22"/>
          <w:szCs w:val="22"/>
        </w:rPr>
        <w:t>:</w:t>
      </w:r>
    </w:p>
    <w:p w14:paraId="10CD65FB" w14:textId="3D3C1BB1" w:rsidR="00D72BF6" w:rsidRDefault="00D72BF6" w:rsidP="00E225C3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9C2026">
        <w:rPr>
          <w:rFonts w:ascii="Times New Roman" w:hAnsi="Times New Roman"/>
          <w:sz w:val="22"/>
          <w:szCs w:val="22"/>
        </w:rPr>
        <w:t>Program građenja komunalne infrastrukture iz članka 68. stavak 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2026">
        <w:rPr>
          <w:rFonts w:ascii="Times New Roman" w:hAnsi="Times New Roman"/>
          <w:sz w:val="22"/>
          <w:szCs w:val="22"/>
        </w:rPr>
        <w:t xml:space="preserve">Zakona o komunalnom gospodarstvu </w:t>
      </w:r>
      <w:r>
        <w:rPr>
          <w:rFonts w:ascii="Times New Roman" w:hAnsi="Times New Roman"/>
          <w:sz w:val="22"/>
          <w:szCs w:val="22"/>
        </w:rPr>
        <w:t xml:space="preserve">na području Općine Mljet za </w:t>
      </w:r>
      <w:r w:rsidR="00D42C48" w:rsidRPr="00F91CAC">
        <w:rPr>
          <w:rFonts w:ascii="Times New Roman" w:hAnsi="Times New Roman"/>
          <w:sz w:val="22"/>
          <w:szCs w:val="22"/>
        </w:rPr>
        <w:t>202</w:t>
      </w:r>
      <w:r w:rsidR="00D42C48">
        <w:rPr>
          <w:rFonts w:ascii="Times New Roman" w:hAnsi="Times New Roman"/>
          <w:sz w:val="22"/>
          <w:szCs w:val="22"/>
        </w:rPr>
        <w:t>5</w:t>
      </w:r>
      <w:r w:rsidR="00D42C48" w:rsidRPr="00F91CAC">
        <w:rPr>
          <w:rFonts w:ascii="Times New Roman" w:hAnsi="Times New Roman"/>
          <w:sz w:val="22"/>
          <w:szCs w:val="22"/>
        </w:rPr>
        <w:t xml:space="preserve">. </w:t>
      </w:r>
      <w:r w:rsidRPr="009C2026">
        <w:rPr>
          <w:rFonts w:ascii="Times New Roman" w:hAnsi="Times New Roman"/>
          <w:sz w:val="22"/>
          <w:szCs w:val="22"/>
        </w:rPr>
        <w:t>godinu</w:t>
      </w:r>
      <w:r>
        <w:rPr>
          <w:rFonts w:ascii="Times New Roman" w:hAnsi="Times New Roman"/>
          <w:sz w:val="22"/>
          <w:szCs w:val="22"/>
        </w:rPr>
        <w:t>;</w:t>
      </w:r>
    </w:p>
    <w:p w14:paraId="32CE0628" w14:textId="66567110" w:rsidR="00D72BF6" w:rsidRDefault="00D72BF6" w:rsidP="00E225C3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7E5FD0">
        <w:rPr>
          <w:rFonts w:ascii="Times New Roman" w:hAnsi="Times New Roman"/>
          <w:sz w:val="22"/>
          <w:szCs w:val="22"/>
        </w:rPr>
        <w:t xml:space="preserve">Program održavanja komunalne infrastrukture iz članka 72. stavak 1. Zakona o komunalnom  gospodarstvu na području Općine Mljet za </w:t>
      </w:r>
      <w:r w:rsidR="00D42C48" w:rsidRPr="00F91CAC">
        <w:rPr>
          <w:rFonts w:ascii="Times New Roman" w:hAnsi="Times New Roman"/>
          <w:sz w:val="22"/>
          <w:szCs w:val="22"/>
        </w:rPr>
        <w:t>202</w:t>
      </w:r>
      <w:r w:rsidR="00D42C48">
        <w:rPr>
          <w:rFonts w:ascii="Times New Roman" w:hAnsi="Times New Roman"/>
          <w:sz w:val="22"/>
          <w:szCs w:val="22"/>
        </w:rPr>
        <w:t>5</w:t>
      </w:r>
      <w:r w:rsidR="00D42C48" w:rsidRPr="00F91CAC">
        <w:rPr>
          <w:rFonts w:ascii="Times New Roman" w:hAnsi="Times New Roman"/>
          <w:sz w:val="22"/>
          <w:szCs w:val="22"/>
        </w:rPr>
        <w:t xml:space="preserve">. </w:t>
      </w:r>
      <w:r w:rsidRPr="007E5FD0">
        <w:rPr>
          <w:rFonts w:ascii="Times New Roman" w:hAnsi="Times New Roman"/>
          <w:sz w:val="22"/>
          <w:szCs w:val="22"/>
        </w:rPr>
        <w:t>godinu</w:t>
      </w:r>
      <w:r>
        <w:rPr>
          <w:rFonts w:ascii="Times New Roman" w:hAnsi="Times New Roman"/>
          <w:sz w:val="22"/>
          <w:szCs w:val="22"/>
        </w:rPr>
        <w:t>;</w:t>
      </w:r>
    </w:p>
    <w:p w14:paraId="24CEFA4F" w14:textId="310A09AA" w:rsidR="00D72BF6" w:rsidRDefault="00D72BF6" w:rsidP="00E225C3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4C5F3D">
        <w:rPr>
          <w:rFonts w:ascii="Times New Roman" w:hAnsi="Times New Roman"/>
          <w:sz w:val="22"/>
          <w:szCs w:val="22"/>
        </w:rPr>
        <w:t xml:space="preserve">Program aktivnost u oblasti različitih komunalnih djelatnosti na području  Općine Mljet za </w:t>
      </w:r>
      <w:r w:rsidR="00D42C48" w:rsidRPr="00F91CAC">
        <w:rPr>
          <w:rFonts w:ascii="Times New Roman" w:hAnsi="Times New Roman"/>
          <w:sz w:val="22"/>
          <w:szCs w:val="22"/>
        </w:rPr>
        <w:t>202</w:t>
      </w:r>
      <w:r w:rsidR="00D42C48">
        <w:rPr>
          <w:rFonts w:ascii="Times New Roman" w:hAnsi="Times New Roman"/>
          <w:sz w:val="22"/>
          <w:szCs w:val="22"/>
        </w:rPr>
        <w:t>5</w:t>
      </w:r>
      <w:r w:rsidR="00D42C48" w:rsidRPr="00F91CAC">
        <w:rPr>
          <w:rFonts w:ascii="Times New Roman" w:hAnsi="Times New Roman"/>
          <w:sz w:val="22"/>
          <w:szCs w:val="22"/>
        </w:rPr>
        <w:t xml:space="preserve">. </w:t>
      </w:r>
      <w:r w:rsidRPr="004C5F3D">
        <w:rPr>
          <w:rFonts w:ascii="Times New Roman" w:hAnsi="Times New Roman"/>
          <w:sz w:val="22"/>
          <w:szCs w:val="22"/>
        </w:rPr>
        <w:t>godinu</w:t>
      </w:r>
      <w:r>
        <w:rPr>
          <w:rFonts w:ascii="Times New Roman" w:hAnsi="Times New Roman"/>
          <w:sz w:val="22"/>
          <w:szCs w:val="22"/>
        </w:rPr>
        <w:t>;</w:t>
      </w:r>
    </w:p>
    <w:p w14:paraId="33657102" w14:textId="464195C6" w:rsidR="00D72BF6" w:rsidRDefault="00D72BF6" w:rsidP="00E225C3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1028CA">
        <w:rPr>
          <w:rFonts w:ascii="Times New Roman" w:hAnsi="Times New Roman"/>
          <w:sz w:val="22"/>
          <w:szCs w:val="22"/>
        </w:rPr>
        <w:t xml:space="preserve">Program aktivnosti u oblasti civilne zaštite i vatrogastva na području  Općine Mljet za </w:t>
      </w:r>
      <w:r w:rsidR="00D42C48" w:rsidRPr="00F91CAC">
        <w:rPr>
          <w:rFonts w:ascii="Times New Roman" w:hAnsi="Times New Roman"/>
          <w:sz w:val="22"/>
          <w:szCs w:val="22"/>
        </w:rPr>
        <w:t>202</w:t>
      </w:r>
      <w:r w:rsidR="00D42C48">
        <w:rPr>
          <w:rFonts w:ascii="Times New Roman" w:hAnsi="Times New Roman"/>
          <w:sz w:val="22"/>
          <w:szCs w:val="22"/>
        </w:rPr>
        <w:t>5</w:t>
      </w:r>
      <w:r w:rsidR="00D42C48" w:rsidRPr="00F91CAC">
        <w:rPr>
          <w:rFonts w:ascii="Times New Roman" w:hAnsi="Times New Roman"/>
          <w:sz w:val="22"/>
          <w:szCs w:val="22"/>
        </w:rPr>
        <w:t xml:space="preserve">. </w:t>
      </w:r>
      <w:r w:rsidRPr="001028CA">
        <w:rPr>
          <w:rFonts w:ascii="Times New Roman" w:hAnsi="Times New Roman"/>
          <w:sz w:val="22"/>
          <w:szCs w:val="22"/>
        </w:rPr>
        <w:t>godinu</w:t>
      </w:r>
      <w:r>
        <w:rPr>
          <w:rFonts w:ascii="Times New Roman" w:hAnsi="Times New Roman"/>
          <w:sz w:val="22"/>
          <w:szCs w:val="22"/>
        </w:rPr>
        <w:t>;</w:t>
      </w:r>
    </w:p>
    <w:p w14:paraId="55AD1811" w14:textId="0ACDCEBD" w:rsidR="00D72BF6" w:rsidRDefault="00D72BF6" w:rsidP="00E225C3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4919E2">
        <w:rPr>
          <w:rFonts w:ascii="Times New Roman" w:hAnsi="Times New Roman"/>
          <w:sz w:val="22"/>
          <w:szCs w:val="22"/>
        </w:rPr>
        <w:t xml:space="preserve">Program socijalne skrbi i zdravstvene zaštite na području Općine Mljet za </w:t>
      </w:r>
      <w:r w:rsidR="00D42C48" w:rsidRPr="00F91CAC">
        <w:rPr>
          <w:rFonts w:ascii="Times New Roman" w:hAnsi="Times New Roman"/>
          <w:sz w:val="22"/>
          <w:szCs w:val="22"/>
        </w:rPr>
        <w:t>202</w:t>
      </w:r>
      <w:r w:rsidR="00D42C48">
        <w:rPr>
          <w:rFonts w:ascii="Times New Roman" w:hAnsi="Times New Roman"/>
          <w:sz w:val="22"/>
          <w:szCs w:val="22"/>
        </w:rPr>
        <w:t>5</w:t>
      </w:r>
      <w:r w:rsidR="00D42C48" w:rsidRPr="00F91CAC">
        <w:rPr>
          <w:rFonts w:ascii="Times New Roman" w:hAnsi="Times New Roman"/>
          <w:sz w:val="22"/>
          <w:szCs w:val="22"/>
        </w:rPr>
        <w:t xml:space="preserve">. </w:t>
      </w:r>
      <w:r w:rsidRPr="004919E2">
        <w:rPr>
          <w:rFonts w:ascii="Times New Roman" w:hAnsi="Times New Roman"/>
          <w:sz w:val="22"/>
          <w:szCs w:val="22"/>
        </w:rPr>
        <w:t>godinu</w:t>
      </w:r>
      <w:r>
        <w:rPr>
          <w:rFonts w:ascii="Times New Roman" w:hAnsi="Times New Roman"/>
          <w:sz w:val="22"/>
          <w:szCs w:val="22"/>
        </w:rPr>
        <w:t>;</w:t>
      </w:r>
    </w:p>
    <w:p w14:paraId="6C8122CF" w14:textId="303EE8BB" w:rsidR="00D72BF6" w:rsidRDefault="00D72BF6" w:rsidP="00E225C3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B719CC">
        <w:rPr>
          <w:rFonts w:ascii="Times New Roman" w:hAnsi="Times New Roman"/>
          <w:sz w:val="22"/>
          <w:szCs w:val="22"/>
        </w:rPr>
        <w:t xml:space="preserve">Program potpora u oblasti otočnog gospodarstva i poljoprivrede na području  Općine Mljet za </w:t>
      </w:r>
      <w:r w:rsidR="00D42C48" w:rsidRPr="00F91CAC">
        <w:rPr>
          <w:rFonts w:ascii="Times New Roman" w:hAnsi="Times New Roman"/>
          <w:sz w:val="22"/>
          <w:szCs w:val="22"/>
        </w:rPr>
        <w:t>202</w:t>
      </w:r>
      <w:r w:rsidR="00D42C48">
        <w:rPr>
          <w:rFonts w:ascii="Times New Roman" w:hAnsi="Times New Roman"/>
          <w:sz w:val="22"/>
          <w:szCs w:val="22"/>
        </w:rPr>
        <w:t>5</w:t>
      </w:r>
      <w:r w:rsidR="00D42C48" w:rsidRPr="00F91CAC">
        <w:rPr>
          <w:rFonts w:ascii="Times New Roman" w:hAnsi="Times New Roman"/>
          <w:sz w:val="22"/>
          <w:szCs w:val="22"/>
        </w:rPr>
        <w:t xml:space="preserve">. </w:t>
      </w:r>
      <w:r w:rsidRPr="00B719CC">
        <w:rPr>
          <w:rFonts w:ascii="Times New Roman" w:hAnsi="Times New Roman"/>
          <w:sz w:val="22"/>
          <w:szCs w:val="22"/>
        </w:rPr>
        <w:t>godinu</w:t>
      </w:r>
      <w:r>
        <w:rPr>
          <w:rFonts w:ascii="Times New Roman" w:hAnsi="Times New Roman"/>
          <w:sz w:val="22"/>
          <w:szCs w:val="22"/>
        </w:rPr>
        <w:t>;</w:t>
      </w:r>
    </w:p>
    <w:p w14:paraId="312148D9" w14:textId="72D57F1A" w:rsidR="00D72BF6" w:rsidRDefault="00D72BF6" w:rsidP="00E225C3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B659F4">
        <w:rPr>
          <w:rFonts w:ascii="Times New Roman" w:hAnsi="Times New Roman"/>
          <w:sz w:val="22"/>
          <w:szCs w:val="22"/>
        </w:rPr>
        <w:t xml:space="preserve">Program predškolskog odgoja na području Općine Mljet za </w:t>
      </w:r>
      <w:r w:rsidR="00D42C48" w:rsidRPr="00F91CAC">
        <w:rPr>
          <w:rFonts w:ascii="Times New Roman" w:hAnsi="Times New Roman"/>
          <w:sz w:val="22"/>
          <w:szCs w:val="22"/>
        </w:rPr>
        <w:t>202</w:t>
      </w:r>
      <w:r w:rsidR="00D42C48">
        <w:rPr>
          <w:rFonts w:ascii="Times New Roman" w:hAnsi="Times New Roman"/>
          <w:sz w:val="22"/>
          <w:szCs w:val="22"/>
        </w:rPr>
        <w:t>5</w:t>
      </w:r>
      <w:r w:rsidR="00D42C48" w:rsidRPr="00F91CAC">
        <w:rPr>
          <w:rFonts w:ascii="Times New Roman" w:hAnsi="Times New Roman"/>
          <w:sz w:val="22"/>
          <w:szCs w:val="22"/>
        </w:rPr>
        <w:t xml:space="preserve">. </w:t>
      </w:r>
      <w:r w:rsidRPr="00B659F4">
        <w:rPr>
          <w:rFonts w:ascii="Times New Roman" w:hAnsi="Times New Roman"/>
          <w:sz w:val="22"/>
          <w:szCs w:val="22"/>
        </w:rPr>
        <w:t>godinu</w:t>
      </w:r>
      <w:r>
        <w:rPr>
          <w:rFonts w:ascii="Times New Roman" w:hAnsi="Times New Roman"/>
          <w:sz w:val="22"/>
          <w:szCs w:val="22"/>
        </w:rPr>
        <w:t>;</w:t>
      </w:r>
    </w:p>
    <w:p w14:paraId="64F48B2A" w14:textId="79D32F42" w:rsidR="00D72BF6" w:rsidRDefault="00D72BF6" w:rsidP="00E225C3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2E0668">
        <w:rPr>
          <w:rFonts w:ascii="Times New Roman" w:hAnsi="Times New Roman"/>
          <w:sz w:val="22"/>
          <w:szCs w:val="22"/>
        </w:rPr>
        <w:t xml:space="preserve">Program u oblasti osnovnog školstva, kulture i sporta na području Općine Mljet za </w:t>
      </w:r>
      <w:r w:rsidR="00D42C48" w:rsidRPr="00F91CAC">
        <w:rPr>
          <w:rFonts w:ascii="Times New Roman" w:hAnsi="Times New Roman"/>
          <w:sz w:val="22"/>
          <w:szCs w:val="22"/>
        </w:rPr>
        <w:t>202</w:t>
      </w:r>
      <w:r w:rsidR="00D42C48">
        <w:rPr>
          <w:rFonts w:ascii="Times New Roman" w:hAnsi="Times New Roman"/>
          <w:sz w:val="22"/>
          <w:szCs w:val="22"/>
        </w:rPr>
        <w:t>5</w:t>
      </w:r>
      <w:r w:rsidR="00D42C48" w:rsidRPr="00F91CAC">
        <w:rPr>
          <w:rFonts w:ascii="Times New Roman" w:hAnsi="Times New Roman"/>
          <w:sz w:val="22"/>
          <w:szCs w:val="22"/>
        </w:rPr>
        <w:t xml:space="preserve">. </w:t>
      </w:r>
      <w:r w:rsidRPr="002E0668">
        <w:rPr>
          <w:rFonts w:ascii="Times New Roman" w:hAnsi="Times New Roman"/>
          <w:sz w:val="22"/>
          <w:szCs w:val="22"/>
        </w:rPr>
        <w:t>godinu</w:t>
      </w:r>
      <w:r>
        <w:rPr>
          <w:rFonts w:ascii="Times New Roman" w:hAnsi="Times New Roman"/>
          <w:sz w:val="22"/>
          <w:szCs w:val="22"/>
        </w:rPr>
        <w:t>;</w:t>
      </w:r>
    </w:p>
    <w:p w14:paraId="148BBE66" w14:textId="78861FA0" w:rsidR="00D72BF6" w:rsidRPr="007A21E8" w:rsidRDefault="00D72BF6" w:rsidP="00E225C3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954511">
        <w:rPr>
          <w:rFonts w:ascii="Times New Roman" w:hAnsi="Times New Roman"/>
          <w:sz w:val="22"/>
          <w:szCs w:val="22"/>
        </w:rPr>
        <w:t xml:space="preserve">Program </w:t>
      </w:r>
      <w:r w:rsidRPr="00954511">
        <w:rPr>
          <w:rFonts w:ascii="Times New Roman" w:hAnsi="Times New Roman"/>
          <w:bCs/>
          <w:sz w:val="22"/>
          <w:szCs w:val="22"/>
        </w:rPr>
        <w:t xml:space="preserve">utroška sredstava boravišne pristojbe u </w:t>
      </w:r>
      <w:r w:rsidR="00D42C48" w:rsidRPr="00F91CAC">
        <w:rPr>
          <w:rFonts w:ascii="Times New Roman" w:hAnsi="Times New Roman"/>
          <w:sz w:val="22"/>
          <w:szCs w:val="22"/>
        </w:rPr>
        <w:t>202</w:t>
      </w:r>
      <w:r w:rsidR="00D42C48">
        <w:rPr>
          <w:rFonts w:ascii="Times New Roman" w:hAnsi="Times New Roman"/>
          <w:sz w:val="22"/>
          <w:szCs w:val="22"/>
        </w:rPr>
        <w:t>5</w:t>
      </w:r>
      <w:r w:rsidR="00D42C48" w:rsidRPr="00F91CAC">
        <w:rPr>
          <w:rFonts w:ascii="Times New Roman" w:hAnsi="Times New Roman"/>
          <w:sz w:val="22"/>
          <w:szCs w:val="22"/>
        </w:rPr>
        <w:t xml:space="preserve">. </w:t>
      </w:r>
      <w:r w:rsidRPr="00954511">
        <w:rPr>
          <w:rFonts w:ascii="Times New Roman" w:hAnsi="Times New Roman"/>
          <w:bCs/>
          <w:sz w:val="22"/>
          <w:szCs w:val="22"/>
        </w:rPr>
        <w:t>godini</w:t>
      </w:r>
      <w:r>
        <w:rPr>
          <w:rFonts w:ascii="Times New Roman" w:hAnsi="Times New Roman"/>
          <w:bCs/>
          <w:sz w:val="22"/>
          <w:szCs w:val="22"/>
        </w:rPr>
        <w:t>;</w:t>
      </w:r>
    </w:p>
    <w:p w14:paraId="5014175C" w14:textId="03769850" w:rsidR="00D72BF6" w:rsidRDefault="00D72BF6" w:rsidP="00E225C3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C71117">
        <w:rPr>
          <w:rFonts w:ascii="Times New Roman" w:hAnsi="Times New Roman"/>
          <w:sz w:val="22"/>
          <w:szCs w:val="22"/>
        </w:rPr>
        <w:t xml:space="preserve">Program utroška sredstava naknade za ozakonjenje za </w:t>
      </w:r>
      <w:r w:rsidR="00D42C48" w:rsidRPr="00F91CAC">
        <w:rPr>
          <w:rFonts w:ascii="Times New Roman" w:hAnsi="Times New Roman"/>
          <w:sz w:val="22"/>
          <w:szCs w:val="22"/>
        </w:rPr>
        <w:t>202</w:t>
      </w:r>
      <w:r w:rsidR="00D42C48">
        <w:rPr>
          <w:rFonts w:ascii="Times New Roman" w:hAnsi="Times New Roman"/>
          <w:sz w:val="22"/>
          <w:szCs w:val="22"/>
        </w:rPr>
        <w:t>5</w:t>
      </w:r>
      <w:r w:rsidR="00D42C48" w:rsidRPr="00F91CAC">
        <w:rPr>
          <w:rFonts w:ascii="Times New Roman" w:hAnsi="Times New Roman"/>
          <w:sz w:val="22"/>
          <w:szCs w:val="22"/>
        </w:rPr>
        <w:t xml:space="preserve">. </w:t>
      </w:r>
      <w:r w:rsidRPr="00C71117">
        <w:rPr>
          <w:rFonts w:ascii="Times New Roman" w:hAnsi="Times New Roman"/>
          <w:sz w:val="22"/>
          <w:szCs w:val="22"/>
        </w:rPr>
        <w:t>godinu</w:t>
      </w:r>
      <w:r>
        <w:rPr>
          <w:rFonts w:ascii="Times New Roman" w:hAnsi="Times New Roman"/>
          <w:sz w:val="22"/>
          <w:szCs w:val="22"/>
        </w:rPr>
        <w:t>;</w:t>
      </w:r>
    </w:p>
    <w:p w14:paraId="53C34A33" w14:textId="3C2EAD54" w:rsidR="00D72BF6" w:rsidRPr="00BA7E4B" w:rsidRDefault="00D72BF6" w:rsidP="00E225C3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 w:rsidRPr="00587BB9">
        <w:rPr>
          <w:rFonts w:ascii="Times New Roman" w:hAnsi="Times New Roman"/>
          <w:sz w:val="22"/>
          <w:szCs w:val="22"/>
        </w:rPr>
        <w:t xml:space="preserve">Program financiranja mjesnih odbora </w:t>
      </w:r>
      <w:r w:rsidRPr="00587BB9">
        <w:rPr>
          <w:rFonts w:ascii="Times New Roman" w:hAnsi="Times New Roman"/>
          <w:bCs/>
          <w:sz w:val="22"/>
          <w:szCs w:val="22"/>
        </w:rPr>
        <w:t xml:space="preserve">na području Općine Mljet za </w:t>
      </w:r>
      <w:r w:rsidR="00D42C48" w:rsidRPr="00F91CAC">
        <w:rPr>
          <w:rFonts w:ascii="Times New Roman" w:hAnsi="Times New Roman"/>
          <w:sz w:val="22"/>
          <w:szCs w:val="22"/>
        </w:rPr>
        <w:t>202</w:t>
      </w:r>
      <w:r w:rsidR="00D42C48">
        <w:rPr>
          <w:rFonts w:ascii="Times New Roman" w:hAnsi="Times New Roman"/>
          <w:sz w:val="22"/>
          <w:szCs w:val="22"/>
        </w:rPr>
        <w:t>5</w:t>
      </w:r>
      <w:r w:rsidR="00D42C48" w:rsidRPr="00F91CAC">
        <w:rPr>
          <w:rFonts w:ascii="Times New Roman" w:hAnsi="Times New Roman"/>
          <w:sz w:val="22"/>
          <w:szCs w:val="22"/>
        </w:rPr>
        <w:t xml:space="preserve">. </w:t>
      </w:r>
      <w:r w:rsidRPr="00587BB9">
        <w:rPr>
          <w:rFonts w:ascii="Times New Roman" w:hAnsi="Times New Roman"/>
          <w:bCs/>
          <w:sz w:val="22"/>
          <w:szCs w:val="22"/>
        </w:rPr>
        <w:t>godinu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414676BE" w14:textId="3A3D7759" w:rsidR="005C64F6" w:rsidRPr="00352187" w:rsidRDefault="005C64F6" w:rsidP="00D54CE2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5C64F6">
        <w:rPr>
          <w:rFonts w:ascii="Times New Roman" w:hAnsi="Times New Roman"/>
          <w:sz w:val="22"/>
          <w:szCs w:val="22"/>
        </w:rPr>
        <w:t xml:space="preserve">Donošenje  </w:t>
      </w:r>
      <w:r w:rsidR="00D54CE2">
        <w:rPr>
          <w:rFonts w:ascii="Times New Roman" w:hAnsi="Times New Roman"/>
          <w:sz w:val="22"/>
          <w:szCs w:val="22"/>
        </w:rPr>
        <w:t xml:space="preserve">Odluke </w:t>
      </w:r>
      <w:r w:rsidR="00D54CE2" w:rsidRPr="00B4146F">
        <w:rPr>
          <w:rFonts w:ascii="Times New Roman" w:hAnsi="Times New Roman"/>
          <w:sz w:val="22"/>
          <w:szCs w:val="22"/>
        </w:rPr>
        <w:t xml:space="preserve">o prihvaćanju Izvješća </w:t>
      </w:r>
      <w:r w:rsidR="00D54CE2" w:rsidRPr="00B4146F">
        <w:rPr>
          <w:rFonts w:ascii="Times New Roman" w:hAnsi="Times New Roman"/>
          <w:bCs/>
          <w:sz w:val="22"/>
          <w:szCs w:val="22"/>
        </w:rPr>
        <w:t>o radu Općinskog načelnika</w:t>
      </w:r>
      <w:r w:rsidR="00D54CE2">
        <w:rPr>
          <w:rFonts w:ascii="Times New Roman" w:hAnsi="Times New Roman"/>
          <w:bCs/>
          <w:sz w:val="22"/>
          <w:szCs w:val="22"/>
        </w:rPr>
        <w:t xml:space="preserve"> </w:t>
      </w:r>
      <w:r w:rsidR="00D54CE2" w:rsidRPr="00B4146F">
        <w:rPr>
          <w:rFonts w:ascii="Times New Roman" w:hAnsi="Times New Roman"/>
          <w:bCs/>
          <w:sz w:val="22"/>
          <w:szCs w:val="22"/>
        </w:rPr>
        <w:t xml:space="preserve">za </w:t>
      </w:r>
      <w:r w:rsidR="00D54CE2">
        <w:rPr>
          <w:rFonts w:ascii="Times New Roman" w:hAnsi="Times New Roman"/>
          <w:bCs/>
          <w:sz w:val="22"/>
          <w:szCs w:val="22"/>
        </w:rPr>
        <w:t xml:space="preserve">razdoblje </w:t>
      </w:r>
      <w:r w:rsidR="00D54CE2" w:rsidRPr="00EC3DFD">
        <w:rPr>
          <w:rFonts w:ascii="Times New Roman" w:hAnsi="Times New Roman"/>
          <w:sz w:val="22"/>
          <w:szCs w:val="22"/>
        </w:rPr>
        <w:t>srpanj - prosinac</w:t>
      </w:r>
      <w:r w:rsidR="00D54CE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54CE2">
        <w:rPr>
          <w:rFonts w:ascii="Times New Roman" w:hAnsi="Times New Roman"/>
          <w:bCs/>
          <w:sz w:val="22"/>
          <w:szCs w:val="22"/>
        </w:rPr>
        <w:t>2025</w:t>
      </w:r>
      <w:r w:rsidR="00D54CE2" w:rsidRPr="00B4146F">
        <w:rPr>
          <w:rFonts w:ascii="Times New Roman" w:hAnsi="Times New Roman"/>
          <w:bCs/>
          <w:sz w:val="22"/>
          <w:szCs w:val="22"/>
        </w:rPr>
        <w:t>. godine</w:t>
      </w:r>
      <w:r>
        <w:rPr>
          <w:rFonts w:ascii="Times New Roman" w:hAnsi="Times New Roman"/>
          <w:sz w:val="22"/>
          <w:szCs w:val="22"/>
        </w:rPr>
        <w:t>;</w:t>
      </w:r>
    </w:p>
    <w:p w14:paraId="30368635" w14:textId="6D96F4D7" w:rsidR="00885A7F" w:rsidRDefault="00432ED8" w:rsidP="00C2633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bookmarkStart w:id="1" w:name="_Hlk171586749"/>
      <w:r w:rsidRPr="00352187">
        <w:rPr>
          <w:rFonts w:ascii="Times New Roman" w:eastAsia="Calibri" w:hAnsi="Times New Roman"/>
          <w:kern w:val="2"/>
          <w:sz w:val="22"/>
          <w:szCs w:val="22"/>
        </w:rPr>
        <w:t xml:space="preserve">Donošenje </w:t>
      </w:r>
      <w:r w:rsidR="00D54CE2">
        <w:rPr>
          <w:rFonts w:ascii="Times New Roman" w:hAnsi="Times New Roman"/>
          <w:sz w:val="22"/>
          <w:szCs w:val="22"/>
        </w:rPr>
        <w:t>Odluke</w:t>
      </w:r>
      <w:r w:rsidR="00D54CE2" w:rsidRPr="0055498D">
        <w:rPr>
          <w:rFonts w:ascii="Times New Roman" w:hAnsi="Times New Roman"/>
          <w:sz w:val="22"/>
          <w:szCs w:val="22"/>
        </w:rPr>
        <w:t xml:space="preserve"> o izmjenama i dopunama Odluke o komunalnom doprinosu na području Općine Mljet</w:t>
      </w:r>
      <w:r w:rsidR="005C64F6">
        <w:rPr>
          <w:rFonts w:ascii="Times New Roman" w:hAnsi="Times New Roman"/>
          <w:sz w:val="22"/>
          <w:szCs w:val="22"/>
        </w:rPr>
        <w:t>;</w:t>
      </w:r>
    </w:p>
    <w:bookmarkEnd w:id="0"/>
    <w:p w14:paraId="36F9BD61" w14:textId="771D9A2C" w:rsidR="00E225C3" w:rsidRPr="00E225C3" w:rsidRDefault="00E225C3" w:rsidP="00E225C3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E225C3">
        <w:rPr>
          <w:rFonts w:ascii="Times New Roman" w:eastAsia="Calibri" w:hAnsi="Times New Roman"/>
          <w:kern w:val="2"/>
          <w:sz w:val="22"/>
          <w:szCs w:val="22"/>
        </w:rPr>
        <w:t xml:space="preserve">Donošenje </w:t>
      </w:r>
      <w:r w:rsidRPr="00E225C3">
        <w:rPr>
          <w:rFonts w:ascii="Times New Roman" w:hAnsi="Times New Roman"/>
          <w:sz w:val="22"/>
          <w:szCs w:val="22"/>
        </w:rPr>
        <w:t>Odluke o izboru prvog potpredsjednika Općinskog vijeća Općine Mljet nakon prestanka mandata vijećnika Nikole Kralja</w:t>
      </w:r>
    </w:p>
    <w:p w14:paraId="3BE73634" w14:textId="16ED8EC8" w:rsidR="00DF67B9" w:rsidRPr="00A863F0" w:rsidRDefault="00A863F0" w:rsidP="00A863F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eastAsia="Calibri" w:hAnsi="Times New Roman"/>
          <w:kern w:val="2"/>
          <w:sz w:val="22"/>
          <w:szCs w:val="22"/>
        </w:rPr>
        <w:t>Donošenje</w:t>
      </w:r>
      <w:bookmarkEnd w:id="1"/>
      <w:r>
        <w:rPr>
          <w:rFonts w:ascii="Times New Roman" w:eastAsia="Calibri" w:hAnsi="Times New Roman"/>
          <w:kern w:val="2"/>
          <w:sz w:val="22"/>
          <w:szCs w:val="22"/>
        </w:rPr>
        <w:t xml:space="preserve"> </w:t>
      </w:r>
      <w:r w:rsidRPr="00A863F0">
        <w:rPr>
          <w:rFonts w:ascii="Times New Roman" w:hAnsi="Times New Roman"/>
          <w:bCs/>
          <w:sz w:val="22"/>
          <w:szCs w:val="22"/>
        </w:rPr>
        <w:t xml:space="preserve">Rješenja </w:t>
      </w:r>
      <w:r w:rsidR="00DF67B9" w:rsidRPr="00A863F0">
        <w:rPr>
          <w:rFonts w:ascii="Times New Roman" w:hAnsi="Times New Roman"/>
          <w:bCs/>
          <w:sz w:val="22"/>
          <w:szCs w:val="22"/>
        </w:rPr>
        <w:t>o izboru člana Odbora za Statut, Poslovnik i normativnu djelatnost Općinskog vijeća Općine Mljet</w:t>
      </w:r>
      <w:bookmarkStart w:id="2" w:name="_Hlk223948660"/>
      <w:r>
        <w:rPr>
          <w:rFonts w:ascii="Times New Roman" w:hAnsi="Times New Roman"/>
          <w:sz w:val="22"/>
          <w:szCs w:val="22"/>
        </w:rPr>
        <w:t xml:space="preserve"> </w:t>
      </w:r>
      <w:r w:rsidR="00DF67B9" w:rsidRPr="00A863F0">
        <w:rPr>
          <w:rFonts w:ascii="Times New Roman" w:hAnsi="Times New Roman"/>
          <w:bCs/>
          <w:sz w:val="22"/>
          <w:szCs w:val="22"/>
        </w:rPr>
        <w:t>nakon prestanka mandata vijećnika Nikole Kralja</w:t>
      </w:r>
    </w:p>
    <w:p w14:paraId="23EF3EF9" w14:textId="6B9A2063" w:rsidR="00DF67B9" w:rsidRPr="00A863F0" w:rsidRDefault="00A863F0" w:rsidP="00DF67B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eastAsia="Calibri" w:hAnsi="Times New Roman"/>
          <w:kern w:val="2"/>
          <w:sz w:val="22"/>
          <w:szCs w:val="22"/>
        </w:rPr>
        <w:lastRenderedPageBreak/>
        <w:t>Donošenje</w:t>
      </w:r>
      <w:bookmarkEnd w:id="2"/>
      <w:r>
        <w:rPr>
          <w:rFonts w:ascii="Times New Roman" w:eastAsia="Calibri" w:hAnsi="Times New Roman"/>
          <w:kern w:val="2"/>
          <w:sz w:val="22"/>
          <w:szCs w:val="22"/>
        </w:rPr>
        <w:t xml:space="preserve"> </w:t>
      </w:r>
      <w:r w:rsidRPr="00A863F0">
        <w:rPr>
          <w:rFonts w:ascii="Times New Roman" w:hAnsi="Times New Roman"/>
          <w:bCs/>
          <w:sz w:val="22"/>
          <w:szCs w:val="22"/>
        </w:rPr>
        <w:t xml:space="preserve">Rješenja </w:t>
      </w:r>
      <w:r w:rsidR="00DF67B9" w:rsidRPr="00A863F0">
        <w:rPr>
          <w:rFonts w:ascii="Times New Roman" w:hAnsi="Times New Roman"/>
          <w:bCs/>
          <w:sz w:val="22"/>
          <w:szCs w:val="22"/>
        </w:rPr>
        <w:t>o izboru člana Odbora za određivanje imena naselja, ulica i trgova</w:t>
      </w:r>
      <w:r w:rsidRPr="00A863F0">
        <w:rPr>
          <w:rFonts w:ascii="Times New Roman" w:hAnsi="Times New Roman"/>
          <w:bCs/>
          <w:sz w:val="22"/>
          <w:szCs w:val="22"/>
        </w:rPr>
        <w:t xml:space="preserve"> </w:t>
      </w:r>
      <w:r w:rsidR="00DF67B9" w:rsidRPr="00A863F0">
        <w:rPr>
          <w:rFonts w:ascii="Times New Roman" w:hAnsi="Times New Roman"/>
          <w:bCs/>
          <w:sz w:val="22"/>
          <w:szCs w:val="22"/>
        </w:rPr>
        <w:t>Općinskog vijeća Općine Mljet nakon prestanka mandata vijećnika Nikole Kralja</w:t>
      </w:r>
    </w:p>
    <w:p w14:paraId="659BD901" w14:textId="387094B8" w:rsidR="00DF67B9" w:rsidRPr="00BA7E4B" w:rsidRDefault="00A863F0" w:rsidP="00DF67B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eastAsia="Calibri" w:hAnsi="Times New Roman"/>
          <w:kern w:val="2"/>
          <w:sz w:val="22"/>
          <w:szCs w:val="22"/>
        </w:rPr>
        <w:t>Donošenje</w:t>
      </w:r>
      <w:r>
        <w:rPr>
          <w:rFonts w:ascii="Times New Roman" w:eastAsia="Calibri" w:hAnsi="Times New Roman"/>
          <w:kern w:val="2"/>
          <w:sz w:val="22"/>
          <w:szCs w:val="22"/>
        </w:rPr>
        <w:t xml:space="preserve"> </w:t>
      </w:r>
      <w:r w:rsidRPr="00A863F0">
        <w:rPr>
          <w:rFonts w:ascii="Times New Roman" w:hAnsi="Times New Roman"/>
          <w:bCs/>
          <w:sz w:val="22"/>
          <w:szCs w:val="22"/>
        </w:rPr>
        <w:t xml:space="preserve">Rješenja </w:t>
      </w:r>
      <w:r w:rsidR="00DF67B9" w:rsidRPr="00A863F0">
        <w:rPr>
          <w:rFonts w:ascii="Times New Roman" w:hAnsi="Times New Roman"/>
          <w:bCs/>
          <w:sz w:val="22"/>
          <w:szCs w:val="22"/>
        </w:rPr>
        <w:t>o izboru predsjednika Odbora za proračun i financije Općinskog vijeća Općine Mljet nakon prestanka mandata vijećnika Nikole Kralja</w:t>
      </w:r>
    </w:p>
    <w:p w14:paraId="2915F2F9" w14:textId="58D28364" w:rsidR="00A863F0" w:rsidRPr="00BA7E4B" w:rsidRDefault="00A863F0" w:rsidP="00BA7E4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BA7E4B">
        <w:rPr>
          <w:rFonts w:ascii="Times New Roman" w:eastAsia="Calibri" w:hAnsi="Times New Roman"/>
          <w:kern w:val="2"/>
          <w:sz w:val="22"/>
          <w:szCs w:val="22"/>
        </w:rPr>
        <w:t>Donošenje</w:t>
      </w:r>
      <w:r w:rsidRPr="00BA7E4B">
        <w:rPr>
          <w:rFonts w:ascii="Times New Roman" w:hAnsi="Times New Roman"/>
          <w:sz w:val="22"/>
          <w:szCs w:val="22"/>
        </w:rPr>
        <w:t xml:space="preserve"> </w:t>
      </w:r>
      <w:r w:rsidRPr="00BA7E4B">
        <w:rPr>
          <w:rFonts w:ascii="Times New Roman" w:hAnsi="Times New Roman"/>
          <w:bCs/>
          <w:sz w:val="22"/>
          <w:szCs w:val="22"/>
        </w:rPr>
        <w:t>Rješenja o izboru člana Odbora za zaštitu okoliša, prostorno uređenje i komunalne poslove Općinskog vijeća Općine Mljet nakon prestanka mandata vijećnika Nikole Kralja</w:t>
      </w:r>
    </w:p>
    <w:p w14:paraId="19F6B644" w14:textId="77777777" w:rsidR="00A863F0" w:rsidRPr="00DF67B9" w:rsidRDefault="00A863F0" w:rsidP="00DF67B9">
      <w:pPr>
        <w:rPr>
          <w:rFonts w:ascii="Times New Roman" w:hAnsi="Times New Roman"/>
          <w:bCs/>
          <w:sz w:val="22"/>
          <w:szCs w:val="22"/>
        </w:rPr>
      </w:pPr>
    </w:p>
    <w:p w14:paraId="1EF3A1D9" w14:textId="77777777" w:rsidR="00DF67B9" w:rsidRDefault="00DF67B9" w:rsidP="00B46547">
      <w:pPr>
        <w:rPr>
          <w:rFonts w:ascii="Times New Roman" w:hAnsi="Times New Roman"/>
          <w:sz w:val="22"/>
          <w:szCs w:val="22"/>
        </w:rPr>
      </w:pPr>
    </w:p>
    <w:p w14:paraId="7BA8E19C" w14:textId="77777777" w:rsidR="00DF67B9" w:rsidRPr="00352187" w:rsidRDefault="00DF67B9" w:rsidP="00B46547">
      <w:pPr>
        <w:rPr>
          <w:rFonts w:ascii="Times New Roman" w:hAnsi="Times New Roman"/>
          <w:sz w:val="22"/>
          <w:szCs w:val="22"/>
        </w:rPr>
      </w:pPr>
    </w:p>
    <w:p w14:paraId="6591038E" w14:textId="77777777" w:rsidR="0000176E" w:rsidRPr="00352187" w:rsidRDefault="0000176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>Molimo Vas, da sjednici zbog njezine važnosti svakako prisustvujete, a ukoliko ste opravdano spriječeni da se pravovremeno ispričate na tel. 745-391.</w:t>
      </w:r>
    </w:p>
    <w:p w14:paraId="134A75F6" w14:textId="77777777" w:rsidR="006B30D6" w:rsidRPr="00352187" w:rsidRDefault="006B30D6" w:rsidP="00523968">
      <w:pPr>
        <w:rPr>
          <w:rFonts w:ascii="Times New Roman" w:hAnsi="Times New Roman"/>
          <w:sz w:val="22"/>
          <w:szCs w:val="22"/>
        </w:rPr>
      </w:pPr>
    </w:p>
    <w:p w14:paraId="2A9C1B96" w14:textId="77777777" w:rsidR="0000176E" w:rsidRPr="00352187" w:rsidRDefault="0000176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>Sa poštovanjem!</w:t>
      </w:r>
    </w:p>
    <w:p w14:paraId="41DB0C54" w14:textId="77777777" w:rsidR="00584714" w:rsidRPr="00352187" w:rsidRDefault="00584714" w:rsidP="00523968">
      <w:pPr>
        <w:rPr>
          <w:rFonts w:ascii="Times New Roman" w:hAnsi="Times New Roman"/>
          <w:sz w:val="22"/>
          <w:szCs w:val="22"/>
        </w:rPr>
      </w:pPr>
    </w:p>
    <w:p w14:paraId="0B74CD42" w14:textId="77777777" w:rsidR="00B63B97" w:rsidRPr="00352187" w:rsidRDefault="00B63B97" w:rsidP="00523968">
      <w:pPr>
        <w:rPr>
          <w:rFonts w:ascii="Times New Roman" w:hAnsi="Times New Roman"/>
          <w:sz w:val="22"/>
          <w:szCs w:val="22"/>
        </w:rPr>
      </w:pPr>
    </w:p>
    <w:p w14:paraId="1AF30F2E" w14:textId="77777777" w:rsidR="0000176E" w:rsidRPr="00352187" w:rsidRDefault="0000176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>Dostaviti:</w:t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799A2602" w14:textId="604D27F4" w:rsidR="0000176E" w:rsidRPr="00352187" w:rsidRDefault="005F662A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Članovi OV-a, </w:t>
      </w:r>
      <w:r w:rsidR="00EC6C41">
        <w:rPr>
          <w:rFonts w:ascii="Times New Roman" w:hAnsi="Times New Roman"/>
          <w:sz w:val="22"/>
          <w:szCs w:val="22"/>
        </w:rPr>
        <w:t>7</w:t>
      </w:r>
      <w:r w:rsidR="0000176E" w:rsidRPr="00352187">
        <w:rPr>
          <w:rFonts w:ascii="Times New Roman" w:hAnsi="Times New Roman"/>
          <w:sz w:val="22"/>
          <w:szCs w:val="22"/>
        </w:rPr>
        <w:t>x</w:t>
      </w:r>
    </w:p>
    <w:p w14:paraId="29B113D0" w14:textId="77777777" w:rsidR="0000176E" w:rsidRPr="00352187" w:rsidRDefault="0000176E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Općinski načelnik</w:t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  <w:t>Pero Bašica, dipl. ing., v.r.</w:t>
      </w:r>
    </w:p>
    <w:p w14:paraId="24351C21" w14:textId="77777777" w:rsidR="0000176E" w:rsidRPr="00352187" w:rsidRDefault="0000176E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Pročelnik JUO</w:t>
      </w:r>
    </w:p>
    <w:p w14:paraId="3D781B57" w14:textId="673029D8" w:rsidR="00DA36F3" w:rsidRPr="00352187" w:rsidRDefault="00DA36F3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Računovodstvo</w:t>
      </w:r>
    </w:p>
    <w:p w14:paraId="1AD120F3" w14:textId="77777777" w:rsidR="0000176E" w:rsidRPr="00352187" w:rsidRDefault="0000176E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Pismohrana</w:t>
      </w:r>
    </w:p>
    <w:sectPr w:rsidR="0000176E" w:rsidRPr="00352187" w:rsidSect="002F1F4E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5CCC" w14:textId="77777777" w:rsidR="0027219C" w:rsidRDefault="0027219C">
      <w:r>
        <w:separator/>
      </w:r>
    </w:p>
  </w:endnote>
  <w:endnote w:type="continuationSeparator" w:id="0">
    <w:p w14:paraId="659BB21B" w14:textId="77777777" w:rsidR="0027219C" w:rsidRDefault="0027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2611" w14:textId="77777777" w:rsidR="0000176E" w:rsidRDefault="0000176E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2D2058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A636" w14:textId="77777777" w:rsidR="0000176E" w:rsidRPr="006045E1" w:rsidRDefault="00000000" w:rsidP="008D2428">
    <w:pPr>
      <w:pStyle w:val="Footer"/>
      <w:jc w:val="center"/>
      <w:rPr>
        <w:rFonts w:ascii="Times New Roman" w:hAnsi="Times New Roman"/>
      </w:rPr>
    </w:pPr>
    <w:r>
      <w:rPr>
        <w:noProof/>
        <w:lang w:eastAsia="hr-HR"/>
      </w:rPr>
      <w:pict w14:anchorId="769A5962">
        <v:line id="Line 5" o:spid="_x0000_s1026" style="position:absolute;left:0;text-align:left;z-index:2;visibility:visible;mso-position-horizontal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sG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LlB2wYQ&#10;AgAAKAQAAA4AAAAAAAAAAAAAAAAALgIAAGRycy9lMm9Eb2MueG1sUEsBAi0AFAAGAAgAAAAhAMTT&#10;4qLdAAAACQEAAA8AAAAAAAAAAAAAAAAAagQAAGRycy9kb3ducmV2LnhtbFBLBQYAAAAABAAEAPMA&#10;AAB0BQAAAAA=&#10;" o:allowincell="f">
          <w10:wrap anchorx="page"/>
        </v:line>
      </w:pict>
    </w:r>
    <w:r w:rsidR="0000176E">
      <w:rPr>
        <w:rFonts w:ascii="Times New Roman" w:hAnsi="Times New Roman"/>
      </w:rPr>
      <w:t>Općina Mljet, MBS: 2575469, OIB: 15619832320</w:t>
    </w:r>
    <w:r w:rsidR="0000176E" w:rsidRPr="006045E1">
      <w:rPr>
        <w:rFonts w:ascii="Times New Roman" w:hAnsi="Times New Roman"/>
      </w:rPr>
      <w:t>, Zabrežje 2, 20225 Babino Polje</w:t>
    </w:r>
  </w:p>
  <w:p w14:paraId="21B31FB0" w14:textId="77777777" w:rsidR="0000176E" w:rsidRPr="006045E1" w:rsidRDefault="0000176E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6FD37402" w14:textId="77777777" w:rsidR="0000176E" w:rsidRDefault="0000176E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1E165F19" w14:textId="77777777" w:rsidR="0000176E" w:rsidRPr="008D2428" w:rsidRDefault="0000176E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70AA" w14:textId="77777777" w:rsidR="0027219C" w:rsidRDefault="0027219C">
      <w:r>
        <w:separator/>
      </w:r>
    </w:p>
  </w:footnote>
  <w:footnote w:type="continuationSeparator" w:id="0">
    <w:p w14:paraId="685DE4AE" w14:textId="77777777" w:rsidR="0027219C" w:rsidRDefault="00272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8815" w14:textId="77777777" w:rsidR="0000176E" w:rsidRDefault="00000000" w:rsidP="00585546">
    <w:pPr>
      <w:pStyle w:val="Header"/>
    </w:pPr>
    <w:r>
      <w:rPr>
        <w:noProof/>
        <w:lang w:eastAsia="hr-HR"/>
      </w:rPr>
      <w:pict w14:anchorId="0E553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3" o:spid="_x0000_s1025" type="#_x0000_t75" alt="HRGrbSluzbeni" style="position:absolute;margin-left:130.05pt;margin-top:27.2pt;width:49.6pt;height:62.05pt;z-index:1;visibility:visible;mso-position-horizontal-relative:page;mso-position-vertical-relative:page">
          <v:imagedata r:id="rId1" o:title=""/>
          <w10:wrap type="topAndBottom" anchorx="page" anchory="page"/>
        </v:shape>
      </w:pict>
    </w:r>
  </w:p>
  <w:p w14:paraId="59F3831D" w14:textId="77777777" w:rsidR="0000176E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b/>
      </w:rPr>
    </w:pPr>
    <w:r w:rsidRPr="00F201F6">
      <w:rPr>
        <w:b/>
      </w:rPr>
      <w:tab/>
    </w:r>
  </w:p>
  <w:p w14:paraId="6DF9E88B" w14:textId="77777777" w:rsidR="0000176E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b/>
      </w:rPr>
    </w:pPr>
  </w:p>
  <w:p w14:paraId="275B03C0" w14:textId="77777777" w:rsidR="0000176E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b/>
      </w:rPr>
    </w:pPr>
  </w:p>
  <w:p w14:paraId="69AB9BEA" w14:textId="77777777" w:rsidR="0000176E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b/>
      </w:rPr>
    </w:pPr>
  </w:p>
  <w:p w14:paraId="77893E90" w14:textId="77777777" w:rsidR="0000176E" w:rsidRPr="00F201F6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</w:t>
    </w:r>
    <w:r w:rsidRPr="00F201F6">
      <w:rPr>
        <w:rFonts w:ascii="Times New Roman" w:hAnsi="Times New Roman"/>
        <w:b/>
      </w:rPr>
      <w:t>REPUBLIKA HRVATSKA</w:t>
    </w:r>
  </w:p>
  <w:p w14:paraId="6732235B" w14:textId="77777777" w:rsidR="0000176E" w:rsidRPr="00F201F6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9833C71" w14:textId="77777777" w:rsidR="0000176E" w:rsidRPr="00F201F6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AB2817D" w14:textId="77777777" w:rsidR="0000176E" w:rsidRPr="00F201F6" w:rsidRDefault="0000176E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461"/>
    <w:multiLevelType w:val="hybridMultilevel"/>
    <w:tmpl w:val="83887C5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70039BC"/>
    <w:multiLevelType w:val="hybridMultilevel"/>
    <w:tmpl w:val="6A98BFB0"/>
    <w:lvl w:ilvl="0" w:tplc="00D8B59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73A6B21"/>
    <w:multiLevelType w:val="hybridMultilevel"/>
    <w:tmpl w:val="0EC4F9F8"/>
    <w:lvl w:ilvl="0" w:tplc="46A0F55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9AC38EE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E941FB"/>
    <w:multiLevelType w:val="multilevel"/>
    <w:tmpl w:val="525AA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1C490C"/>
    <w:multiLevelType w:val="multilevel"/>
    <w:tmpl w:val="525AA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FC738F"/>
    <w:multiLevelType w:val="hybridMultilevel"/>
    <w:tmpl w:val="F6022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22C32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CA5BC1"/>
    <w:multiLevelType w:val="hybridMultilevel"/>
    <w:tmpl w:val="77E05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43C36"/>
    <w:multiLevelType w:val="hybridMultilevel"/>
    <w:tmpl w:val="3ECED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537B3"/>
    <w:multiLevelType w:val="hybridMultilevel"/>
    <w:tmpl w:val="381CF7EA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D13E42"/>
    <w:multiLevelType w:val="hybridMultilevel"/>
    <w:tmpl w:val="5B18FE7E"/>
    <w:lvl w:ilvl="0" w:tplc="041A0017">
      <w:start w:val="1"/>
      <w:numFmt w:val="lowerLetter"/>
      <w:lvlText w:val="%1)"/>
      <w:lvlJc w:val="left"/>
      <w:pPr>
        <w:ind w:left="1386" w:hanging="360"/>
      </w:pPr>
    </w:lvl>
    <w:lvl w:ilvl="1" w:tplc="041A0019" w:tentative="1">
      <w:start w:val="1"/>
      <w:numFmt w:val="lowerLetter"/>
      <w:lvlText w:val="%2."/>
      <w:lvlJc w:val="left"/>
      <w:pPr>
        <w:ind w:left="2106" w:hanging="360"/>
      </w:pPr>
    </w:lvl>
    <w:lvl w:ilvl="2" w:tplc="041A001B" w:tentative="1">
      <w:start w:val="1"/>
      <w:numFmt w:val="lowerRoman"/>
      <w:lvlText w:val="%3."/>
      <w:lvlJc w:val="right"/>
      <w:pPr>
        <w:ind w:left="2826" w:hanging="180"/>
      </w:pPr>
    </w:lvl>
    <w:lvl w:ilvl="3" w:tplc="041A000F" w:tentative="1">
      <w:start w:val="1"/>
      <w:numFmt w:val="decimal"/>
      <w:lvlText w:val="%4."/>
      <w:lvlJc w:val="left"/>
      <w:pPr>
        <w:ind w:left="3546" w:hanging="360"/>
      </w:pPr>
    </w:lvl>
    <w:lvl w:ilvl="4" w:tplc="041A0019" w:tentative="1">
      <w:start w:val="1"/>
      <w:numFmt w:val="lowerLetter"/>
      <w:lvlText w:val="%5."/>
      <w:lvlJc w:val="left"/>
      <w:pPr>
        <w:ind w:left="4266" w:hanging="360"/>
      </w:pPr>
    </w:lvl>
    <w:lvl w:ilvl="5" w:tplc="041A001B" w:tentative="1">
      <w:start w:val="1"/>
      <w:numFmt w:val="lowerRoman"/>
      <w:lvlText w:val="%6."/>
      <w:lvlJc w:val="right"/>
      <w:pPr>
        <w:ind w:left="4986" w:hanging="180"/>
      </w:pPr>
    </w:lvl>
    <w:lvl w:ilvl="6" w:tplc="041A000F" w:tentative="1">
      <w:start w:val="1"/>
      <w:numFmt w:val="decimal"/>
      <w:lvlText w:val="%7."/>
      <w:lvlJc w:val="left"/>
      <w:pPr>
        <w:ind w:left="5706" w:hanging="360"/>
      </w:pPr>
    </w:lvl>
    <w:lvl w:ilvl="7" w:tplc="041A0019" w:tentative="1">
      <w:start w:val="1"/>
      <w:numFmt w:val="lowerLetter"/>
      <w:lvlText w:val="%8."/>
      <w:lvlJc w:val="left"/>
      <w:pPr>
        <w:ind w:left="6426" w:hanging="360"/>
      </w:pPr>
    </w:lvl>
    <w:lvl w:ilvl="8" w:tplc="041A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2" w15:restartNumberingAfterBreak="0">
    <w:nsid w:val="21200F2A"/>
    <w:multiLevelType w:val="hybridMultilevel"/>
    <w:tmpl w:val="2FA2D11C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2D743E8"/>
    <w:multiLevelType w:val="hybridMultilevel"/>
    <w:tmpl w:val="92DA39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1E3E8A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4409EB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BB78D7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1F4C88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4F085A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571BE8"/>
    <w:multiLevelType w:val="hybridMultilevel"/>
    <w:tmpl w:val="0EC4F9F8"/>
    <w:lvl w:ilvl="0" w:tplc="46A0F55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A7F68A3"/>
    <w:multiLevelType w:val="hybridMultilevel"/>
    <w:tmpl w:val="002E4CEE"/>
    <w:lvl w:ilvl="0" w:tplc="A6686C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77A9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C33847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44B2E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031C72"/>
    <w:multiLevelType w:val="hybridMultilevel"/>
    <w:tmpl w:val="F498F88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3FF14089"/>
    <w:multiLevelType w:val="hybridMultilevel"/>
    <w:tmpl w:val="A694FA7A"/>
    <w:lvl w:ilvl="0" w:tplc="261EBB94">
      <w:start w:val="1"/>
      <w:numFmt w:val="lowerLetter"/>
      <w:lvlText w:val="%1)"/>
      <w:lvlJc w:val="left"/>
      <w:pPr>
        <w:ind w:left="1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87" w:hanging="360"/>
      </w:pPr>
    </w:lvl>
    <w:lvl w:ilvl="2" w:tplc="041A001B" w:tentative="1">
      <w:start w:val="1"/>
      <w:numFmt w:val="lowerRoman"/>
      <w:lvlText w:val="%3."/>
      <w:lvlJc w:val="right"/>
      <w:pPr>
        <w:ind w:left="2907" w:hanging="180"/>
      </w:pPr>
    </w:lvl>
    <w:lvl w:ilvl="3" w:tplc="041A000F" w:tentative="1">
      <w:start w:val="1"/>
      <w:numFmt w:val="decimal"/>
      <w:lvlText w:val="%4."/>
      <w:lvlJc w:val="left"/>
      <w:pPr>
        <w:ind w:left="3627" w:hanging="360"/>
      </w:pPr>
    </w:lvl>
    <w:lvl w:ilvl="4" w:tplc="041A0019" w:tentative="1">
      <w:start w:val="1"/>
      <w:numFmt w:val="lowerLetter"/>
      <w:lvlText w:val="%5."/>
      <w:lvlJc w:val="left"/>
      <w:pPr>
        <w:ind w:left="4347" w:hanging="360"/>
      </w:pPr>
    </w:lvl>
    <w:lvl w:ilvl="5" w:tplc="041A001B" w:tentative="1">
      <w:start w:val="1"/>
      <w:numFmt w:val="lowerRoman"/>
      <w:lvlText w:val="%6."/>
      <w:lvlJc w:val="right"/>
      <w:pPr>
        <w:ind w:left="5067" w:hanging="180"/>
      </w:pPr>
    </w:lvl>
    <w:lvl w:ilvl="6" w:tplc="041A000F" w:tentative="1">
      <w:start w:val="1"/>
      <w:numFmt w:val="decimal"/>
      <w:lvlText w:val="%7."/>
      <w:lvlJc w:val="left"/>
      <w:pPr>
        <w:ind w:left="5787" w:hanging="360"/>
      </w:pPr>
    </w:lvl>
    <w:lvl w:ilvl="7" w:tplc="041A0019" w:tentative="1">
      <w:start w:val="1"/>
      <w:numFmt w:val="lowerLetter"/>
      <w:lvlText w:val="%8."/>
      <w:lvlJc w:val="left"/>
      <w:pPr>
        <w:ind w:left="6507" w:hanging="360"/>
      </w:pPr>
    </w:lvl>
    <w:lvl w:ilvl="8" w:tplc="041A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5" w15:restartNumberingAfterBreak="0">
    <w:nsid w:val="460F6114"/>
    <w:multiLevelType w:val="hybridMultilevel"/>
    <w:tmpl w:val="A82E8FE2"/>
    <w:lvl w:ilvl="0" w:tplc="00D8B59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E5C56FD"/>
    <w:multiLevelType w:val="hybridMultilevel"/>
    <w:tmpl w:val="FA7029DE"/>
    <w:lvl w:ilvl="0" w:tplc="B4EEC3B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4F3E3B77"/>
    <w:multiLevelType w:val="hybridMultilevel"/>
    <w:tmpl w:val="4D5068DC"/>
    <w:lvl w:ilvl="0" w:tplc="47EC96B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0663033"/>
    <w:multiLevelType w:val="hybridMultilevel"/>
    <w:tmpl w:val="00389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34CB0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3923AA"/>
    <w:multiLevelType w:val="hybridMultilevel"/>
    <w:tmpl w:val="19843FD0"/>
    <w:lvl w:ilvl="0" w:tplc="D4EE36F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901320B"/>
    <w:multiLevelType w:val="hybridMultilevel"/>
    <w:tmpl w:val="E750695A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B9E7369"/>
    <w:multiLevelType w:val="multilevel"/>
    <w:tmpl w:val="525AA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D572AF5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F714D1"/>
    <w:multiLevelType w:val="hybridMultilevel"/>
    <w:tmpl w:val="F4C254FA"/>
    <w:lvl w:ilvl="0" w:tplc="59B85C3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5E147EB2"/>
    <w:multiLevelType w:val="hybridMultilevel"/>
    <w:tmpl w:val="B34ABF92"/>
    <w:lvl w:ilvl="0" w:tplc="04090019">
      <w:start w:val="1"/>
      <w:numFmt w:val="lowerLetter"/>
      <w:lvlText w:val="%1."/>
      <w:lvlJc w:val="left"/>
      <w:pPr>
        <w:ind w:left="135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5D6B0E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BF1ABE"/>
    <w:multiLevelType w:val="multilevel"/>
    <w:tmpl w:val="E940E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8163BBB"/>
    <w:multiLevelType w:val="hybridMultilevel"/>
    <w:tmpl w:val="7D105184"/>
    <w:lvl w:ilvl="0" w:tplc="39DCFC1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7F4A2041"/>
    <w:multiLevelType w:val="hybridMultilevel"/>
    <w:tmpl w:val="4F4CA1AC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675513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4821680">
    <w:abstractNumId w:val="37"/>
  </w:num>
  <w:num w:numId="3" w16cid:durableId="237591404">
    <w:abstractNumId w:val="32"/>
  </w:num>
  <w:num w:numId="4" w16cid:durableId="281612078">
    <w:abstractNumId w:val="5"/>
  </w:num>
  <w:num w:numId="5" w16cid:durableId="1866019358">
    <w:abstractNumId w:val="29"/>
  </w:num>
  <w:num w:numId="6" w16cid:durableId="1776904745">
    <w:abstractNumId w:val="13"/>
  </w:num>
  <w:num w:numId="7" w16cid:durableId="1323387289">
    <w:abstractNumId w:val="3"/>
  </w:num>
  <w:num w:numId="8" w16cid:durableId="1373189224">
    <w:abstractNumId w:val="29"/>
  </w:num>
  <w:num w:numId="9" w16cid:durableId="447746619">
    <w:abstractNumId w:val="33"/>
  </w:num>
  <w:num w:numId="10" w16cid:durableId="1195801078">
    <w:abstractNumId w:val="21"/>
  </w:num>
  <w:num w:numId="11" w16cid:durableId="1900821071">
    <w:abstractNumId w:val="16"/>
  </w:num>
  <w:num w:numId="12" w16cid:durableId="1104111288">
    <w:abstractNumId w:val="22"/>
  </w:num>
  <w:num w:numId="13" w16cid:durableId="1350175668">
    <w:abstractNumId w:val="38"/>
  </w:num>
  <w:num w:numId="14" w16cid:durableId="1177845172">
    <w:abstractNumId w:val="1"/>
  </w:num>
  <w:num w:numId="15" w16cid:durableId="1065907161">
    <w:abstractNumId w:val="25"/>
  </w:num>
  <w:num w:numId="16" w16cid:durableId="529954796">
    <w:abstractNumId w:val="15"/>
  </w:num>
  <w:num w:numId="17" w16cid:durableId="565385766">
    <w:abstractNumId w:val="35"/>
  </w:num>
  <w:num w:numId="18" w16cid:durableId="1280186285">
    <w:abstractNumId w:val="0"/>
  </w:num>
  <w:num w:numId="19" w16cid:durableId="937755208">
    <w:abstractNumId w:val="6"/>
  </w:num>
  <w:num w:numId="20" w16cid:durableId="220681470">
    <w:abstractNumId w:val="23"/>
  </w:num>
  <w:num w:numId="21" w16cid:durableId="1433478146">
    <w:abstractNumId w:val="39"/>
  </w:num>
  <w:num w:numId="22" w16cid:durableId="1761753611">
    <w:abstractNumId w:val="10"/>
  </w:num>
  <w:num w:numId="23" w16cid:durableId="824929410">
    <w:abstractNumId w:val="26"/>
  </w:num>
  <w:num w:numId="24" w16cid:durableId="778910992">
    <w:abstractNumId w:val="27"/>
  </w:num>
  <w:num w:numId="25" w16cid:durableId="360279066">
    <w:abstractNumId w:val="30"/>
  </w:num>
  <w:num w:numId="26" w16cid:durableId="382024254">
    <w:abstractNumId w:val="7"/>
  </w:num>
  <w:num w:numId="27" w16cid:durableId="1121416619">
    <w:abstractNumId w:val="2"/>
  </w:num>
  <w:num w:numId="28" w16cid:durableId="561331526">
    <w:abstractNumId w:val="19"/>
  </w:num>
  <w:num w:numId="29" w16cid:durableId="1544513955">
    <w:abstractNumId w:val="20"/>
  </w:num>
  <w:num w:numId="30" w16cid:durableId="14819958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9210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0055848">
    <w:abstractNumId w:val="18"/>
  </w:num>
  <w:num w:numId="33" w16cid:durableId="2078090606">
    <w:abstractNumId w:val="17"/>
  </w:num>
  <w:num w:numId="34" w16cid:durableId="266698164">
    <w:abstractNumId w:val="14"/>
  </w:num>
  <w:num w:numId="35" w16cid:durableId="1519855547">
    <w:abstractNumId w:val="12"/>
  </w:num>
  <w:num w:numId="36" w16cid:durableId="2103989113">
    <w:abstractNumId w:val="31"/>
  </w:num>
  <w:num w:numId="37" w16cid:durableId="1355038275">
    <w:abstractNumId w:val="36"/>
  </w:num>
  <w:num w:numId="38" w16cid:durableId="684282732">
    <w:abstractNumId w:val="34"/>
  </w:num>
  <w:num w:numId="39" w16cid:durableId="2652343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93115134">
    <w:abstractNumId w:val="28"/>
  </w:num>
  <w:num w:numId="41" w16cid:durableId="1099642330">
    <w:abstractNumId w:val="9"/>
  </w:num>
  <w:num w:numId="42" w16cid:durableId="1977560371">
    <w:abstractNumId w:val="8"/>
  </w:num>
  <w:num w:numId="43" w16cid:durableId="1584338288">
    <w:abstractNumId w:val="24"/>
  </w:num>
  <w:num w:numId="44" w16cid:durableId="1056120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F15"/>
    <w:rsid w:val="0000176E"/>
    <w:rsid w:val="00007460"/>
    <w:rsid w:val="00013F69"/>
    <w:rsid w:val="000156A1"/>
    <w:rsid w:val="00025B47"/>
    <w:rsid w:val="00030FEB"/>
    <w:rsid w:val="00031351"/>
    <w:rsid w:val="00034A72"/>
    <w:rsid w:val="00034B3B"/>
    <w:rsid w:val="00037BB1"/>
    <w:rsid w:val="000415AD"/>
    <w:rsid w:val="00044B2B"/>
    <w:rsid w:val="00050E89"/>
    <w:rsid w:val="000546E0"/>
    <w:rsid w:val="00057604"/>
    <w:rsid w:val="00062B3B"/>
    <w:rsid w:val="00064DC1"/>
    <w:rsid w:val="00070182"/>
    <w:rsid w:val="00071382"/>
    <w:rsid w:val="000715B9"/>
    <w:rsid w:val="000723E4"/>
    <w:rsid w:val="0007322C"/>
    <w:rsid w:val="00074D9F"/>
    <w:rsid w:val="0008253F"/>
    <w:rsid w:val="0009025D"/>
    <w:rsid w:val="000929D4"/>
    <w:rsid w:val="000935ED"/>
    <w:rsid w:val="00094137"/>
    <w:rsid w:val="00095D26"/>
    <w:rsid w:val="000B19C5"/>
    <w:rsid w:val="000B6546"/>
    <w:rsid w:val="000B799F"/>
    <w:rsid w:val="000C2CA4"/>
    <w:rsid w:val="000C4CAB"/>
    <w:rsid w:val="000D144B"/>
    <w:rsid w:val="000D5729"/>
    <w:rsid w:val="000E1C35"/>
    <w:rsid w:val="000E53AA"/>
    <w:rsid w:val="000E5920"/>
    <w:rsid w:val="000E6CFA"/>
    <w:rsid w:val="000F6140"/>
    <w:rsid w:val="00100665"/>
    <w:rsid w:val="00113CAA"/>
    <w:rsid w:val="0011440A"/>
    <w:rsid w:val="001152AD"/>
    <w:rsid w:val="0012226D"/>
    <w:rsid w:val="00125001"/>
    <w:rsid w:val="0012507F"/>
    <w:rsid w:val="001264D9"/>
    <w:rsid w:val="001331EB"/>
    <w:rsid w:val="001347C0"/>
    <w:rsid w:val="00134887"/>
    <w:rsid w:val="00136627"/>
    <w:rsid w:val="0014036D"/>
    <w:rsid w:val="0014403B"/>
    <w:rsid w:val="00160000"/>
    <w:rsid w:val="00160D0D"/>
    <w:rsid w:val="00163161"/>
    <w:rsid w:val="00164555"/>
    <w:rsid w:val="00165573"/>
    <w:rsid w:val="0016767C"/>
    <w:rsid w:val="00171C16"/>
    <w:rsid w:val="001721AE"/>
    <w:rsid w:val="00177FB1"/>
    <w:rsid w:val="00181E20"/>
    <w:rsid w:val="00184A69"/>
    <w:rsid w:val="00190EA6"/>
    <w:rsid w:val="0019205D"/>
    <w:rsid w:val="00197777"/>
    <w:rsid w:val="001A3971"/>
    <w:rsid w:val="001C2D99"/>
    <w:rsid w:val="001C33E5"/>
    <w:rsid w:val="001D14EB"/>
    <w:rsid w:val="001D3829"/>
    <w:rsid w:val="001D4DD0"/>
    <w:rsid w:val="001E717E"/>
    <w:rsid w:val="001E7C96"/>
    <w:rsid w:val="001F4A72"/>
    <w:rsid w:val="001F6FE3"/>
    <w:rsid w:val="00200A1B"/>
    <w:rsid w:val="00212F6D"/>
    <w:rsid w:val="002143EC"/>
    <w:rsid w:val="00214A28"/>
    <w:rsid w:val="002223F1"/>
    <w:rsid w:val="00222636"/>
    <w:rsid w:val="002262BB"/>
    <w:rsid w:val="00226481"/>
    <w:rsid w:val="002314A2"/>
    <w:rsid w:val="002334F3"/>
    <w:rsid w:val="00234DBD"/>
    <w:rsid w:val="00237CED"/>
    <w:rsid w:val="002408CE"/>
    <w:rsid w:val="00241F15"/>
    <w:rsid w:val="002421FB"/>
    <w:rsid w:val="00244E36"/>
    <w:rsid w:val="00246887"/>
    <w:rsid w:val="00246C6E"/>
    <w:rsid w:val="00251C1B"/>
    <w:rsid w:val="002570EF"/>
    <w:rsid w:val="002600C0"/>
    <w:rsid w:val="00262067"/>
    <w:rsid w:val="0027219C"/>
    <w:rsid w:val="00273E05"/>
    <w:rsid w:val="002770F2"/>
    <w:rsid w:val="00277C2D"/>
    <w:rsid w:val="00280987"/>
    <w:rsid w:val="00296DF2"/>
    <w:rsid w:val="00297F34"/>
    <w:rsid w:val="002A043A"/>
    <w:rsid w:val="002A25E8"/>
    <w:rsid w:val="002A5431"/>
    <w:rsid w:val="002B4645"/>
    <w:rsid w:val="002B648F"/>
    <w:rsid w:val="002C7096"/>
    <w:rsid w:val="002D0B42"/>
    <w:rsid w:val="002D1181"/>
    <w:rsid w:val="002D2058"/>
    <w:rsid w:val="002D21E9"/>
    <w:rsid w:val="002D2AAE"/>
    <w:rsid w:val="002D643C"/>
    <w:rsid w:val="002E0269"/>
    <w:rsid w:val="002E2069"/>
    <w:rsid w:val="002F1F4E"/>
    <w:rsid w:val="002F3816"/>
    <w:rsid w:val="002F5741"/>
    <w:rsid w:val="002F7DDA"/>
    <w:rsid w:val="00303DC4"/>
    <w:rsid w:val="0031182A"/>
    <w:rsid w:val="00311C90"/>
    <w:rsid w:val="00312720"/>
    <w:rsid w:val="00316866"/>
    <w:rsid w:val="00320059"/>
    <w:rsid w:val="003231EF"/>
    <w:rsid w:val="00323A60"/>
    <w:rsid w:val="00323B66"/>
    <w:rsid w:val="00324154"/>
    <w:rsid w:val="00326D9F"/>
    <w:rsid w:val="00331125"/>
    <w:rsid w:val="00336518"/>
    <w:rsid w:val="00340A17"/>
    <w:rsid w:val="0034252B"/>
    <w:rsid w:val="003435DB"/>
    <w:rsid w:val="00344C84"/>
    <w:rsid w:val="003454F9"/>
    <w:rsid w:val="0034661C"/>
    <w:rsid w:val="00351CE3"/>
    <w:rsid w:val="00352187"/>
    <w:rsid w:val="00352565"/>
    <w:rsid w:val="0036063A"/>
    <w:rsid w:val="00361A3F"/>
    <w:rsid w:val="00372FA3"/>
    <w:rsid w:val="0038683B"/>
    <w:rsid w:val="00386B52"/>
    <w:rsid w:val="00387C82"/>
    <w:rsid w:val="003A02FD"/>
    <w:rsid w:val="003B39D3"/>
    <w:rsid w:val="003B5509"/>
    <w:rsid w:val="003C298A"/>
    <w:rsid w:val="003C443E"/>
    <w:rsid w:val="003C7CCA"/>
    <w:rsid w:val="003D7F0A"/>
    <w:rsid w:val="003E1693"/>
    <w:rsid w:val="003F01B5"/>
    <w:rsid w:val="003F281B"/>
    <w:rsid w:val="004124B0"/>
    <w:rsid w:val="00417371"/>
    <w:rsid w:val="00417FB9"/>
    <w:rsid w:val="004230BC"/>
    <w:rsid w:val="00423226"/>
    <w:rsid w:val="00424C87"/>
    <w:rsid w:val="0043234A"/>
    <w:rsid w:val="00432ED8"/>
    <w:rsid w:val="00441A60"/>
    <w:rsid w:val="00442B45"/>
    <w:rsid w:val="00447F15"/>
    <w:rsid w:val="00456F2F"/>
    <w:rsid w:val="00464EC0"/>
    <w:rsid w:val="00465745"/>
    <w:rsid w:val="00467B97"/>
    <w:rsid w:val="00470918"/>
    <w:rsid w:val="004716BC"/>
    <w:rsid w:val="00473F3A"/>
    <w:rsid w:val="00475B06"/>
    <w:rsid w:val="004770EC"/>
    <w:rsid w:val="004856BF"/>
    <w:rsid w:val="004861FE"/>
    <w:rsid w:val="004956FB"/>
    <w:rsid w:val="004A111D"/>
    <w:rsid w:val="004A160D"/>
    <w:rsid w:val="004A4349"/>
    <w:rsid w:val="004A6168"/>
    <w:rsid w:val="004A7485"/>
    <w:rsid w:val="004B25A4"/>
    <w:rsid w:val="004B5F0B"/>
    <w:rsid w:val="004B7238"/>
    <w:rsid w:val="004C1854"/>
    <w:rsid w:val="004C4F6B"/>
    <w:rsid w:val="004C5878"/>
    <w:rsid w:val="004D1196"/>
    <w:rsid w:val="004D1B5B"/>
    <w:rsid w:val="004D3019"/>
    <w:rsid w:val="004D53F4"/>
    <w:rsid w:val="004D6FA1"/>
    <w:rsid w:val="004D7136"/>
    <w:rsid w:val="004E08EF"/>
    <w:rsid w:val="004E1D2A"/>
    <w:rsid w:val="004E1E1D"/>
    <w:rsid w:val="004E2FA9"/>
    <w:rsid w:val="004E5F87"/>
    <w:rsid w:val="004F07E5"/>
    <w:rsid w:val="004F0F9B"/>
    <w:rsid w:val="004F2C27"/>
    <w:rsid w:val="004F4079"/>
    <w:rsid w:val="004F5C03"/>
    <w:rsid w:val="00501B9E"/>
    <w:rsid w:val="00504B6D"/>
    <w:rsid w:val="00506C63"/>
    <w:rsid w:val="005103DC"/>
    <w:rsid w:val="005136F7"/>
    <w:rsid w:val="005166A6"/>
    <w:rsid w:val="00522907"/>
    <w:rsid w:val="00523968"/>
    <w:rsid w:val="00524FB7"/>
    <w:rsid w:val="00525947"/>
    <w:rsid w:val="005261CE"/>
    <w:rsid w:val="00526C09"/>
    <w:rsid w:val="0052778A"/>
    <w:rsid w:val="00531669"/>
    <w:rsid w:val="005329E5"/>
    <w:rsid w:val="00533177"/>
    <w:rsid w:val="00534975"/>
    <w:rsid w:val="0054135C"/>
    <w:rsid w:val="00545325"/>
    <w:rsid w:val="00545FC8"/>
    <w:rsid w:val="00551782"/>
    <w:rsid w:val="005525DA"/>
    <w:rsid w:val="00556462"/>
    <w:rsid w:val="00560679"/>
    <w:rsid w:val="00563236"/>
    <w:rsid w:val="005646CD"/>
    <w:rsid w:val="00565853"/>
    <w:rsid w:val="005728C8"/>
    <w:rsid w:val="00573E79"/>
    <w:rsid w:val="00584714"/>
    <w:rsid w:val="0058499B"/>
    <w:rsid w:val="00584C26"/>
    <w:rsid w:val="00585546"/>
    <w:rsid w:val="00587533"/>
    <w:rsid w:val="005878C6"/>
    <w:rsid w:val="00587A24"/>
    <w:rsid w:val="005912EE"/>
    <w:rsid w:val="005916AB"/>
    <w:rsid w:val="005968BD"/>
    <w:rsid w:val="005A0187"/>
    <w:rsid w:val="005A0DC7"/>
    <w:rsid w:val="005A27D7"/>
    <w:rsid w:val="005B36B4"/>
    <w:rsid w:val="005B47D4"/>
    <w:rsid w:val="005C0C34"/>
    <w:rsid w:val="005C60D0"/>
    <w:rsid w:val="005C64F6"/>
    <w:rsid w:val="005D0655"/>
    <w:rsid w:val="005D6E3F"/>
    <w:rsid w:val="005E6C3B"/>
    <w:rsid w:val="005F662A"/>
    <w:rsid w:val="005F6FED"/>
    <w:rsid w:val="00603A17"/>
    <w:rsid w:val="00603FB9"/>
    <w:rsid w:val="00604270"/>
    <w:rsid w:val="00604572"/>
    <w:rsid w:val="006045E1"/>
    <w:rsid w:val="00611D02"/>
    <w:rsid w:val="0061373A"/>
    <w:rsid w:val="00615011"/>
    <w:rsid w:val="00615385"/>
    <w:rsid w:val="00616ABA"/>
    <w:rsid w:val="006236F7"/>
    <w:rsid w:val="006248B3"/>
    <w:rsid w:val="00631429"/>
    <w:rsid w:val="006350DB"/>
    <w:rsid w:val="006418ED"/>
    <w:rsid w:val="0065265D"/>
    <w:rsid w:val="00653E4F"/>
    <w:rsid w:val="00653FC0"/>
    <w:rsid w:val="00654803"/>
    <w:rsid w:val="006607B1"/>
    <w:rsid w:val="0066246F"/>
    <w:rsid w:val="00666335"/>
    <w:rsid w:val="00667F48"/>
    <w:rsid w:val="00667F86"/>
    <w:rsid w:val="006745D0"/>
    <w:rsid w:val="0067461F"/>
    <w:rsid w:val="00676C6E"/>
    <w:rsid w:val="00676E44"/>
    <w:rsid w:val="0067746F"/>
    <w:rsid w:val="00682437"/>
    <w:rsid w:val="00686901"/>
    <w:rsid w:val="0069050A"/>
    <w:rsid w:val="00695DF3"/>
    <w:rsid w:val="006A6839"/>
    <w:rsid w:val="006A769B"/>
    <w:rsid w:val="006B291F"/>
    <w:rsid w:val="006B30D6"/>
    <w:rsid w:val="006B38C8"/>
    <w:rsid w:val="006B41EB"/>
    <w:rsid w:val="006B4501"/>
    <w:rsid w:val="006C06D1"/>
    <w:rsid w:val="006C2906"/>
    <w:rsid w:val="006C73BC"/>
    <w:rsid w:val="006D3B04"/>
    <w:rsid w:val="006E789A"/>
    <w:rsid w:val="006F393D"/>
    <w:rsid w:val="00701566"/>
    <w:rsid w:val="00701571"/>
    <w:rsid w:val="00703840"/>
    <w:rsid w:val="00704663"/>
    <w:rsid w:val="00710683"/>
    <w:rsid w:val="00714966"/>
    <w:rsid w:val="007152F4"/>
    <w:rsid w:val="007200D7"/>
    <w:rsid w:val="00722514"/>
    <w:rsid w:val="00726539"/>
    <w:rsid w:val="007271DE"/>
    <w:rsid w:val="00736396"/>
    <w:rsid w:val="007369D1"/>
    <w:rsid w:val="00740236"/>
    <w:rsid w:val="00741595"/>
    <w:rsid w:val="00746F21"/>
    <w:rsid w:val="00753E79"/>
    <w:rsid w:val="00754505"/>
    <w:rsid w:val="00757B81"/>
    <w:rsid w:val="007619DD"/>
    <w:rsid w:val="00762273"/>
    <w:rsid w:val="007628B2"/>
    <w:rsid w:val="007653D5"/>
    <w:rsid w:val="0077237E"/>
    <w:rsid w:val="00774512"/>
    <w:rsid w:val="00775C38"/>
    <w:rsid w:val="00783B76"/>
    <w:rsid w:val="00794D8B"/>
    <w:rsid w:val="007A02D5"/>
    <w:rsid w:val="007A241A"/>
    <w:rsid w:val="007A25FF"/>
    <w:rsid w:val="007A3E66"/>
    <w:rsid w:val="007A4974"/>
    <w:rsid w:val="007A6046"/>
    <w:rsid w:val="007A6860"/>
    <w:rsid w:val="007B164B"/>
    <w:rsid w:val="007C0FE6"/>
    <w:rsid w:val="007C2A87"/>
    <w:rsid w:val="007C5313"/>
    <w:rsid w:val="007C65C2"/>
    <w:rsid w:val="007C72F2"/>
    <w:rsid w:val="007D18C9"/>
    <w:rsid w:val="007D1DC1"/>
    <w:rsid w:val="007D20F4"/>
    <w:rsid w:val="007D2207"/>
    <w:rsid w:val="007E4B50"/>
    <w:rsid w:val="007F48FF"/>
    <w:rsid w:val="007F4B9D"/>
    <w:rsid w:val="007F602B"/>
    <w:rsid w:val="0080102A"/>
    <w:rsid w:val="00815356"/>
    <w:rsid w:val="00817E90"/>
    <w:rsid w:val="00827D8D"/>
    <w:rsid w:val="00841D50"/>
    <w:rsid w:val="00841E9B"/>
    <w:rsid w:val="00843266"/>
    <w:rsid w:val="00853476"/>
    <w:rsid w:val="008542D0"/>
    <w:rsid w:val="00855024"/>
    <w:rsid w:val="00856D8B"/>
    <w:rsid w:val="00856E15"/>
    <w:rsid w:val="00857241"/>
    <w:rsid w:val="00861CCD"/>
    <w:rsid w:val="00862E93"/>
    <w:rsid w:val="008637BC"/>
    <w:rsid w:val="0086454B"/>
    <w:rsid w:val="00870E86"/>
    <w:rsid w:val="008716D6"/>
    <w:rsid w:val="008754F2"/>
    <w:rsid w:val="008777A1"/>
    <w:rsid w:val="008803B6"/>
    <w:rsid w:val="00881ACC"/>
    <w:rsid w:val="008842B5"/>
    <w:rsid w:val="00885A7F"/>
    <w:rsid w:val="0088660B"/>
    <w:rsid w:val="00887195"/>
    <w:rsid w:val="00892FE5"/>
    <w:rsid w:val="008A2D21"/>
    <w:rsid w:val="008A5E23"/>
    <w:rsid w:val="008B0FA6"/>
    <w:rsid w:val="008B60CA"/>
    <w:rsid w:val="008B6E41"/>
    <w:rsid w:val="008C218E"/>
    <w:rsid w:val="008C79CE"/>
    <w:rsid w:val="008D18FB"/>
    <w:rsid w:val="008D2428"/>
    <w:rsid w:val="008D2C11"/>
    <w:rsid w:val="008D584A"/>
    <w:rsid w:val="008D6034"/>
    <w:rsid w:val="008E059C"/>
    <w:rsid w:val="008F10A5"/>
    <w:rsid w:val="008F5D28"/>
    <w:rsid w:val="00910E8D"/>
    <w:rsid w:val="00910F9A"/>
    <w:rsid w:val="0091208A"/>
    <w:rsid w:val="00914913"/>
    <w:rsid w:val="00924814"/>
    <w:rsid w:val="0092534A"/>
    <w:rsid w:val="00925FA0"/>
    <w:rsid w:val="009277B2"/>
    <w:rsid w:val="0093293D"/>
    <w:rsid w:val="00937CDE"/>
    <w:rsid w:val="00940986"/>
    <w:rsid w:val="009418C5"/>
    <w:rsid w:val="00943537"/>
    <w:rsid w:val="00950F63"/>
    <w:rsid w:val="00951560"/>
    <w:rsid w:val="00953C1C"/>
    <w:rsid w:val="0095512A"/>
    <w:rsid w:val="00957152"/>
    <w:rsid w:val="00957FD7"/>
    <w:rsid w:val="00961838"/>
    <w:rsid w:val="00962C21"/>
    <w:rsid w:val="009631E9"/>
    <w:rsid w:val="00970FD5"/>
    <w:rsid w:val="009736FD"/>
    <w:rsid w:val="0098311A"/>
    <w:rsid w:val="00986443"/>
    <w:rsid w:val="00991B07"/>
    <w:rsid w:val="009928D9"/>
    <w:rsid w:val="00992EBC"/>
    <w:rsid w:val="00995161"/>
    <w:rsid w:val="009A1794"/>
    <w:rsid w:val="009A2F28"/>
    <w:rsid w:val="009A3D58"/>
    <w:rsid w:val="009A697E"/>
    <w:rsid w:val="009A6BF6"/>
    <w:rsid w:val="009A6F74"/>
    <w:rsid w:val="009A749A"/>
    <w:rsid w:val="009B11F9"/>
    <w:rsid w:val="009B18BE"/>
    <w:rsid w:val="009B52DA"/>
    <w:rsid w:val="009B744B"/>
    <w:rsid w:val="009B779A"/>
    <w:rsid w:val="009B7DF4"/>
    <w:rsid w:val="009C0313"/>
    <w:rsid w:val="009C2455"/>
    <w:rsid w:val="009E0517"/>
    <w:rsid w:val="009E36BD"/>
    <w:rsid w:val="009E4F26"/>
    <w:rsid w:val="009E5188"/>
    <w:rsid w:val="009E7837"/>
    <w:rsid w:val="009F307B"/>
    <w:rsid w:val="009F4FC5"/>
    <w:rsid w:val="009F7EFC"/>
    <w:rsid w:val="00A038C5"/>
    <w:rsid w:val="00A03AFE"/>
    <w:rsid w:val="00A04BB2"/>
    <w:rsid w:val="00A13F00"/>
    <w:rsid w:val="00A16622"/>
    <w:rsid w:val="00A16AF5"/>
    <w:rsid w:val="00A21FAB"/>
    <w:rsid w:val="00A23355"/>
    <w:rsid w:val="00A236E5"/>
    <w:rsid w:val="00A25CB5"/>
    <w:rsid w:val="00A427FB"/>
    <w:rsid w:val="00A46728"/>
    <w:rsid w:val="00A50014"/>
    <w:rsid w:val="00A541C3"/>
    <w:rsid w:val="00A54D8C"/>
    <w:rsid w:val="00A56181"/>
    <w:rsid w:val="00A5796D"/>
    <w:rsid w:val="00A6548A"/>
    <w:rsid w:val="00A67644"/>
    <w:rsid w:val="00A74BDA"/>
    <w:rsid w:val="00A829E8"/>
    <w:rsid w:val="00A84F55"/>
    <w:rsid w:val="00A863F0"/>
    <w:rsid w:val="00A90E30"/>
    <w:rsid w:val="00A945F3"/>
    <w:rsid w:val="00A97D30"/>
    <w:rsid w:val="00AA1506"/>
    <w:rsid w:val="00AA4318"/>
    <w:rsid w:val="00AB00E7"/>
    <w:rsid w:val="00AB49C4"/>
    <w:rsid w:val="00AC332B"/>
    <w:rsid w:val="00AD1F6E"/>
    <w:rsid w:val="00AD2FCE"/>
    <w:rsid w:val="00AE1910"/>
    <w:rsid w:val="00AE1EF3"/>
    <w:rsid w:val="00AE2D8D"/>
    <w:rsid w:val="00AF1250"/>
    <w:rsid w:val="00AF1320"/>
    <w:rsid w:val="00AF3D5F"/>
    <w:rsid w:val="00AF7FB8"/>
    <w:rsid w:val="00B00C3D"/>
    <w:rsid w:val="00B03D3D"/>
    <w:rsid w:val="00B04105"/>
    <w:rsid w:val="00B04D16"/>
    <w:rsid w:val="00B06B2A"/>
    <w:rsid w:val="00B06B33"/>
    <w:rsid w:val="00B12D8A"/>
    <w:rsid w:val="00B132F7"/>
    <w:rsid w:val="00B136A1"/>
    <w:rsid w:val="00B151BC"/>
    <w:rsid w:val="00B158AB"/>
    <w:rsid w:val="00B15B66"/>
    <w:rsid w:val="00B15BAA"/>
    <w:rsid w:val="00B15C11"/>
    <w:rsid w:val="00B15CE0"/>
    <w:rsid w:val="00B2115A"/>
    <w:rsid w:val="00B21D74"/>
    <w:rsid w:val="00B2591F"/>
    <w:rsid w:val="00B25D3B"/>
    <w:rsid w:val="00B26229"/>
    <w:rsid w:val="00B26E8F"/>
    <w:rsid w:val="00B309C1"/>
    <w:rsid w:val="00B3381C"/>
    <w:rsid w:val="00B45223"/>
    <w:rsid w:val="00B46547"/>
    <w:rsid w:val="00B466F5"/>
    <w:rsid w:val="00B6063B"/>
    <w:rsid w:val="00B61223"/>
    <w:rsid w:val="00B615AC"/>
    <w:rsid w:val="00B63B97"/>
    <w:rsid w:val="00B6662F"/>
    <w:rsid w:val="00B73E18"/>
    <w:rsid w:val="00B73EAE"/>
    <w:rsid w:val="00B80040"/>
    <w:rsid w:val="00B825D0"/>
    <w:rsid w:val="00B82C4E"/>
    <w:rsid w:val="00B85D66"/>
    <w:rsid w:val="00B86140"/>
    <w:rsid w:val="00B963AE"/>
    <w:rsid w:val="00B9737F"/>
    <w:rsid w:val="00B975D6"/>
    <w:rsid w:val="00BA1FC7"/>
    <w:rsid w:val="00BA5C61"/>
    <w:rsid w:val="00BA7E4B"/>
    <w:rsid w:val="00BB365B"/>
    <w:rsid w:val="00BB3A63"/>
    <w:rsid w:val="00BB7C7A"/>
    <w:rsid w:val="00BC6670"/>
    <w:rsid w:val="00BD40AD"/>
    <w:rsid w:val="00BE1006"/>
    <w:rsid w:val="00BE29AD"/>
    <w:rsid w:val="00BE4709"/>
    <w:rsid w:val="00BE47A9"/>
    <w:rsid w:val="00BE4D38"/>
    <w:rsid w:val="00BE518B"/>
    <w:rsid w:val="00BE57BF"/>
    <w:rsid w:val="00BF1AE1"/>
    <w:rsid w:val="00C01F8E"/>
    <w:rsid w:val="00C06927"/>
    <w:rsid w:val="00C10241"/>
    <w:rsid w:val="00C104C1"/>
    <w:rsid w:val="00C10C82"/>
    <w:rsid w:val="00C13770"/>
    <w:rsid w:val="00C148D0"/>
    <w:rsid w:val="00C23295"/>
    <w:rsid w:val="00C2633F"/>
    <w:rsid w:val="00C27014"/>
    <w:rsid w:val="00C31383"/>
    <w:rsid w:val="00C3394C"/>
    <w:rsid w:val="00C54B4C"/>
    <w:rsid w:val="00C6267A"/>
    <w:rsid w:val="00C66D30"/>
    <w:rsid w:val="00C70F5A"/>
    <w:rsid w:val="00C711AF"/>
    <w:rsid w:val="00C72070"/>
    <w:rsid w:val="00C76283"/>
    <w:rsid w:val="00C81E58"/>
    <w:rsid w:val="00C821DC"/>
    <w:rsid w:val="00C843C1"/>
    <w:rsid w:val="00C84BA8"/>
    <w:rsid w:val="00C85AAB"/>
    <w:rsid w:val="00C87638"/>
    <w:rsid w:val="00C90F0D"/>
    <w:rsid w:val="00C91B71"/>
    <w:rsid w:val="00C943EE"/>
    <w:rsid w:val="00C95225"/>
    <w:rsid w:val="00CA700B"/>
    <w:rsid w:val="00CB55AC"/>
    <w:rsid w:val="00CC1C39"/>
    <w:rsid w:val="00CC4BC8"/>
    <w:rsid w:val="00CC57D5"/>
    <w:rsid w:val="00CC589F"/>
    <w:rsid w:val="00CC5C7F"/>
    <w:rsid w:val="00CD03BF"/>
    <w:rsid w:val="00CD176B"/>
    <w:rsid w:val="00CF0142"/>
    <w:rsid w:val="00CF0F2E"/>
    <w:rsid w:val="00CF27CF"/>
    <w:rsid w:val="00D02C08"/>
    <w:rsid w:val="00D03FA4"/>
    <w:rsid w:val="00D07F7D"/>
    <w:rsid w:val="00D14551"/>
    <w:rsid w:val="00D16FED"/>
    <w:rsid w:val="00D323F4"/>
    <w:rsid w:val="00D34D3E"/>
    <w:rsid w:val="00D37802"/>
    <w:rsid w:val="00D412D1"/>
    <w:rsid w:val="00D417EF"/>
    <w:rsid w:val="00D4185C"/>
    <w:rsid w:val="00D42C48"/>
    <w:rsid w:val="00D43CFB"/>
    <w:rsid w:val="00D50D00"/>
    <w:rsid w:val="00D52CBD"/>
    <w:rsid w:val="00D53584"/>
    <w:rsid w:val="00D54C2F"/>
    <w:rsid w:val="00D54CE2"/>
    <w:rsid w:val="00D60A69"/>
    <w:rsid w:val="00D70F21"/>
    <w:rsid w:val="00D7275F"/>
    <w:rsid w:val="00D72BF6"/>
    <w:rsid w:val="00D75C86"/>
    <w:rsid w:val="00D76143"/>
    <w:rsid w:val="00D771C6"/>
    <w:rsid w:val="00D80F0A"/>
    <w:rsid w:val="00D81322"/>
    <w:rsid w:val="00D83DE5"/>
    <w:rsid w:val="00D847C7"/>
    <w:rsid w:val="00D85565"/>
    <w:rsid w:val="00D91C3A"/>
    <w:rsid w:val="00D92464"/>
    <w:rsid w:val="00D94473"/>
    <w:rsid w:val="00DA2CB6"/>
    <w:rsid w:val="00DA36F3"/>
    <w:rsid w:val="00DA5F5F"/>
    <w:rsid w:val="00DA7927"/>
    <w:rsid w:val="00DA7ECB"/>
    <w:rsid w:val="00DB19E0"/>
    <w:rsid w:val="00DB1FF4"/>
    <w:rsid w:val="00DB3878"/>
    <w:rsid w:val="00DB3ED7"/>
    <w:rsid w:val="00DB4261"/>
    <w:rsid w:val="00DC0A9F"/>
    <w:rsid w:val="00DC2074"/>
    <w:rsid w:val="00DC7F12"/>
    <w:rsid w:val="00DD0433"/>
    <w:rsid w:val="00DD16B4"/>
    <w:rsid w:val="00DD6724"/>
    <w:rsid w:val="00DE1F1F"/>
    <w:rsid w:val="00DE2B77"/>
    <w:rsid w:val="00DE496B"/>
    <w:rsid w:val="00DE6E37"/>
    <w:rsid w:val="00DE7619"/>
    <w:rsid w:val="00DF2A37"/>
    <w:rsid w:val="00DF381A"/>
    <w:rsid w:val="00DF67B9"/>
    <w:rsid w:val="00E06B6B"/>
    <w:rsid w:val="00E1360E"/>
    <w:rsid w:val="00E16506"/>
    <w:rsid w:val="00E225C3"/>
    <w:rsid w:val="00E22E8D"/>
    <w:rsid w:val="00E36B0C"/>
    <w:rsid w:val="00E375AA"/>
    <w:rsid w:val="00E42152"/>
    <w:rsid w:val="00E42505"/>
    <w:rsid w:val="00E43C24"/>
    <w:rsid w:val="00E45CAC"/>
    <w:rsid w:val="00E4758E"/>
    <w:rsid w:val="00E57D2D"/>
    <w:rsid w:val="00E60240"/>
    <w:rsid w:val="00E60624"/>
    <w:rsid w:val="00E6494F"/>
    <w:rsid w:val="00E6781B"/>
    <w:rsid w:val="00E712C9"/>
    <w:rsid w:val="00E71DDE"/>
    <w:rsid w:val="00E73D35"/>
    <w:rsid w:val="00E801B2"/>
    <w:rsid w:val="00E812A9"/>
    <w:rsid w:val="00E81AE7"/>
    <w:rsid w:val="00E81D65"/>
    <w:rsid w:val="00E82D4D"/>
    <w:rsid w:val="00E847CE"/>
    <w:rsid w:val="00E85D9A"/>
    <w:rsid w:val="00E8759F"/>
    <w:rsid w:val="00EA08B6"/>
    <w:rsid w:val="00EA1AE5"/>
    <w:rsid w:val="00EB6493"/>
    <w:rsid w:val="00EB7092"/>
    <w:rsid w:val="00EC27AE"/>
    <w:rsid w:val="00EC5356"/>
    <w:rsid w:val="00EC6C41"/>
    <w:rsid w:val="00EC7C13"/>
    <w:rsid w:val="00ED25F8"/>
    <w:rsid w:val="00ED527F"/>
    <w:rsid w:val="00EE23D3"/>
    <w:rsid w:val="00EE6F3D"/>
    <w:rsid w:val="00EF2DF7"/>
    <w:rsid w:val="00EF6C14"/>
    <w:rsid w:val="00F05D42"/>
    <w:rsid w:val="00F05DE1"/>
    <w:rsid w:val="00F102EE"/>
    <w:rsid w:val="00F14F26"/>
    <w:rsid w:val="00F161BE"/>
    <w:rsid w:val="00F201F6"/>
    <w:rsid w:val="00F21F80"/>
    <w:rsid w:val="00F22167"/>
    <w:rsid w:val="00F24F8D"/>
    <w:rsid w:val="00F2512A"/>
    <w:rsid w:val="00F258DF"/>
    <w:rsid w:val="00F25B08"/>
    <w:rsid w:val="00F30DF4"/>
    <w:rsid w:val="00F34AAF"/>
    <w:rsid w:val="00F3562B"/>
    <w:rsid w:val="00F37E4E"/>
    <w:rsid w:val="00F405EF"/>
    <w:rsid w:val="00F40B83"/>
    <w:rsid w:val="00F431C8"/>
    <w:rsid w:val="00F44571"/>
    <w:rsid w:val="00F52E4F"/>
    <w:rsid w:val="00F54E56"/>
    <w:rsid w:val="00F632AA"/>
    <w:rsid w:val="00F639E5"/>
    <w:rsid w:val="00F6627F"/>
    <w:rsid w:val="00F71867"/>
    <w:rsid w:val="00F80345"/>
    <w:rsid w:val="00F81A59"/>
    <w:rsid w:val="00F83404"/>
    <w:rsid w:val="00F848C3"/>
    <w:rsid w:val="00F84D5A"/>
    <w:rsid w:val="00F9553A"/>
    <w:rsid w:val="00FA4B1A"/>
    <w:rsid w:val="00FC1521"/>
    <w:rsid w:val="00FC28BE"/>
    <w:rsid w:val="00FC75B2"/>
    <w:rsid w:val="00FD06CF"/>
    <w:rsid w:val="00FD4FF0"/>
    <w:rsid w:val="00FD59DF"/>
    <w:rsid w:val="00FE124C"/>
    <w:rsid w:val="00FE274D"/>
    <w:rsid w:val="00FE3362"/>
    <w:rsid w:val="00FE3B19"/>
    <w:rsid w:val="00FE5068"/>
    <w:rsid w:val="00FE5505"/>
    <w:rsid w:val="00FE6DD4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70DB6"/>
  <w15:docId w15:val="{126E1550-2D95-47CA-A51C-39660051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F0A"/>
    <w:rPr>
      <w:rFonts w:ascii="HR Times" w:hAnsi="HR Times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277C2D"/>
    <w:pPr>
      <w:keepNext/>
      <w:tabs>
        <w:tab w:val="center" w:pos="1559"/>
      </w:tabs>
      <w:jc w:val="center"/>
      <w:outlineLvl w:val="7"/>
    </w:pPr>
    <w:rPr>
      <w:rFonts w:ascii="Times New Roman" w:hAnsi="Times New Roman"/>
      <w:b/>
      <w:bCs/>
      <w:sz w:val="28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0F0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523968"/>
    <w:rPr>
      <w:rFonts w:ascii="HR Times" w:hAnsi="HR Times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D80F0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HR Times" w:hAnsi="HR Times" w:cs="Times New Roman"/>
      <w:sz w:val="20"/>
      <w:szCs w:val="20"/>
      <w:lang w:eastAsia="en-US"/>
    </w:rPr>
  </w:style>
  <w:style w:type="character" w:styleId="PageNumber">
    <w:name w:val="page number"/>
    <w:uiPriority w:val="99"/>
    <w:rsid w:val="00D80F0A"/>
    <w:rPr>
      <w:rFonts w:cs="Times New Roman"/>
    </w:rPr>
  </w:style>
  <w:style w:type="character" w:styleId="Hyperlink">
    <w:name w:val="Hyperlink"/>
    <w:uiPriority w:val="99"/>
    <w:rsid w:val="004232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34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660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6607B1"/>
    <w:rPr>
      <w:rFonts w:ascii="Segoe UI" w:hAnsi="Segoe UI" w:cs="Segoe UI"/>
      <w:sz w:val="18"/>
      <w:szCs w:val="18"/>
      <w:lang w:eastAsia="en-US"/>
    </w:rPr>
  </w:style>
  <w:style w:type="character" w:customStyle="1" w:styleId="Heading8Char">
    <w:name w:val="Heading 8 Char"/>
    <w:link w:val="Heading8"/>
    <w:rsid w:val="00277C2D"/>
    <w:rPr>
      <w:b/>
      <w:bCs/>
      <w:sz w:val="28"/>
      <w:szCs w:val="24"/>
      <w:lang w:val="hr-HR" w:eastAsia="hr-HR"/>
    </w:rPr>
  </w:style>
  <w:style w:type="character" w:customStyle="1" w:styleId="ZaglavljeChar1">
    <w:name w:val="Zaglavlje Char1"/>
    <w:rsid w:val="0077451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Zadanifontodlomka">
    <w:name w:val="Zadani font odlomka"/>
    <w:rsid w:val="0021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emorandum%20Op&#263;insko%20vije&#263;e%2020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841B-1AD2-4648-914E-8531515B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2631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NENA</dc:creator>
  <cp:keywords/>
  <dc:description/>
  <cp:lastModifiedBy>Opcina Mljet</cp:lastModifiedBy>
  <cp:revision>328</cp:revision>
  <cp:lastPrinted>2026-03-13T10:33:00Z</cp:lastPrinted>
  <dcterms:created xsi:type="dcterms:W3CDTF">2016-12-04T15:40:00Z</dcterms:created>
  <dcterms:modified xsi:type="dcterms:W3CDTF">2026-03-16T07:07:00Z</dcterms:modified>
</cp:coreProperties>
</file>