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432D" w14:textId="77777777" w:rsidR="00E51DFF" w:rsidRDefault="00E51DFF" w:rsidP="00E51DFF">
      <w:pPr>
        <w:rPr>
          <w:rFonts w:ascii="Times New Roman" w:hAnsi="Times New Roman"/>
          <w:sz w:val="24"/>
          <w:szCs w:val="24"/>
        </w:rPr>
      </w:pPr>
    </w:p>
    <w:p w14:paraId="58F3F2A2" w14:textId="68A22778" w:rsidR="001E7603" w:rsidRDefault="001E7603" w:rsidP="001E760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024-14/2</w:t>
      </w:r>
      <w:r w:rsidR="0069642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-01/0</w:t>
      </w:r>
      <w:r w:rsidR="0069642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21B0102A" w14:textId="66E54A0B" w:rsidR="001E7603" w:rsidRDefault="001E7603" w:rsidP="001E760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2117-3/01-2</w:t>
      </w:r>
      <w:r w:rsidR="0069642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-3</w:t>
      </w:r>
      <w:r w:rsidR="0069642A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7A68D087" w14:textId="26D2BFC8" w:rsidR="001E7603" w:rsidRDefault="001E7603" w:rsidP="001E760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740203">
        <w:rPr>
          <w:rFonts w:ascii="Times New Roman" w:hAnsi="Times New Roman"/>
          <w:sz w:val="22"/>
          <w:szCs w:val="22"/>
        </w:rPr>
        <w:t>29</w:t>
      </w:r>
      <w:r w:rsidR="007B0C8F">
        <w:rPr>
          <w:rFonts w:ascii="Times New Roman" w:hAnsi="Times New Roman"/>
          <w:sz w:val="22"/>
          <w:szCs w:val="22"/>
        </w:rPr>
        <w:t>.0</w:t>
      </w:r>
      <w:r w:rsidR="0069642A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.202</w:t>
      </w:r>
      <w:r w:rsidR="0069642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"Upisite datum..." \d </w:instrTex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>
        <w:rPr>
          <w:rFonts w:ascii="Times New Roman" w:hAnsi="Times New Roman"/>
          <w:sz w:val="22"/>
          <w:szCs w:val="22"/>
        </w:rPr>
        <w:fldChar w:fldCharType="separate"/>
      </w:r>
      <w:r w:rsidR="00740203">
        <w:rPr>
          <w:rFonts w:ascii="Times New Roman" w:hAnsi="Times New Roman"/>
          <w:noProof/>
          <w:sz w:val="22"/>
          <w:szCs w:val="22"/>
        </w:rPr>
        <w:instrText>29.04.2026</w:instrTex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2214D0DE" w14:textId="01CEEE5E" w:rsidR="006045E1" w:rsidRPr="00A23355" w:rsidRDefault="006045E1" w:rsidP="00E51DFF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740203">
        <w:rPr>
          <w:rFonts w:ascii="Times New Roman" w:hAnsi="Times New Roman"/>
          <w:noProof/>
          <w:sz w:val="24"/>
          <w:szCs w:val="24"/>
        </w:rPr>
        <w:instrText>29.04.2026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1FDD69E2" w14:textId="77777777" w:rsidR="00B16772" w:rsidRDefault="00B16772">
      <w:pPr>
        <w:spacing w:before="120"/>
      </w:pPr>
    </w:p>
    <w:p w14:paraId="0C33BED3" w14:textId="77FB9CC1" w:rsidR="00E51DFF" w:rsidRDefault="00E51DFF" w:rsidP="00E51DFF">
      <w:pPr>
        <w:ind w:firstLine="720"/>
        <w:rPr>
          <w:rFonts w:ascii="Times New Roman" w:hAnsi="Times New Roman"/>
          <w:sz w:val="22"/>
          <w:szCs w:val="22"/>
        </w:rPr>
      </w:pPr>
      <w:r w:rsidRPr="00574703">
        <w:rPr>
          <w:rFonts w:ascii="Times New Roman" w:hAnsi="Times New Roman"/>
          <w:sz w:val="22"/>
          <w:szCs w:val="22"/>
        </w:rPr>
        <w:t>Na tem</w:t>
      </w:r>
      <w:r>
        <w:rPr>
          <w:rFonts w:ascii="Times New Roman" w:hAnsi="Times New Roman"/>
          <w:sz w:val="22"/>
          <w:szCs w:val="22"/>
        </w:rPr>
        <w:t>elju članka 8. stavak 1. točka 13</w:t>
      </w:r>
      <w:r w:rsidRPr="00574703">
        <w:rPr>
          <w:rFonts w:ascii="Times New Roman" w:hAnsi="Times New Roman"/>
          <w:sz w:val="22"/>
          <w:szCs w:val="22"/>
        </w:rPr>
        <w:t>. Odluke o provedbi izbora za članove vijeća mjesnih odbora na području Općine Mljet („Službeni glasnik Opći</w:t>
      </w:r>
      <w:r>
        <w:rPr>
          <w:rFonts w:ascii="Times New Roman" w:hAnsi="Times New Roman"/>
          <w:sz w:val="22"/>
          <w:szCs w:val="22"/>
        </w:rPr>
        <w:t>ne Mljet“ broj: 2/22) i točke 6. stavak 2. točka 13</w:t>
      </w:r>
      <w:r w:rsidRPr="00574703">
        <w:rPr>
          <w:rFonts w:ascii="Times New Roman" w:hAnsi="Times New Roman"/>
          <w:sz w:val="22"/>
          <w:szCs w:val="22"/>
        </w:rPr>
        <w:t xml:space="preserve">. Odluke o raspisivanju izbora za vijeća mjesnih odbora na području Općine Mljet („Službeni glasnik Općine Mljet“ broj: </w:t>
      </w:r>
      <w:r w:rsidR="0069642A">
        <w:rPr>
          <w:rFonts w:ascii="Times New Roman" w:hAnsi="Times New Roman"/>
          <w:sz w:val="22"/>
          <w:szCs w:val="22"/>
        </w:rPr>
        <w:t>2</w:t>
      </w:r>
      <w:r w:rsidRPr="00574703">
        <w:rPr>
          <w:rFonts w:ascii="Times New Roman" w:hAnsi="Times New Roman"/>
          <w:sz w:val="22"/>
          <w:szCs w:val="22"/>
        </w:rPr>
        <w:t>/2</w:t>
      </w:r>
      <w:r w:rsidR="0069642A">
        <w:rPr>
          <w:rFonts w:ascii="Times New Roman" w:hAnsi="Times New Roman"/>
          <w:sz w:val="22"/>
          <w:szCs w:val="22"/>
        </w:rPr>
        <w:t>6</w:t>
      </w:r>
      <w:r w:rsidRPr="00574703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uz shodnu primjenu odredbi Zakona o lokalnim izborima („Narodne novine“ broj: 144/12, 121/16, 98/19, 42/20, 144/20 i 37/21)</w:t>
      </w:r>
      <w:r w:rsidRPr="00574703">
        <w:rPr>
          <w:rFonts w:ascii="Times New Roman" w:hAnsi="Times New Roman"/>
          <w:sz w:val="22"/>
          <w:szCs w:val="22"/>
        </w:rPr>
        <w:t xml:space="preserve"> Općinsko izborno povjerenstvo Općine Mljet dana </w:t>
      </w:r>
      <w:r w:rsidR="00740203">
        <w:rPr>
          <w:rFonts w:ascii="Times New Roman" w:hAnsi="Times New Roman"/>
          <w:sz w:val="22"/>
          <w:szCs w:val="22"/>
        </w:rPr>
        <w:t>29</w:t>
      </w:r>
      <w:r w:rsidR="0069642A">
        <w:rPr>
          <w:rFonts w:ascii="Times New Roman" w:hAnsi="Times New Roman"/>
          <w:sz w:val="22"/>
          <w:szCs w:val="22"/>
        </w:rPr>
        <w:t>. travnja</w:t>
      </w:r>
      <w:r w:rsidRPr="00574703">
        <w:rPr>
          <w:rFonts w:ascii="Times New Roman" w:hAnsi="Times New Roman"/>
          <w:sz w:val="22"/>
          <w:szCs w:val="22"/>
        </w:rPr>
        <w:t xml:space="preserve"> 202</w:t>
      </w:r>
      <w:r w:rsidR="0069642A">
        <w:rPr>
          <w:rFonts w:ascii="Times New Roman" w:hAnsi="Times New Roman"/>
          <w:sz w:val="22"/>
          <w:szCs w:val="22"/>
        </w:rPr>
        <w:t>6</w:t>
      </w:r>
      <w:r w:rsidRPr="00574703">
        <w:rPr>
          <w:rFonts w:ascii="Times New Roman" w:hAnsi="Times New Roman"/>
          <w:sz w:val="22"/>
          <w:szCs w:val="22"/>
        </w:rPr>
        <w:t xml:space="preserve">. godine </w:t>
      </w:r>
      <w:r>
        <w:rPr>
          <w:rFonts w:ascii="Times New Roman" w:hAnsi="Times New Roman"/>
          <w:sz w:val="22"/>
          <w:szCs w:val="22"/>
        </w:rPr>
        <w:t>utvrdilo je i objavljuje</w:t>
      </w:r>
    </w:p>
    <w:p w14:paraId="16E7AB0D" w14:textId="77777777" w:rsidR="00B16772" w:rsidRDefault="00B16772" w:rsidP="00E51DFF">
      <w:pPr>
        <w:rPr>
          <w:rFonts w:ascii="Times New Roman" w:hAnsi="Times New Roman"/>
          <w:sz w:val="22"/>
          <w:szCs w:val="22"/>
        </w:rPr>
      </w:pPr>
    </w:p>
    <w:p w14:paraId="5099E2CB" w14:textId="77777777" w:rsidR="00E51DFF" w:rsidRPr="00B16772" w:rsidRDefault="00E51DFF" w:rsidP="00B16772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>KONAČNE REZULTATE IZBORA ČLANOVA VIJEĆA</w:t>
      </w:r>
    </w:p>
    <w:p w14:paraId="3A9E741E" w14:textId="48EDC50E" w:rsidR="00E51DFF" w:rsidRPr="00B16772" w:rsidRDefault="00E51DFF" w:rsidP="00B16772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SOLINE PROVEDENIH </w:t>
      </w:r>
      <w:r w:rsidR="0069642A"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 w:rsidR="0069642A"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6BD96BBA" w14:textId="77777777" w:rsidR="00E51DFF" w:rsidRDefault="00E51DFF" w:rsidP="00E51DFF">
      <w:pPr>
        <w:rPr>
          <w:rFonts w:ascii="Times New Roman" w:hAnsi="Times New Roman"/>
          <w:sz w:val="22"/>
          <w:szCs w:val="22"/>
        </w:rPr>
      </w:pPr>
    </w:p>
    <w:p w14:paraId="0F06ADB1" w14:textId="63C66AC7" w:rsidR="00B167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0E42212B" w14:textId="77777777" w:rsidR="00E51DFF" w:rsidRPr="004B4E90" w:rsidRDefault="007B0C8F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Od ukupno 20</w:t>
      </w:r>
      <w:r w:rsidR="00E51DFF" w:rsidRPr="004B4E90">
        <w:rPr>
          <w:rFonts w:ascii="Times New Roman" w:hAnsi="Times New Roman"/>
          <w:sz w:val="22"/>
          <w:szCs w:val="22"/>
        </w:rPr>
        <w:t xml:space="preserve"> birača upisanih u popis bi</w:t>
      </w:r>
      <w:r w:rsidRPr="004B4E90">
        <w:rPr>
          <w:rFonts w:ascii="Times New Roman" w:hAnsi="Times New Roman"/>
          <w:sz w:val="22"/>
          <w:szCs w:val="22"/>
        </w:rPr>
        <w:t>rača glasovanju je pristupilo 18 birača, odnosno 90</w:t>
      </w:r>
      <w:r w:rsidR="00E51DFF" w:rsidRPr="004B4E90">
        <w:rPr>
          <w:rFonts w:ascii="Times New Roman" w:hAnsi="Times New Roman"/>
          <w:sz w:val="22"/>
          <w:szCs w:val="22"/>
        </w:rPr>
        <w:t xml:space="preserve">% od čega je prema </w:t>
      </w:r>
      <w:r w:rsidRPr="004B4E90">
        <w:rPr>
          <w:rFonts w:ascii="Times New Roman" w:hAnsi="Times New Roman"/>
          <w:sz w:val="22"/>
          <w:szCs w:val="22"/>
        </w:rPr>
        <w:t>glasačkim listićima glasovalo 18 birača, odnosno 90%. Važećih listića bilo je 18 , odnosno 100%. Nevažećih  listića je bilo 0, odnosno 0</w:t>
      </w:r>
      <w:r w:rsidR="00E51DFF" w:rsidRPr="004B4E90">
        <w:rPr>
          <w:rFonts w:ascii="Times New Roman" w:hAnsi="Times New Roman"/>
          <w:sz w:val="22"/>
          <w:szCs w:val="22"/>
        </w:rPr>
        <w:t>%.</w:t>
      </w:r>
    </w:p>
    <w:p w14:paraId="5A2F57F5" w14:textId="77777777" w:rsidR="004B4E90" w:rsidRDefault="004B4E90" w:rsidP="004B4E90">
      <w:pPr>
        <w:rPr>
          <w:rFonts w:ascii="Times New Roman" w:hAnsi="Times New Roman"/>
          <w:sz w:val="22"/>
          <w:szCs w:val="22"/>
        </w:rPr>
      </w:pPr>
    </w:p>
    <w:p w14:paraId="39593230" w14:textId="246EAAF1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69DAA120" w14:textId="6CE43CB7" w:rsidR="00E51DFF" w:rsidRPr="004B4E90" w:rsidRDefault="00E51DFF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36D53B03" w14:textId="1EFA92B1" w:rsidR="00E51DFF" w:rsidRPr="004B4E90" w:rsidRDefault="00E51DFF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2D45A946" w14:textId="77777777" w:rsidR="00E51DFF" w:rsidRPr="004B4E90" w:rsidRDefault="00E51DFF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Nositelj kandidacijske liste: IVAN SRŠEN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="007B0C8F" w:rsidRPr="004B4E90">
        <w:rPr>
          <w:rFonts w:ascii="Times New Roman" w:hAnsi="Times New Roman"/>
          <w:sz w:val="22"/>
          <w:szCs w:val="22"/>
        </w:rPr>
        <w:tab/>
        <w:t>18 glasa</w:t>
      </w:r>
      <w:r w:rsidR="007B0C8F" w:rsidRPr="004B4E90">
        <w:rPr>
          <w:rFonts w:ascii="Times New Roman" w:hAnsi="Times New Roman"/>
          <w:sz w:val="22"/>
          <w:szCs w:val="22"/>
        </w:rPr>
        <w:tab/>
        <w:t>100</w:t>
      </w:r>
      <w:r w:rsidRPr="004B4E90">
        <w:rPr>
          <w:rFonts w:ascii="Times New Roman" w:hAnsi="Times New Roman"/>
          <w:sz w:val="22"/>
          <w:szCs w:val="22"/>
        </w:rPr>
        <w:t>%</w:t>
      </w:r>
    </w:p>
    <w:p w14:paraId="647BAB55" w14:textId="77777777" w:rsidR="00E51DFF" w:rsidRDefault="00E51DFF" w:rsidP="00FF4E72">
      <w:pPr>
        <w:rPr>
          <w:rFonts w:ascii="Times New Roman" w:hAnsi="Times New Roman"/>
          <w:sz w:val="22"/>
          <w:szCs w:val="22"/>
        </w:rPr>
      </w:pPr>
    </w:p>
    <w:p w14:paraId="6677243C" w14:textId="4CE9C3B3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7768D1F6" w14:textId="77777777" w:rsidR="00E51DFF" w:rsidRPr="004B4E90" w:rsidRDefault="00E51DFF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Kandidacijske liste koje su dobile najmanje 5% važećih glasova birača i koje na osnovi odredbi Odluke o provedbi izbora za članove vijeća mjesnih odbora na području Općine Mljet</w:t>
      </w:r>
      <w:r w:rsidR="00B16772" w:rsidRPr="004B4E90">
        <w:rPr>
          <w:rFonts w:ascii="Times New Roman" w:hAnsi="Times New Roman"/>
          <w:sz w:val="22"/>
          <w:szCs w:val="22"/>
        </w:rPr>
        <w:t xml:space="preserve"> i odredbi Odluke o raspisivanju izbora za vijeća mjesnih odbora na području Općine Mljet, uz shodnu primjenu odredbi Zakona o lokalnim izborima sudjeluju u diobi mjesta u Vijeću mjesnog odbora Soline su:</w:t>
      </w:r>
    </w:p>
    <w:p w14:paraId="3B3D8482" w14:textId="3C4E0F9C" w:rsidR="00B16772" w:rsidRPr="004B4E90" w:rsidRDefault="00B16772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42114612" w14:textId="77777777" w:rsidR="00B16772" w:rsidRDefault="00B16772" w:rsidP="004B4E90">
      <w:pPr>
        <w:rPr>
          <w:rFonts w:ascii="Times New Roman" w:hAnsi="Times New Roman"/>
          <w:sz w:val="22"/>
          <w:szCs w:val="22"/>
        </w:rPr>
      </w:pPr>
      <w:r w:rsidRPr="008E0131">
        <w:rPr>
          <w:rFonts w:ascii="Times New Roman" w:hAnsi="Times New Roman"/>
          <w:sz w:val="22"/>
          <w:szCs w:val="22"/>
        </w:rPr>
        <w:t>Nositelj kandidacijske liste:</w:t>
      </w:r>
      <w:r>
        <w:rPr>
          <w:rFonts w:ascii="Times New Roman" w:hAnsi="Times New Roman"/>
          <w:sz w:val="22"/>
          <w:szCs w:val="22"/>
        </w:rPr>
        <w:t xml:space="preserve"> IVAN SRŠEN</w:t>
      </w:r>
    </w:p>
    <w:p w14:paraId="2BB9E806" w14:textId="77777777" w:rsidR="00B16772" w:rsidRDefault="00B16772" w:rsidP="00FF4E72">
      <w:pPr>
        <w:rPr>
          <w:rFonts w:ascii="Times New Roman" w:hAnsi="Times New Roman"/>
          <w:sz w:val="22"/>
          <w:szCs w:val="22"/>
        </w:rPr>
      </w:pPr>
    </w:p>
    <w:p w14:paraId="544FAE69" w14:textId="36CC5A21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1606EC99" w14:textId="77777777" w:rsidR="00B16772" w:rsidRPr="004B4E90" w:rsidRDefault="00B16772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Soline:</w:t>
      </w:r>
    </w:p>
    <w:p w14:paraId="6398A17C" w14:textId="3A829147" w:rsidR="00B16772" w:rsidRPr="004B4E90" w:rsidRDefault="00B16772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7177F4BA" w14:textId="77777777" w:rsidR="00B16772" w:rsidRPr="004B4E90" w:rsidRDefault="00B16772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Nositelj kandidacijske liste: IVAN SRŠEN</w:t>
      </w:r>
    </w:p>
    <w:p w14:paraId="531426F6" w14:textId="41908BB5" w:rsidR="00B16772" w:rsidRPr="00115F07" w:rsidRDefault="00B16772" w:rsidP="00B167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dobila je </w:t>
      </w:r>
      <w:r w:rsidRPr="004B4E90">
        <w:rPr>
          <w:rFonts w:ascii="Times New Roman" w:hAnsi="Times New Roman"/>
          <w:b/>
          <w:sz w:val="22"/>
          <w:szCs w:val="22"/>
        </w:rPr>
        <w:t>3 mjesta</w:t>
      </w:r>
      <w:r w:rsidRPr="004B4E90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01E0B65C" w14:textId="77777777" w:rsidR="0069642A" w:rsidRDefault="0069642A" w:rsidP="006964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Ivan Sršen, 20 226 Goveđari, Soline 11, rođ. 10.10.1979., OIB: 29435488309, Hrvat, M</w:t>
      </w:r>
    </w:p>
    <w:p w14:paraId="24C089D1" w14:textId="77777777" w:rsidR="0069642A" w:rsidRDefault="0069642A" w:rsidP="006964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Anka Sršen, 20 226 Goveđari, Soline 4, rođ. 09.12.1952., OIB: 68700960154, Hrvatica, Ž</w:t>
      </w:r>
    </w:p>
    <w:p w14:paraId="333A9255" w14:textId="58AA882B" w:rsidR="00B16772" w:rsidRDefault="0069642A" w:rsidP="00B167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Ivan Sršen, 20 226 Goveđari, Soline 3, rođ. 02.04.1983., OIB: 30156535262, Hrvat, M</w:t>
      </w:r>
    </w:p>
    <w:p w14:paraId="49B7F13D" w14:textId="77777777" w:rsidR="00FF4E72" w:rsidRDefault="00FF4E72" w:rsidP="00B16772">
      <w:pPr>
        <w:rPr>
          <w:rFonts w:ascii="Times New Roman" w:hAnsi="Times New Roman"/>
          <w:sz w:val="22"/>
          <w:szCs w:val="22"/>
        </w:rPr>
      </w:pPr>
    </w:p>
    <w:p w14:paraId="269DD86F" w14:textId="77777777" w:rsidR="0069642A" w:rsidRPr="00B16772" w:rsidRDefault="0069642A" w:rsidP="0069642A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lastRenderedPageBreak/>
        <w:t>KONAČNE REZULTATE IZBORA ČLANOVA VIJEĆA</w:t>
      </w:r>
    </w:p>
    <w:p w14:paraId="1084DB37" w14:textId="6EB6643B" w:rsidR="0069642A" w:rsidRPr="00B16772" w:rsidRDefault="0069642A" w:rsidP="0069642A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>
        <w:rPr>
          <w:rFonts w:ascii="Times New Roman" w:hAnsi="Times New Roman"/>
          <w:b/>
          <w:sz w:val="22"/>
          <w:szCs w:val="22"/>
        </w:rPr>
        <w:t>GOVEĐARI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1836A6DC" w14:textId="77777777" w:rsid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2398643" w14:textId="11342330" w:rsidR="0069642A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73E07CE5" w14:textId="5D764695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Od ukupno 136 birača upisanih u popis birača glasovanju je pristupilo 18 birača, odnosno 13,24% od čega je prema glasačkim listićima glasovalo 18 birača, odnosno 13,24%. Važećih listića bilo je 18 , odnosno 100%. Nevažećih  listića je bilo 0, odnosno 0%.</w:t>
      </w:r>
    </w:p>
    <w:p w14:paraId="746D2CDE" w14:textId="77777777" w:rsidR="004B4E90" w:rsidRDefault="004B4E90" w:rsidP="004B4E90">
      <w:pPr>
        <w:rPr>
          <w:rFonts w:ascii="Times New Roman" w:hAnsi="Times New Roman"/>
          <w:sz w:val="22"/>
          <w:szCs w:val="22"/>
        </w:rPr>
      </w:pPr>
    </w:p>
    <w:p w14:paraId="770195EE" w14:textId="02AD7322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0624651E" w14:textId="26F73306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1484A1C9" w14:textId="59A65E73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69642A">
        <w:rPr>
          <w:rFonts w:ascii="Times New Roman" w:hAnsi="Times New Roman"/>
          <w:sz w:val="22"/>
          <w:szCs w:val="22"/>
        </w:rPr>
        <w:t xml:space="preserve">HRVATSKA DEMOKRATSKA ZAJEDNICA – HDZ i HRVATSKA </w:t>
      </w:r>
      <w:r w:rsidRPr="004B4E90">
        <w:rPr>
          <w:rFonts w:ascii="Times New Roman" w:hAnsi="Times New Roman"/>
          <w:sz w:val="22"/>
          <w:szCs w:val="22"/>
        </w:rPr>
        <w:t>SELJAČKA STRANKA - HSS</w:t>
      </w:r>
    </w:p>
    <w:p w14:paraId="3F3F569D" w14:textId="01304158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Nositelj kandidacijske liste: VLAHO JEMIN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  <w:t>18 glasa</w:t>
      </w:r>
      <w:r w:rsidRPr="004B4E90">
        <w:rPr>
          <w:rFonts w:ascii="Times New Roman" w:hAnsi="Times New Roman"/>
          <w:sz w:val="22"/>
          <w:szCs w:val="22"/>
        </w:rPr>
        <w:tab/>
        <w:t>100%</w:t>
      </w:r>
    </w:p>
    <w:p w14:paraId="7BEAA085" w14:textId="77777777" w:rsidR="0069642A" w:rsidRDefault="0069642A" w:rsidP="00FF4E72">
      <w:pPr>
        <w:rPr>
          <w:rFonts w:ascii="Times New Roman" w:hAnsi="Times New Roman"/>
          <w:sz w:val="22"/>
          <w:szCs w:val="22"/>
        </w:rPr>
      </w:pPr>
    </w:p>
    <w:p w14:paraId="6E493DFA" w14:textId="40F30453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731D0633" w14:textId="74066230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Kandidacijske liste koje su dobile najmanje 5% važećih glasova birača i koje na osnovi odredbi Odluke o provedbi izbora za članove vijeća mjesnih odbora na području Općine Mljet i odredbi Odluke o raspisivanju izbora za vijeća mjesnih odbora na području Općine Mljet, uz shodnu primjenu odredbi Zakona o lokalnim izborima sudjeluju u diobi mjesta u Vijeću mjesnog odbora Goveđari su:</w:t>
      </w:r>
    </w:p>
    <w:p w14:paraId="0EA18591" w14:textId="5AEF69B2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658DB436" w14:textId="22A45C52" w:rsidR="0069642A" w:rsidRDefault="0069642A" w:rsidP="004B4E90">
      <w:pPr>
        <w:rPr>
          <w:rFonts w:ascii="Times New Roman" w:hAnsi="Times New Roman"/>
          <w:sz w:val="22"/>
          <w:szCs w:val="22"/>
        </w:rPr>
      </w:pPr>
      <w:r w:rsidRPr="008E0131">
        <w:rPr>
          <w:rFonts w:ascii="Times New Roman" w:hAnsi="Times New Roman"/>
          <w:sz w:val="22"/>
          <w:szCs w:val="22"/>
        </w:rPr>
        <w:t>Nositelj kandidacijske liste:</w:t>
      </w:r>
      <w:r>
        <w:rPr>
          <w:rFonts w:ascii="Times New Roman" w:hAnsi="Times New Roman"/>
          <w:sz w:val="22"/>
          <w:szCs w:val="22"/>
        </w:rPr>
        <w:t xml:space="preserve"> VLAHO JEMIN</w:t>
      </w:r>
    </w:p>
    <w:p w14:paraId="08475FBA" w14:textId="77777777" w:rsidR="0069642A" w:rsidRDefault="0069642A" w:rsidP="00FF4E72">
      <w:pPr>
        <w:rPr>
          <w:rFonts w:ascii="Times New Roman" w:hAnsi="Times New Roman"/>
          <w:sz w:val="22"/>
          <w:szCs w:val="22"/>
        </w:rPr>
      </w:pPr>
    </w:p>
    <w:p w14:paraId="278FCA70" w14:textId="578527AC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35300976" w14:textId="4584CE04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Goveđari:</w:t>
      </w:r>
    </w:p>
    <w:p w14:paraId="032667C6" w14:textId="1A1F2A44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7367CC80" w14:textId="1E817364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Nositelj kandidacijske liste: VLAHO JEMIN</w:t>
      </w:r>
    </w:p>
    <w:p w14:paraId="40DB8D8D" w14:textId="40533158" w:rsidR="0069642A" w:rsidRPr="00115F07" w:rsidRDefault="0069642A" w:rsidP="0069642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dobila je </w:t>
      </w:r>
      <w:r w:rsidRPr="004B4E90">
        <w:rPr>
          <w:rFonts w:ascii="Times New Roman" w:hAnsi="Times New Roman"/>
          <w:b/>
          <w:sz w:val="22"/>
          <w:szCs w:val="22"/>
        </w:rPr>
        <w:t>3 mjesta</w:t>
      </w:r>
      <w:r w:rsidRPr="004B4E90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0D0A0F78" w14:textId="77777777" w:rsidR="0069642A" w:rsidRDefault="0069642A" w:rsidP="006964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Vlaho Jemin, 20 226 Goveđari, Goveđari 33, rođ. 11.04.1979., OIB: 87734459517, Hrvat, M</w:t>
      </w:r>
    </w:p>
    <w:p w14:paraId="56003759" w14:textId="77777777" w:rsidR="0069642A" w:rsidRDefault="0069642A" w:rsidP="006964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Vicko Milić, 20 226 Goveđari, Pomena 3B, rođ. 22.02.1946., OIB: 28342834683, Hrvat, M</w:t>
      </w:r>
    </w:p>
    <w:p w14:paraId="6158397B" w14:textId="77777777" w:rsidR="0069642A" w:rsidRDefault="0069642A" w:rsidP="006964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Jezdimir Svičević, 20 226 Goveđari, B. Kuće 3, rođ. 15.06.1955., OIB: 17181422900, Crnogorac, M</w:t>
      </w:r>
    </w:p>
    <w:p w14:paraId="04720E5E" w14:textId="77777777" w:rsidR="0069642A" w:rsidRDefault="0069642A" w:rsidP="00B16772">
      <w:pPr>
        <w:rPr>
          <w:rFonts w:ascii="Times New Roman" w:hAnsi="Times New Roman"/>
          <w:sz w:val="22"/>
          <w:szCs w:val="22"/>
        </w:rPr>
      </w:pPr>
    </w:p>
    <w:p w14:paraId="5479C6D4" w14:textId="77777777" w:rsidR="00FF4E72" w:rsidRDefault="00FF4E72" w:rsidP="00B16772">
      <w:pPr>
        <w:rPr>
          <w:rFonts w:ascii="Times New Roman" w:hAnsi="Times New Roman"/>
          <w:sz w:val="22"/>
          <w:szCs w:val="22"/>
        </w:rPr>
      </w:pPr>
    </w:p>
    <w:p w14:paraId="18FDF776" w14:textId="77777777" w:rsidR="0069642A" w:rsidRPr="00B16772" w:rsidRDefault="0069642A" w:rsidP="0069642A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>KONAČNE REZULTATE IZBORA ČLANOVA VIJEĆA</w:t>
      </w:r>
    </w:p>
    <w:p w14:paraId="620B26C8" w14:textId="4E12121D" w:rsidR="0069642A" w:rsidRPr="00B16772" w:rsidRDefault="0069642A" w:rsidP="0069642A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>
        <w:rPr>
          <w:rFonts w:ascii="Times New Roman" w:hAnsi="Times New Roman"/>
          <w:b/>
          <w:sz w:val="22"/>
          <w:szCs w:val="22"/>
        </w:rPr>
        <w:t>POLAČE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60DBBA58" w14:textId="77777777" w:rsidR="0069642A" w:rsidRDefault="0069642A" w:rsidP="0069642A">
      <w:pPr>
        <w:rPr>
          <w:rFonts w:ascii="Times New Roman" w:hAnsi="Times New Roman"/>
          <w:sz w:val="22"/>
          <w:szCs w:val="22"/>
        </w:rPr>
      </w:pPr>
    </w:p>
    <w:p w14:paraId="6888AD30" w14:textId="10E904FB" w:rsidR="0069642A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5E6907DE" w14:textId="5E92FE1A" w:rsidR="0069642A" w:rsidRPr="00FF4E72" w:rsidRDefault="0069642A" w:rsidP="00FF4E72">
      <w:pPr>
        <w:rPr>
          <w:rFonts w:ascii="Times New Roman" w:hAnsi="Times New Roman"/>
          <w:sz w:val="22"/>
          <w:szCs w:val="22"/>
        </w:rPr>
      </w:pPr>
      <w:r w:rsidRPr="00FF4E72">
        <w:rPr>
          <w:rFonts w:ascii="Times New Roman" w:hAnsi="Times New Roman"/>
          <w:sz w:val="22"/>
          <w:szCs w:val="22"/>
        </w:rPr>
        <w:t>Od ukupno 102 birača upisanih u popis birača glasovanju je pristupilo 35 birača, odnosno 34,31% od čega je prema glasačkim listićima glasovalo 35 birača, odnosno 34,31%. Važećih listića bilo je 32 , odnosno 91,43%. Nevažećih  listića je bilo 3, odnosno 8,57%.</w:t>
      </w:r>
    </w:p>
    <w:p w14:paraId="6165172E" w14:textId="77777777" w:rsidR="004B4E90" w:rsidRDefault="004B4E90" w:rsidP="004B4E90">
      <w:pPr>
        <w:rPr>
          <w:rFonts w:ascii="Times New Roman" w:hAnsi="Times New Roman"/>
          <w:sz w:val="22"/>
          <w:szCs w:val="22"/>
        </w:rPr>
      </w:pPr>
    </w:p>
    <w:p w14:paraId="4040AD0A" w14:textId="3B9318FD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3757ADB0" w14:textId="1986BF49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089ED9F0" w14:textId="7B06003A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G</w:t>
      </w:r>
      <w:r w:rsidR="004B4E90" w:rsidRPr="004B4E90">
        <w:rPr>
          <w:rFonts w:ascii="Times New Roman" w:hAnsi="Times New Roman"/>
          <w:sz w:val="22"/>
          <w:szCs w:val="22"/>
        </w:rPr>
        <w:t>RUPA BIRAČA: Mario Orlandini, Sandro Dabelić i Stijepo Nodilo</w:t>
      </w:r>
    </w:p>
    <w:p w14:paraId="511B934B" w14:textId="5C2FB5CE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 w:rsidR="004B4E90" w:rsidRPr="004B4E90">
        <w:rPr>
          <w:rFonts w:ascii="Times New Roman" w:hAnsi="Times New Roman"/>
          <w:sz w:val="22"/>
          <w:szCs w:val="22"/>
        </w:rPr>
        <w:t>MARCELA NODILO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="004B4E90" w:rsidRPr="004B4E90">
        <w:rPr>
          <w:rFonts w:ascii="Times New Roman" w:hAnsi="Times New Roman"/>
          <w:sz w:val="22"/>
          <w:szCs w:val="22"/>
        </w:rPr>
        <w:t>32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  <w:t>100%</w:t>
      </w:r>
    </w:p>
    <w:p w14:paraId="29EE8C8C" w14:textId="77777777" w:rsidR="0069642A" w:rsidRDefault="0069642A" w:rsidP="00FF4E72">
      <w:pPr>
        <w:rPr>
          <w:rFonts w:ascii="Times New Roman" w:hAnsi="Times New Roman"/>
          <w:sz w:val="22"/>
          <w:szCs w:val="22"/>
        </w:rPr>
      </w:pPr>
    </w:p>
    <w:p w14:paraId="75C13E9C" w14:textId="38B1911F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78AB9F0B" w14:textId="3BD20F77" w:rsidR="0069642A" w:rsidRPr="004B4E90" w:rsidRDefault="0069642A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Kandidacijske liste koje su dobile najmanje 5% važećih glasova birača i koje na osnovi odredbi Odluke o provedbi izbora za članove vijeća mjesnih odbora na području Općine Mljet i odredbi Odluke o raspisivanju </w:t>
      </w:r>
      <w:r w:rsidRPr="004B4E90">
        <w:rPr>
          <w:rFonts w:ascii="Times New Roman" w:hAnsi="Times New Roman"/>
          <w:sz w:val="22"/>
          <w:szCs w:val="22"/>
        </w:rPr>
        <w:lastRenderedPageBreak/>
        <w:t xml:space="preserve">izbora za vijeća mjesnih odbora na području Općine Mljet, uz shodnu primjenu odredbi Zakona o lokalnim izborima sudjeluju u diobi mjesta u Vijeću mjesnog odbora </w:t>
      </w:r>
      <w:r w:rsidR="004B4E90" w:rsidRPr="004B4E90">
        <w:rPr>
          <w:rFonts w:ascii="Times New Roman" w:hAnsi="Times New Roman"/>
          <w:sz w:val="22"/>
          <w:szCs w:val="22"/>
        </w:rPr>
        <w:t>Polače</w:t>
      </w:r>
      <w:r w:rsidRPr="004B4E90">
        <w:rPr>
          <w:rFonts w:ascii="Times New Roman" w:hAnsi="Times New Roman"/>
          <w:sz w:val="22"/>
          <w:szCs w:val="22"/>
        </w:rPr>
        <w:t xml:space="preserve"> su:</w:t>
      </w:r>
    </w:p>
    <w:p w14:paraId="102A74F9" w14:textId="77777777" w:rsidR="004B4E90" w:rsidRPr="004B4E90" w:rsidRDefault="004B4E90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GRUPA BIRAČA: Mario Orlandini, Sandro Dabelić i Stijepo Nodilo</w:t>
      </w:r>
    </w:p>
    <w:p w14:paraId="4CEB5FF7" w14:textId="47D630A0" w:rsidR="0069642A" w:rsidRPr="00B16772" w:rsidRDefault="004B4E90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Nositelj kandidacijske liste: MARCELA NODILO</w:t>
      </w:r>
    </w:p>
    <w:p w14:paraId="651CF201" w14:textId="77777777" w:rsidR="00FF4E72" w:rsidRDefault="00FF4E72" w:rsidP="0069642A">
      <w:pPr>
        <w:rPr>
          <w:rFonts w:ascii="Times New Roman" w:hAnsi="Times New Roman"/>
          <w:sz w:val="22"/>
          <w:szCs w:val="22"/>
        </w:rPr>
      </w:pPr>
    </w:p>
    <w:p w14:paraId="50737902" w14:textId="7EC946E1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6F0706CF" w14:textId="5BD713BC" w:rsidR="0069642A" w:rsidRDefault="0069642A" w:rsidP="0069642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</w:t>
      </w:r>
      <w:r w:rsidR="004B4E90" w:rsidRPr="004B4E90">
        <w:rPr>
          <w:rFonts w:ascii="Times New Roman" w:hAnsi="Times New Roman"/>
          <w:sz w:val="22"/>
          <w:szCs w:val="22"/>
        </w:rPr>
        <w:t>Polače</w:t>
      </w:r>
      <w:r w:rsidRPr="004B4E90">
        <w:rPr>
          <w:rFonts w:ascii="Times New Roman" w:hAnsi="Times New Roman"/>
          <w:sz w:val="22"/>
          <w:szCs w:val="22"/>
        </w:rPr>
        <w:t>:</w:t>
      </w:r>
    </w:p>
    <w:p w14:paraId="5A89B514" w14:textId="77777777" w:rsidR="004B4E90" w:rsidRPr="004B4E90" w:rsidRDefault="004B4E90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GRUPA BIRAČA: Mario Orlandini, Sandro Dabelić i Stijepo Nodilo</w:t>
      </w:r>
    </w:p>
    <w:p w14:paraId="694789BA" w14:textId="6FF4B05B" w:rsidR="0069642A" w:rsidRPr="004B4E90" w:rsidRDefault="004B4E90" w:rsidP="004B4E90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Nositelj kandidacijske liste: MARCELA NODILO</w:t>
      </w:r>
      <w:r w:rsidR="0069642A" w:rsidRPr="004B4E90">
        <w:rPr>
          <w:rFonts w:ascii="Times New Roman" w:hAnsi="Times New Roman"/>
          <w:sz w:val="22"/>
          <w:szCs w:val="22"/>
        </w:rPr>
        <w:tab/>
      </w:r>
      <w:r w:rsidR="0069642A" w:rsidRPr="004B4E90">
        <w:rPr>
          <w:rFonts w:ascii="Times New Roman" w:hAnsi="Times New Roman"/>
          <w:sz w:val="22"/>
          <w:szCs w:val="22"/>
        </w:rPr>
        <w:tab/>
      </w:r>
      <w:r w:rsidR="0069642A" w:rsidRPr="004B4E90">
        <w:rPr>
          <w:rFonts w:ascii="Times New Roman" w:hAnsi="Times New Roman"/>
          <w:sz w:val="22"/>
          <w:szCs w:val="22"/>
        </w:rPr>
        <w:tab/>
      </w:r>
      <w:r w:rsidR="0069642A" w:rsidRPr="004B4E90">
        <w:rPr>
          <w:rFonts w:ascii="Times New Roman" w:hAnsi="Times New Roman"/>
          <w:sz w:val="22"/>
          <w:szCs w:val="22"/>
        </w:rPr>
        <w:tab/>
      </w:r>
      <w:r w:rsidR="0069642A" w:rsidRPr="004B4E90">
        <w:rPr>
          <w:rFonts w:ascii="Times New Roman" w:hAnsi="Times New Roman"/>
          <w:sz w:val="22"/>
          <w:szCs w:val="22"/>
        </w:rPr>
        <w:tab/>
      </w:r>
    </w:p>
    <w:p w14:paraId="36F7B96F" w14:textId="606CA6C1" w:rsidR="0069642A" w:rsidRPr="00115F07" w:rsidRDefault="0069642A" w:rsidP="0069642A">
      <w:pPr>
        <w:rPr>
          <w:rFonts w:ascii="Times New Roman" w:hAnsi="Times New Roman"/>
          <w:sz w:val="22"/>
          <w:szCs w:val="22"/>
        </w:rPr>
      </w:pPr>
      <w:r w:rsidRPr="00115F07">
        <w:rPr>
          <w:rFonts w:ascii="Times New Roman" w:hAnsi="Times New Roman"/>
          <w:sz w:val="22"/>
          <w:szCs w:val="22"/>
        </w:rPr>
        <w:t xml:space="preserve">dobila je </w:t>
      </w:r>
      <w:r w:rsidRPr="0075787B">
        <w:rPr>
          <w:rFonts w:ascii="Times New Roman" w:hAnsi="Times New Roman"/>
          <w:b/>
          <w:sz w:val="22"/>
          <w:szCs w:val="22"/>
        </w:rPr>
        <w:t>3 mjesta</w:t>
      </w:r>
      <w:r w:rsidRPr="00115F07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0DC68EE0" w14:textId="77777777" w:rsidR="004B4E90" w:rsidRDefault="004B4E90" w:rsidP="004B4E9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1.Marcela Nodilo, 20 226 Goveđari, Polače 23, rođ. 10.06.1990., OIB: 32245800386, Hrvatica, Ž</w:t>
      </w:r>
    </w:p>
    <w:p w14:paraId="1563D383" w14:textId="77777777" w:rsidR="004B4E90" w:rsidRDefault="004B4E90" w:rsidP="004B4E9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Marijana Dabelić, 20 226 Goveđari, Polače 35, rođ. 12.02.1987., OIB: 06818540852, Hrvatica, Ž</w:t>
      </w:r>
    </w:p>
    <w:p w14:paraId="31B5FB8B" w14:textId="77777777" w:rsidR="004B4E90" w:rsidRPr="0068700D" w:rsidRDefault="004B4E90" w:rsidP="004B4E9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Željka Radulj Šijaković, 20 226 Goveđari, Polače 3, rođ. 02.01.1982., OIB: 81417227606, Hrvatica, Ž</w:t>
      </w:r>
    </w:p>
    <w:p w14:paraId="37B0E996" w14:textId="77777777" w:rsidR="0069642A" w:rsidRDefault="0069642A" w:rsidP="00B16772">
      <w:pPr>
        <w:rPr>
          <w:rFonts w:ascii="Times New Roman" w:hAnsi="Times New Roman"/>
          <w:sz w:val="22"/>
          <w:szCs w:val="22"/>
        </w:rPr>
      </w:pPr>
    </w:p>
    <w:p w14:paraId="4912FDD5" w14:textId="77777777" w:rsidR="00FF4E72" w:rsidRDefault="00FF4E72" w:rsidP="00B16772">
      <w:pPr>
        <w:rPr>
          <w:rFonts w:ascii="Times New Roman" w:hAnsi="Times New Roman"/>
          <w:sz w:val="22"/>
          <w:szCs w:val="22"/>
        </w:rPr>
      </w:pPr>
    </w:p>
    <w:p w14:paraId="64F2E2F1" w14:textId="77777777" w:rsidR="00FF4E72" w:rsidRPr="00B16772" w:rsidRDefault="00FF4E72" w:rsidP="00FF4E72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>KONAČNE REZULTATE IZBORA ČLANOVA VIJEĆA</w:t>
      </w:r>
    </w:p>
    <w:p w14:paraId="54F92818" w14:textId="72E488A0" w:rsidR="00FF4E72" w:rsidRPr="00B16772" w:rsidRDefault="00FF4E72" w:rsidP="00FF4E72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>
        <w:rPr>
          <w:rFonts w:ascii="Times New Roman" w:hAnsi="Times New Roman"/>
          <w:b/>
          <w:sz w:val="22"/>
          <w:szCs w:val="22"/>
        </w:rPr>
        <w:t>BLATO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7583F3D0" w14:textId="77777777" w:rsid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22D5D42" w14:textId="77777777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015F9FFF" w14:textId="62A35189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Od ukupno </w:t>
      </w:r>
      <w:r>
        <w:rPr>
          <w:rFonts w:ascii="Times New Roman" w:hAnsi="Times New Roman"/>
          <w:sz w:val="22"/>
          <w:szCs w:val="22"/>
        </w:rPr>
        <w:t>95</w:t>
      </w:r>
      <w:r w:rsidRPr="004B4E90">
        <w:rPr>
          <w:rFonts w:ascii="Times New Roman" w:hAnsi="Times New Roman"/>
          <w:sz w:val="22"/>
          <w:szCs w:val="22"/>
        </w:rPr>
        <w:t xml:space="preserve"> birača upisanih u popis birača glasovanju je pristupilo 1</w:t>
      </w:r>
      <w:r>
        <w:rPr>
          <w:rFonts w:ascii="Times New Roman" w:hAnsi="Times New Roman"/>
          <w:sz w:val="22"/>
          <w:szCs w:val="22"/>
        </w:rPr>
        <w:t>2</w:t>
      </w:r>
      <w:r w:rsidRPr="004B4E90">
        <w:rPr>
          <w:rFonts w:ascii="Times New Roman" w:hAnsi="Times New Roman"/>
          <w:sz w:val="22"/>
          <w:szCs w:val="22"/>
        </w:rPr>
        <w:t xml:space="preserve"> birača, odnosno 1</w:t>
      </w:r>
      <w:r>
        <w:rPr>
          <w:rFonts w:ascii="Times New Roman" w:hAnsi="Times New Roman"/>
          <w:sz w:val="22"/>
          <w:szCs w:val="22"/>
        </w:rPr>
        <w:t>2,63</w:t>
      </w:r>
      <w:r w:rsidRPr="004B4E90">
        <w:rPr>
          <w:rFonts w:ascii="Times New Roman" w:hAnsi="Times New Roman"/>
          <w:sz w:val="22"/>
          <w:szCs w:val="22"/>
        </w:rPr>
        <w:t>% od čega je prema glasačkim listićima glasovalo 1</w:t>
      </w:r>
      <w:r>
        <w:rPr>
          <w:rFonts w:ascii="Times New Roman" w:hAnsi="Times New Roman"/>
          <w:sz w:val="22"/>
          <w:szCs w:val="22"/>
        </w:rPr>
        <w:t>2</w:t>
      </w:r>
      <w:r w:rsidRPr="004B4E90">
        <w:rPr>
          <w:rFonts w:ascii="Times New Roman" w:hAnsi="Times New Roman"/>
          <w:sz w:val="22"/>
          <w:szCs w:val="22"/>
        </w:rPr>
        <w:t xml:space="preserve"> birača, odnosno 1</w:t>
      </w:r>
      <w:r>
        <w:rPr>
          <w:rFonts w:ascii="Times New Roman" w:hAnsi="Times New Roman"/>
          <w:sz w:val="22"/>
          <w:szCs w:val="22"/>
        </w:rPr>
        <w:t>2,63</w:t>
      </w:r>
      <w:r w:rsidRPr="004B4E90">
        <w:rPr>
          <w:rFonts w:ascii="Times New Roman" w:hAnsi="Times New Roman"/>
          <w:sz w:val="22"/>
          <w:szCs w:val="22"/>
        </w:rPr>
        <w:t>%. Važećih listića bilo je 1</w:t>
      </w:r>
      <w:r>
        <w:rPr>
          <w:rFonts w:ascii="Times New Roman" w:hAnsi="Times New Roman"/>
          <w:sz w:val="22"/>
          <w:szCs w:val="22"/>
        </w:rPr>
        <w:t>2</w:t>
      </w:r>
      <w:r w:rsidRPr="004B4E90">
        <w:rPr>
          <w:rFonts w:ascii="Times New Roman" w:hAnsi="Times New Roman"/>
          <w:sz w:val="22"/>
          <w:szCs w:val="22"/>
        </w:rPr>
        <w:t xml:space="preserve"> , odnosno 100%. Nevažećih  listića je bilo 0, odnosno 0%.</w:t>
      </w:r>
    </w:p>
    <w:p w14:paraId="4C89A625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</w:p>
    <w:p w14:paraId="57B7AF3C" w14:textId="77777777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3CCA7547" w14:textId="77777777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3E01EE86" w14:textId="77777777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69642A">
        <w:rPr>
          <w:rFonts w:ascii="Times New Roman" w:hAnsi="Times New Roman"/>
          <w:sz w:val="22"/>
          <w:szCs w:val="22"/>
        </w:rPr>
        <w:t xml:space="preserve">HRVATSKA DEMOKRATSKA ZAJEDNICA – HDZ i HRVATSKA </w:t>
      </w:r>
      <w:r w:rsidRPr="004B4E90">
        <w:rPr>
          <w:rFonts w:ascii="Times New Roman" w:hAnsi="Times New Roman"/>
          <w:sz w:val="22"/>
          <w:szCs w:val="22"/>
        </w:rPr>
        <w:t>SELJAČKA STRANKA - HSS</w:t>
      </w:r>
    </w:p>
    <w:p w14:paraId="6B285A53" w14:textId="1D567027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ANTUN RADULJ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  <w:t>1</w:t>
      </w:r>
      <w:r>
        <w:rPr>
          <w:rFonts w:ascii="Times New Roman" w:hAnsi="Times New Roman"/>
          <w:sz w:val="22"/>
          <w:szCs w:val="22"/>
        </w:rPr>
        <w:t>2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  <w:t>100%</w:t>
      </w:r>
    </w:p>
    <w:p w14:paraId="061E2595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</w:p>
    <w:p w14:paraId="4D946952" w14:textId="77777777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51993E5D" w14:textId="6583EF17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Kandidacijske liste koje su dobile najmanje 5% važećih glasova birača i koje na osnovi odredbi Odluke o provedbi izbora za članove vijeća mjesnih odbora na području Općine Mljet i odredbi Odluke o raspisivanju izbora za vijeća mjesnih odbora na području Općine Mljet, uz shodnu primjenu odredbi Zakona o lokalnim izborima sudjeluju u diobi mjesta u Vijeću mjesnog odbora </w:t>
      </w:r>
      <w:r>
        <w:rPr>
          <w:rFonts w:ascii="Times New Roman" w:hAnsi="Times New Roman"/>
          <w:sz w:val="22"/>
          <w:szCs w:val="22"/>
        </w:rPr>
        <w:t>Blato</w:t>
      </w:r>
      <w:r w:rsidRPr="004B4E90">
        <w:rPr>
          <w:rFonts w:ascii="Times New Roman" w:hAnsi="Times New Roman"/>
          <w:sz w:val="22"/>
          <w:szCs w:val="22"/>
        </w:rPr>
        <w:t xml:space="preserve"> su:</w:t>
      </w:r>
    </w:p>
    <w:p w14:paraId="7EFA4BE0" w14:textId="77777777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633DC543" w14:textId="0BA3A2CA" w:rsidR="00FF4E72" w:rsidRDefault="00FF4E72" w:rsidP="00FF4E72">
      <w:pPr>
        <w:rPr>
          <w:rFonts w:ascii="Times New Roman" w:hAnsi="Times New Roman"/>
          <w:sz w:val="22"/>
          <w:szCs w:val="22"/>
        </w:rPr>
      </w:pPr>
      <w:r w:rsidRPr="008E0131">
        <w:rPr>
          <w:rFonts w:ascii="Times New Roman" w:hAnsi="Times New Roman"/>
          <w:sz w:val="22"/>
          <w:szCs w:val="22"/>
        </w:rPr>
        <w:t>Nositelj kandidacijske liste:</w:t>
      </w:r>
      <w:r>
        <w:rPr>
          <w:rFonts w:ascii="Times New Roman" w:hAnsi="Times New Roman"/>
          <w:sz w:val="22"/>
          <w:szCs w:val="22"/>
        </w:rPr>
        <w:t xml:space="preserve"> ANTUN RADULJ</w:t>
      </w:r>
    </w:p>
    <w:p w14:paraId="53C582F7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</w:p>
    <w:p w14:paraId="5B3E1F96" w14:textId="77777777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794E9FDF" w14:textId="19092A00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</w:t>
      </w:r>
      <w:r>
        <w:rPr>
          <w:rFonts w:ascii="Times New Roman" w:hAnsi="Times New Roman"/>
          <w:sz w:val="22"/>
          <w:szCs w:val="22"/>
        </w:rPr>
        <w:t>Blato</w:t>
      </w:r>
      <w:r w:rsidRPr="004B4E90">
        <w:rPr>
          <w:rFonts w:ascii="Times New Roman" w:hAnsi="Times New Roman"/>
          <w:sz w:val="22"/>
          <w:szCs w:val="22"/>
        </w:rPr>
        <w:t>:</w:t>
      </w:r>
    </w:p>
    <w:p w14:paraId="58581ACE" w14:textId="77777777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47094726" w14:textId="78478E07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ANTUN RADULJ</w:t>
      </w:r>
    </w:p>
    <w:p w14:paraId="49FB4F60" w14:textId="77777777" w:rsidR="00FF4E72" w:rsidRPr="00115F07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dobila je </w:t>
      </w:r>
      <w:r w:rsidRPr="004B4E90">
        <w:rPr>
          <w:rFonts w:ascii="Times New Roman" w:hAnsi="Times New Roman"/>
          <w:b/>
          <w:sz w:val="22"/>
          <w:szCs w:val="22"/>
        </w:rPr>
        <w:t>3 mjesta</w:t>
      </w:r>
      <w:r w:rsidRPr="004B4E90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5AC889D6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Antun Radulj, 20 225 B. Polje, Ropa 16, rođ. 29.10.1961., OIB: 39426383484, Hrvat, M</w:t>
      </w:r>
    </w:p>
    <w:p w14:paraId="5A5CC735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Blaženka Čumbelić, 20 225 B. Polje, Kozarica 5, rođ. 03.10.1980., OIB: 72886157510, Hrvatica, Ž</w:t>
      </w:r>
    </w:p>
    <w:p w14:paraId="2119C7FC" w14:textId="61F39DB0" w:rsidR="00FF4E72" w:rsidRDefault="00FF4E72" w:rsidP="00B167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Marin Radulj, 20 225 B. Polje, Kozarica 1, rođ. 07.10.1971., OIB: 22987096770, Hrvat, M</w:t>
      </w:r>
    </w:p>
    <w:p w14:paraId="32E9E8A1" w14:textId="77777777" w:rsidR="00FF4E72" w:rsidRDefault="00FF4E72" w:rsidP="00B16772">
      <w:pPr>
        <w:rPr>
          <w:rFonts w:ascii="Times New Roman" w:hAnsi="Times New Roman"/>
          <w:sz w:val="22"/>
          <w:szCs w:val="22"/>
        </w:rPr>
      </w:pPr>
    </w:p>
    <w:p w14:paraId="6978B40B" w14:textId="77777777" w:rsidR="00FF4E72" w:rsidRPr="00B16772" w:rsidRDefault="00FF4E72" w:rsidP="00FF4E72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lastRenderedPageBreak/>
        <w:t>KONAČNE REZULTATE IZBORA ČLANOVA VIJEĆA</w:t>
      </w:r>
    </w:p>
    <w:p w14:paraId="56A00ACC" w14:textId="03AB545C" w:rsidR="00FF4E72" w:rsidRPr="00B16772" w:rsidRDefault="00FF4E72" w:rsidP="00FF4E72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>
        <w:rPr>
          <w:rFonts w:ascii="Times New Roman" w:hAnsi="Times New Roman"/>
          <w:b/>
          <w:sz w:val="22"/>
          <w:szCs w:val="22"/>
        </w:rPr>
        <w:t>ZABREŽJE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54CB172A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</w:p>
    <w:p w14:paraId="0E44850C" w14:textId="77777777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75B0C837" w14:textId="5D4F767F" w:rsidR="00FF4E72" w:rsidRPr="00FF4E72" w:rsidRDefault="00FF4E72" w:rsidP="00FF4E72">
      <w:pPr>
        <w:rPr>
          <w:rFonts w:ascii="Times New Roman" w:hAnsi="Times New Roman"/>
          <w:sz w:val="22"/>
          <w:szCs w:val="22"/>
        </w:rPr>
      </w:pPr>
      <w:r w:rsidRPr="00FF4E72">
        <w:rPr>
          <w:rFonts w:ascii="Times New Roman" w:hAnsi="Times New Roman"/>
          <w:sz w:val="22"/>
          <w:szCs w:val="22"/>
        </w:rPr>
        <w:t>Od ukupno 1</w:t>
      </w:r>
      <w:r w:rsidR="00F20D89">
        <w:rPr>
          <w:rFonts w:ascii="Times New Roman" w:hAnsi="Times New Roman"/>
          <w:sz w:val="22"/>
          <w:szCs w:val="22"/>
        </w:rPr>
        <w:t>41</w:t>
      </w:r>
      <w:r w:rsidRPr="00FF4E72">
        <w:rPr>
          <w:rFonts w:ascii="Times New Roman" w:hAnsi="Times New Roman"/>
          <w:sz w:val="22"/>
          <w:szCs w:val="22"/>
        </w:rPr>
        <w:t xml:space="preserve"> birača upisanih u popis birača glasovanju je pristupilo 3</w:t>
      </w:r>
      <w:r w:rsidR="00F20D89">
        <w:rPr>
          <w:rFonts w:ascii="Times New Roman" w:hAnsi="Times New Roman"/>
          <w:sz w:val="22"/>
          <w:szCs w:val="22"/>
        </w:rPr>
        <w:t>1</w:t>
      </w:r>
      <w:r w:rsidRPr="00FF4E72">
        <w:rPr>
          <w:rFonts w:ascii="Times New Roman" w:hAnsi="Times New Roman"/>
          <w:sz w:val="22"/>
          <w:szCs w:val="22"/>
        </w:rPr>
        <w:t xml:space="preserve"> birača, odnosno </w:t>
      </w:r>
      <w:r w:rsidR="00F20D89">
        <w:rPr>
          <w:rFonts w:ascii="Times New Roman" w:hAnsi="Times New Roman"/>
          <w:sz w:val="22"/>
          <w:szCs w:val="22"/>
        </w:rPr>
        <w:t>21,99</w:t>
      </w:r>
      <w:r w:rsidRPr="00FF4E72">
        <w:rPr>
          <w:rFonts w:ascii="Times New Roman" w:hAnsi="Times New Roman"/>
          <w:sz w:val="22"/>
          <w:szCs w:val="22"/>
        </w:rPr>
        <w:t>% od čega je prema glasačkim listićima glasovalo 3</w:t>
      </w:r>
      <w:r w:rsidR="00F20D89">
        <w:rPr>
          <w:rFonts w:ascii="Times New Roman" w:hAnsi="Times New Roman"/>
          <w:sz w:val="22"/>
          <w:szCs w:val="22"/>
        </w:rPr>
        <w:t>1</w:t>
      </w:r>
      <w:r w:rsidRPr="00FF4E72">
        <w:rPr>
          <w:rFonts w:ascii="Times New Roman" w:hAnsi="Times New Roman"/>
          <w:sz w:val="22"/>
          <w:szCs w:val="22"/>
        </w:rPr>
        <w:t xml:space="preserve"> birača, odnosno </w:t>
      </w:r>
      <w:r w:rsidR="00F20D89">
        <w:rPr>
          <w:rFonts w:ascii="Times New Roman" w:hAnsi="Times New Roman"/>
          <w:sz w:val="22"/>
          <w:szCs w:val="22"/>
        </w:rPr>
        <w:t>21,99</w:t>
      </w:r>
      <w:r w:rsidRPr="00FF4E72">
        <w:rPr>
          <w:rFonts w:ascii="Times New Roman" w:hAnsi="Times New Roman"/>
          <w:sz w:val="22"/>
          <w:szCs w:val="22"/>
        </w:rPr>
        <w:t>%. Važećih listića bilo je 3</w:t>
      </w:r>
      <w:r w:rsidR="00F20D89">
        <w:rPr>
          <w:rFonts w:ascii="Times New Roman" w:hAnsi="Times New Roman"/>
          <w:sz w:val="22"/>
          <w:szCs w:val="22"/>
        </w:rPr>
        <w:t>1</w:t>
      </w:r>
      <w:r w:rsidRPr="00FF4E72">
        <w:rPr>
          <w:rFonts w:ascii="Times New Roman" w:hAnsi="Times New Roman"/>
          <w:sz w:val="22"/>
          <w:szCs w:val="22"/>
        </w:rPr>
        <w:t xml:space="preserve"> , odnosno </w:t>
      </w:r>
      <w:r w:rsidR="00F20D89">
        <w:rPr>
          <w:rFonts w:ascii="Times New Roman" w:hAnsi="Times New Roman"/>
          <w:sz w:val="22"/>
          <w:szCs w:val="22"/>
        </w:rPr>
        <w:t>100,</w:t>
      </w:r>
      <w:r w:rsidRPr="00FF4E72">
        <w:rPr>
          <w:rFonts w:ascii="Times New Roman" w:hAnsi="Times New Roman"/>
          <w:sz w:val="22"/>
          <w:szCs w:val="22"/>
        </w:rPr>
        <w:t xml:space="preserve">%. Nevažećih  listića je bilo </w:t>
      </w:r>
      <w:r w:rsidR="00F20D89">
        <w:rPr>
          <w:rFonts w:ascii="Times New Roman" w:hAnsi="Times New Roman"/>
          <w:sz w:val="22"/>
          <w:szCs w:val="22"/>
        </w:rPr>
        <w:t>0</w:t>
      </w:r>
      <w:r w:rsidRPr="00FF4E72">
        <w:rPr>
          <w:rFonts w:ascii="Times New Roman" w:hAnsi="Times New Roman"/>
          <w:sz w:val="22"/>
          <w:szCs w:val="22"/>
        </w:rPr>
        <w:t xml:space="preserve">, odnosno </w:t>
      </w:r>
      <w:r w:rsidR="00F20D89">
        <w:rPr>
          <w:rFonts w:ascii="Times New Roman" w:hAnsi="Times New Roman"/>
          <w:sz w:val="22"/>
          <w:szCs w:val="22"/>
        </w:rPr>
        <w:t>0</w:t>
      </w:r>
      <w:r w:rsidRPr="00FF4E72">
        <w:rPr>
          <w:rFonts w:ascii="Times New Roman" w:hAnsi="Times New Roman"/>
          <w:sz w:val="22"/>
          <w:szCs w:val="22"/>
        </w:rPr>
        <w:t>%.</w:t>
      </w:r>
    </w:p>
    <w:p w14:paraId="19FDE24A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</w:p>
    <w:p w14:paraId="3BDEF18C" w14:textId="77777777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72E55854" w14:textId="77777777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637A91DD" w14:textId="2AEA5C6D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="00F20D89" w:rsidRPr="00DA5E9E">
        <w:rPr>
          <w:rFonts w:ascii="Times New Roman" w:hAnsi="Times New Roman"/>
          <w:sz w:val="22"/>
          <w:szCs w:val="22"/>
        </w:rPr>
        <w:t>Ivan Market, Pero Matana i Mario Dabelić</w:t>
      </w:r>
    </w:p>
    <w:p w14:paraId="703AB528" w14:textId="261FD874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 w:rsidR="00F20D89">
        <w:rPr>
          <w:rFonts w:ascii="Times New Roman" w:hAnsi="Times New Roman"/>
          <w:sz w:val="22"/>
          <w:szCs w:val="22"/>
        </w:rPr>
        <w:t>DOROTEJA BRAJKOVIĆ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  <w:t>3</w:t>
      </w:r>
      <w:r w:rsidR="00F20D89">
        <w:rPr>
          <w:rFonts w:ascii="Times New Roman" w:hAnsi="Times New Roman"/>
          <w:sz w:val="22"/>
          <w:szCs w:val="22"/>
        </w:rPr>
        <w:t>1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  <w:t>100%</w:t>
      </w:r>
    </w:p>
    <w:p w14:paraId="1744B2A0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</w:p>
    <w:p w14:paraId="4185579A" w14:textId="77777777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337E809E" w14:textId="0984C2A1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Kandidacijske liste koje su dobile najmanje 5% važećih glasova birača i koje na osnovi odredbi Odluke o provedbi izbora za članove vijeća mjesnih odbora na području Općine Mljet i odredbi Odluke o raspisivanju izbora za vijeća mjesnih odbora na području Općine Mljet, uz shodnu primjenu odredbi Zakona o lokalnim izborima sudjeluju u diobi mjesta u Vijeću mjesnog odbora </w:t>
      </w:r>
      <w:r w:rsidR="00F20D89">
        <w:rPr>
          <w:rFonts w:ascii="Times New Roman" w:hAnsi="Times New Roman"/>
          <w:sz w:val="22"/>
          <w:szCs w:val="22"/>
        </w:rPr>
        <w:t>Zabrežje</w:t>
      </w:r>
      <w:r w:rsidRPr="004B4E90">
        <w:rPr>
          <w:rFonts w:ascii="Times New Roman" w:hAnsi="Times New Roman"/>
          <w:sz w:val="22"/>
          <w:szCs w:val="22"/>
        </w:rPr>
        <w:t xml:space="preserve"> su:</w:t>
      </w:r>
    </w:p>
    <w:p w14:paraId="171906CA" w14:textId="4611529A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="00F20D89" w:rsidRPr="00DA5E9E">
        <w:rPr>
          <w:rFonts w:ascii="Times New Roman" w:hAnsi="Times New Roman"/>
          <w:sz w:val="22"/>
          <w:szCs w:val="22"/>
        </w:rPr>
        <w:t>Ivan Market, Pero Matana i Mario Dabelić</w:t>
      </w:r>
    </w:p>
    <w:p w14:paraId="3626419C" w14:textId="201D071C" w:rsidR="00FF4E72" w:rsidRPr="00B16772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 w:rsidR="00F20D89">
        <w:rPr>
          <w:rFonts w:ascii="Times New Roman" w:hAnsi="Times New Roman"/>
          <w:sz w:val="22"/>
          <w:szCs w:val="22"/>
        </w:rPr>
        <w:t>DOROTEJA BRAJKOVIĆ</w:t>
      </w:r>
    </w:p>
    <w:p w14:paraId="74AFC96C" w14:textId="77777777" w:rsidR="00FF4E72" w:rsidRDefault="00FF4E72" w:rsidP="00FF4E72">
      <w:pPr>
        <w:rPr>
          <w:rFonts w:ascii="Times New Roman" w:hAnsi="Times New Roman"/>
          <w:sz w:val="22"/>
          <w:szCs w:val="22"/>
        </w:rPr>
      </w:pPr>
    </w:p>
    <w:p w14:paraId="16CF2694" w14:textId="77777777" w:rsidR="00FF4E72" w:rsidRPr="00FF4E72" w:rsidRDefault="00FF4E72" w:rsidP="00FF4E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2407B670" w14:textId="587B2DD5" w:rsidR="00FF4E72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</w:t>
      </w:r>
      <w:r w:rsidR="00F20D89">
        <w:rPr>
          <w:rFonts w:ascii="Times New Roman" w:hAnsi="Times New Roman"/>
          <w:sz w:val="22"/>
          <w:szCs w:val="22"/>
        </w:rPr>
        <w:t>Zabrežje</w:t>
      </w:r>
      <w:r w:rsidRPr="004B4E90">
        <w:rPr>
          <w:rFonts w:ascii="Times New Roman" w:hAnsi="Times New Roman"/>
          <w:sz w:val="22"/>
          <w:szCs w:val="22"/>
        </w:rPr>
        <w:t>:</w:t>
      </w:r>
    </w:p>
    <w:p w14:paraId="56EEA2C7" w14:textId="4EA7025E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="00F20D89" w:rsidRPr="00DA5E9E">
        <w:rPr>
          <w:rFonts w:ascii="Times New Roman" w:hAnsi="Times New Roman"/>
          <w:sz w:val="22"/>
          <w:szCs w:val="22"/>
        </w:rPr>
        <w:t>Ivan Market, Pero Matana i Mario Dabelić</w:t>
      </w:r>
    </w:p>
    <w:p w14:paraId="1BE7A00F" w14:textId="65EB6960" w:rsidR="00FF4E72" w:rsidRPr="004B4E90" w:rsidRDefault="00FF4E72" w:rsidP="00FF4E72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 w:rsidR="00F20D89">
        <w:rPr>
          <w:rFonts w:ascii="Times New Roman" w:hAnsi="Times New Roman"/>
          <w:sz w:val="22"/>
          <w:szCs w:val="22"/>
        </w:rPr>
        <w:t>DOROTEJA BRAJKOVIĆ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</w:p>
    <w:p w14:paraId="1FF42B47" w14:textId="77777777" w:rsidR="00FF4E72" w:rsidRPr="00115F07" w:rsidRDefault="00FF4E72" w:rsidP="00FF4E72">
      <w:pPr>
        <w:rPr>
          <w:rFonts w:ascii="Times New Roman" w:hAnsi="Times New Roman"/>
          <w:sz w:val="22"/>
          <w:szCs w:val="22"/>
        </w:rPr>
      </w:pPr>
      <w:r w:rsidRPr="00115F07">
        <w:rPr>
          <w:rFonts w:ascii="Times New Roman" w:hAnsi="Times New Roman"/>
          <w:sz w:val="22"/>
          <w:szCs w:val="22"/>
        </w:rPr>
        <w:t xml:space="preserve">dobila je </w:t>
      </w:r>
      <w:r w:rsidRPr="0075787B">
        <w:rPr>
          <w:rFonts w:ascii="Times New Roman" w:hAnsi="Times New Roman"/>
          <w:b/>
          <w:sz w:val="22"/>
          <w:szCs w:val="22"/>
        </w:rPr>
        <w:t>3 mjesta</w:t>
      </w:r>
      <w:r w:rsidRPr="00115F07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35DA1F31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Doroteja Brajković, 20 225 B. Polje, Zabrežje 12, rođ. 08.12.1994., OIB: 89652301394, Hrvatica, Ž</w:t>
      </w:r>
    </w:p>
    <w:p w14:paraId="0BEB7BE9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Josipa Andrijašević Market, 20 225 B. Polje, Zabrežje 39, rođ. 02.03.1995., OIB: 19915043615, Hrvatica, </w:t>
      </w:r>
    </w:p>
    <w:p w14:paraId="63FD5CB4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Ž</w:t>
      </w:r>
    </w:p>
    <w:p w14:paraId="09DA550A" w14:textId="77777777" w:rsidR="00F20D89" w:rsidRPr="00D57F76" w:rsidRDefault="00F20D89" w:rsidP="00F20D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Gašpar Marković, 20 225 B. Polje, Zabrežje 93A, rođ. 07.02.1979., OIB: 45987235437, Hrvat, M</w:t>
      </w:r>
    </w:p>
    <w:p w14:paraId="3257B2F2" w14:textId="77777777" w:rsidR="00FF4E72" w:rsidRDefault="00FF4E72" w:rsidP="00B16772">
      <w:pPr>
        <w:rPr>
          <w:rFonts w:ascii="Times New Roman" w:hAnsi="Times New Roman"/>
          <w:sz w:val="22"/>
          <w:szCs w:val="22"/>
        </w:rPr>
      </w:pPr>
    </w:p>
    <w:p w14:paraId="6A87A206" w14:textId="77777777" w:rsidR="00F20D89" w:rsidRDefault="00F20D89" w:rsidP="00B16772">
      <w:pPr>
        <w:rPr>
          <w:rFonts w:ascii="Times New Roman" w:hAnsi="Times New Roman"/>
          <w:sz w:val="22"/>
          <w:szCs w:val="22"/>
        </w:rPr>
      </w:pPr>
    </w:p>
    <w:p w14:paraId="4A74ABB4" w14:textId="77777777" w:rsidR="00F20D89" w:rsidRPr="00B16772" w:rsidRDefault="00F20D89" w:rsidP="00F20D89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>KONAČNE REZULTATE IZBORA ČLANOVA VIJEĆA</w:t>
      </w:r>
    </w:p>
    <w:p w14:paraId="78EBF24D" w14:textId="25EDED98" w:rsidR="00F20D89" w:rsidRPr="00B16772" w:rsidRDefault="00F20D89" w:rsidP="00F20D89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>
        <w:rPr>
          <w:rFonts w:ascii="Times New Roman" w:hAnsi="Times New Roman"/>
          <w:b/>
          <w:sz w:val="22"/>
          <w:szCs w:val="22"/>
        </w:rPr>
        <w:t>ZADUBLJE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0EBB72FB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</w:p>
    <w:p w14:paraId="4836B62A" w14:textId="77777777" w:rsidR="00F20D89" w:rsidRPr="00FF4E72" w:rsidRDefault="00F20D89" w:rsidP="00F20D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75F73ED3" w14:textId="391E3AEE" w:rsidR="00F20D89" w:rsidRPr="00FF4E72" w:rsidRDefault="00F20D89" w:rsidP="00F20D89">
      <w:pPr>
        <w:rPr>
          <w:rFonts w:ascii="Times New Roman" w:hAnsi="Times New Roman"/>
          <w:sz w:val="22"/>
          <w:szCs w:val="22"/>
        </w:rPr>
      </w:pPr>
      <w:r w:rsidRPr="00FF4E72">
        <w:rPr>
          <w:rFonts w:ascii="Times New Roman" w:hAnsi="Times New Roman"/>
          <w:sz w:val="22"/>
          <w:szCs w:val="22"/>
        </w:rPr>
        <w:t>Od ukupno 1</w:t>
      </w:r>
      <w:r>
        <w:rPr>
          <w:rFonts w:ascii="Times New Roman" w:hAnsi="Times New Roman"/>
          <w:sz w:val="22"/>
          <w:szCs w:val="22"/>
        </w:rPr>
        <w:t>07</w:t>
      </w:r>
      <w:r w:rsidRPr="00FF4E72">
        <w:rPr>
          <w:rFonts w:ascii="Times New Roman" w:hAnsi="Times New Roman"/>
          <w:sz w:val="22"/>
          <w:szCs w:val="22"/>
        </w:rPr>
        <w:t xml:space="preserve"> birača upisanih u popis birača glasovanju je pristupilo </w:t>
      </w:r>
      <w:r>
        <w:rPr>
          <w:rFonts w:ascii="Times New Roman" w:hAnsi="Times New Roman"/>
          <w:sz w:val="22"/>
          <w:szCs w:val="22"/>
        </w:rPr>
        <w:t>10</w:t>
      </w:r>
      <w:r w:rsidRPr="00FF4E72">
        <w:rPr>
          <w:rFonts w:ascii="Times New Roman" w:hAnsi="Times New Roman"/>
          <w:sz w:val="22"/>
          <w:szCs w:val="22"/>
        </w:rPr>
        <w:t xml:space="preserve"> birača, odnosno </w:t>
      </w:r>
      <w:r>
        <w:rPr>
          <w:rFonts w:ascii="Times New Roman" w:hAnsi="Times New Roman"/>
          <w:sz w:val="22"/>
          <w:szCs w:val="22"/>
        </w:rPr>
        <w:t>9,35</w:t>
      </w:r>
      <w:r w:rsidRPr="00FF4E72">
        <w:rPr>
          <w:rFonts w:ascii="Times New Roman" w:hAnsi="Times New Roman"/>
          <w:sz w:val="22"/>
          <w:szCs w:val="22"/>
        </w:rPr>
        <w:t xml:space="preserve">% od čega je prema glasačkim listićima glasovalo </w:t>
      </w:r>
      <w:r>
        <w:rPr>
          <w:rFonts w:ascii="Times New Roman" w:hAnsi="Times New Roman"/>
          <w:sz w:val="22"/>
          <w:szCs w:val="22"/>
        </w:rPr>
        <w:t>10</w:t>
      </w:r>
      <w:r w:rsidRPr="00FF4E72">
        <w:rPr>
          <w:rFonts w:ascii="Times New Roman" w:hAnsi="Times New Roman"/>
          <w:sz w:val="22"/>
          <w:szCs w:val="22"/>
        </w:rPr>
        <w:t xml:space="preserve"> birača, odnosno </w:t>
      </w:r>
      <w:r>
        <w:rPr>
          <w:rFonts w:ascii="Times New Roman" w:hAnsi="Times New Roman"/>
          <w:sz w:val="22"/>
          <w:szCs w:val="22"/>
        </w:rPr>
        <w:t>9,35</w:t>
      </w:r>
      <w:r w:rsidRPr="00FF4E72">
        <w:rPr>
          <w:rFonts w:ascii="Times New Roman" w:hAnsi="Times New Roman"/>
          <w:sz w:val="22"/>
          <w:szCs w:val="22"/>
        </w:rPr>
        <w:t xml:space="preserve">%. Važećih listića bilo je </w:t>
      </w:r>
      <w:r>
        <w:rPr>
          <w:rFonts w:ascii="Times New Roman" w:hAnsi="Times New Roman"/>
          <w:sz w:val="22"/>
          <w:szCs w:val="22"/>
        </w:rPr>
        <w:t>10</w:t>
      </w:r>
      <w:r w:rsidRPr="00FF4E72">
        <w:rPr>
          <w:rFonts w:ascii="Times New Roman" w:hAnsi="Times New Roman"/>
          <w:sz w:val="22"/>
          <w:szCs w:val="22"/>
        </w:rPr>
        <w:t xml:space="preserve">, odnosno </w:t>
      </w:r>
      <w:r>
        <w:rPr>
          <w:rFonts w:ascii="Times New Roman" w:hAnsi="Times New Roman"/>
          <w:sz w:val="22"/>
          <w:szCs w:val="22"/>
        </w:rPr>
        <w:t>100,</w:t>
      </w:r>
      <w:r w:rsidRPr="00FF4E72">
        <w:rPr>
          <w:rFonts w:ascii="Times New Roman" w:hAnsi="Times New Roman"/>
          <w:sz w:val="22"/>
          <w:szCs w:val="22"/>
        </w:rPr>
        <w:t xml:space="preserve">%. Nevažećih  listića je bilo </w:t>
      </w:r>
      <w:r>
        <w:rPr>
          <w:rFonts w:ascii="Times New Roman" w:hAnsi="Times New Roman"/>
          <w:sz w:val="22"/>
          <w:szCs w:val="22"/>
        </w:rPr>
        <w:t>0</w:t>
      </w:r>
      <w:r w:rsidRPr="00FF4E72">
        <w:rPr>
          <w:rFonts w:ascii="Times New Roman" w:hAnsi="Times New Roman"/>
          <w:sz w:val="22"/>
          <w:szCs w:val="22"/>
        </w:rPr>
        <w:t xml:space="preserve">, odnosno </w:t>
      </w:r>
      <w:r>
        <w:rPr>
          <w:rFonts w:ascii="Times New Roman" w:hAnsi="Times New Roman"/>
          <w:sz w:val="22"/>
          <w:szCs w:val="22"/>
        </w:rPr>
        <w:t>0</w:t>
      </w:r>
      <w:r w:rsidRPr="00FF4E72">
        <w:rPr>
          <w:rFonts w:ascii="Times New Roman" w:hAnsi="Times New Roman"/>
          <w:sz w:val="22"/>
          <w:szCs w:val="22"/>
        </w:rPr>
        <w:t>%.</w:t>
      </w:r>
    </w:p>
    <w:p w14:paraId="29320F21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</w:p>
    <w:p w14:paraId="007B1CD0" w14:textId="77777777" w:rsidR="00F20D89" w:rsidRPr="00FF4E72" w:rsidRDefault="00F20D89" w:rsidP="00F20D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0E0D1768" w14:textId="77777777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27479AF8" w14:textId="6EBC7593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Pr="00DA5E9E">
        <w:rPr>
          <w:rFonts w:ascii="Times New Roman" w:hAnsi="Times New Roman"/>
          <w:sz w:val="22"/>
          <w:szCs w:val="22"/>
        </w:rPr>
        <w:t>Nikola Stražičić, Đana Stražičić i Lući Hajdić</w:t>
      </w:r>
    </w:p>
    <w:p w14:paraId="0110E531" w14:textId="46DEDF2C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MAROJE KLOBASA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10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  <w:t>100%</w:t>
      </w:r>
    </w:p>
    <w:p w14:paraId="00353068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</w:p>
    <w:p w14:paraId="138EA5F8" w14:textId="77777777" w:rsidR="00F20D89" w:rsidRPr="00FF4E72" w:rsidRDefault="00F20D89" w:rsidP="00F20D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6281C773" w14:textId="0E15DB25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Kandidacijske liste koje su dobile najmanje 5% važećih glasova birača i koje na osnovi odredbi Odluke o provedbi izbora za članove vijeća mjesnih odbora na području Općine Mljet i odredbi Odluke o raspisivanju </w:t>
      </w:r>
      <w:r w:rsidRPr="004B4E90">
        <w:rPr>
          <w:rFonts w:ascii="Times New Roman" w:hAnsi="Times New Roman"/>
          <w:sz w:val="22"/>
          <w:szCs w:val="22"/>
        </w:rPr>
        <w:lastRenderedPageBreak/>
        <w:t xml:space="preserve">izbora za vijeća mjesnih odbora na području Općine Mljet, uz shodnu primjenu odredbi Zakona o lokalnim izborima sudjeluju u diobi mjesta u Vijeću mjesnog odbora </w:t>
      </w:r>
      <w:r>
        <w:rPr>
          <w:rFonts w:ascii="Times New Roman" w:hAnsi="Times New Roman"/>
          <w:sz w:val="22"/>
          <w:szCs w:val="22"/>
        </w:rPr>
        <w:t>Zadublje</w:t>
      </w:r>
      <w:r w:rsidRPr="004B4E90">
        <w:rPr>
          <w:rFonts w:ascii="Times New Roman" w:hAnsi="Times New Roman"/>
          <w:sz w:val="22"/>
          <w:szCs w:val="22"/>
        </w:rPr>
        <w:t xml:space="preserve"> su:</w:t>
      </w:r>
    </w:p>
    <w:p w14:paraId="27CD60E1" w14:textId="3C07CB9D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Pr="00DA5E9E">
        <w:rPr>
          <w:rFonts w:ascii="Times New Roman" w:hAnsi="Times New Roman"/>
          <w:sz w:val="22"/>
          <w:szCs w:val="22"/>
        </w:rPr>
        <w:t>Nikola Stražičić, Đana Stražičić i Lući Hajdić</w:t>
      </w:r>
    </w:p>
    <w:p w14:paraId="0D0A6EA9" w14:textId="51F73FD9" w:rsidR="00F20D89" w:rsidRPr="00B16772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MAROJE KLOBASA</w:t>
      </w:r>
    </w:p>
    <w:p w14:paraId="6443F17B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</w:p>
    <w:p w14:paraId="1D93DC58" w14:textId="77777777" w:rsidR="00F20D89" w:rsidRPr="00FF4E72" w:rsidRDefault="00F20D89" w:rsidP="00F20D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4C78DB95" w14:textId="035C9093" w:rsidR="00F20D89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</w:t>
      </w:r>
      <w:r>
        <w:rPr>
          <w:rFonts w:ascii="Times New Roman" w:hAnsi="Times New Roman"/>
          <w:sz w:val="22"/>
          <w:szCs w:val="22"/>
        </w:rPr>
        <w:t>Zadublje</w:t>
      </w:r>
      <w:r w:rsidRPr="004B4E90">
        <w:rPr>
          <w:rFonts w:ascii="Times New Roman" w:hAnsi="Times New Roman"/>
          <w:sz w:val="22"/>
          <w:szCs w:val="22"/>
        </w:rPr>
        <w:t>:</w:t>
      </w:r>
    </w:p>
    <w:p w14:paraId="538CC522" w14:textId="1ADC83A6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Pr="00DA5E9E">
        <w:rPr>
          <w:rFonts w:ascii="Times New Roman" w:hAnsi="Times New Roman"/>
          <w:sz w:val="22"/>
          <w:szCs w:val="22"/>
        </w:rPr>
        <w:t>Nikola Stražičić, Đana Stražičić i Lući Hajdić</w:t>
      </w:r>
    </w:p>
    <w:p w14:paraId="5A7399AB" w14:textId="43274CA4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MAROJE KLOBASA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</w:p>
    <w:p w14:paraId="1FDB19AD" w14:textId="77777777" w:rsidR="00F20D89" w:rsidRPr="00115F07" w:rsidRDefault="00F20D89" w:rsidP="00F20D89">
      <w:pPr>
        <w:rPr>
          <w:rFonts w:ascii="Times New Roman" w:hAnsi="Times New Roman"/>
          <w:sz w:val="22"/>
          <w:szCs w:val="22"/>
        </w:rPr>
      </w:pPr>
      <w:r w:rsidRPr="00115F07">
        <w:rPr>
          <w:rFonts w:ascii="Times New Roman" w:hAnsi="Times New Roman"/>
          <w:sz w:val="22"/>
          <w:szCs w:val="22"/>
        </w:rPr>
        <w:t xml:space="preserve">dobila je </w:t>
      </w:r>
      <w:r w:rsidRPr="0075787B">
        <w:rPr>
          <w:rFonts w:ascii="Times New Roman" w:hAnsi="Times New Roman"/>
          <w:b/>
          <w:sz w:val="22"/>
          <w:szCs w:val="22"/>
        </w:rPr>
        <w:t>3 mjesta</w:t>
      </w:r>
      <w:r w:rsidRPr="00115F07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7ACC308D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Maroje Klobasa, 20 225 B. Polje, Sršenovići 30, rođ. 07.07.1992., OIB: 00699308174, Hrvat, M</w:t>
      </w:r>
    </w:p>
    <w:p w14:paraId="066F855E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Nikola Stražičić, 20 225 B. Polje, Sršenovići 10, rođ. 02.08.1990., OIB: 42817879978, Hrvat, M</w:t>
      </w:r>
    </w:p>
    <w:p w14:paraId="7F5C093D" w14:textId="77777777" w:rsidR="00F20D89" w:rsidRPr="00704A9A" w:rsidRDefault="00F20D89" w:rsidP="00F20D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Marko Sršen, 20 225 B. Polje, Sršenovići 12, rođ. 07.03.1994., OIB: 80654197091, Hrvat, M</w:t>
      </w:r>
    </w:p>
    <w:p w14:paraId="34CA2831" w14:textId="77777777" w:rsidR="00F20D89" w:rsidRDefault="00F20D89" w:rsidP="00B16772">
      <w:pPr>
        <w:rPr>
          <w:rFonts w:ascii="Times New Roman" w:hAnsi="Times New Roman"/>
          <w:sz w:val="22"/>
          <w:szCs w:val="22"/>
        </w:rPr>
      </w:pPr>
    </w:p>
    <w:p w14:paraId="3783D7B3" w14:textId="77777777" w:rsidR="00F20D89" w:rsidRDefault="00F20D89" w:rsidP="00B16772">
      <w:pPr>
        <w:rPr>
          <w:rFonts w:ascii="Times New Roman" w:hAnsi="Times New Roman"/>
          <w:sz w:val="22"/>
          <w:szCs w:val="22"/>
        </w:rPr>
      </w:pPr>
    </w:p>
    <w:p w14:paraId="2DF488A3" w14:textId="77777777" w:rsidR="00F20D89" w:rsidRDefault="00F20D89" w:rsidP="00B16772">
      <w:pPr>
        <w:rPr>
          <w:rFonts w:ascii="Times New Roman" w:hAnsi="Times New Roman"/>
          <w:sz w:val="22"/>
          <w:szCs w:val="22"/>
        </w:rPr>
      </w:pPr>
    </w:p>
    <w:p w14:paraId="16F80CC5" w14:textId="77777777" w:rsidR="00F20D89" w:rsidRPr="00B16772" w:rsidRDefault="00F20D89" w:rsidP="00F20D89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>KONAČNE REZULTATE IZBORA ČLANOVA VIJEĆA</w:t>
      </w:r>
    </w:p>
    <w:p w14:paraId="450E91F8" w14:textId="14F1365F" w:rsidR="00F20D89" w:rsidRPr="00B16772" w:rsidRDefault="00F20D89" w:rsidP="00F20D89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 w:rsidR="00203ACA">
        <w:rPr>
          <w:rFonts w:ascii="Times New Roman" w:hAnsi="Times New Roman"/>
          <w:b/>
          <w:sz w:val="22"/>
          <w:szCs w:val="22"/>
        </w:rPr>
        <w:t>SOBRA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5B02BDF8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</w:p>
    <w:p w14:paraId="133EBBFF" w14:textId="77777777" w:rsidR="00F20D89" w:rsidRPr="00FF4E72" w:rsidRDefault="00F20D89" w:rsidP="00F20D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68BEE480" w14:textId="7C5B7923" w:rsidR="00F20D89" w:rsidRPr="00FF4E72" w:rsidRDefault="00F20D89" w:rsidP="00F20D89">
      <w:pPr>
        <w:rPr>
          <w:rFonts w:ascii="Times New Roman" w:hAnsi="Times New Roman"/>
          <w:sz w:val="22"/>
          <w:szCs w:val="22"/>
        </w:rPr>
      </w:pPr>
      <w:r w:rsidRPr="00FF4E72">
        <w:rPr>
          <w:rFonts w:ascii="Times New Roman" w:hAnsi="Times New Roman"/>
          <w:sz w:val="22"/>
          <w:szCs w:val="22"/>
        </w:rPr>
        <w:t xml:space="preserve">Od ukupno </w:t>
      </w:r>
      <w:r w:rsidR="00203ACA">
        <w:rPr>
          <w:rFonts w:ascii="Times New Roman" w:hAnsi="Times New Roman"/>
          <w:sz w:val="22"/>
          <w:szCs w:val="22"/>
        </w:rPr>
        <w:t>99</w:t>
      </w:r>
      <w:r w:rsidRPr="00FF4E72">
        <w:rPr>
          <w:rFonts w:ascii="Times New Roman" w:hAnsi="Times New Roman"/>
          <w:sz w:val="22"/>
          <w:szCs w:val="22"/>
        </w:rPr>
        <w:t xml:space="preserve"> birača upisanih u popis birača glasovanju je pristupilo </w:t>
      </w:r>
      <w:r w:rsidR="00203ACA">
        <w:rPr>
          <w:rFonts w:ascii="Times New Roman" w:hAnsi="Times New Roman"/>
          <w:sz w:val="22"/>
          <w:szCs w:val="22"/>
        </w:rPr>
        <w:t>23</w:t>
      </w:r>
      <w:r w:rsidRPr="00FF4E72">
        <w:rPr>
          <w:rFonts w:ascii="Times New Roman" w:hAnsi="Times New Roman"/>
          <w:sz w:val="22"/>
          <w:szCs w:val="22"/>
        </w:rPr>
        <w:t xml:space="preserve"> birača, odnosno </w:t>
      </w:r>
      <w:r w:rsidR="00203ACA">
        <w:rPr>
          <w:rFonts w:ascii="Times New Roman" w:hAnsi="Times New Roman"/>
          <w:sz w:val="22"/>
          <w:szCs w:val="22"/>
        </w:rPr>
        <w:t>23,23</w:t>
      </w:r>
      <w:r w:rsidRPr="00FF4E72">
        <w:rPr>
          <w:rFonts w:ascii="Times New Roman" w:hAnsi="Times New Roman"/>
          <w:sz w:val="22"/>
          <w:szCs w:val="22"/>
        </w:rPr>
        <w:t xml:space="preserve">% od čega je prema glasačkim listićima glasovalo </w:t>
      </w:r>
      <w:r w:rsidR="00203ACA">
        <w:rPr>
          <w:rFonts w:ascii="Times New Roman" w:hAnsi="Times New Roman"/>
          <w:sz w:val="22"/>
          <w:szCs w:val="22"/>
        </w:rPr>
        <w:t>23</w:t>
      </w:r>
      <w:r w:rsidRPr="00FF4E72">
        <w:rPr>
          <w:rFonts w:ascii="Times New Roman" w:hAnsi="Times New Roman"/>
          <w:sz w:val="22"/>
          <w:szCs w:val="22"/>
        </w:rPr>
        <w:t xml:space="preserve"> birača, odnosno </w:t>
      </w:r>
      <w:r w:rsidR="00203ACA">
        <w:rPr>
          <w:rFonts w:ascii="Times New Roman" w:hAnsi="Times New Roman"/>
          <w:sz w:val="22"/>
          <w:szCs w:val="22"/>
        </w:rPr>
        <w:t>23,23</w:t>
      </w:r>
      <w:r w:rsidRPr="00FF4E72">
        <w:rPr>
          <w:rFonts w:ascii="Times New Roman" w:hAnsi="Times New Roman"/>
          <w:sz w:val="22"/>
          <w:szCs w:val="22"/>
        </w:rPr>
        <w:t xml:space="preserve">%. Važećih listića bilo je </w:t>
      </w:r>
      <w:r w:rsidR="00203ACA">
        <w:rPr>
          <w:rFonts w:ascii="Times New Roman" w:hAnsi="Times New Roman"/>
          <w:sz w:val="22"/>
          <w:szCs w:val="22"/>
        </w:rPr>
        <w:t>23</w:t>
      </w:r>
      <w:r w:rsidRPr="00FF4E72">
        <w:rPr>
          <w:rFonts w:ascii="Times New Roman" w:hAnsi="Times New Roman"/>
          <w:sz w:val="22"/>
          <w:szCs w:val="22"/>
        </w:rPr>
        <w:t xml:space="preserve">, odnosno </w:t>
      </w:r>
      <w:r>
        <w:rPr>
          <w:rFonts w:ascii="Times New Roman" w:hAnsi="Times New Roman"/>
          <w:sz w:val="22"/>
          <w:szCs w:val="22"/>
        </w:rPr>
        <w:t>100,</w:t>
      </w:r>
      <w:r w:rsidRPr="00FF4E72">
        <w:rPr>
          <w:rFonts w:ascii="Times New Roman" w:hAnsi="Times New Roman"/>
          <w:sz w:val="22"/>
          <w:szCs w:val="22"/>
        </w:rPr>
        <w:t xml:space="preserve">%. Nevažećih  listića je bilo </w:t>
      </w:r>
      <w:r>
        <w:rPr>
          <w:rFonts w:ascii="Times New Roman" w:hAnsi="Times New Roman"/>
          <w:sz w:val="22"/>
          <w:szCs w:val="22"/>
        </w:rPr>
        <w:t>0</w:t>
      </w:r>
      <w:r w:rsidRPr="00FF4E72">
        <w:rPr>
          <w:rFonts w:ascii="Times New Roman" w:hAnsi="Times New Roman"/>
          <w:sz w:val="22"/>
          <w:szCs w:val="22"/>
        </w:rPr>
        <w:t xml:space="preserve">, odnosno </w:t>
      </w:r>
      <w:r>
        <w:rPr>
          <w:rFonts w:ascii="Times New Roman" w:hAnsi="Times New Roman"/>
          <w:sz w:val="22"/>
          <w:szCs w:val="22"/>
        </w:rPr>
        <w:t>0</w:t>
      </w:r>
      <w:r w:rsidRPr="00FF4E72">
        <w:rPr>
          <w:rFonts w:ascii="Times New Roman" w:hAnsi="Times New Roman"/>
          <w:sz w:val="22"/>
          <w:szCs w:val="22"/>
        </w:rPr>
        <w:t>%.</w:t>
      </w:r>
    </w:p>
    <w:p w14:paraId="7E50EB8C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</w:p>
    <w:p w14:paraId="01694D07" w14:textId="77777777" w:rsidR="00F20D89" w:rsidRPr="00FF4E72" w:rsidRDefault="00F20D89" w:rsidP="00F20D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3FBCC010" w14:textId="77777777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4720FA55" w14:textId="39E8705C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="00203ACA" w:rsidRPr="008E72DA">
        <w:rPr>
          <w:rFonts w:ascii="Times New Roman" w:hAnsi="Times New Roman"/>
          <w:sz w:val="22"/>
          <w:szCs w:val="22"/>
        </w:rPr>
        <w:t>Franica Stražičić, Mihaela Popović i Liana Popović</w:t>
      </w:r>
    </w:p>
    <w:p w14:paraId="57306FFC" w14:textId="2CEE5E5C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 w:rsidR="00203ACA">
        <w:rPr>
          <w:rFonts w:ascii="Times New Roman" w:hAnsi="Times New Roman"/>
          <w:sz w:val="22"/>
          <w:szCs w:val="22"/>
        </w:rPr>
        <w:t>ANGELO POPOVIĆ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="00203ACA">
        <w:rPr>
          <w:rFonts w:ascii="Times New Roman" w:hAnsi="Times New Roman"/>
          <w:sz w:val="22"/>
          <w:szCs w:val="22"/>
        </w:rPr>
        <w:t>23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  <w:t>100%</w:t>
      </w:r>
    </w:p>
    <w:p w14:paraId="7844FFF8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</w:p>
    <w:p w14:paraId="0A1CBCBE" w14:textId="77777777" w:rsidR="00F20D89" w:rsidRPr="00FF4E72" w:rsidRDefault="00F20D89" w:rsidP="00F20D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0B816B04" w14:textId="104927DF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Kandidacijske liste koje su dobile najmanje 5% važećih glasova birača i koje na osnovi odredbi Odluke o provedbi izbora za članove vijeća mjesnih odbora na području Općine Mljet i odredbi Odluke o raspisivanju izbora za vijeća mjesnih odbora na području Općine Mljet, uz shodnu primjenu odredbi Zakona o lokalnim izborima sudjeluju u diobi mjesta u Vijeću mjesnog odbora </w:t>
      </w:r>
      <w:r w:rsidR="00203ACA">
        <w:rPr>
          <w:rFonts w:ascii="Times New Roman" w:hAnsi="Times New Roman"/>
          <w:sz w:val="22"/>
          <w:szCs w:val="22"/>
        </w:rPr>
        <w:t>Sobra</w:t>
      </w:r>
      <w:r w:rsidRPr="004B4E90">
        <w:rPr>
          <w:rFonts w:ascii="Times New Roman" w:hAnsi="Times New Roman"/>
          <w:sz w:val="22"/>
          <w:szCs w:val="22"/>
        </w:rPr>
        <w:t xml:space="preserve"> su:</w:t>
      </w:r>
    </w:p>
    <w:p w14:paraId="7EF32F72" w14:textId="4C7E2145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="00203ACA" w:rsidRPr="008E72DA">
        <w:rPr>
          <w:rFonts w:ascii="Times New Roman" w:hAnsi="Times New Roman"/>
          <w:sz w:val="22"/>
          <w:szCs w:val="22"/>
        </w:rPr>
        <w:t>Franica Stražičić, Mihaela Popović i Liana Popović</w:t>
      </w:r>
    </w:p>
    <w:p w14:paraId="5270350E" w14:textId="3598A69D" w:rsidR="00F20D89" w:rsidRPr="00B16772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 w:rsidR="00203ACA">
        <w:rPr>
          <w:rFonts w:ascii="Times New Roman" w:hAnsi="Times New Roman"/>
          <w:sz w:val="22"/>
          <w:szCs w:val="22"/>
        </w:rPr>
        <w:t>ANGELO POPOVIĆ</w:t>
      </w:r>
    </w:p>
    <w:p w14:paraId="35B031AE" w14:textId="77777777" w:rsidR="00F20D89" w:rsidRDefault="00F20D89" w:rsidP="00F20D89">
      <w:pPr>
        <w:rPr>
          <w:rFonts w:ascii="Times New Roman" w:hAnsi="Times New Roman"/>
          <w:sz w:val="22"/>
          <w:szCs w:val="22"/>
        </w:rPr>
      </w:pPr>
    </w:p>
    <w:p w14:paraId="436EA0A6" w14:textId="77777777" w:rsidR="00F20D89" w:rsidRPr="00FF4E72" w:rsidRDefault="00F20D89" w:rsidP="00F20D8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0615E23D" w14:textId="6487F5C1" w:rsidR="00F20D89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</w:t>
      </w:r>
      <w:r w:rsidR="00203ACA">
        <w:rPr>
          <w:rFonts w:ascii="Times New Roman" w:hAnsi="Times New Roman"/>
          <w:sz w:val="22"/>
          <w:szCs w:val="22"/>
        </w:rPr>
        <w:t>Sobra</w:t>
      </w:r>
      <w:r w:rsidRPr="004B4E90">
        <w:rPr>
          <w:rFonts w:ascii="Times New Roman" w:hAnsi="Times New Roman"/>
          <w:sz w:val="22"/>
          <w:szCs w:val="22"/>
        </w:rPr>
        <w:t>:</w:t>
      </w:r>
    </w:p>
    <w:p w14:paraId="10950126" w14:textId="472245F7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="00203ACA" w:rsidRPr="008E72DA">
        <w:rPr>
          <w:rFonts w:ascii="Times New Roman" w:hAnsi="Times New Roman"/>
          <w:sz w:val="22"/>
          <w:szCs w:val="22"/>
        </w:rPr>
        <w:t>Franica Stražičić, Mihaela Popović i Liana Popović</w:t>
      </w:r>
    </w:p>
    <w:p w14:paraId="3F59D11E" w14:textId="5DE5C64D" w:rsidR="00F20D89" w:rsidRPr="004B4E90" w:rsidRDefault="00F20D89" w:rsidP="00F20D89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 w:rsidR="00203ACA">
        <w:rPr>
          <w:rFonts w:ascii="Times New Roman" w:hAnsi="Times New Roman"/>
          <w:sz w:val="22"/>
          <w:szCs w:val="22"/>
        </w:rPr>
        <w:t>ANGELO POPOVIĆ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</w:p>
    <w:p w14:paraId="73B83C38" w14:textId="77777777" w:rsidR="00F20D89" w:rsidRPr="00115F07" w:rsidRDefault="00F20D89" w:rsidP="00F20D89">
      <w:pPr>
        <w:rPr>
          <w:rFonts w:ascii="Times New Roman" w:hAnsi="Times New Roman"/>
          <w:sz w:val="22"/>
          <w:szCs w:val="22"/>
        </w:rPr>
      </w:pPr>
      <w:r w:rsidRPr="00115F07">
        <w:rPr>
          <w:rFonts w:ascii="Times New Roman" w:hAnsi="Times New Roman"/>
          <w:sz w:val="22"/>
          <w:szCs w:val="22"/>
        </w:rPr>
        <w:t xml:space="preserve">dobila je </w:t>
      </w:r>
      <w:r w:rsidRPr="0075787B">
        <w:rPr>
          <w:rFonts w:ascii="Times New Roman" w:hAnsi="Times New Roman"/>
          <w:b/>
          <w:sz w:val="22"/>
          <w:szCs w:val="22"/>
        </w:rPr>
        <w:t>3 mjesta</w:t>
      </w:r>
      <w:r w:rsidRPr="00115F07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75500297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Angelo Popović, 20 225 B. Polje, Sobra 25, rođ. 22.06.1992., OIB: 33306175093, Hrvat, M</w:t>
      </w:r>
    </w:p>
    <w:p w14:paraId="198040FC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Miljenko Klobasa, 20 225 B. Polje, Sobra 48, rođ. 26.08.1962., OIB: 21509823019, Hrvat, M</w:t>
      </w:r>
    </w:p>
    <w:p w14:paraId="6849CD33" w14:textId="77777777" w:rsidR="00203ACA" w:rsidRPr="001B2B44" w:rsidRDefault="00203ACA" w:rsidP="00203A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Tonći Mekišić, 20 225 B. Polje, Sobra 47, rođ. 20.07.1985., OIB: 88982269768, Hrvat, M</w:t>
      </w:r>
    </w:p>
    <w:p w14:paraId="3F4AC338" w14:textId="77777777" w:rsidR="00203ACA" w:rsidRPr="00B16772" w:rsidRDefault="00203ACA" w:rsidP="00203ACA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lastRenderedPageBreak/>
        <w:t>KONAČNE REZULTATE IZBORA ČLANOVA VIJEĆA</w:t>
      </w:r>
    </w:p>
    <w:p w14:paraId="3230188E" w14:textId="3FFE6292" w:rsidR="00203ACA" w:rsidRPr="00B16772" w:rsidRDefault="00203ACA" w:rsidP="00203ACA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>
        <w:rPr>
          <w:rFonts w:ascii="Times New Roman" w:hAnsi="Times New Roman"/>
          <w:b/>
          <w:sz w:val="22"/>
          <w:szCs w:val="22"/>
        </w:rPr>
        <w:t>PROŽURA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7A2AD7EC" w14:textId="77777777" w:rsidR="00203ACA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AA7EDB" w14:textId="77777777" w:rsidR="00203ACA" w:rsidRPr="00FF4E72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1FD176CB" w14:textId="310EA647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Od ukupno </w:t>
      </w:r>
      <w:r>
        <w:rPr>
          <w:rFonts w:ascii="Times New Roman" w:hAnsi="Times New Roman"/>
          <w:sz w:val="22"/>
          <w:szCs w:val="22"/>
        </w:rPr>
        <w:t>71</w:t>
      </w:r>
      <w:r w:rsidRPr="004B4E90">
        <w:rPr>
          <w:rFonts w:ascii="Times New Roman" w:hAnsi="Times New Roman"/>
          <w:sz w:val="22"/>
          <w:szCs w:val="22"/>
        </w:rPr>
        <w:t xml:space="preserve"> birača upisanih u popis birača glasovanju je pristupilo 1</w:t>
      </w:r>
      <w:r>
        <w:rPr>
          <w:rFonts w:ascii="Times New Roman" w:hAnsi="Times New Roman"/>
          <w:sz w:val="22"/>
          <w:szCs w:val="22"/>
        </w:rPr>
        <w:t>8</w:t>
      </w:r>
      <w:r w:rsidRPr="004B4E90">
        <w:rPr>
          <w:rFonts w:ascii="Times New Roman" w:hAnsi="Times New Roman"/>
          <w:sz w:val="22"/>
          <w:szCs w:val="22"/>
        </w:rPr>
        <w:t xml:space="preserve"> birača, odnosno </w:t>
      </w:r>
      <w:r>
        <w:rPr>
          <w:rFonts w:ascii="Times New Roman" w:hAnsi="Times New Roman"/>
          <w:sz w:val="22"/>
          <w:szCs w:val="22"/>
        </w:rPr>
        <w:t>25,35</w:t>
      </w:r>
      <w:r w:rsidRPr="004B4E90">
        <w:rPr>
          <w:rFonts w:ascii="Times New Roman" w:hAnsi="Times New Roman"/>
          <w:sz w:val="22"/>
          <w:szCs w:val="22"/>
        </w:rPr>
        <w:t>% od čega je prema glasačkim listićima glasovalo 1</w:t>
      </w:r>
      <w:r>
        <w:rPr>
          <w:rFonts w:ascii="Times New Roman" w:hAnsi="Times New Roman"/>
          <w:sz w:val="22"/>
          <w:szCs w:val="22"/>
        </w:rPr>
        <w:t>8</w:t>
      </w:r>
      <w:r w:rsidRPr="004B4E90">
        <w:rPr>
          <w:rFonts w:ascii="Times New Roman" w:hAnsi="Times New Roman"/>
          <w:sz w:val="22"/>
          <w:szCs w:val="22"/>
        </w:rPr>
        <w:t xml:space="preserve"> birača, odnosno </w:t>
      </w:r>
      <w:r>
        <w:rPr>
          <w:rFonts w:ascii="Times New Roman" w:hAnsi="Times New Roman"/>
          <w:sz w:val="22"/>
          <w:szCs w:val="22"/>
        </w:rPr>
        <w:t>25,35</w:t>
      </w:r>
      <w:r w:rsidRPr="004B4E90">
        <w:rPr>
          <w:rFonts w:ascii="Times New Roman" w:hAnsi="Times New Roman"/>
          <w:sz w:val="22"/>
          <w:szCs w:val="22"/>
        </w:rPr>
        <w:t>%. Važećih listića bilo je 1</w:t>
      </w:r>
      <w:r>
        <w:rPr>
          <w:rFonts w:ascii="Times New Roman" w:hAnsi="Times New Roman"/>
          <w:sz w:val="22"/>
          <w:szCs w:val="22"/>
        </w:rPr>
        <w:t>7</w:t>
      </w:r>
      <w:r w:rsidRPr="004B4E90">
        <w:rPr>
          <w:rFonts w:ascii="Times New Roman" w:hAnsi="Times New Roman"/>
          <w:sz w:val="22"/>
          <w:szCs w:val="22"/>
        </w:rPr>
        <w:t xml:space="preserve"> , odnosno </w:t>
      </w:r>
      <w:r>
        <w:rPr>
          <w:rFonts w:ascii="Times New Roman" w:hAnsi="Times New Roman"/>
          <w:sz w:val="22"/>
          <w:szCs w:val="22"/>
        </w:rPr>
        <w:t>94,44</w:t>
      </w:r>
      <w:r w:rsidRPr="004B4E90">
        <w:rPr>
          <w:rFonts w:ascii="Times New Roman" w:hAnsi="Times New Roman"/>
          <w:sz w:val="22"/>
          <w:szCs w:val="22"/>
        </w:rPr>
        <w:t xml:space="preserve">%. Nevažećih  listića je bilo </w:t>
      </w:r>
      <w:r>
        <w:rPr>
          <w:rFonts w:ascii="Times New Roman" w:hAnsi="Times New Roman"/>
          <w:sz w:val="22"/>
          <w:szCs w:val="22"/>
        </w:rPr>
        <w:t>1</w:t>
      </w:r>
      <w:r w:rsidRPr="004B4E90">
        <w:rPr>
          <w:rFonts w:ascii="Times New Roman" w:hAnsi="Times New Roman"/>
          <w:sz w:val="22"/>
          <w:szCs w:val="22"/>
        </w:rPr>
        <w:t xml:space="preserve">, odnosno </w:t>
      </w:r>
      <w:r>
        <w:rPr>
          <w:rFonts w:ascii="Times New Roman" w:hAnsi="Times New Roman"/>
          <w:sz w:val="22"/>
          <w:szCs w:val="22"/>
        </w:rPr>
        <w:t>5,56</w:t>
      </w:r>
      <w:r w:rsidRPr="004B4E90">
        <w:rPr>
          <w:rFonts w:ascii="Times New Roman" w:hAnsi="Times New Roman"/>
          <w:sz w:val="22"/>
          <w:szCs w:val="22"/>
        </w:rPr>
        <w:t>%.</w:t>
      </w:r>
    </w:p>
    <w:p w14:paraId="41C71E6A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</w:p>
    <w:p w14:paraId="0EE6AC17" w14:textId="77777777" w:rsidR="00203ACA" w:rsidRPr="00FF4E72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4264B131" w14:textId="77777777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2BEE7F8A" w14:textId="77777777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69642A">
        <w:rPr>
          <w:rFonts w:ascii="Times New Roman" w:hAnsi="Times New Roman"/>
          <w:sz w:val="22"/>
          <w:szCs w:val="22"/>
        </w:rPr>
        <w:t xml:space="preserve">HRVATSKA DEMOKRATSKA ZAJEDNICA – HDZ i HRVATSKA </w:t>
      </w:r>
      <w:r w:rsidRPr="004B4E90">
        <w:rPr>
          <w:rFonts w:ascii="Times New Roman" w:hAnsi="Times New Roman"/>
          <w:sz w:val="22"/>
          <w:szCs w:val="22"/>
        </w:rPr>
        <w:t>SELJAČKA STRANKA - HSS</w:t>
      </w:r>
    </w:p>
    <w:p w14:paraId="779FA9B2" w14:textId="491E4D5F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MARIJANA ĐIVANOVIĆ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  <w:t>1</w:t>
      </w:r>
      <w:r>
        <w:rPr>
          <w:rFonts w:ascii="Times New Roman" w:hAnsi="Times New Roman"/>
          <w:sz w:val="22"/>
          <w:szCs w:val="22"/>
        </w:rPr>
        <w:t>7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  <w:t>100%</w:t>
      </w:r>
    </w:p>
    <w:p w14:paraId="433E0654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</w:p>
    <w:p w14:paraId="3D859750" w14:textId="77777777" w:rsidR="00203ACA" w:rsidRPr="00FF4E72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490AA6E3" w14:textId="5464F75A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Kandidacijske liste koje su dobile najmanje 5% važećih glasova birača i koje na osnovi odredbi Odluke o provedbi izbora za članove vijeća mjesnih odbora na području Općine Mljet i odredbi Odluke o raspisivanju izbora za vijeća mjesnih odbora na području Općine Mljet, uz shodnu primjenu odredbi Zakona o lokalnim izborima sudjeluju u diobi mjesta u Vijeću mjesnog odbora </w:t>
      </w:r>
      <w:r>
        <w:rPr>
          <w:rFonts w:ascii="Times New Roman" w:hAnsi="Times New Roman"/>
          <w:sz w:val="22"/>
          <w:szCs w:val="22"/>
        </w:rPr>
        <w:t>Prožura</w:t>
      </w:r>
      <w:r w:rsidRPr="004B4E90">
        <w:rPr>
          <w:rFonts w:ascii="Times New Roman" w:hAnsi="Times New Roman"/>
          <w:sz w:val="22"/>
          <w:szCs w:val="22"/>
        </w:rPr>
        <w:t xml:space="preserve"> su:</w:t>
      </w:r>
    </w:p>
    <w:p w14:paraId="38B12F9A" w14:textId="77777777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007BF852" w14:textId="71C2EEE9" w:rsidR="00203ACA" w:rsidRDefault="00203ACA" w:rsidP="00203ACA">
      <w:pPr>
        <w:rPr>
          <w:rFonts w:ascii="Times New Roman" w:hAnsi="Times New Roman"/>
          <w:sz w:val="22"/>
          <w:szCs w:val="22"/>
        </w:rPr>
      </w:pPr>
      <w:r w:rsidRPr="008E0131">
        <w:rPr>
          <w:rFonts w:ascii="Times New Roman" w:hAnsi="Times New Roman"/>
          <w:sz w:val="22"/>
          <w:szCs w:val="22"/>
        </w:rPr>
        <w:t>Nositelj kandidacijske liste:</w:t>
      </w:r>
      <w:r>
        <w:rPr>
          <w:rFonts w:ascii="Times New Roman" w:hAnsi="Times New Roman"/>
          <w:sz w:val="22"/>
          <w:szCs w:val="22"/>
        </w:rPr>
        <w:t xml:space="preserve"> MARIJANA ĐIVANOVIĆ</w:t>
      </w:r>
    </w:p>
    <w:p w14:paraId="2EF21F4E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</w:p>
    <w:p w14:paraId="19A7D20D" w14:textId="77777777" w:rsidR="00203ACA" w:rsidRPr="00FF4E72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5631EC1D" w14:textId="78D60A0B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</w:t>
      </w:r>
      <w:r>
        <w:rPr>
          <w:rFonts w:ascii="Times New Roman" w:hAnsi="Times New Roman"/>
          <w:sz w:val="22"/>
          <w:szCs w:val="22"/>
        </w:rPr>
        <w:t>Prožura</w:t>
      </w:r>
      <w:r w:rsidRPr="004B4E90">
        <w:rPr>
          <w:rFonts w:ascii="Times New Roman" w:hAnsi="Times New Roman"/>
          <w:sz w:val="22"/>
          <w:szCs w:val="22"/>
        </w:rPr>
        <w:t>:</w:t>
      </w:r>
    </w:p>
    <w:p w14:paraId="543BFD3F" w14:textId="77777777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1C6F40D7" w14:textId="28CCCEEB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MARIJANA ĐIVANOVIĆ</w:t>
      </w:r>
    </w:p>
    <w:p w14:paraId="7317419B" w14:textId="77777777" w:rsidR="00203ACA" w:rsidRPr="00115F07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dobila je </w:t>
      </w:r>
      <w:r w:rsidRPr="004B4E90">
        <w:rPr>
          <w:rFonts w:ascii="Times New Roman" w:hAnsi="Times New Roman"/>
          <w:b/>
          <w:sz w:val="22"/>
          <w:szCs w:val="22"/>
        </w:rPr>
        <w:t>3 mjesta</w:t>
      </w:r>
      <w:r w:rsidRPr="004B4E90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2812676D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  <w:r w:rsidRPr="00BF6BF8">
        <w:rPr>
          <w:rFonts w:ascii="Times New Roman" w:hAnsi="Times New Roman"/>
          <w:sz w:val="22"/>
          <w:szCs w:val="22"/>
        </w:rPr>
        <w:t>1. Marijana Đivanović</w:t>
      </w:r>
      <w:r>
        <w:rPr>
          <w:rFonts w:ascii="Times New Roman" w:hAnsi="Times New Roman"/>
          <w:sz w:val="22"/>
          <w:szCs w:val="22"/>
        </w:rPr>
        <w:t>, 20 224 Maranovići, P. Luka 6,</w:t>
      </w:r>
      <w:r w:rsidRPr="00BF6BF8">
        <w:rPr>
          <w:rFonts w:ascii="Times New Roman" w:hAnsi="Times New Roman"/>
          <w:sz w:val="22"/>
          <w:szCs w:val="22"/>
        </w:rPr>
        <w:t xml:space="preserve"> rođ. </w:t>
      </w:r>
      <w:r>
        <w:rPr>
          <w:rFonts w:ascii="Times New Roman" w:hAnsi="Times New Roman"/>
          <w:sz w:val="22"/>
          <w:szCs w:val="22"/>
        </w:rPr>
        <w:t>10.03.1973., OIB: 12621847346, Hrvatica, Ž</w:t>
      </w:r>
    </w:p>
    <w:p w14:paraId="6516914B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2.Hrvoje Kaštelan, 20 224 Maranovići, P. Luka 25,</w:t>
      </w:r>
      <w:r w:rsidRPr="00BF6BF8">
        <w:rPr>
          <w:rFonts w:ascii="Times New Roman" w:hAnsi="Times New Roman"/>
          <w:sz w:val="22"/>
          <w:szCs w:val="22"/>
        </w:rPr>
        <w:t xml:space="preserve"> rođ.</w:t>
      </w:r>
      <w:r>
        <w:rPr>
          <w:rFonts w:ascii="Times New Roman" w:hAnsi="Times New Roman"/>
          <w:sz w:val="22"/>
          <w:szCs w:val="22"/>
        </w:rPr>
        <w:t xml:space="preserve"> 25.07.1974., OIB: 52905684951, Hrvat, M</w:t>
      </w:r>
    </w:p>
    <w:p w14:paraId="2DD0DC23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Pero Štefanac, 20 224 Maranovići, P. Luka 2,</w:t>
      </w:r>
      <w:r w:rsidRPr="00BF6BF8">
        <w:rPr>
          <w:rFonts w:ascii="Times New Roman" w:hAnsi="Times New Roman"/>
          <w:sz w:val="22"/>
          <w:szCs w:val="22"/>
        </w:rPr>
        <w:t xml:space="preserve"> rođ.</w:t>
      </w:r>
      <w:r>
        <w:rPr>
          <w:rFonts w:ascii="Times New Roman" w:hAnsi="Times New Roman"/>
          <w:sz w:val="22"/>
          <w:szCs w:val="22"/>
        </w:rPr>
        <w:t xml:space="preserve"> 10.07.1990., OIB: 88477549158, Hrvat, M</w:t>
      </w:r>
    </w:p>
    <w:p w14:paraId="137F554C" w14:textId="77777777" w:rsidR="00F20D89" w:rsidRDefault="00F20D89" w:rsidP="00B16772">
      <w:pPr>
        <w:rPr>
          <w:rFonts w:ascii="Times New Roman" w:hAnsi="Times New Roman"/>
          <w:sz w:val="22"/>
          <w:szCs w:val="22"/>
        </w:rPr>
      </w:pPr>
    </w:p>
    <w:p w14:paraId="21C0BFAB" w14:textId="77777777" w:rsidR="00F20D89" w:rsidRDefault="00F20D89" w:rsidP="00B16772">
      <w:pPr>
        <w:rPr>
          <w:rFonts w:ascii="Times New Roman" w:hAnsi="Times New Roman"/>
          <w:sz w:val="22"/>
          <w:szCs w:val="22"/>
        </w:rPr>
      </w:pPr>
    </w:p>
    <w:p w14:paraId="0123CE98" w14:textId="77777777" w:rsidR="00203ACA" w:rsidRPr="00B16772" w:rsidRDefault="00203ACA" w:rsidP="00203ACA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>KONAČNE REZULTATE IZBORA ČLANOVA VIJEĆA</w:t>
      </w:r>
    </w:p>
    <w:p w14:paraId="55B9433E" w14:textId="02201F68" w:rsidR="00203ACA" w:rsidRPr="00B16772" w:rsidRDefault="00203ACA" w:rsidP="00203ACA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>
        <w:rPr>
          <w:rFonts w:ascii="Times New Roman" w:hAnsi="Times New Roman"/>
          <w:b/>
          <w:sz w:val="22"/>
          <w:szCs w:val="22"/>
        </w:rPr>
        <w:t>MARANOVIĆI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3F55958D" w14:textId="77777777" w:rsidR="00203ACA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1571EC2" w14:textId="77777777" w:rsidR="00203ACA" w:rsidRPr="00FF4E72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1643DED5" w14:textId="73482EE4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Od ukupno </w:t>
      </w:r>
      <w:r>
        <w:rPr>
          <w:rFonts w:ascii="Times New Roman" w:hAnsi="Times New Roman"/>
          <w:sz w:val="22"/>
          <w:szCs w:val="22"/>
        </w:rPr>
        <w:t>88</w:t>
      </w:r>
      <w:r w:rsidRPr="004B4E90">
        <w:rPr>
          <w:rFonts w:ascii="Times New Roman" w:hAnsi="Times New Roman"/>
          <w:sz w:val="22"/>
          <w:szCs w:val="22"/>
        </w:rPr>
        <w:t xml:space="preserve"> birača upisanih u popis birača glasovanju je pristupilo </w:t>
      </w:r>
      <w:r>
        <w:rPr>
          <w:rFonts w:ascii="Times New Roman" w:hAnsi="Times New Roman"/>
          <w:sz w:val="22"/>
          <w:szCs w:val="22"/>
        </w:rPr>
        <w:t>47</w:t>
      </w:r>
      <w:r w:rsidRPr="004B4E90">
        <w:rPr>
          <w:rFonts w:ascii="Times New Roman" w:hAnsi="Times New Roman"/>
          <w:sz w:val="22"/>
          <w:szCs w:val="22"/>
        </w:rPr>
        <w:t xml:space="preserve"> birača, odnosno </w:t>
      </w:r>
      <w:r>
        <w:rPr>
          <w:rFonts w:ascii="Times New Roman" w:hAnsi="Times New Roman"/>
          <w:sz w:val="22"/>
          <w:szCs w:val="22"/>
        </w:rPr>
        <w:t>53,41</w:t>
      </w:r>
      <w:r w:rsidRPr="004B4E90">
        <w:rPr>
          <w:rFonts w:ascii="Times New Roman" w:hAnsi="Times New Roman"/>
          <w:sz w:val="22"/>
          <w:szCs w:val="22"/>
        </w:rPr>
        <w:t xml:space="preserve">% od čega je prema glasačkim listićima glasovalo </w:t>
      </w:r>
      <w:r>
        <w:rPr>
          <w:rFonts w:ascii="Times New Roman" w:hAnsi="Times New Roman"/>
          <w:sz w:val="22"/>
          <w:szCs w:val="22"/>
        </w:rPr>
        <w:t>47</w:t>
      </w:r>
      <w:r w:rsidRPr="004B4E90">
        <w:rPr>
          <w:rFonts w:ascii="Times New Roman" w:hAnsi="Times New Roman"/>
          <w:sz w:val="22"/>
          <w:szCs w:val="22"/>
        </w:rPr>
        <w:t xml:space="preserve"> birača, odnosno </w:t>
      </w:r>
      <w:r>
        <w:rPr>
          <w:rFonts w:ascii="Times New Roman" w:hAnsi="Times New Roman"/>
          <w:sz w:val="22"/>
          <w:szCs w:val="22"/>
        </w:rPr>
        <w:t>53,41</w:t>
      </w:r>
      <w:r w:rsidRPr="004B4E90">
        <w:rPr>
          <w:rFonts w:ascii="Times New Roman" w:hAnsi="Times New Roman"/>
          <w:sz w:val="22"/>
          <w:szCs w:val="22"/>
        </w:rPr>
        <w:t xml:space="preserve">%. Važećih listića bilo je </w:t>
      </w:r>
      <w:r>
        <w:rPr>
          <w:rFonts w:ascii="Times New Roman" w:hAnsi="Times New Roman"/>
          <w:sz w:val="22"/>
          <w:szCs w:val="22"/>
        </w:rPr>
        <w:t>47</w:t>
      </w:r>
      <w:r w:rsidRPr="004B4E90">
        <w:rPr>
          <w:rFonts w:ascii="Times New Roman" w:hAnsi="Times New Roman"/>
          <w:sz w:val="22"/>
          <w:szCs w:val="22"/>
        </w:rPr>
        <w:t xml:space="preserve"> , odnosno </w:t>
      </w:r>
      <w:r>
        <w:rPr>
          <w:rFonts w:ascii="Times New Roman" w:hAnsi="Times New Roman"/>
          <w:sz w:val="22"/>
          <w:szCs w:val="22"/>
        </w:rPr>
        <w:t>100</w:t>
      </w:r>
      <w:r w:rsidRPr="004B4E90">
        <w:rPr>
          <w:rFonts w:ascii="Times New Roman" w:hAnsi="Times New Roman"/>
          <w:sz w:val="22"/>
          <w:szCs w:val="22"/>
        </w:rPr>
        <w:t xml:space="preserve">%. Nevažećih  listića je bilo </w:t>
      </w:r>
      <w:r>
        <w:rPr>
          <w:rFonts w:ascii="Times New Roman" w:hAnsi="Times New Roman"/>
          <w:sz w:val="22"/>
          <w:szCs w:val="22"/>
        </w:rPr>
        <w:t>0</w:t>
      </w:r>
      <w:r w:rsidRPr="004B4E90">
        <w:rPr>
          <w:rFonts w:ascii="Times New Roman" w:hAnsi="Times New Roman"/>
          <w:sz w:val="22"/>
          <w:szCs w:val="22"/>
        </w:rPr>
        <w:t xml:space="preserve">, odnosno </w:t>
      </w:r>
      <w:r>
        <w:rPr>
          <w:rFonts w:ascii="Times New Roman" w:hAnsi="Times New Roman"/>
          <w:sz w:val="22"/>
          <w:szCs w:val="22"/>
        </w:rPr>
        <w:t>0</w:t>
      </w:r>
      <w:r w:rsidRPr="004B4E90">
        <w:rPr>
          <w:rFonts w:ascii="Times New Roman" w:hAnsi="Times New Roman"/>
          <w:sz w:val="22"/>
          <w:szCs w:val="22"/>
        </w:rPr>
        <w:t>%.</w:t>
      </w:r>
    </w:p>
    <w:p w14:paraId="44C84980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</w:p>
    <w:p w14:paraId="52B88F36" w14:textId="77777777" w:rsidR="00203ACA" w:rsidRPr="00FF4E72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0D5AF10C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579C41F9" w14:textId="502C0432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Pr="00EB158C">
        <w:rPr>
          <w:rFonts w:ascii="Times New Roman" w:hAnsi="Times New Roman"/>
          <w:sz w:val="22"/>
          <w:szCs w:val="22"/>
        </w:rPr>
        <w:t>Željko Bakara, Toni Žarak i Ivana Belavić</w:t>
      </w:r>
    </w:p>
    <w:p w14:paraId="1B5A1FE6" w14:textId="53647951" w:rsidR="00203ACA" w:rsidRPr="004B4E90" w:rsidRDefault="00AE23F4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IVO BELIN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19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40,43</w:t>
      </w:r>
      <w:r w:rsidRPr="004B4E90">
        <w:rPr>
          <w:rFonts w:ascii="Times New Roman" w:hAnsi="Times New Roman"/>
          <w:sz w:val="22"/>
          <w:szCs w:val="22"/>
        </w:rPr>
        <w:t>%</w:t>
      </w:r>
    </w:p>
    <w:p w14:paraId="74DE1872" w14:textId="77777777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69642A">
        <w:rPr>
          <w:rFonts w:ascii="Times New Roman" w:hAnsi="Times New Roman"/>
          <w:sz w:val="22"/>
          <w:szCs w:val="22"/>
        </w:rPr>
        <w:t xml:space="preserve">HRVATSKA DEMOKRATSKA ZAJEDNICA – HDZ i HRVATSKA </w:t>
      </w:r>
      <w:r w:rsidRPr="004B4E90">
        <w:rPr>
          <w:rFonts w:ascii="Times New Roman" w:hAnsi="Times New Roman"/>
          <w:sz w:val="22"/>
          <w:szCs w:val="22"/>
        </w:rPr>
        <w:t>SELJAČKA STRANKA - HSS</w:t>
      </w:r>
    </w:p>
    <w:p w14:paraId="075CCB5F" w14:textId="4FD6FF9F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DOMINIK BAŠICA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="00AE23F4">
        <w:rPr>
          <w:rFonts w:ascii="Times New Roman" w:hAnsi="Times New Roman"/>
          <w:sz w:val="22"/>
          <w:szCs w:val="22"/>
        </w:rPr>
        <w:t>28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</w:r>
      <w:r w:rsidR="00AE23F4">
        <w:rPr>
          <w:rFonts w:ascii="Times New Roman" w:hAnsi="Times New Roman"/>
          <w:sz w:val="22"/>
          <w:szCs w:val="22"/>
        </w:rPr>
        <w:t>59,57</w:t>
      </w:r>
      <w:r w:rsidRPr="004B4E90">
        <w:rPr>
          <w:rFonts w:ascii="Times New Roman" w:hAnsi="Times New Roman"/>
          <w:sz w:val="22"/>
          <w:szCs w:val="22"/>
        </w:rPr>
        <w:t>%</w:t>
      </w:r>
    </w:p>
    <w:p w14:paraId="0DF2BC07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</w:p>
    <w:p w14:paraId="18020017" w14:textId="77777777" w:rsidR="00AE23F4" w:rsidRDefault="00AE23F4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D313474" w14:textId="77777777" w:rsidR="00AE23F4" w:rsidRDefault="00AE23F4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4241B15" w14:textId="508EF962" w:rsidR="00203ACA" w:rsidRPr="00FF4E72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lastRenderedPageBreak/>
        <w:t>III.</w:t>
      </w:r>
    </w:p>
    <w:p w14:paraId="682FB37E" w14:textId="6FFAC9CF" w:rsidR="00203ACA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Kandidacijske liste koje su dobile najmanje 5% važećih glasova birača i koje na osnovi odredbi Odluke o provedbi izbora za članove vijeća mjesnih odbora na području Općine Mljet i odredbi Odluke o raspisivanju izbora za vijeća mjesnih odbora na području Općine Mljet, uz shodnu primjenu odredbi Zakona o lokalnim izborima sudjeluju u diobi mjesta u Vijeću mjesnog odbora </w:t>
      </w:r>
      <w:r w:rsidR="00AE23F4">
        <w:rPr>
          <w:rFonts w:ascii="Times New Roman" w:hAnsi="Times New Roman"/>
          <w:sz w:val="22"/>
          <w:szCs w:val="22"/>
        </w:rPr>
        <w:t>Maranovići</w:t>
      </w:r>
      <w:r w:rsidRPr="004B4E90">
        <w:rPr>
          <w:rFonts w:ascii="Times New Roman" w:hAnsi="Times New Roman"/>
          <w:sz w:val="22"/>
          <w:szCs w:val="22"/>
        </w:rPr>
        <w:t xml:space="preserve"> su:</w:t>
      </w:r>
    </w:p>
    <w:p w14:paraId="15C933D7" w14:textId="77777777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Pr="00EB158C">
        <w:rPr>
          <w:rFonts w:ascii="Times New Roman" w:hAnsi="Times New Roman"/>
          <w:sz w:val="22"/>
          <w:szCs w:val="22"/>
        </w:rPr>
        <w:t>Željko Bakara, Toni Žarak i Ivana Belavić</w:t>
      </w:r>
    </w:p>
    <w:p w14:paraId="07B8561F" w14:textId="62D67EDE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IVO BELIN</w:t>
      </w:r>
      <w:r w:rsidRPr="004B4E90">
        <w:rPr>
          <w:rFonts w:ascii="Times New Roman" w:hAnsi="Times New Roman"/>
          <w:sz w:val="22"/>
          <w:szCs w:val="22"/>
        </w:rPr>
        <w:tab/>
      </w:r>
    </w:p>
    <w:p w14:paraId="0905D1D4" w14:textId="77777777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3F4F5874" w14:textId="04295496" w:rsidR="00203ACA" w:rsidRDefault="00203ACA" w:rsidP="00203ACA">
      <w:pPr>
        <w:rPr>
          <w:rFonts w:ascii="Times New Roman" w:hAnsi="Times New Roman"/>
          <w:sz w:val="22"/>
          <w:szCs w:val="22"/>
        </w:rPr>
      </w:pPr>
      <w:r w:rsidRPr="008E0131">
        <w:rPr>
          <w:rFonts w:ascii="Times New Roman" w:hAnsi="Times New Roman"/>
          <w:sz w:val="22"/>
          <w:szCs w:val="22"/>
        </w:rPr>
        <w:t>Nositelj kandidacijske liste:</w:t>
      </w:r>
      <w:r>
        <w:rPr>
          <w:rFonts w:ascii="Times New Roman" w:hAnsi="Times New Roman"/>
          <w:sz w:val="22"/>
          <w:szCs w:val="22"/>
        </w:rPr>
        <w:t xml:space="preserve"> </w:t>
      </w:r>
      <w:r w:rsidR="00AE23F4">
        <w:rPr>
          <w:rFonts w:ascii="Times New Roman" w:hAnsi="Times New Roman"/>
          <w:sz w:val="22"/>
          <w:szCs w:val="22"/>
        </w:rPr>
        <w:t>DOMINIK BAŠICA</w:t>
      </w:r>
    </w:p>
    <w:p w14:paraId="62013AF2" w14:textId="77777777" w:rsidR="00203ACA" w:rsidRDefault="00203ACA" w:rsidP="00203ACA">
      <w:pPr>
        <w:rPr>
          <w:rFonts w:ascii="Times New Roman" w:hAnsi="Times New Roman"/>
          <w:sz w:val="22"/>
          <w:szCs w:val="22"/>
        </w:rPr>
      </w:pPr>
    </w:p>
    <w:p w14:paraId="643F49D4" w14:textId="77777777" w:rsidR="00203ACA" w:rsidRPr="00FF4E72" w:rsidRDefault="00203ACA" w:rsidP="00203A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6B0023C7" w14:textId="6AC99719" w:rsidR="00203ACA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Na osnovi odredbi Odluke o provedbi izbora za članove vijeća mjesnih odbora na području Općine Mljet i odredbi Odluke o raspisivanju izbora za vijeća mjesnih odbora na području Općine Mljet, uz shodnu primjenu odredbi Zakona o lokalnim izborima utvrđuje se da su pojedine kandidacijske liste dobile slijedeći broj mjesta u Vijeću mjesnog odbora </w:t>
      </w:r>
      <w:r w:rsidR="00AE23F4">
        <w:rPr>
          <w:rFonts w:ascii="Times New Roman" w:hAnsi="Times New Roman"/>
          <w:sz w:val="22"/>
          <w:szCs w:val="22"/>
        </w:rPr>
        <w:t>Maranovići</w:t>
      </w:r>
      <w:r w:rsidRPr="004B4E90">
        <w:rPr>
          <w:rFonts w:ascii="Times New Roman" w:hAnsi="Times New Roman"/>
          <w:sz w:val="22"/>
          <w:szCs w:val="22"/>
        </w:rPr>
        <w:t>:</w:t>
      </w:r>
    </w:p>
    <w:p w14:paraId="555118DF" w14:textId="77777777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GRUPA BIRAČA: </w:t>
      </w:r>
      <w:r w:rsidRPr="00EB158C">
        <w:rPr>
          <w:rFonts w:ascii="Times New Roman" w:hAnsi="Times New Roman"/>
          <w:sz w:val="22"/>
          <w:szCs w:val="22"/>
        </w:rPr>
        <w:t>Željko Bakara, Toni Žarak i Ivana Belavić</w:t>
      </w:r>
    </w:p>
    <w:p w14:paraId="233409F7" w14:textId="77777777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IVO BELIN</w:t>
      </w:r>
      <w:r w:rsidRPr="004B4E90">
        <w:rPr>
          <w:rFonts w:ascii="Times New Roman" w:hAnsi="Times New Roman"/>
          <w:sz w:val="22"/>
          <w:szCs w:val="22"/>
        </w:rPr>
        <w:tab/>
      </w:r>
    </w:p>
    <w:p w14:paraId="261B68E8" w14:textId="358C172A" w:rsidR="00AE23F4" w:rsidRPr="00115F07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dobila je </w:t>
      </w:r>
      <w:r>
        <w:rPr>
          <w:rFonts w:ascii="Times New Roman" w:hAnsi="Times New Roman"/>
          <w:b/>
          <w:sz w:val="22"/>
          <w:szCs w:val="22"/>
        </w:rPr>
        <w:t>1</w:t>
      </w:r>
      <w:r w:rsidRPr="004B4E90">
        <w:rPr>
          <w:rFonts w:ascii="Times New Roman" w:hAnsi="Times New Roman"/>
          <w:b/>
          <w:sz w:val="22"/>
          <w:szCs w:val="22"/>
        </w:rPr>
        <w:t xml:space="preserve"> mjest</w:t>
      </w:r>
      <w:r>
        <w:rPr>
          <w:rFonts w:ascii="Times New Roman" w:hAnsi="Times New Roman"/>
          <w:b/>
          <w:sz w:val="22"/>
          <w:szCs w:val="22"/>
        </w:rPr>
        <w:t>o</w:t>
      </w:r>
      <w:r w:rsidRPr="004B4E90">
        <w:rPr>
          <w:rFonts w:ascii="Times New Roman" w:hAnsi="Times New Roman"/>
          <w:sz w:val="22"/>
          <w:szCs w:val="22"/>
        </w:rPr>
        <w:t xml:space="preserve"> te </w:t>
      </w:r>
      <w:r>
        <w:rPr>
          <w:rFonts w:ascii="Times New Roman" w:hAnsi="Times New Roman"/>
          <w:sz w:val="22"/>
          <w:szCs w:val="22"/>
        </w:rPr>
        <w:t>je</w:t>
      </w:r>
      <w:r w:rsidRPr="004B4E90">
        <w:rPr>
          <w:rFonts w:ascii="Times New Roman" w:hAnsi="Times New Roman"/>
          <w:sz w:val="22"/>
          <w:szCs w:val="22"/>
        </w:rPr>
        <w:t xml:space="preserve"> s ove kandidacijske liste izabran:</w:t>
      </w:r>
    </w:p>
    <w:p w14:paraId="3F94F382" w14:textId="64D74631" w:rsidR="00AE23F4" w:rsidRPr="004B4E90" w:rsidRDefault="00AE23F4" w:rsidP="00203A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Ivo Belin, 20 225 B. Polje, Okuklje 26, rođ. 20.09.1953., OIB: 40100815070, Hrvat, M</w:t>
      </w:r>
    </w:p>
    <w:p w14:paraId="7F697A5B" w14:textId="77777777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0C87F903" w14:textId="34F25A54" w:rsidR="00203ACA" w:rsidRPr="004B4E90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 w:rsidR="00AE23F4">
        <w:rPr>
          <w:rFonts w:ascii="Times New Roman" w:hAnsi="Times New Roman"/>
          <w:sz w:val="22"/>
          <w:szCs w:val="22"/>
        </w:rPr>
        <w:t>DOMINIK BAŠICA</w:t>
      </w:r>
    </w:p>
    <w:p w14:paraId="5768969F" w14:textId="2399E335" w:rsidR="00203ACA" w:rsidRPr="00115F07" w:rsidRDefault="00203ACA" w:rsidP="00203ACA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dobila je </w:t>
      </w:r>
      <w:r w:rsidR="00AE23F4">
        <w:rPr>
          <w:rFonts w:ascii="Times New Roman" w:hAnsi="Times New Roman"/>
          <w:b/>
          <w:sz w:val="22"/>
          <w:szCs w:val="22"/>
        </w:rPr>
        <w:t>2</w:t>
      </w:r>
      <w:r w:rsidRPr="004B4E90">
        <w:rPr>
          <w:rFonts w:ascii="Times New Roman" w:hAnsi="Times New Roman"/>
          <w:b/>
          <w:sz w:val="22"/>
          <w:szCs w:val="22"/>
        </w:rPr>
        <w:t xml:space="preserve"> mjesta</w:t>
      </w:r>
      <w:r w:rsidRPr="004B4E90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7D8623A1" w14:textId="77777777" w:rsidR="00AE23F4" w:rsidRDefault="00AE23F4" w:rsidP="00AE23F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Dominik Bašica, 20 224 Maranovići, Okuklje 7, rođ. 30.12.1972., OIB: 85811234236, Hrvatica, Ž</w:t>
      </w:r>
    </w:p>
    <w:p w14:paraId="1E11DBE4" w14:textId="77777777" w:rsidR="00AE23F4" w:rsidRDefault="00AE23F4" w:rsidP="00AE23F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Marko Sekulo, 20 224 Maranovići, Okuklje 37, rođ. 23.03.1958., OIB: 76279281857, Hrvat, M</w:t>
      </w:r>
    </w:p>
    <w:p w14:paraId="1D4F2AA5" w14:textId="77777777" w:rsidR="00203ACA" w:rsidRDefault="00203ACA" w:rsidP="00B16772">
      <w:pPr>
        <w:rPr>
          <w:rFonts w:ascii="Times New Roman" w:hAnsi="Times New Roman"/>
          <w:sz w:val="22"/>
          <w:szCs w:val="22"/>
        </w:rPr>
      </w:pPr>
    </w:p>
    <w:p w14:paraId="74FE2FA4" w14:textId="77777777" w:rsidR="00AE23F4" w:rsidRDefault="00AE23F4" w:rsidP="00B16772">
      <w:pPr>
        <w:rPr>
          <w:rFonts w:ascii="Times New Roman" w:hAnsi="Times New Roman"/>
          <w:sz w:val="22"/>
          <w:szCs w:val="22"/>
        </w:rPr>
      </w:pPr>
    </w:p>
    <w:p w14:paraId="1AF97C41" w14:textId="77777777" w:rsidR="00AE23F4" w:rsidRPr="00B16772" w:rsidRDefault="00AE23F4" w:rsidP="00AE23F4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>KONAČNE REZULTATE IZBORA ČLANOVA VIJEĆA</w:t>
      </w:r>
    </w:p>
    <w:p w14:paraId="70208421" w14:textId="3355BBD2" w:rsidR="00AE23F4" w:rsidRPr="00B16772" w:rsidRDefault="00AE23F4" w:rsidP="00AE23F4">
      <w:pPr>
        <w:jc w:val="center"/>
        <w:rPr>
          <w:rFonts w:ascii="Times New Roman" w:hAnsi="Times New Roman"/>
          <w:b/>
          <w:sz w:val="22"/>
          <w:szCs w:val="22"/>
        </w:rPr>
      </w:pPr>
      <w:r w:rsidRPr="00B16772">
        <w:rPr>
          <w:rFonts w:ascii="Times New Roman" w:hAnsi="Times New Roman"/>
          <w:b/>
          <w:sz w:val="22"/>
          <w:szCs w:val="22"/>
        </w:rPr>
        <w:t xml:space="preserve">MJESNOG ODBORA </w:t>
      </w:r>
      <w:r>
        <w:rPr>
          <w:rFonts w:ascii="Times New Roman" w:hAnsi="Times New Roman"/>
          <w:b/>
          <w:sz w:val="22"/>
          <w:szCs w:val="22"/>
        </w:rPr>
        <w:t>KORITA</w:t>
      </w:r>
      <w:r w:rsidRPr="00B16772">
        <w:rPr>
          <w:rFonts w:ascii="Times New Roman" w:hAnsi="Times New Roman"/>
          <w:b/>
          <w:sz w:val="22"/>
          <w:szCs w:val="22"/>
        </w:rPr>
        <w:t xml:space="preserve"> PROVEDENIH </w:t>
      </w:r>
      <w:r>
        <w:rPr>
          <w:rFonts w:ascii="Times New Roman" w:hAnsi="Times New Roman"/>
          <w:b/>
          <w:sz w:val="22"/>
          <w:szCs w:val="22"/>
        </w:rPr>
        <w:t>26. TRAVNJA</w:t>
      </w:r>
      <w:r w:rsidRPr="00B16772">
        <w:rPr>
          <w:rFonts w:ascii="Times New Roman" w:hAnsi="Times New Roman"/>
          <w:b/>
          <w:sz w:val="22"/>
          <w:szCs w:val="22"/>
        </w:rPr>
        <w:t xml:space="preserve"> 202</w:t>
      </w:r>
      <w:r>
        <w:rPr>
          <w:rFonts w:ascii="Times New Roman" w:hAnsi="Times New Roman"/>
          <w:b/>
          <w:sz w:val="22"/>
          <w:szCs w:val="22"/>
        </w:rPr>
        <w:t>6</w:t>
      </w:r>
      <w:r w:rsidRPr="00B16772">
        <w:rPr>
          <w:rFonts w:ascii="Times New Roman" w:hAnsi="Times New Roman"/>
          <w:b/>
          <w:sz w:val="22"/>
          <w:szCs w:val="22"/>
        </w:rPr>
        <w:t>. GODINE</w:t>
      </w:r>
    </w:p>
    <w:p w14:paraId="2A79E0DF" w14:textId="77777777" w:rsidR="00AE23F4" w:rsidRDefault="00AE23F4" w:rsidP="00AE23F4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0B4A0A8" w14:textId="77777777" w:rsidR="00AE23F4" w:rsidRPr="00FF4E72" w:rsidRDefault="00AE23F4" w:rsidP="00AE23F4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I.</w:t>
      </w:r>
    </w:p>
    <w:p w14:paraId="4C84181C" w14:textId="0B3F5373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Od ukupno </w:t>
      </w:r>
      <w:r>
        <w:rPr>
          <w:rFonts w:ascii="Times New Roman" w:hAnsi="Times New Roman"/>
          <w:sz w:val="22"/>
          <w:szCs w:val="22"/>
        </w:rPr>
        <w:t>133</w:t>
      </w:r>
      <w:r w:rsidRPr="004B4E90">
        <w:rPr>
          <w:rFonts w:ascii="Times New Roman" w:hAnsi="Times New Roman"/>
          <w:sz w:val="22"/>
          <w:szCs w:val="22"/>
        </w:rPr>
        <w:t xml:space="preserve"> birača upisanih u popis birača glasovanju je pristupilo </w:t>
      </w:r>
      <w:r>
        <w:rPr>
          <w:rFonts w:ascii="Times New Roman" w:hAnsi="Times New Roman"/>
          <w:sz w:val="22"/>
          <w:szCs w:val="22"/>
        </w:rPr>
        <w:t>44</w:t>
      </w:r>
      <w:r w:rsidRPr="004B4E90">
        <w:rPr>
          <w:rFonts w:ascii="Times New Roman" w:hAnsi="Times New Roman"/>
          <w:sz w:val="22"/>
          <w:szCs w:val="22"/>
        </w:rPr>
        <w:t xml:space="preserve"> birača, odnosno </w:t>
      </w:r>
      <w:r>
        <w:rPr>
          <w:rFonts w:ascii="Times New Roman" w:hAnsi="Times New Roman"/>
          <w:sz w:val="22"/>
          <w:szCs w:val="22"/>
        </w:rPr>
        <w:t>33,08</w:t>
      </w:r>
      <w:r w:rsidRPr="004B4E90">
        <w:rPr>
          <w:rFonts w:ascii="Times New Roman" w:hAnsi="Times New Roman"/>
          <w:sz w:val="22"/>
          <w:szCs w:val="22"/>
        </w:rPr>
        <w:t xml:space="preserve">% od čega je prema glasačkim listićima glasovalo </w:t>
      </w:r>
      <w:r>
        <w:rPr>
          <w:rFonts w:ascii="Times New Roman" w:hAnsi="Times New Roman"/>
          <w:sz w:val="22"/>
          <w:szCs w:val="22"/>
        </w:rPr>
        <w:t>44</w:t>
      </w:r>
      <w:r w:rsidRPr="004B4E90">
        <w:rPr>
          <w:rFonts w:ascii="Times New Roman" w:hAnsi="Times New Roman"/>
          <w:sz w:val="22"/>
          <w:szCs w:val="22"/>
        </w:rPr>
        <w:t xml:space="preserve"> birača, odnosno </w:t>
      </w:r>
      <w:r>
        <w:rPr>
          <w:rFonts w:ascii="Times New Roman" w:hAnsi="Times New Roman"/>
          <w:sz w:val="22"/>
          <w:szCs w:val="22"/>
        </w:rPr>
        <w:t>33,08</w:t>
      </w:r>
      <w:r w:rsidRPr="004B4E90">
        <w:rPr>
          <w:rFonts w:ascii="Times New Roman" w:hAnsi="Times New Roman"/>
          <w:sz w:val="22"/>
          <w:szCs w:val="22"/>
        </w:rPr>
        <w:t xml:space="preserve">%. Važećih listića bilo je </w:t>
      </w:r>
      <w:r>
        <w:rPr>
          <w:rFonts w:ascii="Times New Roman" w:hAnsi="Times New Roman"/>
          <w:sz w:val="22"/>
          <w:szCs w:val="22"/>
        </w:rPr>
        <w:t>44</w:t>
      </w:r>
      <w:r w:rsidRPr="004B4E90">
        <w:rPr>
          <w:rFonts w:ascii="Times New Roman" w:hAnsi="Times New Roman"/>
          <w:sz w:val="22"/>
          <w:szCs w:val="22"/>
        </w:rPr>
        <w:t xml:space="preserve"> , odnosno </w:t>
      </w:r>
      <w:r>
        <w:rPr>
          <w:rFonts w:ascii="Times New Roman" w:hAnsi="Times New Roman"/>
          <w:sz w:val="22"/>
          <w:szCs w:val="22"/>
        </w:rPr>
        <w:t>100</w:t>
      </w:r>
      <w:r w:rsidRPr="004B4E90">
        <w:rPr>
          <w:rFonts w:ascii="Times New Roman" w:hAnsi="Times New Roman"/>
          <w:sz w:val="22"/>
          <w:szCs w:val="22"/>
        </w:rPr>
        <w:t xml:space="preserve">%. Nevažećih  listića je bilo </w:t>
      </w:r>
      <w:r>
        <w:rPr>
          <w:rFonts w:ascii="Times New Roman" w:hAnsi="Times New Roman"/>
          <w:sz w:val="22"/>
          <w:szCs w:val="22"/>
        </w:rPr>
        <w:t>0</w:t>
      </w:r>
      <w:r w:rsidRPr="004B4E90">
        <w:rPr>
          <w:rFonts w:ascii="Times New Roman" w:hAnsi="Times New Roman"/>
          <w:sz w:val="22"/>
          <w:szCs w:val="22"/>
        </w:rPr>
        <w:t xml:space="preserve">, odnosno </w:t>
      </w:r>
      <w:r>
        <w:rPr>
          <w:rFonts w:ascii="Times New Roman" w:hAnsi="Times New Roman"/>
          <w:sz w:val="22"/>
          <w:szCs w:val="22"/>
        </w:rPr>
        <w:t>0</w:t>
      </w:r>
      <w:r w:rsidRPr="004B4E90">
        <w:rPr>
          <w:rFonts w:ascii="Times New Roman" w:hAnsi="Times New Roman"/>
          <w:sz w:val="22"/>
          <w:szCs w:val="22"/>
        </w:rPr>
        <w:t>%.</w:t>
      </w:r>
    </w:p>
    <w:p w14:paraId="029DC42A" w14:textId="77777777" w:rsidR="00AE23F4" w:rsidRDefault="00AE23F4" w:rsidP="00AE23F4">
      <w:pPr>
        <w:rPr>
          <w:rFonts w:ascii="Times New Roman" w:hAnsi="Times New Roman"/>
          <w:sz w:val="22"/>
          <w:szCs w:val="22"/>
        </w:rPr>
      </w:pPr>
    </w:p>
    <w:p w14:paraId="797B3880" w14:textId="77777777" w:rsidR="00AE23F4" w:rsidRPr="00FF4E72" w:rsidRDefault="00AE23F4" w:rsidP="00AE23F4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II.</w:t>
      </w:r>
    </w:p>
    <w:p w14:paraId="07337E04" w14:textId="77777777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Pojedine kandidacijske liste dobile su slijedeći broj glasova:</w:t>
      </w:r>
    </w:p>
    <w:p w14:paraId="5D761F11" w14:textId="77777777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69642A">
        <w:rPr>
          <w:rFonts w:ascii="Times New Roman" w:hAnsi="Times New Roman"/>
          <w:sz w:val="22"/>
          <w:szCs w:val="22"/>
        </w:rPr>
        <w:t xml:space="preserve">HRVATSKA DEMOKRATSKA ZAJEDNICA – HDZ i HRVATSKA </w:t>
      </w:r>
      <w:r w:rsidRPr="004B4E90">
        <w:rPr>
          <w:rFonts w:ascii="Times New Roman" w:hAnsi="Times New Roman"/>
          <w:sz w:val="22"/>
          <w:szCs w:val="22"/>
        </w:rPr>
        <w:t>SELJAČKA STRANKA - HSS</w:t>
      </w:r>
    </w:p>
    <w:p w14:paraId="1792B12F" w14:textId="28942133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ZORAN KRALJ</w:t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 w:rsidRPr="004B4E9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44</w:t>
      </w:r>
      <w:r w:rsidRPr="004B4E90">
        <w:rPr>
          <w:rFonts w:ascii="Times New Roman" w:hAnsi="Times New Roman"/>
          <w:sz w:val="22"/>
          <w:szCs w:val="22"/>
        </w:rPr>
        <w:t xml:space="preserve"> glasa</w:t>
      </w:r>
      <w:r w:rsidRPr="004B4E90">
        <w:rPr>
          <w:rFonts w:ascii="Times New Roman" w:hAnsi="Times New Roman"/>
          <w:sz w:val="22"/>
          <w:szCs w:val="22"/>
        </w:rPr>
        <w:tab/>
        <w:t>100%</w:t>
      </w:r>
    </w:p>
    <w:p w14:paraId="71A42207" w14:textId="77777777" w:rsidR="00AE23F4" w:rsidRDefault="00AE23F4" w:rsidP="00AE23F4">
      <w:pPr>
        <w:rPr>
          <w:rFonts w:ascii="Times New Roman" w:hAnsi="Times New Roman"/>
          <w:sz w:val="22"/>
          <w:szCs w:val="22"/>
        </w:rPr>
      </w:pPr>
    </w:p>
    <w:p w14:paraId="40BA4B19" w14:textId="77777777" w:rsidR="00AE23F4" w:rsidRPr="00FF4E72" w:rsidRDefault="00AE23F4" w:rsidP="00AE23F4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III.</w:t>
      </w:r>
    </w:p>
    <w:p w14:paraId="45DFCEEE" w14:textId="152E63F4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Kandidacijske liste koje su dobile najmanje 5% važećih glasova birača i koje na osnovi odredbi Odluke o provedbi izbora za članove vijeća mjesnih odbora na području Općine Mljet i odredbi Odluke o raspisivanju izbora za vijeća mjesnih odbora na području Općine Mljet, uz shodnu primjenu odredbi Zakona o lokalnim izborima sudjeluju u diobi mjesta u Vijeću mjesnog odbora </w:t>
      </w:r>
      <w:r>
        <w:rPr>
          <w:rFonts w:ascii="Times New Roman" w:hAnsi="Times New Roman"/>
          <w:sz w:val="22"/>
          <w:szCs w:val="22"/>
        </w:rPr>
        <w:t>Korita</w:t>
      </w:r>
      <w:r w:rsidRPr="004B4E90">
        <w:rPr>
          <w:rFonts w:ascii="Times New Roman" w:hAnsi="Times New Roman"/>
          <w:sz w:val="22"/>
          <w:szCs w:val="22"/>
        </w:rPr>
        <w:t xml:space="preserve"> su:</w:t>
      </w:r>
    </w:p>
    <w:p w14:paraId="361259ED" w14:textId="77777777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7910AE4A" w14:textId="6FFCE98E" w:rsidR="00AE23F4" w:rsidRDefault="00AE23F4" w:rsidP="00AE23F4">
      <w:pPr>
        <w:rPr>
          <w:rFonts w:ascii="Times New Roman" w:hAnsi="Times New Roman"/>
          <w:sz w:val="22"/>
          <w:szCs w:val="22"/>
        </w:rPr>
      </w:pPr>
      <w:r w:rsidRPr="008E0131">
        <w:rPr>
          <w:rFonts w:ascii="Times New Roman" w:hAnsi="Times New Roman"/>
          <w:sz w:val="22"/>
          <w:szCs w:val="22"/>
        </w:rPr>
        <w:t>Nositelj kandidacijske liste:</w:t>
      </w:r>
      <w:r>
        <w:rPr>
          <w:rFonts w:ascii="Times New Roman" w:hAnsi="Times New Roman"/>
          <w:sz w:val="22"/>
          <w:szCs w:val="22"/>
        </w:rPr>
        <w:t xml:space="preserve"> ZORAN KRALJ</w:t>
      </w:r>
    </w:p>
    <w:p w14:paraId="0FFB3AE1" w14:textId="77777777" w:rsidR="00AE23F4" w:rsidRDefault="00AE23F4" w:rsidP="00AE23F4">
      <w:pPr>
        <w:rPr>
          <w:rFonts w:ascii="Times New Roman" w:hAnsi="Times New Roman"/>
          <w:sz w:val="22"/>
          <w:szCs w:val="22"/>
        </w:rPr>
      </w:pPr>
    </w:p>
    <w:p w14:paraId="340E9617" w14:textId="77777777" w:rsidR="00AE23F4" w:rsidRPr="00FF4E72" w:rsidRDefault="00AE23F4" w:rsidP="00AE23F4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F4E72">
        <w:rPr>
          <w:rFonts w:ascii="Times New Roman" w:hAnsi="Times New Roman"/>
          <w:b/>
          <w:bCs/>
          <w:sz w:val="22"/>
          <w:szCs w:val="22"/>
        </w:rPr>
        <w:t>IV.</w:t>
      </w:r>
    </w:p>
    <w:p w14:paraId="2EA0CDB8" w14:textId="7496D576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Na osnovi odredbi Odluke o provedbi izbora za članove vijeća mjesnih odbora na području Općine Mljet i odredbi Odluke o raspisivanju izbora za vijeća mjesnih odbora na području Općine Mljet, uz shodnu </w:t>
      </w:r>
      <w:r w:rsidRPr="004B4E90">
        <w:rPr>
          <w:rFonts w:ascii="Times New Roman" w:hAnsi="Times New Roman"/>
          <w:sz w:val="22"/>
          <w:szCs w:val="22"/>
        </w:rPr>
        <w:lastRenderedPageBreak/>
        <w:t xml:space="preserve">primjenu odredbi Zakona o lokalnim izborima utvrđuje se da su pojedine kandidacijske liste dobile slijedeći broj mjesta u Vijeću mjesnog odbora </w:t>
      </w:r>
      <w:r>
        <w:rPr>
          <w:rFonts w:ascii="Times New Roman" w:hAnsi="Times New Roman"/>
          <w:sz w:val="22"/>
          <w:szCs w:val="22"/>
        </w:rPr>
        <w:t>Korita</w:t>
      </w:r>
      <w:r w:rsidRPr="004B4E90">
        <w:rPr>
          <w:rFonts w:ascii="Times New Roman" w:hAnsi="Times New Roman"/>
          <w:sz w:val="22"/>
          <w:szCs w:val="22"/>
        </w:rPr>
        <w:t>:</w:t>
      </w:r>
    </w:p>
    <w:p w14:paraId="6A00CBC1" w14:textId="77777777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>HRVATSKA DEMOKRATSKA ZAJEDNICA – HDZ i HRVATSKA SELJAČKA STRANKA - HSS</w:t>
      </w:r>
    </w:p>
    <w:p w14:paraId="3B95A8FE" w14:textId="0B1EACCE" w:rsidR="00AE23F4" w:rsidRPr="004B4E90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Nositelj kandidacijske liste: </w:t>
      </w:r>
      <w:r>
        <w:rPr>
          <w:rFonts w:ascii="Times New Roman" w:hAnsi="Times New Roman"/>
          <w:sz w:val="22"/>
          <w:szCs w:val="22"/>
        </w:rPr>
        <w:t>ZORAN KRALJ</w:t>
      </w:r>
    </w:p>
    <w:p w14:paraId="7780F81B" w14:textId="77777777" w:rsidR="00AE23F4" w:rsidRPr="00115F07" w:rsidRDefault="00AE23F4" w:rsidP="00AE23F4">
      <w:pPr>
        <w:rPr>
          <w:rFonts w:ascii="Times New Roman" w:hAnsi="Times New Roman"/>
          <w:sz w:val="22"/>
          <w:szCs w:val="22"/>
        </w:rPr>
      </w:pPr>
      <w:r w:rsidRPr="004B4E90">
        <w:rPr>
          <w:rFonts w:ascii="Times New Roman" w:hAnsi="Times New Roman"/>
          <w:sz w:val="22"/>
          <w:szCs w:val="22"/>
        </w:rPr>
        <w:t xml:space="preserve">dobila je </w:t>
      </w:r>
      <w:r w:rsidRPr="004B4E90">
        <w:rPr>
          <w:rFonts w:ascii="Times New Roman" w:hAnsi="Times New Roman"/>
          <w:b/>
          <w:sz w:val="22"/>
          <w:szCs w:val="22"/>
        </w:rPr>
        <w:t>3 mjesta</w:t>
      </w:r>
      <w:r w:rsidRPr="004B4E90">
        <w:rPr>
          <w:rFonts w:ascii="Times New Roman" w:hAnsi="Times New Roman"/>
          <w:sz w:val="22"/>
          <w:szCs w:val="22"/>
        </w:rPr>
        <w:t xml:space="preserve"> te su s ove kandidacijske liste izabrani:</w:t>
      </w:r>
    </w:p>
    <w:p w14:paraId="22B449B5" w14:textId="77777777" w:rsidR="00AE23F4" w:rsidRDefault="00AE23F4" w:rsidP="00AE23F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Zoran Kralj, 20 225 B. Polje, Saplunara 29, rođ. 10.03.1958., OIB: 39097846610, Hrvat, M</w:t>
      </w:r>
    </w:p>
    <w:p w14:paraId="797C7C44" w14:textId="77777777" w:rsidR="00AE23F4" w:rsidRDefault="00AE23F4" w:rsidP="00AE23F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Petar Lazar, 20 225 B. Polje, Korita 11, rođ. 18.09.1964., OIB: 87490914280, Hrvat, M</w:t>
      </w:r>
    </w:p>
    <w:p w14:paraId="37B842E7" w14:textId="77777777" w:rsidR="00AE23F4" w:rsidRPr="00B91D26" w:rsidRDefault="00AE23F4" w:rsidP="00AE23F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Miro Franić, 20 225 B. Polje, Korita 14, rođ. 19.12.1998., OIB: 15237632535, Hrvat, M</w:t>
      </w:r>
    </w:p>
    <w:p w14:paraId="613720FD" w14:textId="77777777" w:rsidR="00AE23F4" w:rsidRDefault="00AE23F4" w:rsidP="00B16772">
      <w:pPr>
        <w:rPr>
          <w:rFonts w:ascii="Times New Roman" w:hAnsi="Times New Roman"/>
          <w:sz w:val="22"/>
          <w:szCs w:val="22"/>
        </w:rPr>
      </w:pPr>
    </w:p>
    <w:p w14:paraId="213C7494" w14:textId="77777777" w:rsidR="00AE23F4" w:rsidRDefault="00AE23F4" w:rsidP="00B16772">
      <w:pPr>
        <w:rPr>
          <w:rFonts w:ascii="Times New Roman" w:hAnsi="Times New Roman"/>
          <w:sz w:val="22"/>
          <w:szCs w:val="22"/>
        </w:rPr>
      </w:pPr>
    </w:p>
    <w:p w14:paraId="78912DB6" w14:textId="77777777" w:rsidR="00FF4E72" w:rsidRDefault="00FF4E72" w:rsidP="00B16772">
      <w:pPr>
        <w:rPr>
          <w:rFonts w:ascii="Times New Roman" w:hAnsi="Times New Roman"/>
          <w:sz w:val="22"/>
          <w:szCs w:val="22"/>
        </w:rPr>
      </w:pPr>
    </w:p>
    <w:p w14:paraId="690C8A9D" w14:textId="77777777" w:rsidR="00B16772" w:rsidRPr="00B16772" w:rsidRDefault="00B16772" w:rsidP="00B16772">
      <w:pPr>
        <w:rPr>
          <w:rFonts w:ascii="Times New Roman" w:hAnsi="Times New Roman"/>
          <w:sz w:val="22"/>
          <w:szCs w:val="22"/>
        </w:rPr>
      </w:pPr>
    </w:p>
    <w:p w14:paraId="212E8AAB" w14:textId="77777777" w:rsidR="00B16772" w:rsidRDefault="00B16772" w:rsidP="00E51D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Predsjednik Općinskog izbornog </w:t>
      </w:r>
    </w:p>
    <w:p w14:paraId="118A8F9A" w14:textId="77777777" w:rsidR="00E51DFF" w:rsidRDefault="00B16772" w:rsidP="00B16772">
      <w:pPr>
        <w:ind w:left="43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Povjerenstva Općine Mljet:</w:t>
      </w:r>
    </w:p>
    <w:p w14:paraId="0BB3B362" w14:textId="77777777" w:rsidR="00B16772" w:rsidRDefault="00B16772" w:rsidP="00E51DFF">
      <w:pPr>
        <w:rPr>
          <w:rFonts w:ascii="Times New Roman" w:hAnsi="Times New Roman"/>
          <w:sz w:val="22"/>
          <w:szCs w:val="22"/>
        </w:rPr>
      </w:pPr>
    </w:p>
    <w:p w14:paraId="07F55F11" w14:textId="2ED50572" w:rsidR="00B16772" w:rsidRPr="00574703" w:rsidRDefault="00B16772" w:rsidP="00E51D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Dragec Levak, </w:t>
      </w:r>
      <w:r w:rsidR="00FF4E72">
        <w:rPr>
          <w:rFonts w:ascii="Times New Roman" w:hAnsi="Times New Roman"/>
          <w:sz w:val="22"/>
          <w:szCs w:val="22"/>
        </w:rPr>
        <w:t>dipl</w:t>
      </w:r>
      <w:r>
        <w:rPr>
          <w:rFonts w:ascii="Times New Roman" w:hAnsi="Times New Roman"/>
          <w:sz w:val="22"/>
          <w:szCs w:val="22"/>
        </w:rPr>
        <w:t>. iur.</w:t>
      </w:r>
    </w:p>
    <w:p w14:paraId="6B4CC5F2" w14:textId="77777777" w:rsidR="006045E1" w:rsidRDefault="006045E1"/>
    <w:p w14:paraId="7B52CCA5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6E45" w14:textId="77777777" w:rsidR="006142D2" w:rsidRDefault="006142D2">
      <w:r>
        <w:separator/>
      </w:r>
    </w:p>
  </w:endnote>
  <w:endnote w:type="continuationSeparator" w:id="0">
    <w:p w14:paraId="03C92D03" w14:textId="77777777" w:rsidR="006142D2" w:rsidRDefault="0061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C834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9745FA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869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08DC3A" wp14:editId="37F57DE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BEB0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A37F671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FF64874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6469090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7BAE" w14:textId="77777777" w:rsidR="006142D2" w:rsidRDefault="006142D2">
      <w:r>
        <w:separator/>
      </w:r>
    </w:p>
  </w:footnote>
  <w:footnote w:type="continuationSeparator" w:id="0">
    <w:p w14:paraId="08009D00" w14:textId="77777777" w:rsidR="006142D2" w:rsidRDefault="0061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FE87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6758414" wp14:editId="2558DC51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E46E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181E44E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F205196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55E6CBBF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E51DFF">
      <w:rPr>
        <w:rFonts w:ascii="Times New Roman" w:hAnsi="Times New Roman"/>
        <w:b/>
      </w:rPr>
      <w:t xml:space="preserve"> Općinsko izborno povjerenstvo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C9C"/>
    <w:multiLevelType w:val="hybridMultilevel"/>
    <w:tmpl w:val="426A26A2"/>
    <w:lvl w:ilvl="0" w:tplc="2932C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A90B57"/>
    <w:multiLevelType w:val="hybridMultilevel"/>
    <w:tmpl w:val="426A26A2"/>
    <w:lvl w:ilvl="0" w:tplc="2932C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4018DC"/>
    <w:multiLevelType w:val="hybridMultilevel"/>
    <w:tmpl w:val="0EE81B98"/>
    <w:lvl w:ilvl="0" w:tplc="C0FC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604CB"/>
    <w:multiLevelType w:val="hybridMultilevel"/>
    <w:tmpl w:val="426A26A2"/>
    <w:lvl w:ilvl="0" w:tplc="2932C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708147">
    <w:abstractNumId w:val="2"/>
  </w:num>
  <w:num w:numId="2" w16cid:durableId="1109739912">
    <w:abstractNumId w:val="0"/>
  </w:num>
  <w:num w:numId="3" w16cid:durableId="354577615">
    <w:abstractNumId w:val="1"/>
  </w:num>
  <w:num w:numId="4" w16cid:durableId="174097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FF"/>
    <w:rsid w:val="00035E59"/>
    <w:rsid w:val="00061A33"/>
    <w:rsid w:val="00071382"/>
    <w:rsid w:val="0007337F"/>
    <w:rsid w:val="001B3621"/>
    <w:rsid w:val="001E7603"/>
    <w:rsid w:val="00203ACA"/>
    <w:rsid w:val="002967C9"/>
    <w:rsid w:val="002F1F4E"/>
    <w:rsid w:val="00331125"/>
    <w:rsid w:val="003F0E8C"/>
    <w:rsid w:val="00423226"/>
    <w:rsid w:val="004B4E90"/>
    <w:rsid w:val="006045E1"/>
    <w:rsid w:val="006142D2"/>
    <w:rsid w:val="00655BE0"/>
    <w:rsid w:val="0069642A"/>
    <w:rsid w:val="006F67C0"/>
    <w:rsid w:val="00740203"/>
    <w:rsid w:val="007B0C8F"/>
    <w:rsid w:val="007E3034"/>
    <w:rsid w:val="009745FA"/>
    <w:rsid w:val="00A23355"/>
    <w:rsid w:val="00AD1F6E"/>
    <w:rsid w:val="00AE23F4"/>
    <w:rsid w:val="00AF4C44"/>
    <w:rsid w:val="00B16772"/>
    <w:rsid w:val="00B44773"/>
    <w:rsid w:val="00C33AEF"/>
    <w:rsid w:val="00CA12E2"/>
    <w:rsid w:val="00D03E59"/>
    <w:rsid w:val="00D43D90"/>
    <w:rsid w:val="00DD44D5"/>
    <w:rsid w:val="00E00698"/>
    <w:rsid w:val="00E3221F"/>
    <w:rsid w:val="00E51DFF"/>
    <w:rsid w:val="00EA259E"/>
    <w:rsid w:val="00EB6D37"/>
    <w:rsid w:val="00ED76CA"/>
    <w:rsid w:val="00F201F6"/>
    <w:rsid w:val="00F20D89"/>
    <w:rsid w:val="00F71780"/>
    <w:rsid w:val="00FC1B52"/>
    <w:rsid w:val="00FC75B2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05F3D"/>
  <w15:chartTrackingRefBased/>
  <w15:docId w15:val="{AFFABE7F-2DDC-4E67-955D-A019393E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116</TotalTime>
  <Pages>8</Pages>
  <Words>3002</Words>
  <Characters>17113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4</cp:revision>
  <cp:lastPrinted>2022-05-17T09:18:00Z</cp:lastPrinted>
  <dcterms:created xsi:type="dcterms:W3CDTF">2022-05-16T08:02:00Z</dcterms:created>
  <dcterms:modified xsi:type="dcterms:W3CDTF">2026-04-29T07:01:00Z</dcterms:modified>
</cp:coreProperties>
</file>