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E04A" w14:textId="77777777" w:rsidR="000C70A2" w:rsidRDefault="000C70A2" w:rsidP="000C70A2">
      <w:pPr>
        <w:pStyle w:val="Header"/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allowOverlap="1" wp14:anchorId="54B6831F" wp14:editId="78D12B87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13467" w14:textId="77777777" w:rsidR="000C70A2" w:rsidRPr="00F201F6" w:rsidRDefault="000C70A2" w:rsidP="000C70A2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</w:rPr>
      </w:pPr>
      <w:r w:rsidRPr="00F201F6">
        <w:rPr>
          <w:b/>
        </w:rPr>
        <w:tab/>
      </w:r>
      <w:r w:rsidRPr="00F201F6">
        <w:rPr>
          <w:rFonts w:ascii="Times New Roman" w:hAnsi="Times New Roman"/>
          <w:b/>
        </w:rPr>
        <w:t>REPUBLIKA HRVATSKA</w:t>
      </w:r>
    </w:p>
    <w:p w14:paraId="6B340BC3" w14:textId="77777777" w:rsidR="000C70A2" w:rsidRPr="00F201F6" w:rsidRDefault="000C70A2" w:rsidP="000C70A2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</w:rPr>
      </w:pPr>
      <w:r w:rsidRPr="00F201F6">
        <w:rPr>
          <w:rFonts w:ascii="Times New Roman" w:hAnsi="Times New Roman"/>
        </w:rPr>
        <w:tab/>
        <w:t>DUBROVAČKO - NERETVANSKA ŽUPANIJA</w:t>
      </w:r>
    </w:p>
    <w:p w14:paraId="46B42875" w14:textId="77777777" w:rsidR="000C70A2" w:rsidRPr="00F201F6" w:rsidRDefault="000C70A2" w:rsidP="000C70A2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  <w:t>OPĆINA MLJET</w:t>
      </w:r>
    </w:p>
    <w:p w14:paraId="0880EAA5" w14:textId="77777777" w:rsidR="000C70A2" w:rsidRPr="00F201F6" w:rsidRDefault="000C70A2" w:rsidP="000C70A2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</w:rPr>
      </w:pPr>
      <w:r w:rsidRPr="00F201F6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             Općinski načelnik</w:t>
      </w:r>
    </w:p>
    <w:p w14:paraId="0C322BAB" w14:textId="77777777" w:rsidR="008907E8" w:rsidRPr="00F91CAC" w:rsidRDefault="008907E8" w:rsidP="008907E8">
      <w:pPr>
        <w:rPr>
          <w:rFonts w:ascii="Times New Roman" w:hAnsi="Times New Roman"/>
          <w:sz w:val="22"/>
          <w:szCs w:val="22"/>
        </w:rPr>
      </w:pPr>
    </w:p>
    <w:p w14:paraId="257A998C" w14:textId="63F4CCA2" w:rsidR="008907E8" w:rsidRPr="00F91CAC" w:rsidRDefault="008907E8" w:rsidP="008907E8">
      <w:pPr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KLASA:</w:t>
      </w:r>
      <w:r w:rsidRPr="00F91CAC">
        <w:rPr>
          <w:rFonts w:ascii="Times New Roman" w:hAnsi="Times New Roman"/>
          <w:sz w:val="22"/>
          <w:szCs w:val="22"/>
        </w:rPr>
        <w:tab/>
        <w:t>400-04/2</w:t>
      </w:r>
      <w:r w:rsidR="006E147D"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-01/</w:t>
      </w:r>
      <w:r w:rsidR="009A77F2">
        <w:rPr>
          <w:rFonts w:ascii="Times New Roman" w:hAnsi="Times New Roman"/>
          <w:sz w:val="22"/>
          <w:szCs w:val="22"/>
        </w:rPr>
        <w:t>01</w:t>
      </w:r>
      <w:r w:rsidRPr="00F91CAC">
        <w:rPr>
          <w:rFonts w:ascii="Times New Roman" w:hAnsi="Times New Roman"/>
          <w:sz w:val="22"/>
          <w:szCs w:val="22"/>
        </w:rPr>
        <w:fldChar w:fldCharType="begin"/>
      </w:r>
      <w:r w:rsidRPr="00F91CAC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F91CAC">
        <w:rPr>
          <w:rFonts w:ascii="Times New Roman" w:hAnsi="Times New Roman"/>
          <w:sz w:val="22"/>
          <w:szCs w:val="22"/>
        </w:rPr>
        <w:fldChar w:fldCharType="end"/>
      </w:r>
    </w:p>
    <w:p w14:paraId="6B615D68" w14:textId="415B4588" w:rsidR="008907E8" w:rsidRPr="00F91CAC" w:rsidRDefault="008907E8" w:rsidP="008907E8">
      <w:pPr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URBROJ:</w:t>
      </w:r>
      <w:r w:rsidRPr="00F91CAC">
        <w:rPr>
          <w:rFonts w:ascii="Times New Roman" w:hAnsi="Times New Roman"/>
          <w:sz w:val="22"/>
          <w:szCs w:val="22"/>
        </w:rPr>
        <w:tab/>
        <w:t>2117-03-2</w:t>
      </w:r>
      <w:r w:rsidR="006E147D"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-</w:t>
      </w:r>
      <w:r w:rsidR="009A77F2">
        <w:rPr>
          <w:rFonts w:ascii="Times New Roman" w:hAnsi="Times New Roman"/>
          <w:sz w:val="22"/>
          <w:szCs w:val="22"/>
        </w:rPr>
        <w:t>2</w:t>
      </w:r>
      <w:r w:rsidRPr="00F91CAC">
        <w:rPr>
          <w:rFonts w:ascii="Times New Roman" w:hAnsi="Times New Roman"/>
          <w:sz w:val="22"/>
          <w:szCs w:val="22"/>
        </w:rPr>
        <w:fldChar w:fldCharType="begin"/>
      </w:r>
      <w:r w:rsidRPr="00F91CAC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F91CAC">
        <w:rPr>
          <w:rFonts w:ascii="Times New Roman" w:hAnsi="Times New Roman"/>
          <w:sz w:val="22"/>
          <w:szCs w:val="22"/>
        </w:rPr>
        <w:fldChar w:fldCharType="end"/>
      </w:r>
    </w:p>
    <w:p w14:paraId="11495EE9" w14:textId="6FD5F7D3" w:rsidR="008907E8" w:rsidRPr="00F91CAC" w:rsidRDefault="008907E8" w:rsidP="008907E8">
      <w:pPr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 xml:space="preserve">Babino Polje, </w:t>
      </w:r>
      <w:r w:rsidRPr="00F91CAC">
        <w:rPr>
          <w:rFonts w:ascii="Times New Roman" w:hAnsi="Times New Roman"/>
          <w:sz w:val="22"/>
          <w:szCs w:val="22"/>
        </w:rPr>
        <w:tab/>
      </w:r>
      <w:r w:rsidR="009A77F2">
        <w:rPr>
          <w:rFonts w:ascii="Times New Roman" w:hAnsi="Times New Roman"/>
          <w:sz w:val="22"/>
          <w:szCs w:val="22"/>
        </w:rPr>
        <w:t>16.03</w:t>
      </w:r>
      <w:r w:rsidRPr="00F91CAC">
        <w:rPr>
          <w:rFonts w:ascii="Times New Roman" w:hAnsi="Times New Roman"/>
          <w:sz w:val="22"/>
          <w:szCs w:val="22"/>
        </w:rPr>
        <w:t>202</w:t>
      </w:r>
      <w:r w:rsidR="006E147D"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.</w:t>
      </w:r>
    </w:p>
    <w:p w14:paraId="46CADB7F" w14:textId="77777777" w:rsidR="008907E8" w:rsidRPr="00F91CAC" w:rsidRDefault="008907E8" w:rsidP="008907E8">
      <w:pPr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538295" w14:textId="182EFCC4" w:rsidR="008907E8" w:rsidRPr="00F91CAC" w:rsidRDefault="008907E8" w:rsidP="008907E8">
      <w:pPr>
        <w:ind w:firstLine="720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9A77F2">
        <w:rPr>
          <w:rFonts w:ascii="Times New Roman" w:hAnsi="Times New Roman"/>
          <w:sz w:val="22"/>
          <w:szCs w:val="22"/>
        </w:rPr>
        <w:t xml:space="preserve">16. ožujka </w:t>
      </w:r>
      <w:r w:rsidRPr="00F91CAC">
        <w:rPr>
          <w:rFonts w:ascii="Times New Roman" w:hAnsi="Times New Roman"/>
          <w:sz w:val="22"/>
          <w:szCs w:val="22"/>
        </w:rPr>
        <w:t>202</w:t>
      </w:r>
      <w:r w:rsidR="006E147D"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. godine donosi slijedeći</w:t>
      </w:r>
    </w:p>
    <w:p w14:paraId="71C57A19" w14:textId="77777777" w:rsidR="008907E8" w:rsidRPr="00F91CAC" w:rsidRDefault="008907E8" w:rsidP="008907E8">
      <w:pPr>
        <w:rPr>
          <w:rFonts w:ascii="Times New Roman" w:hAnsi="Times New Roman"/>
          <w:b/>
          <w:sz w:val="22"/>
          <w:szCs w:val="22"/>
        </w:rPr>
      </w:pPr>
    </w:p>
    <w:p w14:paraId="3FEA078B" w14:textId="77777777" w:rsidR="008907E8" w:rsidRPr="00F91CAC" w:rsidRDefault="008907E8" w:rsidP="008907E8">
      <w:pPr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Z A K LJ U Č A K</w:t>
      </w:r>
    </w:p>
    <w:p w14:paraId="10304015" w14:textId="77777777" w:rsidR="008907E8" w:rsidRPr="00F91CAC" w:rsidRDefault="008907E8" w:rsidP="008907E8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o utvrđivanju prijedloga Odluke o donošenju Godišnjeg obračuna</w:t>
      </w:r>
    </w:p>
    <w:p w14:paraId="26171E47" w14:textId="7397B7C7" w:rsidR="008907E8" w:rsidRPr="00F91CAC" w:rsidRDefault="008907E8" w:rsidP="008907E8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Proračuna Općine Mljet za 202</w:t>
      </w:r>
      <w:r w:rsidR="008C0F4C">
        <w:rPr>
          <w:rFonts w:ascii="Times New Roman" w:hAnsi="Times New Roman"/>
          <w:b/>
          <w:sz w:val="22"/>
          <w:szCs w:val="22"/>
        </w:rPr>
        <w:t>5</w:t>
      </w:r>
      <w:r w:rsidRPr="00F91CAC">
        <w:rPr>
          <w:rFonts w:ascii="Times New Roman" w:hAnsi="Times New Roman"/>
          <w:b/>
          <w:sz w:val="22"/>
          <w:szCs w:val="22"/>
        </w:rPr>
        <w:t xml:space="preserve">. godinu </w:t>
      </w:r>
    </w:p>
    <w:p w14:paraId="5FF1498E" w14:textId="31E2D5C9" w:rsidR="008907E8" w:rsidRPr="00F91CAC" w:rsidRDefault="008907E8" w:rsidP="008907E8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(</w:t>
      </w:r>
      <w:r w:rsidR="009A77F2">
        <w:rPr>
          <w:rFonts w:ascii="Times New Roman" w:hAnsi="Times New Roman"/>
          <w:b/>
          <w:sz w:val="22"/>
          <w:szCs w:val="22"/>
        </w:rPr>
        <w:t>67</w:t>
      </w:r>
      <w:r w:rsidRPr="00F91CAC">
        <w:rPr>
          <w:rFonts w:ascii="Times New Roman" w:hAnsi="Times New Roman"/>
          <w:b/>
          <w:sz w:val="22"/>
          <w:szCs w:val="22"/>
        </w:rPr>
        <w:t>/202</w:t>
      </w:r>
      <w:r w:rsidR="006E147D">
        <w:rPr>
          <w:rFonts w:ascii="Times New Roman" w:hAnsi="Times New Roman"/>
          <w:b/>
          <w:sz w:val="22"/>
          <w:szCs w:val="22"/>
        </w:rPr>
        <w:t>6</w:t>
      </w:r>
      <w:r w:rsidRPr="00F91CAC">
        <w:rPr>
          <w:rFonts w:ascii="Times New Roman" w:hAnsi="Times New Roman"/>
          <w:b/>
          <w:sz w:val="22"/>
          <w:szCs w:val="22"/>
        </w:rPr>
        <w:t>-</w:t>
      </w:r>
      <w:r w:rsidR="009A77F2">
        <w:rPr>
          <w:rFonts w:ascii="Times New Roman" w:hAnsi="Times New Roman"/>
          <w:b/>
          <w:sz w:val="22"/>
          <w:szCs w:val="22"/>
        </w:rPr>
        <w:t>P</w:t>
      </w:r>
      <w:r w:rsidRPr="00F91CAC">
        <w:rPr>
          <w:rFonts w:ascii="Times New Roman" w:hAnsi="Times New Roman"/>
          <w:b/>
          <w:sz w:val="22"/>
          <w:szCs w:val="22"/>
        </w:rPr>
        <w:t>A</w:t>
      </w:r>
      <w:r w:rsidR="009A77F2">
        <w:rPr>
          <w:rFonts w:ascii="Times New Roman" w:hAnsi="Times New Roman"/>
          <w:b/>
          <w:sz w:val="22"/>
          <w:szCs w:val="22"/>
        </w:rPr>
        <w:t>O</w:t>
      </w:r>
      <w:r w:rsidRPr="00F91CAC">
        <w:rPr>
          <w:rFonts w:ascii="Times New Roman" w:hAnsi="Times New Roman"/>
          <w:b/>
          <w:sz w:val="22"/>
          <w:szCs w:val="22"/>
        </w:rPr>
        <w:t>)</w:t>
      </w:r>
    </w:p>
    <w:p w14:paraId="469FBC87" w14:textId="77777777" w:rsidR="008907E8" w:rsidRPr="00F91CAC" w:rsidRDefault="008907E8" w:rsidP="008907E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sz w:val="22"/>
          <w:szCs w:val="22"/>
        </w:rPr>
      </w:pPr>
    </w:p>
    <w:p w14:paraId="79106F1D" w14:textId="77777777" w:rsidR="008907E8" w:rsidRPr="00F91CAC" w:rsidRDefault="008907E8" w:rsidP="008907E8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I.</w:t>
      </w:r>
    </w:p>
    <w:p w14:paraId="0683B735" w14:textId="3496BEA8" w:rsidR="008907E8" w:rsidRPr="00F91CAC" w:rsidRDefault="008907E8" w:rsidP="008907E8">
      <w:pPr>
        <w:ind w:firstLine="720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Utvrđuje se prijedlog Odluke o donošenju Godišnjeg obračuna Proračuna Općine Mljet za 202</w:t>
      </w:r>
      <w:r w:rsidR="008C0F4C"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godinu, i to:</w:t>
      </w:r>
    </w:p>
    <w:p w14:paraId="6E2B476E" w14:textId="77777777" w:rsidR="008907E8" w:rsidRPr="00F91CAC" w:rsidRDefault="008907E8">
      <w:pPr>
        <w:spacing w:before="120"/>
        <w:rPr>
          <w:rFonts w:ascii="Times New Roman" w:hAnsi="Times New Roman"/>
          <w:sz w:val="22"/>
          <w:szCs w:val="22"/>
        </w:rPr>
      </w:pPr>
    </w:p>
    <w:p w14:paraId="5790AA3C" w14:textId="1EBF7A08" w:rsidR="008907E8" w:rsidRPr="00F91CAC" w:rsidRDefault="008907E8" w:rsidP="008907E8">
      <w:pPr>
        <w:ind w:firstLine="720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 xml:space="preserve">„Na temelju </w:t>
      </w:r>
      <w:bookmarkStart w:id="0" w:name="_Hlk163120599"/>
      <w:r w:rsidRPr="00F91CAC">
        <w:rPr>
          <w:rFonts w:ascii="Times New Roman" w:hAnsi="Times New Roman"/>
          <w:sz w:val="22"/>
          <w:szCs w:val="22"/>
        </w:rPr>
        <w:t>članka 89. stavak 2. Zakona o proračunu („Narodne novine“ broj 144/21) i  članka 37. stavak 1. točka 5. i 23. Statuta Općine Mljet („Službeni glasnik Općine Mljet“ broj 2/21 i 5/21-ispr.), a u skladu s odredbama Odluke o izvršavanju Proračuna Općine Mljet za 202</w:t>
      </w:r>
      <w:r w:rsidR="006E147D"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6E147D">
        <w:rPr>
          <w:rFonts w:ascii="Times New Roman" w:hAnsi="Times New Roman"/>
          <w:sz w:val="22"/>
          <w:szCs w:val="22"/>
        </w:rPr>
        <w:t>8/24</w:t>
      </w:r>
      <w:r w:rsidRPr="00F91CAC">
        <w:rPr>
          <w:rFonts w:ascii="Times New Roman" w:hAnsi="Times New Roman"/>
          <w:sz w:val="22"/>
          <w:szCs w:val="22"/>
        </w:rPr>
        <w:t>) i odredbama Odluke o donošenju Proračuna Općine Mljet za 202</w:t>
      </w:r>
      <w:r w:rsidR="006E147D"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6E147D"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. i 202</w:t>
      </w:r>
      <w:r w:rsidR="006E147D">
        <w:rPr>
          <w:rFonts w:ascii="Times New Roman" w:hAnsi="Times New Roman"/>
          <w:sz w:val="22"/>
          <w:szCs w:val="22"/>
        </w:rPr>
        <w:t>7</w:t>
      </w:r>
      <w:r w:rsidRPr="00F91CAC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6E147D" w:rsidRPr="002528B9">
        <w:rPr>
          <w:rFonts w:ascii="Times New Roman" w:hAnsi="Times New Roman"/>
          <w:sz w:val="24"/>
          <w:szCs w:val="24"/>
        </w:rPr>
        <w:t>broj 8/24, 3/25 i 9/25</w:t>
      </w:r>
      <w:r w:rsidRPr="00F91CAC">
        <w:rPr>
          <w:rFonts w:ascii="Times New Roman" w:hAnsi="Times New Roman"/>
          <w:sz w:val="22"/>
          <w:szCs w:val="22"/>
        </w:rPr>
        <w:t xml:space="preserve">), </w:t>
      </w:r>
      <w:bookmarkEnd w:id="0"/>
      <w:r w:rsidRPr="00F91CAC">
        <w:rPr>
          <w:rFonts w:ascii="Times New Roman" w:hAnsi="Times New Roman"/>
          <w:sz w:val="22"/>
          <w:szCs w:val="22"/>
        </w:rPr>
        <w:t>Općinsko vijeće Općine Mljet na svojoj ____ sjednici održanoj dana _______________ 202</w:t>
      </w:r>
      <w:r w:rsidR="006E147D"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. godine donijelo je slijedeći</w:t>
      </w:r>
    </w:p>
    <w:p w14:paraId="63DF9F2E" w14:textId="77777777" w:rsidR="008907E8" w:rsidRPr="00F91CAC" w:rsidRDefault="008907E8" w:rsidP="008907E8">
      <w:pPr>
        <w:rPr>
          <w:rFonts w:ascii="Times New Roman" w:hAnsi="Times New Roman"/>
          <w:b/>
          <w:sz w:val="22"/>
          <w:szCs w:val="22"/>
        </w:rPr>
      </w:pPr>
    </w:p>
    <w:p w14:paraId="14EA8A52" w14:textId="77777777" w:rsidR="008907E8" w:rsidRPr="00F91CAC" w:rsidRDefault="008907E8" w:rsidP="008907E8">
      <w:pPr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O D L U K U</w:t>
      </w:r>
    </w:p>
    <w:p w14:paraId="04C920C4" w14:textId="0B71E2B4" w:rsidR="008907E8" w:rsidRPr="00F91CAC" w:rsidRDefault="008907E8" w:rsidP="008907E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91CAC">
        <w:rPr>
          <w:rFonts w:ascii="Times New Roman" w:hAnsi="Times New Roman"/>
          <w:b/>
          <w:bCs/>
          <w:sz w:val="22"/>
          <w:szCs w:val="22"/>
        </w:rPr>
        <w:t>o donošenju Godišnjeg obračuna Proračuna Općine Mljet za 202</w:t>
      </w:r>
      <w:r w:rsidR="006E147D">
        <w:rPr>
          <w:rFonts w:ascii="Times New Roman" w:hAnsi="Times New Roman"/>
          <w:b/>
          <w:bCs/>
          <w:sz w:val="22"/>
          <w:szCs w:val="22"/>
        </w:rPr>
        <w:t>5</w:t>
      </w:r>
      <w:r w:rsidRPr="00F91CAC">
        <w:rPr>
          <w:rFonts w:ascii="Times New Roman" w:hAnsi="Times New Roman"/>
          <w:b/>
          <w:bCs/>
          <w:sz w:val="22"/>
          <w:szCs w:val="22"/>
        </w:rPr>
        <w:t>. godinu</w:t>
      </w:r>
    </w:p>
    <w:p w14:paraId="32FAC2CA" w14:textId="77777777" w:rsidR="008907E8" w:rsidRPr="00F91CAC" w:rsidRDefault="008907E8" w:rsidP="008907E8">
      <w:pPr>
        <w:rPr>
          <w:rFonts w:ascii="Times New Roman" w:hAnsi="Times New Roman"/>
          <w:bCs/>
          <w:sz w:val="22"/>
          <w:szCs w:val="22"/>
        </w:rPr>
      </w:pPr>
    </w:p>
    <w:p w14:paraId="590F9314" w14:textId="77777777" w:rsidR="008907E8" w:rsidRPr="00F91CAC" w:rsidRDefault="008907E8" w:rsidP="008907E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91CAC">
        <w:rPr>
          <w:rFonts w:ascii="Times New Roman" w:hAnsi="Times New Roman"/>
          <w:b/>
          <w:bCs/>
          <w:sz w:val="22"/>
          <w:szCs w:val="22"/>
        </w:rPr>
        <w:t>Točka 1.</w:t>
      </w:r>
    </w:p>
    <w:p w14:paraId="458A3BFC" w14:textId="086A1B16" w:rsidR="008907E8" w:rsidRPr="00F91CAC" w:rsidRDefault="008907E8" w:rsidP="008907E8">
      <w:pPr>
        <w:rPr>
          <w:rFonts w:ascii="Times New Roman" w:hAnsi="Times New Roman"/>
          <w:bCs/>
          <w:sz w:val="22"/>
          <w:szCs w:val="22"/>
        </w:rPr>
      </w:pPr>
      <w:r w:rsidRPr="00F91CAC">
        <w:rPr>
          <w:rFonts w:ascii="Times New Roman" w:hAnsi="Times New Roman"/>
          <w:bCs/>
          <w:sz w:val="22"/>
          <w:szCs w:val="22"/>
        </w:rPr>
        <w:tab/>
        <w:t>1) Utvrđuje se Godišnji obračun Proračuna Općine Mljet za razdoblje 01. siječnja do 31. prosinca 202</w:t>
      </w:r>
      <w:r w:rsidR="006E147D">
        <w:rPr>
          <w:rFonts w:ascii="Times New Roman" w:hAnsi="Times New Roman"/>
          <w:bCs/>
          <w:sz w:val="22"/>
          <w:szCs w:val="22"/>
        </w:rPr>
        <w:t>5</w:t>
      </w:r>
      <w:r w:rsidRPr="00F91CAC">
        <w:rPr>
          <w:rFonts w:ascii="Times New Roman" w:hAnsi="Times New Roman"/>
          <w:bCs/>
          <w:sz w:val="22"/>
          <w:szCs w:val="22"/>
        </w:rPr>
        <w:t>. godine.</w:t>
      </w:r>
    </w:p>
    <w:p w14:paraId="632C0497" w14:textId="77777777" w:rsidR="008907E8" w:rsidRPr="00F91CAC" w:rsidRDefault="008907E8" w:rsidP="008907E8">
      <w:pPr>
        <w:rPr>
          <w:rFonts w:ascii="Times New Roman" w:hAnsi="Times New Roman"/>
          <w:bCs/>
          <w:sz w:val="22"/>
          <w:szCs w:val="22"/>
        </w:rPr>
      </w:pPr>
    </w:p>
    <w:p w14:paraId="2AB91117" w14:textId="77777777" w:rsidR="008907E8" w:rsidRPr="00F91CAC" w:rsidRDefault="008907E8" w:rsidP="008907E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91CAC">
        <w:rPr>
          <w:rFonts w:ascii="Times New Roman" w:hAnsi="Times New Roman"/>
          <w:b/>
          <w:bCs/>
          <w:sz w:val="22"/>
          <w:szCs w:val="22"/>
        </w:rPr>
        <w:t>Točka 2.</w:t>
      </w:r>
    </w:p>
    <w:p w14:paraId="18D158FA" w14:textId="77777777" w:rsidR="008907E8" w:rsidRDefault="008907E8" w:rsidP="008907E8">
      <w:pPr>
        <w:rPr>
          <w:rFonts w:ascii="Times New Roman" w:hAnsi="Times New Roman"/>
          <w:bCs/>
          <w:sz w:val="22"/>
          <w:szCs w:val="22"/>
        </w:rPr>
      </w:pPr>
      <w:r w:rsidRPr="00F91CAC">
        <w:rPr>
          <w:rFonts w:ascii="Times New Roman" w:hAnsi="Times New Roman"/>
          <w:bCs/>
          <w:sz w:val="22"/>
          <w:szCs w:val="22"/>
        </w:rPr>
        <w:tab/>
        <w:t>Prihodi, odnosno primici i rashodi, odnosno izdaci ostvareni su kako slijedi:</w:t>
      </w:r>
    </w:p>
    <w:p w14:paraId="72BB565A" w14:textId="77777777" w:rsidR="00AD7266" w:rsidRDefault="00AD7266" w:rsidP="008907E8">
      <w:pPr>
        <w:rPr>
          <w:rFonts w:ascii="Times New Roman" w:hAnsi="Times New Roman"/>
          <w:bCs/>
          <w:sz w:val="22"/>
          <w:szCs w:val="22"/>
        </w:rPr>
      </w:pPr>
    </w:p>
    <w:p w14:paraId="11353CC7" w14:textId="77777777" w:rsidR="000C70A2" w:rsidRPr="00882EBF" w:rsidRDefault="000C70A2" w:rsidP="000C70A2">
      <w:pPr>
        <w:pStyle w:val="BodyText"/>
        <w:tabs>
          <w:tab w:val="left" w:pos="1260"/>
          <w:tab w:val="left" w:pos="5578"/>
          <w:tab w:val="left" w:pos="6913"/>
        </w:tabs>
        <w:spacing w:before="96" w:after="16"/>
        <w:ind w:left="165"/>
        <w:rPr>
          <w:rFonts w:ascii="Times New Roman" w:hAnsi="Times New Roman" w:cs="Times New Roman"/>
          <w:sz w:val="22"/>
          <w:szCs w:val="22"/>
        </w:rPr>
      </w:pPr>
      <w:r w:rsidRPr="00882EBF">
        <w:rPr>
          <w:rFonts w:ascii="Times New Roman" w:hAnsi="Times New Roman" w:cs="Times New Roman"/>
          <w:spacing w:val="-2"/>
          <w:sz w:val="22"/>
          <w:szCs w:val="22"/>
        </w:rPr>
        <w:t>POZICIJA</w:t>
      </w:r>
      <w:r w:rsidRPr="00882EBF">
        <w:rPr>
          <w:rFonts w:ascii="Times New Roman" w:hAnsi="Times New Roman" w:cs="Times New Roman"/>
          <w:b w:val="0"/>
          <w:sz w:val="22"/>
          <w:szCs w:val="22"/>
        </w:rPr>
        <w:tab/>
      </w:r>
      <w:r w:rsidRPr="00882EBF">
        <w:rPr>
          <w:rFonts w:ascii="Times New Roman" w:hAnsi="Times New Roman" w:cs="Times New Roman"/>
          <w:sz w:val="22"/>
          <w:szCs w:val="22"/>
        </w:rPr>
        <w:t>KONTO</w:t>
      </w:r>
      <w:r w:rsidRPr="00882EBF">
        <w:rPr>
          <w:rFonts w:ascii="Times New Roman" w:hAnsi="Times New Roman" w:cs="Times New Roman"/>
          <w:b w:val="0"/>
          <w:spacing w:val="-27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VRSTA</w:t>
      </w:r>
      <w:r w:rsidRPr="00882EBF">
        <w:rPr>
          <w:rFonts w:ascii="Times New Roman" w:hAnsi="Times New Roman" w:cs="Times New Roman"/>
          <w:b w:val="0"/>
          <w:spacing w:val="-12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PRIHODA</w:t>
      </w:r>
      <w:r w:rsidRPr="00882EBF">
        <w:rPr>
          <w:rFonts w:ascii="Times New Roman" w:hAnsi="Times New Roman" w:cs="Times New Roman"/>
          <w:b w:val="0"/>
          <w:spacing w:val="-10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/</w:t>
      </w:r>
      <w:r w:rsidRPr="00882EBF">
        <w:rPr>
          <w:rFonts w:ascii="Times New Roman" w:hAnsi="Times New Roman" w:cs="Times New Roman"/>
          <w:b w:val="0"/>
          <w:spacing w:val="-5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PRIMITAKA</w:t>
      </w:r>
      <w:r w:rsidRPr="00882EBF">
        <w:rPr>
          <w:rFonts w:ascii="Times New Roman" w:hAnsi="Times New Roman" w:cs="Times New Roman"/>
          <w:b w:val="0"/>
          <w:sz w:val="22"/>
          <w:szCs w:val="22"/>
        </w:rPr>
        <w:tab/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PLANIRANO</w:t>
      </w:r>
      <w:r w:rsidRPr="00882EBF">
        <w:rPr>
          <w:rFonts w:ascii="Times New Roman" w:hAnsi="Times New Roman" w:cs="Times New Roman"/>
          <w:b w:val="0"/>
          <w:sz w:val="22"/>
          <w:szCs w:val="22"/>
        </w:rPr>
        <w:tab/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REALIZIRANO</w:t>
      </w:r>
      <w:r w:rsidRPr="00882EBF">
        <w:rPr>
          <w:rFonts w:ascii="Times New Roman" w:hAnsi="Times New Roman" w:cs="Times New Roman"/>
          <w:b w:val="0"/>
          <w:spacing w:val="9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INDEKS</w:t>
      </w:r>
    </w:p>
    <w:tbl>
      <w:tblPr>
        <w:tblStyle w:val="TableNormal1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85"/>
        <w:gridCol w:w="647"/>
        <w:gridCol w:w="3840"/>
        <w:gridCol w:w="1348"/>
        <w:gridCol w:w="1347"/>
        <w:gridCol w:w="733"/>
      </w:tblGrid>
      <w:tr w:rsidR="000C70A2" w:rsidRPr="00882EBF" w14:paraId="433EC804" w14:textId="77777777" w:rsidTr="00110828">
        <w:trPr>
          <w:trHeight w:val="237"/>
        </w:trPr>
        <w:tc>
          <w:tcPr>
            <w:tcW w:w="1632" w:type="dxa"/>
            <w:gridSpan w:val="2"/>
            <w:shd w:val="clear" w:color="auto" w:fill="7F7F7F"/>
          </w:tcPr>
          <w:p w14:paraId="4269688C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7F7F7F"/>
          </w:tcPr>
          <w:p w14:paraId="60DC9CEC" w14:textId="77777777" w:rsidR="000C70A2" w:rsidRPr="00882EBF" w:rsidRDefault="000C70A2" w:rsidP="00991C5C">
            <w:pPr>
              <w:pStyle w:val="TableParagraph"/>
              <w:spacing w:line="218" w:lineRule="exact"/>
              <w:ind w:left="194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SVEUKUPNO</w:t>
            </w:r>
            <w:r w:rsidRPr="00882EBF">
              <w:rPr>
                <w:rFonts w:ascii="Times New Roman" w:hAnsi="Times New Roman" w:cs="Times New Roman"/>
                <w:color w:val="FFFFFF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PRIHODI</w:t>
            </w:r>
          </w:p>
        </w:tc>
        <w:tc>
          <w:tcPr>
            <w:tcW w:w="1348" w:type="dxa"/>
            <w:shd w:val="clear" w:color="auto" w:fill="7F7F7F"/>
          </w:tcPr>
          <w:p w14:paraId="0A7CF051" w14:textId="77777777" w:rsidR="000C70A2" w:rsidRPr="00882EBF" w:rsidRDefault="000C70A2" w:rsidP="00991C5C">
            <w:pPr>
              <w:pStyle w:val="TableParagraph"/>
              <w:spacing w:before="1" w:line="216" w:lineRule="exact"/>
              <w:ind w:right="11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2,817,423.00</w:t>
            </w:r>
          </w:p>
        </w:tc>
        <w:tc>
          <w:tcPr>
            <w:tcW w:w="1347" w:type="dxa"/>
            <w:shd w:val="clear" w:color="auto" w:fill="7F7F7F"/>
          </w:tcPr>
          <w:p w14:paraId="761BFA16" w14:textId="77777777" w:rsidR="000C70A2" w:rsidRPr="00882EBF" w:rsidRDefault="000C70A2" w:rsidP="00991C5C">
            <w:pPr>
              <w:pStyle w:val="TableParagraph"/>
              <w:spacing w:before="1" w:line="216" w:lineRule="exact"/>
              <w:ind w:right="11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2,264,494.53</w:t>
            </w:r>
          </w:p>
        </w:tc>
        <w:tc>
          <w:tcPr>
            <w:tcW w:w="733" w:type="dxa"/>
            <w:shd w:val="clear" w:color="auto" w:fill="7F7F7F"/>
          </w:tcPr>
          <w:p w14:paraId="2A5613B5" w14:textId="77777777" w:rsidR="000C70A2" w:rsidRPr="00882EBF" w:rsidRDefault="000C70A2" w:rsidP="00991C5C">
            <w:pPr>
              <w:pStyle w:val="TableParagraph"/>
              <w:spacing w:before="1" w:line="216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80.37</w:t>
            </w:r>
          </w:p>
        </w:tc>
      </w:tr>
      <w:tr w:rsidR="000C70A2" w:rsidRPr="00882EBF" w14:paraId="3D57B2D7" w14:textId="77777777" w:rsidTr="00110828">
        <w:trPr>
          <w:trHeight w:val="227"/>
        </w:trPr>
        <w:tc>
          <w:tcPr>
            <w:tcW w:w="985" w:type="dxa"/>
          </w:tcPr>
          <w:p w14:paraId="5A8C234F" w14:textId="77777777" w:rsidR="000C70A2" w:rsidRPr="00882EBF" w:rsidRDefault="000C70A2" w:rsidP="00991C5C">
            <w:pPr>
              <w:pStyle w:val="TableParagraph"/>
              <w:spacing w:line="207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Razdjel</w:t>
            </w:r>
          </w:p>
        </w:tc>
        <w:tc>
          <w:tcPr>
            <w:tcW w:w="647" w:type="dxa"/>
          </w:tcPr>
          <w:p w14:paraId="4D337014" w14:textId="77777777" w:rsidR="000C70A2" w:rsidRPr="00882EBF" w:rsidRDefault="000C70A2" w:rsidP="00991C5C">
            <w:pPr>
              <w:pStyle w:val="TableParagraph"/>
              <w:spacing w:line="207" w:lineRule="exact"/>
              <w:ind w:left="125" w:right="180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000</w:t>
            </w:r>
          </w:p>
        </w:tc>
        <w:tc>
          <w:tcPr>
            <w:tcW w:w="3840" w:type="dxa"/>
          </w:tcPr>
          <w:p w14:paraId="495F9C10" w14:textId="77777777" w:rsidR="000C70A2" w:rsidRPr="00882EBF" w:rsidRDefault="000C70A2" w:rsidP="00991C5C">
            <w:pPr>
              <w:pStyle w:val="TableParagraph"/>
              <w:spacing w:line="207" w:lineRule="exact"/>
              <w:ind w:left="194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PRIHODI</w:t>
            </w:r>
          </w:p>
        </w:tc>
        <w:tc>
          <w:tcPr>
            <w:tcW w:w="1348" w:type="dxa"/>
          </w:tcPr>
          <w:p w14:paraId="73F2E1C2" w14:textId="77777777" w:rsidR="000C70A2" w:rsidRPr="00882EBF" w:rsidRDefault="000C70A2" w:rsidP="00991C5C">
            <w:pPr>
              <w:pStyle w:val="TableParagraph"/>
              <w:spacing w:line="207" w:lineRule="exact"/>
              <w:ind w:right="11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2,372,432.00</w:t>
            </w:r>
          </w:p>
        </w:tc>
        <w:tc>
          <w:tcPr>
            <w:tcW w:w="1347" w:type="dxa"/>
          </w:tcPr>
          <w:p w14:paraId="47CBC869" w14:textId="77777777" w:rsidR="000C70A2" w:rsidRPr="00882EBF" w:rsidRDefault="000C70A2" w:rsidP="00991C5C">
            <w:pPr>
              <w:pStyle w:val="TableParagraph"/>
              <w:spacing w:line="207" w:lineRule="exact"/>
              <w:ind w:right="11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1,844,457.62</w:t>
            </w:r>
          </w:p>
        </w:tc>
        <w:tc>
          <w:tcPr>
            <w:tcW w:w="733" w:type="dxa"/>
          </w:tcPr>
          <w:p w14:paraId="6FD44493" w14:textId="77777777" w:rsidR="000C70A2" w:rsidRPr="00882EBF" w:rsidRDefault="000C70A2" w:rsidP="00991C5C">
            <w:pPr>
              <w:pStyle w:val="TableParagraph"/>
              <w:spacing w:line="207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77.75</w:t>
            </w:r>
          </w:p>
        </w:tc>
      </w:tr>
      <w:tr w:rsidR="000C70A2" w:rsidRPr="00882EBF" w14:paraId="51556C45" w14:textId="77777777" w:rsidTr="00110828">
        <w:trPr>
          <w:trHeight w:val="470"/>
        </w:trPr>
        <w:tc>
          <w:tcPr>
            <w:tcW w:w="985" w:type="dxa"/>
          </w:tcPr>
          <w:p w14:paraId="6874AA42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EB4A31B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P0001</w:t>
            </w:r>
          </w:p>
        </w:tc>
        <w:tc>
          <w:tcPr>
            <w:tcW w:w="647" w:type="dxa"/>
          </w:tcPr>
          <w:p w14:paraId="52E229A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9660779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611</w:t>
            </w:r>
          </w:p>
        </w:tc>
        <w:tc>
          <w:tcPr>
            <w:tcW w:w="3840" w:type="dxa"/>
          </w:tcPr>
          <w:p w14:paraId="6A39922F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Porez</w:t>
            </w:r>
            <w:r w:rsidRPr="00882EBF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 xml:space="preserve">na dohodak od </w:t>
            </w:r>
            <w:r w:rsidRPr="00882EBF">
              <w:rPr>
                <w:rFonts w:ascii="Times New Roman" w:hAnsi="Times New Roman" w:cs="Times New Roman"/>
                <w:spacing w:val="-2"/>
              </w:rPr>
              <w:t>nesamostalnog</w:t>
            </w:r>
          </w:p>
          <w:p w14:paraId="3DA9FE20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rada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drugih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samostalnih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djelatnosti</w:t>
            </w:r>
          </w:p>
        </w:tc>
        <w:tc>
          <w:tcPr>
            <w:tcW w:w="1348" w:type="dxa"/>
          </w:tcPr>
          <w:p w14:paraId="3D86DE6D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A0FDC67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590,000.00</w:t>
            </w:r>
          </w:p>
        </w:tc>
        <w:tc>
          <w:tcPr>
            <w:tcW w:w="1347" w:type="dxa"/>
          </w:tcPr>
          <w:p w14:paraId="4D874F55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AFB49B7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667,712.87</w:t>
            </w:r>
          </w:p>
        </w:tc>
        <w:tc>
          <w:tcPr>
            <w:tcW w:w="733" w:type="dxa"/>
          </w:tcPr>
          <w:p w14:paraId="7547E98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2D64657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113.17</w:t>
            </w:r>
          </w:p>
        </w:tc>
      </w:tr>
      <w:tr w:rsidR="000C70A2" w:rsidRPr="00882EBF" w14:paraId="4CFDDC3A" w14:textId="77777777" w:rsidTr="00110828">
        <w:trPr>
          <w:trHeight w:val="352"/>
        </w:trPr>
        <w:tc>
          <w:tcPr>
            <w:tcW w:w="985" w:type="dxa"/>
          </w:tcPr>
          <w:p w14:paraId="552765C9" w14:textId="77777777" w:rsidR="000C70A2" w:rsidRPr="00882EBF" w:rsidRDefault="000C70A2" w:rsidP="00991C5C">
            <w:pPr>
              <w:pStyle w:val="TableParagraph"/>
              <w:spacing w:before="2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P0002</w:t>
            </w:r>
          </w:p>
        </w:tc>
        <w:tc>
          <w:tcPr>
            <w:tcW w:w="647" w:type="dxa"/>
          </w:tcPr>
          <w:p w14:paraId="6378BE3D" w14:textId="77777777" w:rsidR="000C70A2" w:rsidRPr="00882EBF" w:rsidRDefault="000C70A2" w:rsidP="00991C5C">
            <w:pPr>
              <w:pStyle w:val="TableParagraph"/>
              <w:spacing w:before="7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613</w:t>
            </w:r>
          </w:p>
        </w:tc>
        <w:tc>
          <w:tcPr>
            <w:tcW w:w="3840" w:type="dxa"/>
          </w:tcPr>
          <w:p w14:paraId="2A270B6B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Porez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kuće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odmor</w:t>
            </w:r>
          </w:p>
        </w:tc>
        <w:tc>
          <w:tcPr>
            <w:tcW w:w="1348" w:type="dxa"/>
          </w:tcPr>
          <w:p w14:paraId="36EDD8DF" w14:textId="77777777" w:rsidR="000C70A2" w:rsidRPr="00882EBF" w:rsidRDefault="000C70A2" w:rsidP="00991C5C">
            <w:pPr>
              <w:pStyle w:val="TableParagraph"/>
              <w:spacing w:before="7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347" w:type="dxa"/>
          </w:tcPr>
          <w:p w14:paraId="5DA5A40C" w14:textId="77777777" w:rsidR="000C70A2" w:rsidRPr="00882EBF" w:rsidRDefault="000C70A2" w:rsidP="00991C5C">
            <w:pPr>
              <w:pStyle w:val="TableParagraph"/>
              <w:spacing w:before="7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2,071.42</w:t>
            </w:r>
          </w:p>
        </w:tc>
        <w:tc>
          <w:tcPr>
            <w:tcW w:w="733" w:type="dxa"/>
          </w:tcPr>
          <w:p w14:paraId="369353AD" w14:textId="77777777" w:rsidR="000C70A2" w:rsidRPr="00882EBF" w:rsidRDefault="000C70A2" w:rsidP="00991C5C">
            <w:pPr>
              <w:pStyle w:val="TableParagraph"/>
              <w:spacing w:before="7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69.05</w:t>
            </w:r>
          </w:p>
        </w:tc>
      </w:tr>
      <w:tr w:rsidR="000C70A2" w:rsidRPr="00882EBF" w14:paraId="3DD999C3" w14:textId="77777777" w:rsidTr="00110828">
        <w:trPr>
          <w:trHeight w:val="352"/>
        </w:trPr>
        <w:tc>
          <w:tcPr>
            <w:tcW w:w="985" w:type="dxa"/>
          </w:tcPr>
          <w:p w14:paraId="41F688BE" w14:textId="77777777" w:rsidR="000C70A2" w:rsidRPr="00882EBF" w:rsidRDefault="000C70A2" w:rsidP="00991C5C">
            <w:pPr>
              <w:pStyle w:val="TableParagraph"/>
              <w:spacing w:before="120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P0002-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647" w:type="dxa"/>
          </w:tcPr>
          <w:p w14:paraId="29E8BB8A" w14:textId="77777777" w:rsidR="000C70A2" w:rsidRPr="00882EBF" w:rsidRDefault="000C70A2" w:rsidP="00991C5C">
            <w:pPr>
              <w:pStyle w:val="TableParagraph"/>
              <w:spacing w:before="125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613</w:t>
            </w:r>
          </w:p>
        </w:tc>
        <w:tc>
          <w:tcPr>
            <w:tcW w:w="3840" w:type="dxa"/>
          </w:tcPr>
          <w:p w14:paraId="606F60CB" w14:textId="77777777" w:rsidR="000C70A2" w:rsidRPr="00882EBF" w:rsidRDefault="000C70A2" w:rsidP="00991C5C">
            <w:pPr>
              <w:pStyle w:val="TableParagraph"/>
              <w:spacing w:before="120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stalni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porezi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nepokretnu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imovinu</w:t>
            </w:r>
          </w:p>
        </w:tc>
        <w:tc>
          <w:tcPr>
            <w:tcW w:w="1348" w:type="dxa"/>
          </w:tcPr>
          <w:p w14:paraId="2BE12669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30,000.00</w:t>
            </w:r>
          </w:p>
        </w:tc>
        <w:tc>
          <w:tcPr>
            <w:tcW w:w="1347" w:type="dxa"/>
          </w:tcPr>
          <w:p w14:paraId="778B5BBD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11,416.84</w:t>
            </w:r>
          </w:p>
        </w:tc>
        <w:tc>
          <w:tcPr>
            <w:tcW w:w="733" w:type="dxa"/>
          </w:tcPr>
          <w:p w14:paraId="384B5A72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38.06</w:t>
            </w:r>
          </w:p>
        </w:tc>
      </w:tr>
      <w:tr w:rsidR="000C70A2" w:rsidRPr="00882EBF" w14:paraId="4CF3AA2B" w14:textId="77777777" w:rsidTr="00110828">
        <w:trPr>
          <w:trHeight w:val="235"/>
        </w:trPr>
        <w:tc>
          <w:tcPr>
            <w:tcW w:w="985" w:type="dxa"/>
          </w:tcPr>
          <w:p w14:paraId="5FEC9937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P0003</w:t>
            </w:r>
          </w:p>
        </w:tc>
        <w:tc>
          <w:tcPr>
            <w:tcW w:w="647" w:type="dxa"/>
          </w:tcPr>
          <w:p w14:paraId="12BEC8D9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613</w:t>
            </w:r>
          </w:p>
        </w:tc>
        <w:tc>
          <w:tcPr>
            <w:tcW w:w="3840" w:type="dxa"/>
          </w:tcPr>
          <w:p w14:paraId="3C2BD598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Porez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korištenje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površina</w:t>
            </w:r>
          </w:p>
        </w:tc>
        <w:tc>
          <w:tcPr>
            <w:tcW w:w="1348" w:type="dxa"/>
          </w:tcPr>
          <w:p w14:paraId="78ADFADD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347" w:type="dxa"/>
          </w:tcPr>
          <w:p w14:paraId="457DD789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5,188.40</w:t>
            </w:r>
          </w:p>
        </w:tc>
        <w:tc>
          <w:tcPr>
            <w:tcW w:w="733" w:type="dxa"/>
          </w:tcPr>
          <w:p w14:paraId="07C2884D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172.95</w:t>
            </w:r>
          </w:p>
        </w:tc>
      </w:tr>
      <w:tr w:rsidR="000C70A2" w:rsidRPr="00882EBF" w14:paraId="7AA31B32" w14:textId="77777777" w:rsidTr="00110828">
        <w:trPr>
          <w:trHeight w:val="235"/>
        </w:trPr>
        <w:tc>
          <w:tcPr>
            <w:tcW w:w="985" w:type="dxa"/>
          </w:tcPr>
          <w:p w14:paraId="3AD4164D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P0004</w:t>
            </w:r>
          </w:p>
        </w:tc>
        <w:tc>
          <w:tcPr>
            <w:tcW w:w="647" w:type="dxa"/>
          </w:tcPr>
          <w:p w14:paraId="75686A47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613</w:t>
            </w:r>
          </w:p>
        </w:tc>
        <w:tc>
          <w:tcPr>
            <w:tcW w:w="3840" w:type="dxa"/>
          </w:tcPr>
          <w:p w14:paraId="41C20B9F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Porez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promet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nekretnina</w:t>
            </w:r>
          </w:p>
        </w:tc>
        <w:tc>
          <w:tcPr>
            <w:tcW w:w="1348" w:type="dxa"/>
          </w:tcPr>
          <w:p w14:paraId="4C44A6E8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55,000.00</w:t>
            </w:r>
          </w:p>
        </w:tc>
        <w:tc>
          <w:tcPr>
            <w:tcW w:w="1347" w:type="dxa"/>
          </w:tcPr>
          <w:p w14:paraId="00C3EB73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64,203.35</w:t>
            </w:r>
          </w:p>
        </w:tc>
        <w:tc>
          <w:tcPr>
            <w:tcW w:w="733" w:type="dxa"/>
          </w:tcPr>
          <w:p w14:paraId="772C5418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116.73</w:t>
            </w:r>
          </w:p>
        </w:tc>
      </w:tr>
      <w:tr w:rsidR="000C70A2" w:rsidRPr="00882EBF" w14:paraId="140A4698" w14:textId="77777777" w:rsidTr="00110828">
        <w:trPr>
          <w:trHeight w:val="471"/>
        </w:trPr>
        <w:tc>
          <w:tcPr>
            <w:tcW w:w="985" w:type="dxa"/>
          </w:tcPr>
          <w:p w14:paraId="5E5749EB" w14:textId="77777777" w:rsidR="000C70A2" w:rsidRPr="00882EBF" w:rsidRDefault="000C70A2" w:rsidP="00991C5C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55BBA6D8" w14:textId="77777777" w:rsidR="000C70A2" w:rsidRPr="00882EBF" w:rsidRDefault="000C70A2" w:rsidP="00991C5C">
            <w:pPr>
              <w:pStyle w:val="TableParagraph"/>
              <w:spacing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P0005</w:t>
            </w:r>
          </w:p>
        </w:tc>
        <w:tc>
          <w:tcPr>
            <w:tcW w:w="647" w:type="dxa"/>
          </w:tcPr>
          <w:p w14:paraId="1AFC8A95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55D2EFF" w14:textId="77777777" w:rsidR="000C70A2" w:rsidRPr="00882EBF" w:rsidRDefault="000C70A2" w:rsidP="00991C5C">
            <w:pPr>
              <w:pStyle w:val="TableParagraph"/>
              <w:spacing w:before="1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614</w:t>
            </w:r>
          </w:p>
        </w:tc>
        <w:tc>
          <w:tcPr>
            <w:tcW w:w="3840" w:type="dxa"/>
          </w:tcPr>
          <w:p w14:paraId="42E0E7AB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Porez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potrošnju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alkoholnih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i</w:t>
            </w:r>
          </w:p>
          <w:p w14:paraId="49246EB3" w14:textId="77777777" w:rsidR="000C70A2" w:rsidRPr="00882EBF" w:rsidRDefault="000C70A2" w:rsidP="00991C5C">
            <w:pPr>
              <w:pStyle w:val="TableParagraph"/>
              <w:spacing w:before="18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bezalkoholnih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pića</w:t>
            </w:r>
          </w:p>
        </w:tc>
        <w:tc>
          <w:tcPr>
            <w:tcW w:w="1348" w:type="dxa"/>
          </w:tcPr>
          <w:p w14:paraId="15B7B23B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33D35CF" w14:textId="77777777" w:rsidR="000C70A2" w:rsidRPr="00882EBF" w:rsidRDefault="000C70A2" w:rsidP="00991C5C">
            <w:pPr>
              <w:pStyle w:val="TableParagraph"/>
              <w:spacing w:before="1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27,000.00</w:t>
            </w:r>
          </w:p>
        </w:tc>
        <w:tc>
          <w:tcPr>
            <w:tcW w:w="1347" w:type="dxa"/>
          </w:tcPr>
          <w:p w14:paraId="1E461EC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3171382" w14:textId="77777777" w:rsidR="000C70A2" w:rsidRPr="00882EBF" w:rsidRDefault="000C70A2" w:rsidP="00991C5C">
            <w:pPr>
              <w:pStyle w:val="TableParagraph"/>
              <w:spacing w:before="1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36,651.96</w:t>
            </w:r>
          </w:p>
        </w:tc>
        <w:tc>
          <w:tcPr>
            <w:tcW w:w="733" w:type="dxa"/>
          </w:tcPr>
          <w:p w14:paraId="27540E96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EC05859" w14:textId="77777777" w:rsidR="000C70A2" w:rsidRPr="00882EBF" w:rsidRDefault="000C70A2" w:rsidP="00991C5C">
            <w:pPr>
              <w:pStyle w:val="TableParagraph"/>
              <w:spacing w:before="1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135.75</w:t>
            </w:r>
          </w:p>
        </w:tc>
      </w:tr>
      <w:tr w:rsidR="000C70A2" w:rsidRPr="00882EBF" w14:paraId="0540E166" w14:textId="77777777" w:rsidTr="00110828">
        <w:trPr>
          <w:trHeight w:val="470"/>
        </w:trPr>
        <w:tc>
          <w:tcPr>
            <w:tcW w:w="985" w:type="dxa"/>
          </w:tcPr>
          <w:p w14:paraId="6942FD26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9F68308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P1004-</w:t>
            </w:r>
            <w:r w:rsidRPr="00882EBF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647" w:type="dxa"/>
          </w:tcPr>
          <w:p w14:paraId="110D96C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15E5E6E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633</w:t>
            </w:r>
          </w:p>
        </w:tc>
        <w:tc>
          <w:tcPr>
            <w:tcW w:w="3840" w:type="dxa"/>
          </w:tcPr>
          <w:p w14:paraId="2C5991C1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državnog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proračuna-</w:t>
            </w:r>
          </w:p>
          <w:p w14:paraId="03397342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MRRFEU-Kap.uređenje</w:t>
            </w:r>
            <w:r w:rsidRPr="00882EBF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  <w:w w:val="95"/>
              </w:rPr>
              <w:t>Ner.cesta</w:t>
            </w:r>
          </w:p>
        </w:tc>
        <w:tc>
          <w:tcPr>
            <w:tcW w:w="1348" w:type="dxa"/>
          </w:tcPr>
          <w:p w14:paraId="4E074BCB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8F39A05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30,000.00</w:t>
            </w:r>
          </w:p>
        </w:tc>
        <w:tc>
          <w:tcPr>
            <w:tcW w:w="1347" w:type="dxa"/>
          </w:tcPr>
          <w:p w14:paraId="0468722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5F129AD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30,320.00</w:t>
            </w:r>
          </w:p>
        </w:tc>
        <w:tc>
          <w:tcPr>
            <w:tcW w:w="733" w:type="dxa"/>
          </w:tcPr>
          <w:p w14:paraId="7FD898F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370B0F1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101.07</w:t>
            </w:r>
          </w:p>
        </w:tc>
      </w:tr>
      <w:tr w:rsidR="000C70A2" w:rsidRPr="00882EBF" w14:paraId="51AE6A41" w14:textId="77777777" w:rsidTr="00110828">
        <w:trPr>
          <w:trHeight w:val="470"/>
        </w:trPr>
        <w:tc>
          <w:tcPr>
            <w:tcW w:w="985" w:type="dxa"/>
          </w:tcPr>
          <w:p w14:paraId="2513C359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239F724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P1004-</w:t>
            </w:r>
            <w:r w:rsidRPr="00882EBF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647" w:type="dxa"/>
          </w:tcPr>
          <w:p w14:paraId="04CAD056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3A725D1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633</w:t>
            </w:r>
          </w:p>
        </w:tc>
        <w:tc>
          <w:tcPr>
            <w:tcW w:w="3840" w:type="dxa"/>
          </w:tcPr>
          <w:p w14:paraId="6E62CB0F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državnog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proračuna</w:t>
            </w:r>
          </w:p>
          <w:p w14:paraId="5F14F103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(MPGI)</w:t>
            </w:r>
          </w:p>
        </w:tc>
        <w:tc>
          <w:tcPr>
            <w:tcW w:w="1348" w:type="dxa"/>
          </w:tcPr>
          <w:p w14:paraId="416EF5F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8DE60C4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16,500.00</w:t>
            </w:r>
          </w:p>
        </w:tc>
        <w:tc>
          <w:tcPr>
            <w:tcW w:w="1347" w:type="dxa"/>
          </w:tcPr>
          <w:p w14:paraId="663311D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0409915" w14:textId="77777777" w:rsidR="000C70A2" w:rsidRPr="00882EBF" w:rsidRDefault="000C70A2" w:rsidP="00991C5C">
            <w:pPr>
              <w:pStyle w:val="TableParagraph"/>
              <w:spacing w:line="20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33" w:type="dxa"/>
          </w:tcPr>
          <w:p w14:paraId="593DA001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C303D5A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C70A2" w:rsidRPr="00882EBF" w14:paraId="419C393C" w14:textId="77777777" w:rsidTr="00110828">
        <w:trPr>
          <w:trHeight w:val="705"/>
        </w:trPr>
        <w:tc>
          <w:tcPr>
            <w:tcW w:w="985" w:type="dxa"/>
          </w:tcPr>
          <w:p w14:paraId="2B2F212C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A185B7E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37AC7B1" w14:textId="77777777" w:rsidR="000C70A2" w:rsidRPr="00882EBF" w:rsidRDefault="000C70A2" w:rsidP="00991C5C">
            <w:pPr>
              <w:pStyle w:val="TableParagraph"/>
              <w:spacing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P1005</w:t>
            </w:r>
          </w:p>
        </w:tc>
        <w:tc>
          <w:tcPr>
            <w:tcW w:w="647" w:type="dxa"/>
          </w:tcPr>
          <w:p w14:paraId="384B9FC0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83C6968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50A4A0C2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633</w:t>
            </w:r>
          </w:p>
        </w:tc>
        <w:tc>
          <w:tcPr>
            <w:tcW w:w="3840" w:type="dxa"/>
          </w:tcPr>
          <w:p w14:paraId="56B8147B" w14:textId="77777777" w:rsidR="000C70A2" w:rsidRPr="00882EBF" w:rsidRDefault="000C70A2" w:rsidP="00991C5C">
            <w:pPr>
              <w:pStyle w:val="TableParagraph"/>
              <w:spacing w:before="2" w:line="259" w:lineRule="auto"/>
              <w:ind w:left="194" w:right="17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 pomoći iz županijskih proračuna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(Upravljanje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pomorskim</w:t>
            </w:r>
          </w:p>
          <w:p w14:paraId="6EF6A300" w14:textId="77777777" w:rsidR="000C70A2" w:rsidRPr="00882EBF" w:rsidRDefault="000C70A2" w:rsidP="00991C5C">
            <w:pPr>
              <w:pStyle w:val="TableParagraph"/>
              <w:spacing w:line="211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dobrom)</w:t>
            </w:r>
          </w:p>
        </w:tc>
        <w:tc>
          <w:tcPr>
            <w:tcW w:w="1348" w:type="dxa"/>
          </w:tcPr>
          <w:p w14:paraId="06D81B8F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A5E76F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16AC66CB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41,000.00</w:t>
            </w:r>
          </w:p>
        </w:tc>
        <w:tc>
          <w:tcPr>
            <w:tcW w:w="1347" w:type="dxa"/>
          </w:tcPr>
          <w:p w14:paraId="6EF02893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E517D67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67447E68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44,625.00</w:t>
            </w:r>
          </w:p>
        </w:tc>
        <w:tc>
          <w:tcPr>
            <w:tcW w:w="733" w:type="dxa"/>
          </w:tcPr>
          <w:p w14:paraId="49B23924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547005B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1FE57A94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108.84</w:t>
            </w:r>
          </w:p>
        </w:tc>
      </w:tr>
      <w:tr w:rsidR="000C70A2" w:rsidRPr="00882EBF" w14:paraId="253317F9" w14:textId="77777777" w:rsidTr="00110828">
        <w:trPr>
          <w:trHeight w:val="705"/>
        </w:trPr>
        <w:tc>
          <w:tcPr>
            <w:tcW w:w="985" w:type="dxa"/>
          </w:tcPr>
          <w:p w14:paraId="214C98DA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290A5C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235BC08" w14:textId="77777777" w:rsidR="000C70A2" w:rsidRPr="00882EBF" w:rsidRDefault="000C70A2" w:rsidP="00991C5C">
            <w:pPr>
              <w:pStyle w:val="TableParagraph"/>
              <w:spacing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P1006-</w:t>
            </w:r>
            <w:r w:rsidRPr="00882EBF">
              <w:rPr>
                <w:rFonts w:ascii="Times New Roman" w:hAnsi="Times New Roman" w:cs="Times New Roman"/>
                <w:spacing w:val="-5"/>
              </w:rPr>
              <w:t>06</w:t>
            </w:r>
          </w:p>
        </w:tc>
        <w:tc>
          <w:tcPr>
            <w:tcW w:w="647" w:type="dxa"/>
          </w:tcPr>
          <w:p w14:paraId="727B63D5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2B1D5EC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7B6875CE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634</w:t>
            </w:r>
          </w:p>
        </w:tc>
        <w:tc>
          <w:tcPr>
            <w:tcW w:w="3840" w:type="dxa"/>
          </w:tcPr>
          <w:p w14:paraId="717C4D15" w14:textId="77777777" w:rsidR="000C70A2" w:rsidRPr="00882EBF" w:rsidRDefault="000C70A2" w:rsidP="00991C5C">
            <w:pPr>
              <w:pStyle w:val="TableParagraph"/>
              <w:spacing w:before="2" w:line="259" w:lineRule="auto"/>
              <w:ind w:left="194" w:right="17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 pomoći od ostalih subjekata- ŽUC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DNŽ-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LC69070-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P.Luka-</w:t>
            </w:r>
          </w:p>
          <w:p w14:paraId="48A6091A" w14:textId="77777777" w:rsidR="000C70A2" w:rsidRPr="00882EBF" w:rsidRDefault="000C70A2" w:rsidP="00991C5C">
            <w:pPr>
              <w:pStyle w:val="TableParagraph"/>
              <w:spacing w:line="211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Okuklje</w:t>
            </w:r>
          </w:p>
        </w:tc>
        <w:tc>
          <w:tcPr>
            <w:tcW w:w="1348" w:type="dxa"/>
          </w:tcPr>
          <w:p w14:paraId="24B808A2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32FEEB1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20E4CCDA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136,000.00</w:t>
            </w:r>
          </w:p>
        </w:tc>
        <w:tc>
          <w:tcPr>
            <w:tcW w:w="1347" w:type="dxa"/>
          </w:tcPr>
          <w:p w14:paraId="049384CA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A59F8B3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58A6B129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133,601.30</w:t>
            </w:r>
          </w:p>
        </w:tc>
        <w:tc>
          <w:tcPr>
            <w:tcW w:w="733" w:type="dxa"/>
          </w:tcPr>
          <w:p w14:paraId="0DE74C56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D683BEE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22D01E9C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98.24</w:t>
            </w:r>
          </w:p>
        </w:tc>
      </w:tr>
      <w:tr w:rsidR="000C70A2" w:rsidRPr="00882EBF" w14:paraId="560A84BC" w14:textId="77777777" w:rsidTr="00110828">
        <w:trPr>
          <w:trHeight w:val="470"/>
        </w:trPr>
        <w:tc>
          <w:tcPr>
            <w:tcW w:w="985" w:type="dxa"/>
          </w:tcPr>
          <w:p w14:paraId="342B6202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F5BA331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P1009</w:t>
            </w:r>
          </w:p>
        </w:tc>
        <w:tc>
          <w:tcPr>
            <w:tcW w:w="647" w:type="dxa"/>
          </w:tcPr>
          <w:p w14:paraId="79907F0A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766A6BB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635</w:t>
            </w:r>
          </w:p>
        </w:tc>
        <w:tc>
          <w:tcPr>
            <w:tcW w:w="3840" w:type="dxa"/>
          </w:tcPr>
          <w:p w14:paraId="781736C3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izravnanja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za</w:t>
            </w:r>
          </w:p>
          <w:p w14:paraId="2D9CC715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decentralizirane</w:t>
            </w:r>
            <w:r w:rsidRPr="00882EBF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funkcije</w:t>
            </w:r>
          </w:p>
        </w:tc>
        <w:tc>
          <w:tcPr>
            <w:tcW w:w="1348" w:type="dxa"/>
          </w:tcPr>
          <w:p w14:paraId="728E4E5D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861288A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286,609.00</w:t>
            </w:r>
          </w:p>
        </w:tc>
        <w:tc>
          <w:tcPr>
            <w:tcW w:w="1347" w:type="dxa"/>
          </w:tcPr>
          <w:p w14:paraId="225D1F8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9907A3A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281,404.53</w:t>
            </w:r>
          </w:p>
        </w:tc>
        <w:tc>
          <w:tcPr>
            <w:tcW w:w="733" w:type="dxa"/>
          </w:tcPr>
          <w:p w14:paraId="66ADF5A2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AB53DA4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98.18</w:t>
            </w:r>
          </w:p>
        </w:tc>
      </w:tr>
      <w:tr w:rsidR="000C70A2" w:rsidRPr="00882EBF" w14:paraId="59E6F6B3" w14:textId="77777777" w:rsidTr="00110828">
        <w:trPr>
          <w:trHeight w:val="235"/>
        </w:trPr>
        <w:tc>
          <w:tcPr>
            <w:tcW w:w="985" w:type="dxa"/>
          </w:tcPr>
          <w:p w14:paraId="6C92F710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P1010</w:t>
            </w:r>
          </w:p>
        </w:tc>
        <w:tc>
          <w:tcPr>
            <w:tcW w:w="647" w:type="dxa"/>
          </w:tcPr>
          <w:p w14:paraId="5D1D07B0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641</w:t>
            </w:r>
          </w:p>
        </w:tc>
        <w:tc>
          <w:tcPr>
            <w:tcW w:w="3840" w:type="dxa"/>
          </w:tcPr>
          <w:p w14:paraId="3DBCD3EA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Kamate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depozite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viđenju</w:t>
            </w:r>
          </w:p>
        </w:tc>
        <w:tc>
          <w:tcPr>
            <w:tcW w:w="1348" w:type="dxa"/>
          </w:tcPr>
          <w:p w14:paraId="101A7DD8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  <w:tc>
          <w:tcPr>
            <w:tcW w:w="1347" w:type="dxa"/>
          </w:tcPr>
          <w:p w14:paraId="635A8608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7.26</w:t>
            </w:r>
          </w:p>
        </w:tc>
        <w:tc>
          <w:tcPr>
            <w:tcW w:w="733" w:type="dxa"/>
          </w:tcPr>
          <w:p w14:paraId="22D4D473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7.26</w:t>
            </w:r>
          </w:p>
        </w:tc>
      </w:tr>
      <w:tr w:rsidR="000C70A2" w:rsidRPr="00882EBF" w14:paraId="36000982" w14:textId="77777777" w:rsidTr="00110828">
        <w:trPr>
          <w:trHeight w:val="470"/>
        </w:trPr>
        <w:tc>
          <w:tcPr>
            <w:tcW w:w="985" w:type="dxa"/>
          </w:tcPr>
          <w:p w14:paraId="0C931057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0E68EE2" w14:textId="77777777" w:rsidR="000C70A2" w:rsidRPr="00882EBF" w:rsidRDefault="000C70A2" w:rsidP="00991C5C">
            <w:pPr>
              <w:pStyle w:val="TableParagraph"/>
              <w:spacing w:before="1" w:line="213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P1011</w:t>
            </w:r>
          </w:p>
        </w:tc>
        <w:tc>
          <w:tcPr>
            <w:tcW w:w="647" w:type="dxa"/>
          </w:tcPr>
          <w:p w14:paraId="28042D3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346C0BD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641</w:t>
            </w:r>
          </w:p>
        </w:tc>
        <w:tc>
          <w:tcPr>
            <w:tcW w:w="3840" w:type="dxa"/>
          </w:tcPr>
          <w:p w14:paraId="0C5CF562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Zatezne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kamate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obveznih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odnosa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  <w:p w14:paraId="653E5CCF" w14:textId="77777777" w:rsidR="000C70A2" w:rsidRPr="00882EBF" w:rsidRDefault="000C70A2" w:rsidP="00991C5C">
            <w:pPr>
              <w:pStyle w:val="TableParagraph"/>
              <w:spacing w:before="17" w:line="213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drugo</w:t>
            </w:r>
          </w:p>
        </w:tc>
        <w:tc>
          <w:tcPr>
            <w:tcW w:w="1348" w:type="dxa"/>
          </w:tcPr>
          <w:p w14:paraId="247B517C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9F1C52F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347" w:type="dxa"/>
          </w:tcPr>
          <w:p w14:paraId="3B266C5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C16743C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4,296.72</w:t>
            </w:r>
          </w:p>
        </w:tc>
        <w:tc>
          <w:tcPr>
            <w:tcW w:w="733" w:type="dxa"/>
          </w:tcPr>
          <w:p w14:paraId="1475F19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BC23F38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143.22</w:t>
            </w:r>
          </w:p>
        </w:tc>
      </w:tr>
      <w:tr w:rsidR="000C70A2" w:rsidRPr="00882EBF" w14:paraId="2F756EBD" w14:textId="77777777" w:rsidTr="00110828">
        <w:trPr>
          <w:trHeight w:val="470"/>
        </w:trPr>
        <w:tc>
          <w:tcPr>
            <w:tcW w:w="985" w:type="dxa"/>
          </w:tcPr>
          <w:p w14:paraId="3A79829D" w14:textId="77777777" w:rsidR="000C70A2" w:rsidRPr="00882EBF" w:rsidRDefault="000C70A2" w:rsidP="00991C5C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62949853" w14:textId="77777777" w:rsidR="000C70A2" w:rsidRPr="00882EBF" w:rsidRDefault="000C70A2" w:rsidP="00991C5C">
            <w:pPr>
              <w:pStyle w:val="TableParagraph"/>
              <w:spacing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P1011-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647" w:type="dxa"/>
          </w:tcPr>
          <w:p w14:paraId="79A49971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A9F7678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641</w:t>
            </w:r>
          </w:p>
        </w:tc>
        <w:tc>
          <w:tcPr>
            <w:tcW w:w="3840" w:type="dxa"/>
          </w:tcPr>
          <w:p w14:paraId="12909B29" w14:textId="77777777" w:rsidR="000C70A2" w:rsidRPr="00882EBF" w:rsidRDefault="000C70A2" w:rsidP="00991C5C">
            <w:pPr>
              <w:pStyle w:val="TableParagraph"/>
              <w:spacing w:before="3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dobiti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trgovačkih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društava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u</w:t>
            </w:r>
          </w:p>
          <w:p w14:paraId="509D24E6" w14:textId="77777777" w:rsidR="000C70A2" w:rsidRPr="00882EBF" w:rsidRDefault="000C70A2" w:rsidP="00991C5C">
            <w:pPr>
              <w:pStyle w:val="TableParagraph"/>
              <w:spacing w:before="16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</w:tc>
        <w:tc>
          <w:tcPr>
            <w:tcW w:w="1348" w:type="dxa"/>
          </w:tcPr>
          <w:p w14:paraId="379D5D7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B16F313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120,000.00</w:t>
            </w:r>
          </w:p>
        </w:tc>
        <w:tc>
          <w:tcPr>
            <w:tcW w:w="1347" w:type="dxa"/>
          </w:tcPr>
          <w:p w14:paraId="2A77E1C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41CE914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107,103.57</w:t>
            </w:r>
          </w:p>
        </w:tc>
        <w:tc>
          <w:tcPr>
            <w:tcW w:w="733" w:type="dxa"/>
          </w:tcPr>
          <w:p w14:paraId="74268C0A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5D74B6E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89.25</w:t>
            </w:r>
          </w:p>
        </w:tc>
      </w:tr>
      <w:tr w:rsidR="000C70A2" w:rsidRPr="00882EBF" w14:paraId="154B3912" w14:textId="77777777" w:rsidTr="00110828">
        <w:trPr>
          <w:trHeight w:val="470"/>
        </w:trPr>
        <w:tc>
          <w:tcPr>
            <w:tcW w:w="985" w:type="dxa"/>
          </w:tcPr>
          <w:p w14:paraId="47260FD8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1A3A9A60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P1012</w:t>
            </w:r>
          </w:p>
        </w:tc>
        <w:tc>
          <w:tcPr>
            <w:tcW w:w="647" w:type="dxa"/>
          </w:tcPr>
          <w:p w14:paraId="5541249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F25E59D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2BE67E52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koncesiju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pomorskom</w:t>
            </w:r>
          </w:p>
          <w:p w14:paraId="4488D1CD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dobru</w:t>
            </w:r>
          </w:p>
        </w:tc>
        <w:tc>
          <w:tcPr>
            <w:tcW w:w="1348" w:type="dxa"/>
          </w:tcPr>
          <w:p w14:paraId="4FE5804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277500E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15,000.00</w:t>
            </w:r>
          </w:p>
        </w:tc>
        <w:tc>
          <w:tcPr>
            <w:tcW w:w="1347" w:type="dxa"/>
          </w:tcPr>
          <w:p w14:paraId="2646F34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AEF4ACD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15,736.25</w:t>
            </w:r>
          </w:p>
        </w:tc>
        <w:tc>
          <w:tcPr>
            <w:tcW w:w="733" w:type="dxa"/>
          </w:tcPr>
          <w:p w14:paraId="19155EC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3E2F7D9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104.91</w:t>
            </w:r>
          </w:p>
        </w:tc>
      </w:tr>
      <w:tr w:rsidR="000C70A2" w:rsidRPr="00882EBF" w14:paraId="78860488" w14:textId="77777777" w:rsidTr="00110828">
        <w:trPr>
          <w:trHeight w:val="588"/>
        </w:trPr>
        <w:tc>
          <w:tcPr>
            <w:tcW w:w="985" w:type="dxa"/>
          </w:tcPr>
          <w:p w14:paraId="01D916F9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053011D" w14:textId="77777777" w:rsidR="000C70A2" w:rsidRPr="00882EBF" w:rsidRDefault="000C70A2" w:rsidP="00991C5C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P1013</w:t>
            </w:r>
          </w:p>
        </w:tc>
        <w:tc>
          <w:tcPr>
            <w:tcW w:w="647" w:type="dxa"/>
          </w:tcPr>
          <w:p w14:paraId="0B5E60ED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EB90EBA" w14:textId="77777777" w:rsidR="000C70A2" w:rsidRPr="00882EBF" w:rsidRDefault="000C70A2" w:rsidP="00991C5C">
            <w:pPr>
              <w:pStyle w:val="TableParagraph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5C76CCB8" w14:textId="77777777" w:rsidR="000C70A2" w:rsidRPr="00882EBF" w:rsidRDefault="000C70A2" w:rsidP="00991C5C">
            <w:pPr>
              <w:pStyle w:val="TableParagraph"/>
              <w:spacing w:before="2" w:line="259" w:lineRule="auto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upotrebu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pomorskog dobra(koncesijska odobrenja)</w:t>
            </w:r>
          </w:p>
        </w:tc>
        <w:tc>
          <w:tcPr>
            <w:tcW w:w="1348" w:type="dxa"/>
          </w:tcPr>
          <w:p w14:paraId="5498A17C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E77E870" w14:textId="77777777" w:rsidR="000C70A2" w:rsidRPr="00882EBF" w:rsidRDefault="000C70A2" w:rsidP="00991C5C">
            <w:pPr>
              <w:pStyle w:val="TableParagraph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84,000.00</w:t>
            </w:r>
          </w:p>
        </w:tc>
        <w:tc>
          <w:tcPr>
            <w:tcW w:w="1347" w:type="dxa"/>
          </w:tcPr>
          <w:p w14:paraId="591CFB16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7D95222" w14:textId="77777777" w:rsidR="000C70A2" w:rsidRPr="00882EBF" w:rsidRDefault="000C70A2" w:rsidP="00991C5C">
            <w:pPr>
              <w:pStyle w:val="TableParagraph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87,438.00</w:t>
            </w:r>
          </w:p>
        </w:tc>
        <w:tc>
          <w:tcPr>
            <w:tcW w:w="733" w:type="dxa"/>
          </w:tcPr>
          <w:p w14:paraId="7730C5B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51D850D" w14:textId="77777777" w:rsidR="000C70A2" w:rsidRPr="00882EBF" w:rsidRDefault="000C70A2" w:rsidP="00991C5C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104.09</w:t>
            </w:r>
          </w:p>
        </w:tc>
      </w:tr>
      <w:tr w:rsidR="000C70A2" w:rsidRPr="00882EBF" w14:paraId="10350E50" w14:textId="77777777" w:rsidTr="00110828">
        <w:trPr>
          <w:trHeight w:val="352"/>
        </w:trPr>
        <w:tc>
          <w:tcPr>
            <w:tcW w:w="985" w:type="dxa"/>
          </w:tcPr>
          <w:p w14:paraId="4868DA2E" w14:textId="77777777" w:rsidR="000C70A2" w:rsidRPr="00882EBF" w:rsidRDefault="000C70A2" w:rsidP="00991C5C">
            <w:pPr>
              <w:pStyle w:val="TableParagraph"/>
              <w:spacing w:before="120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P1014</w:t>
            </w:r>
          </w:p>
        </w:tc>
        <w:tc>
          <w:tcPr>
            <w:tcW w:w="647" w:type="dxa"/>
          </w:tcPr>
          <w:p w14:paraId="7986EB74" w14:textId="77777777" w:rsidR="000C70A2" w:rsidRPr="00882EBF" w:rsidRDefault="000C70A2" w:rsidP="00991C5C">
            <w:pPr>
              <w:pStyle w:val="TableParagraph"/>
              <w:spacing w:before="125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4803ABB0" w14:textId="77777777" w:rsidR="000C70A2" w:rsidRPr="00882EBF" w:rsidRDefault="000C70A2" w:rsidP="00991C5C">
            <w:pPr>
              <w:pStyle w:val="TableParagraph"/>
              <w:spacing w:before="120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koncesije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javnim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cestama</w:t>
            </w:r>
          </w:p>
        </w:tc>
        <w:tc>
          <w:tcPr>
            <w:tcW w:w="1348" w:type="dxa"/>
          </w:tcPr>
          <w:p w14:paraId="4FDE642A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347" w:type="dxa"/>
          </w:tcPr>
          <w:p w14:paraId="21B5884F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106.16</w:t>
            </w:r>
          </w:p>
        </w:tc>
        <w:tc>
          <w:tcPr>
            <w:tcW w:w="733" w:type="dxa"/>
          </w:tcPr>
          <w:p w14:paraId="4C3B0B80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21.23</w:t>
            </w:r>
          </w:p>
        </w:tc>
      </w:tr>
      <w:tr w:rsidR="000C70A2" w:rsidRPr="00882EBF" w14:paraId="45019D34" w14:textId="77777777" w:rsidTr="00110828">
        <w:trPr>
          <w:trHeight w:val="470"/>
        </w:trPr>
        <w:tc>
          <w:tcPr>
            <w:tcW w:w="985" w:type="dxa"/>
          </w:tcPr>
          <w:p w14:paraId="5E72BA40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2600303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P1015</w:t>
            </w:r>
          </w:p>
        </w:tc>
        <w:tc>
          <w:tcPr>
            <w:tcW w:w="647" w:type="dxa"/>
          </w:tcPr>
          <w:p w14:paraId="68607B28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8618B1E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3122D2B8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iznajmljivanja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stambenih</w:t>
            </w:r>
          </w:p>
          <w:p w14:paraId="1FFAA800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48" w:type="dxa"/>
          </w:tcPr>
          <w:p w14:paraId="6E0BC297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4351CB5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347" w:type="dxa"/>
          </w:tcPr>
          <w:p w14:paraId="149B1D5B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DC1D81E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1,200.00</w:t>
            </w:r>
          </w:p>
        </w:tc>
        <w:tc>
          <w:tcPr>
            <w:tcW w:w="733" w:type="dxa"/>
          </w:tcPr>
          <w:p w14:paraId="308CC93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4114144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80.00</w:t>
            </w:r>
          </w:p>
        </w:tc>
      </w:tr>
      <w:tr w:rsidR="000C70A2" w:rsidRPr="00882EBF" w14:paraId="564495DA" w14:textId="77777777" w:rsidTr="00110828">
        <w:trPr>
          <w:trHeight w:val="235"/>
        </w:trPr>
        <w:tc>
          <w:tcPr>
            <w:tcW w:w="985" w:type="dxa"/>
          </w:tcPr>
          <w:p w14:paraId="69F8A303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P1016</w:t>
            </w:r>
          </w:p>
        </w:tc>
        <w:tc>
          <w:tcPr>
            <w:tcW w:w="647" w:type="dxa"/>
          </w:tcPr>
          <w:p w14:paraId="0292A31A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4E87DD55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zakupa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poslovnih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48" w:type="dxa"/>
          </w:tcPr>
          <w:p w14:paraId="4D42EB42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55,000.00</w:t>
            </w:r>
          </w:p>
        </w:tc>
        <w:tc>
          <w:tcPr>
            <w:tcW w:w="1347" w:type="dxa"/>
          </w:tcPr>
          <w:p w14:paraId="1B482A9B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43,173.58</w:t>
            </w:r>
          </w:p>
        </w:tc>
        <w:tc>
          <w:tcPr>
            <w:tcW w:w="733" w:type="dxa"/>
          </w:tcPr>
          <w:p w14:paraId="3A9737CD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78.50</w:t>
            </w:r>
          </w:p>
        </w:tc>
      </w:tr>
      <w:tr w:rsidR="000C70A2" w:rsidRPr="00882EBF" w14:paraId="27472209" w14:textId="77777777" w:rsidTr="00110828">
        <w:trPr>
          <w:trHeight w:val="470"/>
        </w:trPr>
        <w:tc>
          <w:tcPr>
            <w:tcW w:w="985" w:type="dxa"/>
          </w:tcPr>
          <w:p w14:paraId="2035B8FE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806B839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P1017</w:t>
            </w:r>
          </w:p>
        </w:tc>
        <w:tc>
          <w:tcPr>
            <w:tcW w:w="647" w:type="dxa"/>
          </w:tcPr>
          <w:p w14:paraId="44D63547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8C6C513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2C835367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 prihodi od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zakupa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 xml:space="preserve">i </w:t>
            </w:r>
            <w:r w:rsidRPr="00882EBF">
              <w:rPr>
                <w:rFonts w:ascii="Times New Roman" w:hAnsi="Times New Roman" w:cs="Times New Roman"/>
                <w:spacing w:val="-2"/>
              </w:rPr>
              <w:t>iznajmljivanja</w:t>
            </w:r>
          </w:p>
          <w:p w14:paraId="452366AB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imovine-Zakup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površina</w:t>
            </w:r>
          </w:p>
        </w:tc>
        <w:tc>
          <w:tcPr>
            <w:tcW w:w="1348" w:type="dxa"/>
          </w:tcPr>
          <w:p w14:paraId="7A26763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09178B1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15,000.00</w:t>
            </w:r>
          </w:p>
        </w:tc>
        <w:tc>
          <w:tcPr>
            <w:tcW w:w="1347" w:type="dxa"/>
          </w:tcPr>
          <w:p w14:paraId="57CFE302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D44B338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55,355.25</w:t>
            </w:r>
          </w:p>
        </w:tc>
        <w:tc>
          <w:tcPr>
            <w:tcW w:w="733" w:type="dxa"/>
          </w:tcPr>
          <w:p w14:paraId="2F9C4FF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AB4DB20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369.04</w:t>
            </w:r>
          </w:p>
        </w:tc>
      </w:tr>
      <w:tr w:rsidR="000C70A2" w:rsidRPr="00882EBF" w14:paraId="3C0BC053" w14:textId="77777777" w:rsidTr="00110828">
        <w:trPr>
          <w:trHeight w:val="235"/>
        </w:trPr>
        <w:tc>
          <w:tcPr>
            <w:tcW w:w="985" w:type="dxa"/>
          </w:tcPr>
          <w:p w14:paraId="6EF16AB7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P1018</w:t>
            </w:r>
          </w:p>
        </w:tc>
        <w:tc>
          <w:tcPr>
            <w:tcW w:w="647" w:type="dxa"/>
          </w:tcPr>
          <w:p w14:paraId="3E97D834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651</w:t>
            </w:r>
          </w:p>
        </w:tc>
        <w:tc>
          <w:tcPr>
            <w:tcW w:w="3840" w:type="dxa"/>
          </w:tcPr>
          <w:p w14:paraId="624E281E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prodaje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državnih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biljega</w:t>
            </w:r>
          </w:p>
        </w:tc>
        <w:tc>
          <w:tcPr>
            <w:tcW w:w="1348" w:type="dxa"/>
          </w:tcPr>
          <w:p w14:paraId="6B65EFF2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1347" w:type="dxa"/>
          </w:tcPr>
          <w:p w14:paraId="40B30A14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1.64</w:t>
            </w:r>
          </w:p>
        </w:tc>
        <w:tc>
          <w:tcPr>
            <w:tcW w:w="733" w:type="dxa"/>
          </w:tcPr>
          <w:p w14:paraId="2F968226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C70A2" w:rsidRPr="00882EBF" w14:paraId="570C5966" w14:textId="77777777" w:rsidTr="00110828">
        <w:trPr>
          <w:trHeight w:val="235"/>
        </w:trPr>
        <w:tc>
          <w:tcPr>
            <w:tcW w:w="985" w:type="dxa"/>
          </w:tcPr>
          <w:p w14:paraId="29DE05CC" w14:textId="77777777" w:rsidR="000C70A2" w:rsidRPr="00882EBF" w:rsidRDefault="000C70A2" w:rsidP="00991C5C">
            <w:pPr>
              <w:pStyle w:val="TableParagraph"/>
              <w:spacing w:before="2" w:line="213" w:lineRule="exact"/>
              <w:ind w:left="26"/>
              <w:rPr>
                <w:rFonts w:ascii="Times New Roman" w:hAnsi="Times New Roman" w:cs="Times New Roman"/>
              </w:rPr>
            </w:pPr>
            <w:bookmarkStart w:id="1" w:name="_Hlk224041737"/>
            <w:r w:rsidRPr="00882EBF">
              <w:rPr>
                <w:rFonts w:ascii="Times New Roman" w:hAnsi="Times New Roman" w:cs="Times New Roman"/>
                <w:spacing w:val="-2"/>
              </w:rPr>
              <w:t>P1019</w:t>
            </w:r>
          </w:p>
        </w:tc>
        <w:tc>
          <w:tcPr>
            <w:tcW w:w="647" w:type="dxa"/>
          </w:tcPr>
          <w:p w14:paraId="45912E30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651</w:t>
            </w:r>
          </w:p>
        </w:tc>
        <w:tc>
          <w:tcPr>
            <w:tcW w:w="3840" w:type="dxa"/>
          </w:tcPr>
          <w:p w14:paraId="6DA5C16D" w14:textId="77777777" w:rsidR="000C70A2" w:rsidRPr="00882EBF" w:rsidRDefault="000C70A2" w:rsidP="00991C5C">
            <w:pPr>
              <w:pStyle w:val="TableParagraph"/>
              <w:spacing w:before="2" w:line="213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Boravišne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pristojbe</w:t>
            </w:r>
          </w:p>
        </w:tc>
        <w:tc>
          <w:tcPr>
            <w:tcW w:w="1348" w:type="dxa"/>
          </w:tcPr>
          <w:p w14:paraId="0AFA5236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50,000.00</w:t>
            </w:r>
          </w:p>
        </w:tc>
        <w:tc>
          <w:tcPr>
            <w:tcW w:w="1347" w:type="dxa"/>
          </w:tcPr>
          <w:p w14:paraId="40308C67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66,637.13</w:t>
            </w:r>
          </w:p>
        </w:tc>
        <w:tc>
          <w:tcPr>
            <w:tcW w:w="733" w:type="dxa"/>
          </w:tcPr>
          <w:p w14:paraId="21871A65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133.27</w:t>
            </w:r>
          </w:p>
        </w:tc>
      </w:tr>
      <w:bookmarkEnd w:id="1"/>
      <w:tr w:rsidR="000C70A2" w:rsidRPr="00882EBF" w14:paraId="6F3DB6D4" w14:textId="77777777" w:rsidTr="00110828">
        <w:trPr>
          <w:trHeight w:val="235"/>
        </w:trPr>
        <w:tc>
          <w:tcPr>
            <w:tcW w:w="985" w:type="dxa"/>
          </w:tcPr>
          <w:p w14:paraId="0FCE8D8D" w14:textId="77777777" w:rsidR="000C70A2" w:rsidRPr="00882EBF" w:rsidRDefault="000C70A2" w:rsidP="00991C5C">
            <w:pPr>
              <w:pStyle w:val="TableParagraph"/>
              <w:spacing w:before="3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P1020</w:t>
            </w:r>
          </w:p>
        </w:tc>
        <w:tc>
          <w:tcPr>
            <w:tcW w:w="647" w:type="dxa"/>
          </w:tcPr>
          <w:p w14:paraId="0219187E" w14:textId="77777777" w:rsidR="000C70A2" w:rsidRPr="00882EBF" w:rsidRDefault="000C70A2" w:rsidP="00991C5C">
            <w:pPr>
              <w:pStyle w:val="TableParagraph"/>
              <w:spacing w:before="8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652</w:t>
            </w:r>
          </w:p>
        </w:tc>
        <w:tc>
          <w:tcPr>
            <w:tcW w:w="3840" w:type="dxa"/>
          </w:tcPr>
          <w:p w14:paraId="17CD4B14" w14:textId="77777777" w:rsidR="000C70A2" w:rsidRPr="00882EBF" w:rsidRDefault="000C70A2" w:rsidP="00991C5C">
            <w:pPr>
              <w:pStyle w:val="TableParagraph"/>
              <w:spacing w:before="3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vodnog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doprinosa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(8%)</w:t>
            </w:r>
          </w:p>
        </w:tc>
        <w:tc>
          <w:tcPr>
            <w:tcW w:w="1348" w:type="dxa"/>
          </w:tcPr>
          <w:p w14:paraId="39C605AD" w14:textId="77777777" w:rsidR="000C70A2" w:rsidRPr="00882EBF" w:rsidRDefault="000C70A2" w:rsidP="00991C5C">
            <w:pPr>
              <w:pStyle w:val="TableParagraph"/>
              <w:spacing w:before="8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47" w:type="dxa"/>
          </w:tcPr>
          <w:p w14:paraId="7CD48C4B" w14:textId="77777777" w:rsidR="000C70A2" w:rsidRPr="00882EBF" w:rsidRDefault="000C70A2" w:rsidP="00991C5C">
            <w:pPr>
              <w:pStyle w:val="TableParagraph"/>
              <w:spacing w:before="8" w:line="20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33" w:type="dxa"/>
          </w:tcPr>
          <w:p w14:paraId="01172045" w14:textId="77777777" w:rsidR="000C70A2" w:rsidRPr="00882EBF" w:rsidRDefault="000C70A2" w:rsidP="00991C5C">
            <w:pPr>
              <w:pStyle w:val="TableParagraph"/>
              <w:spacing w:before="8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C70A2" w:rsidRPr="00882EBF" w14:paraId="2134AB9A" w14:textId="77777777" w:rsidTr="00110828">
        <w:trPr>
          <w:trHeight w:val="470"/>
        </w:trPr>
        <w:tc>
          <w:tcPr>
            <w:tcW w:w="985" w:type="dxa"/>
          </w:tcPr>
          <w:p w14:paraId="2D9BD2F6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  <w:bookmarkStart w:id="2" w:name="_Hlk224041802"/>
          </w:p>
          <w:p w14:paraId="4DF8F49E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P1021</w:t>
            </w:r>
          </w:p>
        </w:tc>
        <w:tc>
          <w:tcPr>
            <w:tcW w:w="647" w:type="dxa"/>
          </w:tcPr>
          <w:p w14:paraId="62CD35A7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59022DA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652</w:t>
            </w:r>
          </w:p>
        </w:tc>
        <w:tc>
          <w:tcPr>
            <w:tcW w:w="3840" w:type="dxa"/>
          </w:tcPr>
          <w:p w14:paraId="35960792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nezakonito</w:t>
            </w:r>
          </w:p>
          <w:p w14:paraId="57AD47FA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izgrađene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objekte</w:t>
            </w:r>
          </w:p>
        </w:tc>
        <w:tc>
          <w:tcPr>
            <w:tcW w:w="1348" w:type="dxa"/>
          </w:tcPr>
          <w:p w14:paraId="2DAF16CA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10A1C79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47" w:type="dxa"/>
          </w:tcPr>
          <w:p w14:paraId="6BF326AB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A1F70B8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394.64</w:t>
            </w:r>
          </w:p>
        </w:tc>
        <w:tc>
          <w:tcPr>
            <w:tcW w:w="733" w:type="dxa"/>
          </w:tcPr>
          <w:p w14:paraId="533433C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4B28F6B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39.46</w:t>
            </w:r>
          </w:p>
        </w:tc>
      </w:tr>
      <w:bookmarkEnd w:id="2"/>
      <w:tr w:rsidR="000C70A2" w:rsidRPr="00882EBF" w14:paraId="47DC35C7" w14:textId="77777777" w:rsidTr="00110828">
        <w:trPr>
          <w:trHeight w:val="470"/>
        </w:trPr>
        <w:tc>
          <w:tcPr>
            <w:tcW w:w="985" w:type="dxa"/>
          </w:tcPr>
          <w:p w14:paraId="7CA80177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44D4038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P1030</w:t>
            </w:r>
          </w:p>
        </w:tc>
        <w:tc>
          <w:tcPr>
            <w:tcW w:w="647" w:type="dxa"/>
          </w:tcPr>
          <w:p w14:paraId="32A58647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31D14C8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652</w:t>
            </w:r>
          </w:p>
        </w:tc>
        <w:tc>
          <w:tcPr>
            <w:tcW w:w="3840" w:type="dxa"/>
          </w:tcPr>
          <w:p w14:paraId="5DB2FEF7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posebnim</w:t>
            </w:r>
          </w:p>
          <w:p w14:paraId="36EC406B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propisima</w:t>
            </w:r>
          </w:p>
        </w:tc>
        <w:tc>
          <w:tcPr>
            <w:tcW w:w="1348" w:type="dxa"/>
          </w:tcPr>
          <w:p w14:paraId="207017EC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752846A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47" w:type="dxa"/>
          </w:tcPr>
          <w:p w14:paraId="03AE9B85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C90FBF4" w14:textId="77777777" w:rsidR="000C70A2" w:rsidRPr="00882EBF" w:rsidRDefault="000C70A2" w:rsidP="00991C5C">
            <w:pPr>
              <w:pStyle w:val="TableParagraph"/>
              <w:spacing w:line="20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33" w:type="dxa"/>
          </w:tcPr>
          <w:p w14:paraId="411EBA26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2D81CF8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C70A2" w:rsidRPr="00882EBF" w14:paraId="3D57F6E8" w14:textId="77777777" w:rsidTr="00110828">
        <w:trPr>
          <w:trHeight w:val="235"/>
        </w:trPr>
        <w:tc>
          <w:tcPr>
            <w:tcW w:w="985" w:type="dxa"/>
          </w:tcPr>
          <w:p w14:paraId="6607EB68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P1031</w:t>
            </w:r>
          </w:p>
        </w:tc>
        <w:tc>
          <w:tcPr>
            <w:tcW w:w="647" w:type="dxa"/>
          </w:tcPr>
          <w:p w14:paraId="58DEE5FF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653</w:t>
            </w:r>
          </w:p>
        </w:tc>
        <w:tc>
          <w:tcPr>
            <w:tcW w:w="3840" w:type="dxa"/>
          </w:tcPr>
          <w:p w14:paraId="7A2A5315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Komunalni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doprinosi</w:t>
            </w:r>
          </w:p>
        </w:tc>
        <w:tc>
          <w:tcPr>
            <w:tcW w:w="1348" w:type="dxa"/>
          </w:tcPr>
          <w:p w14:paraId="44C2389A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347" w:type="dxa"/>
          </w:tcPr>
          <w:p w14:paraId="6A023C0B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19,855.25</w:t>
            </w:r>
          </w:p>
        </w:tc>
        <w:tc>
          <w:tcPr>
            <w:tcW w:w="733" w:type="dxa"/>
          </w:tcPr>
          <w:p w14:paraId="72C65280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99.28</w:t>
            </w:r>
          </w:p>
        </w:tc>
      </w:tr>
      <w:tr w:rsidR="000C70A2" w:rsidRPr="00882EBF" w14:paraId="34C558E9" w14:textId="77777777" w:rsidTr="00110828">
        <w:trPr>
          <w:trHeight w:val="235"/>
        </w:trPr>
        <w:tc>
          <w:tcPr>
            <w:tcW w:w="985" w:type="dxa"/>
          </w:tcPr>
          <w:p w14:paraId="72A7E63D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P1032</w:t>
            </w:r>
          </w:p>
        </w:tc>
        <w:tc>
          <w:tcPr>
            <w:tcW w:w="647" w:type="dxa"/>
          </w:tcPr>
          <w:p w14:paraId="2E38A8B3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653</w:t>
            </w:r>
          </w:p>
        </w:tc>
        <w:tc>
          <w:tcPr>
            <w:tcW w:w="3840" w:type="dxa"/>
          </w:tcPr>
          <w:p w14:paraId="4EAC9C4A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naknade</w:t>
            </w:r>
          </w:p>
        </w:tc>
        <w:tc>
          <w:tcPr>
            <w:tcW w:w="1348" w:type="dxa"/>
          </w:tcPr>
          <w:p w14:paraId="4EF4A4BD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75,000.00</w:t>
            </w:r>
          </w:p>
        </w:tc>
        <w:tc>
          <w:tcPr>
            <w:tcW w:w="1347" w:type="dxa"/>
          </w:tcPr>
          <w:p w14:paraId="1A60C90B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80,307.32</w:t>
            </w:r>
          </w:p>
        </w:tc>
        <w:tc>
          <w:tcPr>
            <w:tcW w:w="733" w:type="dxa"/>
          </w:tcPr>
          <w:p w14:paraId="0E0D716F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107.08</w:t>
            </w:r>
          </w:p>
        </w:tc>
      </w:tr>
      <w:tr w:rsidR="000C70A2" w:rsidRPr="00882EBF" w14:paraId="3FCE99C4" w14:textId="77777777" w:rsidTr="00110828">
        <w:trPr>
          <w:trHeight w:val="461"/>
        </w:trPr>
        <w:tc>
          <w:tcPr>
            <w:tcW w:w="985" w:type="dxa"/>
          </w:tcPr>
          <w:p w14:paraId="11F0B538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A64DF43" w14:textId="77777777" w:rsidR="000C70A2" w:rsidRPr="00882EBF" w:rsidRDefault="000C70A2" w:rsidP="00991C5C">
            <w:pPr>
              <w:pStyle w:val="TableParagraph"/>
              <w:spacing w:before="1" w:line="203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P1007-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647" w:type="dxa"/>
          </w:tcPr>
          <w:p w14:paraId="6AD5F6D6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D6B665B" w14:textId="77777777" w:rsidR="000C70A2" w:rsidRPr="00882EBF" w:rsidRDefault="000C70A2" w:rsidP="00991C5C">
            <w:pPr>
              <w:pStyle w:val="TableParagraph"/>
              <w:spacing w:line="19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663</w:t>
            </w:r>
          </w:p>
        </w:tc>
        <w:tc>
          <w:tcPr>
            <w:tcW w:w="3840" w:type="dxa"/>
          </w:tcPr>
          <w:p w14:paraId="0C427938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ostalih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subjekata</w:t>
            </w:r>
          </w:p>
          <w:p w14:paraId="6D3109BF" w14:textId="77777777" w:rsidR="000C70A2" w:rsidRPr="00882EBF" w:rsidRDefault="000C70A2" w:rsidP="00991C5C">
            <w:pPr>
              <w:pStyle w:val="TableParagraph"/>
              <w:spacing w:before="17" w:line="203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izvan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općeg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proračuna</w:t>
            </w:r>
          </w:p>
        </w:tc>
        <w:tc>
          <w:tcPr>
            <w:tcW w:w="1348" w:type="dxa"/>
          </w:tcPr>
          <w:p w14:paraId="0D4FCB4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935B250" w14:textId="77777777" w:rsidR="000C70A2" w:rsidRPr="00882EBF" w:rsidRDefault="000C70A2" w:rsidP="00991C5C">
            <w:pPr>
              <w:pStyle w:val="TableParagraph"/>
              <w:spacing w:line="19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347" w:type="dxa"/>
          </w:tcPr>
          <w:p w14:paraId="2C06934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34C2FE8" w14:textId="77777777" w:rsidR="000C70A2" w:rsidRPr="00882EBF" w:rsidRDefault="000C70A2" w:rsidP="00991C5C">
            <w:pPr>
              <w:pStyle w:val="TableParagraph"/>
              <w:spacing w:line="19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33" w:type="dxa"/>
          </w:tcPr>
          <w:p w14:paraId="6CD6A47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16FF9CB" w14:textId="77777777" w:rsidR="000C70A2" w:rsidRPr="00882EBF" w:rsidRDefault="000C70A2" w:rsidP="00991C5C">
            <w:pPr>
              <w:pStyle w:val="TableParagraph"/>
              <w:spacing w:line="19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</w:tbl>
    <w:p w14:paraId="495CA6F5" w14:textId="77777777" w:rsidR="000C70A2" w:rsidRDefault="000C70A2" w:rsidP="000111AE">
      <w:pPr>
        <w:spacing w:line="198" w:lineRule="exact"/>
        <w:rPr>
          <w:rFonts w:ascii="Times New Roman" w:hAnsi="Times New Roman"/>
          <w:sz w:val="22"/>
          <w:szCs w:val="22"/>
        </w:rPr>
      </w:pPr>
    </w:p>
    <w:tbl>
      <w:tblPr>
        <w:tblStyle w:val="TableNormal1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047"/>
        <w:gridCol w:w="695"/>
        <w:gridCol w:w="3778"/>
        <w:gridCol w:w="1384"/>
        <w:gridCol w:w="1263"/>
        <w:gridCol w:w="745"/>
      </w:tblGrid>
      <w:tr w:rsidR="000111AE" w:rsidRPr="00882EBF" w14:paraId="7A4B99EC" w14:textId="77777777" w:rsidTr="000111AE">
        <w:trPr>
          <w:trHeight w:val="225"/>
        </w:trPr>
        <w:tc>
          <w:tcPr>
            <w:tcW w:w="1047" w:type="dxa"/>
          </w:tcPr>
          <w:p w14:paraId="027DCF7D" w14:textId="77777777" w:rsidR="000111AE" w:rsidRPr="00882EBF" w:rsidRDefault="000111AE" w:rsidP="00991C5C">
            <w:pPr>
              <w:pStyle w:val="TableParagraph"/>
              <w:spacing w:line="206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P1035</w:t>
            </w:r>
          </w:p>
        </w:tc>
        <w:tc>
          <w:tcPr>
            <w:tcW w:w="695" w:type="dxa"/>
          </w:tcPr>
          <w:p w14:paraId="2F8D90A7" w14:textId="77777777" w:rsidR="000111AE" w:rsidRPr="00882EBF" w:rsidRDefault="000111AE" w:rsidP="00991C5C">
            <w:pPr>
              <w:pStyle w:val="TableParagraph"/>
              <w:spacing w:line="206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683</w:t>
            </w:r>
          </w:p>
        </w:tc>
        <w:tc>
          <w:tcPr>
            <w:tcW w:w="3778" w:type="dxa"/>
          </w:tcPr>
          <w:p w14:paraId="64F330E2" w14:textId="77777777" w:rsidR="000111AE" w:rsidRPr="00882EBF" w:rsidRDefault="000111AE" w:rsidP="00991C5C">
            <w:pPr>
              <w:pStyle w:val="TableParagraph"/>
              <w:spacing w:line="206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 xml:space="preserve">Ostali </w:t>
            </w:r>
            <w:r w:rsidRPr="00882EBF">
              <w:rPr>
                <w:rFonts w:ascii="Times New Roman" w:hAnsi="Times New Roman" w:cs="Times New Roman"/>
                <w:spacing w:val="-2"/>
              </w:rPr>
              <w:t>prihodi</w:t>
            </w:r>
          </w:p>
        </w:tc>
        <w:tc>
          <w:tcPr>
            <w:tcW w:w="1384" w:type="dxa"/>
          </w:tcPr>
          <w:p w14:paraId="60A73341" w14:textId="77777777" w:rsidR="000111AE" w:rsidRPr="00882EBF" w:rsidRDefault="000111AE" w:rsidP="00991C5C">
            <w:pPr>
              <w:pStyle w:val="TableParagraph"/>
              <w:spacing w:line="206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263" w:type="dxa"/>
          </w:tcPr>
          <w:p w14:paraId="096626B3" w14:textId="77777777" w:rsidR="000111AE" w:rsidRPr="00882EBF" w:rsidRDefault="000111AE" w:rsidP="00991C5C">
            <w:pPr>
              <w:pStyle w:val="TableParagraph"/>
              <w:spacing w:line="206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3,891.07</w:t>
            </w:r>
          </w:p>
        </w:tc>
        <w:tc>
          <w:tcPr>
            <w:tcW w:w="745" w:type="dxa"/>
          </w:tcPr>
          <w:p w14:paraId="2EE74B97" w14:textId="77777777" w:rsidR="000111AE" w:rsidRPr="00882EBF" w:rsidRDefault="000111AE" w:rsidP="00991C5C">
            <w:pPr>
              <w:pStyle w:val="TableParagraph"/>
              <w:spacing w:line="206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77.82</w:t>
            </w:r>
          </w:p>
        </w:tc>
      </w:tr>
      <w:tr w:rsidR="000111AE" w:rsidRPr="00882EBF" w14:paraId="5A4A756C" w14:textId="77777777" w:rsidTr="000111AE">
        <w:trPr>
          <w:trHeight w:val="235"/>
        </w:trPr>
        <w:tc>
          <w:tcPr>
            <w:tcW w:w="1047" w:type="dxa"/>
          </w:tcPr>
          <w:p w14:paraId="415CEA2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P1036</w:t>
            </w:r>
          </w:p>
        </w:tc>
        <w:tc>
          <w:tcPr>
            <w:tcW w:w="695" w:type="dxa"/>
          </w:tcPr>
          <w:p w14:paraId="24906224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711</w:t>
            </w:r>
          </w:p>
        </w:tc>
        <w:tc>
          <w:tcPr>
            <w:tcW w:w="3778" w:type="dxa"/>
          </w:tcPr>
          <w:p w14:paraId="5211D5D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Građevinsko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zemljište</w:t>
            </w:r>
          </w:p>
        </w:tc>
        <w:tc>
          <w:tcPr>
            <w:tcW w:w="1384" w:type="dxa"/>
          </w:tcPr>
          <w:p w14:paraId="1145A65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13,083.60</w:t>
            </w:r>
          </w:p>
        </w:tc>
        <w:tc>
          <w:tcPr>
            <w:tcW w:w="1263" w:type="dxa"/>
          </w:tcPr>
          <w:p w14:paraId="380B66D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6,655.98</w:t>
            </w:r>
          </w:p>
        </w:tc>
        <w:tc>
          <w:tcPr>
            <w:tcW w:w="745" w:type="dxa"/>
          </w:tcPr>
          <w:p w14:paraId="287637E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50.87</w:t>
            </w:r>
          </w:p>
        </w:tc>
      </w:tr>
      <w:tr w:rsidR="000111AE" w:rsidRPr="00882EBF" w14:paraId="2ACFF896" w14:textId="77777777" w:rsidTr="000111AE">
        <w:trPr>
          <w:trHeight w:val="352"/>
        </w:trPr>
        <w:tc>
          <w:tcPr>
            <w:tcW w:w="1047" w:type="dxa"/>
          </w:tcPr>
          <w:p w14:paraId="7587A365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P1038</w:t>
            </w:r>
          </w:p>
        </w:tc>
        <w:tc>
          <w:tcPr>
            <w:tcW w:w="695" w:type="dxa"/>
          </w:tcPr>
          <w:p w14:paraId="6F9460DC" w14:textId="77777777" w:rsidR="000111AE" w:rsidRPr="00882EBF" w:rsidRDefault="000111AE" w:rsidP="00991C5C">
            <w:pPr>
              <w:pStyle w:val="TableParagraph"/>
              <w:spacing w:before="7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721</w:t>
            </w:r>
          </w:p>
        </w:tc>
        <w:tc>
          <w:tcPr>
            <w:tcW w:w="3778" w:type="dxa"/>
          </w:tcPr>
          <w:p w14:paraId="2A54CBD6" w14:textId="77777777" w:rsidR="000111AE" w:rsidRPr="00882EBF" w:rsidRDefault="000111AE" w:rsidP="00991C5C">
            <w:pPr>
              <w:pStyle w:val="TableParagraph"/>
              <w:spacing w:before="2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stambeni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objekti</w:t>
            </w:r>
          </w:p>
        </w:tc>
        <w:tc>
          <w:tcPr>
            <w:tcW w:w="1384" w:type="dxa"/>
          </w:tcPr>
          <w:p w14:paraId="121CAA96" w14:textId="77777777" w:rsidR="000111AE" w:rsidRPr="00882EBF" w:rsidRDefault="000111AE" w:rsidP="00991C5C">
            <w:pPr>
              <w:pStyle w:val="TableParagraph"/>
              <w:spacing w:before="7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263" w:type="dxa"/>
          </w:tcPr>
          <w:p w14:paraId="70C8E7CC" w14:textId="77777777" w:rsidR="000111AE" w:rsidRPr="00882EBF" w:rsidRDefault="000111AE" w:rsidP="00991C5C">
            <w:pPr>
              <w:pStyle w:val="TableParagraph"/>
              <w:spacing w:before="7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102.13</w:t>
            </w:r>
          </w:p>
        </w:tc>
        <w:tc>
          <w:tcPr>
            <w:tcW w:w="745" w:type="dxa"/>
          </w:tcPr>
          <w:p w14:paraId="66717CDC" w14:textId="77777777" w:rsidR="000111AE" w:rsidRPr="00882EBF" w:rsidRDefault="000111AE" w:rsidP="00991C5C">
            <w:pPr>
              <w:pStyle w:val="TableParagraph"/>
              <w:spacing w:before="7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20.43</w:t>
            </w:r>
          </w:p>
        </w:tc>
      </w:tr>
      <w:tr w:rsidR="000111AE" w:rsidRPr="00882EBF" w14:paraId="16D85DE0" w14:textId="77777777" w:rsidTr="000111AE">
        <w:trPr>
          <w:trHeight w:val="350"/>
        </w:trPr>
        <w:tc>
          <w:tcPr>
            <w:tcW w:w="1047" w:type="dxa"/>
          </w:tcPr>
          <w:p w14:paraId="078065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14:paraId="63B7B6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19EE1100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Povrat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zajmova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danih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</w:p>
        </w:tc>
        <w:tc>
          <w:tcPr>
            <w:tcW w:w="1384" w:type="dxa"/>
          </w:tcPr>
          <w:p w14:paraId="5D0EFDF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233307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77A1D7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20461B2" w14:textId="77777777" w:rsidTr="000111AE">
        <w:trPr>
          <w:trHeight w:val="237"/>
        </w:trPr>
        <w:tc>
          <w:tcPr>
            <w:tcW w:w="1047" w:type="dxa"/>
          </w:tcPr>
          <w:p w14:paraId="05961FD6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P1041-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695" w:type="dxa"/>
          </w:tcPr>
          <w:p w14:paraId="6B5016D4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814</w:t>
            </w:r>
          </w:p>
        </w:tc>
        <w:tc>
          <w:tcPr>
            <w:tcW w:w="3778" w:type="dxa"/>
          </w:tcPr>
          <w:p w14:paraId="7A88A4CB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sektoru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-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kratkoročni</w:t>
            </w:r>
          </w:p>
        </w:tc>
        <w:tc>
          <w:tcPr>
            <w:tcW w:w="1384" w:type="dxa"/>
          </w:tcPr>
          <w:p w14:paraId="6727019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75,000.00</w:t>
            </w:r>
          </w:p>
        </w:tc>
        <w:tc>
          <w:tcPr>
            <w:tcW w:w="1263" w:type="dxa"/>
          </w:tcPr>
          <w:p w14:paraId="5E751C2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75,000.00</w:t>
            </w:r>
          </w:p>
        </w:tc>
        <w:tc>
          <w:tcPr>
            <w:tcW w:w="745" w:type="dxa"/>
          </w:tcPr>
          <w:p w14:paraId="4DC6E32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6023611D" w14:textId="77777777" w:rsidTr="000111AE">
        <w:trPr>
          <w:trHeight w:val="232"/>
        </w:trPr>
        <w:tc>
          <w:tcPr>
            <w:tcW w:w="1047" w:type="dxa"/>
          </w:tcPr>
          <w:p w14:paraId="5D24DB6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14:paraId="6A01F44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68053D4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Dionice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udjeli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glavnici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trgovačkih</w:t>
            </w:r>
          </w:p>
        </w:tc>
        <w:tc>
          <w:tcPr>
            <w:tcW w:w="1384" w:type="dxa"/>
          </w:tcPr>
          <w:p w14:paraId="2C0CC5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010D30B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72130E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F67F3E6" w14:textId="77777777" w:rsidTr="000111AE">
        <w:trPr>
          <w:trHeight w:val="237"/>
        </w:trPr>
        <w:tc>
          <w:tcPr>
            <w:tcW w:w="1047" w:type="dxa"/>
          </w:tcPr>
          <w:p w14:paraId="48518BF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P1042</w:t>
            </w:r>
          </w:p>
        </w:tc>
        <w:tc>
          <w:tcPr>
            <w:tcW w:w="695" w:type="dxa"/>
          </w:tcPr>
          <w:p w14:paraId="7B749624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832</w:t>
            </w:r>
          </w:p>
        </w:tc>
        <w:tc>
          <w:tcPr>
            <w:tcW w:w="3778" w:type="dxa"/>
          </w:tcPr>
          <w:p w14:paraId="42B0E17B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društava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</w:tc>
        <w:tc>
          <w:tcPr>
            <w:tcW w:w="1384" w:type="dxa"/>
          </w:tcPr>
          <w:p w14:paraId="16C7160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399,000.00</w:t>
            </w:r>
          </w:p>
        </w:tc>
        <w:tc>
          <w:tcPr>
            <w:tcW w:w="1263" w:type="dxa"/>
          </w:tcPr>
          <w:p w14:paraId="6EA41AE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45" w:type="dxa"/>
          </w:tcPr>
          <w:p w14:paraId="28A8D10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F5DEB47" w14:textId="77777777" w:rsidTr="000111AE">
        <w:trPr>
          <w:trHeight w:val="236"/>
        </w:trPr>
        <w:tc>
          <w:tcPr>
            <w:tcW w:w="1047" w:type="dxa"/>
          </w:tcPr>
          <w:p w14:paraId="0204B026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P1040</w:t>
            </w:r>
          </w:p>
        </w:tc>
        <w:tc>
          <w:tcPr>
            <w:tcW w:w="695" w:type="dxa"/>
          </w:tcPr>
          <w:p w14:paraId="08E6635F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922</w:t>
            </w:r>
          </w:p>
        </w:tc>
        <w:tc>
          <w:tcPr>
            <w:tcW w:w="3778" w:type="dxa"/>
          </w:tcPr>
          <w:p w14:paraId="097EE485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Višak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prihoda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84" w:type="dxa"/>
          </w:tcPr>
          <w:p w14:paraId="641184D7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215,639.40</w:t>
            </w:r>
          </w:p>
        </w:tc>
        <w:tc>
          <w:tcPr>
            <w:tcW w:w="1263" w:type="dxa"/>
          </w:tcPr>
          <w:p w14:paraId="0F222871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45" w:type="dxa"/>
          </w:tcPr>
          <w:p w14:paraId="2C763F0F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0E6B035" w14:textId="77777777" w:rsidTr="000111AE">
        <w:trPr>
          <w:trHeight w:val="235"/>
        </w:trPr>
        <w:tc>
          <w:tcPr>
            <w:tcW w:w="1047" w:type="dxa"/>
          </w:tcPr>
          <w:p w14:paraId="6117F1E9" w14:textId="77777777" w:rsidR="000111AE" w:rsidRPr="00882EBF" w:rsidRDefault="000111AE" w:rsidP="00991C5C">
            <w:pPr>
              <w:pStyle w:val="TableParagraph"/>
              <w:spacing w:before="4" w:line="21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Razdjel</w:t>
            </w:r>
          </w:p>
        </w:tc>
        <w:tc>
          <w:tcPr>
            <w:tcW w:w="695" w:type="dxa"/>
          </w:tcPr>
          <w:p w14:paraId="6EA85FCB" w14:textId="77777777" w:rsidR="000111AE" w:rsidRPr="00882EBF" w:rsidRDefault="000111AE" w:rsidP="00991C5C">
            <w:pPr>
              <w:pStyle w:val="TableParagraph"/>
              <w:spacing w:before="6" w:line="209" w:lineRule="exact"/>
              <w:ind w:left="78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020</w:t>
            </w:r>
          </w:p>
        </w:tc>
        <w:tc>
          <w:tcPr>
            <w:tcW w:w="3778" w:type="dxa"/>
          </w:tcPr>
          <w:p w14:paraId="4C6FDB04" w14:textId="77777777" w:rsidR="000111AE" w:rsidRPr="00882EBF" w:rsidRDefault="000111AE" w:rsidP="00991C5C">
            <w:pPr>
              <w:pStyle w:val="TableParagraph"/>
              <w:spacing w:before="4" w:line="211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JEDINSTVENI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UPRAVNI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ODJEL</w:t>
            </w:r>
          </w:p>
        </w:tc>
        <w:tc>
          <w:tcPr>
            <w:tcW w:w="1384" w:type="dxa"/>
          </w:tcPr>
          <w:p w14:paraId="7A32146C" w14:textId="77777777" w:rsidR="000111AE" w:rsidRPr="00882EBF" w:rsidRDefault="000111AE" w:rsidP="00991C5C">
            <w:pPr>
              <w:pStyle w:val="TableParagraph"/>
              <w:spacing w:before="6" w:line="209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444,991.00</w:t>
            </w:r>
          </w:p>
        </w:tc>
        <w:tc>
          <w:tcPr>
            <w:tcW w:w="1263" w:type="dxa"/>
          </w:tcPr>
          <w:p w14:paraId="6E46699E" w14:textId="77777777" w:rsidR="000111AE" w:rsidRPr="00882EBF" w:rsidRDefault="000111AE" w:rsidP="00991C5C">
            <w:pPr>
              <w:pStyle w:val="TableParagraph"/>
              <w:spacing w:before="6" w:line="209" w:lineRule="exact"/>
              <w:ind w:right="11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420,036.91</w:t>
            </w:r>
          </w:p>
        </w:tc>
        <w:tc>
          <w:tcPr>
            <w:tcW w:w="745" w:type="dxa"/>
          </w:tcPr>
          <w:p w14:paraId="1E4ED24E" w14:textId="77777777" w:rsidR="000111AE" w:rsidRPr="00882EBF" w:rsidRDefault="000111AE" w:rsidP="00991C5C">
            <w:pPr>
              <w:pStyle w:val="TableParagraph"/>
              <w:spacing w:before="6" w:line="209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94.39</w:t>
            </w:r>
          </w:p>
        </w:tc>
      </w:tr>
      <w:tr w:rsidR="000111AE" w:rsidRPr="00882EBF" w14:paraId="4BFCA299" w14:textId="77777777" w:rsidTr="000111AE">
        <w:trPr>
          <w:trHeight w:val="464"/>
        </w:trPr>
        <w:tc>
          <w:tcPr>
            <w:tcW w:w="1047" w:type="dxa"/>
          </w:tcPr>
          <w:p w14:paraId="3D02D219" w14:textId="77777777" w:rsidR="000111AE" w:rsidRPr="00882EBF" w:rsidRDefault="000111AE" w:rsidP="00991C5C">
            <w:pPr>
              <w:pStyle w:val="TableParagraph"/>
              <w:spacing w:before="4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  <w:p w14:paraId="3042D1B0" w14:textId="77777777" w:rsidR="000111AE" w:rsidRPr="00882EBF" w:rsidRDefault="000111AE" w:rsidP="00991C5C">
            <w:pPr>
              <w:pStyle w:val="TableParagraph"/>
              <w:spacing w:before="7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Proračuns</w:t>
            </w:r>
          </w:p>
        </w:tc>
        <w:tc>
          <w:tcPr>
            <w:tcW w:w="695" w:type="dxa"/>
          </w:tcPr>
          <w:p w14:paraId="0E732728" w14:textId="77777777" w:rsidR="000111AE" w:rsidRPr="00882EBF" w:rsidRDefault="000111AE" w:rsidP="00991C5C">
            <w:pPr>
              <w:pStyle w:val="TableParagraph"/>
              <w:spacing w:before="6"/>
              <w:ind w:left="78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02007</w:t>
            </w:r>
          </w:p>
        </w:tc>
        <w:tc>
          <w:tcPr>
            <w:tcW w:w="3778" w:type="dxa"/>
          </w:tcPr>
          <w:p w14:paraId="72B1D151" w14:textId="77777777" w:rsidR="000111AE" w:rsidRPr="00882EBF" w:rsidRDefault="000111AE" w:rsidP="00991C5C">
            <w:pPr>
              <w:pStyle w:val="TableParagraph"/>
              <w:spacing w:before="4"/>
              <w:ind w:left="89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VATROGASTVO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CIVILNA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ZAŠTITA</w:t>
            </w:r>
          </w:p>
          <w:p w14:paraId="2AB7FB93" w14:textId="77777777" w:rsidR="000111AE" w:rsidRPr="00882EBF" w:rsidRDefault="000111AE" w:rsidP="00991C5C">
            <w:pPr>
              <w:pStyle w:val="TableParagraph"/>
              <w:spacing w:before="7" w:line="215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JAVNA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VATROGASNA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POSTROJBA</w:t>
            </w:r>
          </w:p>
        </w:tc>
        <w:tc>
          <w:tcPr>
            <w:tcW w:w="1384" w:type="dxa"/>
          </w:tcPr>
          <w:p w14:paraId="6F3B06A6" w14:textId="77777777" w:rsidR="000111AE" w:rsidRPr="00882EBF" w:rsidRDefault="000111AE" w:rsidP="00991C5C">
            <w:pPr>
              <w:pStyle w:val="TableParagraph"/>
              <w:spacing w:before="6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444,991.00</w:t>
            </w:r>
          </w:p>
        </w:tc>
        <w:tc>
          <w:tcPr>
            <w:tcW w:w="1263" w:type="dxa"/>
          </w:tcPr>
          <w:p w14:paraId="467AFCC0" w14:textId="77777777" w:rsidR="000111AE" w:rsidRPr="00882EBF" w:rsidRDefault="000111AE" w:rsidP="00991C5C">
            <w:pPr>
              <w:pStyle w:val="TableParagraph"/>
              <w:spacing w:before="6"/>
              <w:ind w:right="11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420,036.91</w:t>
            </w:r>
          </w:p>
        </w:tc>
        <w:tc>
          <w:tcPr>
            <w:tcW w:w="745" w:type="dxa"/>
          </w:tcPr>
          <w:p w14:paraId="773F21B2" w14:textId="77777777" w:rsidR="000111AE" w:rsidRPr="00882EBF" w:rsidRDefault="000111AE" w:rsidP="00991C5C">
            <w:pPr>
              <w:pStyle w:val="TableParagraph"/>
              <w:spacing w:before="6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94.39</w:t>
            </w:r>
          </w:p>
        </w:tc>
      </w:tr>
      <w:tr w:rsidR="000111AE" w:rsidRPr="00882EBF" w14:paraId="104E9963" w14:textId="77777777" w:rsidTr="000111AE">
        <w:trPr>
          <w:trHeight w:val="240"/>
        </w:trPr>
        <w:tc>
          <w:tcPr>
            <w:tcW w:w="1047" w:type="dxa"/>
          </w:tcPr>
          <w:p w14:paraId="35F6A80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ki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korisnik</w:t>
            </w:r>
          </w:p>
        </w:tc>
        <w:tc>
          <w:tcPr>
            <w:tcW w:w="695" w:type="dxa"/>
          </w:tcPr>
          <w:p w14:paraId="5298728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78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42400</w:t>
            </w:r>
          </w:p>
        </w:tc>
        <w:tc>
          <w:tcPr>
            <w:tcW w:w="3778" w:type="dxa"/>
          </w:tcPr>
          <w:p w14:paraId="3D6E6D0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MLJET</w:t>
            </w:r>
          </w:p>
        </w:tc>
        <w:tc>
          <w:tcPr>
            <w:tcW w:w="1384" w:type="dxa"/>
          </w:tcPr>
          <w:p w14:paraId="505A548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444,991.00</w:t>
            </w:r>
          </w:p>
        </w:tc>
        <w:tc>
          <w:tcPr>
            <w:tcW w:w="1263" w:type="dxa"/>
          </w:tcPr>
          <w:p w14:paraId="346A945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1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420,036.91</w:t>
            </w:r>
          </w:p>
        </w:tc>
        <w:tc>
          <w:tcPr>
            <w:tcW w:w="745" w:type="dxa"/>
          </w:tcPr>
          <w:p w14:paraId="77C9B5C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94.39</w:t>
            </w:r>
          </w:p>
        </w:tc>
      </w:tr>
      <w:tr w:rsidR="000111AE" w:rsidRPr="00882EBF" w14:paraId="162B76AA" w14:textId="77777777" w:rsidTr="000111AE">
        <w:trPr>
          <w:trHeight w:val="232"/>
        </w:trPr>
        <w:tc>
          <w:tcPr>
            <w:tcW w:w="1047" w:type="dxa"/>
          </w:tcPr>
          <w:p w14:paraId="325F309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14:paraId="08D7476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45DBFA23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Pomoć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Nacionalnog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parka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Mljet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za</w:t>
            </w:r>
          </w:p>
        </w:tc>
        <w:tc>
          <w:tcPr>
            <w:tcW w:w="1384" w:type="dxa"/>
          </w:tcPr>
          <w:p w14:paraId="2317EC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67E737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2C3F5EF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E57A28" w14:textId="77777777" w:rsidTr="000111AE">
        <w:trPr>
          <w:trHeight w:val="237"/>
        </w:trPr>
        <w:tc>
          <w:tcPr>
            <w:tcW w:w="1047" w:type="dxa"/>
          </w:tcPr>
          <w:p w14:paraId="1C740312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P1048</w:t>
            </w:r>
          </w:p>
        </w:tc>
        <w:tc>
          <w:tcPr>
            <w:tcW w:w="695" w:type="dxa"/>
          </w:tcPr>
          <w:p w14:paraId="29A67C91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633</w:t>
            </w:r>
          </w:p>
        </w:tc>
        <w:tc>
          <w:tcPr>
            <w:tcW w:w="3778" w:type="dxa"/>
          </w:tcPr>
          <w:p w14:paraId="730594E6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proračunskog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korisnika</w:t>
            </w:r>
          </w:p>
        </w:tc>
        <w:tc>
          <w:tcPr>
            <w:tcW w:w="1384" w:type="dxa"/>
          </w:tcPr>
          <w:p w14:paraId="382E2DAC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330,000.00</w:t>
            </w:r>
          </w:p>
        </w:tc>
        <w:tc>
          <w:tcPr>
            <w:tcW w:w="1263" w:type="dxa"/>
          </w:tcPr>
          <w:p w14:paraId="5E9AEB89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330,000.00</w:t>
            </w:r>
          </w:p>
        </w:tc>
        <w:tc>
          <w:tcPr>
            <w:tcW w:w="745" w:type="dxa"/>
          </w:tcPr>
          <w:p w14:paraId="784ACE9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48BE22E2" w14:textId="77777777" w:rsidTr="000111AE">
        <w:trPr>
          <w:trHeight w:val="232"/>
        </w:trPr>
        <w:tc>
          <w:tcPr>
            <w:tcW w:w="1047" w:type="dxa"/>
          </w:tcPr>
          <w:p w14:paraId="468C4CF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14:paraId="0F72547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301E0DF4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pruženih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proračunskog</w:t>
            </w:r>
          </w:p>
        </w:tc>
        <w:tc>
          <w:tcPr>
            <w:tcW w:w="1384" w:type="dxa"/>
          </w:tcPr>
          <w:p w14:paraId="0C0A05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7773CB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305BB1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645C9CC" w14:textId="77777777" w:rsidTr="000111AE">
        <w:trPr>
          <w:trHeight w:val="237"/>
        </w:trPr>
        <w:tc>
          <w:tcPr>
            <w:tcW w:w="1047" w:type="dxa"/>
          </w:tcPr>
          <w:p w14:paraId="414D0AA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P1049</w:t>
            </w:r>
          </w:p>
        </w:tc>
        <w:tc>
          <w:tcPr>
            <w:tcW w:w="695" w:type="dxa"/>
          </w:tcPr>
          <w:p w14:paraId="439F48C4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661</w:t>
            </w:r>
          </w:p>
        </w:tc>
        <w:tc>
          <w:tcPr>
            <w:tcW w:w="3778" w:type="dxa"/>
          </w:tcPr>
          <w:p w14:paraId="50B770B4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korisnika</w:t>
            </w:r>
          </w:p>
        </w:tc>
        <w:tc>
          <w:tcPr>
            <w:tcW w:w="1384" w:type="dxa"/>
          </w:tcPr>
          <w:p w14:paraId="286B79A4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113,491.00</w:t>
            </w:r>
          </w:p>
        </w:tc>
        <w:tc>
          <w:tcPr>
            <w:tcW w:w="1263" w:type="dxa"/>
          </w:tcPr>
          <w:p w14:paraId="3E2650A9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90,028.93</w:t>
            </w:r>
          </w:p>
        </w:tc>
        <w:tc>
          <w:tcPr>
            <w:tcW w:w="745" w:type="dxa"/>
          </w:tcPr>
          <w:p w14:paraId="5EF13331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79.33</w:t>
            </w:r>
          </w:p>
        </w:tc>
      </w:tr>
      <w:tr w:rsidR="000111AE" w:rsidRPr="00882EBF" w14:paraId="7CA89E3F" w14:textId="77777777" w:rsidTr="000111AE">
        <w:trPr>
          <w:trHeight w:val="225"/>
        </w:trPr>
        <w:tc>
          <w:tcPr>
            <w:tcW w:w="1047" w:type="dxa"/>
          </w:tcPr>
          <w:p w14:paraId="1E5B7FA3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P1050</w:t>
            </w:r>
          </w:p>
        </w:tc>
        <w:tc>
          <w:tcPr>
            <w:tcW w:w="695" w:type="dxa"/>
          </w:tcPr>
          <w:p w14:paraId="373C529A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683</w:t>
            </w:r>
          </w:p>
        </w:tc>
        <w:tc>
          <w:tcPr>
            <w:tcW w:w="3778" w:type="dxa"/>
          </w:tcPr>
          <w:p w14:paraId="2039B53D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proračunskog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korisnika</w:t>
            </w:r>
          </w:p>
        </w:tc>
        <w:tc>
          <w:tcPr>
            <w:tcW w:w="1384" w:type="dxa"/>
          </w:tcPr>
          <w:p w14:paraId="60EAB016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263" w:type="dxa"/>
          </w:tcPr>
          <w:p w14:paraId="26722E69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7.98</w:t>
            </w:r>
          </w:p>
        </w:tc>
        <w:tc>
          <w:tcPr>
            <w:tcW w:w="745" w:type="dxa"/>
          </w:tcPr>
          <w:p w14:paraId="056B33A3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0.53</w:t>
            </w:r>
          </w:p>
        </w:tc>
      </w:tr>
    </w:tbl>
    <w:p w14:paraId="0F4F33E3" w14:textId="77777777" w:rsidR="000C70A2" w:rsidRPr="00882EBF" w:rsidRDefault="000C70A2" w:rsidP="000111AE">
      <w:pPr>
        <w:spacing w:line="198" w:lineRule="exact"/>
        <w:rPr>
          <w:rFonts w:ascii="Times New Roman" w:hAnsi="Times New Roman"/>
          <w:sz w:val="22"/>
          <w:szCs w:val="22"/>
        </w:rPr>
      </w:pPr>
    </w:p>
    <w:p w14:paraId="06B37F29" w14:textId="77777777" w:rsidR="00D96C71" w:rsidRDefault="00D96C71" w:rsidP="00D96C71">
      <w:pPr>
        <w:rPr>
          <w:rFonts w:ascii="Times New Roman" w:hAnsi="Times New Roman"/>
          <w:sz w:val="22"/>
          <w:szCs w:val="22"/>
        </w:rPr>
      </w:pPr>
    </w:p>
    <w:p w14:paraId="697B65D6" w14:textId="77777777" w:rsidR="009A77F2" w:rsidRDefault="009A77F2" w:rsidP="00D96C71">
      <w:pPr>
        <w:rPr>
          <w:rFonts w:ascii="Times New Roman" w:hAnsi="Times New Roman"/>
          <w:sz w:val="22"/>
          <w:szCs w:val="22"/>
        </w:rPr>
      </w:pPr>
    </w:p>
    <w:p w14:paraId="70617CE7" w14:textId="77777777" w:rsidR="009A77F2" w:rsidRPr="00882EBF" w:rsidRDefault="009A77F2" w:rsidP="00D96C71">
      <w:pPr>
        <w:rPr>
          <w:rFonts w:ascii="Times New Roman" w:hAnsi="Times New Roman"/>
          <w:sz w:val="22"/>
          <w:szCs w:val="22"/>
        </w:rPr>
      </w:pPr>
    </w:p>
    <w:p w14:paraId="3837CD94" w14:textId="77777777" w:rsidR="00882EBF" w:rsidRPr="00882EBF" w:rsidRDefault="00882EBF" w:rsidP="00D96C71">
      <w:pPr>
        <w:rPr>
          <w:rFonts w:ascii="Times New Roman" w:hAnsi="Times New Roman"/>
          <w:sz w:val="22"/>
          <w:szCs w:val="22"/>
        </w:rPr>
      </w:pPr>
    </w:p>
    <w:p w14:paraId="168C2EAC" w14:textId="77777777" w:rsidR="00882EBF" w:rsidRPr="00882EBF" w:rsidRDefault="00882EBF" w:rsidP="00882EBF">
      <w:pPr>
        <w:pStyle w:val="BodyText"/>
        <w:tabs>
          <w:tab w:val="left" w:pos="5454"/>
          <w:tab w:val="left" w:pos="6788"/>
        </w:tabs>
        <w:spacing w:before="96" w:after="15"/>
        <w:ind w:left="165"/>
        <w:rPr>
          <w:rFonts w:ascii="Times New Roman" w:hAnsi="Times New Roman" w:cs="Times New Roman"/>
          <w:sz w:val="22"/>
          <w:szCs w:val="22"/>
        </w:rPr>
      </w:pPr>
      <w:r w:rsidRPr="00882EBF">
        <w:rPr>
          <w:rFonts w:ascii="Times New Roman" w:hAnsi="Times New Roman" w:cs="Times New Roman"/>
          <w:sz w:val="22"/>
          <w:szCs w:val="22"/>
        </w:rPr>
        <w:lastRenderedPageBreak/>
        <w:t>POZICIJA</w:t>
      </w:r>
      <w:r w:rsidRPr="00882EBF">
        <w:rPr>
          <w:rFonts w:ascii="Times New Roman" w:hAnsi="Times New Roman" w:cs="Times New Roman"/>
          <w:b w:val="0"/>
          <w:spacing w:val="76"/>
          <w:w w:val="150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KO</w:t>
      </w:r>
      <w:r w:rsidRPr="00882EBF">
        <w:rPr>
          <w:rFonts w:ascii="Times New Roman" w:hAnsi="Times New Roman" w:cs="Times New Roman"/>
          <w:bCs w:val="0"/>
          <w:spacing w:val="-13"/>
          <w:sz w:val="22"/>
          <w:szCs w:val="22"/>
        </w:rPr>
        <w:t>NTO</w:t>
      </w:r>
      <w:r w:rsidRPr="00882EBF">
        <w:rPr>
          <w:rFonts w:ascii="Times New Roman" w:hAnsi="Times New Roman" w:cs="Times New Roman"/>
          <w:b w:val="0"/>
          <w:spacing w:val="-13"/>
          <w:sz w:val="22"/>
          <w:szCs w:val="22"/>
        </w:rPr>
        <w:t xml:space="preserve">         </w:t>
      </w:r>
      <w:r w:rsidRPr="00882EBF">
        <w:rPr>
          <w:rFonts w:ascii="Times New Roman" w:hAnsi="Times New Roman" w:cs="Times New Roman"/>
          <w:sz w:val="22"/>
          <w:szCs w:val="22"/>
        </w:rPr>
        <w:t>VRSTA</w:t>
      </w:r>
      <w:r w:rsidRPr="00882EBF">
        <w:rPr>
          <w:rFonts w:ascii="Times New Roman" w:hAnsi="Times New Roman" w:cs="Times New Roman"/>
          <w:b w:val="0"/>
          <w:spacing w:val="-6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RASHODA</w:t>
      </w:r>
      <w:r w:rsidRPr="00882EBF">
        <w:rPr>
          <w:rFonts w:ascii="Times New Roman" w:hAnsi="Times New Roman" w:cs="Times New Roman"/>
          <w:b w:val="0"/>
          <w:spacing w:val="-6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/</w:t>
      </w:r>
      <w:r w:rsidRPr="00882EBF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IZDATAKA</w:t>
      </w:r>
      <w:r w:rsidRPr="00882EBF">
        <w:rPr>
          <w:rFonts w:ascii="Times New Roman" w:hAnsi="Times New Roman" w:cs="Times New Roman"/>
          <w:b w:val="0"/>
          <w:sz w:val="22"/>
          <w:szCs w:val="22"/>
        </w:rPr>
        <w:tab/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PLANIRANO</w:t>
      </w:r>
      <w:r w:rsidRPr="00882EBF">
        <w:rPr>
          <w:rFonts w:ascii="Times New Roman" w:hAnsi="Times New Roman" w:cs="Times New Roman"/>
          <w:b w:val="0"/>
          <w:sz w:val="22"/>
          <w:szCs w:val="22"/>
        </w:rPr>
        <w:tab/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REALIZIRANO</w:t>
      </w:r>
      <w:r w:rsidRPr="00882EBF">
        <w:rPr>
          <w:rFonts w:ascii="Times New Roman" w:hAnsi="Times New Roman" w:cs="Times New Roman"/>
          <w:b w:val="0"/>
          <w:spacing w:val="9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INDEKS</w:t>
      </w:r>
    </w:p>
    <w:tbl>
      <w:tblPr>
        <w:tblStyle w:val="TableNormal1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907"/>
        <w:gridCol w:w="3445"/>
        <w:gridCol w:w="1344"/>
        <w:gridCol w:w="1304"/>
        <w:gridCol w:w="926"/>
      </w:tblGrid>
      <w:tr w:rsidR="00882EBF" w:rsidRPr="00882EBF" w14:paraId="0EDB48CE" w14:textId="77777777" w:rsidTr="00991C5C">
        <w:trPr>
          <w:trHeight w:val="237"/>
        </w:trPr>
        <w:tc>
          <w:tcPr>
            <w:tcW w:w="1907" w:type="dxa"/>
            <w:shd w:val="clear" w:color="auto" w:fill="7F7F7F"/>
          </w:tcPr>
          <w:p w14:paraId="1AE7458B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shd w:val="clear" w:color="auto" w:fill="7F7F7F"/>
          </w:tcPr>
          <w:p w14:paraId="35639CCB" w14:textId="77777777" w:rsidR="00882EBF" w:rsidRPr="00882EBF" w:rsidRDefault="00882EBF" w:rsidP="00991C5C">
            <w:pPr>
              <w:pStyle w:val="TableParagraph"/>
              <w:spacing w:line="218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</w:rPr>
              <w:t>SVEUKUPNO</w:t>
            </w:r>
            <w:r w:rsidRPr="00882EBF">
              <w:rPr>
                <w:rFonts w:ascii="Times New Roman" w:hAnsi="Times New Roman" w:cs="Times New Roman"/>
                <w:color w:val="FFFFFF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color w:val="FFFFFF"/>
              </w:rPr>
              <w:t>RASHODI</w:t>
            </w:r>
            <w:r w:rsidRPr="00882EBF">
              <w:rPr>
                <w:rFonts w:ascii="Times New Roman" w:hAnsi="Times New Roman" w:cs="Times New Roman"/>
                <w:color w:val="FFFFFF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color w:val="FFFFFF"/>
              </w:rPr>
              <w:t>/</w:t>
            </w:r>
            <w:r w:rsidRPr="00882EBF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IZDACI</w:t>
            </w:r>
          </w:p>
        </w:tc>
        <w:tc>
          <w:tcPr>
            <w:tcW w:w="1344" w:type="dxa"/>
            <w:shd w:val="clear" w:color="auto" w:fill="7F7F7F"/>
          </w:tcPr>
          <w:p w14:paraId="4982F388" w14:textId="77777777" w:rsidR="00882EBF" w:rsidRPr="00882EBF" w:rsidRDefault="00882EBF" w:rsidP="00991C5C">
            <w:pPr>
              <w:pStyle w:val="TableParagraph"/>
              <w:spacing w:before="1" w:line="216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2,817,423.00</w:t>
            </w:r>
          </w:p>
        </w:tc>
        <w:tc>
          <w:tcPr>
            <w:tcW w:w="1304" w:type="dxa"/>
            <w:shd w:val="clear" w:color="auto" w:fill="7F7F7F"/>
          </w:tcPr>
          <w:p w14:paraId="3FC595CD" w14:textId="77777777" w:rsidR="00882EBF" w:rsidRPr="00882EBF" w:rsidRDefault="00882EBF" w:rsidP="00991C5C">
            <w:pPr>
              <w:pStyle w:val="TableParagraph"/>
              <w:spacing w:before="1" w:line="216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2,259,859.81</w:t>
            </w:r>
          </w:p>
        </w:tc>
        <w:tc>
          <w:tcPr>
            <w:tcW w:w="926" w:type="dxa"/>
            <w:shd w:val="clear" w:color="auto" w:fill="7F7F7F"/>
          </w:tcPr>
          <w:p w14:paraId="1A10BACF" w14:textId="77777777" w:rsidR="00882EBF" w:rsidRPr="00882EBF" w:rsidRDefault="00882EBF" w:rsidP="00991C5C">
            <w:pPr>
              <w:pStyle w:val="TableParagraph"/>
              <w:spacing w:before="1" w:line="216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80.21</w:t>
            </w:r>
          </w:p>
        </w:tc>
      </w:tr>
      <w:tr w:rsidR="00882EBF" w:rsidRPr="00882EBF" w14:paraId="74F0CD84" w14:textId="77777777" w:rsidTr="00991C5C">
        <w:trPr>
          <w:trHeight w:val="457"/>
        </w:trPr>
        <w:tc>
          <w:tcPr>
            <w:tcW w:w="1907" w:type="dxa"/>
          </w:tcPr>
          <w:p w14:paraId="0D84C3C2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line="21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Razdjel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010</w:t>
            </w:r>
          </w:p>
        </w:tc>
        <w:tc>
          <w:tcPr>
            <w:tcW w:w="3445" w:type="dxa"/>
          </w:tcPr>
          <w:p w14:paraId="39569071" w14:textId="77777777" w:rsidR="00882EBF" w:rsidRPr="00882EBF" w:rsidRDefault="00882EBF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OPĆINSKO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VIJEĆE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NAČELNIK</w:t>
            </w:r>
          </w:p>
          <w:p w14:paraId="48F003E9" w14:textId="77777777" w:rsidR="00882EBF" w:rsidRPr="00882EBF" w:rsidRDefault="00882EBF" w:rsidP="00991C5C">
            <w:pPr>
              <w:pStyle w:val="TableParagraph"/>
              <w:spacing w:before="7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OPĆINSKO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VIJEĆE-</w:t>
            </w:r>
          </w:p>
        </w:tc>
        <w:tc>
          <w:tcPr>
            <w:tcW w:w="1344" w:type="dxa"/>
          </w:tcPr>
          <w:p w14:paraId="3AD2D8B6" w14:textId="77777777" w:rsidR="00882EBF" w:rsidRPr="00882EBF" w:rsidRDefault="00882EBF" w:rsidP="00991C5C">
            <w:pPr>
              <w:pStyle w:val="TableParagraph"/>
              <w:spacing w:line="21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116,900.00</w:t>
            </w:r>
          </w:p>
        </w:tc>
        <w:tc>
          <w:tcPr>
            <w:tcW w:w="1304" w:type="dxa"/>
          </w:tcPr>
          <w:p w14:paraId="45D09A81" w14:textId="77777777" w:rsidR="00882EBF" w:rsidRPr="00882EBF" w:rsidRDefault="00882EBF" w:rsidP="00991C5C">
            <w:pPr>
              <w:pStyle w:val="TableParagraph"/>
              <w:spacing w:line="21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92,206.49</w:t>
            </w:r>
          </w:p>
        </w:tc>
        <w:tc>
          <w:tcPr>
            <w:tcW w:w="926" w:type="dxa"/>
          </w:tcPr>
          <w:p w14:paraId="6EC41F47" w14:textId="77777777" w:rsidR="00882EBF" w:rsidRPr="00882EBF" w:rsidRDefault="00882EBF" w:rsidP="00991C5C">
            <w:pPr>
              <w:pStyle w:val="TableParagraph"/>
              <w:spacing w:line="21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78.88</w:t>
            </w:r>
          </w:p>
        </w:tc>
      </w:tr>
      <w:tr w:rsidR="00882EBF" w:rsidRPr="00882EBF" w14:paraId="32252A88" w14:textId="77777777" w:rsidTr="00991C5C">
        <w:trPr>
          <w:trHeight w:val="470"/>
        </w:trPr>
        <w:tc>
          <w:tcPr>
            <w:tcW w:w="1907" w:type="dxa"/>
          </w:tcPr>
          <w:p w14:paraId="5509425A" w14:textId="77777777" w:rsidR="00882EBF" w:rsidRPr="00882EBF" w:rsidRDefault="00882EBF" w:rsidP="00991C5C">
            <w:pPr>
              <w:pStyle w:val="TableParagraph"/>
              <w:tabs>
                <w:tab w:val="right" w:pos="1603"/>
              </w:tabs>
              <w:spacing w:before="12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01001</w:t>
            </w:r>
          </w:p>
          <w:p w14:paraId="5F436B35" w14:textId="77777777" w:rsidR="00882EBF" w:rsidRPr="00882EBF" w:rsidRDefault="00882EBF" w:rsidP="00991C5C">
            <w:pPr>
              <w:pStyle w:val="TableParagraph"/>
              <w:spacing w:before="5" w:line="215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3445" w:type="dxa"/>
          </w:tcPr>
          <w:p w14:paraId="3874BB67" w14:textId="77777777" w:rsidR="00882EBF" w:rsidRPr="00882EBF" w:rsidRDefault="00882EBF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PREDSTAVNIČKO</w:t>
            </w:r>
            <w:r w:rsidRPr="00882EBF">
              <w:rPr>
                <w:rFonts w:ascii="Times New Roman" w:hAnsi="Times New Roman" w:cs="Times New Roman"/>
                <w:b/>
                <w:spacing w:val="5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TIJELO</w:t>
            </w:r>
          </w:p>
        </w:tc>
        <w:tc>
          <w:tcPr>
            <w:tcW w:w="1344" w:type="dxa"/>
          </w:tcPr>
          <w:p w14:paraId="71462E83" w14:textId="77777777" w:rsidR="00882EBF" w:rsidRPr="00882EBF" w:rsidRDefault="00882EBF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18,000.00</w:t>
            </w:r>
          </w:p>
        </w:tc>
        <w:tc>
          <w:tcPr>
            <w:tcW w:w="1304" w:type="dxa"/>
          </w:tcPr>
          <w:p w14:paraId="2C735E76" w14:textId="77777777" w:rsidR="00882EBF" w:rsidRPr="00882EBF" w:rsidRDefault="00882EBF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12,869.31</w:t>
            </w:r>
          </w:p>
        </w:tc>
        <w:tc>
          <w:tcPr>
            <w:tcW w:w="926" w:type="dxa"/>
          </w:tcPr>
          <w:p w14:paraId="60FBACE8" w14:textId="77777777" w:rsidR="00882EBF" w:rsidRPr="00882EBF" w:rsidRDefault="00882EBF" w:rsidP="00991C5C">
            <w:pPr>
              <w:pStyle w:val="TableParagraph"/>
              <w:spacing w:before="12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71.50</w:t>
            </w:r>
          </w:p>
        </w:tc>
      </w:tr>
      <w:tr w:rsidR="00882EBF" w:rsidRPr="00882EBF" w14:paraId="26F3D11C" w14:textId="77777777" w:rsidTr="00991C5C">
        <w:trPr>
          <w:trHeight w:val="470"/>
        </w:trPr>
        <w:tc>
          <w:tcPr>
            <w:tcW w:w="1907" w:type="dxa"/>
          </w:tcPr>
          <w:p w14:paraId="56DD6C9C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2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445" w:type="dxa"/>
          </w:tcPr>
          <w:p w14:paraId="079C8846" w14:textId="77777777" w:rsidR="00882EBF" w:rsidRPr="00882EBF" w:rsidRDefault="00882EBF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  <w:p w14:paraId="1B24929D" w14:textId="77777777" w:rsidR="00882EBF" w:rsidRPr="00882EBF" w:rsidRDefault="00882EBF" w:rsidP="00991C5C">
            <w:pPr>
              <w:pStyle w:val="TableParagraph"/>
              <w:spacing w:before="7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Osnovne aktivnosti Općinskog</w:t>
            </w:r>
          </w:p>
        </w:tc>
        <w:tc>
          <w:tcPr>
            <w:tcW w:w="1344" w:type="dxa"/>
          </w:tcPr>
          <w:p w14:paraId="651958D1" w14:textId="77777777" w:rsidR="00882EBF" w:rsidRPr="00882EBF" w:rsidRDefault="00882EBF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18,000.00</w:t>
            </w:r>
          </w:p>
        </w:tc>
        <w:tc>
          <w:tcPr>
            <w:tcW w:w="1304" w:type="dxa"/>
          </w:tcPr>
          <w:p w14:paraId="18712438" w14:textId="77777777" w:rsidR="00882EBF" w:rsidRPr="00882EBF" w:rsidRDefault="00882EBF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12,869.31</w:t>
            </w:r>
          </w:p>
        </w:tc>
        <w:tc>
          <w:tcPr>
            <w:tcW w:w="926" w:type="dxa"/>
          </w:tcPr>
          <w:p w14:paraId="47872719" w14:textId="77777777" w:rsidR="00882EBF" w:rsidRPr="00882EBF" w:rsidRDefault="00882EBF" w:rsidP="00991C5C">
            <w:pPr>
              <w:pStyle w:val="TableParagraph"/>
              <w:spacing w:before="12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71.50</w:t>
            </w:r>
          </w:p>
        </w:tc>
      </w:tr>
      <w:tr w:rsidR="00882EBF" w:rsidRPr="00882EBF" w14:paraId="2C191DCE" w14:textId="77777777" w:rsidTr="00991C5C">
        <w:trPr>
          <w:trHeight w:val="470"/>
        </w:trPr>
        <w:tc>
          <w:tcPr>
            <w:tcW w:w="1907" w:type="dxa"/>
          </w:tcPr>
          <w:p w14:paraId="72A9EFA4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2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1010</w:t>
            </w:r>
          </w:p>
        </w:tc>
        <w:tc>
          <w:tcPr>
            <w:tcW w:w="3445" w:type="dxa"/>
          </w:tcPr>
          <w:p w14:paraId="7C5B69ED" w14:textId="77777777" w:rsidR="00882EBF" w:rsidRPr="00882EBF" w:rsidRDefault="00882EBF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vijeća</w:t>
            </w:r>
          </w:p>
          <w:p w14:paraId="59FB92F8" w14:textId="77777777" w:rsidR="00882EBF" w:rsidRPr="00882EBF" w:rsidRDefault="00882EBF" w:rsidP="00991C5C">
            <w:pPr>
              <w:pStyle w:val="TableParagraph"/>
              <w:spacing w:before="7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Naknade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predstavničkog</w:t>
            </w:r>
          </w:p>
        </w:tc>
        <w:tc>
          <w:tcPr>
            <w:tcW w:w="1344" w:type="dxa"/>
          </w:tcPr>
          <w:p w14:paraId="23422743" w14:textId="77777777" w:rsidR="00882EBF" w:rsidRPr="00882EBF" w:rsidRDefault="00882EBF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18,000.00</w:t>
            </w:r>
          </w:p>
        </w:tc>
        <w:tc>
          <w:tcPr>
            <w:tcW w:w="1304" w:type="dxa"/>
          </w:tcPr>
          <w:p w14:paraId="3BE8EFC9" w14:textId="77777777" w:rsidR="00882EBF" w:rsidRPr="00882EBF" w:rsidRDefault="00882EBF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12,869.31</w:t>
            </w:r>
          </w:p>
        </w:tc>
        <w:tc>
          <w:tcPr>
            <w:tcW w:w="926" w:type="dxa"/>
          </w:tcPr>
          <w:p w14:paraId="7243BF91" w14:textId="77777777" w:rsidR="00882EBF" w:rsidRPr="00882EBF" w:rsidRDefault="00882EBF" w:rsidP="00991C5C">
            <w:pPr>
              <w:pStyle w:val="TableParagraph"/>
              <w:spacing w:before="12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71.50</w:t>
            </w:r>
          </w:p>
        </w:tc>
      </w:tr>
      <w:tr w:rsidR="00882EBF" w:rsidRPr="00882EBF" w14:paraId="4A2A88E1" w14:textId="77777777" w:rsidTr="00991C5C">
        <w:trPr>
          <w:trHeight w:val="240"/>
        </w:trPr>
        <w:tc>
          <w:tcPr>
            <w:tcW w:w="1907" w:type="dxa"/>
          </w:tcPr>
          <w:p w14:paraId="5A9932B0" w14:textId="77777777" w:rsidR="00882EBF" w:rsidRPr="00882EBF" w:rsidRDefault="00882EBF" w:rsidP="00991C5C">
            <w:pPr>
              <w:pStyle w:val="TableParagraph"/>
              <w:spacing w:before="12" w:line="20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A101001</w:t>
            </w:r>
          </w:p>
        </w:tc>
        <w:tc>
          <w:tcPr>
            <w:tcW w:w="3445" w:type="dxa"/>
          </w:tcPr>
          <w:p w14:paraId="423A7563" w14:textId="77777777" w:rsidR="00882EBF" w:rsidRPr="00882EBF" w:rsidRDefault="00882EBF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tijela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radnih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tijela</w:t>
            </w:r>
          </w:p>
        </w:tc>
        <w:tc>
          <w:tcPr>
            <w:tcW w:w="1344" w:type="dxa"/>
          </w:tcPr>
          <w:p w14:paraId="57B61C92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12,500.00</w:t>
            </w:r>
          </w:p>
        </w:tc>
        <w:tc>
          <w:tcPr>
            <w:tcW w:w="1304" w:type="dxa"/>
          </w:tcPr>
          <w:p w14:paraId="0073036E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7,391.19</w:t>
            </w:r>
          </w:p>
        </w:tc>
        <w:tc>
          <w:tcPr>
            <w:tcW w:w="926" w:type="dxa"/>
          </w:tcPr>
          <w:p w14:paraId="57574623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59.13</w:t>
            </w:r>
          </w:p>
        </w:tc>
      </w:tr>
      <w:tr w:rsidR="00882EBF" w:rsidRPr="00882EBF" w14:paraId="33B4CDBD" w14:textId="77777777" w:rsidTr="00991C5C">
        <w:trPr>
          <w:trHeight w:val="235"/>
        </w:trPr>
        <w:tc>
          <w:tcPr>
            <w:tcW w:w="1907" w:type="dxa"/>
          </w:tcPr>
          <w:p w14:paraId="5CD1EEB6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7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R0001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324</w:t>
            </w:r>
          </w:p>
        </w:tc>
        <w:tc>
          <w:tcPr>
            <w:tcW w:w="3445" w:type="dxa"/>
          </w:tcPr>
          <w:p w14:paraId="7CBFA730" w14:textId="77777777" w:rsidR="00882EBF" w:rsidRPr="00882EBF" w:rsidRDefault="00882EBF" w:rsidP="00991C5C">
            <w:pPr>
              <w:pStyle w:val="TableParagraph"/>
              <w:spacing w:before="2" w:line="21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troškova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službenog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puta</w:t>
            </w:r>
          </w:p>
        </w:tc>
        <w:tc>
          <w:tcPr>
            <w:tcW w:w="1344" w:type="dxa"/>
          </w:tcPr>
          <w:p w14:paraId="5F7DCBEE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304" w:type="dxa"/>
          </w:tcPr>
          <w:p w14:paraId="78054E16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926" w:type="dxa"/>
          </w:tcPr>
          <w:p w14:paraId="7E91A005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882EBF" w:rsidRPr="00882EBF" w14:paraId="05B915F5" w14:textId="77777777" w:rsidTr="00991C5C">
        <w:trPr>
          <w:trHeight w:val="233"/>
        </w:trPr>
        <w:tc>
          <w:tcPr>
            <w:tcW w:w="1907" w:type="dxa"/>
          </w:tcPr>
          <w:p w14:paraId="3A45911F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19DD145A" w14:textId="77777777" w:rsidR="00882EBF" w:rsidRPr="00882EBF" w:rsidRDefault="00882EBF" w:rsidP="00991C5C">
            <w:pPr>
              <w:pStyle w:val="TableParagraph"/>
              <w:spacing w:before="3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rad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članovima</w:t>
            </w:r>
          </w:p>
        </w:tc>
        <w:tc>
          <w:tcPr>
            <w:tcW w:w="1344" w:type="dxa"/>
          </w:tcPr>
          <w:p w14:paraId="51627C1D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A403FF3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1DE217D5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2417984C" w14:textId="77777777" w:rsidTr="00991C5C">
        <w:trPr>
          <w:trHeight w:val="235"/>
        </w:trPr>
        <w:tc>
          <w:tcPr>
            <w:tcW w:w="1907" w:type="dxa"/>
          </w:tcPr>
          <w:p w14:paraId="288C07BC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1F1185D3" w14:textId="77777777" w:rsidR="00882EBF" w:rsidRPr="00882EBF" w:rsidRDefault="00882EBF" w:rsidP="00991C5C">
            <w:pPr>
              <w:pStyle w:val="TableParagraph"/>
              <w:spacing w:before="5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predstavničkih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izvršnih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tijela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44" w:type="dxa"/>
          </w:tcPr>
          <w:p w14:paraId="7E47B0E9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F5AE2DE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CBE1AD0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6E40CB67" w14:textId="77777777" w:rsidTr="00991C5C">
        <w:trPr>
          <w:trHeight w:val="468"/>
        </w:trPr>
        <w:tc>
          <w:tcPr>
            <w:tcW w:w="1907" w:type="dxa"/>
          </w:tcPr>
          <w:p w14:paraId="383A6377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0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R0002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45" w:type="dxa"/>
          </w:tcPr>
          <w:p w14:paraId="3306AD7D" w14:textId="77777777" w:rsidR="00882EBF" w:rsidRPr="00882EBF" w:rsidRDefault="00882EBF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upravnih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vijeća</w:t>
            </w:r>
          </w:p>
          <w:p w14:paraId="223A6569" w14:textId="77777777" w:rsidR="00882EBF" w:rsidRPr="00882EBF" w:rsidRDefault="00882EBF" w:rsidP="00991C5C">
            <w:pPr>
              <w:pStyle w:val="TableParagraph"/>
              <w:spacing w:before="9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Redovno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financiranje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političkih</w:t>
            </w:r>
          </w:p>
        </w:tc>
        <w:tc>
          <w:tcPr>
            <w:tcW w:w="1344" w:type="dxa"/>
          </w:tcPr>
          <w:p w14:paraId="35512E2F" w14:textId="77777777" w:rsidR="00882EBF" w:rsidRPr="00882EBF" w:rsidRDefault="00882EBF" w:rsidP="00991C5C">
            <w:pPr>
              <w:pStyle w:val="TableParagraph"/>
              <w:spacing w:before="10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12,000.00</w:t>
            </w:r>
          </w:p>
        </w:tc>
        <w:tc>
          <w:tcPr>
            <w:tcW w:w="1304" w:type="dxa"/>
          </w:tcPr>
          <w:p w14:paraId="06658E08" w14:textId="77777777" w:rsidR="00882EBF" w:rsidRPr="00882EBF" w:rsidRDefault="00882EBF" w:rsidP="00991C5C">
            <w:pPr>
              <w:pStyle w:val="TableParagraph"/>
              <w:spacing w:before="10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7,391.19</w:t>
            </w:r>
          </w:p>
        </w:tc>
        <w:tc>
          <w:tcPr>
            <w:tcW w:w="926" w:type="dxa"/>
          </w:tcPr>
          <w:p w14:paraId="01066AEE" w14:textId="77777777" w:rsidR="00882EBF" w:rsidRPr="00882EBF" w:rsidRDefault="00882EBF" w:rsidP="00991C5C">
            <w:pPr>
              <w:pStyle w:val="TableParagraph"/>
              <w:spacing w:before="10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61.59</w:t>
            </w:r>
          </w:p>
        </w:tc>
      </w:tr>
      <w:tr w:rsidR="00882EBF" w:rsidRPr="00882EBF" w14:paraId="7E5AAB21" w14:textId="77777777" w:rsidTr="00991C5C">
        <w:trPr>
          <w:trHeight w:val="240"/>
        </w:trPr>
        <w:tc>
          <w:tcPr>
            <w:tcW w:w="1907" w:type="dxa"/>
          </w:tcPr>
          <w:p w14:paraId="46C82F4C" w14:textId="77777777" w:rsidR="00882EBF" w:rsidRPr="00882EBF" w:rsidRDefault="00882EBF" w:rsidP="00991C5C">
            <w:pPr>
              <w:pStyle w:val="TableParagraph"/>
              <w:spacing w:before="12" w:line="20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A101002</w:t>
            </w:r>
          </w:p>
        </w:tc>
        <w:tc>
          <w:tcPr>
            <w:tcW w:w="3445" w:type="dxa"/>
          </w:tcPr>
          <w:p w14:paraId="08CB45D0" w14:textId="77777777" w:rsidR="00882EBF" w:rsidRPr="00882EBF" w:rsidRDefault="00882EBF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stranaka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nezavisnih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vijećnika</w:t>
            </w:r>
          </w:p>
        </w:tc>
        <w:tc>
          <w:tcPr>
            <w:tcW w:w="1344" w:type="dxa"/>
          </w:tcPr>
          <w:p w14:paraId="7941EFCF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4,000.00</w:t>
            </w:r>
          </w:p>
        </w:tc>
        <w:tc>
          <w:tcPr>
            <w:tcW w:w="1304" w:type="dxa"/>
          </w:tcPr>
          <w:p w14:paraId="7199E1B1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4,000.00</w:t>
            </w:r>
          </w:p>
        </w:tc>
        <w:tc>
          <w:tcPr>
            <w:tcW w:w="926" w:type="dxa"/>
          </w:tcPr>
          <w:p w14:paraId="37742921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882EBF" w:rsidRPr="00882EBF" w14:paraId="06E38028" w14:textId="77777777" w:rsidTr="00991C5C">
        <w:trPr>
          <w:trHeight w:val="232"/>
        </w:trPr>
        <w:tc>
          <w:tcPr>
            <w:tcW w:w="1907" w:type="dxa"/>
          </w:tcPr>
          <w:p w14:paraId="77641083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54DA77C9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udrugama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političkim</w:t>
            </w:r>
          </w:p>
        </w:tc>
        <w:tc>
          <w:tcPr>
            <w:tcW w:w="1344" w:type="dxa"/>
          </w:tcPr>
          <w:p w14:paraId="5C324025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ED3BB63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6BC886AD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15AF4511" w14:textId="77777777" w:rsidTr="00991C5C">
        <w:trPr>
          <w:trHeight w:val="238"/>
        </w:trPr>
        <w:tc>
          <w:tcPr>
            <w:tcW w:w="1907" w:type="dxa"/>
          </w:tcPr>
          <w:p w14:paraId="60B821D2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0" w:line="209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R0004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445" w:type="dxa"/>
          </w:tcPr>
          <w:p w14:paraId="12F66456" w14:textId="77777777" w:rsidR="00882EBF" w:rsidRPr="00882EBF" w:rsidRDefault="00882EBF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strankama</w:t>
            </w:r>
          </w:p>
        </w:tc>
        <w:tc>
          <w:tcPr>
            <w:tcW w:w="1344" w:type="dxa"/>
          </w:tcPr>
          <w:p w14:paraId="1173F210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304" w:type="dxa"/>
          </w:tcPr>
          <w:p w14:paraId="281A19D8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926" w:type="dxa"/>
          </w:tcPr>
          <w:p w14:paraId="0C5E38A2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882EBF" w:rsidRPr="00882EBF" w14:paraId="5921771C" w14:textId="77777777" w:rsidTr="00991C5C">
        <w:trPr>
          <w:trHeight w:val="234"/>
        </w:trPr>
        <w:tc>
          <w:tcPr>
            <w:tcW w:w="1907" w:type="dxa"/>
          </w:tcPr>
          <w:p w14:paraId="7FF96913" w14:textId="77777777" w:rsidR="00882EBF" w:rsidRPr="00882EBF" w:rsidRDefault="00882EBF" w:rsidP="00991C5C">
            <w:pPr>
              <w:pStyle w:val="TableParagraph"/>
              <w:spacing w:before="6" w:line="20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A101004</w:t>
            </w:r>
          </w:p>
        </w:tc>
        <w:tc>
          <w:tcPr>
            <w:tcW w:w="3445" w:type="dxa"/>
          </w:tcPr>
          <w:p w14:paraId="1E40FE2F" w14:textId="77777777" w:rsidR="00882EBF" w:rsidRPr="00882EBF" w:rsidRDefault="00882EBF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Objava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akata-Službeni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glasnik</w:t>
            </w:r>
          </w:p>
        </w:tc>
        <w:tc>
          <w:tcPr>
            <w:tcW w:w="1344" w:type="dxa"/>
          </w:tcPr>
          <w:p w14:paraId="3E64035A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1304" w:type="dxa"/>
          </w:tcPr>
          <w:p w14:paraId="1DE168F7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1,478.12</w:t>
            </w:r>
          </w:p>
        </w:tc>
        <w:tc>
          <w:tcPr>
            <w:tcW w:w="926" w:type="dxa"/>
          </w:tcPr>
          <w:p w14:paraId="6B849A54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98.54</w:t>
            </w:r>
          </w:p>
        </w:tc>
      </w:tr>
      <w:tr w:rsidR="00882EBF" w:rsidRPr="00882EBF" w14:paraId="3F998837" w14:textId="77777777" w:rsidTr="00991C5C">
        <w:trPr>
          <w:trHeight w:val="232"/>
        </w:trPr>
        <w:tc>
          <w:tcPr>
            <w:tcW w:w="1907" w:type="dxa"/>
          </w:tcPr>
          <w:p w14:paraId="73E34AE8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71BD8909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Grafičke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tiskarske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usluge,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44" w:type="dxa"/>
          </w:tcPr>
          <w:p w14:paraId="0F3F07B2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0170106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0D8EEFFD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5ADB0066" w14:textId="77777777" w:rsidTr="00991C5C">
        <w:trPr>
          <w:trHeight w:val="468"/>
        </w:trPr>
        <w:tc>
          <w:tcPr>
            <w:tcW w:w="1907" w:type="dxa"/>
          </w:tcPr>
          <w:p w14:paraId="000B7C2C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0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R0006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445" w:type="dxa"/>
          </w:tcPr>
          <w:p w14:paraId="53A74B3F" w14:textId="77777777" w:rsidR="00882EBF" w:rsidRPr="00882EBF" w:rsidRDefault="00882EBF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kopiranja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uvezivanja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slično</w:t>
            </w:r>
          </w:p>
          <w:p w14:paraId="53FE909F" w14:textId="77777777" w:rsidR="00882EBF" w:rsidRPr="00882EBF" w:rsidRDefault="00882EBF" w:rsidP="00991C5C">
            <w:pPr>
              <w:pStyle w:val="TableParagraph"/>
              <w:spacing w:before="9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NAČELNIK-NOSITELJ</w:t>
            </w:r>
            <w:r w:rsidRPr="00882EBF">
              <w:rPr>
                <w:rFonts w:ascii="Times New Roman" w:hAnsi="Times New Roman" w:cs="Times New Roman"/>
                <w:b/>
                <w:spacing w:val="6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  <w:w w:val="95"/>
              </w:rPr>
              <w:t>IZVRŠNIH</w:t>
            </w:r>
          </w:p>
        </w:tc>
        <w:tc>
          <w:tcPr>
            <w:tcW w:w="1344" w:type="dxa"/>
          </w:tcPr>
          <w:p w14:paraId="67FEF7FB" w14:textId="77777777" w:rsidR="00882EBF" w:rsidRPr="00882EBF" w:rsidRDefault="00882EBF" w:rsidP="00991C5C">
            <w:pPr>
              <w:pStyle w:val="TableParagraph"/>
              <w:spacing w:before="10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304" w:type="dxa"/>
          </w:tcPr>
          <w:p w14:paraId="3B7C3851" w14:textId="77777777" w:rsidR="00882EBF" w:rsidRPr="00882EBF" w:rsidRDefault="00882EBF" w:rsidP="00991C5C">
            <w:pPr>
              <w:pStyle w:val="TableParagraph"/>
              <w:spacing w:before="10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1,478.12</w:t>
            </w:r>
          </w:p>
        </w:tc>
        <w:tc>
          <w:tcPr>
            <w:tcW w:w="926" w:type="dxa"/>
          </w:tcPr>
          <w:p w14:paraId="278956FD" w14:textId="77777777" w:rsidR="00882EBF" w:rsidRPr="00882EBF" w:rsidRDefault="00882EBF" w:rsidP="00991C5C">
            <w:pPr>
              <w:pStyle w:val="TableParagraph"/>
              <w:spacing w:before="10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98.54</w:t>
            </w:r>
          </w:p>
        </w:tc>
      </w:tr>
      <w:tr w:rsidR="00882EBF" w:rsidRPr="00882EBF" w14:paraId="2A9DD36F" w14:textId="77777777" w:rsidTr="00991C5C">
        <w:trPr>
          <w:trHeight w:val="470"/>
        </w:trPr>
        <w:tc>
          <w:tcPr>
            <w:tcW w:w="1907" w:type="dxa"/>
          </w:tcPr>
          <w:p w14:paraId="1EAB36C1" w14:textId="77777777" w:rsidR="00882EBF" w:rsidRPr="00882EBF" w:rsidRDefault="00882EBF" w:rsidP="00991C5C">
            <w:pPr>
              <w:pStyle w:val="TableParagraph"/>
              <w:tabs>
                <w:tab w:val="right" w:pos="1603"/>
              </w:tabs>
              <w:spacing w:before="12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01002</w:t>
            </w:r>
          </w:p>
          <w:p w14:paraId="29603A98" w14:textId="77777777" w:rsidR="00882EBF" w:rsidRPr="00882EBF" w:rsidRDefault="00882EBF" w:rsidP="00991C5C">
            <w:pPr>
              <w:pStyle w:val="TableParagraph"/>
              <w:spacing w:before="5" w:line="215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3445" w:type="dxa"/>
          </w:tcPr>
          <w:p w14:paraId="6BB4A0B3" w14:textId="77777777" w:rsidR="00882EBF" w:rsidRPr="00882EBF" w:rsidRDefault="00882EBF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OVLASTI</w:t>
            </w:r>
          </w:p>
        </w:tc>
        <w:tc>
          <w:tcPr>
            <w:tcW w:w="1344" w:type="dxa"/>
          </w:tcPr>
          <w:p w14:paraId="0B85D7CF" w14:textId="77777777" w:rsidR="00882EBF" w:rsidRPr="00882EBF" w:rsidRDefault="00882EBF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98,900.00</w:t>
            </w:r>
          </w:p>
        </w:tc>
        <w:tc>
          <w:tcPr>
            <w:tcW w:w="1304" w:type="dxa"/>
          </w:tcPr>
          <w:p w14:paraId="28B4DF84" w14:textId="77777777" w:rsidR="00882EBF" w:rsidRPr="00882EBF" w:rsidRDefault="00882EBF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79,337.18</w:t>
            </w:r>
          </w:p>
        </w:tc>
        <w:tc>
          <w:tcPr>
            <w:tcW w:w="926" w:type="dxa"/>
          </w:tcPr>
          <w:p w14:paraId="3DEF9116" w14:textId="77777777" w:rsidR="00882EBF" w:rsidRPr="00882EBF" w:rsidRDefault="00882EBF" w:rsidP="00991C5C">
            <w:pPr>
              <w:pStyle w:val="TableParagraph"/>
              <w:spacing w:before="12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80.22</w:t>
            </w:r>
          </w:p>
        </w:tc>
      </w:tr>
      <w:tr w:rsidR="00882EBF" w:rsidRPr="00882EBF" w14:paraId="2DD8B049" w14:textId="77777777" w:rsidTr="00991C5C">
        <w:trPr>
          <w:trHeight w:val="241"/>
        </w:trPr>
        <w:tc>
          <w:tcPr>
            <w:tcW w:w="1907" w:type="dxa"/>
          </w:tcPr>
          <w:p w14:paraId="03C50605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2" w:line="209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445" w:type="dxa"/>
          </w:tcPr>
          <w:p w14:paraId="3884A63D" w14:textId="77777777" w:rsidR="00882EBF" w:rsidRPr="00882EBF" w:rsidRDefault="00882EBF" w:rsidP="00991C5C">
            <w:pPr>
              <w:pStyle w:val="TableParagraph"/>
              <w:spacing w:before="10" w:line="211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44" w:type="dxa"/>
          </w:tcPr>
          <w:p w14:paraId="53EA4362" w14:textId="77777777" w:rsidR="00882EBF" w:rsidRPr="00882EBF" w:rsidRDefault="00882EBF" w:rsidP="00991C5C">
            <w:pPr>
              <w:pStyle w:val="TableParagraph"/>
              <w:spacing w:before="12" w:line="209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98,900.00</w:t>
            </w:r>
          </w:p>
        </w:tc>
        <w:tc>
          <w:tcPr>
            <w:tcW w:w="1304" w:type="dxa"/>
          </w:tcPr>
          <w:p w14:paraId="5D27DC8B" w14:textId="77777777" w:rsidR="00882EBF" w:rsidRPr="00882EBF" w:rsidRDefault="00882EBF" w:rsidP="00991C5C">
            <w:pPr>
              <w:pStyle w:val="TableParagraph"/>
              <w:spacing w:before="12" w:line="209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79,337.18</w:t>
            </w:r>
          </w:p>
        </w:tc>
        <w:tc>
          <w:tcPr>
            <w:tcW w:w="926" w:type="dxa"/>
          </w:tcPr>
          <w:p w14:paraId="5D44A772" w14:textId="77777777" w:rsidR="00882EBF" w:rsidRPr="00882EBF" w:rsidRDefault="00882EBF" w:rsidP="00991C5C">
            <w:pPr>
              <w:pStyle w:val="TableParagraph"/>
              <w:spacing w:before="12" w:line="209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80.22</w:t>
            </w:r>
          </w:p>
        </w:tc>
      </w:tr>
      <w:tr w:rsidR="00882EBF" w:rsidRPr="00882EBF" w14:paraId="703AA5F2" w14:textId="77777777" w:rsidTr="00991C5C">
        <w:trPr>
          <w:trHeight w:val="464"/>
        </w:trPr>
        <w:tc>
          <w:tcPr>
            <w:tcW w:w="1907" w:type="dxa"/>
          </w:tcPr>
          <w:p w14:paraId="6CEF9B43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6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1020</w:t>
            </w:r>
          </w:p>
        </w:tc>
        <w:tc>
          <w:tcPr>
            <w:tcW w:w="3445" w:type="dxa"/>
          </w:tcPr>
          <w:p w14:paraId="3F2442C4" w14:textId="77777777" w:rsidR="00882EBF" w:rsidRPr="00882EBF" w:rsidRDefault="00882EBF" w:rsidP="00991C5C">
            <w:pPr>
              <w:pStyle w:val="TableParagraph"/>
              <w:spacing w:line="22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Osnovne</w:t>
            </w:r>
            <w:r w:rsidRPr="00882EB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aktivnosti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izvršnog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tijela Troškovi redovnog rada izvršnog</w:t>
            </w:r>
          </w:p>
        </w:tc>
        <w:tc>
          <w:tcPr>
            <w:tcW w:w="1344" w:type="dxa"/>
          </w:tcPr>
          <w:p w14:paraId="6D22228E" w14:textId="77777777" w:rsidR="00882EBF" w:rsidRPr="00882EBF" w:rsidRDefault="00882EBF" w:rsidP="00991C5C">
            <w:pPr>
              <w:pStyle w:val="TableParagraph"/>
              <w:spacing w:before="6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98,900.00</w:t>
            </w:r>
          </w:p>
        </w:tc>
        <w:tc>
          <w:tcPr>
            <w:tcW w:w="1304" w:type="dxa"/>
          </w:tcPr>
          <w:p w14:paraId="51949B1E" w14:textId="77777777" w:rsidR="00882EBF" w:rsidRPr="00882EBF" w:rsidRDefault="00882EBF" w:rsidP="00991C5C">
            <w:pPr>
              <w:pStyle w:val="TableParagraph"/>
              <w:spacing w:before="6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79,337.18</w:t>
            </w:r>
          </w:p>
        </w:tc>
        <w:tc>
          <w:tcPr>
            <w:tcW w:w="926" w:type="dxa"/>
          </w:tcPr>
          <w:p w14:paraId="4D0FBFB7" w14:textId="77777777" w:rsidR="00882EBF" w:rsidRPr="00882EBF" w:rsidRDefault="00882EBF" w:rsidP="00991C5C">
            <w:pPr>
              <w:pStyle w:val="TableParagraph"/>
              <w:spacing w:before="6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80.22</w:t>
            </w:r>
          </w:p>
        </w:tc>
      </w:tr>
      <w:tr w:rsidR="00882EBF" w:rsidRPr="00882EBF" w14:paraId="7EB541AB" w14:textId="77777777" w:rsidTr="00991C5C">
        <w:trPr>
          <w:trHeight w:val="240"/>
        </w:trPr>
        <w:tc>
          <w:tcPr>
            <w:tcW w:w="1907" w:type="dxa"/>
          </w:tcPr>
          <w:p w14:paraId="14FD2649" w14:textId="77777777" w:rsidR="00882EBF" w:rsidRPr="00882EBF" w:rsidRDefault="00882EBF" w:rsidP="00991C5C">
            <w:pPr>
              <w:pStyle w:val="TableParagraph"/>
              <w:spacing w:before="12" w:line="20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A102001</w:t>
            </w:r>
          </w:p>
        </w:tc>
        <w:tc>
          <w:tcPr>
            <w:tcW w:w="3445" w:type="dxa"/>
          </w:tcPr>
          <w:p w14:paraId="4EB26B40" w14:textId="77777777" w:rsidR="00882EBF" w:rsidRPr="00882EBF" w:rsidRDefault="00882EBF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tijela</w:t>
            </w:r>
          </w:p>
        </w:tc>
        <w:tc>
          <w:tcPr>
            <w:tcW w:w="1344" w:type="dxa"/>
          </w:tcPr>
          <w:p w14:paraId="2DC960F3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75,200.00</w:t>
            </w:r>
          </w:p>
        </w:tc>
        <w:tc>
          <w:tcPr>
            <w:tcW w:w="1304" w:type="dxa"/>
          </w:tcPr>
          <w:p w14:paraId="219916EE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65,838.18</w:t>
            </w:r>
          </w:p>
        </w:tc>
        <w:tc>
          <w:tcPr>
            <w:tcW w:w="926" w:type="dxa"/>
          </w:tcPr>
          <w:p w14:paraId="09117B56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87.55</w:t>
            </w:r>
          </w:p>
        </w:tc>
      </w:tr>
      <w:tr w:rsidR="00882EBF" w:rsidRPr="00882EBF" w14:paraId="386EF77D" w14:textId="77777777" w:rsidTr="00991C5C">
        <w:trPr>
          <w:trHeight w:val="235"/>
        </w:trPr>
        <w:tc>
          <w:tcPr>
            <w:tcW w:w="1907" w:type="dxa"/>
          </w:tcPr>
          <w:p w14:paraId="0AA53C81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7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R0007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311</w:t>
            </w:r>
          </w:p>
        </w:tc>
        <w:tc>
          <w:tcPr>
            <w:tcW w:w="3445" w:type="dxa"/>
          </w:tcPr>
          <w:p w14:paraId="000ECC40" w14:textId="77777777" w:rsidR="00882EBF" w:rsidRPr="00882EBF" w:rsidRDefault="00882EBF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Plaće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zaposlene</w:t>
            </w:r>
          </w:p>
        </w:tc>
        <w:tc>
          <w:tcPr>
            <w:tcW w:w="1344" w:type="dxa"/>
          </w:tcPr>
          <w:p w14:paraId="52BE6D3E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51,000.00</w:t>
            </w:r>
          </w:p>
        </w:tc>
        <w:tc>
          <w:tcPr>
            <w:tcW w:w="1304" w:type="dxa"/>
          </w:tcPr>
          <w:p w14:paraId="6E71D3FD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50,443.14</w:t>
            </w:r>
          </w:p>
        </w:tc>
        <w:tc>
          <w:tcPr>
            <w:tcW w:w="926" w:type="dxa"/>
          </w:tcPr>
          <w:p w14:paraId="1FDE910A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98.91</w:t>
            </w:r>
          </w:p>
        </w:tc>
      </w:tr>
      <w:tr w:rsidR="00882EBF" w:rsidRPr="00882EBF" w14:paraId="0493DB2D" w14:textId="77777777" w:rsidTr="00991C5C">
        <w:trPr>
          <w:trHeight w:val="232"/>
        </w:trPr>
        <w:tc>
          <w:tcPr>
            <w:tcW w:w="1907" w:type="dxa"/>
          </w:tcPr>
          <w:p w14:paraId="14193B7F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270C3CBF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obvezno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zdravstveno</w:t>
            </w:r>
          </w:p>
        </w:tc>
        <w:tc>
          <w:tcPr>
            <w:tcW w:w="1344" w:type="dxa"/>
          </w:tcPr>
          <w:p w14:paraId="1B833B6A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48B04B0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43F89BD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6062C37F" w14:textId="77777777" w:rsidTr="00991C5C">
        <w:trPr>
          <w:trHeight w:val="237"/>
        </w:trPr>
        <w:tc>
          <w:tcPr>
            <w:tcW w:w="1907" w:type="dxa"/>
          </w:tcPr>
          <w:p w14:paraId="374BF3B6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0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R0009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445" w:type="dxa"/>
          </w:tcPr>
          <w:p w14:paraId="77D166F4" w14:textId="77777777" w:rsidR="00882EBF" w:rsidRPr="00882EBF" w:rsidRDefault="00882EBF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osiguranje</w:t>
            </w:r>
          </w:p>
        </w:tc>
        <w:tc>
          <w:tcPr>
            <w:tcW w:w="1344" w:type="dxa"/>
          </w:tcPr>
          <w:p w14:paraId="376796AD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8,500.00</w:t>
            </w:r>
          </w:p>
        </w:tc>
        <w:tc>
          <w:tcPr>
            <w:tcW w:w="1304" w:type="dxa"/>
          </w:tcPr>
          <w:p w14:paraId="1C0C4464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8,424.87</w:t>
            </w:r>
          </w:p>
        </w:tc>
        <w:tc>
          <w:tcPr>
            <w:tcW w:w="926" w:type="dxa"/>
          </w:tcPr>
          <w:p w14:paraId="1DA86621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99.12</w:t>
            </w:r>
          </w:p>
        </w:tc>
      </w:tr>
      <w:tr w:rsidR="00882EBF" w:rsidRPr="00882EBF" w14:paraId="3B72DFEC" w14:textId="77777777" w:rsidTr="00991C5C">
        <w:trPr>
          <w:trHeight w:val="235"/>
        </w:trPr>
        <w:tc>
          <w:tcPr>
            <w:tcW w:w="1907" w:type="dxa"/>
          </w:tcPr>
          <w:p w14:paraId="47F2D23A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7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R0012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45" w:type="dxa"/>
          </w:tcPr>
          <w:p w14:paraId="4977D4E9" w14:textId="77777777" w:rsidR="00882EBF" w:rsidRPr="00882EBF" w:rsidRDefault="00882EBF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Dnevnice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put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44" w:type="dxa"/>
          </w:tcPr>
          <w:p w14:paraId="152FC052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1,400.00</w:t>
            </w:r>
          </w:p>
        </w:tc>
        <w:tc>
          <w:tcPr>
            <w:tcW w:w="1304" w:type="dxa"/>
          </w:tcPr>
          <w:p w14:paraId="63F1BCD0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795.00</w:t>
            </w:r>
          </w:p>
        </w:tc>
        <w:tc>
          <w:tcPr>
            <w:tcW w:w="926" w:type="dxa"/>
          </w:tcPr>
          <w:p w14:paraId="4BE56C27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56.79</w:t>
            </w:r>
          </w:p>
        </w:tc>
      </w:tr>
      <w:tr w:rsidR="00882EBF" w:rsidRPr="00882EBF" w14:paraId="373AC98E" w14:textId="77777777" w:rsidTr="00991C5C">
        <w:trPr>
          <w:trHeight w:val="232"/>
        </w:trPr>
        <w:tc>
          <w:tcPr>
            <w:tcW w:w="1907" w:type="dxa"/>
          </w:tcPr>
          <w:p w14:paraId="41052CB6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7E9122FF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prijevoz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službenom</w:t>
            </w:r>
          </w:p>
        </w:tc>
        <w:tc>
          <w:tcPr>
            <w:tcW w:w="1344" w:type="dxa"/>
          </w:tcPr>
          <w:p w14:paraId="20F88B85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A0D42F5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69CEA271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1B2D8037" w14:textId="77777777" w:rsidTr="00991C5C">
        <w:trPr>
          <w:trHeight w:val="237"/>
        </w:trPr>
        <w:tc>
          <w:tcPr>
            <w:tcW w:w="1907" w:type="dxa"/>
          </w:tcPr>
          <w:p w14:paraId="655313C4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0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R0013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45" w:type="dxa"/>
          </w:tcPr>
          <w:p w14:paraId="3F2A3579" w14:textId="77777777" w:rsidR="00882EBF" w:rsidRPr="00882EBF" w:rsidRDefault="00882EBF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putu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44" w:type="dxa"/>
          </w:tcPr>
          <w:p w14:paraId="515232AE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1,100.00</w:t>
            </w:r>
          </w:p>
        </w:tc>
        <w:tc>
          <w:tcPr>
            <w:tcW w:w="1304" w:type="dxa"/>
          </w:tcPr>
          <w:p w14:paraId="596F213D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888.10</w:t>
            </w:r>
          </w:p>
        </w:tc>
        <w:tc>
          <w:tcPr>
            <w:tcW w:w="926" w:type="dxa"/>
          </w:tcPr>
          <w:p w14:paraId="175B0DCF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80.74</w:t>
            </w:r>
          </w:p>
        </w:tc>
      </w:tr>
      <w:tr w:rsidR="00882EBF" w:rsidRPr="00882EBF" w14:paraId="4CC723E3" w14:textId="77777777" w:rsidTr="00991C5C">
        <w:trPr>
          <w:trHeight w:val="232"/>
        </w:trPr>
        <w:tc>
          <w:tcPr>
            <w:tcW w:w="1907" w:type="dxa"/>
          </w:tcPr>
          <w:p w14:paraId="3B9C726E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7BDEC57E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smještaj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službenom</w:t>
            </w:r>
          </w:p>
        </w:tc>
        <w:tc>
          <w:tcPr>
            <w:tcW w:w="1344" w:type="dxa"/>
          </w:tcPr>
          <w:p w14:paraId="2C4B6351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32DEDAB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403B1C1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242607F7" w14:textId="77777777" w:rsidTr="00991C5C">
        <w:trPr>
          <w:trHeight w:val="237"/>
        </w:trPr>
        <w:tc>
          <w:tcPr>
            <w:tcW w:w="1907" w:type="dxa"/>
          </w:tcPr>
          <w:p w14:paraId="0EB88F2A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0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R0013-</w:t>
            </w:r>
            <w:r w:rsidRPr="00882EBF">
              <w:rPr>
                <w:rFonts w:ascii="Times New Roman" w:hAnsi="Times New Roman" w:cs="Times New Roman"/>
                <w:spacing w:val="-10"/>
              </w:rPr>
              <w:t>2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45" w:type="dxa"/>
          </w:tcPr>
          <w:p w14:paraId="5958ED9C" w14:textId="77777777" w:rsidR="00882EBF" w:rsidRPr="00882EBF" w:rsidRDefault="00882EBF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putu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44" w:type="dxa"/>
          </w:tcPr>
          <w:p w14:paraId="43A07215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1,100.00</w:t>
            </w:r>
          </w:p>
        </w:tc>
        <w:tc>
          <w:tcPr>
            <w:tcW w:w="1304" w:type="dxa"/>
          </w:tcPr>
          <w:p w14:paraId="7D45657E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926" w:type="dxa"/>
          </w:tcPr>
          <w:p w14:paraId="6A53991E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882EBF" w:rsidRPr="00882EBF" w14:paraId="6A4365A2" w14:textId="77777777" w:rsidTr="00991C5C">
        <w:trPr>
          <w:trHeight w:val="232"/>
        </w:trPr>
        <w:tc>
          <w:tcPr>
            <w:tcW w:w="1907" w:type="dxa"/>
          </w:tcPr>
          <w:p w14:paraId="620C5011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0D688501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korištenje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privatnog</w:t>
            </w:r>
          </w:p>
        </w:tc>
        <w:tc>
          <w:tcPr>
            <w:tcW w:w="1344" w:type="dxa"/>
          </w:tcPr>
          <w:p w14:paraId="7DC32F42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3F8E426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E55524F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5E0EC017" w14:textId="77777777" w:rsidTr="00991C5C">
        <w:trPr>
          <w:trHeight w:val="237"/>
        </w:trPr>
        <w:tc>
          <w:tcPr>
            <w:tcW w:w="1907" w:type="dxa"/>
          </w:tcPr>
          <w:p w14:paraId="369ED5E3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0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R0013-</w:t>
            </w:r>
            <w:r w:rsidRPr="00882EBF">
              <w:rPr>
                <w:rFonts w:ascii="Times New Roman" w:hAnsi="Times New Roman" w:cs="Times New Roman"/>
                <w:spacing w:val="-10"/>
              </w:rPr>
              <w:t>3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45" w:type="dxa"/>
          </w:tcPr>
          <w:p w14:paraId="06803DBC" w14:textId="77777777" w:rsidR="00882EBF" w:rsidRPr="00882EBF" w:rsidRDefault="00882EBF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automobila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svrhe</w:t>
            </w:r>
          </w:p>
        </w:tc>
        <w:tc>
          <w:tcPr>
            <w:tcW w:w="1344" w:type="dxa"/>
          </w:tcPr>
          <w:p w14:paraId="00CD07BA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3,100.00</w:t>
            </w:r>
          </w:p>
        </w:tc>
        <w:tc>
          <w:tcPr>
            <w:tcW w:w="1304" w:type="dxa"/>
          </w:tcPr>
          <w:p w14:paraId="54AE2769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1,917.00</w:t>
            </w:r>
          </w:p>
        </w:tc>
        <w:tc>
          <w:tcPr>
            <w:tcW w:w="926" w:type="dxa"/>
          </w:tcPr>
          <w:p w14:paraId="382AD3DE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61.84</w:t>
            </w:r>
          </w:p>
        </w:tc>
      </w:tr>
      <w:tr w:rsidR="00882EBF" w:rsidRPr="00882EBF" w14:paraId="77212688" w14:textId="77777777" w:rsidTr="00991C5C">
        <w:trPr>
          <w:trHeight w:val="352"/>
        </w:trPr>
        <w:tc>
          <w:tcPr>
            <w:tcW w:w="1907" w:type="dxa"/>
          </w:tcPr>
          <w:p w14:paraId="76EC2764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7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R0015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45" w:type="dxa"/>
          </w:tcPr>
          <w:p w14:paraId="5CB01CE4" w14:textId="77777777" w:rsidR="00882EBF" w:rsidRPr="00882EBF" w:rsidRDefault="00882EBF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Reprezentacija</w:t>
            </w:r>
          </w:p>
        </w:tc>
        <w:tc>
          <w:tcPr>
            <w:tcW w:w="1344" w:type="dxa"/>
          </w:tcPr>
          <w:p w14:paraId="6B513084" w14:textId="77777777" w:rsidR="00882EBF" w:rsidRPr="00882EBF" w:rsidRDefault="00882EBF" w:rsidP="00991C5C">
            <w:pPr>
              <w:pStyle w:val="TableParagraph"/>
              <w:spacing w:before="7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8,000.00</w:t>
            </w:r>
          </w:p>
        </w:tc>
        <w:tc>
          <w:tcPr>
            <w:tcW w:w="1304" w:type="dxa"/>
          </w:tcPr>
          <w:p w14:paraId="24BF220E" w14:textId="77777777" w:rsidR="00882EBF" w:rsidRPr="00882EBF" w:rsidRDefault="00882EBF" w:rsidP="00991C5C">
            <w:pPr>
              <w:pStyle w:val="TableParagraph"/>
              <w:spacing w:before="7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2,462.33</w:t>
            </w:r>
          </w:p>
        </w:tc>
        <w:tc>
          <w:tcPr>
            <w:tcW w:w="926" w:type="dxa"/>
          </w:tcPr>
          <w:p w14:paraId="538A2E5A" w14:textId="77777777" w:rsidR="00882EBF" w:rsidRPr="00882EBF" w:rsidRDefault="00882EBF" w:rsidP="00991C5C">
            <w:pPr>
              <w:pStyle w:val="TableParagraph"/>
              <w:spacing w:before="7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30.78</w:t>
            </w:r>
          </w:p>
        </w:tc>
      </w:tr>
      <w:tr w:rsidR="00882EBF" w:rsidRPr="00882EBF" w14:paraId="332ADE97" w14:textId="77777777" w:rsidTr="00991C5C">
        <w:trPr>
          <w:trHeight w:val="354"/>
        </w:trPr>
        <w:tc>
          <w:tcPr>
            <w:tcW w:w="1907" w:type="dxa"/>
          </w:tcPr>
          <w:p w14:paraId="4DD02891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25" w:line="209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R0016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45" w:type="dxa"/>
          </w:tcPr>
          <w:p w14:paraId="45B11193" w14:textId="77777777" w:rsidR="00882EBF" w:rsidRPr="00882EBF" w:rsidRDefault="00882EBF" w:rsidP="00991C5C">
            <w:pPr>
              <w:pStyle w:val="TableParagraph"/>
              <w:spacing w:before="120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44" w:type="dxa"/>
          </w:tcPr>
          <w:p w14:paraId="34FC1882" w14:textId="77777777" w:rsidR="00882EBF" w:rsidRPr="00882EBF" w:rsidRDefault="00882EBF" w:rsidP="00991C5C">
            <w:pPr>
              <w:pStyle w:val="TableParagraph"/>
              <w:spacing w:before="125" w:line="209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04" w:type="dxa"/>
          </w:tcPr>
          <w:p w14:paraId="4645007A" w14:textId="77777777" w:rsidR="00882EBF" w:rsidRPr="00882EBF" w:rsidRDefault="00882EBF" w:rsidP="00991C5C">
            <w:pPr>
              <w:pStyle w:val="TableParagraph"/>
              <w:spacing w:before="125" w:line="209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907.74</w:t>
            </w:r>
          </w:p>
        </w:tc>
        <w:tc>
          <w:tcPr>
            <w:tcW w:w="926" w:type="dxa"/>
          </w:tcPr>
          <w:p w14:paraId="60302C93" w14:textId="77777777" w:rsidR="00882EBF" w:rsidRPr="00882EBF" w:rsidRDefault="00882EBF" w:rsidP="00991C5C">
            <w:pPr>
              <w:pStyle w:val="TableParagraph"/>
              <w:spacing w:before="125" w:line="209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90.77</w:t>
            </w:r>
          </w:p>
        </w:tc>
      </w:tr>
      <w:tr w:rsidR="00882EBF" w:rsidRPr="00882EBF" w14:paraId="7F708614" w14:textId="77777777" w:rsidTr="00991C5C">
        <w:trPr>
          <w:trHeight w:val="234"/>
        </w:trPr>
        <w:tc>
          <w:tcPr>
            <w:tcW w:w="1907" w:type="dxa"/>
          </w:tcPr>
          <w:p w14:paraId="0EAA22DF" w14:textId="77777777" w:rsidR="00882EBF" w:rsidRPr="00882EBF" w:rsidRDefault="00882EBF" w:rsidP="00991C5C">
            <w:pPr>
              <w:pStyle w:val="TableParagraph"/>
              <w:spacing w:before="6" w:line="20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A102002</w:t>
            </w:r>
          </w:p>
        </w:tc>
        <w:tc>
          <w:tcPr>
            <w:tcW w:w="3445" w:type="dxa"/>
          </w:tcPr>
          <w:p w14:paraId="30087A96" w14:textId="77777777" w:rsidR="00882EBF" w:rsidRPr="00882EBF" w:rsidRDefault="00882EBF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Troškovi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lokalnih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izbora</w:t>
            </w:r>
          </w:p>
        </w:tc>
        <w:tc>
          <w:tcPr>
            <w:tcW w:w="1344" w:type="dxa"/>
          </w:tcPr>
          <w:p w14:paraId="5053A176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11,200.00</w:t>
            </w:r>
          </w:p>
        </w:tc>
        <w:tc>
          <w:tcPr>
            <w:tcW w:w="1304" w:type="dxa"/>
          </w:tcPr>
          <w:p w14:paraId="336604F5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11,167.05</w:t>
            </w:r>
          </w:p>
        </w:tc>
        <w:tc>
          <w:tcPr>
            <w:tcW w:w="926" w:type="dxa"/>
          </w:tcPr>
          <w:p w14:paraId="6BD903B7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99.71</w:t>
            </w:r>
          </w:p>
        </w:tc>
      </w:tr>
      <w:tr w:rsidR="00882EBF" w:rsidRPr="00882EBF" w14:paraId="1858338E" w14:textId="77777777" w:rsidTr="00991C5C">
        <w:trPr>
          <w:trHeight w:val="233"/>
        </w:trPr>
        <w:tc>
          <w:tcPr>
            <w:tcW w:w="1907" w:type="dxa"/>
          </w:tcPr>
          <w:p w14:paraId="1AD49E2F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69C540B9" w14:textId="77777777" w:rsidR="00882EBF" w:rsidRPr="00882EBF" w:rsidRDefault="00882EBF" w:rsidP="00991C5C">
            <w:pPr>
              <w:pStyle w:val="TableParagraph"/>
              <w:spacing w:before="3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Naknade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članovima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povjerenstava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44" w:type="dxa"/>
          </w:tcPr>
          <w:p w14:paraId="4F50D644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B38DF78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FE1E697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3ABA1CE3" w14:textId="77777777" w:rsidTr="00991C5C">
        <w:trPr>
          <w:trHeight w:val="238"/>
        </w:trPr>
        <w:tc>
          <w:tcPr>
            <w:tcW w:w="1907" w:type="dxa"/>
          </w:tcPr>
          <w:p w14:paraId="0ABE9C71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0" w:line="209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R0017-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45" w:type="dxa"/>
          </w:tcPr>
          <w:p w14:paraId="4D8443F6" w14:textId="77777777" w:rsidR="00882EBF" w:rsidRPr="00882EBF" w:rsidRDefault="00882EBF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biračkih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odbora-Lokalni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izbori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2025.</w:t>
            </w:r>
          </w:p>
        </w:tc>
        <w:tc>
          <w:tcPr>
            <w:tcW w:w="1344" w:type="dxa"/>
          </w:tcPr>
          <w:p w14:paraId="663014F3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11,200.00</w:t>
            </w:r>
          </w:p>
        </w:tc>
        <w:tc>
          <w:tcPr>
            <w:tcW w:w="1304" w:type="dxa"/>
          </w:tcPr>
          <w:p w14:paraId="5DA08D49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11,167.05</w:t>
            </w:r>
          </w:p>
        </w:tc>
        <w:tc>
          <w:tcPr>
            <w:tcW w:w="926" w:type="dxa"/>
          </w:tcPr>
          <w:p w14:paraId="73590FA5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99.71</w:t>
            </w:r>
          </w:p>
        </w:tc>
      </w:tr>
      <w:tr w:rsidR="00882EBF" w:rsidRPr="00882EBF" w14:paraId="591E2527" w14:textId="77777777" w:rsidTr="00991C5C">
        <w:trPr>
          <w:trHeight w:val="351"/>
        </w:trPr>
        <w:tc>
          <w:tcPr>
            <w:tcW w:w="1907" w:type="dxa"/>
          </w:tcPr>
          <w:p w14:paraId="10F2F254" w14:textId="77777777" w:rsidR="00882EBF" w:rsidRPr="00882EBF" w:rsidRDefault="00882EBF" w:rsidP="00991C5C">
            <w:pPr>
              <w:pStyle w:val="TableParagraph"/>
              <w:spacing w:before="6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A102003</w:t>
            </w:r>
          </w:p>
        </w:tc>
        <w:tc>
          <w:tcPr>
            <w:tcW w:w="3445" w:type="dxa"/>
          </w:tcPr>
          <w:p w14:paraId="53474D64" w14:textId="77777777" w:rsidR="00882EBF" w:rsidRPr="00882EBF" w:rsidRDefault="00882EBF" w:rsidP="00991C5C">
            <w:pPr>
              <w:pStyle w:val="TableParagraph"/>
              <w:spacing w:before="4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Proračunska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zaliha</w:t>
            </w:r>
          </w:p>
        </w:tc>
        <w:tc>
          <w:tcPr>
            <w:tcW w:w="1344" w:type="dxa"/>
          </w:tcPr>
          <w:p w14:paraId="7170DD1A" w14:textId="77777777" w:rsidR="00882EBF" w:rsidRPr="00882EBF" w:rsidRDefault="00882EBF" w:rsidP="00991C5C">
            <w:pPr>
              <w:pStyle w:val="TableParagraph"/>
              <w:spacing w:before="6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304" w:type="dxa"/>
          </w:tcPr>
          <w:p w14:paraId="11DF1E3E" w14:textId="77777777" w:rsidR="00882EBF" w:rsidRPr="00882EBF" w:rsidRDefault="00882EBF" w:rsidP="00991C5C">
            <w:pPr>
              <w:pStyle w:val="TableParagraph"/>
              <w:spacing w:before="6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926" w:type="dxa"/>
          </w:tcPr>
          <w:p w14:paraId="3797E44D" w14:textId="77777777" w:rsidR="00882EBF" w:rsidRPr="00882EBF" w:rsidRDefault="00882EBF" w:rsidP="00991C5C">
            <w:pPr>
              <w:pStyle w:val="TableParagraph"/>
              <w:spacing w:before="6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882EBF" w:rsidRPr="00882EBF" w14:paraId="7500952C" w14:textId="77777777" w:rsidTr="00991C5C">
        <w:trPr>
          <w:trHeight w:val="471"/>
        </w:trPr>
        <w:tc>
          <w:tcPr>
            <w:tcW w:w="1907" w:type="dxa"/>
          </w:tcPr>
          <w:p w14:paraId="7484386F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25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R0017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45" w:type="dxa"/>
          </w:tcPr>
          <w:p w14:paraId="0F75F06A" w14:textId="77777777" w:rsidR="00882EBF" w:rsidRPr="00882EBF" w:rsidRDefault="00882EBF" w:rsidP="00991C5C">
            <w:pPr>
              <w:pStyle w:val="TableParagraph"/>
              <w:spacing w:before="120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44" w:type="dxa"/>
          </w:tcPr>
          <w:p w14:paraId="3A94D02D" w14:textId="77777777" w:rsidR="00882EBF" w:rsidRPr="00882EBF" w:rsidRDefault="00882EBF" w:rsidP="00991C5C">
            <w:pPr>
              <w:pStyle w:val="TableParagraph"/>
              <w:spacing w:before="125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304" w:type="dxa"/>
          </w:tcPr>
          <w:p w14:paraId="7A0314A1" w14:textId="77777777" w:rsidR="00882EBF" w:rsidRPr="00882EBF" w:rsidRDefault="00882EBF" w:rsidP="00991C5C">
            <w:pPr>
              <w:pStyle w:val="TableParagraph"/>
              <w:spacing w:before="125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926" w:type="dxa"/>
          </w:tcPr>
          <w:p w14:paraId="633B4CDD" w14:textId="77777777" w:rsidR="00882EBF" w:rsidRPr="00882EBF" w:rsidRDefault="00882EBF" w:rsidP="00991C5C">
            <w:pPr>
              <w:pStyle w:val="TableParagraph"/>
              <w:spacing w:before="125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882EBF" w:rsidRPr="00882EBF" w14:paraId="40FE0189" w14:textId="77777777" w:rsidTr="00991C5C">
        <w:trPr>
          <w:trHeight w:val="342"/>
        </w:trPr>
        <w:tc>
          <w:tcPr>
            <w:tcW w:w="1907" w:type="dxa"/>
          </w:tcPr>
          <w:p w14:paraId="32679F7D" w14:textId="77777777" w:rsidR="00882EBF" w:rsidRPr="00882EBF" w:rsidRDefault="00882EBF" w:rsidP="00991C5C">
            <w:pPr>
              <w:pStyle w:val="TableParagraph"/>
              <w:spacing w:before="124" w:line="19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A102006</w:t>
            </w:r>
          </w:p>
        </w:tc>
        <w:tc>
          <w:tcPr>
            <w:tcW w:w="3445" w:type="dxa"/>
          </w:tcPr>
          <w:p w14:paraId="4C5E4478" w14:textId="77777777" w:rsidR="00882EBF" w:rsidRPr="00882EBF" w:rsidRDefault="00882EBF" w:rsidP="00991C5C">
            <w:pPr>
              <w:pStyle w:val="TableParagraph"/>
              <w:spacing w:before="121" w:line="201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Troškovi</w:t>
            </w:r>
            <w:r w:rsidRPr="00882EB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promidžbe-Lokalni</w:t>
            </w:r>
            <w:r w:rsidRPr="00882EB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  <w:w w:val="95"/>
              </w:rPr>
              <w:t>izbori</w:t>
            </w:r>
          </w:p>
        </w:tc>
        <w:tc>
          <w:tcPr>
            <w:tcW w:w="1344" w:type="dxa"/>
          </w:tcPr>
          <w:p w14:paraId="57758310" w14:textId="77777777" w:rsidR="00882EBF" w:rsidRPr="00882EBF" w:rsidRDefault="00882EBF" w:rsidP="00991C5C">
            <w:pPr>
              <w:pStyle w:val="TableParagraph"/>
              <w:spacing w:before="124" w:line="19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2,500.00</w:t>
            </w:r>
          </w:p>
        </w:tc>
        <w:tc>
          <w:tcPr>
            <w:tcW w:w="1304" w:type="dxa"/>
          </w:tcPr>
          <w:p w14:paraId="5231E3FD" w14:textId="77777777" w:rsidR="00882EBF" w:rsidRPr="00882EBF" w:rsidRDefault="00882EBF" w:rsidP="00991C5C">
            <w:pPr>
              <w:pStyle w:val="TableParagraph"/>
              <w:spacing w:before="124" w:line="19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2,331.95</w:t>
            </w:r>
          </w:p>
        </w:tc>
        <w:tc>
          <w:tcPr>
            <w:tcW w:w="926" w:type="dxa"/>
          </w:tcPr>
          <w:p w14:paraId="5F043F51" w14:textId="77777777" w:rsidR="00882EBF" w:rsidRPr="00882EBF" w:rsidRDefault="00882EBF" w:rsidP="00991C5C">
            <w:pPr>
              <w:pStyle w:val="TableParagraph"/>
              <w:spacing w:before="124" w:line="19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93.28</w:t>
            </w:r>
          </w:p>
        </w:tc>
      </w:tr>
    </w:tbl>
    <w:p w14:paraId="19D8D45C" w14:textId="77777777" w:rsidR="000111AE" w:rsidRDefault="000111AE" w:rsidP="000111AE">
      <w:pPr>
        <w:tabs>
          <w:tab w:val="left" w:pos="275"/>
          <w:tab w:val="right" w:pos="9270"/>
        </w:tabs>
        <w:spacing w:line="198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474"/>
        <w:gridCol w:w="1313"/>
        <w:gridCol w:w="1358"/>
        <w:gridCol w:w="656"/>
      </w:tblGrid>
      <w:tr w:rsidR="000111AE" w:rsidRPr="00882EBF" w14:paraId="75BD5CC6" w14:textId="77777777" w:rsidTr="00991C5C">
        <w:trPr>
          <w:trHeight w:val="223"/>
        </w:trPr>
        <w:tc>
          <w:tcPr>
            <w:tcW w:w="1933" w:type="dxa"/>
            <w:gridSpan w:val="2"/>
          </w:tcPr>
          <w:p w14:paraId="2E57916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70712CC6" w14:textId="77777777" w:rsidR="000111AE" w:rsidRPr="00882EBF" w:rsidRDefault="000111AE" w:rsidP="00991C5C">
            <w:pPr>
              <w:pStyle w:val="TableParagraph"/>
              <w:spacing w:line="204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poslovanja-</w:t>
            </w:r>
          </w:p>
        </w:tc>
        <w:tc>
          <w:tcPr>
            <w:tcW w:w="3327" w:type="dxa"/>
            <w:gridSpan w:val="3"/>
          </w:tcPr>
          <w:p w14:paraId="40CF8F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A019AFD" w14:textId="77777777" w:rsidTr="00991C5C">
        <w:trPr>
          <w:trHeight w:val="468"/>
        </w:trPr>
        <w:tc>
          <w:tcPr>
            <w:tcW w:w="1002" w:type="dxa"/>
          </w:tcPr>
          <w:p w14:paraId="7C9D0985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lastRenderedPageBreak/>
              <w:t>R0017-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  <w:p w14:paraId="2F831B3E" w14:textId="77777777" w:rsidR="000111AE" w:rsidRPr="00882EBF" w:rsidRDefault="000111AE" w:rsidP="00991C5C">
            <w:pPr>
              <w:pStyle w:val="TableParagraph"/>
              <w:spacing w:before="9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53B8F0F7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74" w:type="dxa"/>
          </w:tcPr>
          <w:p w14:paraId="79010C98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Troškovi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promidžbe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lokalnih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izbora</w:t>
            </w:r>
          </w:p>
        </w:tc>
        <w:tc>
          <w:tcPr>
            <w:tcW w:w="1313" w:type="dxa"/>
          </w:tcPr>
          <w:p w14:paraId="384D0D65" w14:textId="77777777" w:rsidR="000111AE" w:rsidRPr="00882EBF" w:rsidRDefault="000111AE" w:rsidP="00991C5C">
            <w:pPr>
              <w:pStyle w:val="TableParagraph"/>
              <w:spacing w:before="10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1358" w:type="dxa"/>
          </w:tcPr>
          <w:p w14:paraId="7F079E00" w14:textId="77777777" w:rsidR="000111AE" w:rsidRPr="00882EBF" w:rsidRDefault="000111AE" w:rsidP="00991C5C">
            <w:pPr>
              <w:pStyle w:val="TableParagraph"/>
              <w:spacing w:before="10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2,331.95</w:t>
            </w:r>
          </w:p>
        </w:tc>
        <w:tc>
          <w:tcPr>
            <w:tcW w:w="656" w:type="dxa"/>
          </w:tcPr>
          <w:p w14:paraId="62455CAF" w14:textId="77777777" w:rsidR="000111AE" w:rsidRPr="00882EBF" w:rsidRDefault="000111AE" w:rsidP="00991C5C">
            <w:pPr>
              <w:pStyle w:val="TableParagraph"/>
              <w:spacing w:before="10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93.28</w:t>
            </w:r>
          </w:p>
        </w:tc>
      </w:tr>
      <w:tr w:rsidR="000111AE" w:rsidRPr="00882EBF" w14:paraId="07E9EACF" w14:textId="77777777" w:rsidTr="00991C5C">
        <w:trPr>
          <w:trHeight w:val="240"/>
        </w:trPr>
        <w:tc>
          <w:tcPr>
            <w:tcW w:w="1002" w:type="dxa"/>
          </w:tcPr>
          <w:p w14:paraId="4AA3A79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036110DE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K102003</w:t>
            </w:r>
          </w:p>
        </w:tc>
        <w:tc>
          <w:tcPr>
            <w:tcW w:w="3474" w:type="dxa"/>
          </w:tcPr>
          <w:p w14:paraId="3DD0D34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Digitalna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strategija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Mljet</w:t>
            </w:r>
          </w:p>
        </w:tc>
        <w:tc>
          <w:tcPr>
            <w:tcW w:w="1313" w:type="dxa"/>
          </w:tcPr>
          <w:p w14:paraId="0F46920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358" w:type="dxa"/>
          </w:tcPr>
          <w:p w14:paraId="215CEFB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656" w:type="dxa"/>
          </w:tcPr>
          <w:p w14:paraId="0564D27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57820473" w14:textId="77777777" w:rsidTr="00991C5C">
        <w:trPr>
          <w:trHeight w:val="236"/>
        </w:trPr>
        <w:tc>
          <w:tcPr>
            <w:tcW w:w="1002" w:type="dxa"/>
          </w:tcPr>
          <w:p w14:paraId="33E1ABB1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R0016-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73846A62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474" w:type="dxa"/>
          </w:tcPr>
          <w:p w14:paraId="39F21D93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Digitalna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strategija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Općine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Mljet</w:t>
            </w:r>
          </w:p>
        </w:tc>
        <w:tc>
          <w:tcPr>
            <w:tcW w:w="1313" w:type="dxa"/>
          </w:tcPr>
          <w:p w14:paraId="18656081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358" w:type="dxa"/>
          </w:tcPr>
          <w:p w14:paraId="0433EF03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5764F7C4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0FA1D12" w14:textId="77777777" w:rsidTr="00991C5C">
        <w:trPr>
          <w:trHeight w:val="464"/>
        </w:trPr>
        <w:tc>
          <w:tcPr>
            <w:tcW w:w="1002" w:type="dxa"/>
          </w:tcPr>
          <w:p w14:paraId="31F19F59" w14:textId="77777777" w:rsidR="000111AE" w:rsidRPr="00882EBF" w:rsidRDefault="000111AE" w:rsidP="00991C5C">
            <w:pPr>
              <w:pStyle w:val="TableParagraph"/>
              <w:spacing w:before="4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Razdjel</w:t>
            </w:r>
          </w:p>
        </w:tc>
        <w:tc>
          <w:tcPr>
            <w:tcW w:w="931" w:type="dxa"/>
          </w:tcPr>
          <w:p w14:paraId="1D7ADE91" w14:textId="77777777" w:rsidR="000111AE" w:rsidRPr="00882EBF" w:rsidRDefault="000111AE" w:rsidP="00991C5C">
            <w:pPr>
              <w:pStyle w:val="TableParagraph"/>
              <w:spacing w:before="6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020</w:t>
            </w:r>
          </w:p>
        </w:tc>
        <w:tc>
          <w:tcPr>
            <w:tcW w:w="3474" w:type="dxa"/>
          </w:tcPr>
          <w:p w14:paraId="0DB93439" w14:textId="77777777" w:rsidR="000111AE" w:rsidRPr="00882EBF" w:rsidRDefault="000111AE" w:rsidP="00991C5C">
            <w:pPr>
              <w:pStyle w:val="TableParagraph"/>
              <w:spacing w:before="4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JEDINSTVENI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UPRAVNI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ODJEL</w:t>
            </w:r>
          </w:p>
          <w:p w14:paraId="1515367E" w14:textId="77777777" w:rsidR="000111AE" w:rsidRPr="00882EBF" w:rsidRDefault="000111AE" w:rsidP="00991C5C">
            <w:pPr>
              <w:pStyle w:val="TableParagraph"/>
              <w:spacing w:before="7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STRUČNE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SLUŽBE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OPĆINSKE</w:t>
            </w:r>
          </w:p>
        </w:tc>
        <w:tc>
          <w:tcPr>
            <w:tcW w:w="1313" w:type="dxa"/>
          </w:tcPr>
          <w:p w14:paraId="69D833B2" w14:textId="77777777" w:rsidR="000111AE" w:rsidRPr="00882EBF" w:rsidRDefault="000111AE" w:rsidP="00991C5C">
            <w:pPr>
              <w:pStyle w:val="TableParagraph"/>
              <w:spacing w:before="6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2,700,523.00</w:t>
            </w:r>
          </w:p>
        </w:tc>
        <w:tc>
          <w:tcPr>
            <w:tcW w:w="1358" w:type="dxa"/>
          </w:tcPr>
          <w:p w14:paraId="26442F26" w14:textId="77777777" w:rsidR="000111AE" w:rsidRPr="00882EBF" w:rsidRDefault="000111AE" w:rsidP="00991C5C">
            <w:pPr>
              <w:pStyle w:val="TableParagraph"/>
              <w:spacing w:before="6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2,167,653.32</w:t>
            </w:r>
          </w:p>
        </w:tc>
        <w:tc>
          <w:tcPr>
            <w:tcW w:w="656" w:type="dxa"/>
          </w:tcPr>
          <w:p w14:paraId="20D18578" w14:textId="77777777" w:rsidR="000111AE" w:rsidRPr="00882EBF" w:rsidRDefault="000111AE" w:rsidP="00991C5C">
            <w:pPr>
              <w:pStyle w:val="TableParagraph"/>
              <w:spacing w:before="6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80.27</w:t>
            </w:r>
          </w:p>
        </w:tc>
      </w:tr>
      <w:tr w:rsidR="000111AE" w:rsidRPr="00882EBF" w14:paraId="182A2620" w14:textId="77777777" w:rsidTr="00991C5C">
        <w:trPr>
          <w:trHeight w:val="470"/>
        </w:trPr>
        <w:tc>
          <w:tcPr>
            <w:tcW w:w="1002" w:type="dxa"/>
          </w:tcPr>
          <w:p w14:paraId="3639F22A" w14:textId="77777777" w:rsidR="000111AE" w:rsidRPr="00882EBF" w:rsidRDefault="000111AE" w:rsidP="00991C5C">
            <w:pPr>
              <w:pStyle w:val="TableParagraph"/>
              <w:spacing w:before="8" w:line="220" w:lineRule="atLeast"/>
              <w:ind w:left="50" w:right="3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31" w:type="dxa"/>
          </w:tcPr>
          <w:p w14:paraId="680BF8B1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02001</w:t>
            </w:r>
          </w:p>
        </w:tc>
        <w:tc>
          <w:tcPr>
            <w:tcW w:w="3474" w:type="dxa"/>
          </w:tcPr>
          <w:p w14:paraId="2E508A6C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UPRAVE</w:t>
            </w:r>
          </w:p>
        </w:tc>
        <w:tc>
          <w:tcPr>
            <w:tcW w:w="1313" w:type="dxa"/>
          </w:tcPr>
          <w:p w14:paraId="62DB2F31" w14:textId="77777777" w:rsidR="000111AE" w:rsidRPr="00882EBF" w:rsidRDefault="000111AE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483,503.00</w:t>
            </w:r>
          </w:p>
        </w:tc>
        <w:tc>
          <w:tcPr>
            <w:tcW w:w="1358" w:type="dxa"/>
          </w:tcPr>
          <w:p w14:paraId="0DAE6277" w14:textId="77777777" w:rsidR="000111AE" w:rsidRPr="00882EBF" w:rsidRDefault="000111AE" w:rsidP="00991C5C">
            <w:pPr>
              <w:pStyle w:val="TableParagraph"/>
              <w:spacing w:before="12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257,955.56</w:t>
            </w:r>
          </w:p>
        </w:tc>
        <w:tc>
          <w:tcPr>
            <w:tcW w:w="656" w:type="dxa"/>
          </w:tcPr>
          <w:p w14:paraId="760425C6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53.35</w:t>
            </w:r>
          </w:p>
        </w:tc>
      </w:tr>
      <w:tr w:rsidR="000111AE" w:rsidRPr="00882EBF" w14:paraId="252A02D7" w14:textId="77777777" w:rsidTr="00991C5C">
        <w:trPr>
          <w:trHeight w:val="470"/>
        </w:trPr>
        <w:tc>
          <w:tcPr>
            <w:tcW w:w="1002" w:type="dxa"/>
          </w:tcPr>
          <w:p w14:paraId="24056395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DCA0951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474" w:type="dxa"/>
          </w:tcPr>
          <w:p w14:paraId="4AD45F7D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  <w:p w14:paraId="50600A03" w14:textId="77777777" w:rsidR="000111AE" w:rsidRPr="00882EBF" w:rsidRDefault="000111AE" w:rsidP="00991C5C">
            <w:pPr>
              <w:pStyle w:val="TableParagraph"/>
              <w:spacing w:before="7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Redovan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Jedinstvenog</w:t>
            </w:r>
          </w:p>
        </w:tc>
        <w:tc>
          <w:tcPr>
            <w:tcW w:w="1313" w:type="dxa"/>
          </w:tcPr>
          <w:p w14:paraId="0F6CF97F" w14:textId="77777777" w:rsidR="000111AE" w:rsidRPr="00882EBF" w:rsidRDefault="000111AE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483,503.00</w:t>
            </w:r>
          </w:p>
        </w:tc>
        <w:tc>
          <w:tcPr>
            <w:tcW w:w="1358" w:type="dxa"/>
          </w:tcPr>
          <w:p w14:paraId="62AC3FE5" w14:textId="77777777" w:rsidR="000111AE" w:rsidRPr="00882EBF" w:rsidRDefault="000111AE" w:rsidP="00991C5C">
            <w:pPr>
              <w:pStyle w:val="TableParagraph"/>
              <w:spacing w:before="12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257,955.56</w:t>
            </w:r>
          </w:p>
        </w:tc>
        <w:tc>
          <w:tcPr>
            <w:tcW w:w="656" w:type="dxa"/>
          </w:tcPr>
          <w:p w14:paraId="051C2E54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53.35</w:t>
            </w:r>
          </w:p>
        </w:tc>
      </w:tr>
      <w:tr w:rsidR="000111AE" w:rsidRPr="00882EBF" w14:paraId="1C8B2F7D" w14:textId="77777777" w:rsidTr="00991C5C">
        <w:trPr>
          <w:trHeight w:val="470"/>
        </w:trPr>
        <w:tc>
          <w:tcPr>
            <w:tcW w:w="1002" w:type="dxa"/>
          </w:tcPr>
          <w:p w14:paraId="57BBC008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58C2C926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2010</w:t>
            </w:r>
          </w:p>
        </w:tc>
        <w:tc>
          <w:tcPr>
            <w:tcW w:w="3474" w:type="dxa"/>
          </w:tcPr>
          <w:p w14:paraId="43AB9344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upravnog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odjela</w:t>
            </w:r>
          </w:p>
          <w:p w14:paraId="283D7717" w14:textId="77777777" w:rsidR="000111AE" w:rsidRPr="00882EBF" w:rsidRDefault="000111AE" w:rsidP="00991C5C">
            <w:pPr>
              <w:pStyle w:val="TableParagraph"/>
              <w:spacing w:before="7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Troškovi Jedinstvenog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upravnog</w:t>
            </w:r>
          </w:p>
        </w:tc>
        <w:tc>
          <w:tcPr>
            <w:tcW w:w="1313" w:type="dxa"/>
          </w:tcPr>
          <w:p w14:paraId="590E6999" w14:textId="77777777" w:rsidR="000111AE" w:rsidRPr="00882EBF" w:rsidRDefault="000111AE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483,503.00</w:t>
            </w:r>
          </w:p>
        </w:tc>
        <w:tc>
          <w:tcPr>
            <w:tcW w:w="1358" w:type="dxa"/>
          </w:tcPr>
          <w:p w14:paraId="18F5EDEC" w14:textId="77777777" w:rsidR="000111AE" w:rsidRPr="00882EBF" w:rsidRDefault="000111AE" w:rsidP="00991C5C">
            <w:pPr>
              <w:pStyle w:val="TableParagraph"/>
              <w:spacing w:before="12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257,955.56</w:t>
            </w:r>
          </w:p>
        </w:tc>
        <w:tc>
          <w:tcPr>
            <w:tcW w:w="656" w:type="dxa"/>
          </w:tcPr>
          <w:p w14:paraId="2DB53A52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53.35</w:t>
            </w:r>
          </w:p>
        </w:tc>
      </w:tr>
      <w:tr w:rsidR="000111AE" w:rsidRPr="00882EBF" w14:paraId="3562DEEB" w14:textId="77777777" w:rsidTr="00991C5C">
        <w:trPr>
          <w:trHeight w:val="240"/>
        </w:trPr>
        <w:tc>
          <w:tcPr>
            <w:tcW w:w="1002" w:type="dxa"/>
          </w:tcPr>
          <w:p w14:paraId="22A97DC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5B4A9A40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A201001</w:t>
            </w:r>
          </w:p>
        </w:tc>
        <w:tc>
          <w:tcPr>
            <w:tcW w:w="3474" w:type="dxa"/>
          </w:tcPr>
          <w:p w14:paraId="580C5F1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odjela</w:t>
            </w:r>
          </w:p>
        </w:tc>
        <w:tc>
          <w:tcPr>
            <w:tcW w:w="1313" w:type="dxa"/>
          </w:tcPr>
          <w:p w14:paraId="6DA9E1E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363,400.00</w:t>
            </w:r>
          </w:p>
        </w:tc>
        <w:tc>
          <w:tcPr>
            <w:tcW w:w="1358" w:type="dxa"/>
          </w:tcPr>
          <w:p w14:paraId="294B68B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251,859.60</w:t>
            </w:r>
          </w:p>
        </w:tc>
        <w:tc>
          <w:tcPr>
            <w:tcW w:w="656" w:type="dxa"/>
          </w:tcPr>
          <w:p w14:paraId="4CFD884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69.31</w:t>
            </w:r>
          </w:p>
        </w:tc>
      </w:tr>
      <w:tr w:rsidR="000111AE" w:rsidRPr="00882EBF" w14:paraId="349034BB" w14:textId="77777777" w:rsidTr="00991C5C">
        <w:trPr>
          <w:trHeight w:val="235"/>
        </w:trPr>
        <w:tc>
          <w:tcPr>
            <w:tcW w:w="1002" w:type="dxa"/>
          </w:tcPr>
          <w:p w14:paraId="2D0EBB42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R0018</w:t>
            </w:r>
          </w:p>
        </w:tc>
        <w:tc>
          <w:tcPr>
            <w:tcW w:w="931" w:type="dxa"/>
          </w:tcPr>
          <w:p w14:paraId="29329D4F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311</w:t>
            </w:r>
          </w:p>
        </w:tc>
        <w:tc>
          <w:tcPr>
            <w:tcW w:w="3474" w:type="dxa"/>
          </w:tcPr>
          <w:p w14:paraId="15C99A5F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Plaće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zaposlene-</w:t>
            </w:r>
            <w:r w:rsidRPr="00882EBF">
              <w:rPr>
                <w:rFonts w:ascii="Times New Roman" w:hAnsi="Times New Roman" w:cs="Times New Roman"/>
                <w:spacing w:val="-2"/>
              </w:rPr>
              <w:t>Bruto</w:t>
            </w:r>
          </w:p>
        </w:tc>
        <w:tc>
          <w:tcPr>
            <w:tcW w:w="1313" w:type="dxa"/>
          </w:tcPr>
          <w:p w14:paraId="7233EA9A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120,000.00</w:t>
            </w:r>
          </w:p>
        </w:tc>
        <w:tc>
          <w:tcPr>
            <w:tcW w:w="1358" w:type="dxa"/>
          </w:tcPr>
          <w:p w14:paraId="4CBC09B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104,972.29</w:t>
            </w:r>
          </w:p>
        </w:tc>
        <w:tc>
          <w:tcPr>
            <w:tcW w:w="656" w:type="dxa"/>
          </w:tcPr>
          <w:p w14:paraId="64CD570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87.48</w:t>
            </w:r>
          </w:p>
        </w:tc>
      </w:tr>
      <w:tr w:rsidR="000111AE" w:rsidRPr="00882EBF" w14:paraId="3114041D" w14:textId="77777777" w:rsidTr="00991C5C">
        <w:trPr>
          <w:trHeight w:val="235"/>
        </w:trPr>
        <w:tc>
          <w:tcPr>
            <w:tcW w:w="1002" w:type="dxa"/>
          </w:tcPr>
          <w:p w14:paraId="1B43C29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R0019</w:t>
            </w:r>
          </w:p>
        </w:tc>
        <w:tc>
          <w:tcPr>
            <w:tcW w:w="931" w:type="dxa"/>
          </w:tcPr>
          <w:p w14:paraId="118C56AD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474" w:type="dxa"/>
          </w:tcPr>
          <w:p w14:paraId="4FE5D31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Nagrade</w:t>
            </w:r>
          </w:p>
        </w:tc>
        <w:tc>
          <w:tcPr>
            <w:tcW w:w="1313" w:type="dxa"/>
          </w:tcPr>
          <w:p w14:paraId="3EDFBB3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281E577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2F0D6CC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B31C8D4" w14:textId="77777777" w:rsidTr="00991C5C">
        <w:trPr>
          <w:trHeight w:val="235"/>
        </w:trPr>
        <w:tc>
          <w:tcPr>
            <w:tcW w:w="1002" w:type="dxa"/>
          </w:tcPr>
          <w:p w14:paraId="67EE87E0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R0020</w:t>
            </w:r>
          </w:p>
        </w:tc>
        <w:tc>
          <w:tcPr>
            <w:tcW w:w="931" w:type="dxa"/>
          </w:tcPr>
          <w:p w14:paraId="44DF972F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474" w:type="dxa"/>
          </w:tcPr>
          <w:p w14:paraId="50B7B4C0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Darovi-Božićnica-Dar</w:t>
            </w:r>
            <w:r w:rsidRPr="00882EBF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  <w:w w:val="95"/>
              </w:rPr>
              <w:t>djeci</w:t>
            </w:r>
          </w:p>
        </w:tc>
        <w:tc>
          <w:tcPr>
            <w:tcW w:w="1313" w:type="dxa"/>
          </w:tcPr>
          <w:p w14:paraId="329DF8F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358" w:type="dxa"/>
          </w:tcPr>
          <w:p w14:paraId="71645BE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2,360.00</w:t>
            </w:r>
          </w:p>
        </w:tc>
        <w:tc>
          <w:tcPr>
            <w:tcW w:w="656" w:type="dxa"/>
          </w:tcPr>
          <w:p w14:paraId="32261CF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78.67</w:t>
            </w:r>
          </w:p>
        </w:tc>
      </w:tr>
      <w:tr w:rsidR="000111AE" w:rsidRPr="00882EBF" w14:paraId="3B2D3665" w14:textId="77777777" w:rsidTr="00991C5C">
        <w:trPr>
          <w:trHeight w:val="232"/>
        </w:trPr>
        <w:tc>
          <w:tcPr>
            <w:tcW w:w="1002" w:type="dxa"/>
          </w:tcPr>
          <w:p w14:paraId="3FF267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177791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F6E8C0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bolest,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invalidnost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smrtni</w:t>
            </w:r>
          </w:p>
        </w:tc>
        <w:tc>
          <w:tcPr>
            <w:tcW w:w="1313" w:type="dxa"/>
          </w:tcPr>
          <w:p w14:paraId="7EFDD1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A68DA7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5392A0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032AFBD" w14:textId="77777777" w:rsidTr="00991C5C">
        <w:trPr>
          <w:trHeight w:val="237"/>
        </w:trPr>
        <w:tc>
          <w:tcPr>
            <w:tcW w:w="1002" w:type="dxa"/>
          </w:tcPr>
          <w:p w14:paraId="508CA253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R0021</w:t>
            </w:r>
          </w:p>
        </w:tc>
        <w:tc>
          <w:tcPr>
            <w:tcW w:w="931" w:type="dxa"/>
          </w:tcPr>
          <w:p w14:paraId="3E3C17A1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474" w:type="dxa"/>
          </w:tcPr>
          <w:p w14:paraId="22634E49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slučaj</w:t>
            </w:r>
          </w:p>
        </w:tc>
        <w:tc>
          <w:tcPr>
            <w:tcW w:w="1313" w:type="dxa"/>
          </w:tcPr>
          <w:p w14:paraId="56BF155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358" w:type="dxa"/>
          </w:tcPr>
          <w:p w14:paraId="7BA2AE1A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2AFE132F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BCEA853" w14:textId="77777777" w:rsidTr="00991C5C">
        <w:trPr>
          <w:trHeight w:val="235"/>
        </w:trPr>
        <w:tc>
          <w:tcPr>
            <w:tcW w:w="1002" w:type="dxa"/>
          </w:tcPr>
          <w:p w14:paraId="638CD24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R0022</w:t>
            </w:r>
          </w:p>
        </w:tc>
        <w:tc>
          <w:tcPr>
            <w:tcW w:w="931" w:type="dxa"/>
          </w:tcPr>
          <w:p w14:paraId="2C6CE2DD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474" w:type="dxa"/>
          </w:tcPr>
          <w:p w14:paraId="6847FAA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Regres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godišnji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odmor</w:t>
            </w:r>
          </w:p>
        </w:tc>
        <w:tc>
          <w:tcPr>
            <w:tcW w:w="1313" w:type="dxa"/>
          </w:tcPr>
          <w:p w14:paraId="2C686FC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358" w:type="dxa"/>
          </w:tcPr>
          <w:p w14:paraId="3D94F03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656" w:type="dxa"/>
          </w:tcPr>
          <w:p w14:paraId="15D086C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50.00</w:t>
            </w:r>
          </w:p>
        </w:tc>
      </w:tr>
      <w:tr w:rsidR="000111AE" w:rsidRPr="00882EBF" w14:paraId="01DB6895" w14:textId="77777777" w:rsidTr="00991C5C">
        <w:trPr>
          <w:trHeight w:val="232"/>
        </w:trPr>
        <w:tc>
          <w:tcPr>
            <w:tcW w:w="1002" w:type="dxa"/>
          </w:tcPr>
          <w:p w14:paraId="421C6EE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7D7DD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0F49FCF9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obvezno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zdravstveno</w:t>
            </w:r>
          </w:p>
        </w:tc>
        <w:tc>
          <w:tcPr>
            <w:tcW w:w="1313" w:type="dxa"/>
          </w:tcPr>
          <w:p w14:paraId="247A9DB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F017DB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47401E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BACE893" w14:textId="77777777" w:rsidTr="00991C5C">
        <w:trPr>
          <w:trHeight w:val="237"/>
        </w:trPr>
        <w:tc>
          <w:tcPr>
            <w:tcW w:w="1002" w:type="dxa"/>
          </w:tcPr>
          <w:p w14:paraId="5947C5B7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R0023</w:t>
            </w:r>
          </w:p>
        </w:tc>
        <w:tc>
          <w:tcPr>
            <w:tcW w:w="931" w:type="dxa"/>
          </w:tcPr>
          <w:p w14:paraId="3178D00E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474" w:type="dxa"/>
          </w:tcPr>
          <w:p w14:paraId="02D27A03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osiguranje</w:t>
            </w:r>
          </w:p>
        </w:tc>
        <w:tc>
          <w:tcPr>
            <w:tcW w:w="1313" w:type="dxa"/>
          </w:tcPr>
          <w:p w14:paraId="5F9F7F2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358" w:type="dxa"/>
          </w:tcPr>
          <w:p w14:paraId="04DE18F9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17,218.62</w:t>
            </w:r>
          </w:p>
        </w:tc>
        <w:tc>
          <w:tcPr>
            <w:tcW w:w="656" w:type="dxa"/>
          </w:tcPr>
          <w:p w14:paraId="5770C11A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86.09</w:t>
            </w:r>
          </w:p>
        </w:tc>
      </w:tr>
      <w:tr w:rsidR="000111AE" w:rsidRPr="00882EBF" w14:paraId="62A38DC8" w14:textId="77777777" w:rsidTr="00991C5C">
        <w:trPr>
          <w:trHeight w:val="235"/>
        </w:trPr>
        <w:tc>
          <w:tcPr>
            <w:tcW w:w="1002" w:type="dxa"/>
          </w:tcPr>
          <w:p w14:paraId="536318F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R0026</w:t>
            </w:r>
          </w:p>
        </w:tc>
        <w:tc>
          <w:tcPr>
            <w:tcW w:w="931" w:type="dxa"/>
          </w:tcPr>
          <w:p w14:paraId="1BC23D43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05B4F24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Dnevnice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put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13" w:type="dxa"/>
          </w:tcPr>
          <w:p w14:paraId="09BF7DD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358" w:type="dxa"/>
          </w:tcPr>
          <w:p w14:paraId="124A5D3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1,185.00</w:t>
            </w:r>
          </w:p>
        </w:tc>
        <w:tc>
          <w:tcPr>
            <w:tcW w:w="656" w:type="dxa"/>
          </w:tcPr>
          <w:p w14:paraId="49E7F4B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59.25</w:t>
            </w:r>
          </w:p>
        </w:tc>
      </w:tr>
      <w:tr w:rsidR="000111AE" w:rsidRPr="00882EBF" w14:paraId="35127C1A" w14:textId="77777777" w:rsidTr="00991C5C">
        <w:trPr>
          <w:trHeight w:val="232"/>
        </w:trPr>
        <w:tc>
          <w:tcPr>
            <w:tcW w:w="1002" w:type="dxa"/>
          </w:tcPr>
          <w:p w14:paraId="37831D2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C033A4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2DFF4C9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smještaj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službenom</w:t>
            </w:r>
          </w:p>
        </w:tc>
        <w:tc>
          <w:tcPr>
            <w:tcW w:w="1313" w:type="dxa"/>
          </w:tcPr>
          <w:p w14:paraId="44BE9CE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F9755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4BB68B8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B89CE15" w14:textId="77777777" w:rsidTr="00991C5C">
        <w:trPr>
          <w:trHeight w:val="237"/>
        </w:trPr>
        <w:tc>
          <w:tcPr>
            <w:tcW w:w="1002" w:type="dxa"/>
          </w:tcPr>
          <w:p w14:paraId="212FB9AE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R0026-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3EF2FF95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0B43D9E3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putu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13" w:type="dxa"/>
          </w:tcPr>
          <w:p w14:paraId="450A9C60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431DF095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365.59</w:t>
            </w:r>
          </w:p>
        </w:tc>
        <w:tc>
          <w:tcPr>
            <w:tcW w:w="656" w:type="dxa"/>
          </w:tcPr>
          <w:p w14:paraId="6EA3589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36.56</w:t>
            </w:r>
          </w:p>
        </w:tc>
      </w:tr>
      <w:tr w:rsidR="000111AE" w:rsidRPr="00882EBF" w14:paraId="2952FC43" w14:textId="77777777" w:rsidTr="00991C5C">
        <w:trPr>
          <w:trHeight w:val="232"/>
        </w:trPr>
        <w:tc>
          <w:tcPr>
            <w:tcW w:w="1002" w:type="dxa"/>
          </w:tcPr>
          <w:p w14:paraId="40B3A49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6BF02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28D30F62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prijevoz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službenom</w:t>
            </w:r>
          </w:p>
        </w:tc>
        <w:tc>
          <w:tcPr>
            <w:tcW w:w="1313" w:type="dxa"/>
          </w:tcPr>
          <w:p w14:paraId="4401E2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764591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7FBA4E1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373973B" w14:textId="77777777" w:rsidTr="00991C5C">
        <w:trPr>
          <w:trHeight w:val="237"/>
        </w:trPr>
        <w:tc>
          <w:tcPr>
            <w:tcW w:w="1002" w:type="dxa"/>
          </w:tcPr>
          <w:p w14:paraId="6FA44E75" w14:textId="77777777" w:rsidR="000111AE" w:rsidRPr="00882EBF" w:rsidRDefault="000111AE" w:rsidP="00991C5C">
            <w:pPr>
              <w:pStyle w:val="TableParagraph"/>
              <w:spacing w:before="5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R0027</w:t>
            </w:r>
          </w:p>
        </w:tc>
        <w:tc>
          <w:tcPr>
            <w:tcW w:w="931" w:type="dxa"/>
          </w:tcPr>
          <w:p w14:paraId="0D62E095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254E7432" w14:textId="77777777" w:rsidR="000111AE" w:rsidRPr="00882EBF" w:rsidRDefault="000111AE" w:rsidP="00991C5C">
            <w:pPr>
              <w:pStyle w:val="TableParagraph"/>
              <w:spacing w:before="5" w:line="21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putu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13" w:type="dxa"/>
          </w:tcPr>
          <w:p w14:paraId="4DCC6141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34BBD235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818.96</w:t>
            </w:r>
          </w:p>
        </w:tc>
        <w:tc>
          <w:tcPr>
            <w:tcW w:w="656" w:type="dxa"/>
          </w:tcPr>
          <w:p w14:paraId="247BFBB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81.90</w:t>
            </w:r>
          </w:p>
        </w:tc>
      </w:tr>
      <w:tr w:rsidR="000111AE" w:rsidRPr="00882EBF" w14:paraId="7A7A64F1" w14:textId="77777777" w:rsidTr="00991C5C">
        <w:trPr>
          <w:trHeight w:val="233"/>
        </w:trPr>
        <w:tc>
          <w:tcPr>
            <w:tcW w:w="1002" w:type="dxa"/>
          </w:tcPr>
          <w:p w14:paraId="447D9B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1CE305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7E20FD33" w14:textId="77777777" w:rsidR="000111AE" w:rsidRPr="00882EBF" w:rsidRDefault="000111AE" w:rsidP="00991C5C">
            <w:pPr>
              <w:pStyle w:val="TableParagraph"/>
              <w:spacing w:before="3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prijevoz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posao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 xml:space="preserve">i </w:t>
            </w:r>
            <w:r w:rsidRPr="00882EBF">
              <w:rPr>
                <w:rFonts w:ascii="Times New Roman" w:hAnsi="Times New Roman" w:cs="Times New Roman"/>
                <w:spacing w:val="-10"/>
              </w:rPr>
              <w:t>s</w:t>
            </w:r>
          </w:p>
        </w:tc>
        <w:tc>
          <w:tcPr>
            <w:tcW w:w="1313" w:type="dxa"/>
          </w:tcPr>
          <w:p w14:paraId="529E82F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612234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20E1335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B35A921" w14:textId="77777777" w:rsidTr="00991C5C">
        <w:trPr>
          <w:trHeight w:val="237"/>
        </w:trPr>
        <w:tc>
          <w:tcPr>
            <w:tcW w:w="1002" w:type="dxa"/>
          </w:tcPr>
          <w:p w14:paraId="447F6C6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R0028</w:t>
            </w:r>
          </w:p>
        </w:tc>
        <w:tc>
          <w:tcPr>
            <w:tcW w:w="931" w:type="dxa"/>
          </w:tcPr>
          <w:p w14:paraId="676FB3F7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4357FC2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posla</w:t>
            </w:r>
          </w:p>
        </w:tc>
        <w:tc>
          <w:tcPr>
            <w:tcW w:w="1313" w:type="dxa"/>
          </w:tcPr>
          <w:p w14:paraId="2171FDFA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358" w:type="dxa"/>
          </w:tcPr>
          <w:p w14:paraId="2D291911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1,962.00</w:t>
            </w:r>
          </w:p>
        </w:tc>
        <w:tc>
          <w:tcPr>
            <w:tcW w:w="656" w:type="dxa"/>
          </w:tcPr>
          <w:p w14:paraId="1CB3725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98.10</w:t>
            </w:r>
          </w:p>
        </w:tc>
      </w:tr>
      <w:tr w:rsidR="000111AE" w:rsidRPr="00882EBF" w14:paraId="21026165" w14:textId="77777777" w:rsidTr="00991C5C">
        <w:trPr>
          <w:trHeight w:val="235"/>
        </w:trPr>
        <w:tc>
          <w:tcPr>
            <w:tcW w:w="1002" w:type="dxa"/>
          </w:tcPr>
          <w:p w14:paraId="44A61BB3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R0029</w:t>
            </w:r>
          </w:p>
        </w:tc>
        <w:tc>
          <w:tcPr>
            <w:tcW w:w="931" w:type="dxa"/>
          </w:tcPr>
          <w:p w14:paraId="33816B29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06F8C22A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Seminari,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savjetovanja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simpoziji</w:t>
            </w:r>
          </w:p>
        </w:tc>
        <w:tc>
          <w:tcPr>
            <w:tcW w:w="1313" w:type="dxa"/>
          </w:tcPr>
          <w:p w14:paraId="103D769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358" w:type="dxa"/>
          </w:tcPr>
          <w:p w14:paraId="20FA39B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1,501.25</w:t>
            </w:r>
          </w:p>
        </w:tc>
        <w:tc>
          <w:tcPr>
            <w:tcW w:w="656" w:type="dxa"/>
          </w:tcPr>
          <w:p w14:paraId="3A8525A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75.06</w:t>
            </w:r>
          </w:p>
        </w:tc>
      </w:tr>
      <w:tr w:rsidR="000111AE" w:rsidRPr="00882EBF" w14:paraId="08E4064A" w14:textId="77777777" w:rsidTr="00991C5C">
        <w:trPr>
          <w:trHeight w:val="232"/>
        </w:trPr>
        <w:tc>
          <w:tcPr>
            <w:tcW w:w="1002" w:type="dxa"/>
          </w:tcPr>
          <w:p w14:paraId="735F1E7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32136C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4C3ECE33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korištenje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privatnog</w:t>
            </w:r>
          </w:p>
        </w:tc>
        <w:tc>
          <w:tcPr>
            <w:tcW w:w="1313" w:type="dxa"/>
          </w:tcPr>
          <w:p w14:paraId="207961E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BAEB46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284C0EE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0B96759" w14:textId="77777777" w:rsidTr="00991C5C">
        <w:trPr>
          <w:trHeight w:val="237"/>
        </w:trPr>
        <w:tc>
          <w:tcPr>
            <w:tcW w:w="1002" w:type="dxa"/>
          </w:tcPr>
          <w:p w14:paraId="2ED206F9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R0030</w:t>
            </w:r>
          </w:p>
        </w:tc>
        <w:tc>
          <w:tcPr>
            <w:tcW w:w="931" w:type="dxa"/>
          </w:tcPr>
          <w:p w14:paraId="4A6239E0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355321CA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automobila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svrhe</w:t>
            </w:r>
          </w:p>
        </w:tc>
        <w:tc>
          <w:tcPr>
            <w:tcW w:w="1313" w:type="dxa"/>
          </w:tcPr>
          <w:p w14:paraId="51440CF0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358" w:type="dxa"/>
          </w:tcPr>
          <w:p w14:paraId="3AB122C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4,021.00</w:t>
            </w:r>
          </w:p>
        </w:tc>
        <w:tc>
          <w:tcPr>
            <w:tcW w:w="656" w:type="dxa"/>
          </w:tcPr>
          <w:p w14:paraId="388F68EF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80.42</w:t>
            </w:r>
          </w:p>
        </w:tc>
      </w:tr>
      <w:tr w:rsidR="000111AE" w:rsidRPr="00882EBF" w14:paraId="52F6B8C2" w14:textId="77777777" w:rsidTr="00991C5C">
        <w:trPr>
          <w:trHeight w:val="235"/>
        </w:trPr>
        <w:tc>
          <w:tcPr>
            <w:tcW w:w="1002" w:type="dxa"/>
          </w:tcPr>
          <w:p w14:paraId="13BEA8F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R0031</w:t>
            </w:r>
          </w:p>
        </w:tc>
        <w:tc>
          <w:tcPr>
            <w:tcW w:w="931" w:type="dxa"/>
          </w:tcPr>
          <w:p w14:paraId="1464A0F0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737EDA2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Uredski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materijal</w:t>
            </w:r>
          </w:p>
        </w:tc>
        <w:tc>
          <w:tcPr>
            <w:tcW w:w="1313" w:type="dxa"/>
          </w:tcPr>
          <w:p w14:paraId="6484B2A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358" w:type="dxa"/>
          </w:tcPr>
          <w:p w14:paraId="51C6CDC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3,401.05</w:t>
            </w:r>
          </w:p>
        </w:tc>
        <w:tc>
          <w:tcPr>
            <w:tcW w:w="656" w:type="dxa"/>
          </w:tcPr>
          <w:p w14:paraId="52D1BAC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85.03</w:t>
            </w:r>
          </w:p>
        </w:tc>
      </w:tr>
      <w:tr w:rsidR="000111AE" w:rsidRPr="00882EBF" w14:paraId="7CACD2F5" w14:textId="77777777" w:rsidTr="00991C5C">
        <w:trPr>
          <w:trHeight w:val="232"/>
        </w:trPr>
        <w:tc>
          <w:tcPr>
            <w:tcW w:w="1002" w:type="dxa"/>
          </w:tcPr>
          <w:p w14:paraId="5E1AD6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6992A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7CF45956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Literatura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(publikacije,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časopisi,</w:t>
            </w:r>
          </w:p>
        </w:tc>
        <w:tc>
          <w:tcPr>
            <w:tcW w:w="1313" w:type="dxa"/>
          </w:tcPr>
          <w:p w14:paraId="451439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3F43D1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3BD886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A8A6E0E" w14:textId="77777777" w:rsidTr="00991C5C">
        <w:trPr>
          <w:trHeight w:val="237"/>
        </w:trPr>
        <w:tc>
          <w:tcPr>
            <w:tcW w:w="1002" w:type="dxa"/>
          </w:tcPr>
          <w:p w14:paraId="0D2607E1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R0032</w:t>
            </w:r>
          </w:p>
        </w:tc>
        <w:tc>
          <w:tcPr>
            <w:tcW w:w="931" w:type="dxa"/>
          </w:tcPr>
          <w:p w14:paraId="0708F46B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7D9570C1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glasila,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knjige i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ostalo)</w:t>
            </w:r>
          </w:p>
        </w:tc>
        <w:tc>
          <w:tcPr>
            <w:tcW w:w="1313" w:type="dxa"/>
          </w:tcPr>
          <w:p w14:paraId="69138BA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1358" w:type="dxa"/>
          </w:tcPr>
          <w:p w14:paraId="2DE27DE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1,671.00</w:t>
            </w:r>
          </w:p>
        </w:tc>
        <w:tc>
          <w:tcPr>
            <w:tcW w:w="656" w:type="dxa"/>
          </w:tcPr>
          <w:p w14:paraId="6504219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66.84</w:t>
            </w:r>
          </w:p>
        </w:tc>
      </w:tr>
      <w:tr w:rsidR="000111AE" w:rsidRPr="00882EBF" w14:paraId="6F7BE82B" w14:textId="77777777" w:rsidTr="00991C5C">
        <w:trPr>
          <w:trHeight w:val="232"/>
        </w:trPr>
        <w:tc>
          <w:tcPr>
            <w:tcW w:w="1002" w:type="dxa"/>
          </w:tcPr>
          <w:p w14:paraId="5BAD10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94FFA2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2C3BBCC6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sredstva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čišćenje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13" w:type="dxa"/>
          </w:tcPr>
          <w:p w14:paraId="0AC5CA4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0EDD12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1E7E54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020F980" w14:textId="77777777" w:rsidTr="00991C5C">
        <w:trPr>
          <w:trHeight w:val="237"/>
        </w:trPr>
        <w:tc>
          <w:tcPr>
            <w:tcW w:w="1002" w:type="dxa"/>
          </w:tcPr>
          <w:p w14:paraId="7F86B2A0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R0033</w:t>
            </w:r>
          </w:p>
        </w:tc>
        <w:tc>
          <w:tcPr>
            <w:tcW w:w="931" w:type="dxa"/>
          </w:tcPr>
          <w:p w14:paraId="6D7FB1D0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56D564F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</w:p>
        </w:tc>
        <w:tc>
          <w:tcPr>
            <w:tcW w:w="1313" w:type="dxa"/>
          </w:tcPr>
          <w:p w14:paraId="538FEB1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533ABF80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504.33</w:t>
            </w:r>
          </w:p>
        </w:tc>
        <w:tc>
          <w:tcPr>
            <w:tcW w:w="656" w:type="dxa"/>
          </w:tcPr>
          <w:p w14:paraId="0FD16BCB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50.43</w:t>
            </w:r>
          </w:p>
        </w:tc>
      </w:tr>
      <w:tr w:rsidR="000111AE" w:rsidRPr="00882EBF" w14:paraId="482353D5" w14:textId="77777777" w:rsidTr="00991C5C">
        <w:trPr>
          <w:trHeight w:val="232"/>
        </w:trPr>
        <w:tc>
          <w:tcPr>
            <w:tcW w:w="1002" w:type="dxa"/>
          </w:tcPr>
          <w:p w14:paraId="3C108A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19F2D9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32A4DDD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potrebe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redovnog</w:t>
            </w:r>
          </w:p>
        </w:tc>
        <w:tc>
          <w:tcPr>
            <w:tcW w:w="1313" w:type="dxa"/>
          </w:tcPr>
          <w:p w14:paraId="79DE33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C7904D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29BCB97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66423E8" w14:textId="77777777" w:rsidTr="00991C5C">
        <w:trPr>
          <w:trHeight w:val="237"/>
        </w:trPr>
        <w:tc>
          <w:tcPr>
            <w:tcW w:w="1002" w:type="dxa"/>
          </w:tcPr>
          <w:p w14:paraId="0E53F12B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R0034</w:t>
            </w:r>
          </w:p>
        </w:tc>
        <w:tc>
          <w:tcPr>
            <w:tcW w:w="931" w:type="dxa"/>
          </w:tcPr>
          <w:p w14:paraId="4557A97B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4F0DA9A0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13" w:type="dxa"/>
          </w:tcPr>
          <w:p w14:paraId="5A31461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358" w:type="dxa"/>
          </w:tcPr>
          <w:p w14:paraId="2F5A36C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32F404A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3A7F538" w14:textId="77777777" w:rsidTr="00991C5C">
        <w:trPr>
          <w:trHeight w:val="235"/>
        </w:trPr>
        <w:tc>
          <w:tcPr>
            <w:tcW w:w="1002" w:type="dxa"/>
          </w:tcPr>
          <w:p w14:paraId="5AC26AE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R0035</w:t>
            </w:r>
          </w:p>
        </w:tc>
        <w:tc>
          <w:tcPr>
            <w:tcW w:w="931" w:type="dxa"/>
          </w:tcPr>
          <w:p w14:paraId="6F8CD24C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086CA36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Električna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energija</w:t>
            </w:r>
          </w:p>
        </w:tc>
        <w:tc>
          <w:tcPr>
            <w:tcW w:w="1313" w:type="dxa"/>
          </w:tcPr>
          <w:p w14:paraId="4AC5483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7,000.00</w:t>
            </w:r>
          </w:p>
        </w:tc>
        <w:tc>
          <w:tcPr>
            <w:tcW w:w="1358" w:type="dxa"/>
          </w:tcPr>
          <w:p w14:paraId="0D70166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5,753.68</w:t>
            </w:r>
          </w:p>
        </w:tc>
        <w:tc>
          <w:tcPr>
            <w:tcW w:w="656" w:type="dxa"/>
          </w:tcPr>
          <w:p w14:paraId="2017947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82.20</w:t>
            </w:r>
          </w:p>
        </w:tc>
      </w:tr>
      <w:tr w:rsidR="000111AE" w:rsidRPr="00882EBF" w14:paraId="4B8B7B76" w14:textId="77777777" w:rsidTr="00991C5C">
        <w:trPr>
          <w:trHeight w:val="235"/>
        </w:trPr>
        <w:tc>
          <w:tcPr>
            <w:tcW w:w="1002" w:type="dxa"/>
          </w:tcPr>
          <w:p w14:paraId="1D774A93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R0036</w:t>
            </w:r>
          </w:p>
        </w:tc>
        <w:tc>
          <w:tcPr>
            <w:tcW w:w="931" w:type="dxa"/>
          </w:tcPr>
          <w:p w14:paraId="0474AC18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0AFABB2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Motorni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benzin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dizel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gorivo</w:t>
            </w:r>
          </w:p>
        </w:tc>
        <w:tc>
          <w:tcPr>
            <w:tcW w:w="1313" w:type="dxa"/>
          </w:tcPr>
          <w:p w14:paraId="4FEACE5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7DFAAD2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230.62</w:t>
            </w:r>
          </w:p>
        </w:tc>
        <w:tc>
          <w:tcPr>
            <w:tcW w:w="656" w:type="dxa"/>
          </w:tcPr>
          <w:p w14:paraId="14D1B14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23.06</w:t>
            </w:r>
          </w:p>
        </w:tc>
      </w:tr>
      <w:tr w:rsidR="000111AE" w:rsidRPr="00882EBF" w14:paraId="1C5CED39" w14:textId="77777777" w:rsidTr="00991C5C">
        <w:trPr>
          <w:trHeight w:val="233"/>
        </w:trPr>
        <w:tc>
          <w:tcPr>
            <w:tcW w:w="1002" w:type="dxa"/>
          </w:tcPr>
          <w:p w14:paraId="410C495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F656E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413B1F4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dijelovi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13" w:type="dxa"/>
          </w:tcPr>
          <w:p w14:paraId="142C59C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47D502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5679DE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699BBD6" w14:textId="77777777" w:rsidTr="00991C5C">
        <w:trPr>
          <w:trHeight w:val="235"/>
        </w:trPr>
        <w:tc>
          <w:tcPr>
            <w:tcW w:w="1002" w:type="dxa"/>
          </w:tcPr>
          <w:p w14:paraId="3405572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BEE77B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1674B3C7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investicijsko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postrojenja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13" w:type="dxa"/>
          </w:tcPr>
          <w:p w14:paraId="1621A7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42465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23462F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B9825E7" w14:textId="77777777" w:rsidTr="00991C5C">
        <w:trPr>
          <w:trHeight w:val="237"/>
        </w:trPr>
        <w:tc>
          <w:tcPr>
            <w:tcW w:w="1002" w:type="dxa"/>
          </w:tcPr>
          <w:p w14:paraId="62C7D542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R0037</w:t>
            </w:r>
          </w:p>
        </w:tc>
        <w:tc>
          <w:tcPr>
            <w:tcW w:w="931" w:type="dxa"/>
          </w:tcPr>
          <w:p w14:paraId="274D40FC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59C2CEA0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opreme</w:t>
            </w:r>
          </w:p>
        </w:tc>
        <w:tc>
          <w:tcPr>
            <w:tcW w:w="1313" w:type="dxa"/>
          </w:tcPr>
          <w:p w14:paraId="217DAA1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6CF3FA24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66D02E9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D42AC99" w14:textId="77777777" w:rsidTr="00991C5C">
        <w:trPr>
          <w:trHeight w:val="232"/>
        </w:trPr>
        <w:tc>
          <w:tcPr>
            <w:tcW w:w="1002" w:type="dxa"/>
          </w:tcPr>
          <w:p w14:paraId="76F300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378A26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25FA21F5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dijelovi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13" w:type="dxa"/>
          </w:tcPr>
          <w:p w14:paraId="07F568C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CC0892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315AA39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565744D" w14:textId="77777777" w:rsidTr="00991C5C">
        <w:trPr>
          <w:trHeight w:val="235"/>
        </w:trPr>
        <w:tc>
          <w:tcPr>
            <w:tcW w:w="1002" w:type="dxa"/>
          </w:tcPr>
          <w:p w14:paraId="01E4542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F7C5B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50C43608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investicijsko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transportnih</w:t>
            </w:r>
          </w:p>
        </w:tc>
        <w:tc>
          <w:tcPr>
            <w:tcW w:w="1313" w:type="dxa"/>
          </w:tcPr>
          <w:p w14:paraId="1259B4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67681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5B60A34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892DDFE" w14:textId="77777777" w:rsidTr="00991C5C">
        <w:trPr>
          <w:trHeight w:val="237"/>
        </w:trPr>
        <w:tc>
          <w:tcPr>
            <w:tcW w:w="1002" w:type="dxa"/>
          </w:tcPr>
          <w:p w14:paraId="402B71B5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R0038</w:t>
            </w:r>
          </w:p>
        </w:tc>
        <w:tc>
          <w:tcPr>
            <w:tcW w:w="931" w:type="dxa"/>
          </w:tcPr>
          <w:p w14:paraId="5DB60E62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2C52B971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13" w:type="dxa"/>
          </w:tcPr>
          <w:p w14:paraId="7CA0F6D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462AB1A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6EEE572A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859AB16" w14:textId="77777777" w:rsidTr="00991C5C">
        <w:trPr>
          <w:trHeight w:val="235"/>
        </w:trPr>
        <w:tc>
          <w:tcPr>
            <w:tcW w:w="1002" w:type="dxa"/>
          </w:tcPr>
          <w:p w14:paraId="455B3D4D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R0039</w:t>
            </w:r>
          </w:p>
        </w:tc>
        <w:tc>
          <w:tcPr>
            <w:tcW w:w="931" w:type="dxa"/>
          </w:tcPr>
          <w:p w14:paraId="584B9F9E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683758C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Sitni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inventar</w:t>
            </w:r>
          </w:p>
        </w:tc>
        <w:tc>
          <w:tcPr>
            <w:tcW w:w="1313" w:type="dxa"/>
          </w:tcPr>
          <w:p w14:paraId="2E557EB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1,300.00</w:t>
            </w:r>
          </w:p>
        </w:tc>
        <w:tc>
          <w:tcPr>
            <w:tcW w:w="1358" w:type="dxa"/>
          </w:tcPr>
          <w:p w14:paraId="20EC1E8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1D5D1E2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01A964B9" w14:textId="77777777" w:rsidTr="00991C5C">
        <w:trPr>
          <w:trHeight w:val="235"/>
        </w:trPr>
        <w:tc>
          <w:tcPr>
            <w:tcW w:w="1002" w:type="dxa"/>
          </w:tcPr>
          <w:p w14:paraId="43052F5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R0040</w:t>
            </w:r>
          </w:p>
        </w:tc>
        <w:tc>
          <w:tcPr>
            <w:tcW w:w="931" w:type="dxa"/>
          </w:tcPr>
          <w:p w14:paraId="38F5762B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3BC3227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Auto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gume</w:t>
            </w:r>
          </w:p>
        </w:tc>
        <w:tc>
          <w:tcPr>
            <w:tcW w:w="1313" w:type="dxa"/>
          </w:tcPr>
          <w:p w14:paraId="480F119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0521C0B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7AEA180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A9D4111" w14:textId="77777777" w:rsidTr="00991C5C">
        <w:trPr>
          <w:trHeight w:val="235"/>
        </w:trPr>
        <w:tc>
          <w:tcPr>
            <w:tcW w:w="1002" w:type="dxa"/>
          </w:tcPr>
          <w:p w14:paraId="5A89B11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R0041</w:t>
            </w:r>
          </w:p>
        </w:tc>
        <w:tc>
          <w:tcPr>
            <w:tcW w:w="931" w:type="dxa"/>
          </w:tcPr>
          <w:p w14:paraId="6F5BE625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474" w:type="dxa"/>
          </w:tcPr>
          <w:p w14:paraId="33990B7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telefona,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telefaksa</w:t>
            </w:r>
          </w:p>
        </w:tc>
        <w:tc>
          <w:tcPr>
            <w:tcW w:w="1313" w:type="dxa"/>
          </w:tcPr>
          <w:p w14:paraId="115A593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6,000.00</w:t>
            </w:r>
          </w:p>
        </w:tc>
        <w:tc>
          <w:tcPr>
            <w:tcW w:w="1358" w:type="dxa"/>
          </w:tcPr>
          <w:p w14:paraId="521D12D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5,459.61</w:t>
            </w:r>
          </w:p>
        </w:tc>
        <w:tc>
          <w:tcPr>
            <w:tcW w:w="656" w:type="dxa"/>
          </w:tcPr>
          <w:p w14:paraId="4068414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90.99</w:t>
            </w:r>
          </w:p>
        </w:tc>
      </w:tr>
      <w:tr w:rsidR="000111AE" w:rsidRPr="00882EBF" w14:paraId="607EDA65" w14:textId="77777777" w:rsidTr="00991C5C">
        <w:trPr>
          <w:trHeight w:val="225"/>
        </w:trPr>
        <w:tc>
          <w:tcPr>
            <w:tcW w:w="1002" w:type="dxa"/>
          </w:tcPr>
          <w:p w14:paraId="7DD6282D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R0042</w:t>
            </w:r>
          </w:p>
        </w:tc>
        <w:tc>
          <w:tcPr>
            <w:tcW w:w="931" w:type="dxa"/>
          </w:tcPr>
          <w:p w14:paraId="1BD0420F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474" w:type="dxa"/>
          </w:tcPr>
          <w:p w14:paraId="1F82E8BB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interneta</w:t>
            </w:r>
          </w:p>
        </w:tc>
        <w:tc>
          <w:tcPr>
            <w:tcW w:w="1313" w:type="dxa"/>
          </w:tcPr>
          <w:p w14:paraId="7C271902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358" w:type="dxa"/>
          </w:tcPr>
          <w:p w14:paraId="02F76215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3,809.30</w:t>
            </w:r>
          </w:p>
        </w:tc>
        <w:tc>
          <w:tcPr>
            <w:tcW w:w="656" w:type="dxa"/>
          </w:tcPr>
          <w:p w14:paraId="677A78F2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76.19</w:t>
            </w:r>
          </w:p>
        </w:tc>
      </w:tr>
    </w:tbl>
    <w:p w14:paraId="2F090217" w14:textId="77777777" w:rsidR="000111AE" w:rsidRDefault="000111AE" w:rsidP="000111AE">
      <w:pPr>
        <w:tabs>
          <w:tab w:val="left" w:pos="275"/>
          <w:tab w:val="right" w:pos="9270"/>
        </w:tabs>
        <w:spacing w:line="198" w:lineRule="exact"/>
        <w:rPr>
          <w:rFonts w:ascii="Times New Roman" w:hAnsi="Times New Roman"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28"/>
        <w:gridCol w:w="3577"/>
        <w:gridCol w:w="1344"/>
        <w:gridCol w:w="1172"/>
        <w:gridCol w:w="707"/>
      </w:tblGrid>
      <w:tr w:rsidR="000111AE" w:rsidRPr="00882EBF" w14:paraId="3BFD1607" w14:textId="77777777" w:rsidTr="00991C5C">
        <w:trPr>
          <w:trHeight w:val="225"/>
        </w:trPr>
        <w:tc>
          <w:tcPr>
            <w:tcW w:w="1002" w:type="dxa"/>
          </w:tcPr>
          <w:p w14:paraId="07A1F052" w14:textId="77777777" w:rsidR="000111AE" w:rsidRPr="00882EBF" w:rsidRDefault="000111AE" w:rsidP="00991C5C">
            <w:pPr>
              <w:pStyle w:val="TableParagraph"/>
              <w:spacing w:line="206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R0043</w:t>
            </w:r>
          </w:p>
        </w:tc>
        <w:tc>
          <w:tcPr>
            <w:tcW w:w="928" w:type="dxa"/>
          </w:tcPr>
          <w:p w14:paraId="6A8D2399" w14:textId="77777777" w:rsidR="000111AE" w:rsidRPr="00882EBF" w:rsidRDefault="000111AE" w:rsidP="00991C5C">
            <w:pPr>
              <w:pStyle w:val="TableParagraph"/>
              <w:spacing w:line="206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439B8C0F" w14:textId="77777777" w:rsidR="000111AE" w:rsidRPr="00882EBF" w:rsidRDefault="000111AE" w:rsidP="00991C5C">
            <w:pPr>
              <w:pStyle w:val="TableParagraph"/>
              <w:spacing w:line="206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Poštarina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(pisma,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tiskanice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sl.)</w:t>
            </w:r>
          </w:p>
        </w:tc>
        <w:tc>
          <w:tcPr>
            <w:tcW w:w="1344" w:type="dxa"/>
          </w:tcPr>
          <w:p w14:paraId="4158EF5F" w14:textId="77777777" w:rsidR="000111AE" w:rsidRPr="00882EBF" w:rsidRDefault="000111AE" w:rsidP="00991C5C">
            <w:pPr>
              <w:pStyle w:val="TableParagraph"/>
              <w:spacing w:line="206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6,000.00</w:t>
            </w:r>
          </w:p>
        </w:tc>
        <w:tc>
          <w:tcPr>
            <w:tcW w:w="1172" w:type="dxa"/>
          </w:tcPr>
          <w:p w14:paraId="0BE3D3C6" w14:textId="77777777" w:rsidR="000111AE" w:rsidRPr="00882EBF" w:rsidRDefault="000111AE" w:rsidP="00991C5C">
            <w:pPr>
              <w:pStyle w:val="TableParagraph"/>
              <w:spacing w:line="206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4,912.21</w:t>
            </w:r>
          </w:p>
        </w:tc>
        <w:tc>
          <w:tcPr>
            <w:tcW w:w="707" w:type="dxa"/>
          </w:tcPr>
          <w:p w14:paraId="3E40189D" w14:textId="77777777" w:rsidR="000111AE" w:rsidRPr="00882EBF" w:rsidRDefault="000111AE" w:rsidP="00991C5C">
            <w:pPr>
              <w:pStyle w:val="TableParagraph"/>
              <w:spacing w:line="206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81.87</w:t>
            </w:r>
          </w:p>
        </w:tc>
      </w:tr>
      <w:tr w:rsidR="000111AE" w:rsidRPr="00882EBF" w14:paraId="12B063F2" w14:textId="77777777" w:rsidTr="00991C5C">
        <w:trPr>
          <w:trHeight w:val="232"/>
        </w:trPr>
        <w:tc>
          <w:tcPr>
            <w:tcW w:w="1002" w:type="dxa"/>
          </w:tcPr>
          <w:p w14:paraId="7742DF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B96BCE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40D9D05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komunikaciju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44" w:type="dxa"/>
          </w:tcPr>
          <w:p w14:paraId="7F1AA5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C48F7D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65840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EE7A77D" w14:textId="77777777" w:rsidTr="00991C5C">
        <w:trPr>
          <w:trHeight w:val="237"/>
        </w:trPr>
        <w:tc>
          <w:tcPr>
            <w:tcW w:w="1002" w:type="dxa"/>
          </w:tcPr>
          <w:p w14:paraId="13F6F9C8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R0044</w:t>
            </w:r>
          </w:p>
        </w:tc>
        <w:tc>
          <w:tcPr>
            <w:tcW w:w="928" w:type="dxa"/>
          </w:tcPr>
          <w:p w14:paraId="04D93059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1B206CC6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prijevoz</w:t>
            </w:r>
          </w:p>
        </w:tc>
        <w:tc>
          <w:tcPr>
            <w:tcW w:w="1344" w:type="dxa"/>
          </w:tcPr>
          <w:p w14:paraId="45F9A260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4D70A6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18B7D15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608FED6E" w14:textId="77777777" w:rsidTr="00991C5C">
        <w:trPr>
          <w:trHeight w:val="232"/>
        </w:trPr>
        <w:tc>
          <w:tcPr>
            <w:tcW w:w="1002" w:type="dxa"/>
          </w:tcPr>
          <w:p w14:paraId="781143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96782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230983D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4" w:type="dxa"/>
          </w:tcPr>
          <w:p w14:paraId="3F13B6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25325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AE28ED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38D8C3F" w14:textId="77777777" w:rsidTr="00991C5C">
        <w:trPr>
          <w:trHeight w:val="237"/>
        </w:trPr>
        <w:tc>
          <w:tcPr>
            <w:tcW w:w="1002" w:type="dxa"/>
          </w:tcPr>
          <w:p w14:paraId="0C948ED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R0046</w:t>
            </w:r>
          </w:p>
        </w:tc>
        <w:tc>
          <w:tcPr>
            <w:tcW w:w="928" w:type="dxa"/>
          </w:tcPr>
          <w:p w14:paraId="3A39C8CB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55D8EE09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postrojenja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opreme</w:t>
            </w:r>
          </w:p>
        </w:tc>
        <w:tc>
          <w:tcPr>
            <w:tcW w:w="1344" w:type="dxa"/>
          </w:tcPr>
          <w:p w14:paraId="7E30A46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2B1F50F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6B72F0D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4A1BA0B" w14:textId="77777777" w:rsidTr="00991C5C">
        <w:trPr>
          <w:trHeight w:val="232"/>
        </w:trPr>
        <w:tc>
          <w:tcPr>
            <w:tcW w:w="1002" w:type="dxa"/>
          </w:tcPr>
          <w:p w14:paraId="584A0C5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BC8ACC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4C98AD66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4" w:type="dxa"/>
          </w:tcPr>
          <w:p w14:paraId="184105D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18AA0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E4268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41C0C61" w14:textId="77777777" w:rsidTr="00991C5C">
        <w:trPr>
          <w:trHeight w:val="237"/>
        </w:trPr>
        <w:tc>
          <w:tcPr>
            <w:tcW w:w="1002" w:type="dxa"/>
          </w:tcPr>
          <w:p w14:paraId="6B6AFBBB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R0047</w:t>
            </w:r>
          </w:p>
        </w:tc>
        <w:tc>
          <w:tcPr>
            <w:tcW w:w="928" w:type="dxa"/>
          </w:tcPr>
          <w:p w14:paraId="02481692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2296863B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03A838D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67994B7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7EF04F3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38C2AA8" w14:textId="77777777" w:rsidTr="00991C5C">
        <w:trPr>
          <w:trHeight w:val="235"/>
        </w:trPr>
        <w:tc>
          <w:tcPr>
            <w:tcW w:w="1002" w:type="dxa"/>
          </w:tcPr>
          <w:p w14:paraId="2313DAF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R0048</w:t>
            </w:r>
          </w:p>
        </w:tc>
        <w:tc>
          <w:tcPr>
            <w:tcW w:w="928" w:type="dxa"/>
          </w:tcPr>
          <w:p w14:paraId="4BC383D4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26A536E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Elektronski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mediji</w:t>
            </w:r>
          </w:p>
        </w:tc>
        <w:tc>
          <w:tcPr>
            <w:tcW w:w="1344" w:type="dxa"/>
          </w:tcPr>
          <w:p w14:paraId="2B38226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238D4F4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254.88</w:t>
            </w:r>
          </w:p>
        </w:tc>
        <w:tc>
          <w:tcPr>
            <w:tcW w:w="707" w:type="dxa"/>
          </w:tcPr>
          <w:p w14:paraId="7F27C3B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50.98</w:t>
            </w:r>
          </w:p>
        </w:tc>
      </w:tr>
      <w:tr w:rsidR="000111AE" w:rsidRPr="00882EBF" w14:paraId="4875DF99" w14:textId="77777777" w:rsidTr="00991C5C">
        <w:trPr>
          <w:trHeight w:val="352"/>
        </w:trPr>
        <w:tc>
          <w:tcPr>
            <w:tcW w:w="1002" w:type="dxa"/>
          </w:tcPr>
          <w:p w14:paraId="234D4D85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lastRenderedPageBreak/>
              <w:t>R0049</w:t>
            </w:r>
          </w:p>
        </w:tc>
        <w:tc>
          <w:tcPr>
            <w:tcW w:w="928" w:type="dxa"/>
          </w:tcPr>
          <w:p w14:paraId="67A39CAA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0ABE0C30" w14:textId="77777777" w:rsidR="000111AE" w:rsidRPr="00882EBF" w:rsidRDefault="000111AE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Promidžbeni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materijali</w:t>
            </w:r>
          </w:p>
        </w:tc>
        <w:tc>
          <w:tcPr>
            <w:tcW w:w="1344" w:type="dxa"/>
          </w:tcPr>
          <w:p w14:paraId="37E64C87" w14:textId="77777777" w:rsidR="000111AE" w:rsidRPr="00882EBF" w:rsidRDefault="000111AE" w:rsidP="00991C5C">
            <w:pPr>
              <w:pStyle w:val="TableParagraph"/>
              <w:spacing w:before="7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1912AEA3" w14:textId="77777777" w:rsidR="000111AE" w:rsidRPr="00882EBF" w:rsidRDefault="000111AE" w:rsidP="00991C5C">
            <w:pPr>
              <w:pStyle w:val="TableParagraph"/>
              <w:spacing w:before="7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7CC263A6" w14:textId="77777777" w:rsidR="000111AE" w:rsidRPr="00882EBF" w:rsidRDefault="000111AE" w:rsidP="00991C5C">
            <w:pPr>
              <w:pStyle w:val="TableParagraph"/>
              <w:spacing w:before="7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6F0F5BA8" w14:textId="77777777" w:rsidTr="00991C5C">
        <w:trPr>
          <w:trHeight w:val="352"/>
        </w:trPr>
        <w:tc>
          <w:tcPr>
            <w:tcW w:w="1002" w:type="dxa"/>
          </w:tcPr>
          <w:p w14:paraId="6D0FDA01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R0050</w:t>
            </w:r>
          </w:p>
        </w:tc>
        <w:tc>
          <w:tcPr>
            <w:tcW w:w="928" w:type="dxa"/>
          </w:tcPr>
          <w:p w14:paraId="142B4802" w14:textId="77777777" w:rsidR="000111AE" w:rsidRPr="00882EBF" w:rsidRDefault="000111AE" w:rsidP="00991C5C">
            <w:pPr>
              <w:pStyle w:val="TableParagraph"/>
              <w:spacing w:before="125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5B764114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promidžbe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informiranja</w:t>
            </w:r>
          </w:p>
        </w:tc>
        <w:tc>
          <w:tcPr>
            <w:tcW w:w="1344" w:type="dxa"/>
          </w:tcPr>
          <w:p w14:paraId="62AB79A0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6765D566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48B8A7EF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6543A16" w14:textId="77777777" w:rsidTr="00991C5C">
        <w:trPr>
          <w:trHeight w:val="235"/>
        </w:trPr>
        <w:tc>
          <w:tcPr>
            <w:tcW w:w="1002" w:type="dxa"/>
          </w:tcPr>
          <w:p w14:paraId="3B3C2216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R0051</w:t>
            </w:r>
          </w:p>
        </w:tc>
        <w:tc>
          <w:tcPr>
            <w:tcW w:w="928" w:type="dxa"/>
          </w:tcPr>
          <w:p w14:paraId="0CF468C2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176387E3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Opskrba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vodom</w:t>
            </w:r>
          </w:p>
        </w:tc>
        <w:tc>
          <w:tcPr>
            <w:tcW w:w="1344" w:type="dxa"/>
          </w:tcPr>
          <w:p w14:paraId="6060C5C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7B90A44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241.09</w:t>
            </w:r>
          </w:p>
        </w:tc>
        <w:tc>
          <w:tcPr>
            <w:tcW w:w="707" w:type="dxa"/>
          </w:tcPr>
          <w:p w14:paraId="76FC40F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48.22</w:t>
            </w:r>
          </w:p>
        </w:tc>
      </w:tr>
      <w:tr w:rsidR="000111AE" w:rsidRPr="00882EBF" w14:paraId="5B39A5FE" w14:textId="77777777" w:rsidTr="00991C5C">
        <w:trPr>
          <w:trHeight w:val="235"/>
        </w:trPr>
        <w:tc>
          <w:tcPr>
            <w:tcW w:w="1002" w:type="dxa"/>
          </w:tcPr>
          <w:p w14:paraId="2845446C" w14:textId="77777777" w:rsidR="000111AE" w:rsidRPr="00882EBF" w:rsidRDefault="000111AE" w:rsidP="00991C5C">
            <w:pPr>
              <w:pStyle w:val="TableParagraph"/>
              <w:spacing w:before="3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R0052</w:t>
            </w:r>
          </w:p>
        </w:tc>
        <w:tc>
          <w:tcPr>
            <w:tcW w:w="928" w:type="dxa"/>
          </w:tcPr>
          <w:p w14:paraId="045EA254" w14:textId="77777777" w:rsidR="000111AE" w:rsidRPr="00882EBF" w:rsidRDefault="000111AE" w:rsidP="00991C5C">
            <w:pPr>
              <w:pStyle w:val="TableParagraph"/>
              <w:spacing w:before="8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3D8621BE" w14:textId="77777777" w:rsidR="000111AE" w:rsidRPr="00882EBF" w:rsidRDefault="000111AE" w:rsidP="00991C5C">
            <w:pPr>
              <w:pStyle w:val="TableParagraph"/>
              <w:spacing w:before="3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Iznošenje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odvoz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smeća</w:t>
            </w:r>
          </w:p>
        </w:tc>
        <w:tc>
          <w:tcPr>
            <w:tcW w:w="1344" w:type="dxa"/>
          </w:tcPr>
          <w:p w14:paraId="5DC95CD3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10FAEC96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228.45</w:t>
            </w:r>
          </w:p>
        </w:tc>
        <w:tc>
          <w:tcPr>
            <w:tcW w:w="707" w:type="dxa"/>
          </w:tcPr>
          <w:p w14:paraId="0552F97B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45.69</w:t>
            </w:r>
          </w:p>
        </w:tc>
      </w:tr>
      <w:tr w:rsidR="000111AE" w:rsidRPr="00882EBF" w14:paraId="4EEEF98B" w14:textId="77777777" w:rsidTr="00991C5C">
        <w:trPr>
          <w:trHeight w:val="235"/>
        </w:trPr>
        <w:tc>
          <w:tcPr>
            <w:tcW w:w="1002" w:type="dxa"/>
          </w:tcPr>
          <w:p w14:paraId="4DA1F7F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R0053</w:t>
            </w:r>
          </w:p>
        </w:tc>
        <w:tc>
          <w:tcPr>
            <w:tcW w:w="928" w:type="dxa"/>
          </w:tcPr>
          <w:p w14:paraId="59B2676A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2C363F8D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zakupnine i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najamnine</w:t>
            </w:r>
          </w:p>
        </w:tc>
        <w:tc>
          <w:tcPr>
            <w:tcW w:w="1344" w:type="dxa"/>
          </w:tcPr>
          <w:p w14:paraId="3830C93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24,000.00</w:t>
            </w:r>
          </w:p>
        </w:tc>
        <w:tc>
          <w:tcPr>
            <w:tcW w:w="1172" w:type="dxa"/>
          </w:tcPr>
          <w:p w14:paraId="42A4C17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22,053.94</w:t>
            </w:r>
          </w:p>
        </w:tc>
        <w:tc>
          <w:tcPr>
            <w:tcW w:w="707" w:type="dxa"/>
          </w:tcPr>
          <w:p w14:paraId="459DB9D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91.89</w:t>
            </w:r>
          </w:p>
        </w:tc>
      </w:tr>
      <w:tr w:rsidR="000111AE" w:rsidRPr="00882EBF" w14:paraId="0334E7B2" w14:textId="77777777" w:rsidTr="00991C5C">
        <w:trPr>
          <w:trHeight w:val="232"/>
        </w:trPr>
        <w:tc>
          <w:tcPr>
            <w:tcW w:w="1002" w:type="dxa"/>
          </w:tcPr>
          <w:p w14:paraId="40E8292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580A1D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52CD0CD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Obvezni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preventivni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zdravstveni</w:t>
            </w:r>
          </w:p>
        </w:tc>
        <w:tc>
          <w:tcPr>
            <w:tcW w:w="1344" w:type="dxa"/>
          </w:tcPr>
          <w:p w14:paraId="1F738C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ED260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7D436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48229D4" w14:textId="77777777" w:rsidTr="00991C5C">
        <w:trPr>
          <w:trHeight w:val="237"/>
        </w:trPr>
        <w:tc>
          <w:tcPr>
            <w:tcW w:w="1002" w:type="dxa"/>
          </w:tcPr>
          <w:p w14:paraId="1FA94D77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R0053-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3D0D91BE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4C9D09C1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pregledi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zaposlenika</w:t>
            </w:r>
          </w:p>
        </w:tc>
        <w:tc>
          <w:tcPr>
            <w:tcW w:w="1344" w:type="dxa"/>
          </w:tcPr>
          <w:p w14:paraId="3F8C01E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793133F5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1,475.00</w:t>
            </w:r>
          </w:p>
        </w:tc>
        <w:tc>
          <w:tcPr>
            <w:tcW w:w="707" w:type="dxa"/>
          </w:tcPr>
          <w:p w14:paraId="6FA33DA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73.75</w:t>
            </w:r>
          </w:p>
        </w:tc>
      </w:tr>
      <w:tr w:rsidR="000111AE" w:rsidRPr="00882EBF" w14:paraId="496AC210" w14:textId="77777777" w:rsidTr="00991C5C">
        <w:trPr>
          <w:trHeight w:val="232"/>
        </w:trPr>
        <w:tc>
          <w:tcPr>
            <w:tcW w:w="1002" w:type="dxa"/>
          </w:tcPr>
          <w:p w14:paraId="708BA0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792891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0BA1F16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odvjetnika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pravnog</w:t>
            </w:r>
          </w:p>
        </w:tc>
        <w:tc>
          <w:tcPr>
            <w:tcW w:w="1344" w:type="dxa"/>
          </w:tcPr>
          <w:p w14:paraId="5EB7B3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874957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B97CB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5E63722" w14:textId="77777777" w:rsidTr="00991C5C">
        <w:trPr>
          <w:trHeight w:val="237"/>
        </w:trPr>
        <w:tc>
          <w:tcPr>
            <w:tcW w:w="1002" w:type="dxa"/>
          </w:tcPr>
          <w:p w14:paraId="1FA3C7F7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R0054</w:t>
            </w:r>
          </w:p>
        </w:tc>
        <w:tc>
          <w:tcPr>
            <w:tcW w:w="928" w:type="dxa"/>
          </w:tcPr>
          <w:p w14:paraId="693B14A3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1A939D1D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savjetovanja</w:t>
            </w:r>
          </w:p>
        </w:tc>
        <w:tc>
          <w:tcPr>
            <w:tcW w:w="1344" w:type="dxa"/>
          </w:tcPr>
          <w:p w14:paraId="2BFF2A9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8,000.00</w:t>
            </w:r>
          </w:p>
        </w:tc>
        <w:tc>
          <w:tcPr>
            <w:tcW w:w="1172" w:type="dxa"/>
          </w:tcPr>
          <w:p w14:paraId="7711C08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7F1363B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647224B1" w14:textId="77777777" w:rsidTr="00991C5C">
        <w:trPr>
          <w:trHeight w:val="235"/>
        </w:trPr>
        <w:tc>
          <w:tcPr>
            <w:tcW w:w="1002" w:type="dxa"/>
          </w:tcPr>
          <w:p w14:paraId="0BDDD55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R0055</w:t>
            </w:r>
          </w:p>
        </w:tc>
        <w:tc>
          <w:tcPr>
            <w:tcW w:w="928" w:type="dxa"/>
          </w:tcPr>
          <w:p w14:paraId="584F2B99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70486C1D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Geodetsko-katastarske</w:t>
            </w:r>
            <w:r w:rsidRPr="00882EBF">
              <w:rPr>
                <w:rFonts w:ascii="Times New Roman" w:hAnsi="Times New Roman" w:cs="Times New Roman"/>
                <w:spacing w:val="7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  <w:w w:val="95"/>
              </w:rPr>
              <w:t>usluge</w:t>
            </w:r>
          </w:p>
        </w:tc>
        <w:tc>
          <w:tcPr>
            <w:tcW w:w="1344" w:type="dxa"/>
          </w:tcPr>
          <w:p w14:paraId="2568851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35C6238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0D4D2ADD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BBBB907" w14:textId="77777777" w:rsidTr="00991C5C">
        <w:trPr>
          <w:trHeight w:val="235"/>
        </w:trPr>
        <w:tc>
          <w:tcPr>
            <w:tcW w:w="1002" w:type="dxa"/>
          </w:tcPr>
          <w:p w14:paraId="09F6944A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R0056</w:t>
            </w:r>
          </w:p>
        </w:tc>
        <w:tc>
          <w:tcPr>
            <w:tcW w:w="928" w:type="dxa"/>
          </w:tcPr>
          <w:p w14:paraId="53A38345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42EFC43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vještačenja</w:t>
            </w:r>
          </w:p>
        </w:tc>
        <w:tc>
          <w:tcPr>
            <w:tcW w:w="1344" w:type="dxa"/>
          </w:tcPr>
          <w:p w14:paraId="0348074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7D4C856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7BA6093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4D578FB" w14:textId="77777777" w:rsidTr="00991C5C">
        <w:trPr>
          <w:trHeight w:val="235"/>
        </w:trPr>
        <w:tc>
          <w:tcPr>
            <w:tcW w:w="1002" w:type="dxa"/>
          </w:tcPr>
          <w:p w14:paraId="5BB610B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R0057</w:t>
            </w:r>
          </w:p>
        </w:tc>
        <w:tc>
          <w:tcPr>
            <w:tcW w:w="928" w:type="dxa"/>
          </w:tcPr>
          <w:p w14:paraId="72AD22A3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7716AA5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intelektualne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44" w:type="dxa"/>
          </w:tcPr>
          <w:p w14:paraId="3B91D7C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6510814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1,470.69</w:t>
            </w:r>
          </w:p>
        </w:tc>
        <w:tc>
          <w:tcPr>
            <w:tcW w:w="707" w:type="dxa"/>
          </w:tcPr>
          <w:p w14:paraId="453B73C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49.02</w:t>
            </w:r>
          </w:p>
        </w:tc>
      </w:tr>
      <w:tr w:rsidR="000111AE" w:rsidRPr="00882EBF" w14:paraId="449FD77E" w14:textId="77777777" w:rsidTr="00991C5C">
        <w:trPr>
          <w:trHeight w:val="232"/>
        </w:trPr>
        <w:tc>
          <w:tcPr>
            <w:tcW w:w="1002" w:type="dxa"/>
          </w:tcPr>
          <w:p w14:paraId="5C8EE6E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13E50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7E917B14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savjetovanjau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pripremi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EU</w:t>
            </w:r>
          </w:p>
        </w:tc>
        <w:tc>
          <w:tcPr>
            <w:tcW w:w="1344" w:type="dxa"/>
          </w:tcPr>
          <w:p w14:paraId="2E2B9A6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9CEA60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7C3264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322C108" w14:textId="77777777" w:rsidTr="00991C5C">
        <w:trPr>
          <w:trHeight w:val="235"/>
        </w:trPr>
        <w:tc>
          <w:tcPr>
            <w:tcW w:w="1002" w:type="dxa"/>
          </w:tcPr>
          <w:p w14:paraId="431ADFF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90F668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5EDDAB7A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projekata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projekata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povlačenja</w:t>
            </w:r>
          </w:p>
        </w:tc>
        <w:tc>
          <w:tcPr>
            <w:tcW w:w="1344" w:type="dxa"/>
          </w:tcPr>
          <w:p w14:paraId="79083E2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C4598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5016F9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6EBD300" w14:textId="77777777" w:rsidTr="00991C5C">
        <w:trPr>
          <w:trHeight w:val="237"/>
        </w:trPr>
        <w:tc>
          <w:tcPr>
            <w:tcW w:w="1002" w:type="dxa"/>
          </w:tcPr>
          <w:p w14:paraId="27542D32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R0057-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6356901C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0AE35DD0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sredstava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viših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razina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Proračun</w:t>
            </w:r>
          </w:p>
        </w:tc>
        <w:tc>
          <w:tcPr>
            <w:tcW w:w="1344" w:type="dxa"/>
          </w:tcPr>
          <w:p w14:paraId="4F92ADA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172" w:type="dxa"/>
          </w:tcPr>
          <w:p w14:paraId="491CEF9B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707" w:type="dxa"/>
          </w:tcPr>
          <w:p w14:paraId="7620E48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62.50</w:t>
            </w:r>
          </w:p>
        </w:tc>
      </w:tr>
      <w:tr w:rsidR="000111AE" w:rsidRPr="00882EBF" w14:paraId="709C8D74" w14:textId="77777777" w:rsidTr="00991C5C">
        <w:trPr>
          <w:trHeight w:val="232"/>
        </w:trPr>
        <w:tc>
          <w:tcPr>
            <w:tcW w:w="1002" w:type="dxa"/>
          </w:tcPr>
          <w:p w14:paraId="000A9D9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24D581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5C3A46B2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registraciji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</w:p>
        </w:tc>
        <w:tc>
          <w:tcPr>
            <w:tcW w:w="1344" w:type="dxa"/>
          </w:tcPr>
          <w:p w14:paraId="42B7134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46C356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648C4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7987215" w14:textId="77777777" w:rsidTr="00991C5C">
        <w:trPr>
          <w:trHeight w:val="237"/>
        </w:trPr>
        <w:tc>
          <w:tcPr>
            <w:tcW w:w="1002" w:type="dxa"/>
          </w:tcPr>
          <w:p w14:paraId="40EB97A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R0058</w:t>
            </w:r>
          </w:p>
        </w:tc>
        <w:tc>
          <w:tcPr>
            <w:tcW w:w="928" w:type="dxa"/>
          </w:tcPr>
          <w:p w14:paraId="29267721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43B4F811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109D7E2B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04FDF0DF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102.68</w:t>
            </w:r>
          </w:p>
        </w:tc>
        <w:tc>
          <w:tcPr>
            <w:tcW w:w="707" w:type="dxa"/>
          </w:tcPr>
          <w:p w14:paraId="1D0E45CC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20.54</w:t>
            </w:r>
          </w:p>
        </w:tc>
      </w:tr>
      <w:tr w:rsidR="000111AE" w:rsidRPr="00882EBF" w14:paraId="28A0787E" w14:textId="77777777" w:rsidTr="00991C5C">
        <w:trPr>
          <w:trHeight w:val="235"/>
        </w:trPr>
        <w:tc>
          <w:tcPr>
            <w:tcW w:w="1002" w:type="dxa"/>
          </w:tcPr>
          <w:p w14:paraId="3E5D7AB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R0059</w:t>
            </w:r>
          </w:p>
        </w:tc>
        <w:tc>
          <w:tcPr>
            <w:tcW w:w="928" w:type="dxa"/>
          </w:tcPr>
          <w:p w14:paraId="23391486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5FD516F2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44" w:type="dxa"/>
          </w:tcPr>
          <w:p w14:paraId="0CDE199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22,000.00</w:t>
            </w:r>
          </w:p>
        </w:tc>
        <w:tc>
          <w:tcPr>
            <w:tcW w:w="1172" w:type="dxa"/>
          </w:tcPr>
          <w:p w14:paraId="3F88308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20,573.37</w:t>
            </w:r>
          </w:p>
        </w:tc>
        <w:tc>
          <w:tcPr>
            <w:tcW w:w="707" w:type="dxa"/>
          </w:tcPr>
          <w:p w14:paraId="66BAD59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93.52</w:t>
            </w:r>
          </w:p>
        </w:tc>
      </w:tr>
      <w:tr w:rsidR="000111AE" w:rsidRPr="00882EBF" w14:paraId="78DBCAD1" w14:textId="77777777" w:rsidTr="00991C5C">
        <w:trPr>
          <w:trHeight w:val="235"/>
        </w:trPr>
        <w:tc>
          <w:tcPr>
            <w:tcW w:w="1002" w:type="dxa"/>
          </w:tcPr>
          <w:p w14:paraId="2F3B3891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R0260</w:t>
            </w:r>
          </w:p>
        </w:tc>
        <w:tc>
          <w:tcPr>
            <w:tcW w:w="928" w:type="dxa"/>
          </w:tcPr>
          <w:p w14:paraId="0DF5CE66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29FBC99E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Računalne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44" w:type="dxa"/>
          </w:tcPr>
          <w:p w14:paraId="3B726C7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7,500.00</w:t>
            </w:r>
          </w:p>
        </w:tc>
        <w:tc>
          <w:tcPr>
            <w:tcW w:w="1172" w:type="dxa"/>
          </w:tcPr>
          <w:p w14:paraId="2FB808A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4231502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44F8F29" w14:textId="77777777" w:rsidTr="00991C5C">
        <w:trPr>
          <w:trHeight w:val="233"/>
        </w:trPr>
        <w:tc>
          <w:tcPr>
            <w:tcW w:w="1002" w:type="dxa"/>
          </w:tcPr>
          <w:p w14:paraId="2300A30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A7BC5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2949E896" w14:textId="77777777" w:rsidR="000111AE" w:rsidRPr="00882EBF" w:rsidRDefault="000111AE" w:rsidP="00991C5C">
            <w:pPr>
              <w:pStyle w:val="TableParagraph"/>
              <w:spacing w:before="3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Premije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</w:p>
        </w:tc>
        <w:tc>
          <w:tcPr>
            <w:tcW w:w="1344" w:type="dxa"/>
          </w:tcPr>
          <w:p w14:paraId="136C83E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50D24B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446344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6A8C0B3" w14:textId="77777777" w:rsidTr="00991C5C">
        <w:trPr>
          <w:trHeight w:val="237"/>
        </w:trPr>
        <w:tc>
          <w:tcPr>
            <w:tcW w:w="1002" w:type="dxa"/>
          </w:tcPr>
          <w:p w14:paraId="6B33E0C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R0060</w:t>
            </w:r>
          </w:p>
        </w:tc>
        <w:tc>
          <w:tcPr>
            <w:tcW w:w="928" w:type="dxa"/>
          </w:tcPr>
          <w:p w14:paraId="4043E832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082FAA32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27A1067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67812BC9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299.67</w:t>
            </w:r>
          </w:p>
        </w:tc>
        <w:tc>
          <w:tcPr>
            <w:tcW w:w="707" w:type="dxa"/>
          </w:tcPr>
          <w:p w14:paraId="6179BF3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29.97</w:t>
            </w:r>
          </w:p>
        </w:tc>
      </w:tr>
      <w:tr w:rsidR="000111AE" w:rsidRPr="00882EBF" w14:paraId="39A9E963" w14:textId="77777777" w:rsidTr="00991C5C">
        <w:trPr>
          <w:trHeight w:val="235"/>
        </w:trPr>
        <w:tc>
          <w:tcPr>
            <w:tcW w:w="1002" w:type="dxa"/>
          </w:tcPr>
          <w:p w14:paraId="62F55D3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R0061</w:t>
            </w:r>
          </w:p>
        </w:tc>
        <w:tc>
          <w:tcPr>
            <w:tcW w:w="928" w:type="dxa"/>
          </w:tcPr>
          <w:p w14:paraId="7A058D59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420C7A0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Premije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zaposlenih</w:t>
            </w:r>
          </w:p>
        </w:tc>
        <w:tc>
          <w:tcPr>
            <w:tcW w:w="1344" w:type="dxa"/>
          </w:tcPr>
          <w:p w14:paraId="73B2518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AEFADD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405.38</w:t>
            </w:r>
          </w:p>
        </w:tc>
        <w:tc>
          <w:tcPr>
            <w:tcW w:w="707" w:type="dxa"/>
          </w:tcPr>
          <w:p w14:paraId="77EC273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40.54</w:t>
            </w:r>
          </w:p>
        </w:tc>
      </w:tr>
      <w:tr w:rsidR="000111AE" w:rsidRPr="00882EBF" w14:paraId="1EB98F01" w14:textId="77777777" w:rsidTr="00991C5C">
        <w:trPr>
          <w:trHeight w:val="235"/>
        </w:trPr>
        <w:tc>
          <w:tcPr>
            <w:tcW w:w="1002" w:type="dxa"/>
          </w:tcPr>
          <w:p w14:paraId="466B449F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R0062</w:t>
            </w:r>
          </w:p>
        </w:tc>
        <w:tc>
          <w:tcPr>
            <w:tcW w:w="928" w:type="dxa"/>
          </w:tcPr>
          <w:p w14:paraId="1C345072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1DFEE03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Reprezentacija</w:t>
            </w:r>
          </w:p>
        </w:tc>
        <w:tc>
          <w:tcPr>
            <w:tcW w:w="1344" w:type="dxa"/>
          </w:tcPr>
          <w:p w14:paraId="55ED27D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061DB52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669.03</w:t>
            </w:r>
          </w:p>
        </w:tc>
        <w:tc>
          <w:tcPr>
            <w:tcW w:w="707" w:type="dxa"/>
          </w:tcPr>
          <w:p w14:paraId="3CBC4BED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33.45</w:t>
            </w:r>
          </w:p>
        </w:tc>
      </w:tr>
      <w:tr w:rsidR="000111AE" w:rsidRPr="00882EBF" w14:paraId="05347966" w14:textId="77777777" w:rsidTr="00991C5C">
        <w:trPr>
          <w:trHeight w:val="235"/>
        </w:trPr>
        <w:tc>
          <w:tcPr>
            <w:tcW w:w="1002" w:type="dxa"/>
          </w:tcPr>
          <w:p w14:paraId="4FAFCCEA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R0063</w:t>
            </w:r>
          </w:p>
        </w:tc>
        <w:tc>
          <w:tcPr>
            <w:tcW w:w="928" w:type="dxa"/>
          </w:tcPr>
          <w:p w14:paraId="265505A6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26C68693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Tuzemne članarine</w:t>
            </w:r>
          </w:p>
        </w:tc>
        <w:tc>
          <w:tcPr>
            <w:tcW w:w="1344" w:type="dxa"/>
          </w:tcPr>
          <w:p w14:paraId="2925840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1F45E29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5712BEF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ABCBE58" w14:textId="77777777" w:rsidTr="00991C5C">
        <w:trPr>
          <w:trHeight w:val="235"/>
        </w:trPr>
        <w:tc>
          <w:tcPr>
            <w:tcW w:w="1002" w:type="dxa"/>
          </w:tcPr>
          <w:p w14:paraId="492200F7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R0064</w:t>
            </w:r>
          </w:p>
        </w:tc>
        <w:tc>
          <w:tcPr>
            <w:tcW w:w="928" w:type="dxa"/>
          </w:tcPr>
          <w:p w14:paraId="388BE570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69EDCE21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Sudske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pristojbe</w:t>
            </w:r>
          </w:p>
        </w:tc>
        <w:tc>
          <w:tcPr>
            <w:tcW w:w="1344" w:type="dxa"/>
          </w:tcPr>
          <w:p w14:paraId="6309BD0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07A584B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46.45</w:t>
            </w:r>
          </w:p>
        </w:tc>
        <w:tc>
          <w:tcPr>
            <w:tcW w:w="707" w:type="dxa"/>
          </w:tcPr>
          <w:p w14:paraId="73E246A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4.65</w:t>
            </w:r>
          </w:p>
        </w:tc>
      </w:tr>
      <w:tr w:rsidR="000111AE" w:rsidRPr="00882EBF" w14:paraId="52F6DC2C" w14:textId="77777777" w:rsidTr="00991C5C">
        <w:trPr>
          <w:trHeight w:val="235"/>
        </w:trPr>
        <w:tc>
          <w:tcPr>
            <w:tcW w:w="1002" w:type="dxa"/>
          </w:tcPr>
          <w:p w14:paraId="45DF1BC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R0064-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1B3A352E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2316F7E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Troškovi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sudskih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postupaka</w:t>
            </w:r>
          </w:p>
        </w:tc>
        <w:tc>
          <w:tcPr>
            <w:tcW w:w="1344" w:type="dxa"/>
          </w:tcPr>
          <w:p w14:paraId="4331631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172" w:type="dxa"/>
          </w:tcPr>
          <w:p w14:paraId="58B31AB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19,410.72</w:t>
            </w:r>
          </w:p>
        </w:tc>
        <w:tc>
          <w:tcPr>
            <w:tcW w:w="707" w:type="dxa"/>
          </w:tcPr>
          <w:p w14:paraId="6A156CA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97.05</w:t>
            </w:r>
          </w:p>
        </w:tc>
      </w:tr>
      <w:tr w:rsidR="000111AE" w:rsidRPr="00882EBF" w14:paraId="348E835F" w14:textId="77777777" w:rsidTr="00991C5C">
        <w:trPr>
          <w:trHeight w:val="235"/>
        </w:trPr>
        <w:tc>
          <w:tcPr>
            <w:tcW w:w="1002" w:type="dxa"/>
          </w:tcPr>
          <w:p w14:paraId="63696E1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R0065</w:t>
            </w:r>
          </w:p>
        </w:tc>
        <w:tc>
          <w:tcPr>
            <w:tcW w:w="928" w:type="dxa"/>
          </w:tcPr>
          <w:p w14:paraId="5EB0FD42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46F0C0D1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Javnobilježničke</w:t>
            </w:r>
            <w:r w:rsidRPr="00882EBF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pristojbe</w:t>
            </w:r>
          </w:p>
        </w:tc>
        <w:tc>
          <w:tcPr>
            <w:tcW w:w="1344" w:type="dxa"/>
          </w:tcPr>
          <w:p w14:paraId="1D21E4B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38505C0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75.50</w:t>
            </w:r>
          </w:p>
        </w:tc>
        <w:tc>
          <w:tcPr>
            <w:tcW w:w="707" w:type="dxa"/>
          </w:tcPr>
          <w:p w14:paraId="7DE77C0A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3.78</w:t>
            </w:r>
          </w:p>
        </w:tc>
      </w:tr>
      <w:tr w:rsidR="000111AE" w:rsidRPr="00882EBF" w14:paraId="2C09BBD5" w14:textId="77777777" w:rsidTr="00991C5C">
        <w:trPr>
          <w:trHeight w:val="352"/>
        </w:trPr>
        <w:tc>
          <w:tcPr>
            <w:tcW w:w="1002" w:type="dxa"/>
          </w:tcPr>
          <w:p w14:paraId="5A52912D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R0066</w:t>
            </w:r>
          </w:p>
        </w:tc>
        <w:tc>
          <w:tcPr>
            <w:tcW w:w="928" w:type="dxa"/>
          </w:tcPr>
          <w:p w14:paraId="2C9857FF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6B7493A5" w14:textId="77777777" w:rsidR="000111AE" w:rsidRPr="00882EBF" w:rsidRDefault="000111AE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pristojbe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naknade</w:t>
            </w:r>
          </w:p>
        </w:tc>
        <w:tc>
          <w:tcPr>
            <w:tcW w:w="1344" w:type="dxa"/>
          </w:tcPr>
          <w:p w14:paraId="7251221D" w14:textId="77777777" w:rsidR="000111AE" w:rsidRPr="00882EBF" w:rsidRDefault="000111AE" w:rsidP="00991C5C">
            <w:pPr>
              <w:pStyle w:val="TableParagraph"/>
              <w:spacing w:before="7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2D96B86F" w14:textId="77777777" w:rsidR="000111AE" w:rsidRPr="00882EBF" w:rsidRDefault="000111AE" w:rsidP="00991C5C">
            <w:pPr>
              <w:pStyle w:val="TableParagraph"/>
              <w:spacing w:before="7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117.53</w:t>
            </w:r>
          </w:p>
        </w:tc>
        <w:tc>
          <w:tcPr>
            <w:tcW w:w="707" w:type="dxa"/>
          </w:tcPr>
          <w:p w14:paraId="0A2E4495" w14:textId="77777777" w:rsidR="000111AE" w:rsidRPr="00882EBF" w:rsidRDefault="000111AE" w:rsidP="00991C5C">
            <w:pPr>
              <w:pStyle w:val="TableParagraph"/>
              <w:spacing w:before="7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23.51</w:t>
            </w:r>
          </w:p>
        </w:tc>
      </w:tr>
      <w:tr w:rsidR="000111AE" w:rsidRPr="00882EBF" w14:paraId="79506CE3" w14:textId="77777777" w:rsidTr="00991C5C">
        <w:trPr>
          <w:trHeight w:val="352"/>
        </w:trPr>
        <w:tc>
          <w:tcPr>
            <w:tcW w:w="1002" w:type="dxa"/>
          </w:tcPr>
          <w:p w14:paraId="0C779A99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R0067</w:t>
            </w:r>
          </w:p>
        </w:tc>
        <w:tc>
          <w:tcPr>
            <w:tcW w:w="928" w:type="dxa"/>
          </w:tcPr>
          <w:p w14:paraId="6372863E" w14:textId="77777777" w:rsidR="000111AE" w:rsidRPr="00882EBF" w:rsidRDefault="000111AE" w:rsidP="00991C5C">
            <w:pPr>
              <w:pStyle w:val="TableParagraph"/>
              <w:spacing w:before="125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3B94EE3D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44" w:type="dxa"/>
          </w:tcPr>
          <w:p w14:paraId="5B845B59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22,000.00</w:t>
            </w:r>
          </w:p>
        </w:tc>
        <w:tc>
          <w:tcPr>
            <w:tcW w:w="1172" w:type="dxa"/>
          </w:tcPr>
          <w:p w14:paraId="7FB14037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17,265.70</w:t>
            </w:r>
          </w:p>
        </w:tc>
        <w:tc>
          <w:tcPr>
            <w:tcW w:w="707" w:type="dxa"/>
          </w:tcPr>
          <w:p w14:paraId="4DF98AD8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78.48</w:t>
            </w:r>
          </w:p>
        </w:tc>
      </w:tr>
      <w:tr w:rsidR="000111AE" w:rsidRPr="00882EBF" w14:paraId="2FE201A1" w14:textId="77777777" w:rsidTr="00991C5C">
        <w:trPr>
          <w:trHeight w:val="232"/>
        </w:trPr>
        <w:tc>
          <w:tcPr>
            <w:tcW w:w="1002" w:type="dxa"/>
          </w:tcPr>
          <w:p w14:paraId="1D6E3A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8BF5CF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505D292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Pripadajući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dio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županije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naknada</w:t>
            </w:r>
          </w:p>
        </w:tc>
        <w:tc>
          <w:tcPr>
            <w:tcW w:w="1344" w:type="dxa"/>
          </w:tcPr>
          <w:p w14:paraId="210149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96D055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672DF0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5CA17E3" w14:textId="77777777" w:rsidTr="00991C5C">
        <w:trPr>
          <w:trHeight w:val="235"/>
        </w:trPr>
        <w:tc>
          <w:tcPr>
            <w:tcW w:w="1002" w:type="dxa"/>
          </w:tcPr>
          <w:p w14:paraId="0C65566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6B184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033E2B25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upotrebu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pomorskog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dobra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iz</w:t>
            </w:r>
          </w:p>
        </w:tc>
        <w:tc>
          <w:tcPr>
            <w:tcW w:w="1344" w:type="dxa"/>
          </w:tcPr>
          <w:p w14:paraId="0309CD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A294DD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D9C71E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D8C760C" w14:textId="77777777" w:rsidTr="00991C5C">
        <w:trPr>
          <w:trHeight w:val="237"/>
        </w:trPr>
        <w:tc>
          <w:tcPr>
            <w:tcW w:w="1002" w:type="dxa"/>
          </w:tcPr>
          <w:p w14:paraId="7503340E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R0259</w:t>
            </w:r>
          </w:p>
        </w:tc>
        <w:tc>
          <w:tcPr>
            <w:tcW w:w="928" w:type="dxa"/>
          </w:tcPr>
          <w:p w14:paraId="16F10010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369C2CC5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2024.g.</w:t>
            </w:r>
          </w:p>
        </w:tc>
        <w:tc>
          <w:tcPr>
            <w:tcW w:w="1344" w:type="dxa"/>
          </w:tcPr>
          <w:p w14:paraId="206E5BEF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18,400.00</w:t>
            </w:r>
          </w:p>
        </w:tc>
        <w:tc>
          <w:tcPr>
            <w:tcW w:w="1172" w:type="dxa"/>
          </w:tcPr>
          <w:p w14:paraId="44C9958C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047AFEC5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23715C2" w14:textId="77777777" w:rsidTr="00991C5C">
        <w:trPr>
          <w:trHeight w:val="235"/>
        </w:trPr>
        <w:tc>
          <w:tcPr>
            <w:tcW w:w="1002" w:type="dxa"/>
          </w:tcPr>
          <w:p w14:paraId="1099AA31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R0068</w:t>
            </w:r>
          </w:p>
        </w:tc>
        <w:tc>
          <w:tcPr>
            <w:tcW w:w="928" w:type="dxa"/>
          </w:tcPr>
          <w:p w14:paraId="7222C8C7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343</w:t>
            </w:r>
          </w:p>
        </w:tc>
        <w:tc>
          <w:tcPr>
            <w:tcW w:w="3577" w:type="dxa"/>
          </w:tcPr>
          <w:p w14:paraId="3B7D763A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banaka</w:t>
            </w:r>
          </w:p>
        </w:tc>
        <w:tc>
          <w:tcPr>
            <w:tcW w:w="1344" w:type="dxa"/>
          </w:tcPr>
          <w:p w14:paraId="572D535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00E2A99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1,003.75</w:t>
            </w:r>
          </w:p>
        </w:tc>
        <w:tc>
          <w:tcPr>
            <w:tcW w:w="707" w:type="dxa"/>
          </w:tcPr>
          <w:p w14:paraId="128FD04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100.38</w:t>
            </w:r>
          </w:p>
        </w:tc>
      </w:tr>
      <w:tr w:rsidR="000111AE" w:rsidRPr="00882EBF" w14:paraId="0A500BA7" w14:textId="77777777" w:rsidTr="00991C5C">
        <w:trPr>
          <w:trHeight w:val="235"/>
        </w:trPr>
        <w:tc>
          <w:tcPr>
            <w:tcW w:w="1002" w:type="dxa"/>
          </w:tcPr>
          <w:p w14:paraId="064A7528" w14:textId="77777777" w:rsidR="000111AE" w:rsidRPr="00882EBF" w:rsidRDefault="000111AE" w:rsidP="00991C5C">
            <w:pPr>
              <w:pStyle w:val="TableParagraph"/>
              <w:spacing w:before="3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R0069</w:t>
            </w:r>
          </w:p>
        </w:tc>
        <w:tc>
          <w:tcPr>
            <w:tcW w:w="928" w:type="dxa"/>
          </w:tcPr>
          <w:p w14:paraId="717D27CD" w14:textId="77777777" w:rsidR="000111AE" w:rsidRPr="00882EBF" w:rsidRDefault="000111AE" w:rsidP="00991C5C">
            <w:pPr>
              <w:pStyle w:val="TableParagraph"/>
              <w:spacing w:before="8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343</w:t>
            </w:r>
          </w:p>
        </w:tc>
        <w:tc>
          <w:tcPr>
            <w:tcW w:w="3577" w:type="dxa"/>
          </w:tcPr>
          <w:p w14:paraId="696CE8BB" w14:textId="77777777" w:rsidR="000111AE" w:rsidRPr="00882EBF" w:rsidRDefault="000111AE" w:rsidP="00991C5C">
            <w:pPr>
              <w:pStyle w:val="TableParagraph"/>
              <w:spacing w:before="3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platnog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prometa</w:t>
            </w:r>
          </w:p>
        </w:tc>
        <w:tc>
          <w:tcPr>
            <w:tcW w:w="1344" w:type="dxa"/>
          </w:tcPr>
          <w:p w14:paraId="12293CE8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53124421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2,516.60</w:t>
            </w:r>
          </w:p>
        </w:tc>
        <w:tc>
          <w:tcPr>
            <w:tcW w:w="707" w:type="dxa"/>
          </w:tcPr>
          <w:p w14:paraId="7ECC9A80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83.89</w:t>
            </w:r>
          </w:p>
        </w:tc>
      </w:tr>
      <w:tr w:rsidR="000111AE" w:rsidRPr="00882EBF" w14:paraId="2FDB694B" w14:textId="77777777" w:rsidTr="00991C5C">
        <w:trPr>
          <w:trHeight w:val="235"/>
        </w:trPr>
        <w:tc>
          <w:tcPr>
            <w:tcW w:w="1002" w:type="dxa"/>
          </w:tcPr>
          <w:p w14:paraId="3BDBAF8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R0070</w:t>
            </w:r>
          </w:p>
        </w:tc>
        <w:tc>
          <w:tcPr>
            <w:tcW w:w="928" w:type="dxa"/>
          </w:tcPr>
          <w:p w14:paraId="75EAA2AA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343</w:t>
            </w:r>
          </w:p>
        </w:tc>
        <w:tc>
          <w:tcPr>
            <w:tcW w:w="3577" w:type="dxa"/>
          </w:tcPr>
          <w:p w14:paraId="456F49E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zatezne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kamate</w:t>
            </w:r>
          </w:p>
        </w:tc>
        <w:tc>
          <w:tcPr>
            <w:tcW w:w="1344" w:type="dxa"/>
          </w:tcPr>
          <w:p w14:paraId="5973A77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2" w:type="dxa"/>
          </w:tcPr>
          <w:p w14:paraId="44EB898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2.66</w:t>
            </w:r>
          </w:p>
        </w:tc>
        <w:tc>
          <w:tcPr>
            <w:tcW w:w="707" w:type="dxa"/>
          </w:tcPr>
          <w:p w14:paraId="1B087E2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0.03</w:t>
            </w:r>
          </w:p>
        </w:tc>
      </w:tr>
      <w:tr w:rsidR="000111AE" w:rsidRPr="00882EBF" w14:paraId="235FF42E" w14:textId="77777777" w:rsidTr="00991C5C">
        <w:trPr>
          <w:trHeight w:val="232"/>
        </w:trPr>
        <w:tc>
          <w:tcPr>
            <w:tcW w:w="1002" w:type="dxa"/>
          </w:tcPr>
          <w:p w14:paraId="0F6329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A41C97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78DB370A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šteta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pravnim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i</w:t>
            </w:r>
          </w:p>
        </w:tc>
        <w:tc>
          <w:tcPr>
            <w:tcW w:w="1344" w:type="dxa"/>
          </w:tcPr>
          <w:p w14:paraId="0CDB86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CB6420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71032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F877F34" w14:textId="77777777" w:rsidTr="00991C5C">
        <w:trPr>
          <w:trHeight w:val="458"/>
        </w:trPr>
        <w:tc>
          <w:tcPr>
            <w:tcW w:w="1002" w:type="dxa"/>
          </w:tcPr>
          <w:p w14:paraId="33275A89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R0071</w:t>
            </w:r>
          </w:p>
        </w:tc>
        <w:tc>
          <w:tcPr>
            <w:tcW w:w="928" w:type="dxa"/>
          </w:tcPr>
          <w:p w14:paraId="07C8FABC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383</w:t>
            </w:r>
          </w:p>
        </w:tc>
        <w:tc>
          <w:tcPr>
            <w:tcW w:w="3577" w:type="dxa"/>
          </w:tcPr>
          <w:p w14:paraId="4447C448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fizičkim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osobama</w:t>
            </w:r>
          </w:p>
          <w:p w14:paraId="1041CAA9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Nabava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opreme,računalnih</w:t>
            </w:r>
          </w:p>
        </w:tc>
        <w:tc>
          <w:tcPr>
            <w:tcW w:w="1344" w:type="dxa"/>
          </w:tcPr>
          <w:p w14:paraId="47087A54" w14:textId="77777777" w:rsidR="000111AE" w:rsidRPr="00882EBF" w:rsidRDefault="000111AE" w:rsidP="00991C5C">
            <w:pPr>
              <w:pStyle w:val="TableParagraph"/>
              <w:spacing w:before="10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700.00</w:t>
            </w:r>
          </w:p>
        </w:tc>
        <w:tc>
          <w:tcPr>
            <w:tcW w:w="1172" w:type="dxa"/>
          </w:tcPr>
          <w:p w14:paraId="2B49C68D" w14:textId="77777777" w:rsidR="000111AE" w:rsidRPr="00882EBF" w:rsidRDefault="000111AE" w:rsidP="00991C5C">
            <w:pPr>
              <w:pStyle w:val="TableParagraph"/>
              <w:spacing w:before="10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4852E77D" w14:textId="77777777" w:rsidR="000111AE" w:rsidRPr="00882EBF" w:rsidRDefault="000111AE" w:rsidP="00991C5C">
            <w:pPr>
              <w:pStyle w:val="TableParagraph"/>
              <w:spacing w:before="10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C66D51A" w14:textId="77777777" w:rsidTr="00991C5C">
        <w:trPr>
          <w:trHeight w:val="244"/>
        </w:trPr>
        <w:tc>
          <w:tcPr>
            <w:tcW w:w="1002" w:type="dxa"/>
          </w:tcPr>
          <w:p w14:paraId="7C27AA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8CDB4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26985A17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programa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imovine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44" w:type="dxa"/>
          </w:tcPr>
          <w:p w14:paraId="3DC4DBA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42B71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1AC5C8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A929308" w14:textId="77777777" w:rsidTr="00991C5C">
        <w:trPr>
          <w:trHeight w:val="240"/>
        </w:trPr>
        <w:tc>
          <w:tcPr>
            <w:tcW w:w="1002" w:type="dxa"/>
          </w:tcPr>
          <w:p w14:paraId="700A1E6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4F3D856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A201002</w:t>
            </w:r>
          </w:p>
        </w:tc>
        <w:tc>
          <w:tcPr>
            <w:tcW w:w="3577" w:type="dxa"/>
          </w:tcPr>
          <w:p w14:paraId="0634740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potrebe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JUO</w:t>
            </w:r>
          </w:p>
        </w:tc>
        <w:tc>
          <w:tcPr>
            <w:tcW w:w="1344" w:type="dxa"/>
          </w:tcPr>
          <w:p w14:paraId="2552EFD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4,000.00</w:t>
            </w:r>
          </w:p>
        </w:tc>
        <w:tc>
          <w:tcPr>
            <w:tcW w:w="1172" w:type="dxa"/>
          </w:tcPr>
          <w:p w14:paraId="79C76AF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665.99</w:t>
            </w:r>
          </w:p>
        </w:tc>
        <w:tc>
          <w:tcPr>
            <w:tcW w:w="707" w:type="dxa"/>
          </w:tcPr>
          <w:p w14:paraId="725F3C2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16.65</w:t>
            </w:r>
          </w:p>
        </w:tc>
      </w:tr>
      <w:tr w:rsidR="000111AE" w:rsidRPr="00882EBF" w14:paraId="5C41CDFF" w14:textId="77777777" w:rsidTr="00991C5C">
        <w:trPr>
          <w:trHeight w:val="235"/>
        </w:trPr>
        <w:tc>
          <w:tcPr>
            <w:tcW w:w="1002" w:type="dxa"/>
          </w:tcPr>
          <w:p w14:paraId="741F7A0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R0072</w:t>
            </w:r>
          </w:p>
        </w:tc>
        <w:tc>
          <w:tcPr>
            <w:tcW w:w="928" w:type="dxa"/>
          </w:tcPr>
          <w:p w14:paraId="7699AD31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422</w:t>
            </w:r>
          </w:p>
        </w:tc>
        <w:tc>
          <w:tcPr>
            <w:tcW w:w="3577" w:type="dxa"/>
          </w:tcPr>
          <w:p w14:paraId="00962FCF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Računala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računalna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oprema</w:t>
            </w:r>
          </w:p>
        </w:tc>
        <w:tc>
          <w:tcPr>
            <w:tcW w:w="1344" w:type="dxa"/>
          </w:tcPr>
          <w:p w14:paraId="1CB4C72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5E4A054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665.99</w:t>
            </w:r>
          </w:p>
        </w:tc>
        <w:tc>
          <w:tcPr>
            <w:tcW w:w="707" w:type="dxa"/>
          </w:tcPr>
          <w:p w14:paraId="58B96AC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22.20</w:t>
            </w:r>
          </w:p>
        </w:tc>
      </w:tr>
      <w:tr w:rsidR="000111AE" w:rsidRPr="00882EBF" w14:paraId="2B0ACFDB" w14:textId="77777777" w:rsidTr="00991C5C">
        <w:trPr>
          <w:trHeight w:val="225"/>
        </w:trPr>
        <w:tc>
          <w:tcPr>
            <w:tcW w:w="1002" w:type="dxa"/>
          </w:tcPr>
          <w:p w14:paraId="6388A5F2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R0073</w:t>
            </w:r>
          </w:p>
        </w:tc>
        <w:tc>
          <w:tcPr>
            <w:tcW w:w="928" w:type="dxa"/>
          </w:tcPr>
          <w:p w14:paraId="0C532DDA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77" w:type="dxa"/>
          </w:tcPr>
          <w:p w14:paraId="6E12BE1D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Ulaganja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računalne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programe</w:t>
            </w:r>
          </w:p>
        </w:tc>
        <w:tc>
          <w:tcPr>
            <w:tcW w:w="1344" w:type="dxa"/>
          </w:tcPr>
          <w:p w14:paraId="60144808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051C5186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2A702366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</w:tbl>
    <w:p w14:paraId="58D4C931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76374553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416B69E7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50CA9A5C" w14:textId="77777777" w:rsidR="000111AE" w:rsidRPr="00882EBF" w:rsidRDefault="000111AE" w:rsidP="000111AE">
      <w:pPr>
        <w:spacing w:before="9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28"/>
        <w:gridCol w:w="3515"/>
        <w:gridCol w:w="1405"/>
        <w:gridCol w:w="1172"/>
        <w:gridCol w:w="707"/>
      </w:tblGrid>
      <w:tr w:rsidR="000111AE" w:rsidRPr="00882EBF" w14:paraId="001D24B0" w14:textId="77777777" w:rsidTr="00991C5C">
        <w:trPr>
          <w:trHeight w:val="473"/>
        </w:trPr>
        <w:tc>
          <w:tcPr>
            <w:tcW w:w="1002" w:type="dxa"/>
          </w:tcPr>
          <w:p w14:paraId="0790944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0959E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6F5D4E7" w14:textId="77777777" w:rsidR="000111AE" w:rsidRPr="00882EBF" w:rsidRDefault="000111AE" w:rsidP="00991C5C">
            <w:pPr>
              <w:pStyle w:val="TableParagraph"/>
              <w:spacing w:line="212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Izdaci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otplatu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glavnice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primljenih</w:t>
            </w:r>
          </w:p>
          <w:p w14:paraId="6FF56B45" w14:textId="77777777" w:rsidR="000111AE" w:rsidRPr="00882EBF" w:rsidRDefault="000111AE" w:rsidP="00991C5C">
            <w:pPr>
              <w:pStyle w:val="TableParagraph"/>
              <w:spacing w:before="26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zajmova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od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drž.proračuna-</w:t>
            </w:r>
          </w:p>
        </w:tc>
        <w:tc>
          <w:tcPr>
            <w:tcW w:w="1405" w:type="dxa"/>
          </w:tcPr>
          <w:p w14:paraId="35212F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52BF26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1FF098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FDE11C2" w14:textId="77777777" w:rsidTr="00991C5C">
        <w:trPr>
          <w:trHeight w:val="357"/>
        </w:trPr>
        <w:tc>
          <w:tcPr>
            <w:tcW w:w="1002" w:type="dxa"/>
          </w:tcPr>
          <w:p w14:paraId="79152097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3A904AF3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A201008</w:t>
            </w:r>
          </w:p>
        </w:tc>
        <w:tc>
          <w:tcPr>
            <w:tcW w:w="3515" w:type="dxa"/>
          </w:tcPr>
          <w:p w14:paraId="4C982B83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kratkoročnih</w:t>
            </w:r>
          </w:p>
        </w:tc>
        <w:tc>
          <w:tcPr>
            <w:tcW w:w="1405" w:type="dxa"/>
          </w:tcPr>
          <w:p w14:paraId="04CA1543" w14:textId="77777777" w:rsidR="000111AE" w:rsidRPr="00882EBF" w:rsidRDefault="000111AE" w:rsidP="00991C5C">
            <w:pPr>
              <w:pStyle w:val="TableParagraph"/>
              <w:spacing w:before="12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5,500.00</w:t>
            </w:r>
          </w:p>
        </w:tc>
        <w:tc>
          <w:tcPr>
            <w:tcW w:w="1172" w:type="dxa"/>
          </w:tcPr>
          <w:p w14:paraId="579E688E" w14:textId="77777777" w:rsidR="000111AE" w:rsidRPr="00882EBF" w:rsidRDefault="000111AE" w:rsidP="00991C5C">
            <w:pPr>
              <w:pStyle w:val="TableParagraph"/>
              <w:spacing w:before="12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5,429.97</w:t>
            </w:r>
          </w:p>
        </w:tc>
        <w:tc>
          <w:tcPr>
            <w:tcW w:w="707" w:type="dxa"/>
          </w:tcPr>
          <w:p w14:paraId="731DF8C8" w14:textId="77777777" w:rsidR="000111AE" w:rsidRPr="00882EBF" w:rsidRDefault="000111AE" w:rsidP="00991C5C">
            <w:pPr>
              <w:pStyle w:val="TableParagraph"/>
              <w:spacing w:before="12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98.73</w:t>
            </w:r>
          </w:p>
        </w:tc>
      </w:tr>
      <w:tr w:rsidR="000111AE" w:rsidRPr="00882EBF" w14:paraId="682C4ED5" w14:textId="77777777" w:rsidTr="00991C5C">
        <w:trPr>
          <w:trHeight w:val="350"/>
        </w:trPr>
        <w:tc>
          <w:tcPr>
            <w:tcW w:w="1002" w:type="dxa"/>
          </w:tcPr>
          <w:p w14:paraId="655C18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9160C2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DDD9C38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Otplata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glavnice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primljenih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zajmova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od</w:t>
            </w:r>
          </w:p>
        </w:tc>
        <w:tc>
          <w:tcPr>
            <w:tcW w:w="1405" w:type="dxa"/>
          </w:tcPr>
          <w:p w14:paraId="39BEFEF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F471AE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5E0B27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9D29DA9" w14:textId="77777777" w:rsidTr="00991C5C">
        <w:trPr>
          <w:trHeight w:val="351"/>
        </w:trPr>
        <w:tc>
          <w:tcPr>
            <w:tcW w:w="1002" w:type="dxa"/>
          </w:tcPr>
          <w:p w14:paraId="06D93107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R0074</w:t>
            </w:r>
          </w:p>
        </w:tc>
        <w:tc>
          <w:tcPr>
            <w:tcW w:w="928" w:type="dxa"/>
          </w:tcPr>
          <w:p w14:paraId="553A7F61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547</w:t>
            </w:r>
          </w:p>
        </w:tc>
        <w:tc>
          <w:tcPr>
            <w:tcW w:w="3515" w:type="dxa"/>
          </w:tcPr>
          <w:p w14:paraId="4035A207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državnog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proračuna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-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kratkoročnih</w:t>
            </w:r>
          </w:p>
        </w:tc>
        <w:tc>
          <w:tcPr>
            <w:tcW w:w="1405" w:type="dxa"/>
          </w:tcPr>
          <w:p w14:paraId="6495AEB2" w14:textId="77777777" w:rsidR="000111AE" w:rsidRPr="00882EBF" w:rsidRDefault="000111AE" w:rsidP="00991C5C">
            <w:pPr>
              <w:pStyle w:val="TableParagraph"/>
              <w:spacing w:before="10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5,500.00</w:t>
            </w:r>
          </w:p>
        </w:tc>
        <w:tc>
          <w:tcPr>
            <w:tcW w:w="1172" w:type="dxa"/>
          </w:tcPr>
          <w:p w14:paraId="5D5BDFCB" w14:textId="77777777" w:rsidR="000111AE" w:rsidRPr="00882EBF" w:rsidRDefault="000111AE" w:rsidP="00991C5C">
            <w:pPr>
              <w:pStyle w:val="TableParagraph"/>
              <w:spacing w:before="10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5,429.97</w:t>
            </w:r>
          </w:p>
        </w:tc>
        <w:tc>
          <w:tcPr>
            <w:tcW w:w="707" w:type="dxa"/>
          </w:tcPr>
          <w:p w14:paraId="28A555A0" w14:textId="77777777" w:rsidR="000111AE" w:rsidRPr="00882EBF" w:rsidRDefault="000111AE" w:rsidP="00991C5C">
            <w:pPr>
              <w:pStyle w:val="TableParagraph"/>
              <w:spacing w:before="10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98.73</w:t>
            </w:r>
          </w:p>
        </w:tc>
      </w:tr>
      <w:tr w:rsidR="000111AE" w:rsidRPr="00882EBF" w14:paraId="6886370B" w14:textId="77777777" w:rsidTr="00991C5C">
        <w:trPr>
          <w:trHeight w:val="351"/>
        </w:trPr>
        <w:tc>
          <w:tcPr>
            <w:tcW w:w="1002" w:type="dxa"/>
          </w:tcPr>
          <w:p w14:paraId="4FF7419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B9D59C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E8B4D5D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Izdaci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otplatu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primljenih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zajmova</w:t>
            </w:r>
          </w:p>
        </w:tc>
        <w:tc>
          <w:tcPr>
            <w:tcW w:w="1405" w:type="dxa"/>
          </w:tcPr>
          <w:p w14:paraId="0123C99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4F999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68CF45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11AD44" w14:textId="77777777" w:rsidTr="00991C5C">
        <w:trPr>
          <w:trHeight w:val="240"/>
        </w:trPr>
        <w:tc>
          <w:tcPr>
            <w:tcW w:w="1002" w:type="dxa"/>
          </w:tcPr>
          <w:p w14:paraId="7FFA9CD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4C603AB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A201011</w:t>
            </w:r>
          </w:p>
        </w:tc>
        <w:tc>
          <w:tcPr>
            <w:tcW w:w="3515" w:type="dxa"/>
          </w:tcPr>
          <w:p w14:paraId="22B8C74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Državnog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Proračuna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-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dugoročni</w:t>
            </w:r>
          </w:p>
        </w:tc>
        <w:tc>
          <w:tcPr>
            <w:tcW w:w="1405" w:type="dxa"/>
          </w:tcPr>
          <w:p w14:paraId="25C10DD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110,603.00</w:t>
            </w:r>
          </w:p>
        </w:tc>
        <w:tc>
          <w:tcPr>
            <w:tcW w:w="1172" w:type="dxa"/>
          </w:tcPr>
          <w:p w14:paraId="7A3CA2E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03437CA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C58D33F" w14:textId="77777777" w:rsidTr="00991C5C">
        <w:trPr>
          <w:trHeight w:val="232"/>
        </w:trPr>
        <w:tc>
          <w:tcPr>
            <w:tcW w:w="1002" w:type="dxa"/>
          </w:tcPr>
          <w:p w14:paraId="7430F60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55C34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0D4C774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Izdaci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otplatu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primljenih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zajmova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iz</w:t>
            </w:r>
          </w:p>
        </w:tc>
        <w:tc>
          <w:tcPr>
            <w:tcW w:w="1405" w:type="dxa"/>
          </w:tcPr>
          <w:p w14:paraId="4989A3D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05EFA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6BF84D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5C5298F" w14:textId="77777777" w:rsidTr="00991C5C">
        <w:trPr>
          <w:trHeight w:val="238"/>
        </w:trPr>
        <w:tc>
          <w:tcPr>
            <w:tcW w:w="1002" w:type="dxa"/>
          </w:tcPr>
          <w:p w14:paraId="06AD043D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R0074-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36883E4D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547</w:t>
            </w:r>
          </w:p>
        </w:tc>
        <w:tc>
          <w:tcPr>
            <w:tcW w:w="3515" w:type="dxa"/>
          </w:tcPr>
          <w:p w14:paraId="23CAD4E9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Državnog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Proračuna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-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dugoročni</w:t>
            </w:r>
          </w:p>
        </w:tc>
        <w:tc>
          <w:tcPr>
            <w:tcW w:w="1405" w:type="dxa"/>
          </w:tcPr>
          <w:p w14:paraId="3756A651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110,603.00</w:t>
            </w:r>
          </w:p>
        </w:tc>
        <w:tc>
          <w:tcPr>
            <w:tcW w:w="1172" w:type="dxa"/>
          </w:tcPr>
          <w:p w14:paraId="123749B2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6E12E417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9B2AEE5" w14:textId="77777777" w:rsidTr="00991C5C">
        <w:trPr>
          <w:trHeight w:val="230"/>
        </w:trPr>
        <w:tc>
          <w:tcPr>
            <w:tcW w:w="1002" w:type="dxa"/>
          </w:tcPr>
          <w:p w14:paraId="57D83FAB" w14:textId="77777777" w:rsidR="000111AE" w:rsidRPr="00882EBF" w:rsidRDefault="000111AE" w:rsidP="00991C5C">
            <w:pPr>
              <w:pStyle w:val="TableParagraph"/>
              <w:spacing w:before="4" w:line="207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1E0F7278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02002</w:t>
            </w:r>
          </w:p>
        </w:tc>
        <w:tc>
          <w:tcPr>
            <w:tcW w:w="3515" w:type="dxa"/>
          </w:tcPr>
          <w:p w14:paraId="51A715EC" w14:textId="77777777" w:rsidR="000111AE" w:rsidRPr="00882EBF" w:rsidRDefault="000111AE" w:rsidP="00991C5C">
            <w:pPr>
              <w:pStyle w:val="TableParagraph"/>
              <w:spacing w:before="4" w:line="207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URED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NAČELNIKA</w:t>
            </w:r>
          </w:p>
        </w:tc>
        <w:tc>
          <w:tcPr>
            <w:tcW w:w="1405" w:type="dxa"/>
          </w:tcPr>
          <w:p w14:paraId="1200DEA5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26,710.00</w:t>
            </w:r>
          </w:p>
        </w:tc>
        <w:tc>
          <w:tcPr>
            <w:tcW w:w="1172" w:type="dxa"/>
          </w:tcPr>
          <w:p w14:paraId="466A2699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22,317.30</w:t>
            </w:r>
          </w:p>
        </w:tc>
        <w:tc>
          <w:tcPr>
            <w:tcW w:w="707" w:type="dxa"/>
          </w:tcPr>
          <w:p w14:paraId="7157A06F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83.55</w:t>
            </w:r>
          </w:p>
        </w:tc>
      </w:tr>
      <w:tr w:rsidR="000111AE" w:rsidRPr="00882EBF" w14:paraId="1B2B91C9" w14:textId="77777777" w:rsidTr="00991C5C">
        <w:trPr>
          <w:trHeight w:val="234"/>
        </w:trPr>
        <w:tc>
          <w:tcPr>
            <w:tcW w:w="1002" w:type="dxa"/>
          </w:tcPr>
          <w:p w14:paraId="66EC68AC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28" w:type="dxa"/>
          </w:tcPr>
          <w:p w14:paraId="1678746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615D50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E9955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B6F8DD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1A251D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FD3C691" w14:textId="77777777" w:rsidTr="00991C5C">
        <w:trPr>
          <w:trHeight w:val="358"/>
        </w:trPr>
        <w:tc>
          <w:tcPr>
            <w:tcW w:w="1002" w:type="dxa"/>
          </w:tcPr>
          <w:p w14:paraId="71848137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035E19D7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15" w:type="dxa"/>
          </w:tcPr>
          <w:p w14:paraId="4C11EE26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405" w:type="dxa"/>
          </w:tcPr>
          <w:p w14:paraId="66EA059D" w14:textId="77777777" w:rsidR="000111AE" w:rsidRPr="00882EBF" w:rsidRDefault="000111AE" w:rsidP="00991C5C">
            <w:pPr>
              <w:pStyle w:val="TableParagraph"/>
              <w:spacing w:before="12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26,710.00</w:t>
            </w:r>
          </w:p>
        </w:tc>
        <w:tc>
          <w:tcPr>
            <w:tcW w:w="1172" w:type="dxa"/>
          </w:tcPr>
          <w:p w14:paraId="3AE641C2" w14:textId="77777777" w:rsidR="000111AE" w:rsidRPr="00882EBF" w:rsidRDefault="000111AE" w:rsidP="00991C5C">
            <w:pPr>
              <w:pStyle w:val="TableParagraph"/>
              <w:spacing w:before="12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22,317.30</w:t>
            </w:r>
          </w:p>
        </w:tc>
        <w:tc>
          <w:tcPr>
            <w:tcW w:w="707" w:type="dxa"/>
          </w:tcPr>
          <w:p w14:paraId="2E7594A2" w14:textId="77777777" w:rsidR="000111AE" w:rsidRPr="00882EBF" w:rsidRDefault="000111AE" w:rsidP="00991C5C">
            <w:pPr>
              <w:pStyle w:val="TableParagraph"/>
              <w:spacing w:before="12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83.55</w:t>
            </w:r>
          </w:p>
        </w:tc>
      </w:tr>
      <w:tr w:rsidR="000111AE" w:rsidRPr="00882EBF" w14:paraId="472CC3C0" w14:textId="77777777" w:rsidTr="00991C5C">
        <w:trPr>
          <w:trHeight w:val="572"/>
        </w:trPr>
        <w:tc>
          <w:tcPr>
            <w:tcW w:w="1002" w:type="dxa"/>
          </w:tcPr>
          <w:p w14:paraId="2A759FF7" w14:textId="77777777" w:rsidR="000111AE" w:rsidRPr="00882EBF" w:rsidRDefault="000111AE" w:rsidP="00991C5C">
            <w:pPr>
              <w:pStyle w:val="TableParagraph"/>
              <w:spacing w:before="121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7D8680CC" w14:textId="77777777" w:rsidR="000111AE" w:rsidRPr="00882EBF" w:rsidRDefault="000111AE" w:rsidP="00991C5C">
            <w:pPr>
              <w:pStyle w:val="TableParagraph"/>
              <w:spacing w:before="124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2020</w:t>
            </w:r>
          </w:p>
        </w:tc>
        <w:tc>
          <w:tcPr>
            <w:tcW w:w="3515" w:type="dxa"/>
          </w:tcPr>
          <w:p w14:paraId="2C08098C" w14:textId="77777777" w:rsidR="000111AE" w:rsidRPr="00882EBF" w:rsidRDefault="000111AE" w:rsidP="00991C5C">
            <w:pPr>
              <w:pStyle w:val="TableParagraph"/>
              <w:spacing w:before="121" w:line="217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Osnovne aktivnosti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ureda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načelnika</w:t>
            </w:r>
          </w:p>
          <w:p w14:paraId="4B630804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Program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protokola,</w:t>
            </w:r>
          </w:p>
        </w:tc>
        <w:tc>
          <w:tcPr>
            <w:tcW w:w="1405" w:type="dxa"/>
          </w:tcPr>
          <w:p w14:paraId="31375839" w14:textId="77777777" w:rsidR="000111AE" w:rsidRPr="00882EBF" w:rsidRDefault="000111AE" w:rsidP="00991C5C">
            <w:pPr>
              <w:pStyle w:val="TableParagraph"/>
              <w:spacing w:before="124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26,710.00</w:t>
            </w:r>
          </w:p>
        </w:tc>
        <w:tc>
          <w:tcPr>
            <w:tcW w:w="1172" w:type="dxa"/>
          </w:tcPr>
          <w:p w14:paraId="33404339" w14:textId="77777777" w:rsidR="000111AE" w:rsidRPr="00882EBF" w:rsidRDefault="000111AE" w:rsidP="00991C5C">
            <w:pPr>
              <w:pStyle w:val="TableParagraph"/>
              <w:spacing w:before="124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22,317.30</w:t>
            </w:r>
          </w:p>
        </w:tc>
        <w:tc>
          <w:tcPr>
            <w:tcW w:w="707" w:type="dxa"/>
          </w:tcPr>
          <w:p w14:paraId="435FA43E" w14:textId="77777777" w:rsidR="000111AE" w:rsidRPr="00882EBF" w:rsidRDefault="000111AE" w:rsidP="00991C5C">
            <w:pPr>
              <w:pStyle w:val="TableParagraph"/>
              <w:spacing w:before="124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83.55</w:t>
            </w:r>
          </w:p>
        </w:tc>
      </w:tr>
      <w:tr w:rsidR="000111AE" w:rsidRPr="00882EBF" w14:paraId="1095163E" w14:textId="77777777" w:rsidTr="00991C5C">
        <w:trPr>
          <w:trHeight w:val="244"/>
        </w:trPr>
        <w:tc>
          <w:tcPr>
            <w:tcW w:w="1002" w:type="dxa"/>
          </w:tcPr>
          <w:p w14:paraId="1B5E85C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43FD64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00C1C3C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manifestacija,obilježavanje</w:t>
            </w:r>
          </w:p>
        </w:tc>
        <w:tc>
          <w:tcPr>
            <w:tcW w:w="1405" w:type="dxa"/>
          </w:tcPr>
          <w:p w14:paraId="1BA41D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214A8F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DA290A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AFBBBA" w14:textId="77777777" w:rsidTr="00991C5C">
        <w:trPr>
          <w:trHeight w:val="357"/>
        </w:trPr>
        <w:tc>
          <w:tcPr>
            <w:tcW w:w="1002" w:type="dxa"/>
          </w:tcPr>
          <w:p w14:paraId="42830763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37BF4A04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A202001</w:t>
            </w:r>
          </w:p>
        </w:tc>
        <w:tc>
          <w:tcPr>
            <w:tcW w:w="3515" w:type="dxa"/>
          </w:tcPr>
          <w:p w14:paraId="40874841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blagdana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Dana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</w:p>
        </w:tc>
        <w:tc>
          <w:tcPr>
            <w:tcW w:w="1405" w:type="dxa"/>
          </w:tcPr>
          <w:p w14:paraId="20EBC66C" w14:textId="77777777" w:rsidR="000111AE" w:rsidRPr="00882EBF" w:rsidRDefault="000111AE" w:rsidP="00991C5C">
            <w:pPr>
              <w:pStyle w:val="TableParagraph"/>
              <w:spacing w:before="12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21,000.00</w:t>
            </w:r>
          </w:p>
        </w:tc>
        <w:tc>
          <w:tcPr>
            <w:tcW w:w="1172" w:type="dxa"/>
          </w:tcPr>
          <w:p w14:paraId="1027EACA" w14:textId="77777777" w:rsidR="000111AE" w:rsidRPr="00882EBF" w:rsidRDefault="000111AE" w:rsidP="00991C5C">
            <w:pPr>
              <w:pStyle w:val="TableParagraph"/>
              <w:spacing w:before="12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19,201.30</w:t>
            </w:r>
          </w:p>
        </w:tc>
        <w:tc>
          <w:tcPr>
            <w:tcW w:w="707" w:type="dxa"/>
          </w:tcPr>
          <w:p w14:paraId="6666FAC8" w14:textId="77777777" w:rsidR="000111AE" w:rsidRPr="00882EBF" w:rsidRDefault="000111AE" w:rsidP="00991C5C">
            <w:pPr>
              <w:pStyle w:val="TableParagraph"/>
              <w:spacing w:before="12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91.43</w:t>
            </w:r>
          </w:p>
        </w:tc>
      </w:tr>
      <w:tr w:rsidR="000111AE" w:rsidRPr="00882EBF" w14:paraId="7A9742FC" w14:textId="77777777" w:rsidTr="00991C5C">
        <w:trPr>
          <w:trHeight w:val="352"/>
        </w:trPr>
        <w:tc>
          <w:tcPr>
            <w:tcW w:w="1002" w:type="dxa"/>
          </w:tcPr>
          <w:p w14:paraId="4BC185B8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R0078</w:t>
            </w:r>
          </w:p>
        </w:tc>
        <w:tc>
          <w:tcPr>
            <w:tcW w:w="928" w:type="dxa"/>
          </w:tcPr>
          <w:p w14:paraId="5A33B1B1" w14:textId="77777777" w:rsidR="000111AE" w:rsidRPr="00882EBF" w:rsidRDefault="000111AE" w:rsidP="00991C5C">
            <w:pPr>
              <w:pStyle w:val="TableParagraph"/>
              <w:spacing w:before="125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15" w:type="dxa"/>
          </w:tcPr>
          <w:p w14:paraId="0C34C8F1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promidžbe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informiranja</w:t>
            </w:r>
          </w:p>
        </w:tc>
        <w:tc>
          <w:tcPr>
            <w:tcW w:w="1405" w:type="dxa"/>
          </w:tcPr>
          <w:p w14:paraId="600D7FC5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172" w:type="dxa"/>
          </w:tcPr>
          <w:p w14:paraId="00EB8794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18,632.55</w:t>
            </w:r>
          </w:p>
        </w:tc>
        <w:tc>
          <w:tcPr>
            <w:tcW w:w="707" w:type="dxa"/>
          </w:tcPr>
          <w:p w14:paraId="66BCF887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93.16</w:t>
            </w:r>
          </w:p>
        </w:tc>
      </w:tr>
      <w:tr w:rsidR="000111AE" w:rsidRPr="00882EBF" w14:paraId="51743BB4" w14:textId="77777777" w:rsidTr="00991C5C">
        <w:trPr>
          <w:trHeight w:val="236"/>
        </w:trPr>
        <w:tc>
          <w:tcPr>
            <w:tcW w:w="1002" w:type="dxa"/>
          </w:tcPr>
          <w:p w14:paraId="17F1B117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R0079</w:t>
            </w:r>
          </w:p>
        </w:tc>
        <w:tc>
          <w:tcPr>
            <w:tcW w:w="928" w:type="dxa"/>
          </w:tcPr>
          <w:p w14:paraId="2E23766E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15" w:type="dxa"/>
          </w:tcPr>
          <w:p w14:paraId="218320D8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protokola</w:t>
            </w:r>
          </w:p>
        </w:tc>
        <w:tc>
          <w:tcPr>
            <w:tcW w:w="1405" w:type="dxa"/>
          </w:tcPr>
          <w:p w14:paraId="3E8FD1DD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2E72EB7F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568.75</w:t>
            </w:r>
          </w:p>
        </w:tc>
        <w:tc>
          <w:tcPr>
            <w:tcW w:w="707" w:type="dxa"/>
          </w:tcPr>
          <w:p w14:paraId="09C1234F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56.88</w:t>
            </w:r>
          </w:p>
        </w:tc>
      </w:tr>
      <w:tr w:rsidR="000111AE" w:rsidRPr="00882EBF" w14:paraId="4CA0F995" w14:textId="77777777" w:rsidTr="00991C5C">
        <w:trPr>
          <w:trHeight w:val="234"/>
        </w:trPr>
        <w:tc>
          <w:tcPr>
            <w:tcW w:w="1002" w:type="dxa"/>
          </w:tcPr>
          <w:p w14:paraId="73235675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2DB8C030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A202002</w:t>
            </w:r>
          </w:p>
        </w:tc>
        <w:tc>
          <w:tcPr>
            <w:tcW w:w="3515" w:type="dxa"/>
          </w:tcPr>
          <w:p w14:paraId="23B1CAAE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pokroviteljstva</w:t>
            </w:r>
          </w:p>
        </w:tc>
        <w:tc>
          <w:tcPr>
            <w:tcW w:w="1405" w:type="dxa"/>
          </w:tcPr>
          <w:p w14:paraId="76B9357F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3A46437F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34982A71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3A9B514" w14:textId="77777777" w:rsidTr="00991C5C">
        <w:trPr>
          <w:trHeight w:val="236"/>
        </w:trPr>
        <w:tc>
          <w:tcPr>
            <w:tcW w:w="1002" w:type="dxa"/>
          </w:tcPr>
          <w:p w14:paraId="56939C60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R0081</w:t>
            </w:r>
          </w:p>
        </w:tc>
        <w:tc>
          <w:tcPr>
            <w:tcW w:w="928" w:type="dxa"/>
          </w:tcPr>
          <w:p w14:paraId="77E2E125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15" w:type="dxa"/>
          </w:tcPr>
          <w:p w14:paraId="55E43337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405" w:type="dxa"/>
          </w:tcPr>
          <w:p w14:paraId="2E8D98AD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0926FA92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37675EB9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EB84277" w14:textId="77777777" w:rsidTr="00991C5C">
        <w:trPr>
          <w:trHeight w:val="234"/>
        </w:trPr>
        <w:tc>
          <w:tcPr>
            <w:tcW w:w="1002" w:type="dxa"/>
          </w:tcPr>
          <w:p w14:paraId="709479E2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B14C718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A202003</w:t>
            </w:r>
          </w:p>
        </w:tc>
        <w:tc>
          <w:tcPr>
            <w:tcW w:w="3515" w:type="dxa"/>
          </w:tcPr>
          <w:p w14:paraId="37269E17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Članarina-LAG</w:t>
            </w:r>
            <w:r w:rsidRPr="00882EBF">
              <w:rPr>
                <w:rFonts w:ascii="Times New Roman" w:hAnsi="Times New Roman" w:cs="Times New Roman"/>
                <w:b/>
                <w:spacing w:val="3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  <w:w w:val="95"/>
              </w:rPr>
              <w:t>5</w:t>
            </w:r>
          </w:p>
        </w:tc>
        <w:tc>
          <w:tcPr>
            <w:tcW w:w="1405" w:type="dxa"/>
          </w:tcPr>
          <w:p w14:paraId="5F8B9EF0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0A5D3B14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896.00</w:t>
            </w:r>
          </w:p>
        </w:tc>
        <w:tc>
          <w:tcPr>
            <w:tcW w:w="707" w:type="dxa"/>
          </w:tcPr>
          <w:p w14:paraId="35B0123B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89.60</w:t>
            </w:r>
          </w:p>
        </w:tc>
      </w:tr>
      <w:tr w:rsidR="000111AE" w:rsidRPr="00882EBF" w14:paraId="58387CD7" w14:textId="77777777" w:rsidTr="00991C5C">
        <w:trPr>
          <w:trHeight w:val="236"/>
        </w:trPr>
        <w:tc>
          <w:tcPr>
            <w:tcW w:w="1002" w:type="dxa"/>
          </w:tcPr>
          <w:p w14:paraId="3DDAB1B0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R0082</w:t>
            </w:r>
          </w:p>
        </w:tc>
        <w:tc>
          <w:tcPr>
            <w:tcW w:w="928" w:type="dxa"/>
          </w:tcPr>
          <w:p w14:paraId="09DF7A58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15" w:type="dxa"/>
          </w:tcPr>
          <w:p w14:paraId="5D65276E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Tuzemne članarine</w:t>
            </w:r>
          </w:p>
        </w:tc>
        <w:tc>
          <w:tcPr>
            <w:tcW w:w="1405" w:type="dxa"/>
          </w:tcPr>
          <w:p w14:paraId="0CA6A046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6F5F53D3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896.00</w:t>
            </w:r>
          </w:p>
        </w:tc>
        <w:tc>
          <w:tcPr>
            <w:tcW w:w="707" w:type="dxa"/>
          </w:tcPr>
          <w:p w14:paraId="371FC0E9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89.60</w:t>
            </w:r>
          </w:p>
        </w:tc>
      </w:tr>
      <w:tr w:rsidR="000111AE" w:rsidRPr="00882EBF" w14:paraId="3936696C" w14:textId="77777777" w:rsidTr="00991C5C">
        <w:trPr>
          <w:trHeight w:val="234"/>
        </w:trPr>
        <w:tc>
          <w:tcPr>
            <w:tcW w:w="1002" w:type="dxa"/>
          </w:tcPr>
          <w:p w14:paraId="0A1A27EA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2879ED63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A202004</w:t>
            </w:r>
          </w:p>
        </w:tc>
        <w:tc>
          <w:tcPr>
            <w:tcW w:w="3515" w:type="dxa"/>
          </w:tcPr>
          <w:p w14:paraId="6894BD56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Članarina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FLAG</w:t>
            </w:r>
          </w:p>
        </w:tc>
        <w:tc>
          <w:tcPr>
            <w:tcW w:w="1405" w:type="dxa"/>
          </w:tcPr>
          <w:p w14:paraId="2D308C4C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500.00</w:t>
            </w:r>
          </w:p>
        </w:tc>
        <w:tc>
          <w:tcPr>
            <w:tcW w:w="1172" w:type="dxa"/>
          </w:tcPr>
          <w:p w14:paraId="3A830358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350.00</w:t>
            </w:r>
          </w:p>
        </w:tc>
        <w:tc>
          <w:tcPr>
            <w:tcW w:w="707" w:type="dxa"/>
          </w:tcPr>
          <w:p w14:paraId="4F24289A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70.00</w:t>
            </w:r>
          </w:p>
        </w:tc>
      </w:tr>
      <w:tr w:rsidR="000111AE" w:rsidRPr="00882EBF" w14:paraId="0E294975" w14:textId="77777777" w:rsidTr="00991C5C">
        <w:trPr>
          <w:trHeight w:val="354"/>
        </w:trPr>
        <w:tc>
          <w:tcPr>
            <w:tcW w:w="1002" w:type="dxa"/>
          </w:tcPr>
          <w:p w14:paraId="77772707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R0083</w:t>
            </w:r>
          </w:p>
        </w:tc>
        <w:tc>
          <w:tcPr>
            <w:tcW w:w="928" w:type="dxa"/>
          </w:tcPr>
          <w:p w14:paraId="31212CBB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15" w:type="dxa"/>
          </w:tcPr>
          <w:p w14:paraId="60BDDF11" w14:textId="77777777" w:rsidR="000111AE" w:rsidRPr="00882EBF" w:rsidRDefault="000111AE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Tuzemne članarine</w:t>
            </w:r>
          </w:p>
        </w:tc>
        <w:tc>
          <w:tcPr>
            <w:tcW w:w="1405" w:type="dxa"/>
          </w:tcPr>
          <w:p w14:paraId="6F2386E9" w14:textId="77777777" w:rsidR="000111AE" w:rsidRPr="00882EBF" w:rsidRDefault="000111AE" w:rsidP="00991C5C">
            <w:pPr>
              <w:pStyle w:val="TableParagraph"/>
              <w:spacing w:before="7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40FB7C86" w14:textId="77777777" w:rsidR="000111AE" w:rsidRPr="00882EBF" w:rsidRDefault="000111AE" w:rsidP="00991C5C">
            <w:pPr>
              <w:pStyle w:val="TableParagraph"/>
              <w:spacing w:before="7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350.00</w:t>
            </w:r>
          </w:p>
        </w:tc>
        <w:tc>
          <w:tcPr>
            <w:tcW w:w="707" w:type="dxa"/>
          </w:tcPr>
          <w:p w14:paraId="0AE4FF78" w14:textId="77777777" w:rsidR="000111AE" w:rsidRPr="00882EBF" w:rsidRDefault="000111AE" w:rsidP="00991C5C">
            <w:pPr>
              <w:pStyle w:val="TableParagraph"/>
              <w:spacing w:before="7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70.00</w:t>
            </w:r>
          </w:p>
        </w:tc>
      </w:tr>
      <w:tr w:rsidR="000111AE" w:rsidRPr="00882EBF" w14:paraId="5EB211FF" w14:textId="77777777" w:rsidTr="00991C5C">
        <w:trPr>
          <w:trHeight w:val="351"/>
        </w:trPr>
        <w:tc>
          <w:tcPr>
            <w:tcW w:w="1002" w:type="dxa"/>
          </w:tcPr>
          <w:p w14:paraId="60F3BD15" w14:textId="77777777" w:rsidR="000111AE" w:rsidRPr="00882EBF" w:rsidRDefault="000111AE" w:rsidP="00991C5C">
            <w:pPr>
              <w:pStyle w:val="TableParagraph"/>
              <w:spacing w:before="121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1A9B596" w14:textId="77777777" w:rsidR="000111AE" w:rsidRPr="00882EBF" w:rsidRDefault="000111AE" w:rsidP="00991C5C">
            <w:pPr>
              <w:pStyle w:val="TableParagraph"/>
              <w:spacing w:before="124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A202005</w:t>
            </w:r>
          </w:p>
        </w:tc>
        <w:tc>
          <w:tcPr>
            <w:tcW w:w="3515" w:type="dxa"/>
          </w:tcPr>
          <w:p w14:paraId="66A7DEA2" w14:textId="77777777" w:rsidR="000111AE" w:rsidRPr="00882EBF" w:rsidRDefault="000111AE" w:rsidP="00991C5C">
            <w:pPr>
              <w:pStyle w:val="TableParagraph"/>
              <w:spacing w:before="121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Članarina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Udruga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gradova</w:t>
            </w:r>
          </w:p>
        </w:tc>
        <w:tc>
          <w:tcPr>
            <w:tcW w:w="1405" w:type="dxa"/>
          </w:tcPr>
          <w:p w14:paraId="5114CDF6" w14:textId="77777777" w:rsidR="000111AE" w:rsidRPr="00882EBF" w:rsidRDefault="000111AE" w:rsidP="00991C5C">
            <w:pPr>
              <w:pStyle w:val="TableParagraph"/>
              <w:spacing w:before="124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500.00</w:t>
            </w:r>
          </w:p>
        </w:tc>
        <w:tc>
          <w:tcPr>
            <w:tcW w:w="1172" w:type="dxa"/>
          </w:tcPr>
          <w:p w14:paraId="262E24E5" w14:textId="77777777" w:rsidR="000111AE" w:rsidRPr="00882EBF" w:rsidRDefault="000111AE" w:rsidP="00991C5C">
            <w:pPr>
              <w:pStyle w:val="TableParagraph"/>
              <w:spacing w:before="124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534A2674" w14:textId="77777777" w:rsidR="000111AE" w:rsidRPr="00882EBF" w:rsidRDefault="000111AE" w:rsidP="00991C5C">
            <w:pPr>
              <w:pStyle w:val="TableParagraph"/>
              <w:spacing w:before="124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FACBAC5" w14:textId="77777777" w:rsidTr="00991C5C">
        <w:trPr>
          <w:trHeight w:val="231"/>
        </w:trPr>
        <w:tc>
          <w:tcPr>
            <w:tcW w:w="1002" w:type="dxa"/>
          </w:tcPr>
          <w:p w14:paraId="70694604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R0084</w:t>
            </w:r>
          </w:p>
        </w:tc>
        <w:tc>
          <w:tcPr>
            <w:tcW w:w="928" w:type="dxa"/>
          </w:tcPr>
          <w:p w14:paraId="11AFF441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15" w:type="dxa"/>
          </w:tcPr>
          <w:p w14:paraId="263A0B33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Tuzemne članarine</w:t>
            </w:r>
          </w:p>
        </w:tc>
        <w:tc>
          <w:tcPr>
            <w:tcW w:w="1405" w:type="dxa"/>
          </w:tcPr>
          <w:p w14:paraId="1BCC761A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0DDB7D5E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38654249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424A0B0" w14:textId="77777777" w:rsidTr="00991C5C">
        <w:trPr>
          <w:trHeight w:val="234"/>
        </w:trPr>
        <w:tc>
          <w:tcPr>
            <w:tcW w:w="1002" w:type="dxa"/>
          </w:tcPr>
          <w:p w14:paraId="4085DFA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AE1B3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FA0D771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Promidžba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ostale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nespomenute</w:t>
            </w:r>
          </w:p>
        </w:tc>
        <w:tc>
          <w:tcPr>
            <w:tcW w:w="1405" w:type="dxa"/>
          </w:tcPr>
          <w:p w14:paraId="0875F29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FE7DA3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CABC15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9EFE130" w14:textId="77777777" w:rsidTr="00991C5C">
        <w:trPr>
          <w:trHeight w:val="240"/>
        </w:trPr>
        <w:tc>
          <w:tcPr>
            <w:tcW w:w="1002" w:type="dxa"/>
          </w:tcPr>
          <w:p w14:paraId="5C354C7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3C24FF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A202006</w:t>
            </w:r>
          </w:p>
        </w:tc>
        <w:tc>
          <w:tcPr>
            <w:tcW w:w="3515" w:type="dxa"/>
          </w:tcPr>
          <w:p w14:paraId="5083549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usluge</w:t>
            </w:r>
          </w:p>
        </w:tc>
        <w:tc>
          <w:tcPr>
            <w:tcW w:w="1405" w:type="dxa"/>
          </w:tcPr>
          <w:p w14:paraId="5950B06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078BEB7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160.00</w:t>
            </w:r>
          </w:p>
        </w:tc>
        <w:tc>
          <w:tcPr>
            <w:tcW w:w="707" w:type="dxa"/>
          </w:tcPr>
          <w:p w14:paraId="1DD5B0E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16.00</w:t>
            </w:r>
          </w:p>
        </w:tc>
      </w:tr>
      <w:tr w:rsidR="000111AE" w:rsidRPr="00882EBF" w14:paraId="5A553BCB" w14:textId="77777777" w:rsidTr="00991C5C">
        <w:trPr>
          <w:trHeight w:val="232"/>
        </w:trPr>
        <w:tc>
          <w:tcPr>
            <w:tcW w:w="1002" w:type="dxa"/>
          </w:tcPr>
          <w:p w14:paraId="729EB76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DEF5A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272264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protokola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(vijenci,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cvijeće,</w:t>
            </w:r>
          </w:p>
        </w:tc>
        <w:tc>
          <w:tcPr>
            <w:tcW w:w="1405" w:type="dxa"/>
          </w:tcPr>
          <w:p w14:paraId="2033FF3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5D3818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E1D04F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4707A15" w14:textId="77777777" w:rsidTr="00991C5C">
        <w:trPr>
          <w:trHeight w:val="234"/>
        </w:trPr>
        <w:tc>
          <w:tcPr>
            <w:tcW w:w="1002" w:type="dxa"/>
          </w:tcPr>
          <w:p w14:paraId="12E3CB71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R0085</w:t>
            </w:r>
          </w:p>
        </w:tc>
        <w:tc>
          <w:tcPr>
            <w:tcW w:w="928" w:type="dxa"/>
          </w:tcPr>
          <w:p w14:paraId="480068B8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15" w:type="dxa"/>
          </w:tcPr>
          <w:p w14:paraId="52BE3D4C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svijeće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slično)</w:t>
            </w:r>
          </w:p>
        </w:tc>
        <w:tc>
          <w:tcPr>
            <w:tcW w:w="1405" w:type="dxa"/>
          </w:tcPr>
          <w:p w14:paraId="6742805F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7D43AEB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160.00</w:t>
            </w:r>
          </w:p>
        </w:tc>
        <w:tc>
          <w:tcPr>
            <w:tcW w:w="707" w:type="dxa"/>
          </w:tcPr>
          <w:p w14:paraId="28920257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16.00</w:t>
            </w:r>
          </w:p>
        </w:tc>
      </w:tr>
      <w:tr w:rsidR="000111AE" w:rsidRPr="00882EBF" w14:paraId="7C25BBD0" w14:textId="77777777" w:rsidTr="00991C5C">
        <w:trPr>
          <w:trHeight w:val="234"/>
        </w:trPr>
        <w:tc>
          <w:tcPr>
            <w:tcW w:w="1002" w:type="dxa"/>
          </w:tcPr>
          <w:p w14:paraId="6A082D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6B818F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FA37F1E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Provedbenog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plana</w:t>
            </w:r>
          </w:p>
        </w:tc>
        <w:tc>
          <w:tcPr>
            <w:tcW w:w="1405" w:type="dxa"/>
          </w:tcPr>
          <w:p w14:paraId="6E50A0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62E13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0B99F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FA0768E" w14:textId="77777777" w:rsidTr="00991C5C">
        <w:trPr>
          <w:trHeight w:val="240"/>
        </w:trPr>
        <w:tc>
          <w:tcPr>
            <w:tcW w:w="1002" w:type="dxa"/>
          </w:tcPr>
          <w:p w14:paraId="4EA302A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EA90C97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A202008</w:t>
            </w:r>
          </w:p>
        </w:tc>
        <w:tc>
          <w:tcPr>
            <w:tcW w:w="3515" w:type="dxa"/>
          </w:tcPr>
          <w:p w14:paraId="1654F3D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strateških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projekata</w:t>
            </w:r>
            <w:r w:rsidRPr="00882EBF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2022-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2025</w:t>
            </w:r>
          </w:p>
        </w:tc>
        <w:tc>
          <w:tcPr>
            <w:tcW w:w="1405" w:type="dxa"/>
          </w:tcPr>
          <w:p w14:paraId="541B6A0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1,710.00</w:t>
            </w:r>
          </w:p>
        </w:tc>
        <w:tc>
          <w:tcPr>
            <w:tcW w:w="1172" w:type="dxa"/>
          </w:tcPr>
          <w:p w14:paraId="3ABF701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1,710.00</w:t>
            </w:r>
          </w:p>
        </w:tc>
        <w:tc>
          <w:tcPr>
            <w:tcW w:w="707" w:type="dxa"/>
          </w:tcPr>
          <w:p w14:paraId="5D3C5BF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57BADBC5" w14:textId="77777777" w:rsidTr="00991C5C">
        <w:trPr>
          <w:trHeight w:val="232"/>
        </w:trPr>
        <w:tc>
          <w:tcPr>
            <w:tcW w:w="1002" w:type="dxa"/>
          </w:tcPr>
          <w:p w14:paraId="79F11A6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18E9BC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46FB5B0A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Izrada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Provedbenog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plana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strateških</w:t>
            </w:r>
          </w:p>
        </w:tc>
        <w:tc>
          <w:tcPr>
            <w:tcW w:w="1405" w:type="dxa"/>
          </w:tcPr>
          <w:p w14:paraId="33E073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4BB489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FDDB6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E738543" w14:textId="77777777" w:rsidTr="00991C5C">
        <w:trPr>
          <w:trHeight w:val="234"/>
        </w:trPr>
        <w:tc>
          <w:tcPr>
            <w:tcW w:w="1002" w:type="dxa"/>
          </w:tcPr>
          <w:p w14:paraId="368DF3BA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R0084-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7ECBF444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15" w:type="dxa"/>
          </w:tcPr>
          <w:p w14:paraId="7166E2C4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projekata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2022-</w:t>
            </w:r>
            <w:r w:rsidRPr="00882EBF">
              <w:rPr>
                <w:rFonts w:ascii="Times New Roman" w:hAnsi="Times New Roman" w:cs="Times New Roman"/>
                <w:spacing w:val="-4"/>
              </w:rPr>
              <w:t>2025</w:t>
            </w:r>
          </w:p>
        </w:tc>
        <w:tc>
          <w:tcPr>
            <w:tcW w:w="1405" w:type="dxa"/>
          </w:tcPr>
          <w:p w14:paraId="13166208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1,710.00</w:t>
            </w:r>
          </w:p>
        </w:tc>
        <w:tc>
          <w:tcPr>
            <w:tcW w:w="1172" w:type="dxa"/>
          </w:tcPr>
          <w:p w14:paraId="5CBB84E0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1,710.00</w:t>
            </w:r>
          </w:p>
        </w:tc>
        <w:tc>
          <w:tcPr>
            <w:tcW w:w="707" w:type="dxa"/>
          </w:tcPr>
          <w:p w14:paraId="20E57984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5120210D" w14:textId="77777777" w:rsidTr="00991C5C">
        <w:trPr>
          <w:trHeight w:val="234"/>
        </w:trPr>
        <w:tc>
          <w:tcPr>
            <w:tcW w:w="1002" w:type="dxa"/>
          </w:tcPr>
          <w:p w14:paraId="50CC19A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10206D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05CD761F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KULTURA,SPORT,REKREACIJA</w:t>
            </w:r>
            <w:r w:rsidRPr="00882EBF">
              <w:rPr>
                <w:rFonts w:ascii="Times New Roman" w:hAnsi="Times New Roman" w:cs="Times New Roman"/>
                <w:spacing w:val="69"/>
                <w:w w:val="15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405" w:type="dxa"/>
          </w:tcPr>
          <w:p w14:paraId="36393B1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C9C7AD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A210DE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5EA4FB6" w14:textId="77777777" w:rsidTr="00991C5C">
        <w:trPr>
          <w:trHeight w:val="236"/>
        </w:trPr>
        <w:tc>
          <w:tcPr>
            <w:tcW w:w="1002" w:type="dxa"/>
          </w:tcPr>
          <w:p w14:paraId="58A0D566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2D27968D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02003</w:t>
            </w:r>
          </w:p>
        </w:tc>
        <w:tc>
          <w:tcPr>
            <w:tcW w:w="3515" w:type="dxa"/>
          </w:tcPr>
          <w:p w14:paraId="62C779A9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TEHNIČKA</w:t>
            </w:r>
            <w:r w:rsidRPr="00882EBF">
              <w:rPr>
                <w:rFonts w:ascii="Times New Roman" w:hAnsi="Times New Roman" w:cs="Times New Roman"/>
                <w:b/>
                <w:spacing w:val="2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KULTURA</w:t>
            </w:r>
          </w:p>
        </w:tc>
        <w:tc>
          <w:tcPr>
            <w:tcW w:w="1405" w:type="dxa"/>
          </w:tcPr>
          <w:p w14:paraId="19932B74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65,500.00</w:t>
            </w:r>
          </w:p>
        </w:tc>
        <w:tc>
          <w:tcPr>
            <w:tcW w:w="1172" w:type="dxa"/>
          </w:tcPr>
          <w:p w14:paraId="3DF6B990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51,999.88</w:t>
            </w:r>
          </w:p>
        </w:tc>
        <w:tc>
          <w:tcPr>
            <w:tcW w:w="707" w:type="dxa"/>
          </w:tcPr>
          <w:p w14:paraId="3D399A89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79.39</w:t>
            </w:r>
          </w:p>
        </w:tc>
      </w:tr>
      <w:tr w:rsidR="000111AE" w:rsidRPr="00882EBF" w14:paraId="7F0D7717" w14:textId="77777777" w:rsidTr="00991C5C">
        <w:trPr>
          <w:trHeight w:val="234"/>
        </w:trPr>
        <w:tc>
          <w:tcPr>
            <w:tcW w:w="1002" w:type="dxa"/>
          </w:tcPr>
          <w:p w14:paraId="6900E011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28" w:type="dxa"/>
          </w:tcPr>
          <w:p w14:paraId="61A0DC0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32673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51A95D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7F4555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37BCA5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9E7C788" w14:textId="77777777" w:rsidTr="00991C5C">
        <w:trPr>
          <w:trHeight w:val="241"/>
        </w:trPr>
        <w:tc>
          <w:tcPr>
            <w:tcW w:w="1002" w:type="dxa"/>
          </w:tcPr>
          <w:p w14:paraId="429E9C40" w14:textId="77777777" w:rsidR="000111AE" w:rsidRPr="00882EBF" w:rsidRDefault="000111AE" w:rsidP="00991C5C">
            <w:pPr>
              <w:pStyle w:val="TableParagraph"/>
              <w:spacing w:before="10" w:line="212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59DD167E" w14:textId="77777777" w:rsidR="000111AE" w:rsidRPr="00882EBF" w:rsidRDefault="000111AE" w:rsidP="00991C5C">
            <w:pPr>
              <w:pStyle w:val="TableParagraph"/>
              <w:spacing w:before="12" w:line="209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15" w:type="dxa"/>
          </w:tcPr>
          <w:p w14:paraId="11B4D869" w14:textId="77777777" w:rsidR="000111AE" w:rsidRPr="00882EBF" w:rsidRDefault="000111AE" w:rsidP="00991C5C">
            <w:pPr>
              <w:pStyle w:val="TableParagraph"/>
              <w:spacing w:before="10" w:line="212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405" w:type="dxa"/>
          </w:tcPr>
          <w:p w14:paraId="61DEF88D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65,500.00</w:t>
            </w:r>
          </w:p>
        </w:tc>
        <w:tc>
          <w:tcPr>
            <w:tcW w:w="1172" w:type="dxa"/>
          </w:tcPr>
          <w:p w14:paraId="41F23335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51,999.88</w:t>
            </w:r>
          </w:p>
        </w:tc>
        <w:tc>
          <w:tcPr>
            <w:tcW w:w="707" w:type="dxa"/>
          </w:tcPr>
          <w:p w14:paraId="03A34702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79.39</w:t>
            </w:r>
          </w:p>
        </w:tc>
      </w:tr>
      <w:tr w:rsidR="000111AE" w:rsidRPr="00882EBF" w14:paraId="61A8CB70" w14:textId="77777777" w:rsidTr="00991C5C">
        <w:trPr>
          <w:trHeight w:val="230"/>
        </w:trPr>
        <w:tc>
          <w:tcPr>
            <w:tcW w:w="1002" w:type="dxa"/>
          </w:tcPr>
          <w:p w14:paraId="3BDE81E6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3" w:name="_Hlk224034584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622A380F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2031</w:t>
            </w:r>
          </w:p>
        </w:tc>
        <w:tc>
          <w:tcPr>
            <w:tcW w:w="3515" w:type="dxa"/>
          </w:tcPr>
          <w:p w14:paraId="08B579AF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potrebe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kulturi</w:t>
            </w:r>
          </w:p>
        </w:tc>
        <w:tc>
          <w:tcPr>
            <w:tcW w:w="1405" w:type="dxa"/>
          </w:tcPr>
          <w:p w14:paraId="3509E712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7,500.00</w:t>
            </w:r>
          </w:p>
        </w:tc>
        <w:tc>
          <w:tcPr>
            <w:tcW w:w="1172" w:type="dxa"/>
          </w:tcPr>
          <w:p w14:paraId="57F275BB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7,500.00</w:t>
            </w:r>
          </w:p>
        </w:tc>
        <w:tc>
          <w:tcPr>
            <w:tcW w:w="707" w:type="dxa"/>
          </w:tcPr>
          <w:p w14:paraId="0B9B58C2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446BB015" w14:textId="77777777" w:rsidTr="00991C5C">
        <w:trPr>
          <w:trHeight w:val="234"/>
        </w:trPr>
        <w:tc>
          <w:tcPr>
            <w:tcW w:w="1002" w:type="dxa"/>
          </w:tcPr>
          <w:p w14:paraId="2391740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E1D49C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4A3F5DD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udrugama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kulturi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405" w:type="dxa"/>
          </w:tcPr>
          <w:p w14:paraId="011BFD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9D20B0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9FEF0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9838FD1" w14:textId="77777777" w:rsidTr="00991C5C">
        <w:trPr>
          <w:trHeight w:val="240"/>
        </w:trPr>
        <w:tc>
          <w:tcPr>
            <w:tcW w:w="1002" w:type="dxa"/>
          </w:tcPr>
          <w:p w14:paraId="724EEAA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88DA88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A203101</w:t>
            </w:r>
          </w:p>
        </w:tc>
        <w:tc>
          <w:tcPr>
            <w:tcW w:w="3515" w:type="dxa"/>
          </w:tcPr>
          <w:p w14:paraId="4D87B13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aktivnosti</w:t>
            </w:r>
          </w:p>
        </w:tc>
        <w:tc>
          <w:tcPr>
            <w:tcW w:w="1405" w:type="dxa"/>
          </w:tcPr>
          <w:p w14:paraId="69A75BB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5,500.00</w:t>
            </w:r>
          </w:p>
        </w:tc>
        <w:tc>
          <w:tcPr>
            <w:tcW w:w="1172" w:type="dxa"/>
          </w:tcPr>
          <w:p w14:paraId="547613D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5,500.00</w:t>
            </w:r>
          </w:p>
        </w:tc>
        <w:tc>
          <w:tcPr>
            <w:tcW w:w="707" w:type="dxa"/>
          </w:tcPr>
          <w:p w14:paraId="50E3AD7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2C2C9635" w14:textId="77777777" w:rsidTr="00991C5C">
        <w:trPr>
          <w:trHeight w:val="232"/>
        </w:trPr>
        <w:tc>
          <w:tcPr>
            <w:tcW w:w="1002" w:type="dxa"/>
          </w:tcPr>
          <w:p w14:paraId="573124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364AC2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82CBDB1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udrugama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političkim</w:t>
            </w:r>
          </w:p>
        </w:tc>
        <w:tc>
          <w:tcPr>
            <w:tcW w:w="1405" w:type="dxa"/>
          </w:tcPr>
          <w:p w14:paraId="0775F64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3751C5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ECD11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98E990F" w14:textId="77777777" w:rsidTr="00991C5C">
        <w:trPr>
          <w:trHeight w:val="234"/>
        </w:trPr>
        <w:tc>
          <w:tcPr>
            <w:tcW w:w="1002" w:type="dxa"/>
          </w:tcPr>
          <w:p w14:paraId="458B401A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R0086</w:t>
            </w:r>
          </w:p>
        </w:tc>
        <w:tc>
          <w:tcPr>
            <w:tcW w:w="928" w:type="dxa"/>
          </w:tcPr>
          <w:p w14:paraId="0A26FEEA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15" w:type="dxa"/>
          </w:tcPr>
          <w:p w14:paraId="150E05D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strankama</w:t>
            </w:r>
          </w:p>
        </w:tc>
        <w:tc>
          <w:tcPr>
            <w:tcW w:w="1405" w:type="dxa"/>
          </w:tcPr>
          <w:p w14:paraId="5602D0B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5,500.00</w:t>
            </w:r>
          </w:p>
        </w:tc>
        <w:tc>
          <w:tcPr>
            <w:tcW w:w="1172" w:type="dxa"/>
          </w:tcPr>
          <w:p w14:paraId="450EAF0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5,500.00</w:t>
            </w:r>
          </w:p>
        </w:tc>
        <w:tc>
          <w:tcPr>
            <w:tcW w:w="707" w:type="dxa"/>
          </w:tcPr>
          <w:p w14:paraId="5F5CE37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6930999A" w14:textId="77777777" w:rsidTr="00991C5C">
        <w:trPr>
          <w:trHeight w:val="234"/>
        </w:trPr>
        <w:tc>
          <w:tcPr>
            <w:tcW w:w="1002" w:type="dxa"/>
          </w:tcPr>
          <w:p w14:paraId="3E9285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61C44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55876C58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donacije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vjerskim</w:t>
            </w:r>
          </w:p>
        </w:tc>
        <w:tc>
          <w:tcPr>
            <w:tcW w:w="1405" w:type="dxa"/>
          </w:tcPr>
          <w:p w14:paraId="475454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94B8DC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289BD5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793F04" w14:textId="77777777" w:rsidTr="00991C5C">
        <w:trPr>
          <w:trHeight w:val="357"/>
        </w:trPr>
        <w:tc>
          <w:tcPr>
            <w:tcW w:w="1002" w:type="dxa"/>
          </w:tcPr>
          <w:p w14:paraId="0881863C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C0764BD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A203103</w:t>
            </w:r>
          </w:p>
        </w:tc>
        <w:tc>
          <w:tcPr>
            <w:tcW w:w="3515" w:type="dxa"/>
          </w:tcPr>
          <w:p w14:paraId="72B0A8A8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zajednicama</w:t>
            </w:r>
          </w:p>
        </w:tc>
        <w:tc>
          <w:tcPr>
            <w:tcW w:w="1405" w:type="dxa"/>
          </w:tcPr>
          <w:p w14:paraId="7E433AED" w14:textId="77777777" w:rsidR="000111AE" w:rsidRPr="00882EBF" w:rsidRDefault="000111AE" w:rsidP="00991C5C">
            <w:pPr>
              <w:pStyle w:val="TableParagraph"/>
              <w:spacing w:before="12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743886B6" w14:textId="77777777" w:rsidR="000111AE" w:rsidRPr="00882EBF" w:rsidRDefault="000111AE" w:rsidP="00991C5C">
            <w:pPr>
              <w:pStyle w:val="TableParagraph"/>
              <w:spacing w:before="12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707" w:type="dxa"/>
          </w:tcPr>
          <w:p w14:paraId="3794F49F" w14:textId="77777777" w:rsidR="000111AE" w:rsidRPr="00882EBF" w:rsidRDefault="000111AE" w:rsidP="00991C5C">
            <w:pPr>
              <w:pStyle w:val="TableParagraph"/>
              <w:spacing w:before="12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0A294A01" w14:textId="77777777" w:rsidTr="00991C5C">
        <w:trPr>
          <w:trHeight w:val="343"/>
        </w:trPr>
        <w:tc>
          <w:tcPr>
            <w:tcW w:w="1002" w:type="dxa"/>
          </w:tcPr>
          <w:p w14:paraId="0E7372B1" w14:textId="77777777" w:rsidR="000111AE" w:rsidRPr="00882EBF" w:rsidRDefault="000111AE" w:rsidP="00991C5C">
            <w:pPr>
              <w:pStyle w:val="TableParagraph"/>
              <w:spacing w:before="120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R0088</w:t>
            </w:r>
          </w:p>
        </w:tc>
        <w:tc>
          <w:tcPr>
            <w:tcW w:w="928" w:type="dxa"/>
          </w:tcPr>
          <w:p w14:paraId="7E03BBE6" w14:textId="77777777" w:rsidR="000111AE" w:rsidRPr="00882EBF" w:rsidRDefault="000111AE" w:rsidP="00991C5C">
            <w:pPr>
              <w:pStyle w:val="TableParagraph"/>
              <w:spacing w:before="125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15" w:type="dxa"/>
          </w:tcPr>
          <w:p w14:paraId="704C7152" w14:textId="77777777" w:rsidR="000111AE" w:rsidRPr="00882EBF" w:rsidRDefault="000111AE" w:rsidP="00991C5C">
            <w:pPr>
              <w:pStyle w:val="TableParagraph"/>
              <w:spacing w:before="120" w:line="20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vjerskim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zajednicama</w:t>
            </w:r>
          </w:p>
        </w:tc>
        <w:tc>
          <w:tcPr>
            <w:tcW w:w="1405" w:type="dxa"/>
          </w:tcPr>
          <w:p w14:paraId="3FA43FEA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B34C7DB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7" w:type="dxa"/>
          </w:tcPr>
          <w:p w14:paraId="52E3D9D9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</w:tbl>
    <w:p w14:paraId="6D08B89D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029F5E58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36F2FA76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227F45F5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07AB7E41" w14:textId="77777777" w:rsidR="000111AE" w:rsidRPr="00882EBF" w:rsidRDefault="000111AE" w:rsidP="000111AE">
      <w:pPr>
        <w:spacing w:before="1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28"/>
        <w:gridCol w:w="3583"/>
        <w:gridCol w:w="1338"/>
        <w:gridCol w:w="1172"/>
        <w:gridCol w:w="707"/>
      </w:tblGrid>
      <w:tr w:rsidR="000111AE" w:rsidRPr="00882EBF" w14:paraId="2172FBBF" w14:textId="77777777" w:rsidTr="00991C5C">
        <w:trPr>
          <w:trHeight w:val="228"/>
        </w:trPr>
        <w:tc>
          <w:tcPr>
            <w:tcW w:w="1002" w:type="dxa"/>
          </w:tcPr>
          <w:p w14:paraId="59174A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D949D6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79675480" w14:textId="77777777" w:rsidR="000111AE" w:rsidRPr="00882EBF" w:rsidRDefault="000111AE" w:rsidP="00991C5C">
            <w:pPr>
              <w:pStyle w:val="TableParagraph"/>
              <w:spacing w:line="208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udrugama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zaštitu</w:t>
            </w:r>
          </w:p>
        </w:tc>
        <w:tc>
          <w:tcPr>
            <w:tcW w:w="1338" w:type="dxa"/>
          </w:tcPr>
          <w:p w14:paraId="0C21BB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530255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31616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A9113C7" w14:textId="77777777" w:rsidTr="00991C5C">
        <w:trPr>
          <w:trHeight w:val="240"/>
        </w:trPr>
        <w:tc>
          <w:tcPr>
            <w:tcW w:w="1002" w:type="dxa"/>
          </w:tcPr>
          <w:p w14:paraId="533092D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97F4F9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A203105</w:t>
            </w:r>
          </w:p>
        </w:tc>
        <w:tc>
          <w:tcPr>
            <w:tcW w:w="3583" w:type="dxa"/>
          </w:tcPr>
          <w:p w14:paraId="741D919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lokalnih</w:t>
            </w:r>
            <w:r w:rsidRPr="00882EBF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tradicionalnih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vrijednosti</w:t>
            </w:r>
          </w:p>
        </w:tc>
        <w:tc>
          <w:tcPr>
            <w:tcW w:w="1338" w:type="dxa"/>
          </w:tcPr>
          <w:p w14:paraId="2D668AF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51ED37F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707" w:type="dxa"/>
          </w:tcPr>
          <w:p w14:paraId="1488AE3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0290FC7A" w14:textId="77777777" w:rsidTr="00991C5C">
        <w:trPr>
          <w:trHeight w:val="231"/>
        </w:trPr>
        <w:tc>
          <w:tcPr>
            <w:tcW w:w="1002" w:type="dxa"/>
          </w:tcPr>
          <w:p w14:paraId="0AB0AD49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R0089-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36F483E4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5D748869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338" w:type="dxa"/>
          </w:tcPr>
          <w:p w14:paraId="5AA20207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434B73D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7" w:type="dxa"/>
          </w:tcPr>
          <w:p w14:paraId="456659D4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7681B7CE" w14:textId="77777777" w:rsidTr="00991C5C">
        <w:trPr>
          <w:trHeight w:val="234"/>
        </w:trPr>
        <w:tc>
          <w:tcPr>
            <w:tcW w:w="1002" w:type="dxa"/>
          </w:tcPr>
          <w:p w14:paraId="0F327B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EB344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5E4E3532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Ostali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programi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javnih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potreba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</w:tc>
        <w:tc>
          <w:tcPr>
            <w:tcW w:w="1338" w:type="dxa"/>
          </w:tcPr>
          <w:p w14:paraId="795BB9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EDD956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5BA48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3F52CB0" w14:textId="77777777" w:rsidTr="00991C5C">
        <w:trPr>
          <w:trHeight w:val="460"/>
        </w:trPr>
        <w:tc>
          <w:tcPr>
            <w:tcW w:w="1002" w:type="dxa"/>
          </w:tcPr>
          <w:p w14:paraId="6975602E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56F7B8C6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2032</w:t>
            </w:r>
          </w:p>
        </w:tc>
        <w:tc>
          <w:tcPr>
            <w:tcW w:w="3583" w:type="dxa"/>
          </w:tcPr>
          <w:p w14:paraId="78786BA1" w14:textId="77777777" w:rsidR="000111AE" w:rsidRPr="00882EBF" w:rsidRDefault="000111AE" w:rsidP="00991C5C">
            <w:pPr>
              <w:pStyle w:val="TableParagraph"/>
              <w:spacing w:before="9" w:line="216" w:lineRule="exact"/>
              <w:ind w:left="66" w:right="6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društvenim djelatnostima Sufinanciranje</w:t>
            </w:r>
            <w:r w:rsidRPr="00882EB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otočnih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kulturno</w:t>
            </w:r>
          </w:p>
        </w:tc>
        <w:tc>
          <w:tcPr>
            <w:tcW w:w="1338" w:type="dxa"/>
          </w:tcPr>
          <w:p w14:paraId="3EC5E850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9,000.00</w:t>
            </w:r>
          </w:p>
        </w:tc>
        <w:tc>
          <w:tcPr>
            <w:tcW w:w="1172" w:type="dxa"/>
          </w:tcPr>
          <w:p w14:paraId="496E2366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5,931.27</w:t>
            </w:r>
          </w:p>
        </w:tc>
        <w:tc>
          <w:tcPr>
            <w:tcW w:w="707" w:type="dxa"/>
          </w:tcPr>
          <w:p w14:paraId="2150CDD5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65.90</w:t>
            </w:r>
          </w:p>
        </w:tc>
      </w:tr>
      <w:tr w:rsidR="000111AE" w:rsidRPr="00882EBF" w14:paraId="42ED7FFE" w14:textId="77777777" w:rsidTr="00991C5C">
        <w:trPr>
          <w:trHeight w:val="244"/>
        </w:trPr>
        <w:tc>
          <w:tcPr>
            <w:tcW w:w="1002" w:type="dxa"/>
          </w:tcPr>
          <w:p w14:paraId="5FC01A4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7BCF46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56F9E33F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društvenih</w:t>
            </w:r>
            <w:r w:rsidRPr="00882EBF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manifestacija</w:t>
            </w:r>
            <w:r w:rsidRPr="00882EBF">
              <w:rPr>
                <w:rFonts w:ascii="Times New Roman" w:hAnsi="Times New Roman" w:cs="Times New Roman"/>
                <w:b/>
                <w:spacing w:val="3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  <w:w w:val="95"/>
              </w:rPr>
              <w:t>u</w:t>
            </w:r>
          </w:p>
        </w:tc>
        <w:tc>
          <w:tcPr>
            <w:tcW w:w="1338" w:type="dxa"/>
          </w:tcPr>
          <w:p w14:paraId="4B8FC6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5AE86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373F7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3B8F8CB" w14:textId="77777777" w:rsidTr="00991C5C">
        <w:trPr>
          <w:trHeight w:val="240"/>
        </w:trPr>
        <w:tc>
          <w:tcPr>
            <w:tcW w:w="1002" w:type="dxa"/>
          </w:tcPr>
          <w:p w14:paraId="2C54191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3153CE8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A203201</w:t>
            </w:r>
          </w:p>
        </w:tc>
        <w:tc>
          <w:tcPr>
            <w:tcW w:w="3583" w:type="dxa"/>
          </w:tcPr>
          <w:p w14:paraId="7726702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organizaciji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38" w:type="dxa"/>
          </w:tcPr>
          <w:p w14:paraId="18A9459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30E0496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650.00</w:t>
            </w:r>
          </w:p>
        </w:tc>
        <w:tc>
          <w:tcPr>
            <w:tcW w:w="707" w:type="dxa"/>
          </w:tcPr>
          <w:p w14:paraId="276D35E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65.00</w:t>
            </w:r>
          </w:p>
        </w:tc>
      </w:tr>
      <w:tr w:rsidR="000111AE" w:rsidRPr="00882EBF" w14:paraId="46960838" w14:textId="77777777" w:rsidTr="00991C5C">
        <w:trPr>
          <w:trHeight w:val="343"/>
        </w:trPr>
        <w:tc>
          <w:tcPr>
            <w:tcW w:w="1002" w:type="dxa"/>
          </w:tcPr>
          <w:p w14:paraId="0A2D477C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R0091</w:t>
            </w:r>
          </w:p>
        </w:tc>
        <w:tc>
          <w:tcPr>
            <w:tcW w:w="928" w:type="dxa"/>
          </w:tcPr>
          <w:p w14:paraId="061C1B52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7F50BFE6" w14:textId="77777777" w:rsidR="000111AE" w:rsidRPr="00882EBF" w:rsidRDefault="000111AE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338" w:type="dxa"/>
          </w:tcPr>
          <w:p w14:paraId="57DED3B6" w14:textId="77777777" w:rsidR="000111AE" w:rsidRPr="00882EBF" w:rsidRDefault="000111AE" w:rsidP="00991C5C">
            <w:pPr>
              <w:pStyle w:val="TableParagraph"/>
              <w:spacing w:before="7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A6CE262" w14:textId="77777777" w:rsidR="000111AE" w:rsidRPr="00882EBF" w:rsidRDefault="000111AE" w:rsidP="00991C5C">
            <w:pPr>
              <w:pStyle w:val="TableParagraph"/>
              <w:spacing w:before="7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650.00</w:t>
            </w:r>
          </w:p>
        </w:tc>
        <w:tc>
          <w:tcPr>
            <w:tcW w:w="707" w:type="dxa"/>
          </w:tcPr>
          <w:p w14:paraId="5E358757" w14:textId="77777777" w:rsidR="000111AE" w:rsidRPr="00882EBF" w:rsidRDefault="000111AE" w:rsidP="00991C5C">
            <w:pPr>
              <w:pStyle w:val="TableParagraph"/>
              <w:spacing w:before="7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65.00</w:t>
            </w:r>
          </w:p>
        </w:tc>
      </w:tr>
      <w:tr w:rsidR="000111AE" w:rsidRPr="00882EBF" w14:paraId="40E2484E" w14:textId="77777777" w:rsidTr="00991C5C">
        <w:trPr>
          <w:trHeight w:val="345"/>
        </w:trPr>
        <w:tc>
          <w:tcPr>
            <w:tcW w:w="1002" w:type="dxa"/>
          </w:tcPr>
          <w:p w14:paraId="04C630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24338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27E5B995" w14:textId="77777777" w:rsidR="000111AE" w:rsidRPr="00882EBF" w:rsidRDefault="000111AE" w:rsidP="00991C5C">
            <w:pPr>
              <w:pStyle w:val="TableParagraph"/>
              <w:spacing w:before="1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otočnih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kulturno</w:t>
            </w:r>
          </w:p>
        </w:tc>
        <w:tc>
          <w:tcPr>
            <w:tcW w:w="1338" w:type="dxa"/>
          </w:tcPr>
          <w:p w14:paraId="330D3EB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E2B545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F50268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040E373" w14:textId="77777777" w:rsidTr="00991C5C">
        <w:trPr>
          <w:trHeight w:val="245"/>
        </w:trPr>
        <w:tc>
          <w:tcPr>
            <w:tcW w:w="1002" w:type="dxa"/>
          </w:tcPr>
          <w:p w14:paraId="43FCB49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0A835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6027E7B5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društvenih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manifestacija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uz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lokalne</w:t>
            </w:r>
          </w:p>
        </w:tc>
        <w:tc>
          <w:tcPr>
            <w:tcW w:w="1338" w:type="dxa"/>
          </w:tcPr>
          <w:p w14:paraId="75F0E4F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58CCC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58451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29ABB39" w14:textId="77777777" w:rsidTr="00991C5C">
        <w:trPr>
          <w:trHeight w:val="240"/>
        </w:trPr>
        <w:tc>
          <w:tcPr>
            <w:tcW w:w="1002" w:type="dxa"/>
          </w:tcPr>
          <w:p w14:paraId="0462B5A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9E0944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A203202</w:t>
            </w:r>
          </w:p>
        </w:tc>
        <w:tc>
          <w:tcPr>
            <w:tcW w:w="3583" w:type="dxa"/>
          </w:tcPr>
          <w:p w14:paraId="17A526E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blagdane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organizaciji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MO</w:t>
            </w:r>
          </w:p>
        </w:tc>
        <w:tc>
          <w:tcPr>
            <w:tcW w:w="1338" w:type="dxa"/>
          </w:tcPr>
          <w:p w14:paraId="35D183B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172" w:type="dxa"/>
          </w:tcPr>
          <w:p w14:paraId="41B6041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2,531.27</w:t>
            </w:r>
          </w:p>
        </w:tc>
        <w:tc>
          <w:tcPr>
            <w:tcW w:w="707" w:type="dxa"/>
          </w:tcPr>
          <w:p w14:paraId="7EC83B6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84.38</w:t>
            </w:r>
          </w:p>
        </w:tc>
      </w:tr>
      <w:tr w:rsidR="000111AE" w:rsidRPr="00882EBF" w14:paraId="170F6B84" w14:textId="77777777" w:rsidTr="00991C5C">
        <w:trPr>
          <w:trHeight w:val="456"/>
        </w:trPr>
        <w:tc>
          <w:tcPr>
            <w:tcW w:w="1002" w:type="dxa"/>
          </w:tcPr>
          <w:p w14:paraId="650D6288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R0092-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4D89D9AA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3C703BEE" w14:textId="77777777" w:rsidR="000111AE" w:rsidRPr="00882EBF" w:rsidRDefault="000111AE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  <w:p w14:paraId="38B7E5E3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otočno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kulturno</w:t>
            </w:r>
          </w:p>
        </w:tc>
        <w:tc>
          <w:tcPr>
            <w:tcW w:w="1338" w:type="dxa"/>
          </w:tcPr>
          <w:p w14:paraId="01FB19CC" w14:textId="77777777" w:rsidR="000111AE" w:rsidRPr="00882EBF" w:rsidRDefault="000111AE" w:rsidP="00991C5C">
            <w:pPr>
              <w:pStyle w:val="TableParagraph"/>
              <w:spacing w:before="7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191962E8" w14:textId="77777777" w:rsidR="000111AE" w:rsidRPr="00882EBF" w:rsidRDefault="000111AE" w:rsidP="00991C5C">
            <w:pPr>
              <w:pStyle w:val="TableParagraph"/>
              <w:spacing w:before="7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2,531.27</w:t>
            </w:r>
          </w:p>
        </w:tc>
        <w:tc>
          <w:tcPr>
            <w:tcW w:w="707" w:type="dxa"/>
          </w:tcPr>
          <w:p w14:paraId="7DF40FCF" w14:textId="77777777" w:rsidR="000111AE" w:rsidRPr="00882EBF" w:rsidRDefault="000111AE" w:rsidP="00991C5C">
            <w:pPr>
              <w:pStyle w:val="TableParagraph"/>
              <w:spacing w:before="7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84.38</w:t>
            </w:r>
          </w:p>
        </w:tc>
      </w:tr>
      <w:tr w:rsidR="000111AE" w:rsidRPr="00882EBF" w14:paraId="43696863" w14:textId="77777777" w:rsidTr="00991C5C">
        <w:trPr>
          <w:trHeight w:val="244"/>
        </w:trPr>
        <w:tc>
          <w:tcPr>
            <w:tcW w:w="1002" w:type="dxa"/>
          </w:tcPr>
          <w:p w14:paraId="459C6F6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D6ADB6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277094A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društvenih</w:t>
            </w:r>
            <w:r w:rsidRPr="00882EBF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manifestacija</w:t>
            </w:r>
            <w:r w:rsidRPr="00882EBF">
              <w:rPr>
                <w:rFonts w:ascii="Times New Roman" w:hAnsi="Times New Roman" w:cs="Times New Roman"/>
                <w:b/>
                <w:spacing w:val="3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  <w:w w:val="95"/>
              </w:rPr>
              <w:t>u</w:t>
            </w:r>
          </w:p>
        </w:tc>
        <w:tc>
          <w:tcPr>
            <w:tcW w:w="1338" w:type="dxa"/>
          </w:tcPr>
          <w:p w14:paraId="2502A88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207F3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621A2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854AE3E" w14:textId="77777777" w:rsidTr="00991C5C">
        <w:trPr>
          <w:trHeight w:val="240"/>
        </w:trPr>
        <w:tc>
          <w:tcPr>
            <w:tcW w:w="1002" w:type="dxa"/>
          </w:tcPr>
          <w:p w14:paraId="3DD66CA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6129EC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A203203</w:t>
            </w:r>
          </w:p>
        </w:tc>
        <w:tc>
          <w:tcPr>
            <w:tcW w:w="3583" w:type="dxa"/>
          </w:tcPr>
          <w:p w14:paraId="736211E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organizaciji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organizatora</w:t>
            </w:r>
          </w:p>
        </w:tc>
        <w:tc>
          <w:tcPr>
            <w:tcW w:w="1338" w:type="dxa"/>
          </w:tcPr>
          <w:p w14:paraId="1455D46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2" w:type="dxa"/>
          </w:tcPr>
          <w:p w14:paraId="3BC2A5F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2,750.00</w:t>
            </w:r>
          </w:p>
        </w:tc>
        <w:tc>
          <w:tcPr>
            <w:tcW w:w="707" w:type="dxa"/>
          </w:tcPr>
          <w:p w14:paraId="3566158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55.00</w:t>
            </w:r>
          </w:p>
        </w:tc>
      </w:tr>
      <w:tr w:rsidR="000111AE" w:rsidRPr="00882EBF" w14:paraId="760B5AAD" w14:textId="77777777" w:rsidTr="00991C5C">
        <w:trPr>
          <w:trHeight w:val="231"/>
        </w:trPr>
        <w:tc>
          <w:tcPr>
            <w:tcW w:w="1002" w:type="dxa"/>
          </w:tcPr>
          <w:p w14:paraId="53AD3DF7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R0092</w:t>
            </w:r>
          </w:p>
        </w:tc>
        <w:tc>
          <w:tcPr>
            <w:tcW w:w="928" w:type="dxa"/>
          </w:tcPr>
          <w:p w14:paraId="382F0479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7ECB6454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338" w:type="dxa"/>
          </w:tcPr>
          <w:p w14:paraId="5BD4EA91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2" w:type="dxa"/>
          </w:tcPr>
          <w:p w14:paraId="1237A6DA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2,750.00</w:t>
            </w:r>
          </w:p>
        </w:tc>
        <w:tc>
          <w:tcPr>
            <w:tcW w:w="707" w:type="dxa"/>
          </w:tcPr>
          <w:p w14:paraId="7C08BB6E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55.00</w:t>
            </w:r>
          </w:p>
        </w:tc>
      </w:tr>
      <w:tr w:rsidR="000111AE" w:rsidRPr="00882EBF" w14:paraId="14D36021" w14:textId="77777777" w:rsidTr="00991C5C">
        <w:trPr>
          <w:trHeight w:val="234"/>
        </w:trPr>
        <w:tc>
          <w:tcPr>
            <w:tcW w:w="1002" w:type="dxa"/>
          </w:tcPr>
          <w:p w14:paraId="2CA298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4" w:name="_Hlk224034661"/>
            <w:bookmarkEnd w:id="3"/>
          </w:p>
        </w:tc>
        <w:tc>
          <w:tcPr>
            <w:tcW w:w="928" w:type="dxa"/>
          </w:tcPr>
          <w:p w14:paraId="74BF92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74718092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poptrebe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sportu,rekreaciji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38" w:type="dxa"/>
          </w:tcPr>
          <w:p w14:paraId="415E570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B3E6A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4964B4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FDCC12C" w14:textId="77777777" w:rsidTr="00991C5C">
        <w:trPr>
          <w:trHeight w:val="460"/>
        </w:trPr>
        <w:tc>
          <w:tcPr>
            <w:tcW w:w="1002" w:type="dxa"/>
          </w:tcPr>
          <w:p w14:paraId="0C1B8A56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1796CF80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2033</w:t>
            </w:r>
          </w:p>
        </w:tc>
        <w:tc>
          <w:tcPr>
            <w:tcW w:w="3583" w:type="dxa"/>
          </w:tcPr>
          <w:p w14:paraId="0FA31534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slično</w:t>
            </w:r>
          </w:p>
          <w:p w14:paraId="7E712C1A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Potpora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otočnim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udrugama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</w:tc>
        <w:tc>
          <w:tcPr>
            <w:tcW w:w="1338" w:type="dxa"/>
          </w:tcPr>
          <w:p w14:paraId="56B5D4D5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12,500.00</w:t>
            </w:r>
          </w:p>
        </w:tc>
        <w:tc>
          <w:tcPr>
            <w:tcW w:w="1172" w:type="dxa"/>
          </w:tcPr>
          <w:p w14:paraId="18B2E518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9,508.50</w:t>
            </w:r>
          </w:p>
        </w:tc>
        <w:tc>
          <w:tcPr>
            <w:tcW w:w="707" w:type="dxa"/>
          </w:tcPr>
          <w:p w14:paraId="220B8AE9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76.07</w:t>
            </w:r>
          </w:p>
        </w:tc>
      </w:tr>
      <w:tr w:rsidR="000111AE" w:rsidRPr="00882EBF" w14:paraId="07B0F5E0" w14:textId="77777777" w:rsidTr="00991C5C">
        <w:trPr>
          <w:trHeight w:val="244"/>
        </w:trPr>
        <w:tc>
          <w:tcPr>
            <w:tcW w:w="1002" w:type="dxa"/>
          </w:tcPr>
          <w:p w14:paraId="42EB75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DF912A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374E970C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oblasti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sporta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rekreacije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38" w:type="dxa"/>
          </w:tcPr>
          <w:p w14:paraId="5D05682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37A3E6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3B87D6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9FC122A" w14:textId="77777777" w:rsidTr="00991C5C">
        <w:trPr>
          <w:trHeight w:val="357"/>
        </w:trPr>
        <w:tc>
          <w:tcPr>
            <w:tcW w:w="1002" w:type="dxa"/>
          </w:tcPr>
          <w:p w14:paraId="2AD5513E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49A7A35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A203301</w:t>
            </w:r>
          </w:p>
        </w:tc>
        <w:tc>
          <w:tcPr>
            <w:tcW w:w="3583" w:type="dxa"/>
          </w:tcPr>
          <w:p w14:paraId="454F366B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aktivnosti</w:t>
            </w:r>
          </w:p>
        </w:tc>
        <w:tc>
          <w:tcPr>
            <w:tcW w:w="1338" w:type="dxa"/>
          </w:tcPr>
          <w:p w14:paraId="0AE787AF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2" w:type="dxa"/>
          </w:tcPr>
          <w:p w14:paraId="6F4CEBC2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4,350.00</w:t>
            </w:r>
          </w:p>
        </w:tc>
        <w:tc>
          <w:tcPr>
            <w:tcW w:w="707" w:type="dxa"/>
          </w:tcPr>
          <w:p w14:paraId="74FD719A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87.00</w:t>
            </w:r>
          </w:p>
        </w:tc>
      </w:tr>
      <w:tr w:rsidR="000111AE" w:rsidRPr="00882EBF" w14:paraId="0445D2AF" w14:textId="77777777" w:rsidTr="00991C5C">
        <w:trPr>
          <w:trHeight w:val="573"/>
        </w:trPr>
        <w:tc>
          <w:tcPr>
            <w:tcW w:w="1002" w:type="dxa"/>
          </w:tcPr>
          <w:p w14:paraId="16519A6B" w14:textId="77777777" w:rsidR="000111AE" w:rsidRPr="00882EBF" w:rsidRDefault="000111AE" w:rsidP="00991C5C">
            <w:pPr>
              <w:pStyle w:val="TableParagraph"/>
              <w:spacing w:before="120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R0093</w:t>
            </w:r>
          </w:p>
        </w:tc>
        <w:tc>
          <w:tcPr>
            <w:tcW w:w="928" w:type="dxa"/>
          </w:tcPr>
          <w:p w14:paraId="539DC772" w14:textId="77777777" w:rsidR="000111AE" w:rsidRPr="00882EBF" w:rsidRDefault="000111AE" w:rsidP="00991C5C">
            <w:pPr>
              <w:pStyle w:val="TableParagraph"/>
              <w:spacing w:before="125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66F952AD" w14:textId="77777777" w:rsidR="000111AE" w:rsidRPr="00882EBF" w:rsidRDefault="000111AE" w:rsidP="00991C5C">
            <w:pPr>
              <w:pStyle w:val="TableParagraph"/>
              <w:spacing w:before="120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sportskim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</w:p>
          <w:p w14:paraId="05E5B721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otočnih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sportsko</w:t>
            </w:r>
          </w:p>
        </w:tc>
        <w:tc>
          <w:tcPr>
            <w:tcW w:w="1338" w:type="dxa"/>
          </w:tcPr>
          <w:p w14:paraId="58AF1F44" w14:textId="77777777" w:rsidR="000111AE" w:rsidRPr="00882EBF" w:rsidRDefault="000111AE" w:rsidP="00991C5C">
            <w:pPr>
              <w:pStyle w:val="TableParagraph"/>
              <w:spacing w:before="125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2" w:type="dxa"/>
          </w:tcPr>
          <w:p w14:paraId="514F48F9" w14:textId="77777777" w:rsidR="000111AE" w:rsidRPr="00882EBF" w:rsidRDefault="000111AE" w:rsidP="00991C5C">
            <w:pPr>
              <w:pStyle w:val="TableParagraph"/>
              <w:spacing w:before="125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4,350.00</w:t>
            </w:r>
          </w:p>
        </w:tc>
        <w:tc>
          <w:tcPr>
            <w:tcW w:w="707" w:type="dxa"/>
          </w:tcPr>
          <w:p w14:paraId="69AF470E" w14:textId="77777777" w:rsidR="000111AE" w:rsidRPr="00882EBF" w:rsidRDefault="000111AE" w:rsidP="00991C5C">
            <w:pPr>
              <w:pStyle w:val="TableParagraph"/>
              <w:spacing w:before="125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87.00</w:t>
            </w:r>
          </w:p>
        </w:tc>
      </w:tr>
      <w:tr w:rsidR="000111AE" w:rsidRPr="00882EBF" w14:paraId="5CBB008C" w14:textId="77777777" w:rsidTr="00991C5C">
        <w:trPr>
          <w:trHeight w:val="245"/>
        </w:trPr>
        <w:tc>
          <w:tcPr>
            <w:tcW w:w="1002" w:type="dxa"/>
          </w:tcPr>
          <w:p w14:paraId="05B03AF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4D238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1FD4E166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rekreacijskih</w:t>
            </w:r>
            <w:r w:rsidRPr="00882EBF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manifestacija</w:t>
            </w:r>
            <w:r w:rsidRPr="00882EBF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</w:tc>
        <w:tc>
          <w:tcPr>
            <w:tcW w:w="1338" w:type="dxa"/>
          </w:tcPr>
          <w:p w14:paraId="44D7C16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4233A8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6880F2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E1EBD6B" w14:textId="77777777" w:rsidTr="00991C5C">
        <w:trPr>
          <w:trHeight w:val="357"/>
        </w:trPr>
        <w:tc>
          <w:tcPr>
            <w:tcW w:w="1002" w:type="dxa"/>
          </w:tcPr>
          <w:p w14:paraId="0D10D48D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9B6E8F5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A203302</w:t>
            </w:r>
          </w:p>
        </w:tc>
        <w:tc>
          <w:tcPr>
            <w:tcW w:w="3583" w:type="dxa"/>
          </w:tcPr>
          <w:p w14:paraId="5913E0A2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organizaciji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38" w:type="dxa"/>
          </w:tcPr>
          <w:p w14:paraId="6A9D9AB0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2,000.00</w:t>
            </w:r>
          </w:p>
        </w:tc>
        <w:tc>
          <w:tcPr>
            <w:tcW w:w="1172" w:type="dxa"/>
          </w:tcPr>
          <w:p w14:paraId="3B444B19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1,900.00</w:t>
            </w:r>
          </w:p>
        </w:tc>
        <w:tc>
          <w:tcPr>
            <w:tcW w:w="707" w:type="dxa"/>
          </w:tcPr>
          <w:p w14:paraId="4601CCE8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95.00</w:t>
            </w:r>
          </w:p>
        </w:tc>
      </w:tr>
      <w:tr w:rsidR="000111AE" w:rsidRPr="00882EBF" w14:paraId="22267907" w14:textId="77777777" w:rsidTr="00991C5C">
        <w:trPr>
          <w:trHeight w:val="573"/>
        </w:trPr>
        <w:tc>
          <w:tcPr>
            <w:tcW w:w="1002" w:type="dxa"/>
          </w:tcPr>
          <w:p w14:paraId="0C55833F" w14:textId="77777777" w:rsidR="000111AE" w:rsidRPr="00882EBF" w:rsidRDefault="000111AE" w:rsidP="00991C5C">
            <w:pPr>
              <w:pStyle w:val="TableParagraph"/>
              <w:spacing w:before="120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R0094</w:t>
            </w:r>
          </w:p>
        </w:tc>
        <w:tc>
          <w:tcPr>
            <w:tcW w:w="928" w:type="dxa"/>
          </w:tcPr>
          <w:p w14:paraId="4798C567" w14:textId="77777777" w:rsidR="000111AE" w:rsidRPr="00882EBF" w:rsidRDefault="000111AE" w:rsidP="00991C5C">
            <w:pPr>
              <w:pStyle w:val="TableParagraph"/>
              <w:spacing w:before="125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4AD9DF21" w14:textId="77777777" w:rsidR="000111AE" w:rsidRPr="00882EBF" w:rsidRDefault="000111AE" w:rsidP="00991C5C">
            <w:pPr>
              <w:pStyle w:val="TableParagraph"/>
              <w:spacing w:before="120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sportskim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</w:p>
          <w:p w14:paraId="2351BF3F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otočnih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sportsko</w:t>
            </w:r>
          </w:p>
        </w:tc>
        <w:tc>
          <w:tcPr>
            <w:tcW w:w="1338" w:type="dxa"/>
          </w:tcPr>
          <w:p w14:paraId="12228797" w14:textId="77777777" w:rsidR="000111AE" w:rsidRPr="00882EBF" w:rsidRDefault="000111AE" w:rsidP="00991C5C">
            <w:pPr>
              <w:pStyle w:val="TableParagraph"/>
              <w:spacing w:before="125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51B86C11" w14:textId="77777777" w:rsidR="000111AE" w:rsidRPr="00882EBF" w:rsidRDefault="000111AE" w:rsidP="00991C5C">
            <w:pPr>
              <w:pStyle w:val="TableParagraph"/>
              <w:spacing w:before="125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1,900.00</w:t>
            </w:r>
          </w:p>
        </w:tc>
        <w:tc>
          <w:tcPr>
            <w:tcW w:w="707" w:type="dxa"/>
          </w:tcPr>
          <w:p w14:paraId="2B16BB91" w14:textId="77777777" w:rsidR="000111AE" w:rsidRPr="00882EBF" w:rsidRDefault="000111AE" w:rsidP="00991C5C">
            <w:pPr>
              <w:pStyle w:val="TableParagraph"/>
              <w:spacing w:before="125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95.00</w:t>
            </w:r>
          </w:p>
        </w:tc>
      </w:tr>
      <w:tr w:rsidR="000111AE" w:rsidRPr="00882EBF" w14:paraId="6321E1BD" w14:textId="77777777" w:rsidTr="00991C5C">
        <w:trPr>
          <w:trHeight w:val="244"/>
        </w:trPr>
        <w:tc>
          <w:tcPr>
            <w:tcW w:w="1002" w:type="dxa"/>
          </w:tcPr>
          <w:p w14:paraId="38FDC2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A245A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5FBD10CA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rekreacijskih</w:t>
            </w:r>
            <w:r w:rsidRPr="00882EBF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manifestacija</w:t>
            </w:r>
            <w:r w:rsidRPr="00882EBF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</w:tc>
        <w:tc>
          <w:tcPr>
            <w:tcW w:w="1338" w:type="dxa"/>
          </w:tcPr>
          <w:p w14:paraId="733A01C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3640F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0AC0A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42DEFE9" w14:textId="77777777" w:rsidTr="00991C5C">
        <w:trPr>
          <w:trHeight w:val="357"/>
        </w:trPr>
        <w:tc>
          <w:tcPr>
            <w:tcW w:w="1002" w:type="dxa"/>
          </w:tcPr>
          <w:p w14:paraId="25DE0287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113C571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A203303</w:t>
            </w:r>
          </w:p>
        </w:tc>
        <w:tc>
          <w:tcPr>
            <w:tcW w:w="3583" w:type="dxa"/>
          </w:tcPr>
          <w:p w14:paraId="7E8A5611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organizaciji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organizatora</w:t>
            </w:r>
          </w:p>
        </w:tc>
        <w:tc>
          <w:tcPr>
            <w:tcW w:w="1338" w:type="dxa"/>
          </w:tcPr>
          <w:p w14:paraId="1C14B819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4,000.00</w:t>
            </w:r>
          </w:p>
        </w:tc>
        <w:tc>
          <w:tcPr>
            <w:tcW w:w="1172" w:type="dxa"/>
          </w:tcPr>
          <w:p w14:paraId="61E75C8A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3,258.50</w:t>
            </w:r>
          </w:p>
        </w:tc>
        <w:tc>
          <w:tcPr>
            <w:tcW w:w="707" w:type="dxa"/>
          </w:tcPr>
          <w:p w14:paraId="03D60296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81.46</w:t>
            </w:r>
          </w:p>
        </w:tc>
      </w:tr>
      <w:tr w:rsidR="000111AE" w:rsidRPr="00882EBF" w14:paraId="64C75699" w14:textId="77777777" w:rsidTr="00991C5C">
        <w:trPr>
          <w:trHeight w:val="349"/>
        </w:trPr>
        <w:tc>
          <w:tcPr>
            <w:tcW w:w="1002" w:type="dxa"/>
          </w:tcPr>
          <w:p w14:paraId="3159990F" w14:textId="77777777" w:rsidR="000111AE" w:rsidRPr="00882EBF" w:rsidRDefault="000111AE" w:rsidP="00991C5C">
            <w:pPr>
              <w:pStyle w:val="TableParagraph"/>
              <w:spacing w:before="120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R0094-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55519F00" w14:textId="77777777" w:rsidR="000111AE" w:rsidRPr="00882EBF" w:rsidRDefault="000111AE" w:rsidP="00991C5C">
            <w:pPr>
              <w:pStyle w:val="TableParagraph"/>
              <w:spacing w:before="125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374DB8F0" w14:textId="77777777" w:rsidR="000111AE" w:rsidRPr="00882EBF" w:rsidRDefault="000111AE" w:rsidP="00991C5C">
            <w:pPr>
              <w:pStyle w:val="TableParagraph"/>
              <w:spacing w:before="120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sportskim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</w:p>
        </w:tc>
        <w:tc>
          <w:tcPr>
            <w:tcW w:w="1338" w:type="dxa"/>
          </w:tcPr>
          <w:p w14:paraId="3BBCA548" w14:textId="77777777" w:rsidR="000111AE" w:rsidRPr="00882EBF" w:rsidRDefault="000111AE" w:rsidP="00991C5C">
            <w:pPr>
              <w:pStyle w:val="TableParagraph"/>
              <w:spacing w:before="125" w:line="204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172" w:type="dxa"/>
          </w:tcPr>
          <w:p w14:paraId="4F1D89AE" w14:textId="77777777" w:rsidR="000111AE" w:rsidRPr="00882EBF" w:rsidRDefault="000111AE" w:rsidP="00991C5C">
            <w:pPr>
              <w:pStyle w:val="TableParagraph"/>
              <w:spacing w:before="125" w:line="204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3,258.50</w:t>
            </w:r>
          </w:p>
        </w:tc>
        <w:tc>
          <w:tcPr>
            <w:tcW w:w="707" w:type="dxa"/>
          </w:tcPr>
          <w:p w14:paraId="3B37BFD6" w14:textId="77777777" w:rsidR="000111AE" w:rsidRPr="00882EBF" w:rsidRDefault="000111AE" w:rsidP="00991C5C">
            <w:pPr>
              <w:pStyle w:val="TableParagraph"/>
              <w:spacing w:before="125" w:line="204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81.46</w:t>
            </w:r>
          </w:p>
        </w:tc>
      </w:tr>
      <w:tr w:rsidR="000111AE" w:rsidRPr="00882EBF" w14:paraId="2699C146" w14:textId="77777777" w:rsidTr="00991C5C">
        <w:trPr>
          <w:trHeight w:val="234"/>
        </w:trPr>
        <w:tc>
          <w:tcPr>
            <w:tcW w:w="1002" w:type="dxa"/>
          </w:tcPr>
          <w:p w14:paraId="4E520DF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CEE832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252AB235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Potpore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Općinskom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savezu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udruga</w:t>
            </w:r>
          </w:p>
        </w:tc>
        <w:tc>
          <w:tcPr>
            <w:tcW w:w="1338" w:type="dxa"/>
          </w:tcPr>
          <w:p w14:paraId="72036D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89917F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438156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E2AD3DE" w14:textId="77777777" w:rsidTr="00991C5C">
        <w:trPr>
          <w:trHeight w:val="357"/>
        </w:trPr>
        <w:tc>
          <w:tcPr>
            <w:tcW w:w="1002" w:type="dxa"/>
          </w:tcPr>
          <w:p w14:paraId="73985E63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3769F281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A203304</w:t>
            </w:r>
          </w:p>
        </w:tc>
        <w:tc>
          <w:tcPr>
            <w:tcW w:w="3583" w:type="dxa"/>
          </w:tcPr>
          <w:p w14:paraId="7689001F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sportu</w:t>
            </w:r>
          </w:p>
        </w:tc>
        <w:tc>
          <w:tcPr>
            <w:tcW w:w="1338" w:type="dxa"/>
          </w:tcPr>
          <w:p w14:paraId="00D6AD7C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500.00</w:t>
            </w:r>
          </w:p>
        </w:tc>
        <w:tc>
          <w:tcPr>
            <w:tcW w:w="1172" w:type="dxa"/>
          </w:tcPr>
          <w:p w14:paraId="46CA2A37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54C2545A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E4F890F" w14:textId="77777777" w:rsidTr="00991C5C">
        <w:trPr>
          <w:trHeight w:val="573"/>
        </w:trPr>
        <w:tc>
          <w:tcPr>
            <w:tcW w:w="1002" w:type="dxa"/>
          </w:tcPr>
          <w:p w14:paraId="0C0EB6F4" w14:textId="77777777" w:rsidR="000111AE" w:rsidRPr="00882EBF" w:rsidRDefault="000111AE" w:rsidP="00991C5C">
            <w:pPr>
              <w:pStyle w:val="TableParagraph"/>
              <w:spacing w:before="120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R0094-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2B8D772C" w14:textId="77777777" w:rsidR="000111AE" w:rsidRPr="00882EBF" w:rsidRDefault="000111AE" w:rsidP="00991C5C">
            <w:pPr>
              <w:pStyle w:val="TableParagraph"/>
              <w:spacing w:before="125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6D21A63A" w14:textId="77777777" w:rsidR="000111AE" w:rsidRPr="00882EBF" w:rsidRDefault="000111AE" w:rsidP="00991C5C">
            <w:pPr>
              <w:pStyle w:val="TableParagraph"/>
              <w:spacing w:before="120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sportskim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</w:p>
          <w:p w14:paraId="3EF2F7B5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Održavanje,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uređivanje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38" w:type="dxa"/>
          </w:tcPr>
          <w:p w14:paraId="0A159F51" w14:textId="77777777" w:rsidR="000111AE" w:rsidRPr="00882EBF" w:rsidRDefault="000111AE" w:rsidP="00991C5C">
            <w:pPr>
              <w:pStyle w:val="TableParagraph"/>
              <w:spacing w:before="125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7A8DA19E" w14:textId="77777777" w:rsidR="000111AE" w:rsidRPr="00882EBF" w:rsidRDefault="000111AE" w:rsidP="00991C5C">
            <w:pPr>
              <w:pStyle w:val="TableParagraph"/>
              <w:spacing w:before="125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267E1745" w14:textId="77777777" w:rsidR="000111AE" w:rsidRPr="00882EBF" w:rsidRDefault="000111AE" w:rsidP="00991C5C">
            <w:pPr>
              <w:pStyle w:val="TableParagraph"/>
              <w:spacing w:before="125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A4F945C" w14:textId="77777777" w:rsidTr="00991C5C">
        <w:trPr>
          <w:trHeight w:val="244"/>
        </w:trPr>
        <w:tc>
          <w:tcPr>
            <w:tcW w:w="1002" w:type="dxa"/>
          </w:tcPr>
          <w:p w14:paraId="5C49D9D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837F6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35EC4F6D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označavanje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otočnih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planinarskih</w:t>
            </w:r>
          </w:p>
        </w:tc>
        <w:tc>
          <w:tcPr>
            <w:tcW w:w="1338" w:type="dxa"/>
          </w:tcPr>
          <w:p w14:paraId="45AFE71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840EC5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DB7AC0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9F3595B" w14:textId="77777777" w:rsidTr="00991C5C">
        <w:trPr>
          <w:trHeight w:val="240"/>
        </w:trPr>
        <w:tc>
          <w:tcPr>
            <w:tcW w:w="1002" w:type="dxa"/>
          </w:tcPr>
          <w:p w14:paraId="69FB650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C5F0AE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A203305</w:t>
            </w:r>
          </w:p>
        </w:tc>
        <w:tc>
          <w:tcPr>
            <w:tcW w:w="3583" w:type="dxa"/>
          </w:tcPr>
          <w:p w14:paraId="1531AEC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staza</w:t>
            </w:r>
          </w:p>
        </w:tc>
        <w:tc>
          <w:tcPr>
            <w:tcW w:w="1338" w:type="dxa"/>
          </w:tcPr>
          <w:p w14:paraId="2E0A31E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5829343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3FC454B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7E2E927C" w14:textId="77777777" w:rsidTr="00991C5C">
        <w:trPr>
          <w:trHeight w:val="233"/>
        </w:trPr>
        <w:tc>
          <w:tcPr>
            <w:tcW w:w="1002" w:type="dxa"/>
          </w:tcPr>
          <w:p w14:paraId="37B7E69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515928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47A35248" w14:textId="77777777" w:rsidR="000111AE" w:rsidRPr="00882EBF" w:rsidRDefault="000111AE" w:rsidP="00991C5C">
            <w:pPr>
              <w:pStyle w:val="TableParagraph"/>
              <w:spacing w:before="3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Održavanje,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uređivanje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označavanje</w:t>
            </w:r>
          </w:p>
        </w:tc>
        <w:tc>
          <w:tcPr>
            <w:tcW w:w="1338" w:type="dxa"/>
          </w:tcPr>
          <w:p w14:paraId="5F987D0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802675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F42511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9363752" w14:textId="77777777" w:rsidTr="00991C5C">
        <w:trPr>
          <w:trHeight w:val="356"/>
        </w:trPr>
        <w:tc>
          <w:tcPr>
            <w:tcW w:w="1002" w:type="dxa"/>
          </w:tcPr>
          <w:p w14:paraId="5BB68DCA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R0094-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928" w:type="dxa"/>
          </w:tcPr>
          <w:p w14:paraId="056A6A35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5E793557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otočnih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planinarskih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staza</w:t>
            </w:r>
          </w:p>
        </w:tc>
        <w:tc>
          <w:tcPr>
            <w:tcW w:w="1338" w:type="dxa"/>
          </w:tcPr>
          <w:p w14:paraId="6B002C62" w14:textId="77777777" w:rsidR="000111AE" w:rsidRPr="00882EBF" w:rsidRDefault="000111AE" w:rsidP="00991C5C">
            <w:pPr>
              <w:pStyle w:val="TableParagraph"/>
              <w:spacing w:before="10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00B3AD62" w14:textId="77777777" w:rsidR="000111AE" w:rsidRPr="00882EBF" w:rsidRDefault="000111AE" w:rsidP="00991C5C">
            <w:pPr>
              <w:pStyle w:val="TableParagraph"/>
              <w:spacing w:before="10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080F2CCC" w14:textId="77777777" w:rsidR="000111AE" w:rsidRPr="00882EBF" w:rsidRDefault="000111AE" w:rsidP="00991C5C">
            <w:pPr>
              <w:pStyle w:val="TableParagraph"/>
              <w:spacing w:before="10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061A769" w14:textId="77777777" w:rsidTr="00991C5C">
        <w:trPr>
          <w:trHeight w:val="348"/>
        </w:trPr>
        <w:tc>
          <w:tcPr>
            <w:tcW w:w="1002" w:type="dxa"/>
          </w:tcPr>
          <w:p w14:paraId="3FF52662" w14:textId="77777777" w:rsidR="000111AE" w:rsidRPr="00882EBF" w:rsidRDefault="000111AE" w:rsidP="00991C5C">
            <w:pPr>
              <w:pStyle w:val="TableParagraph"/>
              <w:spacing w:before="121" w:line="206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5" w:name="_Hlk224032546"/>
            <w:bookmarkEnd w:id="4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3ACE5AD0" w14:textId="77777777" w:rsidR="000111AE" w:rsidRPr="00882EBF" w:rsidRDefault="000111AE" w:rsidP="00991C5C">
            <w:pPr>
              <w:pStyle w:val="TableParagraph"/>
              <w:spacing w:before="124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2035</w:t>
            </w:r>
          </w:p>
        </w:tc>
        <w:tc>
          <w:tcPr>
            <w:tcW w:w="3583" w:type="dxa"/>
          </w:tcPr>
          <w:p w14:paraId="197EB5E8" w14:textId="77777777" w:rsidR="000111AE" w:rsidRPr="00882EBF" w:rsidRDefault="000111AE" w:rsidP="00991C5C">
            <w:pPr>
              <w:pStyle w:val="TableParagraph"/>
              <w:spacing w:before="121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potrebe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osnovnom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školstvu</w:t>
            </w:r>
          </w:p>
        </w:tc>
        <w:tc>
          <w:tcPr>
            <w:tcW w:w="1338" w:type="dxa"/>
          </w:tcPr>
          <w:p w14:paraId="2D153EAE" w14:textId="77777777" w:rsidR="000111AE" w:rsidRPr="00882EBF" w:rsidRDefault="000111AE" w:rsidP="00991C5C">
            <w:pPr>
              <w:pStyle w:val="TableParagraph"/>
              <w:spacing w:before="124" w:line="204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36,500.00</w:t>
            </w:r>
          </w:p>
        </w:tc>
        <w:tc>
          <w:tcPr>
            <w:tcW w:w="1172" w:type="dxa"/>
          </w:tcPr>
          <w:p w14:paraId="231251EF" w14:textId="77777777" w:rsidR="000111AE" w:rsidRPr="00882EBF" w:rsidRDefault="000111AE" w:rsidP="00991C5C">
            <w:pPr>
              <w:pStyle w:val="TableParagraph"/>
              <w:spacing w:before="124" w:line="204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29,060.11</w:t>
            </w:r>
          </w:p>
        </w:tc>
        <w:tc>
          <w:tcPr>
            <w:tcW w:w="707" w:type="dxa"/>
          </w:tcPr>
          <w:p w14:paraId="10DE048F" w14:textId="77777777" w:rsidR="000111AE" w:rsidRPr="00882EBF" w:rsidRDefault="000111AE" w:rsidP="00991C5C">
            <w:pPr>
              <w:pStyle w:val="TableParagraph"/>
              <w:spacing w:before="124" w:line="204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79.62</w:t>
            </w:r>
          </w:p>
        </w:tc>
      </w:tr>
      <w:tr w:rsidR="000111AE" w:rsidRPr="00882EBF" w14:paraId="79402FF7" w14:textId="77777777" w:rsidTr="00991C5C">
        <w:trPr>
          <w:trHeight w:val="234"/>
        </w:trPr>
        <w:tc>
          <w:tcPr>
            <w:tcW w:w="1002" w:type="dxa"/>
          </w:tcPr>
          <w:p w14:paraId="2D60293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D1A9E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61347F64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Potpora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školske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izvan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školske</w:t>
            </w:r>
          </w:p>
        </w:tc>
        <w:tc>
          <w:tcPr>
            <w:tcW w:w="1338" w:type="dxa"/>
          </w:tcPr>
          <w:p w14:paraId="360810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E6410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FD854F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ACB114A" w14:textId="77777777" w:rsidTr="00991C5C">
        <w:trPr>
          <w:trHeight w:val="240"/>
        </w:trPr>
        <w:tc>
          <w:tcPr>
            <w:tcW w:w="1002" w:type="dxa"/>
          </w:tcPr>
          <w:p w14:paraId="2E7D055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D421EE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A203501</w:t>
            </w:r>
          </w:p>
        </w:tc>
        <w:tc>
          <w:tcPr>
            <w:tcW w:w="3583" w:type="dxa"/>
          </w:tcPr>
          <w:p w14:paraId="3CA7CD3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aktivnosti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-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OŠ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38" w:type="dxa"/>
          </w:tcPr>
          <w:p w14:paraId="0C78C69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16,500.00</w:t>
            </w:r>
          </w:p>
        </w:tc>
        <w:tc>
          <w:tcPr>
            <w:tcW w:w="1172" w:type="dxa"/>
          </w:tcPr>
          <w:p w14:paraId="10687D1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14,197.11</w:t>
            </w:r>
          </w:p>
        </w:tc>
        <w:tc>
          <w:tcPr>
            <w:tcW w:w="707" w:type="dxa"/>
          </w:tcPr>
          <w:p w14:paraId="1394494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86.04</w:t>
            </w:r>
          </w:p>
        </w:tc>
      </w:tr>
      <w:tr w:rsidR="000111AE" w:rsidRPr="00882EBF" w14:paraId="7841A960" w14:textId="77777777" w:rsidTr="00991C5C">
        <w:trPr>
          <w:trHeight w:val="235"/>
        </w:trPr>
        <w:tc>
          <w:tcPr>
            <w:tcW w:w="1002" w:type="dxa"/>
          </w:tcPr>
          <w:p w14:paraId="1B63131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R0095-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42DFE63E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2290BBA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doncije-</w:t>
            </w:r>
            <w:r w:rsidRPr="00882EBF">
              <w:rPr>
                <w:rFonts w:ascii="Times New Roman" w:hAnsi="Times New Roman" w:cs="Times New Roman"/>
                <w:spacing w:val="-2"/>
              </w:rPr>
              <w:t>O.Š.Mljet</w:t>
            </w:r>
          </w:p>
        </w:tc>
        <w:tc>
          <w:tcPr>
            <w:tcW w:w="1338" w:type="dxa"/>
          </w:tcPr>
          <w:p w14:paraId="257BDB6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5,500.00</w:t>
            </w:r>
          </w:p>
        </w:tc>
        <w:tc>
          <w:tcPr>
            <w:tcW w:w="1172" w:type="dxa"/>
          </w:tcPr>
          <w:p w14:paraId="1B9D8B5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6,117.11</w:t>
            </w:r>
          </w:p>
        </w:tc>
        <w:tc>
          <w:tcPr>
            <w:tcW w:w="707" w:type="dxa"/>
          </w:tcPr>
          <w:p w14:paraId="05F7389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111.22</w:t>
            </w:r>
          </w:p>
        </w:tc>
      </w:tr>
      <w:tr w:rsidR="000111AE" w:rsidRPr="00882EBF" w14:paraId="3759E439" w14:textId="77777777" w:rsidTr="00991C5C">
        <w:trPr>
          <w:trHeight w:val="232"/>
        </w:trPr>
        <w:tc>
          <w:tcPr>
            <w:tcW w:w="1002" w:type="dxa"/>
          </w:tcPr>
          <w:p w14:paraId="0A0BC9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13E16A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45F7043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doncije-Darovi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djeci-</w:t>
            </w:r>
          </w:p>
        </w:tc>
        <w:tc>
          <w:tcPr>
            <w:tcW w:w="1338" w:type="dxa"/>
          </w:tcPr>
          <w:p w14:paraId="306A8BA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27B5AE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15B51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95D78F6" w14:textId="77777777" w:rsidTr="00991C5C">
        <w:trPr>
          <w:trHeight w:val="228"/>
        </w:trPr>
        <w:tc>
          <w:tcPr>
            <w:tcW w:w="1002" w:type="dxa"/>
          </w:tcPr>
          <w:p w14:paraId="0E951EED" w14:textId="77777777" w:rsidR="000111AE" w:rsidRPr="00882EBF" w:rsidRDefault="000111AE" w:rsidP="00991C5C">
            <w:pPr>
              <w:pStyle w:val="TableParagraph"/>
              <w:spacing w:before="5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R0095-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09D010C4" w14:textId="77777777" w:rsidR="000111AE" w:rsidRPr="00882EBF" w:rsidRDefault="000111AE" w:rsidP="00991C5C">
            <w:pPr>
              <w:pStyle w:val="TableParagraph"/>
              <w:spacing w:before="10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0E1FD831" w14:textId="77777777" w:rsidR="000111AE" w:rsidRPr="00882EBF" w:rsidRDefault="000111AE" w:rsidP="00991C5C">
            <w:pPr>
              <w:pStyle w:val="TableParagraph"/>
              <w:spacing w:before="5" w:line="20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Nabava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putem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drugog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organizatora</w:t>
            </w:r>
          </w:p>
        </w:tc>
        <w:tc>
          <w:tcPr>
            <w:tcW w:w="1338" w:type="dxa"/>
          </w:tcPr>
          <w:p w14:paraId="76B590FC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2E8814CD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1,890.00</w:t>
            </w:r>
          </w:p>
        </w:tc>
        <w:tc>
          <w:tcPr>
            <w:tcW w:w="707" w:type="dxa"/>
          </w:tcPr>
          <w:p w14:paraId="3592BCB0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94.50</w:t>
            </w:r>
          </w:p>
        </w:tc>
      </w:tr>
    </w:tbl>
    <w:p w14:paraId="71F66B14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1576C5D2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088FBDF8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0D777ACF" w14:textId="77777777" w:rsidR="000111AE" w:rsidRPr="00882EBF" w:rsidRDefault="000111AE" w:rsidP="000111AE">
      <w:pPr>
        <w:spacing w:before="3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28"/>
        <w:gridCol w:w="3572"/>
        <w:gridCol w:w="1348"/>
        <w:gridCol w:w="1172"/>
        <w:gridCol w:w="707"/>
      </w:tblGrid>
      <w:tr w:rsidR="000111AE" w:rsidRPr="00882EBF" w14:paraId="79AB1853" w14:textId="77777777" w:rsidTr="00991C5C">
        <w:trPr>
          <w:trHeight w:val="223"/>
        </w:trPr>
        <w:tc>
          <w:tcPr>
            <w:tcW w:w="1002" w:type="dxa"/>
          </w:tcPr>
          <w:p w14:paraId="3BAF150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6C60EA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72DBC9E" w14:textId="77777777" w:rsidR="000111AE" w:rsidRPr="00882EBF" w:rsidRDefault="000111AE" w:rsidP="00991C5C">
            <w:pPr>
              <w:pStyle w:val="TableParagraph"/>
              <w:spacing w:line="20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Ostale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tekuće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donacije-Prijevoz</w:t>
            </w:r>
          </w:p>
        </w:tc>
        <w:tc>
          <w:tcPr>
            <w:tcW w:w="1348" w:type="dxa"/>
          </w:tcPr>
          <w:p w14:paraId="70A9D4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E5BB9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FF5F45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8045BD4" w14:textId="77777777" w:rsidTr="00991C5C">
        <w:trPr>
          <w:trHeight w:val="458"/>
        </w:trPr>
        <w:tc>
          <w:tcPr>
            <w:tcW w:w="1002" w:type="dxa"/>
          </w:tcPr>
          <w:p w14:paraId="33D111E1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R0095-</w:t>
            </w:r>
            <w:r w:rsidRPr="00882EBF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928" w:type="dxa"/>
          </w:tcPr>
          <w:p w14:paraId="76A7A39A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183C33FF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školske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djece</w:t>
            </w:r>
          </w:p>
          <w:p w14:paraId="58A38A96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privremenog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48" w:type="dxa"/>
          </w:tcPr>
          <w:p w14:paraId="15088B3D" w14:textId="77777777" w:rsidR="000111AE" w:rsidRPr="00882EBF" w:rsidRDefault="000111AE" w:rsidP="00991C5C">
            <w:pPr>
              <w:pStyle w:val="TableParagraph"/>
              <w:spacing w:before="10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9,000.00</w:t>
            </w:r>
          </w:p>
        </w:tc>
        <w:tc>
          <w:tcPr>
            <w:tcW w:w="1172" w:type="dxa"/>
          </w:tcPr>
          <w:p w14:paraId="03D26879" w14:textId="77777777" w:rsidR="000111AE" w:rsidRPr="00882EBF" w:rsidRDefault="000111AE" w:rsidP="00991C5C">
            <w:pPr>
              <w:pStyle w:val="TableParagraph"/>
              <w:spacing w:before="10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6,190.00</w:t>
            </w:r>
          </w:p>
        </w:tc>
        <w:tc>
          <w:tcPr>
            <w:tcW w:w="707" w:type="dxa"/>
          </w:tcPr>
          <w:p w14:paraId="39FE9E1C" w14:textId="77777777" w:rsidR="000111AE" w:rsidRPr="00882EBF" w:rsidRDefault="000111AE" w:rsidP="00991C5C">
            <w:pPr>
              <w:pStyle w:val="TableParagraph"/>
              <w:spacing w:before="10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68.78</w:t>
            </w:r>
          </w:p>
        </w:tc>
      </w:tr>
      <w:tr w:rsidR="000111AE" w:rsidRPr="00882EBF" w14:paraId="49881386" w14:textId="77777777" w:rsidTr="00991C5C">
        <w:trPr>
          <w:trHeight w:val="244"/>
        </w:trPr>
        <w:tc>
          <w:tcPr>
            <w:tcW w:w="1002" w:type="dxa"/>
          </w:tcPr>
          <w:p w14:paraId="5A43D5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750D8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7397D16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povremenog smještaja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školskog</w:t>
            </w:r>
          </w:p>
        </w:tc>
        <w:tc>
          <w:tcPr>
            <w:tcW w:w="1348" w:type="dxa"/>
          </w:tcPr>
          <w:p w14:paraId="224866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E9EB9B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A46CF3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9049D76" w14:textId="77777777" w:rsidTr="00991C5C">
        <w:trPr>
          <w:trHeight w:val="240"/>
        </w:trPr>
        <w:tc>
          <w:tcPr>
            <w:tcW w:w="1002" w:type="dxa"/>
          </w:tcPr>
          <w:p w14:paraId="0461CB6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36C5127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A203502</w:t>
            </w:r>
          </w:p>
        </w:tc>
        <w:tc>
          <w:tcPr>
            <w:tcW w:w="3572" w:type="dxa"/>
          </w:tcPr>
          <w:p w14:paraId="41618C0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osoblja</w:t>
            </w:r>
          </w:p>
        </w:tc>
        <w:tc>
          <w:tcPr>
            <w:tcW w:w="1348" w:type="dxa"/>
          </w:tcPr>
          <w:p w14:paraId="564703D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13,000.00</w:t>
            </w:r>
          </w:p>
        </w:tc>
        <w:tc>
          <w:tcPr>
            <w:tcW w:w="1172" w:type="dxa"/>
          </w:tcPr>
          <w:p w14:paraId="7D6A907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8,763.00</w:t>
            </w:r>
          </w:p>
        </w:tc>
        <w:tc>
          <w:tcPr>
            <w:tcW w:w="707" w:type="dxa"/>
          </w:tcPr>
          <w:p w14:paraId="7C3504C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67.41</w:t>
            </w:r>
          </w:p>
        </w:tc>
      </w:tr>
      <w:tr w:rsidR="000111AE" w:rsidRPr="00882EBF" w14:paraId="1F910476" w14:textId="77777777" w:rsidTr="00991C5C">
        <w:trPr>
          <w:trHeight w:val="232"/>
        </w:trPr>
        <w:tc>
          <w:tcPr>
            <w:tcW w:w="1002" w:type="dxa"/>
          </w:tcPr>
          <w:p w14:paraId="61196BA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74360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5ECB748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-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Smještaj</w:t>
            </w:r>
          </w:p>
        </w:tc>
        <w:tc>
          <w:tcPr>
            <w:tcW w:w="1348" w:type="dxa"/>
          </w:tcPr>
          <w:p w14:paraId="3E4255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1C8B70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C2201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EDFA2BD" w14:textId="77777777" w:rsidTr="00991C5C">
        <w:trPr>
          <w:trHeight w:val="234"/>
        </w:trPr>
        <w:tc>
          <w:tcPr>
            <w:tcW w:w="1002" w:type="dxa"/>
          </w:tcPr>
          <w:p w14:paraId="1964D752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R0095-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928" w:type="dxa"/>
          </w:tcPr>
          <w:p w14:paraId="4CA51DF5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757B308B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školskog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osoblja</w:t>
            </w:r>
          </w:p>
        </w:tc>
        <w:tc>
          <w:tcPr>
            <w:tcW w:w="1348" w:type="dxa"/>
          </w:tcPr>
          <w:p w14:paraId="12023DF5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242" w:right="237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13,000.00</w:t>
            </w:r>
          </w:p>
        </w:tc>
        <w:tc>
          <w:tcPr>
            <w:tcW w:w="1172" w:type="dxa"/>
          </w:tcPr>
          <w:p w14:paraId="7B0FA469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8,763.00</w:t>
            </w:r>
          </w:p>
        </w:tc>
        <w:tc>
          <w:tcPr>
            <w:tcW w:w="707" w:type="dxa"/>
          </w:tcPr>
          <w:p w14:paraId="22234A2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67.41</w:t>
            </w:r>
          </w:p>
        </w:tc>
      </w:tr>
      <w:tr w:rsidR="000111AE" w:rsidRPr="00882EBF" w14:paraId="01DDE342" w14:textId="77777777" w:rsidTr="00991C5C">
        <w:trPr>
          <w:trHeight w:val="234"/>
        </w:trPr>
        <w:tc>
          <w:tcPr>
            <w:tcW w:w="1002" w:type="dxa"/>
          </w:tcPr>
          <w:p w14:paraId="247302D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B40548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1DF6E2BC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nabavke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školskog</w:t>
            </w:r>
          </w:p>
        </w:tc>
        <w:tc>
          <w:tcPr>
            <w:tcW w:w="1348" w:type="dxa"/>
          </w:tcPr>
          <w:p w14:paraId="2365022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510E4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40C2B1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969E324" w14:textId="77777777" w:rsidTr="00991C5C">
        <w:trPr>
          <w:trHeight w:val="240"/>
        </w:trPr>
        <w:tc>
          <w:tcPr>
            <w:tcW w:w="1002" w:type="dxa"/>
          </w:tcPr>
          <w:p w14:paraId="3863FC8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EDC48B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A203503</w:t>
            </w:r>
          </w:p>
        </w:tc>
        <w:tc>
          <w:tcPr>
            <w:tcW w:w="3572" w:type="dxa"/>
          </w:tcPr>
          <w:p w14:paraId="13DEC51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materijala</w:t>
            </w:r>
          </w:p>
        </w:tc>
        <w:tc>
          <w:tcPr>
            <w:tcW w:w="1348" w:type="dxa"/>
          </w:tcPr>
          <w:p w14:paraId="643BBBC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7,000.00</w:t>
            </w:r>
          </w:p>
        </w:tc>
        <w:tc>
          <w:tcPr>
            <w:tcW w:w="1172" w:type="dxa"/>
          </w:tcPr>
          <w:p w14:paraId="629F928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6,100.00</w:t>
            </w:r>
          </w:p>
        </w:tc>
        <w:tc>
          <w:tcPr>
            <w:tcW w:w="707" w:type="dxa"/>
          </w:tcPr>
          <w:p w14:paraId="1EC4A7E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87.14</w:t>
            </w:r>
          </w:p>
        </w:tc>
      </w:tr>
      <w:tr w:rsidR="000111AE" w:rsidRPr="00882EBF" w14:paraId="63698407" w14:textId="77777777" w:rsidTr="00991C5C">
        <w:trPr>
          <w:trHeight w:val="232"/>
        </w:trPr>
        <w:tc>
          <w:tcPr>
            <w:tcW w:w="1002" w:type="dxa"/>
          </w:tcPr>
          <w:p w14:paraId="6E3BCBF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70BE4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6E3A5D2F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Ostale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tekuće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donacije-Nabavka</w:t>
            </w:r>
          </w:p>
        </w:tc>
        <w:tc>
          <w:tcPr>
            <w:tcW w:w="1348" w:type="dxa"/>
          </w:tcPr>
          <w:p w14:paraId="5015C6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E6F71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453F1A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9A97AAE" w14:textId="77777777" w:rsidTr="00991C5C">
        <w:trPr>
          <w:trHeight w:val="234"/>
        </w:trPr>
        <w:tc>
          <w:tcPr>
            <w:tcW w:w="1002" w:type="dxa"/>
          </w:tcPr>
          <w:p w14:paraId="61FAF8E0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R0095-</w:t>
            </w:r>
            <w:r w:rsidRPr="00882EBF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928" w:type="dxa"/>
          </w:tcPr>
          <w:p w14:paraId="742A9EA3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2214B752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školskog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materijala</w:t>
            </w:r>
          </w:p>
        </w:tc>
        <w:tc>
          <w:tcPr>
            <w:tcW w:w="1348" w:type="dxa"/>
          </w:tcPr>
          <w:p w14:paraId="0FC9920B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7,000.00</w:t>
            </w:r>
          </w:p>
        </w:tc>
        <w:tc>
          <w:tcPr>
            <w:tcW w:w="1172" w:type="dxa"/>
          </w:tcPr>
          <w:p w14:paraId="42F46DE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6,100.00</w:t>
            </w:r>
          </w:p>
        </w:tc>
        <w:tc>
          <w:tcPr>
            <w:tcW w:w="707" w:type="dxa"/>
          </w:tcPr>
          <w:p w14:paraId="362878A7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87.14</w:t>
            </w:r>
          </w:p>
        </w:tc>
      </w:tr>
      <w:bookmarkEnd w:id="5"/>
      <w:tr w:rsidR="000111AE" w:rsidRPr="00882EBF" w14:paraId="44CDC4D7" w14:textId="77777777" w:rsidTr="00991C5C">
        <w:trPr>
          <w:trHeight w:val="234"/>
        </w:trPr>
        <w:tc>
          <w:tcPr>
            <w:tcW w:w="1002" w:type="dxa"/>
          </w:tcPr>
          <w:p w14:paraId="05D441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AD423C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776D3C04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SOCIJALNA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SKRB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ZDRAVSTVENA</w:t>
            </w:r>
          </w:p>
        </w:tc>
        <w:tc>
          <w:tcPr>
            <w:tcW w:w="1348" w:type="dxa"/>
          </w:tcPr>
          <w:p w14:paraId="34A4648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1B191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42D316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84D3DA7" w14:textId="77777777" w:rsidTr="00991C5C">
        <w:trPr>
          <w:trHeight w:val="236"/>
        </w:trPr>
        <w:tc>
          <w:tcPr>
            <w:tcW w:w="1002" w:type="dxa"/>
          </w:tcPr>
          <w:p w14:paraId="25054652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566785F0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02004</w:t>
            </w:r>
          </w:p>
        </w:tc>
        <w:tc>
          <w:tcPr>
            <w:tcW w:w="3572" w:type="dxa"/>
          </w:tcPr>
          <w:p w14:paraId="5C8A3355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ZAŠTITA</w:t>
            </w:r>
          </w:p>
        </w:tc>
        <w:tc>
          <w:tcPr>
            <w:tcW w:w="1348" w:type="dxa"/>
          </w:tcPr>
          <w:p w14:paraId="3CE03A57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42,300.00</w:t>
            </w:r>
          </w:p>
        </w:tc>
        <w:tc>
          <w:tcPr>
            <w:tcW w:w="1172" w:type="dxa"/>
          </w:tcPr>
          <w:p w14:paraId="012AFC1E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28,897.79</w:t>
            </w:r>
          </w:p>
        </w:tc>
        <w:tc>
          <w:tcPr>
            <w:tcW w:w="707" w:type="dxa"/>
          </w:tcPr>
          <w:p w14:paraId="6916BC93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68.32</w:t>
            </w:r>
          </w:p>
        </w:tc>
      </w:tr>
      <w:tr w:rsidR="000111AE" w:rsidRPr="00882EBF" w14:paraId="4C0ACB48" w14:textId="77777777" w:rsidTr="00991C5C">
        <w:trPr>
          <w:trHeight w:val="234"/>
        </w:trPr>
        <w:tc>
          <w:tcPr>
            <w:tcW w:w="1002" w:type="dxa"/>
          </w:tcPr>
          <w:p w14:paraId="36430456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28" w:type="dxa"/>
          </w:tcPr>
          <w:p w14:paraId="440A3A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577F73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4F7E5D2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DC8535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93331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5700D29" w14:textId="77777777" w:rsidTr="00991C5C">
        <w:trPr>
          <w:trHeight w:val="241"/>
        </w:trPr>
        <w:tc>
          <w:tcPr>
            <w:tcW w:w="1002" w:type="dxa"/>
          </w:tcPr>
          <w:p w14:paraId="55257760" w14:textId="77777777" w:rsidR="000111AE" w:rsidRPr="00882EBF" w:rsidRDefault="000111AE" w:rsidP="00991C5C">
            <w:pPr>
              <w:pStyle w:val="TableParagraph"/>
              <w:spacing w:before="10" w:line="21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19617F22" w14:textId="77777777" w:rsidR="000111AE" w:rsidRPr="00882EBF" w:rsidRDefault="000111AE" w:rsidP="00991C5C">
            <w:pPr>
              <w:pStyle w:val="TableParagraph"/>
              <w:spacing w:before="12" w:line="209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72" w:type="dxa"/>
          </w:tcPr>
          <w:p w14:paraId="4C570C59" w14:textId="77777777" w:rsidR="000111AE" w:rsidRPr="00882EBF" w:rsidRDefault="000111AE" w:rsidP="00991C5C">
            <w:pPr>
              <w:pStyle w:val="TableParagraph"/>
              <w:spacing w:before="10" w:line="211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48" w:type="dxa"/>
          </w:tcPr>
          <w:p w14:paraId="428199BC" w14:textId="77777777" w:rsidR="000111AE" w:rsidRPr="00882EBF" w:rsidRDefault="000111AE" w:rsidP="00991C5C">
            <w:pPr>
              <w:pStyle w:val="TableParagraph"/>
              <w:spacing w:before="12" w:line="209" w:lineRule="exact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42,300.00</w:t>
            </w:r>
          </w:p>
        </w:tc>
        <w:tc>
          <w:tcPr>
            <w:tcW w:w="1172" w:type="dxa"/>
          </w:tcPr>
          <w:p w14:paraId="00F38E41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28,897.79</w:t>
            </w:r>
          </w:p>
        </w:tc>
        <w:tc>
          <w:tcPr>
            <w:tcW w:w="707" w:type="dxa"/>
          </w:tcPr>
          <w:p w14:paraId="1AA4F5A2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68.32</w:t>
            </w:r>
          </w:p>
        </w:tc>
      </w:tr>
      <w:tr w:rsidR="000111AE" w:rsidRPr="00882EBF" w14:paraId="13CE218F" w14:textId="77777777" w:rsidTr="00991C5C">
        <w:trPr>
          <w:trHeight w:val="442"/>
        </w:trPr>
        <w:tc>
          <w:tcPr>
            <w:tcW w:w="1002" w:type="dxa"/>
          </w:tcPr>
          <w:p w14:paraId="76B5C3E8" w14:textId="77777777" w:rsidR="000111AE" w:rsidRPr="00882EBF" w:rsidRDefault="000111AE" w:rsidP="00991C5C">
            <w:pPr>
              <w:pStyle w:val="TableParagraph"/>
              <w:spacing w:before="4"/>
              <w:ind w:left="50"/>
              <w:rPr>
                <w:rFonts w:ascii="Times New Roman" w:hAnsi="Times New Roman" w:cs="Times New Roman"/>
                <w:b/>
              </w:rPr>
            </w:pPr>
            <w:bookmarkStart w:id="6" w:name="_Hlk224032172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362993EB" w14:textId="77777777" w:rsidR="000111AE" w:rsidRPr="00882EBF" w:rsidRDefault="000111AE" w:rsidP="00991C5C">
            <w:pPr>
              <w:pStyle w:val="TableParagraph"/>
              <w:spacing w:before="6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2041</w:t>
            </w:r>
          </w:p>
        </w:tc>
        <w:tc>
          <w:tcPr>
            <w:tcW w:w="3572" w:type="dxa"/>
          </w:tcPr>
          <w:p w14:paraId="741C62ED" w14:textId="77777777" w:rsidR="000111AE" w:rsidRPr="00882EBF" w:rsidRDefault="000111AE" w:rsidP="00991C5C">
            <w:pPr>
              <w:pStyle w:val="TableParagraph"/>
              <w:spacing w:before="16" w:line="223" w:lineRule="auto"/>
              <w:ind w:left="66" w:right="83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Socijalna pomoć</w:t>
            </w:r>
            <w:r w:rsidRPr="00882EB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Jednokratne</w:t>
            </w:r>
            <w:r w:rsidRPr="00882EB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novčane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pomoći</w:t>
            </w:r>
          </w:p>
        </w:tc>
        <w:tc>
          <w:tcPr>
            <w:tcW w:w="1348" w:type="dxa"/>
          </w:tcPr>
          <w:p w14:paraId="000C2606" w14:textId="77777777" w:rsidR="000111AE" w:rsidRPr="00882EBF" w:rsidRDefault="000111AE" w:rsidP="00991C5C">
            <w:pPr>
              <w:pStyle w:val="TableParagraph"/>
              <w:spacing w:before="6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21,000.00</w:t>
            </w:r>
          </w:p>
        </w:tc>
        <w:tc>
          <w:tcPr>
            <w:tcW w:w="1172" w:type="dxa"/>
          </w:tcPr>
          <w:p w14:paraId="6D1B5479" w14:textId="77777777" w:rsidR="000111AE" w:rsidRPr="00882EBF" w:rsidRDefault="000111AE" w:rsidP="00991C5C">
            <w:pPr>
              <w:pStyle w:val="TableParagraph"/>
              <w:spacing w:before="6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17,232.08</w:t>
            </w:r>
          </w:p>
        </w:tc>
        <w:tc>
          <w:tcPr>
            <w:tcW w:w="707" w:type="dxa"/>
          </w:tcPr>
          <w:p w14:paraId="4C848AD0" w14:textId="77777777" w:rsidR="000111AE" w:rsidRPr="00882EBF" w:rsidRDefault="000111AE" w:rsidP="00991C5C">
            <w:pPr>
              <w:pStyle w:val="TableParagraph"/>
              <w:spacing w:before="6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82.06</w:t>
            </w:r>
          </w:p>
        </w:tc>
      </w:tr>
      <w:tr w:rsidR="000111AE" w:rsidRPr="00882EBF" w14:paraId="6BBB8D77" w14:textId="77777777" w:rsidTr="00991C5C">
        <w:trPr>
          <w:trHeight w:val="244"/>
        </w:trPr>
        <w:tc>
          <w:tcPr>
            <w:tcW w:w="1002" w:type="dxa"/>
          </w:tcPr>
          <w:p w14:paraId="65EA362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52D44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14A108CD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socijalno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ugroženim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nemoćnim</w:t>
            </w:r>
          </w:p>
        </w:tc>
        <w:tc>
          <w:tcPr>
            <w:tcW w:w="1348" w:type="dxa"/>
          </w:tcPr>
          <w:p w14:paraId="00DB4C0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7FFB0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729054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BCB3AF0" w14:textId="77777777" w:rsidTr="00991C5C">
        <w:trPr>
          <w:trHeight w:val="244"/>
        </w:trPr>
        <w:tc>
          <w:tcPr>
            <w:tcW w:w="1002" w:type="dxa"/>
          </w:tcPr>
          <w:p w14:paraId="152EFBE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68389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F4FAA08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osobama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različite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namjene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48" w:type="dxa"/>
          </w:tcPr>
          <w:p w14:paraId="6E3AD9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2BDF42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C4D47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AB22714" w14:textId="77777777" w:rsidTr="00991C5C">
        <w:trPr>
          <w:trHeight w:val="240"/>
        </w:trPr>
        <w:tc>
          <w:tcPr>
            <w:tcW w:w="1002" w:type="dxa"/>
          </w:tcPr>
          <w:p w14:paraId="2EA0C58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7" w:name="_Hlk224031928"/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8C5C82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A204101</w:t>
            </w:r>
          </w:p>
        </w:tc>
        <w:tc>
          <w:tcPr>
            <w:tcW w:w="3572" w:type="dxa"/>
          </w:tcPr>
          <w:p w14:paraId="069CFF7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prigode</w:t>
            </w:r>
          </w:p>
        </w:tc>
        <w:tc>
          <w:tcPr>
            <w:tcW w:w="1348" w:type="dxa"/>
          </w:tcPr>
          <w:p w14:paraId="5000B2D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172" w:type="dxa"/>
          </w:tcPr>
          <w:p w14:paraId="45DA010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2,698.03</w:t>
            </w:r>
          </w:p>
        </w:tc>
        <w:tc>
          <w:tcPr>
            <w:tcW w:w="707" w:type="dxa"/>
          </w:tcPr>
          <w:p w14:paraId="57664D5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89.93</w:t>
            </w:r>
          </w:p>
        </w:tc>
      </w:tr>
      <w:tr w:rsidR="000111AE" w:rsidRPr="00882EBF" w14:paraId="3D5CE9BD" w14:textId="77777777" w:rsidTr="00991C5C">
        <w:trPr>
          <w:trHeight w:val="444"/>
        </w:trPr>
        <w:tc>
          <w:tcPr>
            <w:tcW w:w="1002" w:type="dxa"/>
          </w:tcPr>
          <w:p w14:paraId="6F91D246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bookmarkStart w:id="8" w:name="_Hlk224031981"/>
            <w:r w:rsidRPr="00882EBF">
              <w:rPr>
                <w:rFonts w:ascii="Times New Roman" w:hAnsi="Times New Roman" w:cs="Times New Roman"/>
                <w:spacing w:val="-2"/>
              </w:rPr>
              <w:t>R0095</w:t>
            </w:r>
          </w:p>
        </w:tc>
        <w:tc>
          <w:tcPr>
            <w:tcW w:w="928" w:type="dxa"/>
          </w:tcPr>
          <w:p w14:paraId="483CC77B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372</w:t>
            </w:r>
          </w:p>
        </w:tc>
        <w:tc>
          <w:tcPr>
            <w:tcW w:w="3572" w:type="dxa"/>
          </w:tcPr>
          <w:p w14:paraId="5EBDA3D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Pomoć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obiteljima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kućanstvima</w:t>
            </w:r>
          </w:p>
          <w:p w14:paraId="2C43F129" w14:textId="77777777" w:rsidR="000111AE" w:rsidRPr="00882EBF" w:rsidRDefault="000111AE" w:rsidP="00991C5C">
            <w:pPr>
              <w:pStyle w:val="TableParagraph"/>
              <w:spacing w:line="209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Stalna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mjesečna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pomoć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socijalno</w:t>
            </w:r>
          </w:p>
        </w:tc>
        <w:tc>
          <w:tcPr>
            <w:tcW w:w="1348" w:type="dxa"/>
          </w:tcPr>
          <w:p w14:paraId="45877B40" w14:textId="77777777" w:rsidR="000111AE" w:rsidRPr="00882EBF" w:rsidRDefault="000111AE" w:rsidP="00991C5C">
            <w:pPr>
              <w:pStyle w:val="TableParagraph"/>
              <w:spacing w:before="7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7990196B" w14:textId="77777777" w:rsidR="000111AE" w:rsidRPr="00882EBF" w:rsidRDefault="000111AE" w:rsidP="00991C5C">
            <w:pPr>
              <w:pStyle w:val="TableParagraph"/>
              <w:spacing w:before="7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2,698.03</w:t>
            </w:r>
          </w:p>
        </w:tc>
        <w:tc>
          <w:tcPr>
            <w:tcW w:w="707" w:type="dxa"/>
          </w:tcPr>
          <w:p w14:paraId="282C0F8A" w14:textId="77777777" w:rsidR="000111AE" w:rsidRPr="00882EBF" w:rsidRDefault="000111AE" w:rsidP="00991C5C">
            <w:pPr>
              <w:pStyle w:val="TableParagraph"/>
              <w:spacing w:before="7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89.93</w:t>
            </w:r>
          </w:p>
        </w:tc>
      </w:tr>
      <w:bookmarkEnd w:id="7"/>
      <w:tr w:rsidR="000111AE" w:rsidRPr="00882EBF" w14:paraId="016E3E86" w14:textId="77777777" w:rsidTr="00991C5C">
        <w:trPr>
          <w:trHeight w:val="244"/>
        </w:trPr>
        <w:tc>
          <w:tcPr>
            <w:tcW w:w="1002" w:type="dxa"/>
          </w:tcPr>
          <w:p w14:paraId="307FD1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2A34C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DBB9BD4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ugroženim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nemoćnim</w:t>
            </w:r>
          </w:p>
        </w:tc>
        <w:tc>
          <w:tcPr>
            <w:tcW w:w="1348" w:type="dxa"/>
          </w:tcPr>
          <w:p w14:paraId="6155E4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71D0D0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08A370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8156AC8" w14:textId="77777777" w:rsidTr="00991C5C">
        <w:trPr>
          <w:trHeight w:val="244"/>
        </w:trPr>
        <w:tc>
          <w:tcPr>
            <w:tcW w:w="1002" w:type="dxa"/>
          </w:tcPr>
          <w:p w14:paraId="7D613D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687C2A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71437DDF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osobama,ukuljučujući</w:t>
            </w:r>
            <w:r w:rsidRPr="00882EBF">
              <w:rPr>
                <w:rFonts w:ascii="Times New Roman" w:hAnsi="Times New Roman" w:cs="Times New Roman"/>
                <w:b/>
                <w:spacing w:val="5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48" w:type="dxa"/>
          </w:tcPr>
          <w:p w14:paraId="4540C1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059D3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1132F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DFAB4FF" w14:textId="77777777" w:rsidTr="00991C5C">
        <w:trPr>
          <w:trHeight w:val="240"/>
        </w:trPr>
        <w:tc>
          <w:tcPr>
            <w:tcW w:w="1002" w:type="dxa"/>
          </w:tcPr>
          <w:p w14:paraId="38AE33A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E01567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A204102</w:t>
            </w:r>
          </w:p>
        </w:tc>
        <w:tc>
          <w:tcPr>
            <w:tcW w:w="3572" w:type="dxa"/>
          </w:tcPr>
          <w:p w14:paraId="645E7B7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umirovljenike</w:t>
            </w:r>
          </w:p>
        </w:tc>
        <w:tc>
          <w:tcPr>
            <w:tcW w:w="1348" w:type="dxa"/>
          </w:tcPr>
          <w:p w14:paraId="17B3E14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2" w:type="dxa"/>
          </w:tcPr>
          <w:p w14:paraId="6AD5E7C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3,234.05</w:t>
            </w:r>
          </w:p>
        </w:tc>
        <w:tc>
          <w:tcPr>
            <w:tcW w:w="707" w:type="dxa"/>
          </w:tcPr>
          <w:p w14:paraId="2B28F98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64.68</w:t>
            </w:r>
          </w:p>
        </w:tc>
      </w:tr>
      <w:tr w:rsidR="000111AE" w:rsidRPr="00882EBF" w14:paraId="37097737" w14:textId="77777777" w:rsidTr="00991C5C">
        <w:trPr>
          <w:trHeight w:val="231"/>
        </w:trPr>
        <w:tc>
          <w:tcPr>
            <w:tcW w:w="1002" w:type="dxa"/>
          </w:tcPr>
          <w:p w14:paraId="75FE7080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R0096</w:t>
            </w:r>
          </w:p>
        </w:tc>
        <w:tc>
          <w:tcPr>
            <w:tcW w:w="928" w:type="dxa"/>
          </w:tcPr>
          <w:p w14:paraId="3D2EE4D9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372</w:t>
            </w:r>
          </w:p>
        </w:tc>
        <w:tc>
          <w:tcPr>
            <w:tcW w:w="3572" w:type="dxa"/>
          </w:tcPr>
          <w:p w14:paraId="4B0E2688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Pomoć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obiteljima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kućanstvima</w:t>
            </w:r>
          </w:p>
        </w:tc>
        <w:tc>
          <w:tcPr>
            <w:tcW w:w="1348" w:type="dxa"/>
          </w:tcPr>
          <w:p w14:paraId="78E9171B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2" w:type="dxa"/>
          </w:tcPr>
          <w:p w14:paraId="21284FA3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3,234.05</w:t>
            </w:r>
          </w:p>
        </w:tc>
        <w:tc>
          <w:tcPr>
            <w:tcW w:w="707" w:type="dxa"/>
          </w:tcPr>
          <w:p w14:paraId="2283D830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64.68</w:t>
            </w:r>
          </w:p>
        </w:tc>
      </w:tr>
      <w:bookmarkEnd w:id="8"/>
      <w:tr w:rsidR="000111AE" w:rsidRPr="00882EBF" w14:paraId="1DFDFCCB" w14:textId="77777777" w:rsidTr="00991C5C">
        <w:trPr>
          <w:trHeight w:val="234"/>
        </w:trPr>
        <w:tc>
          <w:tcPr>
            <w:tcW w:w="1002" w:type="dxa"/>
          </w:tcPr>
          <w:p w14:paraId="012F414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CE8723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4C72D358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Jednokratna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potpora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48" w:type="dxa"/>
          </w:tcPr>
          <w:p w14:paraId="6C22A5C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83DC9E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577BF9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3E2EE4D" w14:textId="77777777" w:rsidTr="00991C5C">
        <w:trPr>
          <w:trHeight w:val="240"/>
        </w:trPr>
        <w:tc>
          <w:tcPr>
            <w:tcW w:w="1002" w:type="dxa"/>
          </w:tcPr>
          <w:p w14:paraId="33D7B1A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74C7B041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A204103</w:t>
            </w:r>
          </w:p>
        </w:tc>
        <w:tc>
          <w:tcPr>
            <w:tcW w:w="3572" w:type="dxa"/>
          </w:tcPr>
          <w:p w14:paraId="2BC1A43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novorođenu</w:t>
            </w:r>
            <w:r w:rsidRPr="00882EBF">
              <w:rPr>
                <w:rFonts w:ascii="Times New Roman" w:hAnsi="Times New Roman" w:cs="Times New Roman"/>
                <w:b/>
                <w:spacing w:val="3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djecu</w:t>
            </w:r>
          </w:p>
        </w:tc>
        <w:tc>
          <w:tcPr>
            <w:tcW w:w="1348" w:type="dxa"/>
          </w:tcPr>
          <w:p w14:paraId="3EC60D3A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7,000.00</w:t>
            </w:r>
          </w:p>
        </w:tc>
        <w:tc>
          <w:tcPr>
            <w:tcW w:w="1172" w:type="dxa"/>
          </w:tcPr>
          <w:p w14:paraId="4EF640D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6,800.00</w:t>
            </w:r>
          </w:p>
        </w:tc>
        <w:tc>
          <w:tcPr>
            <w:tcW w:w="707" w:type="dxa"/>
          </w:tcPr>
          <w:p w14:paraId="5822389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97.14</w:t>
            </w:r>
          </w:p>
        </w:tc>
      </w:tr>
      <w:tr w:rsidR="000111AE" w:rsidRPr="00882EBF" w14:paraId="713F15F3" w14:textId="77777777" w:rsidTr="00991C5C">
        <w:trPr>
          <w:trHeight w:val="233"/>
        </w:trPr>
        <w:tc>
          <w:tcPr>
            <w:tcW w:w="1002" w:type="dxa"/>
          </w:tcPr>
          <w:p w14:paraId="23DCBE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69200C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0A35388D" w14:textId="77777777" w:rsidR="000111AE" w:rsidRPr="00882EBF" w:rsidRDefault="000111AE" w:rsidP="00991C5C">
            <w:pPr>
              <w:pStyle w:val="TableParagraph"/>
              <w:spacing w:before="3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Porodiljne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oprema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za</w:t>
            </w:r>
          </w:p>
        </w:tc>
        <w:tc>
          <w:tcPr>
            <w:tcW w:w="1348" w:type="dxa"/>
          </w:tcPr>
          <w:p w14:paraId="36C733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315F4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C5844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590E920" w14:textId="77777777" w:rsidTr="00991C5C">
        <w:trPr>
          <w:trHeight w:val="234"/>
        </w:trPr>
        <w:tc>
          <w:tcPr>
            <w:tcW w:w="1002" w:type="dxa"/>
          </w:tcPr>
          <w:p w14:paraId="1C3A0F2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R0098</w:t>
            </w:r>
          </w:p>
        </w:tc>
        <w:tc>
          <w:tcPr>
            <w:tcW w:w="928" w:type="dxa"/>
          </w:tcPr>
          <w:p w14:paraId="7A641904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372</w:t>
            </w:r>
          </w:p>
        </w:tc>
        <w:tc>
          <w:tcPr>
            <w:tcW w:w="3572" w:type="dxa"/>
          </w:tcPr>
          <w:p w14:paraId="6D20A41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novorođenčad</w:t>
            </w:r>
          </w:p>
        </w:tc>
        <w:tc>
          <w:tcPr>
            <w:tcW w:w="1348" w:type="dxa"/>
          </w:tcPr>
          <w:p w14:paraId="1843E717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7,000.00</w:t>
            </w:r>
          </w:p>
        </w:tc>
        <w:tc>
          <w:tcPr>
            <w:tcW w:w="1172" w:type="dxa"/>
          </w:tcPr>
          <w:p w14:paraId="00052404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6,800.00</w:t>
            </w:r>
          </w:p>
        </w:tc>
        <w:tc>
          <w:tcPr>
            <w:tcW w:w="707" w:type="dxa"/>
          </w:tcPr>
          <w:p w14:paraId="60436BF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97.14</w:t>
            </w:r>
          </w:p>
        </w:tc>
      </w:tr>
      <w:tr w:rsidR="000111AE" w:rsidRPr="00882EBF" w14:paraId="46485AF6" w14:textId="77777777" w:rsidTr="00991C5C">
        <w:trPr>
          <w:trHeight w:val="234"/>
        </w:trPr>
        <w:tc>
          <w:tcPr>
            <w:tcW w:w="1002" w:type="dxa"/>
          </w:tcPr>
          <w:p w14:paraId="734C39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E47E6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7546405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Jednokratne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školovanje</w:t>
            </w:r>
          </w:p>
        </w:tc>
        <w:tc>
          <w:tcPr>
            <w:tcW w:w="1348" w:type="dxa"/>
          </w:tcPr>
          <w:p w14:paraId="3B8DDA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BF4D9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B47385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ED67E24" w14:textId="77777777" w:rsidTr="00991C5C">
        <w:trPr>
          <w:trHeight w:val="240"/>
        </w:trPr>
        <w:tc>
          <w:tcPr>
            <w:tcW w:w="1002" w:type="dxa"/>
          </w:tcPr>
          <w:p w14:paraId="60D6598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1A3622F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A204104</w:t>
            </w:r>
          </w:p>
        </w:tc>
        <w:tc>
          <w:tcPr>
            <w:tcW w:w="3572" w:type="dxa"/>
          </w:tcPr>
          <w:p w14:paraId="29E7D55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učenika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studenata</w:t>
            </w:r>
          </w:p>
        </w:tc>
        <w:tc>
          <w:tcPr>
            <w:tcW w:w="1348" w:type="dxa"/>
          </w:tcPr>
          <w:p w14:paraId="3DF03742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1172" w:type="dxa"/>
          </w:tcPr>
          <w:p w14:paraId="4384B1D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707" w:type="dxa"/>
          </w:tcPr>
          <w:p w14:paraId="54A7A7A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038D4277" w14:textId="77777777" w:rsidTr="00991C5C">
        <w:trPr>
          <w:trHeight w:val="231"/>
        </w:trPr>
        <w:tc>
          <w:tcPr>
            <w:tcW w:w="1002" w:type="dxa"/>
          </w:tcPr>
          <w:p w14:paraId="45B1FCD3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R0098-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583D0B02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372</w:t>
            </w:r>
          </w:p>
        </w:tc>
        <w:tc>
          <w:tcPr>
            <w:tcW w:w="3572" w:type="dxa"/>
          </w:tcPr>
          <w:p w14:paraId="38DC3C32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Stipendije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školarine</w:t>
            </w:r>
          </w:p>
        </w:tc>
        <w:tc>
          <w:tcPr>
            <w:tcW w:w="1348" w:type="dxa"/>
          </w:tcPr>
          <w:p w14:paraId="73FE164A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75AA03B3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707" w:type="dxa"/>
          </w:tcPr>
          <w:p w14:paraId="165CDCBF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215CF4D9" w14:textId="77777777" w:rsidTr="00991C5C">
        <w:trPr>
          <w:trHeight w:val="234"/>
        </w:trPr>
        <w:tc>
          <w:tcPr>
            <w:tcW w:w="1002" w:type="dxa"/>
          </w:tcPr>
          <w:p w14:paraId="5D3B6FB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C3AEC2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0B8227A7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Potpora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Crvenom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križu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48" w:type="dxa"/>
          </w:tcPr>
          <w:p w14:paraId="1B37ED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BABFF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066C33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94EBAB9" w14:textId="77777777" w:rsidTr="00991C5C">
        <w:trPr>
          <w:trHeight w:val="240"/>
        </w:trPr>
        <w:tc>
          <w:tcPr>
            <w:tcW w:w="1002" w:type="dxa"/>
          </w:tcPr>
          <w:p w14:paraId="0629DBB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EDE956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A204106</w:t>
            </w:r>
          </w:p>
        </w:tc>
        <w:tc>
          <w:tcPr>
            <w:tcW w:w="3572" w:type="dxa"/>
          </w:tcPr>
          <w:p w14:paraId="0C168AC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obavljanje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redovne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djelatnosti</w:t>
            </w:r>
          </w:p>
        </w:tc>
        <w:tc>
          <w:tcPr>
            <w:tcW w:w="1348" w:type="dxa"/>
          </w:tcPr>
          <w:p w14:paraId="57D6BF8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172" w:type="dxa"/>
          </w:tcPr>
          <w:p w14:paraId="647E393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707" w:type="dxa"/>
          </w:tcPr>
          <w:p w14:paraId="5966D6E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1F7B5096" w14:textId="77777777" w:rsidTr="00991C5C">
        <w:trPr>
          <w:trHeight w:val="232"/>
        </w:trPr>
        <w:tc>
          <w:tcPr>
            <w:tcW w:w="1002" w:type="dxa"/>
          </w:tcPr>
          <w:p w14:paraId="3C5E39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5D0CB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6246B73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humanitarnim</w:t>
            </w:r>
          </w:p>
        </w:tc>
        <w:tc>
          <w:tcPr>
            <w:tcW w:w="1348" w:type="dxa"/>
          </w:tcPr>
          <w:p w14:paraId="2E3ADC3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31E0D3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2EE6A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D7041A4" w14:textId="77777777" w:rsidTr="00991C5C">
        <w:trPr>
          <w:trHeight w:val="345"/>
        </w:trPr>
        <w:tc>
          <w:tcPr>
            <w:tcW w:w="1002" w:type="dxa"/>
          </w:tcPr>
          <w:p w14:paraId="58CF5365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R0100</w:t>
            </w:r>
          </w:p>
        </w:tc>
        <w:tc>
          <w:tcPr>
            <w:tcW w:w="928" w:type="dxa"/>
          </w:tcPr>
          <w:p w14:paraId="24BF3FC8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57FE9952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</w:tc>
        <w:tc>
          <w:tcPr>
            <w:tcW w:w="1348" w:type="dxa"/>
          </w:tcPr>
          <w:p w14:paraId="5D4CCB6F" w14:textId="77777777" w:rsidR="000111AE" w:rsidRPr="00882EBF" w:rsidRDefault="000111AE" w:rsidP="00991C5C">
            <w:pPr>
              <w:pStyle w:val="TableParagraph"/>
              <w:spacing w:before="10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662549B3" w14:textId="77777777" w:rsidR="000111AE" w:rsidRPr="00882EBF" w:rsidRDefault="000111AE" w:rsidP="00991C5C">
            <w:pPr>
              <w:pStyle w:val="TableParagraph"/>
              <w:spacing w:before="10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707" w:type="dxa"/>
          </w:tcPr>
          <w:p w14:paraId="3F8932D7" w14:textId="77777777" w:rsidR="000111AE" w:rsidRPr="00882EBF" w:rsidRDefault="000111AE" w:rsidP="00991C5C">
            <w:pPr>
              <w:pStyle w:val="TableParagraph"/>
              <w:spacing w:before="10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1DBE94B6" w14:textId="77777777" w:rsidTr="00991C5C">
        <w:trPr>
          <w:trHeight w:val="345"/>
        </w:trPr>
        <w:tc>
          <w:tcPr>
            <w:tcW w:w="1002" w:type="dxa"/>
          </w:tcPr>
          <w:p w14:paraId="2692FAC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FAAB7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035146BE" w14:textId="77777777" w:rsidR="000111AE" w:rsidRPr="00882EBF" w:rsidRDefault="000111AE" w:rsidP="00991C5C">
            <w:pPr>
              <w:pStyle w:val="TableParagraph"/>
              <w:spacing w:before="1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neprofitnim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organizacijama</w:t>
            </w:r>
          </w:p>
        </w:tc>
        <w:tc>
          <w:tcPr>
            <w:tcW w:w="1348" w:type="dxa"/>
          </w:tcPr>
          <w:p w14:paraId="60138D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92108E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360A59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06F8C43" w14:textId="77777777" w:rsidTr="00991C5C">
        <w:trPr>
          <w:trHeight w:val="244"/>
        </w:trPr>
        <w:tc>
          <w:tcPr>
            <w:tcW w:w="1002" w:type="dxa"/>
          </w:tcPr>
          <w:p w14:paraId="335BDCB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62E2C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146349D9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humanitarnu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djelatnost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48" w:type="dxa"/>
          </w:tcPr>
          <w:p w14:paraId="4014B3B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53F61E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B9C90E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6221960" w14:textId="77777777" w:rsidTr="00991C5C">
        <w:trPr>
          <w:trHeight w:val="240"/>
        </w:trPr>
        <w:tc>
          <w:tcPr>
            <w:tcW w:w="1002" w:type="dxa"/>
          </w:tcPr>
          <w:p w14:paraId="3264D5D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16C3102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A204107</w:t>
            </w:r>
          </w:p>
        </w:tc>
        <w:tc>
          <w:tcPr>
            <w:tcW w:w="3572" w:type="dxa"/>
          </w:tcPr>
          <w:p w14:paraId="0EA0F16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udrugama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umirovljenika</w:t>
            </w:r>
          </w:p>
        </w:tc>
        <w:tc>
          <w:tcPr>
            <w:tcW w:w="1348" w:type="dxa"/>
          </w:tcPr>
          <w:p w14:paraId="4F59771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1172" w:type="dxa"/>
          </w:tcPr>
          <w:p w14:paraId="363AD7E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0A792F8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B51441C" w14:textId="77777777" w:rsidTr="00991C5C">
        <w:trPr>
          <w:trHeight w:val="232"/>
        </w:trPr>
        <w:tc>
          <w:tcPr>
            <w:tcW w:w="1002" w:type="dxa"/>
          </w:tcPr>
          <w:p w14:paraId="453459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46BDCE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907508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humanitarnim</w:t>
            </w:r>
          </w:p>
        </w:tc>
        <w:tc>
          <w:tcPr>
            <w:tcW w:w="1348" w:type="dxa"/>
          </w:tcPr>
          <w:p w14:paraId="68A9427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06830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820BF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385071D" w14:textId="77777777" w:rsidTr="00991C5C">
        <w:trPr>
          <w:trHeight w:val="239"/>
        </w:trPr>
        <w:tc>
          <w:tcPr>
            <w:tcW w:w="1002" w:type="dxa"/>
          </w:tcPr>
          <w:p w14:paraId="17AEA809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R0101</w:t>
            </w:r>
          </w:p>
        </w:tc>
        <w:tc>
          <w:tcPr>
            <w:tcW w:w="928" w:type="dxa"/>
          </w:tcPr>
          <w:p w14:paraId="22712E26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6B042937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</w:tc>
        <w:tc>
          <w:tcPr>
            <w:tcW w:w="1348" w:type="dxa"/>
          </w:tcPr>
          <w:p w14:paraId="19AE12C7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46131012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645C49B8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B08D22D" w14:textId="77777777" w:rsidTr="00991C5C">
        <w:trPr>
          <w:trHeight w:val="230"/>
        </w:trPr>
        <w:tc>
          <w:tcPr>
            <w:tcW w:w="1002" w:type="dxa"/>
          </w:tcPr>
          <w:p w14:paraId="616EB342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9" w:name="_Hlk224032220"/>
            <w:bookmarkEnd w:id="6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6EDFCF01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2042</w:t>
            </w:r>
          </w:p>
        </w:tc>
        <w:tc>
          <w:tcPr>
            <w:tcW w:w="3572" w:type="dxa"/>
          </w:tcPr>
          <w:p w14:paraId="1B154603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Zdravstvena</w:t>
            </w:r>
            <w:r w:rsidRPr="00882EBF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  <w:w w:val="95"/>
              </w:rPr>
              <w:t>zaštita</w:t>
            </w:r>
          </w:p>
        </w:tc>
        <w:tc>
          <w:tcPr>
            <w:tcW w:w="1348" w:type="dxa"/>
          </w:tcPr>
          <w:p w14:paraId="1A2BA341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21,300.00</w:t>
            </w:r>
          </w:p>
        </w:tc>
        <w:tc>
          <w:tcPr>
            <w:tcW w:w="1172" w:type="dxa"/>
          </w:tcPr>
          <w:p w14:paraId="1722B701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11,665.71</w:t>
            </w:r>
          </w:p>
        </w:tc>
        <w:tc>
          <w:tcPr>
            <w:tcW w:w="707" w:type="dxa"/>
          </w:tcPr>
          <w:p w14:paraId="29D3524B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54.77</w:t>
            </w:r>
          </w:p>
        </w:tc>
      </w:tr>
      <w:tr w:rsidR="000111AE" w:rsidRPr="00882EBF" w14:paraId="56F3E262" w14:textId="77777777" w:rsidTr="00991C5C">
        <w:trPr>
          <w:trHeight w:val="234"/>
        </w:trPr>
        <w:tc>
          <w:tcPr>
            <w:tcW w:w="1002" w:type="dxa"/>
          </w:tcPr>
          <w:p w14:paraId="0C73D46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2A834E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1A0278AF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ambulanti</w:t>
            </w:r>
          </w:p>
        </w:tc>
        <w:tc>
          <w:tcPr>
            <w:tcW w:w="1348" w:type="dxa"/>
          </w:tcPr>
          <w:p w14:paraId="6BDC813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5567BF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1DF84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387AEDC" w14:textId="77777777" w:rsidTr="00991C5C">
        <w:trPr>
          <w:trHeight w:val="240"/>
        </w:trPr>
        <w:tc>
          <w:tcPr>
            <w:tcW w:w="1002" w:type="dxa"/>
          </w:tcPr>
          <w:p w14:paraId="6540AB6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7CFBAA0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A204202</w:t>
            </w:r>
          </w:p>
        </w:tc>
        <w:tc>
          <w:tcPr>
            <w:tcW w:w="3572" w:type="dxa"/>
          </w:tcPr>
          <w:p w14:paraId="5DB6260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primarne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zdravstvene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zaštite</w:t>
            </w:r>
          </w:p>
        </w:tc>
        <w:tc>
          <w:tcPr>
            <w:tcW w:w="1348" w:type="dxa"/>
          </w:tcPr>
          <w:p w14:paraId="2FDCEA60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4,000.00</w:t>
            </w:r>
          </w:p>
        </w:tc>
        <w:tc>
          <w:tcPr>
            <w:tcW w:w="1172" w:type="dxa"/>
          </w:tcPr>
          <w:p w14:paraId="491841F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42A65E9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439F479" w14:textId="77777777" w:rsidTr="00991C5C">
        <w:trPr>
          <w:trHeight w:val="232"/>
        </w:trPr>
        <w:tc>
          <w:tcPr>
            <w:tcW w:w="1002" w:type="dxa"/>
          </w:tcPr>
          <w:p w14:paraId="074BE5E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5BF4FF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176BA56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zdravstvenim</w:t>
            </w:r>
          </w:p>
        </w:tc>
        <w:tc>
          <w:tcPr>
            <w:tcW w:w="1348" w:type="dxa"/>
          </w:tcPr>
          <w:p w14:paraId="17B51E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A69D7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96E36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7A2DA1E" w14:textId="77777777" w:rsidTr="00991C5C">
        <w:trPr>
          <w:trHeight w:val="458"/>
        </w:trPr>
        <w:tc>
          <w:tcPr>
            <w:tcW w:w="1002" w:type="dxa"/>
          </w:tcPr>
          <w:p w14:paraId="7E64AC28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R0103</w:t>
            </w:r>
          </w:p>
        </w:tc>
        <w:tc>
          <w:tcPr>
            <w:tcW w:w="928" w:type="dxa"/>
          </w:tcPr>
          <w:p w14:paraId="772D7170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2565E015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neprofitnim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  <w:p w14:paraId="50524BFC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privremenog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48" w:type="dxa"/>
          </w:tcPr>
          <w:p w14:paraId="0039F1E5" w14:textId="77777777" w:rsidR="000111AE" w:rsidRPr="00882EBF" w:rsidRDefault="000111AE" w:rsidP="00991C5C">
            <w:pPr>
              <w:pStyle w:val="TableParagraph"/>
              <w:spacing w:before="10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172" w:type="dxa"/>
          </w:tcPr>
          <w:p w14:paraId="4A018E85" w14:textId="77777777" w:rsidR="000111AE" w:rsidRPr="00882EBF" w:rsidRDefault="000111AE" w:rsidP="00991C5C">
            <w:pPr>
              <w:pStyle w:val="TableParagraph"/>
              <w:spacing w:before="10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38C5643A" w14:textId="77777777" w:rsidR="000111AE" w:rsidRPr="00882EBF" w:rsidRDefault="000111AE" w:rsidP="00991C5C">
            <w:pPr>
              <w:pStyle w:val="TableParagraph"/>
              <w:spacing w:before="10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EAB2271" w14:textId="77777777" w:rsidTr="00991C5C">
        <w:trPr>
          <w:trHeight w:val="244"/>
        </w:trPr>
        <w:tc>
          <w:tcPr>
            <w:tcW w:w="1002" w:type="dxa"/>
          </w:tcPr>
          <w:p w14:paraId="0D966A9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E841D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0D78912D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povremenog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odnosno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stalnog</w:t>
            </w:r>
          </w:p>
        </w:tc>
        <w:tc>
          <w:tcPr>
            <w:tcW w:w="1348" w:type="dxa"/>
          </w:tcPr>
          <w:p w14:paraId="6566324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CA4B4B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5B513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5369DFA" w14:textId="77777777" w:rsidTr="00991C5C">
        <w:trPr>
          <w:trHeight w:val="230"/>
        </w:trPr>
        <w:tc>
          <w:tcPr>
            <w:tcW w:w="1002" w:type="dxa"/>
          </w:tcPr>
          <w:p w14:paraId="465519E6" w14:textId="77777777" w:rsidR="000111AE" w:rsidRPr="00882EBF" w:rsidRDefault="000111AE" w:rsidP="00991C5C">
            <w:pPr>
              <w:pStyle w:val="TableParagraph"/>
              <w:spacing w:before="10" w:line="20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49CF6605" w14:textId="77777777" w:rsidR="000111AE" w:rsidRPr="00882EBF" w:rsidRDefault="000111AE" w:rsidP="00991C5C">
            <w:pPr>
              <w:pStyle w:val="TableParagraph"/>
              <w:spacing w:before="12" w:line="19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A204204</w:t>
            </w:r>
          </w:p>
        </w:tc>
        <w:tc>
          <w:tcPr>
            <w:tcW w:w="3572" w:type="dxa"/>
          </w:tcPr>
          <w:p w14:paraId="3489A303" w14:textId="77777777" w:rsidR="000111AE" w:rsidRPr="00882EBF" w:rsidRDefault="000111AE" w:rsidP="00991C5C">
            <w:pPr>
              <w:pStyle w:val="TableParagraph"/>
              <w:spacing w:before="10" w:line="201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smještaja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zdravstvenog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osoblja</w:t>
            </w:r>
          </w:p>
        </w:tc>
        <w:tc>
          <w:tcPr>
            <w:tcW w:w="1348" w:type="dxa"/>
          </w:tcPr>
          <w:p w14:paraId="1F3F71B9" w14:textId="77777777" w:rsidR="000111AE" w:rsidRPr="00882EBF" w:rsidRDefault="000111AE" w:rsidP="00991C5C">
            <w:pPr>
              <w:pStyle w:val="TableParagraph"/>
              <w:spacing w:before="12" w:line="198" w:lineRule="exact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13,800.00</w:t>
            </w:r>
          </w:p>
        </w:tc>
        <w:tc>
          <w:tcPr>
            <w:tcW w:w="1172" w:type="dxa"/>
          </w:tcPr>
          <w:p w14:paraId="5FFA928F" w14:textId="77777777" w:rsidR="000111AE" w:rsidRPr="00882EBF" w:rsidRDefault="000111AE" w:rsidP="00991C5C">
            <w:pPr>
              <w:pStyle w:val="TableParagraph"/>
              <w:spacing w:before="12" w:line="19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10,649.72</w:t>
            </w:r>
          </w:p>
        </w:tc>
        <w:tc>
          <w:tcPr>
            <w:tcW w:w="707" w:type="dxa"/>
          </w:tcPr>
          <w:p w14:paraId="2AD55550" w14:textId="77777777" w:rsidR="000111AE" w:rsidRPr="00882EBF" w:rsidRDefault="000111AE" w:rsidP="00991C5C">
            <w:pPr>
              <w:pStyle w:val="TableParagraph"/>
              <w:spacing w:before="12" w:line="19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77.17</w:t>
            </w:r>
          </w:p>
        </w:tc>
      </w:tr>
    </w:tbl>
    <w:p w14:paraId="2B575757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50BE5E13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322BE4F5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58FB4D9D" w14:textId="77777777" w:rsidR="000111AE" w:rsidRPr="00882EBF" w:rsidRDefault="000111AE" w:rsidP="000111AE">
      <w:pPr>
        <w:spacing w:before="3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28"/>
        <w:gridCol w:w="3528"/>
        <w:gridCol w:w="1339"/>
        <w:gridCol w:w="1224"/>
        <w:gridCol w:w="707"/>
      </w:tblGrid>
      <w:tr w:rsidR="000111AE" w:rsidRPr="00882EBF" w14:paraId="59B2B4F6" w14:textId="77777777" w:rsidTr="00991C5C">
        <w:trPr>
          <w:trHeight w:val="223"/>
        </w:trPr>
        <w:tc>
          <w:tcPr>
            <w:tcW w:w="1002" w:type="dxa"/>
          </w:tcPr>
          <w:p w14:paraId="3BDD6C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88DF85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397DD4F6" w14:textId="77777777" w:rsidR="000111AE" w:rsidRPr="00882EBF" w:rsidRDefault="000111AE" w:rsidP="00991C5C">
            <w:pPr>
              <w:pStyle w:val="TableParagraph"/>
              <w:spacing w:line="20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zdravstvenim</w:t>
            </w:r>
          </w:p>
        </w:tc>
        <w:tc>
          <w:tcPr>
            <w:tcW w:w="1339" w:type="dxa"/>
          </w:tcPr>
          <w:p w14:paraId="2B5FBE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1321EBF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766B1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B4C60DC" w14:textId="77777777" w:rsidTr="00991C5C">
        <w:trPr>
          <w:trHeight w:val="234"/>
        </w:trPr>
        <w:tc>
          <w:tcPr>
            <w:tcW w:w="1002" w:type="dxa"/>
          </w:tcPr>
          <w:p w14:paraId="37D52AF1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R0105</w:t>
            </w:r>
          </w:p>
        </w:tc>
        <w:tc>
          <w:tcPr>
            <w:tcW w:w="928" w:type="dxa"/>
          </w:tcPr>
          <w:p w14:paraId="07DD36C5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4C8AE78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neprofitnim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</w:tc>
        <w:tc>
          <w:tcPr>
            <w:tcW w:w="1339" w:type="dxa"/>
          </w:tcPr>
          <w:p w14:paraId="07E0F638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13,800.00</w:t>
            </w:r>
          </w:p>
        </w:tc>
        <w:tc>
          <w:tcPr>
            <w:tcW w:w="1224" w:type="dxa"/>
          </w:tcPr>
          <w:p w14:paraId="5C528374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10,649.72</w:t>
            </w:r>
          </w:p>
        </w:tc>
        <w:tc>
          <w:tcPr>
            <w:tcW w:w="707" w:type="dxa"/>
          </w:tcPr>
          <w:p w14:paraId="6489F36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77.17</w:t>
            </w:r>
          </w:p>
        </w:tc>
      </w:tr>
      <w:tr w:rsidR="000111AE" w:rsidRPr="00882EBF" w14:paraId="661FEABD" w14:textId="77777777" w:rsidTr="00991C5C">
        <w:trPr>
          <w:trHeight w:val="234"/>
        </w:trPr>
        <w:tc>
          <w:tcPr>
            <w:tcW w:w="1002" w:type="dxa"/>
          </w:tcPr>
          <w:p w14:paraId="5C2C9D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6A71A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43A8D164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aktivnosti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borbi</w:t>
            </w:r>
          </w:p>
        </w:tc>
        <w:tc>
          <w:tcPr>
            <w:tcW w:w="1339" w:type="dxa"/>
          </w:tcPr>
          <w:p w14:paraId="3E75C5D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73495A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75D6CB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3C715AC" w14:textId="77777777" w:rsidTr="00991C5C">
        <w:trPr>
          <w:trHeight w:val="240"/>
        </w:trPr>
        <w:tc>
          <w:tcPr>
            <w:tcW w:w="1002" w:type="dxa"/>
          </w:tcPr>
          <w:p w14:paraId="717D3B1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C50A071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A204205</w:t>
            </w:r>
          </w:p>
        </w:tc>
        <w:tc>
          <w:tcPr>
            <w:tcW w:w="3528" w:type="dxa"/>
          </w:tcPr>
          <w:p w14:paraId="6C280D2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protiv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ovisnosti</w:t>
            </w:r>
          </w:p>
        </w:tc>
        <w:tc>
          <w:tcPr>
            <w:tcW w:w="1339" w:type="dxa"/>
          </w:tcPr>
          <w:p w14:paraId="578D85F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500.00</w:t>
            </w:r>
          </w:p>
        </w:tc>
        <w:tc>
          <w:tcPr>
            <w:tcW w:w="1224" w:type="dxa"/>
          </w:tcPr>
          <w:p w14:paraId="6B59CEE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6F63D3F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EAC2558" w14:textId="77777777" w:rsidTr="00991C5C">
        <w:trPr>
          <w:trHeight w:val="232"/>
        </w:trPr>
        <w:tc>
          <w:tcPr>
            <w:tcW w:w="1002" w:type="dxa"/>
          </w:tcPr>
          <w:p w14:paraId="679766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6381F3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2211A04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zdravstvenim</w:t>
            </w:r>
          </w:p>
        </w:tc>
        <w:tc>
          <w:tcPr>
            <w:tcW w:w="1339" w:type="dxa"/>
          </w:tcPr>
          <w:p w14:paraId="193D7D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6716F20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64EF8C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D33B9DC" w14:textId="77777777" w:rsidTr="00991C5C">
        <w:trPr>
          <w:trHeight w:val="238"/>
        </w:trPr>
        <w:tc>
          <w:tcPr>
            <w:tcW w:w="1002" w:type="dxa"/>
          </w:tcPr>
          <w:p w14:paraId="3D217C75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R0105-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48B06607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3246E5FF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neprofitnim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</w:tc>
        <w:tc>
          <w:tcPr>
            <w:tcW w:w="1339" w:type="dxa"/>
          </w:tcPr>
          <w:p w14:paraId="64F23E1A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224" w:type="dxa"/>
          </w:tcPr>
          <w:p w14:paraId="3C455CD0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4C066A95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8D9985C" w14:textId="77777777" w:rsidTr="00991C5C">
        <w:trPr>
          <w:trHeight w:val="234"/>
        </w:trPr>
        <w:tc>
          <w:tcPr>
            <w:tcW w:w="1002" w:type="dxa"/>
          </w:tcPr>
          <w:p w14:paraId="346DFDB2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7AAA6828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A204207</w:t>
            </w:r>
          </w:p>
        </w:tc>
        <w:tc>
          <w:tcPr>
            <w:tcW w:w="3528" w:type="dxa"/>
          </w:tcPr>
          <w:p w14:paraId="766AC635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logopeda</w:t>
            </w:r>
          </w:p>
        </w:tc>
        <w:tc>
          <w:tcPr>
            <w:tcW w:w="1339" w:type="dxa"/>
          </w:tcPr>
          <w:p w14:paraId="7942CCDF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224" w:type="dxa"/>
          </w:tcPr>
          <w:p w14:paraId="12BA7D54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1,015.99</w:t>
            </w:r>
          </w:p>
        </w:tc>
        <w:tc>
          <w:tcPr>
            <w:tcW w:w="707" w:type="dxa"/>
          </w:tcPr>
          <w:p w14:paraId="1766ABCD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33.87</w:t>
            </w:r>
          </w:p>
        </w:tc>
      </w:tr>
      <w:tr w:rsidR="000111AE" w:rsidRPr="00882EBF" w14:paraId="26225973" w14:textId="77777777" w:rsidTr="00991C5C">
        <w:trPr>
          <w:trHeight w:val="232"/>
        </w:trPr>
        <w:tc>
          <w:tcPr>
            <w:tcW w:w="1002" w:type="dxa"/>
          </w:tcPr>
          <w:p w14:paraId="2EB6E6C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9C117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3F9FDEA4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zdravstvenim</w:t>
            </w:r>
          </w:p>
        </w:tc>
        <w:tc>
          <w:tcPr>
            <w:tcW w:w="1339" w:type="dxa"/>
          </w:tcPr>
          <w:p w14:paraId="732D1B2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2476D4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DB865B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61C8827" w14:textId="77777777" w:rsidTr="00991C5C">
        <w:trPr>
          <w:trHeight w:val="234"/>
        </w:trPr>
        <w:tc>
          <w:tcPr>
            <w:tcW w:w="1002" w:type="dxa"/>
          </w:tcPr>
          <w:p w14:paraId="0ECE46F4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R0105-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1A84BEA2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719204F8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neprofitnim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</w:tc>
        <w:tc>
          <w:tcPr>
            <w:tcW w:w="1339" w:type="dxa"/>
          </w:tcPr>
          <w:p w14:paraId="09D5A02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224" w:type="dxa"/>
          </w:tcPr>
          <w:p w14:paraId="636E780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1,015.99</w:t>
            </w:r>
          </w:p>
        </w:tc>
        <w:tc>
          <w:tcPr>
            <w:tcW w:w="707" w:type="dxa"/>
          </w:tcPr>
          <w:p w14:paraId="200049D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33.87</w:t>
            </w:r>
          </w:p>
        </w:tc>
      </w:tr>
      <w:bookmarkEnd w:id="9"/>
      <w:tr w:rsidR="000111AE" w:rsidRPr="00882EBF" w14:paraId="4FA70D3C" w14:textId="77777777" w:rsidTr="00991C5C">
        <w:trPr>
          <w:trHeight w:val="234"/>
        </w:trPr>
        <w:tc>
          <w:tcPr>
            <w:tcW w:w="1002" w:type="dxa"/>
          </w:tcPr>
          <w:p w14:paraId="4FA026F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E03DA0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04D00188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 xml:space="preserve">PREDŠKOLSKI ODGOJ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39" w:type="dxa"/>
          </w:tcPr>
          <w:p w14:paraId="3AD780B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7871E32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424B7A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7577490" w14:textId="77777777" w:rsidTr="00991C5C">
        <w:trPr>
          <w:trHeight w:val="236"/>
        </w:trPr>
        <w:tc>
          <w:tcPr>
            <w:tcW w:w="1002" w:type="dxa"/>
          </w:tcPr>
          <w:p w14:paraId="56B3A923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456C8499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02005</w:t>
            </w:r>
          </w:p>
        </w:tc>
        <w:tc>
          <w:tcPr>
            <w:tcW w:w="3528" w:type="dxa"/>
          </w:tcPr>
          <w:p w14:paraId="6F27B619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OBRAZOVANJE</w:t>
            </w:r>
          </w:p>
        </w:tc>
        <w:tc>
          <w:tcPr>
            <w:tcW w:w="1339" w:type="dxa"/>
          </w:tcPr>
          <w:p w14:paraId="6181D916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59,000.00</w:t>
            </w:r>
          </w:p>
        </w:tc>
        <w:tc>
          <w:tcPr>
            <w:tcW w:w="1224" w:type="dxa"/>
          </w:tcPr>
          <w:p w14:paraId="4D721282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45,091.21</w:t>
            </w:r>
          </w:p>
        </w:tc>
        <w:tc>
          <w:tcPr>
            <w:tcW w:w="707" w:type="dxa"/>
          </w:tcPr>
          <w:p w14:paraId="2C3CE62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76.43</w:t>
            </w:r>
          </w:p>
        </w:tc>
      </w:tr>
      <w:tr w:rsidR="000111AE" w:rsidRPr="00882EBF" w14:paraId="42EBACE9" w14:textId="77777777" w:rsidTr="00991C5C">
        <w:trPr>
          <w:trHeight w:val="234"/>
        </w:trPr>
        <w:tc>
          <w:tcPr>
            <w:tcW w:w="1002" w:type="dxa"/>
          </w:tcPr>
          <w:p w14:paraId="311F89D6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28" w:type="dxa"/>
          </w:tcPr>
          <w:p w14:paraId="21F7A23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34162EA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5207C7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0F8AEF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015E47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2983F51" w14:textId="77777777" w:rsidTr="00991C5C">
        <w:trPr>
          <w:trHeight w:val="236"/>
        </w:trPr>
        <w:tc>
          <w:tcPr>
            <w:tcW w:w="1002" w:type="dxa"/>
          </w:tcPr>
          <w:p w14:paraId="66553923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6E7DF364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28" w:type="dxa"/>
          </w:tcPr>
          <w:p w14:paraId="70EF30F2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39" w:type="dxa"/>
          </w:tcPr>
          <w:p w14:paraId="2335AA3A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59,000.00</w:t>
            </w:r>
          </w:p>
        </w:tc>
        <w:tc>
          <w:tcPr>
            <w:tcW w:w="1224" w:type="dxa"/>
          </w:tcPr>
          <w:p w14:paraId="5CD045B7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45,091.21</w:t>
            </w:r>
          </w:p>
        </w:tc>
        <w:tc>
          <w:tcPr>
            <w:tcW w:w="707" w:type="dxa"/>
          </w:tcPr>
          <w:p w14:paraId="3D0F64BB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76.43</w:t>
            </w:r>
          </w:p>
        </w:tc>
      </w:tr>
      <w:tr w:rsidR="000111AE" w:rsidRPr="00882EBF" w14:paraId="1F78440C" w14:textId="77777777" w:rsidTr="00991C5C">
        <w:trPr>
          <w:trHeight w:val="234"/>
        </w:trPr>
        <w:tc>
          <w:tcPr>
            <w:tcW w:w="1002" w:type="dxa"/>
          </w:tcPr>
          <w:p w14:paraId="75C1B0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2A4148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0BB32DC6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Odgoj,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naobrazba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skrb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o</w:t>
            </w:r>
          </w:p>
        </w:tc>
        <w:tc>
          <w:tcPr>
            <w:tcW w:w="1339" w:type="dxa"/>
          </w:tcPr>
          <w:p w14:paraId="73EFAC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CA7F4C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266DE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1A6D583" w14:textId="77777777" w:rsidTr="00991C5C">
        <w:trPr>
          <w:trHeight w:val="460"/>
        </w:trPr>
        <w:tc>
          <w:tcPr>
            <w:tcW w:w="1002" w:type="dxa"/>
          </w:tcPr>
          <w:p w14:paraId="63D74D9C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10" w:name="_Hlk224032389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55C93DED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2051</w:t>
            </w:r>
          </w:p>
        </w:tc>
        <w:tc>
          <w:tcPr>
            <w:tcW w:w="3528" w:type="dxa"/>
          </w:tcPr>
          <w:p w14:paraId="2459884A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predškolskoj</w:t>
            </w:r>
            <w:r w:rsidRPr="00882EBF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djeci</w:t>
            </w:r>
          </w:p>
          <w:p w14:paraId="19CE3489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dječje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igraonice</w:t>
            </w:r>
          </w:p>
        </w:tc>
        <w:tc>
          <w:tcPr>
            <w:tcW w:w="1339" w:type="dxa"/>
          </w:tcPr>
          <w:p w14:paraId="16C22159" w14:textId="77777777" w:rsidR="000111AE" w:rsidRPr="00882EBF" w:rsidRDefault="000111AE" w:rsidP="00991C5C">
            <w:pPr>
              <w:pStyle w:val="TableParagraph"/>
              <w:spacing w:before="12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59,000.00</w:t>
            </w:r>
          </w:p>
        </w:tc>
        <w:tc>
          <w:tcPr>
            <w:tcW w:w="1224" w:type="dxa"/>
          </w:tcPr>
          <w:p w14:paraId="308601F0" w14:textId="77777777" w:rsidR="000111AE" w:rsidRPr="00882EBF" w:rsidRDefault="000111AE" w:rsidP="00991C5C">
            <w:pPr>
              <w:pStyle w:val="TableParagraph"/>
              <w:spacing w:before="12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45,091.21</w:t>
            </w:r>
          </w:p>
        </w:tc>
        <w:tc>
          <w:tcPr>
            <w:tcW w:w="707" w:type="dxa"/>
          </w:tcPr>
          <w:p w14:paraId="20052D48" w14:textId="77777777" w:rsidR="000111AE" w:rsidRPr="00882EBF" w:rsidRDefault="000111AE" w:rsidP="00991C5C">
            <w:pPr>
              <w:pStyle w:val="TableParagraph"/>
              <w:spacing w:before="12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76.43</w:t>
            </w:r>
          </w:p>
        </w:tc>
      </w:tr>
      <w:tr w:rsidR="000111AE" w:rsidRPr="00882EBF" w14:paraId="52B233AC" w14:textId="77777777" w:rsidTr="00991C5C">
        <w:trPr>
          <w:trHeight w:val="244"/>
        </w:trPr>
        <w:tc>
          <w:tcPr>
            <w:tcW w:w="1002" w:type="dxa"/>
          </w:tcPr>
          <w:p w14:paraId="7859B8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50677B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042B5544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Babinom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Polju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aktivnošću</w:t>
            </w:r>
          </w:p>
        </w:tc>
        <w:tc>
          <w:tcPr>
            <w:tcW w:w="1339" w:type="dxa"/>
          </w:tcPr>
          <w:p w14:paraId="0D72C48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06E968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35C9AF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1BEFE8" w14:textId="77777777" w:rsidTr="00991C5C">
        <w:trPr>
          <w:trHeight w:val="240"/>
        </w:trPr>
        <w:tc>
          <w:tcPr>
            <w:tcW w:w="1002" w:type="dxa"/>
          </w:tcPr>
          <w:p w14:paraId="197538E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4115EE6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A205101</w:t>
            </w:r>
          </w:p>
        </w:tc>
        <w:tc>
          <w:tcPr>
            <w:tcW w:w="3528" w:type="dxa"/>
          </w:tcPr>
          <w:p w14:paraId="0168E85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organizatora</w:t>
            </w:r>
          </w:p>
        </w:tc>
        <w:tc>
          <w:tcPr>
            <w:tcW w:w="1339" w:type="dxa"/>
          </w:tcPr>
          <w:p w14:paraId="30A677D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27,000.00</w:t>
            </w:r>
          </w:p>
        </w:tc>
        <w:tc>
          <w:tcPr>
            <w:tcW w:w="1224" w:type="dxa"/>
          </w:tcPr>
          <w:p w14:paraId="7D51822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26,750.00</w:t>
            </w:r>
          </w:p>
        </w:tc>
        <w:tc>
          <w:tcPr>
            <w:tcW w:w="707" w:type="dxa"/>
          </w:tcPr>
          <w:p w14:paraId="3AFBC75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99.07</w:t>
            </w:r>
          </w:p>
        </w:tc>
      </w:tr>
      <w:tr w:rsidR="000111AE" w:rsidRPr="00882EBF" w14:paraId="40E0AC1A" w14:textId="77777777" w:rsidTr="00991C5C">
        <w:trPr>
          <w:trHeight w:val="236"/>
        </w:trPr>
        <w:tc>
          <w:tcPr>
            <w:tcW w:w="1002" w:type="dxa"/>
          </w:tcPr>
          <w:p w14:paraId="12CF8F2B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R0106</w:t>
            </w:r>
          </w:p>
        </w:tc>
        <w:tc>
          <w:tcPr>
            <w:tcW w:w="928" w:type="dxa"/>
          </w:tcPr>
          <w:p w14:paraId="3FB43013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7EA51F5E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Ostale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tekuće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donacije-</w:t>
            </w:r>
            <w:r w:rsidRPr="00882EBF">
              <w:rPr>
                <w:rFonts w:ascii="Times New Roman" w:hAnsi="Times New Roman" w:cs="Times New Roman"/>
                <w:spacing w:val="-5"/>
              </w:rPr>
              <w:t>KUM</w:t>
            </w:r>
          </w:p>
        </w:tc>
        <w:tc>
          <w:tcPr>
            <w:tcW w:w="1339" w:type="dxa"/>
          </w:tcPr>
          <w:p w14:paraId="1FB14A84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27,000.00</w:t>
            </w:r>
          </w:p>
        </w:tc>
        <w:tc>
          <w:tcPr>
            <w:tcW w:w="1224" w:type="dxa"/>
          </w:tcPr>
          <w:p w14:paraId="6F847D0C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26,750.00</w:t>
            </w:r>
          </w:p>
        </w:tc>
        <w:tc>
          <w:tcPr>
            <w:tcW w:w="707" w:type="dxa"/>
          </w:tcPr>
          <w:p w14:paraId="48BE200F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99.07</w:t>
            </w:r>
          </w:p>
        </w:tc>
      </w:tr>
      <w:tr w:rsidR="000111AE" w:rsidRPr="00882EBF" w14:paraId="69C65402" w14:textId="77777777" w:rsidTr="00991C5C">
        <w:trPr>
          <w:trHeight w:val="234"/>
        </w:trPr>
        <w:tc>
          <w:tcPr>
            <w:tcW w:w="1002" w:type="dxa"/>
          </w:tcPr>
          <w:p w14:paraId="06373452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EDEDD39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A205102</w:t>
            </w:r>
          </w:p>
        </w:tc>
        <w:tc>
          <w:tcPr>
            <w:tcW w:w="3528" w:type="dxa"/>
          </w:tcPr>
          <w:p w14:paraId="16D9865D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rada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predškole</w:t>
            </w:r>
          </w:p>
        </w:tc>
        <w:tc>
          <w:tcPr>
            <w:tcW w:w="1339" w:type="dxa"/>
          </w:tcPr>
          <w:p w14:paraId="3204492B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30,000.00</w:t>
            </w:r>
          </w:p>
        </w:tc>
        <w:tc>
          <w:tcPr>
            <w:tcW w:w="1224" w:type="dxa"/>
          </w:tcPr>
          <w:p w14:paraId="6977D6FA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17,083.51</w:t>
            </w:r>
          </w:p>
        </w:tc>
        <w:tc>
          <w:tcPr>
            <w:tcW w:w="707" w:type="dxa"/>
          </w:tcPr>
          <w:p w14:paraId="357F254A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56.95</w:t>
            </w:r>
          </w:p>
        </w:tc>
      </w:tr>
      <w:tr w:rsidR="000111AE" w:rsidRPr="00882EBF" w14:paraId="21EE3A57" w14:textId="77777777" w:rsidTr="00991C5C">
        <w:trPr>
          <w:trHeight w:val="231"/>
        </w:trPr>
        <w:tc>
          <w:tcPr>
            <w:tcW w:w="1002" w:type="dxa"/>
          </w:tcPr>
          <w:p w14:paraId="7891BF8B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R0106-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0A6E2A24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3F535742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Ostale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tekuće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donacije-Predškola</w:t>
            </w:r>
          </w:p>
        </w:tc>
        <w:tc>
          <w:tcPr>
            <w:tcW w:w="1339" w:type="dxa"/>
          </w:tcPr>
          <w:p w14:paraId="7B4750F2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30,000.00</w:t>
            </w:r>
          </w:p>
        </w:tc>
        <w:tc>
          <w:tcPr>
            <w:tcW w:w="1224" w:type="dxa"/>
          </w:tcPr>
          <w:p w14:paraId="79F9492C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17,083.51</w:t>
            </w:r>
          </w:p>
        </w:tc>
        <w:tc>
          <w:tcPr>
            <w:tcW w:w="707" w:type="dxa"/>
          </w:tcPr>
          <w:p w14:paraId="6B792786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56.95</w:t>
            </w:r>
          </w:p>
        </w:tc>
      </w:tr>
      <w:tr w:rsidR="000111AE" w:rsidRPr="00882EBF" w14:paraId="13BEECCB" w14:textId="77777777" w:rsidTr="00991C5C">
        <w:trPr>
          <w:trHeight w:val="234"/>
        </w:trPr>
        <w:tc>
          <w:tcPr>
            <w:tcW w:w="1002" w:type="dxa"/>
          </w:tcPr>
          <w:p w14:paraId="4B40DC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254D34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5B3A45E6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Nabava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darova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djecu</w:t>
            </w:r>
          </w:p>
        </w:tc>
        <w:tc>
          <w:tcPr>
            <w:tcW w:w="1339" w:type="dxa"/>
          </w:tcPr>
          <w:p w14:paraId="659873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248491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CCF9CC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241CD5F" w14:textId="77777777" w:rsidTr="00991C5C">
        <w:trPr>
          <w:trHeight w:val="240"/>
        </w:trPr>
        <w:tc>
          <w:tcPr>
            <w:tcW w:w="1002" w:type="dxa"/>
          </w:tcPr>
          <w:p w14:paraId="1E8EE17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A6B80A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A205103</w:t>
            </w:r>
          </w:p>
        </w:tc>
        <w:tc>
          <w:tcPr>
            <w:tcW w:w="3528" w:type="dxa"/>
          </w:tcPr>
          <w:p w14:paraId="3933168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predškolskog</w:t>
            </w:r>
            <w:r w:rsidRPr="00882EBF">
              <w:rPr>
                <w:rFonts w:ascii="Times New Roman" w:hAnsi="Times New Roman" w:cs="Times New Roman"/>
                <w:b/>
                <w:spacing w:val="4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uzrasta</w:t>
            </w:r>
          </w:p>
        </w:tc>
        <w:tc>
          <w:tcPr>
            <w:tcW w:w="1339" w:type="dxa"/>
          </w:tcPr>
          <w:p w14:paraId="77F50C8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2,000.00</w:t>
            </w:r>
          </w:p>
        </w:tc>
        <w:tc>
          <w:tcPr>
            <w:tcW w:w="1224" w:type="dxa"/>
          </w:tcPr>
          <w:p w14:paraId="0EEF0AD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1,257.70</w:t>
            </w:r>
          </w:p>
        </w:tc>
        <w:tc>
          <w:tcPr>
            <w:tcW w:w="707" w:type="dxa"/>
          </w:tcPr>
          <w:p w14:paraId="0380762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62.89</w:t>
            </w:r>
          </w:p>
        </w:tc>
      </w:tr>
      <w:tr w:rsidR="000111AE" w:rsidRPr="00882EBF" w14:paraId="334E1680" w14:textId="77777777" w:rsidTr="00991C5C">
        <w:trPr>
          <w:trHeight w:val="231"/>
        </w:trPr>
        <w:tc>
          <w:tcPr>
            <w:tcW w:w="1002" w:type="dxa"/>
          </w:tcPr>
          <w:p w14:paraId="6170A47B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R0106-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3962DCF9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20C41194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339" w:type="dxa"/>
          </w:tcPr>
          <w:p w14:paraId="1CE31B6E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224" w:type="dxa"/>
          </w:tcPr>
          <w:p w14:paraId="4FA01B6F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1,257.70</w:t>
            </w:r>
          </w:p>
        </w:tc>
        <w:tc>
          <w:tcPr>
            <w:tcW w:w="707" w:type="dxa"/>
          </w:tcPr>
          <w:p w14:paraId="4C494E4F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62.89</w:t>
            </w:r>
          </w:p>
        </w:tc>
      </w:tr>
      <w:bookmarkEnd w:id="10"/>
      <w:tr w:rsidR="000111AE" w:rsidRPr="00882EBF" w14:paraId="76690D37" w14:textId="77777777" w:rsidTr="00991C5C">
        <w:trPr>
          <w:trHeight w:val="234"/>
        </w:trPr>
        <w:tc>
          <w:tcPr>
            <w:tcW w:w="1002" w:type="dxa"/>
          </w:tcPr>
          <w:p w14:paraId="55C1F24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C77AB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660BE77C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PODUZETNIŠTVO</w:t>
            </w:r>
            <w:r w:rsidRPr="00882EBF">
              <w:rPr>
                <w:rFonts w:ascii="Times New Roman" w:hAnsi="Times New Roman" w:cs="Times New Roman"/>
                <w:b/>
                <w:spacing w:val="5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39" w:type="dxa"/>
          </w:tcPr>
          <w:p w14:paraId="71BC5C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624705D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9B7ACB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FB0BE7" w14:textId="77777777" w:rsidTr="00991C5C">
        <w:trPr>
          <w:trHeight w:val="236"/>
        </w:trPr>
        <w:tc>
          <w:tcPr>
            <w:tcW w:w="1002" w:type="dxa"/>
          </w:tcPr>
          <w:p w14:paraId="372CEE0B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51B4E799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02006</w:t>
            </w:r>
          </w:p>
        </w:tc>
        <w:tc>
          <w:tcPr>
            <w:tcW w:w="3528" w:type="dxa"/>
          </w:tcPr>
          <w:p w14:paraId="2425BCFD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POLJOPRIVREDA</w:t>
            </w:r>
          </w:p>
        </w:tc>
        <w:tc>
          <w:tcPr>
            <w:tcW w:w="1339" w:type="dxa"/>
          </w:tcPr>
          <w:p w14:paraId="56CFF8A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204,800.00</w:t>
            </w:r>
          </w:p>
        </w:tc>
        <w:tc>
          <w:tcPr>
            <w:tcW w:w="1224" w:type="dxa"/>
          </w:tcPr>
          <w:p w14:paraId="0383B242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203,500.00</w:t>
            </w:r>
          </w:p>
        </w:tc>
        <w:tc>
          <w:tcPr>
            <w:tcW w:w="707" w:type="dxa"/>
          </w:tcPr>
          <w:p w14:paraId="6E5A444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99.37</w:t>
            </w:r>
          </w:p>
        </w:tc>
      </w:tr>
      <w:tr w:rsidR="000111AE" w:rsidRPr="00882EBF" w14:paraId="6728CAA3" w14:textId="77777777" w:rsidTr="00991C5C">
        <w:trPr>
          <w:trHeight w:val="234"/>
        </w:trPr>
        <w:tc>
          <w:tcPr>
            <w:tcW w:w="1002" w:type="dxa"/>
          </w:tcPr>
          <w:p w14:paraId="15044CCD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28" w:type="dxa"/>
          </w:tcPr>
          <w:p w14:paraId="61030A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4CB9626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7F01AB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7E2A32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3DE031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84C36D0" w14:textId="77777777" w:rsidTr="00991C5C">
        <w:trPr>
          <w:trHeight w:val="236"/>
        </w:trPr>
        <w:tc>
          <w:tcPr>
            <w:tcW w:w="1002" w:type="dxa"/>
          </w:tcPr>
          <w:p w14:paraId="22F2CE25" w14:textId="77777777" w:rsidR="000111AE" w:rsidRPr="00882EBF" w:rsidRDefault="000111AE" w:rsidP="00991C5C">
            <w:pPr>
              <w:pStyle w:val="TableParagraph"/>
              <w:spacing w:before="10" w:line="207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57DB2FBE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28" w:type="dxa"/>
          </w:tcPr>
          <w:p w14:paraId="0EC35EBF" w14:textId="77777777" w:rsidR="000111AE" w:rsidRPr="00882EBF" w:rsidRDefault="000111AE" w:rsidP="00991C5C">
            <w:pPr>
              <w:pStyle w:val="TableParagraph"/>
              <w:spacing w:before="10" w:line="207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39" w:type="dxa"/>
          </w:tcPr>
          <w:p w14:paraId="78168D3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204,800.00</w:t>
            </w:r>
          </w:p>
        </w:tc>
        <w:tc>
          <w:tcPr>
            <w:tcW w:w="1224" w:type="dxa"/>
          </w:tcPr>
          <w:p w14:paraId="143564C9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203,500.00</w:t>
            </w:r>
          </w:p>
        </w:tc>
        <w:tc>
          <w:tcPr>
            <w:tcW w:w="707" w:type="dxa"/>
          </w:tcPr>
          <w:p w14:paraId="5F681DC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99.37</w:t>
            </w:r>
          </w:p>
        </w:tc>
      </w:tr>
      <w:tr w:rsidR="000111AE" w:rsidRPr="00882EBF" w14:paraId="081501C0" w14:textId="77777777" w:rsidTr="00991C5C">
        <w:trPr>
          <w:trHeight w:val="234"/>
        </w:trPr>
        <w:tc>
          <w:tcPr>
            <w:tcW w:w="1002" w:type="dxa"/>
          </w:tcPr>
          <w:p w14:paraId="5EDF8E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161DC8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62573E93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Razvoj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gospodarstva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39" w:type="dxa"/>
          </w:tcPr>
          <w:p w14:paraId="48088B6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0AD9E8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4C22B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6C66B3B" w14:textId="77777777" w:rsidTr="00991C5C">
        <w:trPr>
          <w:trHeight w:val="354"/>
        </w:trPr>
        <w:tc>
          <w:tcPr>
            <w:tcW w:w="1002" w:type="dxa"/>
          </w:tcPr>
          <w:p w14:paraId="28F0E18B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11" w:name="_Hlk224032310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3C094D37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2061</w:t>
            </w:r>
          </w:p>
        </w:tc>
        <w:tc>
          <w:tcPr>
            <w:tcW w:w="3528" w:type="dxa"/>
          </w:tcPr>
          <w:p w14:paraId="4BE407E7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poduzetništva</w:t>
            </w:r>
          </w:p>
        </w:tc>
        <w:tc>
          <w:tcPr>
            <w:tcW w:w="1339" w:type="dxa"/>
          </w:tcPr>
          <w:p w14:paraId="0610095B" w14:textId="77777777" w:rsidR="000111AE" w:rsidRPr="00882EBF" w:rsidRDefault="000111AE" w:rsidP="00991C5C">
            <w:pPr>
              <w:pStyle w:val="TableParagraph"/>
              <w:spacing w:before="12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195,000.00</w:t>
            </w:r>
          </w:p>
        </w:tc>
        <w:tc>
          <w:tcPr>
            <w:tcW w:w="1224" w:type="dxa"/>
          </w:tcPr>
          <w:p w14:paraId="304392C5" w14:textId="77777777" w:rsidR="000111AE" w:rsidRPr="00882EBF" w:rsidRDefault="000111AE" w:rsidP="00991C5C">
            <w:pPr>
              <w:pStyle w:val="TableParagraph"/>
              <w:spacing w:before="12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195,000.00</w:t>
            </w:r>
          </w:p>
        </w:tc>
        <w:tc>
          <w:tcPr>
            <w:tcW w:w="707" w:type="dxa"/>
          </w:tcPr>
          <w:p w14:paraId="2B625793" w14:textId="77777777" w:rsidR="000111AE" w:rsidRPr="00882EBF" w:rsidRDefault="000111AE" w:rsidP="00991C5C">
            <w:pPr>
              <w:pStyle w:val="TableParagraph"/>
              <w:spacing w:before="12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1F0F6DDB" w14:textId="77777777" w:rsidTr="00991C5C">
        <w:trPr>
          <w:trHeight w:val="351"/>
        </w:trPr>
        <w:tc>
          <w:tcPr>
            <w:tcW w:w="1002" w:type="dxa"/>
          </w:tcPr>
          <w:p w14:paraId="350CA58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12" w:name="_Hlk224041631"/>
          </w:p>
        </w:tc>
        <w:tc>
          <w:tcPr>
            <w:tcW w:w="928" w:type="dxa"/>
          </w:tcPr>
          <w:p w14:paraId="4137FA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1B8FDAA8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poticaji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razvoj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turizma-</w:t>
            </w:r>
          </w:p>
        </w:tc>
        <w:tc>
          <w:tcPr>
            <w:tcW w:w="1339" w:type="dxa"/>
          </w:tcPr>
          <w:p w14:paraId="78C420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171D7E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197FE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91EF34C" w14:textId="77777777" w:rsidTr="00991C5C">
        <w:trPr>
          <w:trHeight w:val="240"/>
        </w:trPr>
        <w:tc>
          <w:tcPr>
            <w:tcW w:w="1002" w:type="dxa"/>
          </w:tcPr>
          <w:p w14:paraId="2DF6337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9212BF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A206101</w:t>
            </w:r>
          </w:p>
        </w:tc>
        <w:tc>
          <w:tcPr>
            <w:tcW w:w="3528" w:type="dxa"/>
          </w:tcPr>
          <w:p w14:paraId="68A013A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aktivnosti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TZ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39" w:type="dxa"/>
          </w:tcPr>
          <w:p w14:paraId="601F73C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1224" w:type="dxa"/>
          </w:tcPr>
          <w:p w14:paraId="31A90E9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707" w:type="dxa"/>
          </w:tcPr>
          <w:p w14:paraId="3DA11E9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6DF3D646" w14:textId="77777777" w:rsidTr="00991C5C">
        <w:trPr>
          <w:trHeight w:val="232"/>
        </w:trPr>
        <w:tc>
          <w:tcPr>
            <w:tcW w:w="1002" w:type="dxa"/>
          </w:tcPr>
          <w:p w14:paraId="63689B2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F14FA4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22D1C70A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Subvencije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u</w:t>
            </w:r>
          </w:p>
        </w:tc>
        <w:tc>
          <w:tcPr>
            <w:tcW w:w="1339" w:type="dxa"/>
          </w:tcPr>
          <w:p w14:paraId="64CD974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3E319E6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09638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AA44DC5" w14:textId="77777777" w:rsidTr="00991C5C">
        <w:trPr>
          <w:trHeight w:val="351"/>
        </w:trPr>
        <w:tc>
          <w:tcPr>
            <w:tcW w:w="1002" w:type="dxa"/>
          </w:tcPr>
          <w:p w14:paraId="3E70338A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R0107</w:t>
            </w:r>
          </w:p>
        </w:tc>
        <w:tc>
          <w:tcPr>
            <w:tcW w:w="928" w:type="dxa"/>
          </w:tcPr>
          <w:p w14:paraId="71761590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351</w:t>
            </w:r>
          </w:p>
        </w:tc>
        <w:tc>
          <w:tcPr>
            <w:tcW w:w="3528" w:type="dxa"/>
          </w:tcPr>
          <w:p w14:paraId="5A262CBF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</w:tc>
        <w:tc>
          <w:tcPr>
            <w:tcW w:w="1339" w:type="dxa"/>
          </w:tcPr>
          <w:p w14:paraId="058F89E9" w14:textId="77777777" w:rsidR="000111AE" w:rsidRPr="00882EBF" w:rsidRDefault="000111AE" w:rsidP="00991C5C">
            <w:pPr>
              <w:pStyle w:val="TableParagraph"/>
              <w:spacing w:before="10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224" w:type="dxa"/>
          </w:tcPr>
          <w:p w14:paraId="6EAA600C" w14:textId="77777777" w:rsidR="000111AE" w:rsidRPr="00882EBF" w:rsidRDefault="000111AE" w:rsidP="00991C5C">
            <w:pPr>
              <w:pStyle w:val="TableParagraph"/>
              <w:spacing w:before="10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707" w:type="dxa"/>
          </w:tcPr>
          <w:p w14:paraId="1933933D" w14:textId="77777777" w:rsidR="000111AE" w:rsidRPr="00882EBF" w:rsidRDefault="000111AE" w:rsidP="00991C5C">
            <w:pPr>
              <w:pStyle w:val="TableParagraph"/>
              <w:spacing w:before="10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bookmarkEnd w:id="12"/>
      <w:tr w:rsidR="000111AE" w:rsidRPr="00882EBF" w14:paraId="6F9C103E" w14:textId="77777777" w:rsidTr="00991C5C">
        <w:trPr>
          <w:trHeight w:val="351"/>
        </w:trPr>
        <w:tc>
          <w:tcPr>
            <w:tcW w:w="1002" w:type="dxa"/>
          </w:tcPr>
          <w:p w14:paraId="3C486A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1349F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1AE215BF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poticaji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funkc.otočne</w:t>
            </w:r>
          </w:p>
        </w:tc>
        <w:tc>
          <w:tcPr>
            <w:tcW w:w="1339" w:type="dxa"/>
          </w:tcPr>
          <w:p w14:paraId="6E68F7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BE4710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5D0355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F0258AB" w14:textId="77777777" w:rsidTr="00991C5C">
        <w:trPr>
          <w:trHeight w:val="240"/>
        </w:trPr>
        <w:tc>
          <w:tcPr>
            <w:tcW w:w="1002" w:type="dxa"/>
          </w:tcPr>
          <w:p w14:paraId="5128041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7320A61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A206106</w:t>
            </w:r>
          </w:p>
        </w:tc>
        <w:tc>
          <w:tcPr>
            <w:tcW w:w="3528" w:type="dxa"/>
          </w:tcPr>
          <w:p w14:paraId="25C4CFC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opskrbe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gorivom-Usluge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d.o.o.</w:t>
            </w:r>
          </w:p>
        </w:tc>
        <w:tc>
          <w:tcPr>
            <w:tcW w:w="1339" w:type="dxa"/>
          </w:tcPr>
          <w:p w14:paraId="0A64DDE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175,000.00</w:t>
            </w:r>
          </w:p>
        </w:tc>
        <w:tc>
          <w:tcPr>
            <w:tcW w:w="1224" w:type="dxa"/>
          </w:tcPr>
          <w:p w14:paraId="5AA1355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175,000.00</w:t>
            </w:r>
          </w:p>
        </w:tc>
        <w:tc>
          <w:tcPr>
            <w:tcW w:w="707" w:type="dxa"/>
          </w:tcPr>
          <w:p w14:paraId="758734D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65D1C145" w14:textId="77777777" w:rsidTr="00991C5C">
        <w:trPr>
          <w:trHeight w:val="232"/>
        </w:trPr>
        <w:tc>
          <w:tcPr>
            <w:tcW w:w="1002" w:type="dxa"/>
          </w:tcPr>
          <w:p w14:paraId="781086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CF3196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05217FE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Subv.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trg.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sektoru-</w:t>
            </w:r>
          </w:p>
        </w:tc>
        <w:tc>
          <w:tcPr>
            <w:tcW w:w="1339" w:type="dxa"/>
          </w:tcPr>
          <w:p w14:paraId="71335B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5A499D3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520C9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A015908" w14:textId="77777777" w:rsidTr="00991C5C">
        <w:trPr>
          <w:trHeight w:val="238"/>
        </w:trPr>
        <w:tc>
          <w:tcPr>
            <w:tcW w:w="1002" w:type="dxa"/>
          </w:tcPr>
          <w:p w14:paraId="3AF067AE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R0107-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33C66277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351</w:t>
            </w:r>
          </w:p>
        </w:tc>
        <w:tc>
          <w:tcPr>
            <w:tcW w:w="3528" w:type="dxa"/>
          </w:tcPr>
          <w:p w14:paraId="5CBC4A6B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Mljet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d.o.o</w:t>
            </w:r>
          </w:p>
        </w:tc>
        <w:tc>
          <w:tcPr>
            <w:tcW w:w="1339" w:type="dxa"/>
          </w:tcPr>
          <w:p w14:paraId="3E7FC6E2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175,000.00</w:t>
            </w:r>
          </w:p>
        </w:tc>
        <w:tc>
          <w:tcPr>
            <w:tcW w:w="1224" w:type="dxa"/>
          </w:tcPr>
          <w:p w14:paraId="46FDA80A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175,000.00</w:t>
            </w:r>
          </w:p>
        </w:tc>
        <w:tc>
          <w:tcPr>
            <w:tcW w:w="707" w:type="dxa"/>
          </w:tcPr>
          <w:p w14:paraId="0C245C9B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1DA4D0AA" w14:textId="77777777" w:rsidTr="00991C5C">
        <w:trPr>
          <w:trHeight w:val="230"/>
        </w:trPr>
        <w:tc>
          <w:tcPr>
            <w:tcW w:w="1002" w:type="dxa"/>
          </w:tcPr>
          <w:p w14:paraId="50C186FC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2B644DC9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2062</w:t>
            </w:r>
          </w:p>
        </w:tc>
        <w:tc>
          <w:tcPr>
            <w:tcW w:w="3528" w:type="dxa"/>
          </w:tcPr>
          <w:p w14:paraId="4208E280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Poticanje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razvoja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poljoprivrede</w:t>
            </w:r>
          </w:p>
        </w:tc>
        <w:tc>
          <w:tcPr>
            <w:tcW w:w="1339" w:type="dxa"/>
          </w:tcPr>
          <w:p w14:paraId="69E6111A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8,500.00</w:t>
            </w:r>
          </w:p>
        </w:tc>
        <w:tc>
          <w:tcPr>
            <w:tcW w:w="1224" w:type="dxa"/>
          </w:tcPr>
          <w:p w14:paraId="3A2B1306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8,500.00</w:t>
            </w:r>
          </w:p>
        </w:tc>
        <w:tc>
          <w:tcPr>
            <w:tcW w:w="707" w:type="dxa"/>
          </w:tcPr>
          <w:p w14:paraId="21859B55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1B25FE1C" w14:textId="77777777" w:rsidTr="00991C5C">
        <w:trPr>
          <w:trHeight w:val="234"/>
        </w:trPr>
        <w:tc>
          <w:tcPr>
            <w:tcW w:w="1002" w:type="dxa"/>
          </w:tcPr>
          <w:p w14:paraId="56E5D9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AE3871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15C16F38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Subvencija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proizvodnju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ekstra</w:t>
            </w:r>
          </w:p>
        </w:tc>
        <w:tc>
          <w:tcPr>
            <w:tcW w:w="1339" w:type="dxa"/>
          </w:tcPr>
          <w:p w14:paraId="38D47B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A884FA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A640BC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0BFF34" w14:textId="77777777" w:rsidTr="00991C5C">
        <w:trPr>
          <w:trHeight w:val="240"/>
        </w:trPr>
        <w:tc>
          <w:tcPr>
            <w:tcW w:w="1002" w:type="dxa"/>
          </w:tcPr>
          <w:p w14:paraId="1B923FF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4AC4DEE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A206201</w:t>
            </w:r>
          </w:p>
        </w:tc>
        <w:tc>
          <w:tcPr>
            <w:tcW w:w="3528" w:type="dxa"/>
          </w:tcPr>
          <w:p w14:paraId="7136789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djevičanskog</w:t>
            </w:r>
            <w:r w:rsidRPr="00882EBF">
              <w:rPr>
                <w:rFonts w:ascii="Times New Roman" w:hAnsi="Times New Roman" w:cs="Times New Roman"/>
                <w:b/>
                <w:spacing w:val="3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maslinovog</w:t>
            </w:r>
            <w:r w:rsidRPr="00882EBF">
              <w:rPr>
                <w:rFonts w:ascii="Times New Roman" w:hAnsi="Times New Roman" w:cs="Times New Roman"/>
                <w:b/>
                <w:spacing w:val="3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  <w:w w:val="95"/>
              </w:rPr>
              <w:t>ulja</w:t>
            </w:r>
          </w:p>
        </w:tc>
        <w:tc>
          <w:tcPr>
            <w:tcW w:w="1339" w:type="dxa"/>
          </w:tcPr>
          <w:p w14:paraId="51BCACC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8,500.00</w:t>
            </w:r>
          </w:p>
        </w:tc>
        <w:tc>
          <w:tcPr>
            <w:tcW w:w="1224" w:type="dxa"/>
          </w:tcPr>
          <w:p w14:paraId="4E3DB84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8,500.00</w:t>
            </w:r>
          </w:p>
        </w:tc>
        <w:tc>
          <w:tcPr>
            <w:tcW w:w="707" w:type="dxa"/>
          </w:tcPr>
          <w:p w14:paraId="30D3F93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16B1DFF8" w14:textId="77777777" w:rsidTr="00991C5C">
        <w:trPr>
          <w:trHeight w:val="236"/>
        </w:trPr>
        <w:tc>
          <w:tcPr>
            <w:tcW w:w="1002" w:type="dxa"/>
          </w:tcPr>
          <w:p w14:paraId="1A4A5A64" w14:textId="77777777" w:rsidR="000111AE" w:rsidRPr="00882EBF" w:rsidRDefault="000111AE" w:rsidP="00991C5C">
            <w:pPr>
              <w:pStyle w:val="TableParagraph"/>
              <w:spacing w:before="3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R0111</w:t>
            </w:r>
          </w:p>
        </w:tc>
        <w:tc>
          <w:tcPr>
            <w:tcW w:w="928" w:type="dxa"/>
          </w:tcPr>
          <w:p w14:paraId="317A6268" w14:textId="77777777" w:rsidR="000111AE" w:rsidRPr="00882EBF" w:rsidRDefault="000111AE" w:rsidP="00991C5C">
            <w:pPr>
              <w:pStyle w:val="TableParagraph"/>
              <w:spacing w:before="8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352</w:t>
            </w:r>
          </w:p>
        </w:tc>
        <w:tc>
          <w:tcPr>
            <w:tcW w:w="3528" w:type="dxa"/>
          </w:tcPr>
          <w:p w14:paraId="3F1DEC79" w14:textId="77777777" w:rsidR="000111AE" w:rsidRPr="00882EBF" w:rsidRDefault="000111AE" w:rsidP="00991C5C">
            <w:pPr>
              <w:pStyle w:val="TableParagraph"/>
              <w:spacing w:before="3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Subvencije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poljoprivrednicima</w:t>
            </w:r>
          </w:p>
        </w:tc>
        <w:tc>
          <w:tcPr>
            <w:tcW w:w="1339" w:type="dxa"/>
          </w:tcPr>
          <w:p w14:paraId="7A05BCBD" w14:textId="77777777" w:rsidR="000111AE" w:rsidRPr="00882EBF" w:rsidRDefault="000111AE" w:rsidP="00991C5C">
            <w:pPr>
              <w:pStyle w:val="TableParagraph"/>
              <w:spacing w:before="8" w:line="209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8,500.00</w:t>
            </w:r>
          </w:p>
        </w:tc>
        <w:tc>
          <w:tcPr>
            <w:tcW w:w="1224" w:type="dxa"/>
          </w:tcPr>
          <w:p w14:paraId="4926963F" w14:textId="77777777" w:rsidR="000111AE" w:rsidRPr="00882EBF" w:rsidRDefault="000111AE" w:rsidP="00991C5C">
            <w:pPr>
              <w:pStyle w:val="TableParagraph"/>
              <w:spacing w:before="8" w:line="209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8,500.00</w:t>
            </w:r>
          </w:p>
        </w:tc>
        <w:tc>
          <w:tcPr>
            <w:tcW w:w="707" w:type="dxa"/>
          </w:tcPr>
          <w:p w14:paraId="685EC4D4" w14:textId="77777777" w:rsidR="000111AE" w:rsidRPr="00882EBF" w:rsidRDefault="000111AE" w:rsidP="00991C5C">
            <w:pPr>
              <w:pStyle w:val="TableParagraph"/>
              <w:spacing w:before="8" w:line="209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66CF43E9" w14:textId="77777777" w:rsidTr="00991C5C">
        <w:trPr>
          <w:trHeight w:val="230"/>
        </w:trPr>
        <w:tc>
          <w:tcPr>
            <w:tcW w:w="1002" w:type="dxa"/>
          </w:tcPr>
          <w:p w14:paraId="40E9F699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6AA62CB0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2063</w:t>
            </w:r>
          </w:p>
        </w:tc>
        <w:tc>
          <w:tcPr>
            <w:tcW w:w="3528" w:type="dxa"/>
          </w:tcPr>
          <w:p w14:paraId="040D455E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Elementarne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nepogode</w:t>
            </w:r>
          </w:p>
        </w:tc>
        <w:tc>
          <w:tcPr>
            <w:tcW w:w="1339" w:type="dxa"/>
          </w:tcPr>
          <w:p w14:paraId="0C2ACA12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1,300.00</w:t>
            </w:r>
          </w:p>
        </w:tc>
        <w:tc>
          <w:tcPr>
            <w:tcW w:w="1224" w:type="dxa"/>
          </w:tcPr>
          <w:p w14:paraId="6096BA60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1178EAAA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2DB7866" w14:textId="77777777" w:rsidTr="00991C5C">
        <w:trPr>
          <w:trHeight w:val="234"/>
        </w:trPr>
        <w:tc>
          <w:tcPr>
            <w:tcW w:w="1002" w:type="dxa"/>
          </w:tcPr>
          <w:p w14:paraId="386D3EC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20E18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01DA7FBD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Ublažavanje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posljedica</w:t>
            </w:r>
          </w:p>
        </w:tc>
        <w:tc>
          <w:tcPr>
            <w:tcW w:w="1339" w:type="dxa"/>
          </w:tcPr>
          <w:p w14:paraId="366334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16E2E1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8FAA6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B0D8FCD" w14:textId="77777777" w:rsidTr="00991C5C">
        <w:trPr>
          <w:trHeight w:val="240"/>
        </w:trPr>
        <w:tc>
          <w:tcPr>
            <w:tcW w:w="1002" w:type="dxa"/>
          </w:tcPr>
          <w:p w14:paraId="18A6D5C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364A66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A206301</w:t>
            </w:r>
          </w:p>
        </w:tc>
        <w:tc>
          <w:tcPr>
            <w:tcW w:w="3528" w:type="dxa"/>
          </w:tcPr>
          <w:p w14:paraId="5751DA6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elementarnih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drugih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nepogoda</w:t>
            </w:r>
          </w:p>
        </w:tc>
        <w:tc>
          <w:tcPr>
            <w:tcW w:w="1339" w:type="dxa"/>
          </w:tcPr>
          <w:p w14:paraId="7A3542D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1,300.00</w:t>
            </w:r>
          </w:p>
        </w:tc>
        <w:tc>
          <w:tcPr>
            <w:tcW w:w="1224" w:type="dxa"/>
          </w:tcPr>
          <w:p w14:paraId="68530C1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5504FA9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07DA7F4D" w14:textId="77777777" w:rsidTr="00991C5C">
        <w:trPr>
          <w:trHeight w:val="232"/>
        </w:trPr>
        <w:tc>
          <w:tcPr>
            <w:tcW w:w="1002" w:type="dxa"/>
          </w:tcPr>
          <w:p w14:paraId="1252805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213684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3D93FBE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štete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uzrokovane</w:t>
            </w:r>
          </w:p>
        </w:tc>
        <w:tc>
          <w:tcPr>
            <w:tcW w:w="1339" w:type="dxa"/>
          </w:tcPr>
          <w:p w14:paraId="7133A8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65DEE5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31D588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64D6F87" w14:textId="77777777" w:rsidTr="00991C5C">
        <w:trPr>
          <w:trHeight w:val="356"/>
        </w:trPr>
        <w:tc>
          <w:tcPr>
            <w:tcW w:w="1002" w:type="dxa"/>
          </w:tcPr>
          <w:p w14:paraId="6452664A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R0112</w:t>
            </w:r>
          </w:p>
        </w:tc>
        <w:tc>
          <w:tcPr>
            <w:tcW w:w="928" w:type="dxa"/>
          </w:tcPr>
          <w:p w14:paraId="482B235D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383</w:t>
            </w:r>
          </w:p>
        </w:tc>
        <w:tc>
          <w:tcPr>
            <w:tcW w:w="3528" w:type="dxa"/>
          </w:tcPr>
          <w:p w14:paraId="39F871A4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prirodnim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katastrofama</w:t>
            </w:r>
          </w:p>
        </w:tc>
        <w:tc>
          <w:tcPr>
            <w:tcW w:w="1339" w:type="dxa"/>
          </w:tcPr>
          <w:p w14:paraId="0B2C65AA" w14:textId="77777777" w:rsidR="000111AE" w:rsidRPr="00882EBF" w:rsidRDefault="000111AE" w:rsidP="00991C5C">
            <w:pPr>
              <w:pStyle w:val="TableParagraph"/>
              <w:spacing w:before="10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1,300.00</w:t>
            </w:r>
          </w:p>
        </w:tc>
        <w:tc>
          <w:tcPr>
            <w:tcW w:w="1224" w:type="dxa"/>
          </w:tcPr>
          <w:p w14:paraId="4144F05E" w14:textId="77777777" w:rsidR="000111AE" w:rsidRPr="00882EBF" w:rsidRDefault="000111AE" w:rsidP="00991C5C">
            <w:pPr>
              <w:pStyle w:val="TableParagraph"/>
              <w:spacing w:before="10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0CC6162D" w14:textId="77777777" w:rsidR="000111AE" w:rsidRPr="00882EBF" w:rsidRDefault="000111AE" w:rsidP="00991C5C">
            <w:pPr>
              <w:pStyle w:val="TableParagraph"/>
              <w:spacing w:before="10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bookmarkEnd w:id="11"/>
      <w:tr w:rsidR="000111AE" w:rsidRPr="00882EBF" w14:paraId="6C0DC305" w14:textId="77777777" w:rsidTr="00991C5C">
        <w:trPr>
          <w:trHeight w:val="342"/>
        </w:trPr>
        <w:tc>
          <w:tcPr>
            <w:tcW w:w="1002" w:type="dxa"/>
          </w:tcPr>
          <w:p w14:paraId="03BC43D8" w14:textId="77777777" w:rsidR="000111AE" w:rsidRPr="00882EBF" w:rsidRDefault="000111AE" w:rsidP="00991C5C">
            <w:pPr>
              <w:pStyle w:val="TableParagraph"/>
              <w:spacing w:before="121" w:line="20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688378FA" w14:textId="77777777" w:rsidR="000111AE" w:rsidRPr="00882EBF" w:rsidRDefault="000111AE" w:rsidP="00991C5C">
            <w:pPr>
              <w:pStyle w:val="TableParagraph"/>
              <w:spacing w:before="124" w:line="19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02007</w:t>
            </w:r>
          </w:p>
        </w:tc>
        <w:tc>
          <w:tcPr>
            <w:tcW w:w="3528" w:type="dxa"/>
          </w:tcPr>
          <w:p w14:paraId="16C501EA" w14:textId="77777777" w:rsidR="000111AE" w:rsidRPr="00882EBF" w:rsidRDefault="000111AE" w:rsidP="00991C5C">
            <w:pPr>
              <w:pStyle w:val="TableParagraph"/>
              <w:spacing w:before="121" w:line="201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VATROGASTVO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CIVILNA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ZAŠTITA</w:t>
            </w:r>
          </w:p>
        </w:tc>
        <w:tc>
          <w:tcPr>
            <w:tcW w:w="1339" w:type="dxa"/>
          </w:tcPr>
          <w:p w14:paraId="1EE7217C" w14:textId="77777777" w:rsidR="000111AE" w:rsidRPr="00882EBF" w:rsidRDefault="000111AE" w:rsidP="00991C5C">
            <w:pPr>
              <w:pStyle w:val="TableParagraph"/>
              <w:spacing w:before="124" w:line="19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887,500.00</w:t>
            </w:r>
          </w:p>
        </w:tc>
        <w:tc>
          <w:tcPr>
            <w:tcW w:w="1224" w:type="dxa"/>
          </w:tcPr>
          <w:p w14:paraId="23FC63B9" w14:textId="77777777" w:rsidR="000111AE" w:rsidRPr="00882EBF" w:rsidRDefault="000111AE" w:rsidP="00991C5C">
            <w:pPr>
              <w:pStyle w:val="TableParagraph"/>
              <w:spacing w:before="124" w:line="19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864,993.37</w:t>
            </w:r>
          </w:p>
        </w:tc>
        <w:tc>
          <w:tcPr>
            <w:tcW w:w="707" w:type="dxa"/>
          </w:tcPr>
          <w:p w14:paraId="248A633C" w14:textId="77777777" w:rsidR="000111AE" w:rsidRPr="00882EBF" w:rsidRDefault="000111AE" w:rsidP="00991C5C">
            <w:pPr>
              <w:pStyle w:val="TableParagraph"/>
              <w:spacing w:before="124" w:line="19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97.46</w:t>
            </w:r>
          </w:p>
        </w:tc>
      </w:tr>
    </w:tbl>
    <w:p w14:paraId="66FF88EE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743504E0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3108ED3A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3E819A9E" w14:textId="77777777" w:rsidR="000111AE" w:rsidRPr="00882EBF" w:rsidRDefault="000111AE" w:rsidP="000111AE">
      <w:pPr>
        <w:spacing w:before="7" w:after="1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44"/>
        <w:gridCol w:w="890"/>
        <w:gridCol w:w="3518"/>
        <w:gridCol w:w="1350"/>
        <w:gridCol w:w="1227"/>
        <w:gridCol w:w="710"/>
      </w:tblGrid>
      <w:tr w:rsidR="000111AE" w:rsidRPr="00882EBF" w14:paraId="660FC421" w14:textId="77777777" w:rsidTr="00991C5C">
        <w:trPr>
          <w:trHeight w:val="228"/>
        </w:trPr>
        <w:tc>
          <w:tcPr>
            <w:tcW w:w="1044" w:type="dxa"/>
          </w:tcPr>
          <w:p w14:paraId="0D15835B" w14:textId="77777777" w:rsidR="000111AE" w:rsidRPr="00882EBF" w:rsidRDefault="000111AE" w:rsidP="00991C5C">
            <w:pPr>
              <w:pStyle w:val="TableParagraph"/>
              <w:spacing w:line="208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890" w:type="dxa"/>
          </w:tcPr>
          <w:p w14:paraId="0D5CF96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42D79E0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4D58D2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6F9567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1A946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CB0742B" w14:textId="77777777" w:rsidTr="00991C5C">
        <w:trPr>
          <w:trHeight w:val="236"/>
        </w:trPr>
        <w:tc>
          <w:tcPr>
            <w:tcW w:w="1044" w:type="dxa"/>
          </w:tcPr>
          <w:p w14:paraId="05E402E7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890" w:type="dxa"/>
          </w:tcPr>
          <w:p w14:paraId="17501463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18" w:type="dxa"/>
          </w:tcPr>
          <w:p w14:paraId="762AE3D7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50" w:type="dxa"/>
          </w:tcPr>
          <w:p w14:paraId="6673B30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21,900.00</w:t>
            </w:r>
          </w:p>
        </w:tc>
        <w:tc>
          <w:tcPr>
            <w:tcW w:w="1227" w:type="dxa"/>
          </w:tcPr>
          <w:p w14:paraId="7FA8F4FA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14,260.00</w:t>
            </w:r>
          </w:p>
        </w:tc>
        <w:tc>
          <w:tcPr>
            <w:tcW w:w="710" w:type="dxa"/>
          </w:tcPr>
          <w:p w14:paraId="0FCB134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65.11</w:t>
            </w:r>
          </w:p>
        </w:tc>
      </w:tr>
      <w:tr w:rsidR="000111AE" w:rsidRPr="00882EBF" w14:paraId="1E15E3D6" w14:textId="77777777" w:rsidTr="00991C5C">
        <w:trPr>
          <w:trHeight w:val="234"/>
        </w:trPr>
        <w:tc>
          <w:tcPr>
            <w:tcW w:w="1044" w:type="dxa"/>
          </w:tcPr>
          <w:p w14:paraId="186597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0C7F2D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0613E156" w14:textId="77777777" w:rsidR="000111AE" w:rsidRPr="00882EBF" w:rsidRDefault="000111AE" w:rsidP="00991C5C">
            <w:pPr>
              <w:pStyle w:val="TableParagraph"/>
              <w:spacing w:line="214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Aktivnosti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oblasti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civilne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zaštite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50" w:type="dxa"/>
          </w:tcPr>
          <w:p w14:paraId="43B849F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0FFADC5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5E35A8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FE4F660" w14:textId="77777777" w:rsidTr="00991C5C">
        <w:trPr>
          <w:trHeight w:val="354"/>
        </w:trPr>
        <w:tc>
          <w:tcPr>
            <w:tcW w:w="1044" w:type="dxa"/>
          </w:tcPr>
          <w:p w14:paraId="48D251F2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890" w:type="dxa"/>
          </w:tcPr>
          <w:p w14:paraId="479E9C83" w14:textId="77777777" w:rsidR="000111AE" w:rsidRPr="00882EBF" w:rsidRDefault="000111AE" w:rsidP="00991C5C">
            <w:pPr>
              <w:pStyle w:val="TableParagraph"/>
              <w:spacing w:before="12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2072</w:t>
            </w:r>
          </w:p>
        </w:tc>
        <w:tc>
          <w:tcPr>
            <w:tcW w:w="3518" w:type="dxa"/>
          </w:tcPr>
          <w:p w14:paraId="2AE72123" w14:textId="77777777" w:rsidR="000111AE" w:rsidRPr="00882EBF" w:rsidRDefault="000111AE" w:rsidP="00991C5C">
            <w:pPr>
              <w:pStyle w:val="TableParagraph"/>
              <w:spacing w:before="10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srodnim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djelatnostima</w:t>
            </w:r>
          </w:p>
        </w:tc>
        <w:tc>
          <w:tcPr>
            <w:tcW w:w="1350" w:type="dxa"/>
          </w:tcPr>
          <w:p w14:paraId="7FEF037E" w14:textId="77777777" w:rsidR="000111AE" w:rsidRPr="00882EBF" w:rsidRDefault="000111AE" w:rsidP="00991C5C">
            <w:pPr>
              <w:pStyle w:val="TableParagraph"/>
              <w:spacing w:before="12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11,900.00</w:t>
            </w:r>
          </w:p>
        </w:tc>
        <w:tc>
          <w:tcPr>
            <w:tcW w:w="1227" w:type="dxa"/>
          </w:tcPr>
          <w:p w14:paraId="0F65F96E" w14:textId="77777777" w:rsidR="000111AE" w:rsidRPr="00882EBF" w:rsidRDefault="000111AE" w:rsidP="00991C5C">
            <w:pPr>
              <w:pStyle w:val="TableParagraph"/>
              <w:spacing w:before="12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4,260.00</w:t>
            </w:r>
          </w:p>
        </w:tc>
        <w:tc>
          <w:tcPr>
            <w:tcW w:w="710" w:type="dxa"/>
          </w:tcPr>
          <w:p w14:paraId="561E9FCA" w14:textId="77777777" w:rsidR="000111AE" w:rsidRPr="00882EBF" w:rsidRDefault="000111AE" w:rsidP="00991C5C">
            <w:pPr>
              <w:pStyle w:val="TableParagraph"/>
              <w:spacing w:before="12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35.80</w:t>
            </w:r>
          </w:p>
        </w:tc>
      </w:tr>
      <w:tr w:rsidR="000111AE" w:rsidRPr="00882EBF" w14:paraId="03C4549A" w14:textId="77777777" w:rsidTr="00991C5C">
        <w:trPr>
          <w:trHeight w:val="351"/>
        </w:trPr>
        <w:tc>
          <w:tcPr>
            <w:tcW w:w="1044" w:type="dxa"/>
          </w:tcPr>
          <w:p w14:paraId="3DCCB39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13" w:name="_Hlk224031721"/>
            <w:bookmarkStart w:id="14" w:name="_Hlk224031775"/>
          </w:p>
        </w:tc>
        <w:tc>
          <w:tcPr>
            <w:tcW w:w="890" w:type="dxa"/>
          </w:tcPr>
          <w:p w14:paraId="7112854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6E905520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Financiranje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funkcioniranja</w:t>
            </w:r>
            <w:r w:rsidRPr="00882EBF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civilne</w:t>
            </w:r>
          </w:p>
        </w:tc>
        <w:tc>
          <w:tcPr>
            <w:tcW w:w="1350" w:type="dxa"/>
          </w:tcPr>
          <w:p w14:paraId="321EA68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CE79D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C96E46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A2801BF" w14:textId="77777777" w:rsidTr="00991C5C">
        <w:trPr>
          <w:trHeight w:val="240"/>
        </w:trPr>
        <w:tc>
          <w:tcPr>
            <w:tcW w:w="1044" w:type="dxa"/>
          </w:tcPr>
          <w:p w14:paraId="1DEE58F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890" w:type="dxa"/>
          </w:tcPr>
          <w:p w14:paraId="5BD8887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A207201</w:t>
            </w:r>
          </w:p>
        </w:tc>
        <w:tc>
          <w:tcPr>
            <w:tcW w:w="3518" w:type="dxa"/>
          </w:tcPr>
          <w:p w14:paraId="1CF95EE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zaštite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50" w:type="dxa"/>
          </w:tcPr>
          <w:p w14:paraId="25B9C96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9,700.00</w:t>
            </w:r>
          </w:p>
        </w:tc>
        <w:tc>
          <w:tcPr>
            <w:tcW w:w="1227" w:type="dxa"/>
          </w:tcPr>
          <w:p w14:paraId="63709BA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2,760.00</w:t>
            </w:r>
          </w:p>
        </w:tc>
        <w:tc>
          <w:tcPr>
            <w:tcW w:w="710" w:type="dxa"/>
          </w:tcPr>
          <w:p w14:paraId="7210660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28.45</w:t>
            </w:r>
          </w:p>
        </w:tc>
      </w:tr>
      <w:tr w:rsidR="000111AE" w:rsidRPr="00882EBF" w14:paraId="21E14C75" w14:textId="77777777" w:rsidTr="00991C5C">
        <w:trPr>
          <w:trHeight w:val="232"/>
        </w:trPr>
        <w:tc>
          <w:tcPr>
            <w:tcW w:w="1044" w:type="dxa"/>
          </w:tcPr>
          <w:p w14:paraId="6BD7F47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56CB8C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59DC8E2F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Službena,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radna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zaštitna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odjeća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50" w:type="dxa"/>
          </w:tcPr>
          <w:p w14:paraId="7D47966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E6225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63A9E8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bookmarkEnd w:id="13"/>
      <w:tr w:rsidR="000111AE" w:rsidRPr="00882EBF" w14:paraId="248A68DD" w14:textId="77777777" w:rsidTr="00991C5C">
        <w:trPr>
          <w:trHeight w:val="237"/>
        </w:trPr>
        <w:tc>
          <w:tcPr>
            <w:tcW w:w="1044" w:type="dxa"/>
          </w:tcPr>
          <w:p w14:paraId="5B3EF80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890" w:type="dxa"/>
          </w:tcPr>
          <w:p w14:paraId="19BED282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518" w:type="dxa"/>
          </w:tcPr>
          <w:p w14:paraId="489E7927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obuća</w:t>
            </w:r>
          </w:p>
        </w:tc>
        <w:tc>
          <w:tcPr>
            <w:tcW w:w="1350" w:type="dxa"/>
          </w:tcPr>
          <w:p w14:paraId="029AA24A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227" w:type="dxa"/>
          </w:tcPr>
          <w:p w14:paraId="0150B18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10" w:type="dxa"/>
          </w:tcPr>
          <w:p w14:paraId="0FB8185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01AD2E2" w14:textId="77777777" w:rsidTr="00991C5C">
        <w:trPr>
          <w:trHeight w:val="235"/>
        </w:trPr>
        <w:tc>
          <w:tcPr>
            <w:tcW w:w="1044" w:type="dxa"/>
          </w:tcPr>
          <w:p w14:paraId="6CE5B3E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890" w:type="dxa"/>
          </w:tcPr>
          <w:p w14:paraId="43331A6E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18" w:type="dxa"/>
          </w:tcPr>
          <w:p w14:paraId="1A89B751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50" w:type="dxa"/>
          </w:tcPr>
          <w:p w14:paraId="304A719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700.00</w:t>
            </w:r>
          </w:p>
        </w:tc>
        <w:tc>
          <w:tcPr>
            <w:tcW w:w="1227" w:type="dxa"/>
          </w:tcPr>
          <w:p w14:paraId="32F4C5E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10" w:type="dxa"/>
          </w:tcPr>
          <w:p w14:paraId="73585DF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9F1F956" w14:textId="77777777" w:rsidTr="00991C5C">
        <w:trPr>
          <w:trHeight w:val="232"/>
        </w:trPr>
        <w:tc>
          <w:tcPr>
            <w:tcW w:w="1044" w:type="dxa"/>
          </w:tcPr>
          <w:p w14:paraId="4018FA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194CD92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3433A30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javni red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sigurnost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koji</w:t>
            </w:r>
          </w:p>
        </w:tc>
        <w:tc>
          <w:tcPr>
            <w:tcW w:w="1350" w:type="dxa"/>
          </w:tcPr>
          <w:p w14:paraId="3C02390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C52BA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CCB9A7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C98C04C" w14:textId="77777777" w:rsidTr="00991C5C">
        <w:trPr>
          <w:trHeight w:val="351"/>
        </w:trPr>
        <w:tc>
          <w:tcPr>
            <w:tcW w:w="1044" w:type="dxa"/>
          </w:tcPr>
          <w:p w14:paraId="12F728DE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890" w:type="dxa"/>
          </w:tcPr>
          <w:p w14:paraId="2EE79136" w14:textId="77777777" w:rsidR="000111AE" w:rsidRPr="00882EBF" w:rsidRDefault="000111AE" w:rsidP="00991C5C">
            <w:pPr>
              <w:pStyle w:val="TableParagraph"/>
              <w:spacing w:before="10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18" w:type="dxa"/>
          </w:tcPr>
          <w:p w14:paraId="04BA7FD1" w14:textId="77777777" w:rsidR="000111AE" w:rsidRPr="00882EBF" w:rsidRDefault="000111AE" w:rsidP="00991C5C">
            <w:pPr>
              <w:pStyle w:val="TableParagraph"/>
              <w:spacing w:before="5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nisu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drugdje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svrstani</w:t>
            </w:r>
          </w:p>
        </w:tc>
        <w:tc>
          <w:tcPr>
            <w:tcW w:w="1350" w:type="dxa"/>
          </w:tcPr>
          <w:p w14:paraId="01C61513" w14:textId="77777777" w:rsidR="000111AE" w:rsidRPr="00882EBF" w:rsidRDefault="000111AE" w:rsidP="00991C5C">
            <w:pPr>
              <w:pStyle w:val="TableParagraph"/>
              <w:spacing w:before="10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227" w:type="dxa"/>
          </w:tcPr>
          <w:p w14:paraId="27232A75" w14:textId="77777777" w:rsidR="000111AE" w:rsidRPr="00882EBF" w:rsidRDefault="000111AE" w:rsidP="00991C5C">
            <w:pPr>
              <w:pStyle w:val="TableParagraph"/>
              <w:spacing w:before="10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2,760.00</w:t>
            </w:r>
          </w:p>
        </w:tc>
        <w:tc>
          <w:tcPr>
            <w:tcW w:w="710" w:type="dxa"/>
          </w:tcPr>
          <w:p w14:paraId="0B2098F6" w14:textId="77777777" w:rsidR="000111AE" w:rsidRPr="00882EBF" w:rsidRDefault="000111AE" w:rsidP="00991C5C">
            <w:pPr>
              <w:pStyle w:val="TableParagraph"/>
              <w:spacing w:before="10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69.00</w:t>
            </w:r>
          </w:p>
        </w:tc>
      </w:tr>
      <w:tr w:rsidR="000111AE" w:rsidRPr="00882EBF" w14:paraId="5610EE4C" w14:textId="77777777" w:rsidTr="00991C5C">
        <w:trPr>
          <w:trHeight w:val="351"/>
        </w:trPr>
        <w:tc>
          <w:tcPr>
            <w:tcW w:w="1044" w:type="dxa"/>
          </w:tcPr>
          <w:p w14:paraId="0B1626E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15" w:name="_Hlk224031688"/>
            <w:bookmarkEnd w:id="14"/>
          </w:p>
        </w:tc>
        <w:tc>
          <w:tcPr>
            <w:tcW w:w="890" w:type="dxa"/>
          </w:tcPr>
          <w:p w14:paraId="6BDE8EE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541E30B4" w14:textId="77777777" w:rsidR="000111AE" w:rsidRPr="00882EBF" w:rsidRDefault="000111AE" w:rsidP="00991C5C">
            <w:pPr>
              <w:pStyle w:val="TableParagraph"/>
              <w:spacing w:before="117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Financiranje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redovnog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rada</w:t>
            </w:r>
          </w:p>
        </w:tc>
        <w:tc>
          <w:tcPr>
            <w:tcW w:w="1350" w:type="dxa"/>
          </w:tcPr>
          <w:p w14:paraId="253F47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0798796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F75678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EDCF35B" w14:textId="77777777" w:rsidTr="00991C5C">
        <w:trPr>
          <w:trHeight w:val="240"/>
        </w:trPr>
        <w:tc>
          <w:tcPr>
            <w:tcW w:w="1044" w:type="dxa"/>
          </w:tcPr>
          <w:p w14:paraId="6292AE0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890" w:type="dxa"/>
          </w:tcPr>
          <w:p w14:paraId="302C1DC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A207203</w:t>
            </w:r>
          </w:p>
        </w:tc>
        <w:tc>
          <w:tcPr>
            <w:tcW w:w="3518" w:type="dxa"/>
          </w:tcPr>
          <w:p w14:paraId="277E910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Hrvatske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gorske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službe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spašavanja</w:t>
            </w:r>
          </w:p>
        </w:tc>
        <w:tc>
          <w:tcPr>
            <w:tcW w:w="1350" w:type="dxa"/>
          </w:tcPr>
          <w:p w14:paraId="3D8F063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1227" w:type="dxa"/>
          </w:tcPr>
          <w:p w14:paraId="32EF820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710" w:type="dxa"/>
          </w:tcPr>
          <w:p w14:paraId="295BB93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31C659C2" w14:textId="77777777" w:rsidTr="00991C5C">
        <w:trPr>
          <w:trHeight w:val="456"/>
        </w:trPr>
        <w:tc>
          <w:tcPr>
            <w:tcW w:w="1044" w:type="dxa"/>
          </w:tcPr>
          <w:p w14:paraId="3D70C060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890" w:type="dxa"/>
          </w:tcPr>
          <w:p w14:paraId="2991064E" w14:textId="77777777" w:rsidR="000111AE" w:rsidRPr="00882EBF" w:rsidRDefault="000111AE" w:rsidP="00991C5C">
            <w:pPr>
              <w:pStyle w:val="TableParagraph"/>
              <w:spacing w:before="7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18" w:type="dxa"/>
          </w:tcPr>
          <w:p w14:paraId="3BABB999" w14:textId="77777777" w:rsidR="000111AE" w:rsidRPr="00882EBF" w:rsidRDefault="000111AE" w:rsidP="00991C5C">
            <w:pPr>
              <w:pStyle w:val="TableParagraph"/>
              <w:spacing w:before="2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  <w:p w14:paraId="45FC0590" w14:textId="77777777" w:rsidR="000111AE" w:rsidRPr="00882EBF" w:rsidRDefault="000111AE" w:rsidP="00991C5C">
            <w:pPr>
              <w:pStyle w:val="TableParagraph"/>
              <w:spacing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akata,planova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programa</w:t>
            </w:r>
          </w:p>
        </w:tc>
        <w:tc>
          <w:tcPr>
            <w:tcW w:w="1350" w:type="dxa"/>
          </w:tcPr>
          <w:p w14:paraId="706E3D20" w14:textId="77777777" w:rsidR="000111AE" w:rsidRPr="00882EBF" w:rsidRDefault="000111AE" w:rsidP="00991C5C">
            <w:pPr>
              <w:pStyle w:val="TableParagraph"/>
              <w:spacing w:before="7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227" w:type="dxa"/>
          </w:tcPr>
          <w:p w14:paraId="502BF055" w14:textId="77777777" w:rsidR="000111AE" w:rsidRPr="00882EBF" w:rsidRDefault="000111AE" w:rsidP="00991C5C">
            <w:pPr>
              <w:pStyle w:val="TableParagraph"/>
              <w:spacing w:before="7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710" w:type="dxa"/>
          </w:tcPr>
          <w:p w14:paraId="40AFC286" w14:textId="77777777" w:rsidR="000111AE" w:rsidRPr="00882EBF" w:rsidRDefault="000111AE" w:rsidP="00991C5C">
            <w:pPr>
              <w:pStyle w:val="TableParagraph"/>
              <w:spacing w:before="7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bookmarkEnd w:id="15"/>
      <w:tr w:rsidR="000111AE" w:rsidRPr="00882EBF" w14:paraId="75E7B976" w14:textId="77777777" w:rsidTr="00991C5C">
        <w:trPr>
          <w:trHeight w:val="244"/>
        </w:trPr>
        <w:tc>
          <w:tcPr>
            <w:tcW w:w="1044" w:type="dxa"/>
          </w:tcPr>
          <w:p w14:paraId="216E4178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890" w:type="dxa"/>
          </w:tcPr>
          <w:p w14:paraId="1DD251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289A764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civilne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zaštite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</w:p>
        </w:tc>
        <w:tc>
          <w:tcPr>
            <w:tcW w:w="1350" w:type="dxa"/>
          </w:tcPr>
          <w:p w14:paraId="48B76A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F80E79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F406E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9F6AF56" w14:textId="77777777" w:rsidTr="00991C5C">
        <w:trPr>
          <w:trHeight w:val="240"/>
        </w:trPr>
        <w:tc>
          <w:tcPr>
            <w:tcW w:w="1044" w:type="dxa"/>
          </w:tcPr>
          <w:p w14:paraId="55C2E1E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890" w:type="dxa"/>
          </w:tcPr>
          <w:p w14:paraId="3060FC1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K207201</w:t>
            </w:r>
          </w:p>
        </w:tc>
        <w:tc>
          <w:tcPr>
            <w:tcW w:w="3518" w:type="dxa"/>
          </w:tcPr>
          <w:p w14:paraId="13B4A9E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50" w:type="dxa"/>
          </w:tcPr>
          <w:p w14:paraId="14E77DD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700.00</w:t>
            </w:r>
          </w:p>
        </w:tc>
        <w:tc>
          <w:tcPr>
            <w:tcW w:w="1227" w:type="dxa"/>
          </w:tcPr>
          <w:p w14:paraId="0FD3FA1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10" w:type="dxa"/>
          </w:tcPr>
          <w:p w14:paraId="522E6C1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0D4D7F9D" w14:textId="77777777" w:rsidTr="00991C5C">
        <w:trPr>
          <w:trHeight w:val="232"/>
        </w:trPr>
        <w:tc>
          <w:tcPr>
            <w:tcW w:w="1044" w:type="dxa"/>
          </w:tcPr>
          <w:p w14:paraId="67B15A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19E6B5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42CC0346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nematerijalna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proizvedena</w:t>
            </w:r>
          </w:p>
        </w:tc>
        <w:tc>
          <w:tcPr>
            <w:tcW w:w="1350" w:type="dxa"/>
          </w:tcPr>
          <w:p w14:paraId="27A66FF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7233BC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DB8958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2C7DAA5" w14:textId="77777777" w:rsidTr="00991C5C">
        <w:trPr>
          <w:trHeight w:val="234"/>
        </w:trPr>
        <w:tc>
          <w:tcPr>
            <w:tcW w:w="1044" w:type="dxa"/>
          </w:tcPr>
          <w:p w14:paraId="71257184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890" w:type="dxa"/>
          </w:tcPr>
          <w:p w14:paraId="4480B9BB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18" w:type="dxa"/>
          </w:tcPr>
          <w:p w14:paraId="1962209D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imovina</w:t>
            </w:r>
          </w:p>
        </w:tc>
        <w:tc>
          <w:tcPr>
            <w:tcW w:w="1350" w:type="dxa"/>
          </w:tcPr>
          <w:p w14:paraId="6489ED2B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700.00</w:t>
            </w:r>
          </w:p>
        </w:tc>
        <w:tc>
          <w:tcPr>
            <w:tcW w:w="1227" w:type="dxa"/>
          </w:tcPr>
          <w:p w14:paraId="1A5C6510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10" w:type="dxa"/>
          </w:tcPr>
          <w:p w14:paraId="659DD38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DF2AD76" w14:textId="77777777" w:rsidTr="00991C5C">
        <w:trPr>
          <w:trHeight w:val="234"/>
        </w:trPr>
        <w:tc>
          <w:tcPr>
            <w:tcW w:w="1044" w:type="dxa"/>
          </w:tcPr>
          <w:p w14:paraId="781BE38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60F487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2011B593" w14:textId="77777777" w:rsidR="000111AE" w:rsidRPr="00882EBF" w:rsidRDefault="000111AE" w:rsidP="00991C5C">
            <w:pPr>
              <w:pStyle w:val="TableParagraph"/>
              <w:spacing w:line="214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Redovan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vatrogasne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zajednice</w:t>
            </w:r>
          </w:p>
        </w:tc>
        <w:tc>
          <w:tcPr>
            <w:tcW w:w="1350" w:type="dxa"/>
          </w:tcPr>
          <w:p w14:paraId="626F98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6E48A6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42301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9A63D8E" w14:textId="77777777" w:rsidTr="00991C5C">
        <w:trPr>
          <w:trHeight w:val="354"/>
        </w:trPr>
        <w:tc>
          <w:tcPr>
            <w:tcW w:w="1044" w:type="dxa"/>
          </w:tcPr>
          <w:p w14:paraId="61F58C44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16" w:name="_Hlk224031634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890" w:type="dxa"/>
          </w:tcPr>
          <w:p w14:paraId="2412E50C" w14:textId="77777777" w:rsidR="000111AE" w:rsidRPr="00882EBF" w:rsidRDefault="000111AE" w:rsidP="00991C5C">
            <w:pPr>
              <w:pStyle w:val="TableParagraph"/>
              <w:spacing w:before="12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2073</w:t>
            </w:r>
          </w:p>
        </w:tc>
        <w:tc>
          <w:tcPr>
            <w:tcW w:w="3518" w:type="dxa"/>
          </w:tcPr>
          <w:p w14:paraId="03E9B6C2" w14:textId="77777777" w:rsidR="000111AE" w:rsidRPr="00882EBF" w:rsidRDefault="000111AE" w:rsidP="00991C5C">
            <w:pPr>
              <w:pStyle w:val="TableParagraph"/>
              <w:spacing w:before="10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50" w:type="dxa"/>
          </w:tcPr>
          <w:p w14:paraId="3814E933" w14:textId="77777777" w:rsidR="000111AE" w:rsidRPr="00882EBF" w:rsidRDefault="000111AE" w:rsidP="00991C5C">
            <w:pPr>
              <w:pStyle w:val="TableParagraph"/>
              <w:spacing w:before="12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7" w:type="dxa"/>
          </w:tcPr>
          <w:p w14:paraId="15431043" w14:textId="77777777" w:rsidR="000111AE" w:rsidRPr="00882EBF" w:rsidRDefault="000111AE" w:rsidP="00991C5C">
            <w:pPr>
              <w:pStyle w:val="TableParagraph"/>
              <w:spacing w:before="12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10" w:type="dxa"/>
          </w:tcPr>
          <w:p w14:paraId="48D39FCC" w14:textId="77777777" w:rsidR="000111AE" w:rsidRPr="00882EBF" w:rsidRDefault="000111AE" w:rsidP="00991C5C">
            <w:pPr>
              <w:pStyle w:val="TableParagraph"/>
              <w:spacing w:before="12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7D86D69E" w14:textId="77777777" w:rsidTr="00991C5C">
        <w:trPr>
          <w:trHeight w:val="351"/>
        </w:trPr>
        <w:tc>
          <w:tcPr>
            <w:tcW w:w="1044" w:type="dxa"/>
          </w:tcPr>
          <w:p w14:paraId="799478B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4FE8796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2486F5D5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donacije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vatrogasnoj</w:t>
            </w:r>
          </w:p>
        </w:tc>
        <w:tc>
          <w:tcPr>
            <w:tcW w:w="1350" w:type="dxa"/>
          </w:tcPr>
          <w:p w14:paraId="6891BEC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A5190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62D93A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FF95446" w14:textId="77777777" w:rsidTr="00991C5C">
        <w:trPr>
          <w:trHeight w:val="240"/>
        </w:trPr>
        <w:tc>
          <w:tcPr>
            <w:tcW w:w="1044" w:type="dxa"/>
          </w:tcPr>
          <w:p w14:paraId="38E460E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890" w:type="dxa"/>
          </w:tcPr>
          <w:p w14:paraId="2C65B71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A207301</w:t>
            </w:r>
          </w:p>
        </w:tc>
        <w:tc>
          <w:tcPr>
            <w:tcW w:w="3518" w:type="dxa"/>
          </w:tcPr>
          <w:p w14:paraId="552E946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zajednici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(za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DVD-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ove)</w:t>
            </w:r>
          </w:p>
        </w:tc>
        <w:tc>
          <w:tcPr>
            <w:tcW w:w="1350" w:type="dxa"/>
          </w:tcPr>
          <w:p w14:paraId="7700D89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7" w:type="dxa"/>
          </w:tcPr>
          <w:p w14:paraId="7682CFA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10" w:type="dxa"/>
          </w:tcPr>
          <w:p w14:paraId="13654AF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26DBA893" w14:textId="77777777" w:rsidTr="00991C5C">
        <w:trPr>
          <w:trHeight w:val="349"/>
        </w:trPr>
        <w:tc>
          <w:tcPr>
            <w:tcW w:w="1044" w:type="dxa"/>
          </w:tcPr>
          <w:p w14:paraId="0B22CEE9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09</w:t>
            </w:r>
          </w:p>
        </w:tc>
        <w:tc>
          <w:tcPr>
            <w:tcW w:w="890" w:type="dxa"/>
          </w:tcPr>
          <w:p w14:paraId="51686D14" w14:textId="77777777" w:rsidR="000111AE" w:rsidRPr="00882EBF" w:rsidRDefault="000111AE" w:rsidP="00991C5C">
            <w:pPr>
              <w:pStyle w:val="TableParagraph"/>
              <w:spacing w:before="7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18" w:type="dxa"/>
          </w:tcPr>
          <w:p w14:paraId="2E2D6717" w14:textId="77777777" w:rsidR="000111AE" w:rsidRPr="00882EBF" w:rsidRDefault="000111AE" w:rsidP="00991C5C">
            <w:pPr>
              <w:pStyle w:val="TableParagraph"/>
              <w:spacing w:before="2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350" w:type="dxa"/>
          </w:tcPr>
          <w:p w14:paraId="1ED8BA7E" w14:textId="77777777" w:rsidR="000111AE" w:rsidRPr="00882EBF" w:rsidRDefault="000111AE" w:rsidP="00991C5C">
            <w:pPr>
              <w:pStyle w:val="TableParagraph"/>
              <w:spacing w:before="7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7" w:type="dxa"/>
          </w:tcPr>
          <w:p w14:paraId="7B774524" w14:textId="77777777" w:rsidR="000111AE" w:rsidRPr="00882EBF" w:rsidRDefault="000111AE" w:rsidP="00991C5C">
            <w:pPr>
              <w:pStyle w:val="TableParagraph"/>
              <w:spacing w:before="7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710" w:type="dxa"/>
          </w:tcPr>
          <w:p w14:paraId="29A48053" w14:textId="77777777" w:rsidR="000111AE" w:rsidRPr="00882EBF" w:rsidRDefault="000111AE" w:rsidP="00991C5C">
            <w:pPr>
              <w:pStyle w:val="TableParagraph"/>
              <w:spacing w:before="7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bookmarkEnd w:id="16"/>
      <w:tr w:rsidR="000111AE" w:rsidRPr="00882EBF" w14:paraId="3344476E" w14:textId="77777777" w:rsidTr="00991C5C">
        <w:trPr>
          <w:trHeight w:val="351"/>
        </w:trPr>
        <w:tc>
          <w:tcPr>
            <w:tcW w:w="1044" w:type="dxa"/>
          </w:tcPr>
          <w:p w14:paraId="53DEE0A0" w14:textId="77777777" w:rsidR="000111AE" w:rsidRPr="00882EBF" w:rsidRDefault="000111AE" w:rsidP="00991C5C">
            <w:pPr>
              <w:pStyle w:val="TableParagraph"/>
              <w:spacing w:before="117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Proračuns</w:t>
            </w:r>
          </w:p>
        </w:tc>
        <w:tc>
          <w:tcPr>
            <w:tcW w:w="890" w:type="dxa"/>
          </w:tcPr>
          <w:p w14:paraId="285C30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73ACE320" w14:textId="77777777" w:rsidR="000111AE" w:rsidRPr="00882EBF" w:rsidRDefault="000111AE" w:rsidP="00991C5C">
            <w:pPr>
              <w:pStyle w:val="TableParagraph"/>
              <w:spacing w:before="117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JAVNA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VATROGASNA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POSTROJBA</w:t>
            </w:r>
          </w:p>
        </w:tc>
        <w:tc>
          <w:tcPr>
            <w:tcW w:w="1350" w:type="dxa"/>
          </w:tcPr>
          <w:p w14:paraId="4A92327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65A7ECF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63A3D0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2730149" w14:textId="77777777" w:rsidTr="00991C5C">
        <w:trPr>
          <w:trHeight w:val="236"/>
        </w:trPr>
        <w:tc>
          <w:tcPr>
            <w:tcW w:w="1044" w:type="dxa"/>
          </w:tcPr>
          <w:p w14:paraId="5D75139C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ki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korisnik</w:t>
            </w:r>
          </w:p>
        </w:tc>
        <w:tc>
          <w:tcPr>
            <w:tcW w:w="890" w:type="dxa"/>
          </w:tcPr>
          <w:p w14:paraId="6F7E40E7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42400</w:t>
            </w:r>
          </w:p>
        </w:tc>
        <w:tc>
          <w:tcPr>
            <w:tcW w:w="3518" w:type="dxa"/>
          </w:tcPr>
          <w:p w14:paraId="598CDA13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MLJET</w:t>
            </w:r>
          </w:p>
        </w:tc>
        <w:tc>
          <w:tcPr>
            <w:tcW w:w="1350" w:type="dxa"/>
          </w:tcPr>
          <w:p w14:paraId="0B96E3F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865,600.00</w:t>
            </w:r>
          </w:p>
        </w:tc>
        <w:tc>
          <w:tcPr>
            <w:tcW w:w="1227" w:type="dxa"/>
          </w:tcPr>
          <w:p w14:paraId="36B55FF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850,733.37</w:t>
            </w:r>
          </w:p>
        </w:tc>
        <w:tc>
          <w:tcPr>
            <w:tcW w:w="710" w:type="dxa"/>
          </w:tcPr>
          <w:p w14:paraId="67304925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98.28</w:t>
            </w:r>
          </w:p>
        </w:tc>
      </w:tr>
      <w:tr w:rsidR="000111AE" w:rsidRPr="00882EBF" w14:paraId="7375FCB4" w14:textId="77777777" w:rsidTr="00991C5C">
        <w:trPr>
          <w:trHeight w:val="234"/>
        </w:trPr>
        <w:tc>
          <w:tcPr>
            <w:tcW w:w="1044" w:type="dxa"/>
          </w:tcPr>
          <w:p w14:paraId="51051620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890" w:type="dxa"/>
          </w:tcPr>
          <w:p w14:paraId="4B2EA3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57503D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C4AD1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1D5DF5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8B0D8B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CFC2CA6" w14:textId="77777777" w:rsidTr="00991C5C">
        <w:trPr>
          <w:trHeight w:val="236"/>
        </w:trPr>
        <w:tc>
          <w:tcPr>
            <w:tcW w:w="1044" w:type="dxa"/>
          </w:tcPr>
          <w:p w14:paraId="106C6FA4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890" w:type="dxa"/>
          </w:tcPr>
          <w:p w14:paraId="2B03AFEF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18" w:type="dxa"/>
          </w:tcPr>
          <w:p w14:paraId="478136FF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50" w:type="dxa"/>
          </w:tcPr>
          <w:p w14:paraId="43279FF1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865,600.00</w:t>
            </w:r>
          </w:p>
        </w:tc>
        <w:tc>
          <w:tcPr>
            <w:tcW w:w="1227" w:type="dxa"/>
          </w:tcPr>
          <w:p w14:paraId="622FA914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850,733.37</w:t>
            </w:r>
          </w:p>
        </w:tc>
        <w:tc>
          <w:tcPr>
            <w:tcW w:w="710" w:type="dxa"/>
          </w:tcPr>
          <w:p w14:paraId="59765DD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98.28</w:t>
            </w:r>
          </w:p>
        </w:tc>
      </w:tr>
      <w:tr w:rsidR="000111AE" w:rsidRPr="00882EBF" w14:paraId="2C0E4412" w14:textId="77777777" w:rsidTr="00991C5C">
        <w:trPr>
          <w:trHeight w:val="234"/>
        </w:trPr>
        <w:tc>
          <w:tcPr>
            <w:tcW w:w="1044" w:type="dxa"/>
          </w:tcPr>
          <w:p w14:paraId="6149A0B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60A760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101E9433" w14:textId="77777777" w:rsidR="000111AE" w:rsidRPr="00882EBF" w:rsidRDefault="000111AE" w:rsidP="00991C5C">
            <w:pPr>
              <w:pStyle w:val="TableParagraph"/>
              <w:spacing w:line="214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Redovna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djelatnost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vatrogasne</w:t>
            </w:r>
          </w:p>
        </w:tc>
        <w:tc>
          <w:tcPr>
            <w:tcW w:w="1350" w:type="dxa"/>
          </w:tcPr>
          <w:p w14:paraId="0028185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1D3A4A6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044020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2317930" w14:textId="77777777" w:rsidTr="00991C5C">
        <w:trPr>
          <w:trHeight w:val="236"/>
        </w:trPr>
        <w:tc>
          <w:tcPr>
            <w:tcW w:w="1044" w:type="dxa"/>
          </w:tcPr>
          <w:p w14:paraId="3A56409B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890" w:type="dxa"/>
          </w:tcPr>
          <w:p w14:paraId="19F93A86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2071</w:t>
            </w:r>
          </w:p>
        </w:tc>
        <w:tc>
          <w:tcPr>
            <w:tcW w:w="3518" w:type="dxa"/>
          </w:tcPr>
          <w:p w14:paraId="0946F3B6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postrojbe</w:t>
            </w:r>
          </w:p>
        </w:tc>
        <w:tc>
          <w:tcPr>
            <w:tcW w:w="1350" w:type="dxa"/>
          </w:tcPr>
          <w:p w14:paraId="0200361B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865,600.00</w:t>
            </w:r>
          </w:p>
        </w:tc>
        <w:tc>
          <w:tcPr>
            <w:tcW w:w="1227" w:type="dxa"/>
          </w:tcPr>
          <w:p w14:paraId="5D286AF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850,733.37</w:t>
            </w:r>
          </w:p>
        </w:tc>
        <w:tc>
          <w:tcPr>
            <w:tcW w:w="710" w:type="dxa"/>
          </w:tcPr>
          <w:p w14:paraId="729D9386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98.28</w:t>
            </w:r>
          </w:p>
        </w:tc>
      </w:tr>
      <w:tr w:rsidR="000111AE" w:rsidRPr="00882EBF" w14:paraId="7D1A83DD" w14:textId="77777777" w:rsidTr="00991C5C">
        <w:trPr>
          <w:trHeight w:val="234"/>
        </w:trPr>
        <w:tc>
          <w:tcPr>
            <w:tcW w:w="1044" w:type="dxa"/>
          </w:tcPr>
          <w:p w14:paraId="5F02E3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0CDEA7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54BE599B" w14:textId="77777777" w:rsidR="000111AE" w:rsidRPr="00882EBF" w:rsidRDefault="000111AE" w:rsidP="00991C5C">
            <w:pPr>
              <w:pStyle w:val="TableParagraph"/>
              <w:spacing w:line="214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Redovna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djelatnost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vatrogastva-</w:t>
            </w:r>
          </w:p>
        </w:tc>
        <w:tc>
          <w:tcPr>
            <w:tcW w:w="1350" w:type="dxa"/>
          </w:tcPr>
          <w:p w14:paraId="258067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4A010BF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534FEA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EE3F1A1" w14:textId="77777777" w:rsidTr="00991C5C">
        <w:trPr>
          <w:trHeight w:val="240"/>
        </w:trPr>
        <w:tc>
          <w:tcPr>
            <w:tcW w:w="1044" w:type="dxa"/>
          </w:tcPr>
          <w:p w14:paraId="7D41B9C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17" w:name="_Hlk224031404"/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890" w:type="dxa"/>
          </w:tcPr>
          <w:p w14:paraId="5D8026B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A207101</w:t>
            </w:r>
          </w:p>
        </w:tc>
        <w:tc>
          <w:tcPr>
            <w:tcW w:w="3518" w:type="dxa"/>
          </w:tcPr>
          <w:p w14:paraId="1859E8D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Minimalni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financijski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standard</w:t>
            </w:r>
          </w:p>
        </w:tc>
        <w:tc>
          <w:tcPr>
            <w:tcW w:w="1350" w:type="dxa"/>
          </w:tcPr>
          <w:p w14:paraId="4C472A7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286,609.00</w:t>
            </w:r>
          </w:p>
        </w:tc>
        <w:tc>
          <w:tcPr>
            <w:tcW w:w="1227" w:type="dxa"/>
          </w:tcPr>
          <w:p w14:paraId="613522A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286,609.00</w:t>
            </w:r>
          </w:p>
        </w:tc>
        <w:tc>
          <w:tcPr>
            <w:tcW w:w="710" w:type="dxa"/>
          </w:tcPr>
          <w:p w14:paraId="4E7FFB9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bookmarkEnd w:id="17"/>
      <w:tr w:rsidR="000111AE" w:rsidRPr="00882EBF" w14:paraId="79C37D2F" w14:textId="77777777" w:rsidTr="00991C5C">
        <w:trPr>
          <w:trHeight w:val="235"/>
        </w:trPr>
        <w:tc>
          <w:tcPr>
            <w:tcW w:w="1044" w:type="dxa"/>
          </w:tcPr>
          <w:p w14:paraId="29B9672F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890" w:type="dxa"/>
          </w:tcPr>
          <w:p w14:paraId="48B84AAB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311</w:t>
            </w:r>
          </w:p>
        </w:tc>
        <w:tc>
          <w:tcPr>
            <w:tcW w:w="3518" w:type="dxa"/>
          </w:tcPr>
          <w:p w14:paraId="61155EB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Plaće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zaposlene</w:t>
            </w:r>
          </w:p>
        </w:tc>
        <w:tc>
          <w:tcPr>
            <w:tcW w:w="1350" w:type="dxa"/>
          </w:tcPr>
          <w:p w14:paraId="0BE0194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227,609.00</w:t>
            </w:r>
          </w:p>
        </w:tc>
        <w:tc>
          <w:tcPr>
            <w:tcW w:w="1227" w:type="dxa"/>
          </w:tcPr>
          <w:p w14:paraId="2F35ACFA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227,609.00</w:t>
            </w:r>
          </w:p>
        </w:tc>
        <w:tc>
          <w:tcPr>
            <w:tcW w:w="710" w:type="dxa"/>
          </w:tcPr>
          <w:p w14:paraId="3939CEE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711D438C" w14:textId="77777777" w:rsidTr="00991C5C">
        <w:trPr>
          <w:trHeight w:val="235"/>
        </w:trPr>
        <w:tc>
          <w:tcPr>
            <w:tcW w:w="1044" w:type="dxa"/>
          </w:tcPr>
          <w:p w14:paraId="5BA66B4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890" w:type="dxa"/>
          </w:tcPr>
          <w:p w14:paraId="1A6EA910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518" w:type="dxa"/>
          </w:tcPr>
          <w:p w14:paraId="2258809D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Nagrade,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božićnice,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regres</w:t>
            </w:r>
          </w:p>
        </w:tc>
        <w:tc>
          <w:tcPr>
            <w:tcW w:w="1350" w:type="dxa"/>
          </w:tcPr>
          <w:p w14:paraId="384ACA8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227" w:type="dxa"/>
          </w:tcPr>
          <w:p w14:paraId="2849299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710" w:type="dxa"/>
          </w:tcPr>
          <w:p w14:paraId="19CD395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52748D9A" w14:textId="77777777" w:rsidTr="00991C5C">
        <w:trPr>
          <w:trHeight w:val="235"/>
        </w:trPr>
        <w:tc>
          <w:tcPr>
            <w:tcW w:w="1044" w:type="dxa"/>
          </w:tcPr>
          <w:p w14:paraId="0AB5519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890" w:type="dxa"/>
          </w:tcPr>
          <w:p w14:paraId="6908C255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518" w:type="dxa"/>
          </w:tcPr>
          <w:p w14:paraId="10142FF7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Darovi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djeci</w:t>
            </w:r>
          </w:p>
        </w:tc>
        <w:tc>
          <w:tcPr>
            <w:tcW w:w="1350" w:type="dxa"/>
          </w:tcPr>
          <w:p w14:paraId="7180DE9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227" w:type="dxa"/>
          </w:tcPr>
          <w:p w14:paraId="77E801B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710" w:type="dxa"/>
          </w:tcPr>
          <w:p w14:paraId="1A97F3E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3F3693C4" w14:textId="77777777" w:rsidTr="00991C5C">
        <w:trPr>
          <w:trHeight w:val="232"/>
        </w:trPr>
        <w:tc>
          <w:tcPr>
            <w:tcW w:w="1044" w:type="dxa"/>
          </w:tcPr>
          <w:p w14:paraId="5C693E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4CA234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05D50061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bolest,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invalidnost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smrtni</w:t>
            </w:r>
          </w:p>
        </w:tc>
        <w:tc>
          <w:tcPr>
            <w:tcW w:w="1350" w:type="dxa"/>
          </w:tcPr>
          <w:p w14:paraId="577C370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35793F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1D4E3D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6A37A6D" w14:textId="77777777" w:rsidTr="00991C5C">
        <w:trPr>
          <w:trHeight w:val="237"/>
        </w:trPr>
        <w:tc>
          <w:tcPr>
            <w:tcW w:w="1044" w:type="dxa"/>
          </w:tcPr>
          <w:p w14:paraId="2BCF910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890" w:type="dxa"/>
          </w:tcPr>
          <w:p w14:paraId="54FCB188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518" w:type="dxa"/>
          </w:tcPr>
          <w:p w14:paraId="7D339A60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slučaj</w:t>
            </w:r>
          </w:p>
        </w:tc>
        <w:tc>
          <w:tcPr>
            <w:tcW w:w="1350" w:type="dxa"/>
          </w:tcPr>
          <w:p w14:paraId="3FB64B4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227" w:type="dxa"/>
          </w:tcPr>
          <w:p w14:paraId="4F7222E1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710" w:type="dxa"/>
          </w:tcPr>
          <w:p w14:paraId="68B0EDE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51C7A03C" w14:textId="77777777" w:rsidTr="00991C5C">
        <w:trPr>
          <w:trHeight w:val="232"/>
        </w:trPr>
        <w:tc>
          <w:tcPr>
            <w:tcW w:w="1044" w:type="dxa"/>
          </w:tcPr>
          <w:p w14:paraId="289C9AB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1AE72BC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318742F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mirovinsko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za</w:t>
            </w:r>
          </w:p>
        </w:tc>
        <w:tc>
          <w:tcPr>
            <w:tcW w:w="1350" w:type="dxa"/>
          </w:tcPr>
          <w:p w14:paraId="2D20D71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FE98E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E0C1D2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D3735AE" w14:textId="77777777" w:rsidTr="00991C5C">
        <w:trPr>
          <w:trHeight w:val="237"/>
        </w:trPr>
        <w:tc>
          <w:tcPr>
            <w:tcW w:w="1044" w:type="dxa"/>
          </w:tcPr>
          <w:p w14:paraId="725AFEAD" w14:textId="77777777" w:rsidR="000111AE" w:rsidRPr="00882EBF" w:rsidRDefault="000111AE" w:rsidP="00991C5C">
            <w:pPr>
              <w:pStyle w:val="TableParagraph"/>
              <w:spacing w:before="5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890" w:type="dxa"/>
          </w:tcPr>
          <w:p w14:paraId="27E92DBB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518" w:type="dxa"/>
          </w:tcPr>
          <w:p w14:paraId="378C3494" w14:textId="77777777" w:rsidR="000111AE" w:rsidRPr="00882EBF" w:rsidRDefault="000111AE" w:rsidP="00991C5C">
            <w:pPr>
              <w:pStyle w:val="TableParagraph"/>
              <w:spacing w:before="5" w:line="213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staž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povećanim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trajanjem</w:t>
            </w:r>
          </w:p>
        </w:tc>
        <w:tc>
          <w:tcPr>
            <w:tcW w:w="1350" w:type="dxa"/>
          </w:tcPr>
          <w:p w14:paraId="18C9DCD9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17,000.00</w:t>
            </w:r>
          </w:p>
        </w:tc>
        <w:tc>
          <w:tcPr>
            <w:tcW w:w="1227" w:type="dxa"/>
          </w:tcPr>
          <w:p w14:paraId="132A247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17,000.00</w:t>
            </w:r>
          </w:p>
        </w:tc>
        <w:tc>
          <w:tcPr>
            <w:tcW w:w="710" w:type="dxa"/>
          </w:tcPr>
          <w:p w14:paraId="52C57C1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496A1603" w14:textId="77777777" w:rsidTr="00991C5C">
        <w:trPr>
          <w:trHeight w:val="233"/>
        </w:trPr>
        <w:tc>
          <w:tcPr>
            <w:tcW w:w="1044" w:type="dxa"/>
          </w:tcPr>
          <w:p w14:paraId="4A13498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60F96B1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5B8DDBB2" w14:textId="77777777" w:rsidR="000111AE" w:rsidRPr="00882EBF" w:rsidRDefault="000111AE" w:rsidP="00991C5C">
            <w:pPr>
              <w:pStyle w:val="TableParagraph"/>
              <w:spacing w:before="3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obvezno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zdravstveno</w:t>
            </w:r>
          </w:p>
        </w:tc>
        <w:tc>
          <w:tcPr>
            <w:tcW w:w="1350" w:type="dxa"/>
          </w:tcPr>
          <w:p w14:paraId="6C32180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8D183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8A0BC7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E3718A0" w14:textId="77777777" w:rsidTr="00991C5C">
        <w:trPr>
          <w:trHeight w:val="458"/>
        </w:trPr>
        <w:tc>
          <w:tcPr>
            <w:tcW w:w="1044" w:type="dxa"/>
          </w:tcPr>
          <w:p w14:paraId="05DB5EB7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890" w:type="dxa"/>
          </w:tcPr>
          <w:p w14:paraId="4BCD3BFE" w14:textId="77777777" w:rsidR="000111AE" w:rsidRPr="00882EBF" w:rsidRDefault="000111AE" w:rsidP="00991C5C">
            <w:pPr>
              <w:pStyle w:val="TableParagraph"/>
              <w:spacing w:before="10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518" w:type="dxa"/>
          </w:tcPr>
          <w:p w14:paraId="1B834AE1" w14:textId="77777777" w:rsidR="000111AE" w:rsidRPr="00882EBF" w:rsidRDefault="000111AE" w:rsidP="00991C5C">
            <w:pPr>
              <w:pStyle w:val="TableParagraph"/>
              <w:spacing w:before="5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osiguranje</w:t>
            </w:r>
          </w:p>
          <w:p w14:paraId="16DC57C8" w14:textId="77777777" w:rsidR="000111AE" w:rsidRPr="00882EBF" w:rsidRDefault="000111AE" w:rsidP="00991C5C">
            <w:pPr>
              <w:pStyle w:val="TableParagraph"/>
              <w:spacing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Redovna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djelatnost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vatrogastva-</w:t>
            </w:r>
          </w:p>
        </w:tc>
        <w:tc>
          <w:tcPr>
            <w:tcW w:w="1350" w:type="dxa"/>
          </w:tcPr>
          <w:p w14:paraId="1E20566B" w14:textId="77777777" w:rsidR="000111AE" w:rsidRPr="00882EBF" w:rsidRDefault="000111AE" w:rsidP="00991C5C">
            <w:pPr>
              <w:pStyle w:val="TableParagraph"/>
              <w:spacing w:before="10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37,000.00</w:t>
            </w:r>
          </w:p>
        </w:tc>
        <w:tc>
          <w:tcPr>
            <w:tcW w:w="1227" w:type="dxa"/>
          </w:tcPr>
          <w:p w14:paraId="59A01AA4" w14:textId="77777777" w:rsidR="000111AE" w:rsidRPr="00882EBF" w:rsidRDefault="000111AE" w:rsidP="00991C5C">
            <w:pPr>
              <w:pStyle w:val="TableParagraph"/>
              <w:spacing w:before="10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37,000.00</w:t>
            </w:r>
          </w:p>
        </w:tc>
        <w:tc>
          <w:tcPr>
            <w:tcW w:w="710" w:type="dxa"/>
          </w:tcPr>
          <w:p w14:paraId="6E2AE243" w14:textId="77777777" w:rsidR="000111AE" w:rsidRPr="00882EBF" w:rsidRDefault="000111AE" w:rsidP="00991C5C">
            <w:pPr>
              <w:pStyle w:val="TableParagraph"/>
              <w:spacing w:before="10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592D57D5" w14:textId="77777777" w:rsidTr="00991C5C">
        <w:trPr>
          <w:trHeight w:val="244"/>
        </w:trPr>
        <w:tc>
          <w:tcPr>
            <w:tcW w:w="1044" w:type="dxa"/>
          </w:tcPr>
          <w:p w14:paraId="22B8AE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18" w:name="_Hlk224031463"/>
          </w:p>
        </w:tc>
        <w:tc>
          <w:tcPr>
            <w:tcW w:w="890" w:type="dxa"/>
          </w:tcPr>
          <w:p w14:paraId="2214187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77FB99F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Iznad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minimalnog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financijskog</w:t>
            </w:r>
          </w:p>
        </w:tc>
        <w:tc>
          <w:tcPr>
            <w:tcW w:w="1350" w:type="dxa"/>
          </w:tcPr>
          <w:p w14:paraId="0A4DB76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62819F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1DDE8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31229DB" w14:textId="77777777" w:rsidTr="00991C5C">
        <w:trPr>
          <w:trHeight w:val="357"/>
        </w:trPr>
        <w:tc>
          <w:tcPr>
            <w:tcW w:w="1044" w:type="dxa"/>
          </w:tcPr>
          <w:p w14:paraId="3B8F5E58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890" w:type="dxa"/>
          </w:tcPr>
          <w:p w14:paraId="06233941" w14:textId="77777777" w:rsidR="000111AE" w:rsidRPr="00882EBF" w:rsidRDefault="000111AE" w:rsidP="00991C5C">
            <w:pPr>
              <w:pStyle w:val="TableParagraph"/>
              <w:spacing w:before="12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A207102</w:t>
            </w:r>
          </w:p>
        </w:tc>
        <w:tc>
          <w:tcPr>
            <w:tcW w:w="3518" w:type="dxa"/>
          </w:tcPr>
          <w:p w14:paraId="10581994" w14:textId="77777777" w:rsidR="000111AE" w:rsidRPr="00882EBF" w:rsidRDefault="000111AE" w:rsidP="00991C5C">
            <w:pPr>
              <w:pStyle w:val="TableParagraph"/>
              <w:spacing w:before="10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standarda</w:t>
            </w:r>
          </w:p>
        </w:tc>
        <w:tc>
          <w:tcPr>
            <w:tcW w:w="1350" w:type="dxa"/>
          </w:tcPr>
          <w:p w14:paraId="1EDA07A1" w14:textId="77777777" w:rsidR="000111AE" w:rsidRPr="00882EBF" w:rsidRDefault="000111AE" w:rsidP="00991C5C">
            <w:pPr>
              <w:pStyle w:val="TableParagraph"/>
              <w:spacing w:before="12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578,991.00</w:t>
            </w:r>
          </w:p>
        </w:tc>
        <w:tc>
          <w:tcPr>
            <w:tcW w:w="1227" w:type="dxa"/>
          </w:tcPr>
          <w:p w14:paraId="2D635C31" w14:textId="77777777" w:rsidR="000111AE" w:rsidRPr="00882EBF" w:rsidRDefault="000111AE" w:rsidP="00991C5C">
            <w:pPr>
              <w:pStyle w:val="TableParagraph"/>
              <w:spacing w:before="12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564,124.37</w:t>
            </w:r>
          </w:p>
        </w:tc>
        <w:tc>
          <w:tcPr>
            <w:tcW w:w="710" w:type="dxa"/>
          </w:tcPr>
          <w:p w14:paraId="57D4A030" w14:textId="77777777" w:rsidR="000111AE" w:rsidRPr="00882EBF" w:rsidRDefault="000111AE" w:rsidP="00991C5C">
            <w:pPr>
              <w:pStyle w:val="TableParagraph"/>
              <w:spacing w:before="12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97.43</w:t>
            </w:r>
          </w:p>
        </w:tc>
      </w:tr>
      <w:bookmarkEnd w:id="18"/>
      <w:tr w:rsidR="000111AE" w:rsidRPr="00882EBF" w14:paraId="761ECDD7" w14:textId="77777777" w:rsidTr="00991C5C">
        <w:trPr>
          <w:trHeight w:val="470"/>
        </w:trPr>
        <w:tc>
          <w:tcPr>
            <w:tcW w:w="1044" w:type="dxa"/>
          </w:tcPr>
          <w:p w14:paraId="3ADC76EC" w14:textId="77777777" w:rsidR="000111AE" w:rsidRPr="00882EBF" w:rsidRDefault="000111AE" w:rsidP="00991C5C">
            <w:pPr>
              <w:pStyle w:val="TableParagraph"/>
              <w:spacing w:before="120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890" w:type="dxa"/>
          </w:tcPr>
          <w:p w14:paraId="36CB16B3" w14:textId="77777777" w:rsidR="000111AE" w:rsidRPr="00882EBF" w:rsidRDefault="000111AE" w:rsidP="00991C5C">
            <w:pPr>
              <w:pStyle w:val="TableParagraph"/>
              <w:spacing w:before="125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311</w:t>
            </w:r>
          </w:p>
        </w:tc>
        <w:tc>
          <w:tcPr>
            <w:tcW w:w="3518" w:type="dxa"/>
          </w:tcPr>
          <w:p w14:paraId="28329823" w14:textId="77777777" w:rsidR="000111AE" w:rsidRPr="00882EBF" w:rsidRDefault="000111AE" w:rsidP="00991C5C">
            <w:pPr>
              <w:pStyle w:val="TableParagraph"/>
              <w:spacing w:before="120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Plaće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zaposlene-Prihodi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Općine</w:t>
            </w:r>
          </w:p>
        </w:tc>
        <w:tc>
          <w:tcPr>
            <w:tcW w:w="1350" w:type="dxa"/>
          </w:tcPr>
          <w:p w14:paraId="380338A7" w14:textId="77777777" w:rsidR="000111AE" w:rsidRPr="00882EBF" w:rsidRDefault="000111AE" w:rsidP="00991C5C">
            <w:pPr>
              <w:pStyle w:val="TableParagraph"/>
              <w:spacing w:before="125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105,000.00</w:t>
            </w:r>
          </w:p>
        </w:tc>
        <w:tc>
          <w:tcPr>
            <w:tcW w:w="1227" w:type="dxa"/>
          </w:tcPr>
          <w:p w14:paraId="6EA13283" w14:textId="77777777" w:rsidR="000111AE" w:rsidRPr="00882EBF" w:rsidRDefault="000111AE" w:rsidP="00991C5C">
            <w:pPr>
              <w:pStyle w:val="TableParagraph"/>
              <w:spacing w:before="125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105,000.00</w:t>
            </w:r>
          </w:p>
        </w:tc>
        <w:tc>
          <w:tcPr>
            <w:tcW w:w="710" w:type="dxa"/>
          </w:tcPr>
          <w:p w14:paraId="391BAF3F" w14:textId="77777777" w:rsidR="000111AE" w:rsidRPr="00882EBF" w:rsidRDefault="000111AE" w:rsidP="00991C5C">
            <w:pPr>
              <w:pStyle w:val="TableParagraph"/>
              <w:spacing w:before="125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0DFC7FAC" w14:textId="77777777" w:rsidTr="00991C5C">
        <w:trPr>
          <w:trHeight w:val="343"/>
        </w:trPr>
        <w:tc>
          <w:tcPr>
            <w:tcW w:w="1044" w:type="dxa"/>
          </w:tcPr>
          <w:p w14:paraId="16CB95A9" w14:textId="77777777" w:rsidR="000111AE" w:rsidRPr="00882EBF" w:rsidRDefault="000111AE" w:rsidP="00991C5C">
            <w:pPr>
              <w:pStyle w:val="TableParagraph"/>
              <w:spacing w:before="120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890" w:type="dxa"/>
          </w:tcPr>
          <w:p w14:paraId="1B39453F" w14:textId="77777777" w:rsidR="000111AE" w:rsidRPr="00882EBF" w:rsidRDefault="000111AE" w:rsidP="00991C5C">
            <w:pPr>
              <w:pStyle w:val="TableParagraph"/>
              <w:spacing w:before="125" w:line="19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311</w:t>
            </w:r>
          </w:p>
        </w:tc>
        <w:tc>
          <w:tcPr>
            <w:tcW w:w="3518" w:type="dxa"/>
          </w:tcPr>
          <w:p w14:paraId="7F2234FC" w14:textId="77777777" w:rsidR="000111AE" w:rsidRPr="00882EBF" w:rsidRDefault="000111AE" w:rsidP="00991C5C">
            <w:pPr>
              <w:pStyle w:val="TableParagraph"/>
              <w:spacing w:before="120" w:line="203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Plaće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zaposlene-Vlastiti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PK</w:t>
            </w:r>
          </w:p>
        </w:tc>
        <w:tc>
          <w:tcPr>
            <w:tcW w:w="1350" w:type="dxa"/>
          </w:tcPr>
          <w:p w14:paraId="5E57A31A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117,391.00</w:t>
            </w:r>
          </w:p>
        </w:tc>
        <w:tc>
          <w:tcPr>
            <w:tcW w:w="1227" w:type="dxa"/>
          </w:tcPr>
          <w:p w14:paraId="63190A83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213,709.19</w:t>
            </w:r>
          </w:p>
        </w:tc>
        <w:tc>
          <w:tcPr>
            <w:tcW w:w="710" w:type="dxa"/>
          </w:tcPr>
          <w:p w14:paraId="52B53D46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182.05</w:t>
            </w:r>
          </w:p>
        </w:tc>
      </w:tr>
    </w:tbl>
    <w:p w14:paraId="2ABAA9C6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560FE4EC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3ACE2354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112E0F15" w14:textId="77777777" w:rsidR="000111AE" w:rsidRPr="00882EBF" w:rsidRDefault="000111AE" w:rsidP="000111AE">
      <w:pPr>
        <w:spacing w:before="3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91"/>
        <w:gridCol w:w="716"/>
        <w:gridCol w:w="3801"/>
        <w:gridCol w:w="1344"/>
        <w:gridCol w:w="1172"/>
        <w:gridCol w:w="707"/>
      </w:tblGrid>
      <w:tr w:rsidR="000111AE" w:rsidRPr="00882EBF" w14:paraId="418D6187" w14:textId="77777777" w:rsidTr="00991C5C">
        <w:trPr>
          <w:trHeight w:val="225"/>
        </w:trPr>
        <w:tc>
          <w:tcPr>
            <w:tcW w:w="991" w:type="dxa"/>
          </w:tcPr>
          <w:p w14:paraId="2F0549A2" w14:textId="77777777" w:rsidR="000111AE" w:rsidRPr="00882EBF" w:rsidRDefault="000111AE" w:rsidP="00991C5C">
            <w:pPr>
              <w:pStyle w:val="TableParagraph"/>
              <w:spacing w:line="206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716" w:type="dxa"/>
          </w:tcPr>
          <w:p w14:paraId="78E69DBF" w14:textId="77777777" w:rsidR="000111AE" w:rsidRPr="00882EBF" w:rsidRDefault="000111AE" w:rsidP="00991C5C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801" w:type="dxa"/>
          </w:tcPr>
          <w:p w14:paraId="423E96AE" w14:textId="77777777" w:rsidR="000111AE" w:rsidRPr="00882EBF" w:rsidRDefault="000111AE" w:rsidP="00991C5C">
            <w:pPr>
              <w:pStyle w:val="TableParagraph"/>
              <w:spacing w:line="206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Nagrade</w:t>
            </w:r>
          </w:p>
        </w:tc>
        <w:tc>
          <w:tcPr>
            <w:tcW w:w="1344" w:type="dxa"/>
          </w:tcPr>
          <w:p w14:paraId="7627796F" w14:textId="77777777" w:rsidR="000111AE" w:rsidRPr="00882EBF" w:rsidRDefault="000111AE" w:rsidP="00991C5C">
            <w:pPr>
              <w:pStyle w:val="TableParagraph"/>
              <w:spacing w:line="206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172" w:type="dxa"/>
          </w:tcPr>
          <w:p w14:paraId="636A8A90" w14:textId="77777777" w:rsidR="000111AE" w:rsidRPr="00882EBF" w:rsidRDefault="000111AE" w:rsidP="00991C5C">
            <w:pPr>
              <w:pStyle w:val="TableParagraph"/>
              <w:spacing w:line="206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707" w:type="dxa"/>
          </w:tcPr>
          <w:p w14:paraId="09529E3E" w14:textId="77777777" w:rsidR="000111AE" w:rsidRPr="00882EBF" w:rsidRDefault="000111AE" w:rsidP="00991C5C">
            <w:pPr>
              <w:pStyle w:val="TableParagraph"/>
              <w:spacing w:line="206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2F6016F2" w14:textId="77777777" w:rsidTr="00991C5C">
        <w:trPr>
          <w:trHeight w:val="235"/>
        </w:trPr>
        <w:tc>
          <w:tcPr>
            <w:tcW w:w="991" w:type="dxa"/>
          </w:tcPr>
          <w:p w14:paraId="67E349F0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716" w:type="dxa"/>
          </w:tcPr>
          <w:p w14:paraId="15986A7C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801" w:type="dxa"/>
          </w:tcPr>
          <w:p w14:paraId="1339D8E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Darovi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djeci</w:t>
            </w:r>
          </w:p>
        </w:tc>
        <w:tc>
          <w:tcPr>
            <w:tcW w:w="1344" w:type="dxa"/>
          </w:tcPr>
          <w:p w14:paraId="2D432F8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1172" w:type="dxa"/>
          </w:tcPr>
          <w:p w14:paraId="0582E91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707" w:type="dxa"/>
          </w:tcPr>
          <w:p w14:paraId="0A35072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09EC77C4" w14:textId="77777777" w:rsidTr="00991C5C">
        <w:trPr>
          <w:trHeight w:val="470"/>
        </w:trPr>
        <w:tc>
          <w:tcPr>
            <w:tcW w:w="991" w:type="dxa"/>
          </w:tcPr>
          <w:p w14:paraId="145D0919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032CCFD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716" w:type="dxa"/>
          </w:tcPr>
          <w:p w14:paraId="47EED5A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0868BE2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801" w:type="dxa"/>
          </w:tcPr>
          <w:p w14:paraId="34B12363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bolest,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invalidnost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smrtni</w:t>
            </w:r>
          </w:p>
          <w:p w14:paraId="0AA74EFB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slučaj</w:t>
            </w:r>
          </w:p>
        </w:tc>
        <w:tc>
          <w:tcPr>
            <w:tcW w:w="1344" w:type="dxa"/>
          </w:tcPr>
          <w:p w14:paraId="4F8DA7A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864D164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1EC18D25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250978A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7" w:type="dxa"/>
          </w:tcPr>
          <w:p w14:paraId="68D24D77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6F2C13F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200.00</w:t>
            </w:r>
          </w:p>
        </w:tc>
      </w:tr>
      <w:tr w:rsidR="000111AE" w:rsidRPr="00882EBF" w14:paraId="5F27166D" w14:textId="77777777" w:rsidTr="00991C5C">
        <w:trPr>
          <w:trHeight w:val="470"/>
        </w:trPr>
        <w:tc>
          <w:tcPr>
            <w:tcW w:w="991" w:type="dxa"/>
          </w:tcPr>
          <w:p w14:paraId="4FBB4091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DA8D483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716" w:type="dxa"/>
          </w:tcPr>
          <w:p w14:paraId="30ED9DA0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6C4DC84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801" w:type="dxa"/>
          </w:tcPr>
          <w:p w14:paraId="694C822D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mirovinsko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za</w:t>
            </w:r>
          </w:p>
          <w:p w14:paraId="372AEA77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staž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povećanim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trajanjem</w:t>
            </w:r>
          </w:p>
        </w:tc>
        <w:tc>
          <w:tcPr>
            <w:tcW w:w="1344" w:type="dxa"/>
          </w:tcPr>
          <w:p w14:paraId="0471A336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68F0924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78,000.00</w:t>
            </w:r>
          </w:p>
        </w:tc>
        <w:tc>
          <w:tcPr>
            <w:tcW w:w="1172" w:type="dxa"/>
          </w:tcPr>
          <w:p w14:paraId="085E583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66BCB71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50,510.48</w:t>
            </w:r>
          </w:p>
        </w:tc>
        <w:tc>
          <w:tcPr>
            <w:tcW w:w="707" w:type="dxa"/>
          </w:tcPr>
          <w:p w14:paraId="1068792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2FBC0FB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64.76</w:t>
            </w:r>
          </w:p>
        </w:tc>
      </w:tr>
      <w:tr w:rsidR="000111AE" w:rsidRPr="00882EBF" w14:paraId="54FE16CB" w14:textId="77777777" w:rsidTr="00991C5C">
        <w:trPr>
          <w:trHeight w:val="470"/>
        </w:trPr>
        <w:tc>
          <w:tcPr>
            <w:tcW w:w="991" w:type="dxa"/>
          </w:tcPr>
          <w:p w14:paraId="79944B1B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9124025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06</w:t>
            </w:r>
          </w:p>
        </w:tc>
        <w:tc>
          <w:tcPr>
            <w:tcW w:w="716" w:type="dxa"/>
          </w:tcPr>
          <w:p w14:paraId="5C33B6AA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6F36ED3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801" w:type="dxa"/>
          </w:tcPr>
          <w:p w14:paraId="03EF710B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obvezno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zdravstveno</w:t>
            </w:r>
          </w:p>
          <w:p w14:paraId="13D0650D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osiguranje</w:t>
            </w:r>
          </w:p>
        </w:tc>
        <w:tc>
          <w:tcPr>
            <w:tcW w:w="1344" w:type="dxa"/>
          </w:tcPr>
          <w:p w14:paraId="3CC16416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2297AF4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68,000.00</w:t>
            </w:r>
          </w:p>
        </w:tc>
        <w:tc>
          <w:tcPr>
            <w:tcW w:w="1172" w:type="dxa"/>
          </w:tcPr>
          <w:p w14:paraId="6C5ED01C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C62AA7A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53,142.49</w:t>
            </w:r>
          </w:p>
        </w:tc>
        <w:tc>
          <w:tcPr>
            <w:tcW w:w="707" w:type="dxa"/>
          </w:tcPr>
          <w:p w14:paraId="4032B7C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4C21720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78.15</w:t>
            </w:r>
          </w:p>
        </w:tc>
      </w:tr>
      <w:tr w:rsidR="000111AE" w:rsidRPr="00882EBF" w14:paraId="5ABEFB68" w14:textId="77777777" w:rsidTr="00991C5C">
        <w:trPr>
          <w:trHeight w:val="235"/>
        </w:trPr>
        <w:tc>
          <w:tcPr>
            <w:tcW w:w="991" w:type="dxa"/>
          </w:tcPr>
          <w:p w14:paraId="32BD4070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07</w:t>
            </w:r>
          </w:p>
        </w:tc>
        <w:tc>
          <w:tcPr>
            <w:tcW w:w="716" w:type="dxa"/>
          </w:tcPr>
          <w:p w14:paraId="215DE899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801" w:type="dxa"/>
          </w:tcPr>
          <w:p w14:paraId="2AB0FC3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Dnevnice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put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44" w:type="dxa"/>
          </w:tcPr>
          <w:p w14:paraId="62C9950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6A6680A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7" w:type="dxa"/>
          </w:tcPr>
          <w:p w14:paraId="7962B4C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66.67</w:t>
            </w:r>
          </w:p>
        </w:tc>
      </w:tr>
      <w:tr w:rsidR="000111AE" w:rsidRPr="00882EBF" w14:paraId="00FD2930" w14:textId="77777777" w:rsidTr="00991C5C">
        <w:trPr>
          <w:trHeight w:val="470"/>
        </w:trPr>
        <w:tc>
          <w:tcPr>
            <w:tcW w:w="991" w:type="dxa"/>
          </w:tcPr>
          <w:p w14:paraId="6BBFA403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32040220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08</w:t>
            </w:r>
          </w:p>
        </w:tc>
        <w:tc>
          <w:tcPr>
            <w:tcW w:w="716" w:type="dxa"/>
          </w:tcPr>
          <w:p w14:paraId="5ED242F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360DB0C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801" w:type="dxa"/>
          </w:tcPr>
          <w:p w14:paraId="75C02DDA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prijevoz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službenom</w:t>
            </w:r>
          </w:p>
          <w:p w14:paraId="68AC03DF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putu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44" w:type="dxa"/>
          </w:tcPr>
          <w:p w14:paraId="2A1D6FA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65069BA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5F4D02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BE30C63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547.02</w:t>
            </w:r>
          </w:p>
        </w:tc>
        <w:tc>
          <w:tcPr>
            <w:tcW w:w="707" w:type="dxa"/>
          </w:tcPr>
          <w:p w14:paraId="005F1B18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B9F1533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54.70</w:t>
            </w:r>
          </w:p>
        </w:tc>
      </w:tr>
      <w:tr w:rsidR="000111AE" w:rsidRPr="00882EBF" w14:paraId="5FA5910F" w14:textId="77777777" w:rsidTr="00991C5C">
        <w:trPr>
          <w:trHeight w:val="471"/>
        </w:trPr>
        <w:tc>
          <w:tcPr>
            <w:tcW w:w="991" w:type="dxa"/>
          </w:tcPr>
          <w:p w14:paraId="0B21C845" w14:textId="77777777" w:rsidR="000111AE" w:rsidRPr="00882EBF" w:rsidRDefault="000111AE" w:rsidP="00991C5C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2A0CAA87" w14:textId="77777777" w:rsidR="000111AE" w:rsidRPr="00882EBF" w:rsidRDefault="000111AE" w:rsidP="00991C5C">
            <w:pPr>
              <w:pStyle w:val="TableParagraph"/>
              <w:spacing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09</w:t>
            </w:r>
          </w:p>
        </w:tc>
        <w:tc>
          <w:tcPr>
            <w:tcW w:w="716" w:type="dxa"/>
          </w:tcPr>
          <w:p w14:paraId="42F6C98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09D54DC" w14:textId="77777777" w:rsidR="000111AE" w:rsidRPr="00882EBF" w:rsidRDefault="000111AE" w:rsidP="00991C5C">
            <w:pPr>
              <w:pStyle w:val="TableParagraph"/>
              <w:spacing w:before="1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801" w:type="dxa"/>
          </w:tcPr>
          <w:p w14:paraId="7ECD48CB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prijevoz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posao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 xml:space="preserve">i </w:t>
            </w:r>
            <w:r w:rsidRPr="00882EBF">
              <w:rPr>
                <w:rFonts w:ascii="Times New Roman" w:hAnsi="Times New Roman" w:cs="Times New Roman"/>
                <w:spacing w:val="-10"/>
              </w:rPr>
              <w:t>s</w:t>
            </w:r>
          </w:p>
          <w:p w14:paraId="246EA1E3" w14:textId="77777777" w:rsidR="000111AE" w:rsidRPr="00882EBF" w:rsidRDefault="000111AE" w:rsidP="00991C5C">
            <w:pPr>
              <w:pStyle w:val="TableParagraph"/>
              <w:spacing w:before="18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posla</w:t>
            </w:r>
          </w:p>
        </w:tc>
        <w:tc>
          <w:tcPr>
            <w:tcW w:w="1344" w:type="dxa"/>
          </w:tcPr>
          <w:p w14:paraId="43454AF8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459ED33" w14:textId="77777777" w:rsidR="000111AE" w:rsidRPr="00882EBF" w:rsidRDefault="000111AE" w:rsidP="00991C5C">
            <w:pPr>
              <w:pStyle w:val="TableParagraph"/>
              <w:spacing w:before="1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15,000.00</w:t>
            </w:r>
          </w:p>
        </w:tc>
        <w:tc>
          <w:tcPr>
            <w:tcW w:w="1172" w:type="dxa"/>
          </w:tcPr>
          <w:p w14:paraId="18EDA6F4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02AA7EB" w14:textId="77777777" w:rsidR="000111AE" w:rsidRPr="00882EBF" w:rsidRDefault="000111AE" w:rsidP="00991C5C">
            <w:pPr>
              <w:pStyle w:val="TableParagraph"/>
              <w:spacing w:before="1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16,762.86</w:t>
            </w:r>
          </w:p>
        </w:tc>
        <w:tc>
          <w:tcPr>
            <w:tcW w:w="707" w:type="dxa"/>
          </w:tcPr>
          <w:p w14:paraId="2F78D4F0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98DCAB0" w14:textId="77777777" w:rsidR="000111AE" w:rsidRPr="00882EBF" w:rsidRDefault="000111AE" w:rsidP="00991C5C">
            <w:pPr>
              <w:pStyle w:val="TableParagraph"/>
              <w:spacing w:before="1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111.75</w:t>
            </w:r>
          </w:p>
        </w:tc>
      </w:tr>
      <w:tr w:rsidR="000111AE" w:rsidRPr="00882EBF" w14:paraId="0C254840" w14:textId="77777777" w:rsidTr="00991C5C">
        <w:trPr>
          <w:trHeight w:val="235"/>
        </w:trPr>
        <w:tc>
          <w:tcPr>
            <w:tcW w:w="991" w:type="dxa"/>
          </w:tcPr>
          <w:p w14:paraId="6DBAE57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716" w:type="dxa"/>
          </w:tcPr>
          <w:p w14:paraId="3601A0C2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801" w:type="dxa"/>
          </w:tcPr>
          <w:p w14:paraId="7780F1A3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Tečajevi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stručni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ispiti</w:t>
            </w:r>
          </w:p>
        </w:tc>
        <w:tc>
          <w:tcPr>
            <w:tcW w:w="1344" w:type="dxa"/>
          </w:tcPr>
          <w:p w14:paraId="28C2FF2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5BC2C48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59FAF8BD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2321210" w14:textId="77777777" w:rsidTr="00991C5C">
        <w:trPr>
          <w:trHeight w:val="235"/>
        </w:trPr>
        <w:tc>
          <w:tcPr>
            <w:tcW w:w="991" w:type="dxa"/>
          </w:tcPr>
          <w:p w14:paraId="0D516DB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716" w:type="dxa"/>
          </w:tcPr>
          <w:p w14:paraId="07EA83E9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4AD33C3D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Uredski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materijal</w:t>
            </w:r>
          </w:p>
        </w:tc>
        <w:tc>
          <w:tcPr>
            <w:tcW w:w="1344" w:type="dxa"/>
          </w:tcPr>
          <w:p w14:paraId="24BACBA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200.00</w:t>
            </w:r>
          </w:p>
        </w:tc>
        <w:tc>
          <w:tcPr>
            <w:tcW w:w="1172" w:type="dxa"/>
          </w:tcPr>
          <w:p w14:paraId="2D2370D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200.00</w:t>
            </w:r>
          </w:p>
        </w:tc>
        <w:tc>
          <w:tcPr>
            <w:tcW w:w="707" w:type="dxa"/>
          </w:tcPr>
          <w:p w14:paraId="43AC407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47CB51E3" w14:textId="77777777" w:rsidTr="00991C5C">
        <w:trPr>
          <w:trHeight w:val="470"/>
        </w:trPr>
        <w:tc>
          <w:tcPr>
            <w:tcW w:w="991" w:type="dxa"/>
          </w:tcPr>
          <w:p w14:paraId="15EBBAD2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F6AB6F3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716" w:type="dxa"/>
          </w:tcPr>
          <w:p w14:paraId="0BF945A6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4F19BB6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73EF8DF9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sredstva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čišćenje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  <w:p w14:paraId="48268936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</w:p>
        </w:tc>
        <w:tc>
          <w:tcPr>
            <w:tcW w:w="1344" w:type="dxa"/>
          </w:tcPr>
          <w:p w14:paraId="096AAAEC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C2BCC17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400.00</w:t>
            </w:r>
          </w:p>
        </w:tc>
        <w:tc>
          <w:tcPr>
            <w:tcW w:w="1172" w:type="dxa"/>
          </w:tcPr>
          <w:p w14:paraId="17417C94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654F4A9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443AC864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E268BBB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A55DEE0" w14:textId="77777777" w:rsidTr="00991C5C">
        <w:trPr>
          <w:trHeight w:val="235"/>
        </w:trPr>
        <w:tc>
          <w:tcPr>
            <w:tcW w:w="991" w:type="dxa"/>
          </w:tcPr>
          <w:p w14:paraId="5E1139D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716" w:type="dxa"/>
          </w:tcPr>
          <w:p w14:paraId="55E4FF24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4D1CE297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Električna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energija</w:t>
            </w:r>
          </w:p>
        </w:tc>
        <w:tc>
          <w:tcPr>
            <w:tcW w:w="1344" w:type="dxa"/>
          </w:tcPr>
          <w:p w14:paraId="682DA4E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3A1B266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1,417.88</w:t>
            </w:r>
          </w:p>
        </w:tc>
        <w:tc>
          <w:tcPr>
            <w:tcW w:w="707" w:type="dxa"/>
          </w:tcPr>
          <w:p w14:paraId="3E9D0F0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94.53</w:t>
            </w:r>
          </w:p>
        </w:tc>
      </w:tr>
      <w:tr w:rsidR="000111AE" w:rsidRPr="00882EBF" w14:paraId="21453A73" w14:textId="77777777" w:rsidTr="00991C5C">
        <w:trPr>
          <w:trHeight w:val="940"/>
        </w:trPr>
        <w:tc>
          <w:tcPr>
            <w:tcW w:w="991" w:type="dxa"/>
          </w:tcPr>
          <w:p w14:paraId="3B5409B9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14</w:t>
            </w:r>
          </w:p>
          <w:p w14:paraId="2205C9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3134EFE" w14:textId="77777777" w:rsidR="000111AE" w:rsidRPr="00882EBF" w:rsidRDefault="000111AE" w:rsidP="00991C5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26CA3566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716" w:type="dxa"/>
          </w:tcPr>
          <w:p w14:paraId="366F5CB4" w14:textId="77777777" w:rsidR="000111AE" w:rsidRPr="00882EBF" w:rsidRDefault="000111AE" w:rsidP="00991C5C">
            <w:pPr>
              <w:pStyle w:val="TableParagraph"/>
              <w:spacing w:before="7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  <w:p w14:paraId="6944264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67D572B" w14:textId="77777777" w:rsidR="000111AE" w:rsidRPr="00882EBF" w:rsidRDefault="000111AE" w:rsidP="00991C5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4186039C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4D453C3B" w14:textId="77777777" w:rsidR="000111AE" w:rsidRPr="00882EBF" w:rsidRDefault="000111AE" w:rsidP="00991C5C">
            <w:pPr>
              <w:pStyle w:val="TableParagraph"/>
              <w:spacing w:before="2" w:line="259" w:lineRule="auto"/>
              <w:ind w:left="289" w:right="39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Motorni benzin i dizel gorivo</w:t>
            </w:r>
            <w:r w:rsidRPr="00882EBF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Materijal i dijelovi za tekuće i investicijsko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građevinskih</w:t>
            </w:r>
          </w:p>
          <w:p w14:paraId="742484FD" w14:textId="77777777" w:rsidR="000111AE" w:rsidRPr="00882EBF" w:rsidRDefault="000111AE" w:rsidP="00991C5C">
            <w:pPr>
              <w:pStyle w:val="TableParagraph"/>
              <w:spacing w:line="210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44" w:type="dxa"/>
          </w:tcPr>
          <w:p w14:paraId="380ECAC8" w14:textId="77777777" w:rsidR="000111AE" w:rsidRPr="00882EBF" w:rsidRDefault="000111AE" w:rsidP="00991C5C">
            <w:pPr>
              <w:pStyle w:val="TableParagraph"/>
              <w:spacing w:before="7"/>
              <w:ind w:left="24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15,000.00</w:t>
            </w:r>
          </w:p>
          <w:p w14:paraId="2A8631A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2B82B8" w14:textId="77777777" w:rsidR="000111AE" w:rsidRPr="00882EBF" w:rsidRDefault="000111AE" w:rsidP="00991C5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1542CFBF" w14:textId="77777777" w:rsidR="000111AE" w:rsidRPr="00882EBF" w:rsidRDefault="000111AE" w:rsidP="00991C5C">
            <w:pPr>
              <w:pStyle w:val="TableParagraph"/>
              <w:spacing w:line="208" w:lineRule="exact"/>
              <w:ind w:left="35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3F289273" w14:textId="77777777" w:rsidR="000111AE" w:rsidRPr="00882EBF" w:rsidRDefault="000111AE" w:rsidP="00991C5C">
            <w:pPr>
              <w:pStyle w:val="TableParagraph"/>
              <w:spacing w:before="7"/>
              <w:ind w:left="2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11,431.04</w:t>
            </w:r>
          </w:p>
          <w:p w14:paraId="12872B3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6924E06" w14:textId="77777777" w:rsidR="000111AE" w:rsidRPr="00882EBF" w:rsidRDefault="000111AE" w:rsidP="00991C5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15C822FC" w14:textId="77777777" w:rsidR="000111AE" w:rsidRPr="00882EBF" w:rsidRDefault="000111AE" w:rsidP="00991C5C">
            <w:pPr>
              <w:pStyle w:val="TableParagraph"/>
              <w:spacing w:line="208" w:lineRule="exact"/>
              <w:ind w:left="72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39F2D91E" w14:textId="77777777" w:rsidR="000111AE" w:rsidRPr="00882EBF" w:rsidRDefault="000111AE" w:rsidP="00991C5C">
            <w:pPr>
              <w:pStyle w:val="TableParagraph"/>
              <w:spacing w:before="7"/>
              <w:ind w:left="18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76.21</w:t>
            </w:r>
          </w:p>
          <w:p w14:paraId="348016E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0FAC4C7" w14:textId="77777777" w:rsidR="000111AE" w:rsidRPr="00882EBF" w:rsidRDefault="000111AE" w:rsidP="00991C5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1F5BD69E" w14:textId="77777777" w:rsidR="000111AE" w:rsidRPr="00882EBF" w:rsidRDefault="000111AE" w:rsidP="00991C5C">
            <w:pPr>
              <w:pStyle w:val="TableParagraph"/>
              <w:spacing w:line="208" w:lineRule="exact"/>
              <w:ind w:left="28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33911FF" w14:textId="77777777" w:rsidTr="00991C5C">
        <w:trPr>
          <w:trHeight w:val="705"/>
        </w:trPr>
        <w:tc>
          <w:tcPr>
            <w:tcW w:w="991" w:type="dxa"/>
          </w:tcPr>
          <w:p w14:paraId="77E0197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B3D6283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CF920AB" w14:textId="77777777" w:rsidR="000111AE" w:rsidRPr="00882EBF" w:rsidRDefault="000111AE" w:rsidP="00991C5C">
            <w:pPr>
              <w:pStyle w:val="TableParagraph"/>
              <w:spacing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716" w:type="dxa"/>
          </w:tcPr>
          <w:p w14:paraId="6C671B4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A8F81B6" w14:textId="77777777" w:rsidR="000111AE" w:rsidRPr="00882EBF" w:rsidRDefault="000111AE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7E6FFF0D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2998910E" w14:textId="77777777" w:rsidR="000111AE" w:rsidRPr="00882EBF" w:rsidRDefault="000111AE" w:rsidP="00991C5C">
            <w:pPr>
              <w:pStyle w:val="TableParagraph"/>
              <w:spacing w:before="2" w:line="259" w:lineRule="auto"/>
              <w:ind w:left="289" w:right="39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 i dijelovi za tekuće i investicijsko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transportnih</w:t>
            </w:r>
          </w:p>
          <w:p w14:paraId="5D019F53" w14:textId="77777777" w:rsidR="000111AE" w:rsidRPr="00882EBF" w:rsidRDefault="000111AE" w:rsidP="00991C5C">
            <w:pPr>
              <w:pStyle w:val="TableParagraph"/>
              <w:spacing w:line="211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224A19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FCCC7D5" w14:textId="77777777" w:rsidR="000111AE" w:rsidRPr="00882EBF" w:rsidRDefault="000111AE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3E1B019B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2" w:type="dxa"/>
          </w:tcPr>
          <w:p w14:paraId="2D197F3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632F82A" w14:textId="77777777" w:rsidR="000111AE" w:rsidRPr="00882EBF" w:rsidRDefault="000111AE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2C673528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707" w:type="dxa"/>
          </w:tcPr>
          <w:p w14:paraId="0E6F077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47E2217" w14:textId="77777777" w:rsidR="000111AE" w:rsidRPr="00882EBF" w:rsidRDefault="000111AE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05EEBF99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1DC1C756" w14:textId="77777777" w:rsidTr="00991C5C">
        <w:trPr>
          <w:trHeight w:val="235"/>
        </w:trPr>
        <w:tc>
          <w:tcPr>
            <w:tcW w:w="991" w:type="dxa"/>
          </w:tcPr>
          <w:p w14:paraId="2F742D11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716" w:type="dxa"/>
          </w:tcPr>
          <w:p w14:paraId="16F1BF51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53454D9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Sitni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inventar</w:t>
            </w:r>
          </w:p>
        </w:tc>
        <w:tc>
          <w:tcPr>
            <w:tcW w:w="1344" w:type="dxa"/>
          </w:tcPr>
          <w:p w14:paraId="24BF229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7,000.00</w:t>
            </w:r>
          </w:p>
        </w:tc>
        <w:tc>
          <w:tcPr>
            <w:tcW w:w="1172" w:type="dxa"/>
          </w:tcPr>
          <w:p w14:paraId="539E577D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3,347.49</w:t>
            </w:r>
          </w:p>
        </w:tc>
        <w:tc>
          <w:tcPr>
            <w:tcW w:w="707" w:type="dxa"/>
          </w:tcPr>
          <w:p w14:paraId="7C8F3A7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47.82</w:t>
            </w:r>
          </w:p>
        </w:tc>
      </w:tr>
      <w:tr w:rsidR="000111AE" w:rsidRPr="00882EBF" w14:paraId="0291B17E" w14:textId="77777777" w:rsidTr="00991C5C">
        <w:trPr>
          <w:trHeight w:val="235"/>
        </w:trPr>
        <w:tc>
          <w:tcPr>
            <w:tcW w:w="991" w:type="dxa"/>
          </w:tcPr>
          <w:p w14:paraId="2E08F06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18</w:t>
            </w:r>
          </w:p>
        </w:tc>
        <w:tc>
          <w:tcPr>
            <w:tcW w:w="716" w:type="dxa"/>
          </w:tcPr>
          <w:p w14:paraId="27FB882B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77A3B0E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Autogume</w:t>
            </w:r>
          </w:p>
        </w:tc>
        <w:tc>
          <w:tcPr>
            <w:tcW w:w="1344" w:type="dxa"/>
          </w:tcPr>
          <w:p w14:paraId="5DC6CBE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2" w:type="dxa"/>
          </w:tcPr>
          <w:p w14:paraId="2E8A823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12B3460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C1F1D5B" w14:textId="77777777" w:rsidTr="00991C5C">
        <w:trPr>
          <w:trHeight w:val="470"/>
        </w:trPr>
        <w:tc>
          <w:tcPr>
            <w:tcW w:w="991" w:type="dxa"/>
          </w:tcPr>
          <w:p w14:paraId="2A52DE6E" w14:textId="77777777" w:rsidR="000111AE" w:rsidRPr="00882EBF" w:rsidRDefault="000111AE" w:rsidP="00991C5C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482BE985" w14:textId="77777777" w:rsidR="000111AE" w:rsidRPr="00882EBF" w:rsidRDefault="000111AE" w:rsidP="00991C5C">
            <w:pPr>
              <w:pStyle w:val="TableParagraph"/>
              <w:spacing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19</w:t>
            </w:r>
          </w:p>
        </w:tc>
        <w:tc>
          <w:tcPr>
            <w:tcW w:w="716" w:type="dxa"/>
          </w:tcPr>
          <w:p w14:paraId="57AA6FB4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08C24CE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5B6CD990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Službena,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radna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zaštitna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odjeća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  <w:p w14:paraId="79E34446" w14:textId="77777777" w:rsidR="000111AE" w:rsidRPr="00882EBF" w:rsidRDefault="000111AE" w:rsidP="00991C5C">
            <w:pPr>
              <w:pStyle w:val="TableParagraph"/>
              <w:spacing w:before="18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obuća</w:t>
            </w:r>
          </w:p>
        </w:tc>
        <w:tc>
          <w:tcPr>
            <w:tcW w:w="1344" w:type="dxa"/>
          </w:tcPr>
          <w:p w14:paraId="1EBF1EE7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51145EF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22B49647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4F5DAF8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4,063.75</w:t>
            </w:r>
          </w:p>
        </w:tc>
        <w:tc>
          <w:tcPr>
            <w:tcW w:w="707" w:type="dxa"/>
          </w:tcPr>
          <w:p w14:paraId="66DDFFE8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DAF60BD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203.19</w:t>
            </w:r>
          </w:p>
        </w:tc>
      </w:tr>
      <w:tr w:rsidR="000111AE" w:rsidRPr="00882EBF" w14:paraId="04180A48" w14:textId="77777777" w:rsidTr="00991C5C">
        <w:trPr>
          <w:trHeight w:val="470"/>
        </w:trPr>
        <w:tc>
          <w:tcPr>
            <w:tcW w:w="991" w:type="dxa"/>
          </w:tcPr>
          <w:p w14:paraId="50B61F13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5D2EED8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24</w:t>
            </w:r>
          </w:p>
        </w:tc>
        <w:tc>
          <w:tcPr>
            <w:tcW w:w="716" w:type="dxa"/>
          </w:tcPr>
          <w:p w14:paraId="3821D798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558B744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377B6566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potrebe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redovnog</w:t>
            </w:r>
          </w:p>
          <w:p w14:paraId="13EDCEA7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44" w:type="dxa"/>
          </w:tcPr>
          <w:p w14:paraId="251D92EB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A9A0853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2" w:type="dxa"/>
          </w:tcPr>
          <w:p w14:paraId="023E58E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CE48BFA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707" w:type="dxa"/>
          </w:tcPr>
          <w:p w14:paraId="56DAC04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1102995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3CF05290" w14:textId="77777777" w:rsidTr="00991C5C">
        <w:trPr>
          <w:trHeight w:val="235"/>
        </w:trPr>
        <w:tc>
          <w:tcPr>
            <w:tcW w:w="991" w:type="dxa"/>
          </w:tcPr>
          <w:p w14:paraId="294F14C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716" w:type="dxa"/>
          </w:tcPr>
          <w:p w14:paraId="59DC8E46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7D4B02E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telefona,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telefaksa</w:t>
            </w:r>
          </w:p>
        </w:tc>
        <w:tc>
          <w:tcPr>
            <w:tcW w:w="1344" w:type="dxa"/>
          </w:tcPr>
          <w:p w14:paraId="41BBFC5D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2" w:type="dxa"/>
          </w:tcPr>
          <w:p w14:paraId="63CD538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7" w:type="dxa"/>
          </w:tcPr>
          <w:p w14:paraId="570A306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20.00</w:t>
            </w:r>
          </w:p>
        </w:tc>
      </w:tr>
      <w:tr w:rsidR="000111AE" w:rsidRPr="00882EBF" w14:paraId="10415390" w14:textId="77777777" w:rsidTr="00991C5C">
        <w:trPr>
          <w:trHeight w:val="470"/>
        </w:trPr>
        <w:tc>
          <w:tcPr>
            <w:tcW w:w="991" w:type="dxa"/>
          </w:tcPr>
          <w:p w14:paraId="6A9C220C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2D307FF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21</w:t>
            </w:r>
          </w:p>
        </w:tc>
        <w:tc>
          <w:tcPr>
            <w:tcW w:w="716" w:type="dxa"/>
          </w:tcPr>
          <w:p w14:paraId="74E668BF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64D608C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217DC0B0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komunikaciju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  <w:p w14:paraId="7055F401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prijevoz</w:t>
            </w:r>
          </w:p>
        </w:tc>
        <w:tc>
          <w:tcPr>
            <w:tcW w:w="1344" w:type="dxa"/>
          </w:tcPr>
          <w:p w14:paraId="2C7EC2E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608BB9E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35,000.00</w:t>
            </w:r>
          </w:p>
        </w:tc>
        <w:tc>
          <w:tcPr>
            <w:tcW w:w="1172" w:type="dxa"/>
          </w:tcPr>
          <w:p w14:paraId="681254BE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249EDA5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14,270.64</w:t>
            </w:r>
          </w:p>
        </w:tc>
        <w:tc>
          <w:tcPr>
            <w:tcW w:w="707" w:type="dxa"/>
          </w:tcPr>
          <w:p w14:paraId="092E86A5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8F02827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40.77</w:t>
            </w:r>
          </w:p>
        </w:tc>
      </w:tr>
      <w:tr w:rsidR="000111AE" w:rsidRPr="00882EBF" w14:paraId="041BF684" w14:textId="77777777" w:rsidTr="00991C5C">
        <w:trPr>
          <w:trHeight w:val="470"/>
        </w:trPr>
        <w:tc>
          <w:tcPr>
            <w:tcW w:w="991" w:type="dxa"/>
          </w:tcPr>
          <w:p w14:paraId="352F644D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6279F28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22</w:t>
            </w:r>
          </w:p>
        </w:tc>
        <w:tc>
          <w:tcPr>
            <w:tcW w:w="716" w:type="dxa"/>
          </w:tcPr>
          <w:p w14:paraId="6911C2C8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96A593B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2FEE1FD3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  <w:p w14:paraId="5D47B100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225E348E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312E01D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562C78AC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31E4AE9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707" w:type="dxa"/>
          </w:tcPr>
          <w:p w14:paraId="3C2C79C0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147A1EF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1751C6E0" w14:textId="77777777" w:rsidTr="00991C5C">
        <w:trPr>
          <w:trHeight w:val="235"/>
        </w:trPr>
        <w:tc>
          <w:tcPr>
            <w:tcW w:w="991" w:type="dxa"/>
          </w:tcPr>
          <w:p w14:paraId="3FCCCB4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716" w:type="dxa"/>
          </w:tcPr>
          <w:p w14:paraId="2E9EDB14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1F474CE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44" w:type="dxa"/>
          </w:tcPr>
          <w:p w14:paraId="0D5E346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720E12C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741.49</w:t>
            </w:r>
          </w:p>
        </w:tc>
        <w:tc>
          <w:tcPr>
            <w:tcW w:w="707" w:type="dxa"/>
          </w:tcPr>
          <w:p w14:paraId="20F2A28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148.30</w:t>
            </w:r>
          </w:p>
        </w:tc>
      </w:tr>
      <w:tr w:rsidR="000111AE" w:rsidRPr="00882EBF" w14:paraId="43C7395E" w14:textId="77777777" w:rsidTr="00991C5C">
        <w:trPr>
          <w:trHeight w:val="470"/>
        </w:trPr>
        <w:tc>
          <w:tcPr>
            <w:tcW w:w="991" w:type="dxa"/>
          </w:tcPr>
          <w:p w14:paraId="37472AD6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04314B5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716" w:type="dxa"/>
          </w:tcPr>
          <w:p w14:paraId="687E29BC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B140429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59F08431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računalne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usluge(usluge</w:t>
            </w:r>
          </w:p>
          <w:p w14:paraId="7B0C29D5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knjigovodstva)</w:t>
            </w:r>
          </w:p>
        </w:tc>
        <w:tc>
          <w:tcPr>
            <w:tcW w:w="1344" w:type="dxa"/>
          </w:tcPr>
          <w:p w14:paraId="1CADCF03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2EB58AA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7,500.00</w:t>
            </w:r>
          </w:p>
        </w:tc>
        <w:tc>
          <w:tcPr>
            <w:tcW w:w="1172" w:type="dxa"/>
          </w:tcPr>
          <w:p w14:paraId="29B562E7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E9FF609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4,853.22</w:t>
            </w:r>
          </w:p>
        </w:tc>
        <w:tc>
          <w:tcPr>
            <w:tcW w:w="707" w:type="dxa"/>
          </w:tcPr>
          <w:p w14:paraId="49AE8100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697ACA6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64.71</w:t>
            </w:r>
          </w:p>
        </w:tc>
      </w:tr>
      <w:tr w:rsidR="000111AE" w:rsidRPr="00882EBF" w14:paraId="1F8C74E8" w14:textId="77777777" w:rsidTr="00991C5C">
        <w:trPr>
          <w:trHeight w:val="470"/>
        </w:trPr>
        <w:tc>
          <w:tcPr>
            <w:tcW w:w="991" w:type="dxa"/>
          </w:tcPr>
          <w:p w14:paraId="4CF0958D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4A62A39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26</w:t>
            </w:r>
          </w:p>
        </w:tc>
        <w:tc>
          <w:tcPr>
            <w:tcW w:w="716" w:type="dxa"/>
          </w:tcPr>
          <w:p w14:paraId="35AEAB0B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8E492C6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43DF7E3C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registraciji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</w:p>
          <w:p w14:paraId="6FFAA87F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7E1F152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97AA314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7,500.00</w:t>
            </w:r>
          </w:p>
        </w:tc>
        <w:tc>
          <w:tcPr>
            <w:tcW w:w="1172" w:type="dxa"/>
          </w:tcPr>
          <w:p w14:paraId="40CEF521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E9EDC09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7,500.00</w:t>
            </w:r>
          </w:p>
        </w:tc>
        <w:tc>
          <w:tcPr>
            <w:tcW w:w="707" w:type="dxa"/>
          </w:tcPr>
          <w:p w14:paraId="0F6C3870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5BDDB22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6B6FB6D6" w14:textId="77777777" w:rsidTr="00991C5C">
        <w:trPr>
          <w:trHeight w:val="470"/>
        </w:trPr>
        <w:tc>
          <w:tcPr>
            <w:tcW w:w="991" w:type="dxa"/>
          </w:tcPr>
          <w:p w14:paraId="6A6D9BAE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9FA5348" w14:textId="77777777" w:rsidR="000111AE" w:rsidRPr="00882EBF" w:rsidRDefault="000111AE" w:rsidP="00991C5C">
            <w:pPr>
              <w:pStyle w:val="TableParagraph"/>
              <w:spacing w:before="1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27</w:t>
            </w:r>
          </w:p>
        </w:tc>
        <w:tc>
          <w:tcPr>
            <w:tcW w:w="716" w:type="dxa"/>
          </w:tcPr>
          <w:p w14:paraId="6359A84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19A8631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801" w:type="dxa"/>
          </w:tcPr>
          <w:p w14:paraId="201AAEB7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Premije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</w:p>
          <w:p w14:paraId="3AAD5CB4" w14:textId="77777777" w:rsidR="000111AE" w:rsidRPr="00882EBF" w:rsidRDefault="000111AE" w:rsidP="00991C5C">
            <w:pPr>
              <w:pStyle w:val="TableParagraph"/>
              <w:spacing w:before="17" w:line="213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27CA298A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1A86183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6,000.00</w:t>
            </w:r>
          </w:p>
        </w:tc>
        <w:tc>
          <w:tcPr>
            <w:tcW w:w="1172" w:type="dxa"/>
          </w:tcPr>
          <w:p w14:paraId="03B191EB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E37A81B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6,503.39</w:t>
            </w:r>
          </w:p>
        </w:tc>
        <w:tc>
          <w:tcPr>
            <w:tcW w:w="707" w:type="dxa"/>
          </w:tcPr>
          <w:p w14:paraId="4838F571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C2CBD87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108.39</w:t>
            </w:r>
          </w:p>
        </w:tc>
      </w:tr>
      <w:tr w:rsidR="000111AE" w:rsidRPr="00882EBF" w14:paraId="38F2002D" w14:textId="77777777" w:rsidTr="00991C5C">
        <w:trPr>
          <w:trHeight w:val="353"/>
        </w:trPr>
        <w:tc>
          <w:tcPr>
            <w:tcW w:w="991" w:type="dxa"/>
          </w:tcPr>
          <w:p w14:paraId="37C624EE" w14:textId="77777777" w:rsidR="000111AE" w:rsidRPr="00882EBF" w:rsidRDefault="000111AE" w:rsidP="00991C5C">
            <w:pPr>
              <w:pStyle w:val="TableParagraph"/>
              <w:spacing w:before="3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28</w:t>
            </w:r>
          </w:p>
        </w:tc>
        <w:tc>
          <w:tcPr>
            <w:tcW w:w="716" w:type="dxa"/>
          </w:tcPr>
          <w:p w14:paraId="47839B99" w14:textId="77777777" w:rsidR="000111AE" w:rsidRPr="00882EBF" w:rsidRDefault="000111AE" w:rsidP="00991C5C">
            <w:pPr>
              <w:pStyle w:val="TableParagraph"/>
              <w:spacing w:before="8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801" w:type="dxa"/>
          </w:tcPr>
          <w:p w14:paraId="1EF50DF5" w14:textId="77777777" w:rsidR="000111AE" w:rsidRPr="00882EBF" w:rsidRDefault="000111AE" w:rsidP="00991C5C">
            <w:pPr>
              <w:pStyle w:val="TableParagraph"/>
              <w:spacing w:before="3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Premije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zaposlenih</w:t>
            </w:r>
          </w:p>
        </w:tc>
        <w:tc>
          <w:tcPr>
            <w:tcW w:w="1344" w:type="dxa"/>
          </w:tcPr>
          <w:p w14:paraId="3A252D85" w14:textId="77777777" w:rsidR="000111AE" w:rsidRPr="00882EBF" w:rsidRDefault="000111AE" w:rsidP="00991C5C">
            <w:pPr>
              <w:pStyle w:val="TableParagraph"/>
              <w:spacing w:before="8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3F502607" w14:textId="77777777" w:rsidR="000111AE" w:rsidRPr="00882EBF" w:rsidRDefault="000111AE" w:rsidP="00991C5C">
            <w:pPr>
              <w:pStyle w:val="TableParagraph"/>
              <w:spacing w:before="8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707" w:type="dxa"/>
          </w:tcPr>
          <w:p w14:paraId="00CFA4CD" w14:textId="77777777" w:rsidR="000111AE" w:rsidRPr="00882EBF" w:rsidRDefault="000111AE" w:rsidP="00991C5C">
            <w:pPr>
              <w:pStyle w:val="TableParagraph"/>
              <w:spacing w:before="8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150.00</w:t>
            </w:r>
          </w:p>
        </w:tc>
      </w:tr>
      <w:tr w:rsidR="000111AE" w:rsidRPr="00882EBF" w14:paraId="3E932CCB" w14:textId="77777777" w:rsidTr="00991C5C">
        <w:trPr>
          <w:trHeight w:val="470"/>
        </w:trPr>
        <w:tc>
          <w:tcPr>
            <w:tcW w:w="991" w:type="dxa"/>
          </w:tcPr>
          <w:p w14:paraId="36FD7E90" w14:textId="77777777" w:rsidR="000111AE" w:rsidRPr="00882EBF" w:rsidRDefault="000111AE" w:rsidP="00991C5C">
            <w:pPr>
              <w:pStyle w:val="TableParagraph"/>
              <w:spacing w:before="120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716" w:type="dxa"/>
          </w:tcPr>
          <w:p w14:paraId="35ED32CE" w14:textId="77777777" w:rsidR="000111AE" w:rsidRPr="00882EBF" w:rsidRDefault="000111AE" w:rsidP="00991C5C">
            <w:pPr>
              <w:pStyle w:val="TableParagraph"/>
              <w:spacing w:before="125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801" w:type="dxa"/>
          </w:tcPr>
          <w:p w14:paraId="67C2D02A" w14:textId="77777777" w:rsidR="000111AE" w:rsidRPr="00882EBF" w:rsidRDefault="000111AE" w:rsidP="00991C5C">
            <w:pPr>
              <w:pStyle w:val="TableParagraph"/>
              <w:spacing w:before="120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44" w:type="dxa"/>
          </w:tcPr>
          <w:p w14:paraId="37B8D877" w14:textId="77777777" w:rsidR="000111AE" w:rsidRPr="00882EBF" w:rsidRDefault="000111AE" w:rsidP="00991C5C">
            <w:pPr>
              <w:pStyle w:val="TableParagraph"/>
              <w:spacing w:before="125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495514B6" w14:textId="77777777" w:rsidR="000111AE" w:rsidRPr="00882EBF" w:rsidRDefault="000111AE" w:rsidP="00991C5C">
            <w:pPr>
              <w:pStyle w:val="TableParagraph"/>
              <w:spacing w:before="125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1,108.89</w:t>
            </w:r>
          </w:p>
        </w:tc>
        <w:tc>
          <w:tcPr>
            <w:tcW w:w="707" w:type="dxa"/>
          </w:tcPr>
          <w:p w14:paraId="60086EE5" w14:textId="77777777" w:rsidR="000111AE" w:rsidRPr="00882EBF" w:rsidRDefault="000111AE" w:rsidP="00991C5C">
            <w:pPr>
              <w:pStyle w:val="TableParagraph"/>
              <w:spacing w:before="125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55.44</w:t>
            </w:r>
          </w:p>
        </w:tc>
      </w:tr>
      <w:tr w:rsidR="000111AE" w:rsidRPr="00882EBF" w14:paraId="37D067FD" w14:textId="77777777" w:rsidTr="00991C5C">
        <w:trPr>
          <w:trHeight w:val="352"/>
        </w:trPr>
        <w:tc>
          <w:tcPr>
            <w:tcW w:w="991" w:type="dxa"/>
          </w:tcPr>
          <w:p w14:paraId="2F2A4D46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716" w:type="dxa"/>
          </w:tcPr>
          <w:p w14:paraId="04E354FE" w14:textId="77777777" w:rsidR="000111AE" w:rsidRPr="00882EBF" w:rsidRDefault="000111AE" w:rsidP="00991C5C">
            <w:pPr>
              <w:pStyle w:val="TableParagraph"/>
              <w:spacing w:before="125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343</w:t>
            </w:r>
          </w:p>
        </w:tc>
        <w:tc>
          <w:tcPr>
            <w:tcW w:w="3801" w:type="dxa"/>
          </w:tcPr>
          <w:p w14:paraId="20405098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financijski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rashodi</w:t>
            </w:r>
          </w:p>
        </w:tc>
        <w:tc>
          <w:tcPr>
            <w:tcW w:w="1344" w:type="dxa"/>
          </w:tcPr>
          <w:p w14:paraId="5E609329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800.00</w:t>
            </w:r>
          </w:p>
        </w:tc>
        <w:tc>
          <w:tcPr>
            <w:tcW w:w="1172" w:type="dxa"/>
          </w:tcPr>
          <w:p w14:paraId="39FA71B9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576.10</w:t>
            </w:r>
          </w:p>
        </w:tc>
        <w:tc>
          <w:tcPr>
            <w:tcW w:w="707" w:type="dxa"/>
          </w:tcPr>
          <w:p w14:paraId="57E99A47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72.01</w:t>
            </w:r>
          </w:p>
        </w:tc>
      </w:tr>
      <w:tr w:rsidR="000111AE" w:rsidRPr="00882EBF" w14:paraId="1B3D6D8A" w14:textId="77777777" w:rsidTr="00991C5C">
        <w:trPr>
          <w:trHeight w:val="235"/>
        </w:trPr>
        <w:tc>
          <w:tcPr>
            <w:tcW w:w="991" w:type="dxa"/>
          </w:tcPr>
          <w:p w14:paraId="513238B7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31</w:t>
            </w:r>
          </w:p>
        </w:tc>
        <w:tc>
          <w:tcPr>
            <w:tcW w:w="716" w:type="dxa"/>
          </w:tcPr>
          <w:p w14:paraId="0EB69C3A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422</w:t>
            </w:r>
          </w:p>
        </w:tc>
        <w:tc>
          <w:tcPr>
            <w:tcW w:w="3801" w:type="dxa"/>
          </w:tcPr>
          <w:p w14:paraId="0E94051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Računala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računalna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oprema</w:t>
            </w:r>
          </w:p>
        </w:tc>
        <w:tc>
          <w:tcPr>
            <w:tcW w:w="1344" w:type="dxa"/>
          </w:tcPr>
          <w:p w14:paraId="5F93D05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44AB9D8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06C6FF5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1B33D52" w14:textId="77777777" w:rsidTr="00991C5C">
        <w:trPr>
          <w:trHeight w:val="461"/>
        </w:trPr>
        <w:tc>
          <w:tcPr>
            <w:tcW w:w="991" w:type="dxa"/>
          </w:tcPr>
          <w:p w14:paraId="1EA019EE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F0F8E48" w14:textId="77777777" w:rsidR="000111AE" w:rsidRPr="00882EBF" w:rsidRDefault="000111AE" w:rsidP="00991C5C">
            <w:pPr>
              <w:pStyle w:val="TableParagraph"/>
              <w:spacing w:before="1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32</w:t>
            </w:r>
          </w:p>
        </w:tc>
        <w:tc>
          <w:tcPr>
            <w:tcW w:w="716" w:type="dxa"/>
          </w:tcPr>
          <w:p w14:paraId="12D263A9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C45F57B" w14:textId="77777777" w:rsidR="000111AE" w:rsidRPr="00882EBF" w:rsidRDefault="000111AE" w:rsidP="00991C5C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422</w:t>
            </w:r>
          </w:p>
        </w:tc>
        <w:tc>
          <w:tcPr>
            <w:tcW w:w="3801" w:type="dxa"/>
          </w:tcPr>
          <w:p w14:paraId="12E7342C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Oprema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protupožarnu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zaštitu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(osim</w:t>
            </w:r>
          </w:p>
          <w:p w14:paraId="4AC93036" w14:textId="77777777" w:rsidR="000111AE" w:rsidRPr="00882EBF" w:rsidRDefault="000111AE" w:rsidP="00991C5C">
            <w:pPr>
              <w:pStyle w:val="TableParagraph"/>
              <w:spacing w:before="17" w:line="203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vozila)</w:t>
            </w:r>
          </w:p>
        </w:tc>
        <w:tc>
          <w:tcPr>
            <w:tcW w:w="1344" w:type="dxa"/>
          </w:tcPr>
          <w:p w14:paraId="234B523F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B9F116E" w14:textId="77777777" w:rsidR="000111AE" w:rsidRPr="00882EBF" w:rsidRDefault="000111AE" w:rsidP="00991C5C">
            <w:pPr>
              <w:pStyle w:val="TableParagraph"/>
              <w:spacing w:line="19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25,200.00</w:t>
            </w:r>
          </w:p>
        </w:tc>
        <w:tc>
          <w:tcPr>
            <w:tcW w:w="1172" w:type="dxa"/>
          </w:tcPr>
          <w:p w14:paraId="406C7AEF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CB4F1BA" w14:textId="77777777" w:rsidR="000111AE" w:rsidRPr="00882EBF" w:rsidRDefault="000111AE" w:rsidP="00991C5C">
            <w:pPr>
              <w:pStyle w:val="TableParagraph"/>
              <w:spacing w:line="19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22,475.00</w:t>
            </w:r>
          </w:p>
        </w:tc>
        <w:tc>
          <w:tcPr>
            <w:tcW w:w="707" w:type="dxa"/>
          </w:tcPr>
          <w:p w14:paraId="64AA2A4F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F260C50" w14:textId="77777777" w:rsidR="000111AE" w:rsidRPr="00882EBF" w:rsidRDefault="000111AE" w:rsidP="00991C5C">
            <w:pPr>
              <w:pStyle w:val="TableParagraph"/>
              <w:spacing w:line="19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89.19</w:t>
            </w:r>
          </w:p>
        </w:tc>
      </w:tr>
    </w:tbl>
    <w:p w14:paraId="744427C3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75B64DC9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6DD3123A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556F1ECD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22FD6F53" w14:textId="77777777" w:rsidR="000111AE" w:rsidRPr="00882EBF" w:rsidRDefault="000111AE" w:rsidP="000111AE">
      <w:pPr>
        <w:spacing w:before="8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566"/>
        <w:gridCol w:w="1353"/>
        <w:gridCol w:w="1173"/>
        <w:gridCol w:w="708"/>
      </w:tblGrid>
      <w:tr w:rsidR="000111AE" w:rsidRPr="00882EBF" w14:paraId="402384B7" w14:textId="77777777" w:rsidTr="00991C5C">
        <w:trPr>
          <w:trHeight w:val="225"/>
        </w:trPr>
        <w:tc>
          <w:tcPr>
            <w:tcW w:w="1002" w:type="dxa"/>
          </w:tcPr>
          <w:p w14:paraId="6FA47640" w14:textId="77777777" w:rsidR="000111AE" w:rsidRPr="00882EBF" w:rsidRDefault="000111AE" w:rsidP="00991C5C">
            <w:pPr>
              <w:pStyle w:val="TableParagraph"/>
              <w:spacing w:line="206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931" w:type="dxa"/>
          </w:tcPr>
          <w:p w14:paraId="135970CF" w14:textId="77777777" w:rsidR="000111AE" w:rsidRPr="00882EBF" w:rsidRDefault="000111AE" w:rsidP="00991C5C">
            <w:pPr>
              <w:pStyle w:val="TableParagraph"/>
              <w:spacing w:line="206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422</w:t>
            </w:r>
          </w:p>
        </w:tc>
        <w:tc>
          <w:tcPr>
            <w:tcW w:w="3566" w:type="dxa"/>
          </w:tcPr>
          <w:p w14:paraId="69497CE7" w14:textId="77777777" w:rsidR="000111AE" w:rsidRPr="00882EBF" w:rsidRDefault="000111AE" w:rsidP="00991C5C">
            <w:pPr>
              <w:pStyle w:val="TableParagraph"/>
              <w:spacing w:line="206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oprema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zaštitu</w:t>
            </w:r>
          </w:p>
        </w:tc>
        <w:tc>
          <w:tcPr>
            <w:tcW w:w="1353" w:type="dxa"/>
          </w:tcPr>
          <w:p w14:paraId="4349A39A" w14:textId="77777777" w:rsidR="000111AE" w:rsidRPr="00882EBF" w:rsidRDefault="000111AE" w:rsidP="00991C5C">
            <w:pPr>
              <w:pStyle w:val="TableParagraph"/>
              <w:spacing w:line="206" w:lineRule="exact"/>
              <w:ind w:left="245" w:right="239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3" w:type="dxa"/>
          </w:tcPr>
          <w:p w14:paraId="7B16242E" w14:textId="77777777" w:rsidR="000111AE" w:rsidRPr="00882EBF" w:rsidRDefault="000111AE" w:rsidP="00991C5C">
            <w:pPr>
              <w:pStyle w:val="TableParagraph"/>
              <w:spacing w:line="206" w:lineRule="exact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13,463.44</w:t>
            </w:r>
          </w:p>
        </w:tc>
        <w:tc>
          <w:tcPr>
            <w:tcW w:w="708" w:type="dxa"/>
          </w:tcPr>
          <w:p w14:paraId="1B7705BB" w14:textId="77777777" w:rsidR="000111AE" w:rsidRPr="00882EBF" w:rsidRDefault="000111AE" w:rsidP="00991C5C">
            <w:pPr>
              <w:pStyle w:val="TableParagraph"/>
              <w:spacing w:line="206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134.63</w:t>
            </w:r>
          </w:p>
        </w:tc>
      </w:tr>
      <w:tr w:rsidR="000111AE" w:rsidRPr="00882EBF" w14:paraId="5B1A2FD3" w14:textId="77777777" w:rsidTr="00991C5C">
        <w:trPr>
          <w:trHeight w:val="456"/>
        </w:trPr>
        <w:tc>
          <w:tcPr>
            <w:tcW w:w="1002" w:type="dxa"/>
          </w:tcPr>
          <w:p w14:paraId="2DA739A6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34</w:t>
            </w:r>
          </w:p>
        </w:tc>
        <w:tc>
          <w:tcPr>
            <w:tcW w:w="931" w:type="dxa"/>
          </w:tcPr>
          <w:p w14:paraId="035B4EA1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922</w:t>
            </w:r>
          </w:p>
        </w:tc>
        <w:tc>
          <w:tcPr>
            <w:tcW w:w="3566" w:type="dxa"/>
          </w:tcPr>
          <w:p w14:paraId="60E4283D" w14:textId="77777777" w:rsidR="000111AE" w:rsidRPr="00882EBF" w:rsidRDefault="000111AE" w:rsidP="00991C5C">
            <w:pPr>
              <w:pStyle w:val="TableParagraph"/>
              <w:spacing w:before="2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Manjak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prihoda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  <w:p w14:paraId="2BE89D61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PROSTORNO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URBANISTIČKO</w:t>
            </w:r>
          </w:p>
        </w:tc>
        <w:tc>
          <w:tcPr>
            <w:tcW w:w="1353" w:type="dxa"/>
          </w:tcPr>
          <w:p w14:paraId="15EA5753" w14:textId="77777777" w:rsidR="000111AE" w:rsidRPr="00882EBF" w:rsidRDefault="000111AE" w:rsidP="00991C5C">
            <w:pPr>
              <w:pStyle w:val="TableParagraph"/>
              <w:spacing w:before="7"/>
              <w:ind w:left="245" w:right="239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29,000.00</w:t>
            </w:r>
          </w:p>
        </w:tc>
        <w:tc>
          <w:tcPr>
            <w:tcW w:w="1173" w:type="dxa"/>
          </w:tcPr>
          <w:p w14:paraId="5A24D0C2" w14:textId="77777777" w:rsidR="000111AE" w:rsidRPr="00882EBF" w:rsidRDefault="000111AE" w:rsidP="00991C5C">
            <w:pPr>
              <w:pStyle w:val="TableParagraph"/>
              <w:spacing w:before="7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516998DD" w14:textId="77777777" w:rsidR="000111AE" w:rsidRPr="00882EBF" w:rsidRDefault="000111AE" w:rsidP="00991C5C">
            <w:pPr>
              <w:pStyle w:val="TableParagraph"/>
              <w:spacing w:before="7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A2248C6" w14:textId="77777777" w:rsidTr="00991C5C">
        <w:trPr>
          <w:trHeight w:val="244"/>
        </w:trPr>
        <w:tc>
          <w:tcPr>
            <w:tcW w:w="1002" w:type="dxa"/>
          </w:tcPr>
          <w:p w14:paraId="16A98DD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1B24E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077EB6A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PLANIRANJE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KOMUNALNO</w:t>
            </w:r>
          </w:p>
        </w:tc>
        <w:tc>
          <w:tcPr>
            <w:tcW w:w="1353" w:type="dxa"/>
          </w:tcPr>
          <w:p w14:paraId="038F1B5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4190E0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03B330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A0A1A60" w14:textId="77777777" w:rsidTr="00991C5C">
        <w:trPr>
          <w:trHeight w:val="236"/>
        </w:trPr>
        <w:tc>
          <w:tcPr>
            <w:tcW w:w="1002" w:type="dxa"/>
          </w:tcPr>
          <w:p w14:paraId="004E9FB0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31" w:type="dxa"/>
          </w:tcPr>
          <w:p w14:paraId="6350C88D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02008</w:t>
            </w:r>
          </w:p>
        </w:tc>
        <w:tc>
          <w:tcPr>
            <w:tcW w:w="3566" w:type="dxa"/>
          </w:tcPr>
          <w:p w14:paraId="2D2AAA1C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OPREMANJE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PROSTORA</w:t>
            </w:r>
          </w:p>
        </w:tc>
        <w:tc>
          <w:tcPr>
            <w:tcW w:w="1353" w:type="dxa"/>
          </w:tcPr>
          <w:p w14:paraId="58CCB0B6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66,000.00</w:t>
            </w:r>
          </w:p>
        </w:tc>
        <w:tc>
          <w:tcPr>
            <w:tcW w:w="1173" w:type="dxa"/>
          </w:tcPr>
          <w:p w14:paraId="3FA42D54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22,312.50</w:t>
            </w:r>
          </w:p>
        </w:tc>
        <w:tc>
          <w:tcPr>
            <w:tcW w:w="708" w:type="dxa"/>
          </w:tcPr>
          <w:p w14:paraId="186BC8F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33.81</w:t>
            </w:r>
          </w:p>
        </w:tc>
      </w:tr>
      <w:tr w:rsidR="000111AE" w:rsidRPr="00882EBF" w14:paraId="4E2C8909" w14:textId="77777777" w:rsidTr="00991C5C">
        <w:trPr>
          <w:trHeight w:val="234"/>
        </w:trPr>
        <w:tc>
          <w:tcPr>
            <w:tcW w:w="1002" w:type="dxa"/>
          </w:tcPr>
          <w:p w14:paraId="70A2C2DE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31" w:type="dxa"/>
          </w:tcPr>
          <w:p w14:paraId="2F1AB15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2E131A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2DE1C39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9194B4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A68B6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6F352F3" w14:textId="77777777" w:rsidTr="00991C5C">
        <w:trPr>
          <w:trHeight w:val="236"/>
        </w:trPr>
        <w:tc>
          <w:tcPr>
            <w:tcW w:w="1002" w:type="dxa"/>
          </w:tcPr>
          <w:p w14:paraId="1D91F2A4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0316454A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66" w:type="dxa"/>
          </w:tcPr>
          <w:p w14:paraId="086CD4D8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53" w:type="dxa"/>
          </w:tcPr>
          <w:p w14:paraId="522E1559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66,000.00</w:t>
            </w:r>
          </w:p>
        </w:tc>
        <w:tc>
          <w:tcPr>
            <w:tcW w:w="1173" w:type="dxa"/>
          </w:tcPr>
          <w:p w14:paraId="4CF5CE9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22,312.50</w:t>
            </w:r>
          </w:p>
        </w:tc>
        <w:tc>
          <w:tcPr>
            <w:tcW w:w="708" w:type="dxa"/>
          </w:tcPr>
          <w:p w14:paraId="0D043F0B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33.81</w:t>
            </w:r>
          </w:p>
        </w:tc>
      </w:tr>
      <w:tr w:rsidR="000111AE" w:rsidRPr="00882EBF" w14:paraId="56D97C72" w14:textId="77777777" w:rsidTr="00991C5C">
        <w:trPr>
          <w:trHeight w:val="234"/>
        </w:trPr>
        <w:tc>
          <w:tcPr>
            <w:tcW w:w="1002" w:type="dxa"/>
          </w:tcPr>
          <w:p w14:paraId="6FC218D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43F74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115AAE9D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dokumenta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prostornog</w:t>
            </w:r>
          </w:p>
        </w:tc>
        <w:tc>
          <w:tcPr>
            <w:tcW w:w="1353" w:type="dxa"/>
          </w:tcPr>
          <w:p w14:paraId="5EE972D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CE73F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E726D5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8CF7684" w14:textId="77777777" w:rsidTr="00991C5C">
        <w:trPr>
          <w:trHeight w:val="348"/>
        </w:trPr>
        <w:tc>
          <w:tcPr>
            <w:tcW w:w="1002" w:type="dxa"/>
          </w:tcPr>
          <w:p w14:paraId="7087F315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2A856C62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2081</w:t>
            </w:r>
          </w:p>
        </w:tc>
        <w:tc>
          <w:tcPr>
            <w:tcW w:w="3566" w:type="dxa"/>
          </w:tcPr>
          <w:p w14:paraId="5B9BB9E6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uređenja</w:t>
            </w:r>
          </w:p>
        </w:tc>
        <w:tc>
          <w:tcPr>
            <w:tcW w:w="1353" w:type="dxa"/>
          </w:tcPr>
          <w:p w14:paraId="0037A5A5" w14:textId="77777777" w:rsidR="000111AE" w:rsidRPr="00882EBF" w:rsidRDefault="000111AE" w:rsidP="00991C5C">
            <w:pPr>
              <w:pStyle w:val="TableParagraph"/>
              <w:spacing w:before="12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27,000.00</w:t>
            </w:r>
          </w:p>
        </w:tc>
        <w:tc>
          <w:tcPr>
            <w:tcW w:w="1173" w:type="dxa"/>
          </w:tcPr>
          <w:p w14:paraId="71DA4C6F" w14:textId="77777777" w:rsidR="000111AE" w:rsidRPr="00882EBF" w:rsidRDefault="000111AE" w:rsidP="00991C5C">
            <w:pPr>
              <w:pStyle w:val="TableParagraph"/>
              <w:spacing w:before="12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16,250.00</w:t>
            </w:r>
          </w:p>
        </w:tc>
        <w:tc>
          <w:tcPr>
            <w:tcW w:w="708" w:type="dxa"/>
          </w:tcPr>
          <w:p w14:paraId="5EB31F95" w14:textId="77777777" w:rsidR="000111AE" w:rsidRPr="00882EBF" w:rsidRDefault="000111AE" w:rsidP="00991C5C">
            <w:pPr>
              <w:pStyle w:val="TableParagraph"/>
              <w:spacing w:before="12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60.19</w:t>
            </w:r>
          </w:p>
        </w:tc>
      </w:tr>
      <w:tr w:rsidR="000111AE" w:rsidRPr="00882EBF" w14:paraId="53F19677" w14:textId="77777777" w:rsidTr="00991C5C">
        <w:trPr>
          <w:trHeight w:val="345"/>
        </w:trPr>
        <w:tc>
          <w:tcPr>
            <w:tcW w:w="1002" w:type="dxa"/>
          </w:tcPr>
          <w:p w14:paraId="6A02623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87DF38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12F35F74" w14:textId="77777777" w:rsidR="000111AE" w:rsidRPr="00882EBF" w:rsidRDefault="000111AE" w:rsidP="00991C5C">
            <w:pPr>
              <w:pStyle w:val="TableParagraph"/>
              <w:spacing w:before="1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različitih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podloga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53" w:type="dxa"/>
          </w:tcPr>
          <w:p w14:paraId="1DA192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A82C16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542EFA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4CEBBE3" w14:textId="77777777" w:rsidTr="00991C5C">
        <w:trPr>
          <w:trHeight w:val="245"/>
        </w:trPr>
        <w:tc>
          <w:tcPr>
            <w:tcW w:w="1002" w:type="dxa"/>
          </w:tcPr>
          <w:p w14:paraId="76262C2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1795EC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18354379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prostorno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plansku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dodkumentaciju</w:t>
            </w:r>
          </w:p>
        </w:tc>
        <w:tc>
          <w:tcPr>
            <w:tcW w:w="1353" w:type="dxa"/>
          </w:tcPr>
          <w:p w14:paraId="4E6A2A4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9E413B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DD6643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873CC43" w14:textId="77777777" w:rsidTr="00991C5C">
        <w:trPr>
          <w:trHeight w:val="240"/>
        </w:trPr>
        <w:tc>
          <w:tcPr>
            <w:tcW w:w="1002" w:type="dxa"/>
          </w:tcPr>
          <w:p w14:paraId="4A0AD89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1D25077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K208101</w:t>
            </w:r>
          </w:p>
        </w:tc>
        <w:tc>
          <w:tcPr>
            <w:tcW w:w="3566" w:type="dxa"/>
          </w:tcPr>
          <w:p w14:paraId="309CCA9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(pretežito</w:t>
            </w:r>
            <w:r w:rsidRPr="00882EBF">
              <w:rPr>
                <w:rFonts w:ascii="Times New Roman" w:hAnsi="Times New Roman" w:cs="Times New Roman"/>
                <w:b/>
                <w:spacing w:val="6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katastarsko-</w:t>
            </w:r>
            <w:r w:rsidRPr="00882EBF">
              <w:rPr>
                <w:rFonts w:ascii="Times New Roman" w:hAnsi="Times New Roman" w:cs="Times New Roman"/>
                <w:b/>
                <w:spacing w:val="-2"/>
                <w:w w:val="95"/>
              </w:rPr>
              <w:t>geodetskih)</w:t>
            </w:r>
          </w:p>
        </w:tc>
        <w:tc>
          <w:tcPr>
            <w:tcW w:w="1353" w:type="dxa"/>
          </w:tcPr>
          <w:p w14:paraId="0A157CB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755F561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6576C51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73DD17E2" w14:textId="77777777" w:rsidTr="00991C5C">
        <w:trPr>
          <w:trHeight w:val="232"/>
        </w:trPr>
        <w:tc>
          <w:tcPr>
            <w:tcW w:w="1002" w:type="dxa"/>
          </w:tcPr>
          <w:p w14:paraId="2D6FF61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B3FA7D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1416CFC1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Dokumenti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prostornog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uređenja</w:t>
            </w:r>
          </w:p>
        </w:tc>
        <w:tc>
          <w:tcPr>
            <w:tcW w:w="1353" w:type="dxa"/>
          </w:tcPr>
          <w:p w14:paraId="4A2CE1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6C5637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D849F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CE2B5DE" w14:textId="77777777" w:rsidTr="00991C5C">
        <w:trPr>
          <w:trHeight w:val="234"/>
        </w:trPr>
        <w:tc>
          <w:tcPr>
            <w:tcW w:w="1002" w:type="dxa"/>
          </w:tcPr>
          <w:p w14:paraId="03EA3290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R0155</w:t>
            </w:r>
          </w:p>
        </w:tc>
        <w:tc>
          <w:tcPr>
            <w:tcW w:w="931" w:type="dxa"/>
          </w:tcPr>
          <w:p w14:paraId="4AA282B9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577DC6D3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(prostorni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planovi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ostalo)</w:t>
            </w:r>
          </w:p>
        </w:tc>
        <w:tc>
          <w:tcPr>
            <w:tcW w:w="1353" w:type="dxa"/>
          </w:tcPr>
          <w:p w14:paraId="0F4181C5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5F1C125E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52F99C0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C955C9F" w14:textId="77777777" w:rsidTr="00991C5C">
        <w:trPr>
          <w:trHeight w:val="234"/>
        </w:trPr>
        <w:tc>
          <w:tcPr>
            <w:tcW w:w="1002" w:type="dxa"/>
          </w:tcPr>
          <w:p w14:paraId="3067E7E1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1D3781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7573A2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703857C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C8B481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58ED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C8943C7" w14:textId="77777777" w:rsidTr="00991C5C">
        <w:trPr>
          <w:trHeight w:val="240"/>
        </w:trPr>
        <w:tc>
          <w:tcPr>
            <w:tcW w:w="1002" w:type="dxa"/>
          </w:tcPr>
          <w:p w14:paraId="690F26F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0555A39A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K208111</w:t>
            </w:r>
          </w:p>
        </w:tc>
        <w:tc>
          <w:tcPr>
            <w:tcW w:w="3566" w:type="dxa"/>
          </w:tcPr>
          <w:p w14:paraId="4171F95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ID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PPUO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53" w:type="dxa"/>
          </w:tcPr>
          <w:p w14:paraId="4C76CFB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17,000.00</w:t>
            </w:r>
          </w:p>
        </w:tc>
        <w:tc>
          <w:tcPr>
            <w:tcW w:w="1173" w:type="dxa"/>
          </w:tcPr>
          <w:p w14:paraId="050AEB1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16,250.00</w:t>
            </w:r>
          </w:p>
        </w:tc>
        <w:tc>
          <w:tcPr>
            <w:tcW w:w="708" w:type="dxa"/>
          </w:tcPr>
          <w:p w14:paraId="0EEA45E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95.59</w:t>
            </w:r>
          </w:p>
        </w:tc>
      </w:tr>
      <w:tr w:rsidR="000111AE" w:rsidRPr="00882EBF" w14:paraId="7D73AD46" w14:textId="77777777" w:rsidTr="00991C5C">
        <w:trPr>
          <w:trHeight w:val="232"/>
        </w:trPr>
        <w:tc>
          <w:tcPr>
            <w:tcW w:w="1002" w:type="dxa"/>
          </w:tcPr>
          <w:p w14:paraId="48FA095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B45964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77A3717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Dokumenti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prostornog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uređenja</w:t>
            </w:r>
          </w:p>
        </w:tc>
        <w:tc>
          <w:tcPr>
            <w:tcW w:w="1353" w:type="dxa"/>
          </w:tcPr>
          <w:p w14:paraId="5445DC1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7195F2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6464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6E9CC4D" w14:textId="77777777" w:rsidTr="00991C5C">
        <w:trPr>
          <w:trHeight w:val="235"/>
        </w:trPr>
        <w:tc>
          <w:tcPr>
            <w:tcW w:w="1002" w:type="dxa"/>
          </w:tcPr>
          <w:p w14:paraId="59CB4E0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77CC56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8AD9AA5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(prostorni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planovi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ostalo)-ID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PPUO</w:t>
            </w:r>
          </w:p>
        </w:tc>
        <w:tc>
          <w:tcPr>
            <w:tcW w:w="1353" w:type="dxa"/>
          </w:tcPr>
          <w:p w14:paraId="771275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A30778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06612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B12C886" w14:textId="77777777" w:rsidTr="00991C5C">
        <w:trPr>
          <w:trHeight w:val="446"/>
        </w:trPr>
        <w:tc>
          <w:tcPr>
            <w:tcW w:w="1002" w:type="dxa"/>
          </w:tcPr>
          <w:p w14:paraId="024F988B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R0157-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931" w:type="dxa"/>
          </w:tcPr>
          <w:p w14:paraId="429BB5A2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6A93D6FA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Mljet</w:t>
            </w:r>
          </w:p>
          <w:p w14:paraId="44AB1E78" w14:textId="77777777" w:rsidR="000111AE" w:rsidRPr="00882EBF" w:rsidRDefault="000111AE" w:rsidP="00991C5C">
            <w:pPr>
              <w:pStyle w:val="TableParagraph"/>
              <w:spacing w:line="209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Priprema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53" w:type="dxa"/>
          </w:tcPr>
          <w:p w14:paraId="73BCBFC7" w14:textId="77777777" w:rsidR="000111AE" w:rsidRPr="00882EBF" w:rsidRDefault="000111AE" w:rsidP="00991C5C">
            <w:pPr>
              <w:pStyle w:val="TableParagraph"/>
              <w:spacing w:before="10"/>
              <w:ind w:left="245" w:right="239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17,000.00</w:t>
            </w:r>
          </w:p>
        </w:tc>
        <w:tc>
          <w:tcPr>
            <w:tcW w:w="1173" w:type="dxa"/>
          </w:tcPr>
          <w:p w14:paraId="2B161B7F" w14:textId="77777777" w:rsidR="000111AE" w:rsidRPr="00882EBF" w:rsidRDefault="000111AE" w:rsidP="00991C5C">
            <w:pPr>
              <w:pStyle w:val="TableParagraph"/>
              <w:spacing w:before="10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16,250.00</w:t>
            </w:r>
          </w:p>
        </w:tc>
        <w:tc>
          <w:tcPr>
            <w:tcW w:w="708" w:type="dxa"/>
          </w:tcPr>
          <w:p w14:paraId="0A29A7B0" w14:textId="77777777" w:rsidR="000111AE" w:rsidRPr="00882EBF" w:rsidRDefault="000111AE" w:rsidP="00991C5C">
            <w:pPr>
              <w:pStyle w:val="TableParagraph"/>
              <w:spacing w:before="10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95.59</w:t>
            </w:r>
          </w:p>
        </w:tc>
      </w:tr>
      <w:tr w:rsidR="000111AE" w:rsidRPr="00882EBF" w14:paraId="47E6F5A0" w14:textId="77777777" w:rsidTr="00991C5C">
        <w:trPr>
          <w:trHeight w:val="244"/>
        </w:trPr>
        <w:tc>
          <w:tcPr>
            <w:tcW w:w="1002" w:type="dxa"/>
          </w:tcPr>
          <w:p w14:paraId="1AA3C8B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85827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08ECEEE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prostor.plans.dokumentaciju</w:t>
            </w:r>
            <w:r w:rsidRPr="00882EBF">
              <w:rPr>
                <w:rFonts w:ascii="Times New Roman" w:hAnsi="Times New Roman" w:cs="Times New Roman"/>
                <w:spacing w:val="63"/>
                <w:w w:val="15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ID</w:t>
            </w:r>
          </w:p>
        </w:tc>
        <w:tc>
          <w:tcPr>
            <w:tcW w:w="1353" w:type="dxa"/>
          </w:tcPr>
          <w:p w14:paraId="049665F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8D1ADB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01ECD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A3ED181" w14:textId="77777777" w:rsidTr="00991C5C">
        <w:trPr>
          <w:trHeight w:val="244"/>
        </w:trPr>
        <w:tc>
          <w:tcPr>
            <w:tcW w:w="1002" w:type="dxa"/>
          </w:tcPr>
          <w:p w14:paraId="0269E3F4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35ABF8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B72D7F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PPUO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(an.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prijedloga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53" w:type="dxa"/>
          </w:tcPr>
          <w:p w14:paraId="3FD31BF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0E547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6F2C36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E1D858C" w14:textId="77777777" w:rsidTr="00991C5C">
        <w:trPr>
          <w:trHeight w:val="240"/>
        </w:trPr>
        <w:tc>
          <w:tcPr>
            <w:tcW w:w="1002" w:type="dxa"/>
          </w:tcPr>
          <w:p w14:paraId="56F83D9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0C5EDFB0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K208116</w:t>
            </w:r>
          </w:p>
        </w:tc>
        <w:tc>
          <w:tcPr>
            <w:tcW w:w="3566" w:type="dxa"/>
          </w:tcPr>
          <w:p w14:paraId="2EB807A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postupak</w:t>
            </w:r>
            <w:r w:rsidRPr="00882EBF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OPSPUO-</w:t>
            </w:r>
            <w:r w:rsidRPr="00882EBF">
              <w:rPr>
                <w:rFonts w:ascii="Times New Roman" w:hAnsi="Times New Roman" w:cs="Times New Roman"/>
                <w:b/>
                <w:spacing w:val="-5"/>
                <w:w w:val="95"/>
              </w:rPr>
              <w:t>a)</w:t>
            </w:r>
          </w:p>
        </w:tc>
        <w:tc>
          <w:tcPr>
            <w:tcW w:w="1353" w:type="dxa"/>
          </w:tcPr>
          <w:p w14:paraId="650A6BA8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5BD0EBA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78ECC3B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39B5FB7B" w14:textId="77777777" w:rsidTr="00991C5C">
        <w:trPr>
          <w:trHeight w:val="232"/>
        </w:trPr>
        <w:tc>
          <w:tcPr>
            <w:tcW w:w="1002" w:type="dxa"/>
          </w:tcPr>
          <w:p w14:paraId="3D9910B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42339E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46717C0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Dokumenti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prostornog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uređenja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(an.</w:t>
            </w:r>
          </w:p>
        </w:tc>
        <w:tc>
          <w:tcPr>
            <w:tcW w:w="1353" w:type="dxa"/>
          </w:tcPr>
          <w:p w14:paraId="0AB017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07B8B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EA421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7F3230F" w14:textId="77777777" w:rsidTr="00991C5C">
        <w:trPr>
          <w:trHeight w:val="234"/>
        </w:trPr>
        <w:tc>
          <w:tcPr>
            <w:tcW w:w="1002" w:type="dxa"/>
          </w:tcPr>
          <w:p w14:paraId="157D5FA0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R0155-</w:t>
            </w:r>
            <w:r w:rsidRPr="00882EBF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931" w:type="dxa"/>
          </w:tcPr>
          <w:p w14:paraId="05CA2A9C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37D15FF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prijedloga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postupak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OPSPUO-</w:t>
            </w:r>
            <w:r w:rsidRPr="00882EBF">
              <w:rPr>
                <w:rFonts w:ascii="Times New Roman" w:hAnsi="Times New Roman" w:cs="Times New Roman"/>
                <w:spacing w:val="-5"/>
              </w:rPr>
              <w:t>a)</w:t>
            </w:r>
          </w:p>
        </w:tc>
        <w:tc>
          <w:tcPr>
            <w:tcW w:w="1353" w:type="dxa"/>
          </w:tcPr>
          <w:p w14:paraId="765B5088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282D6E6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71F0A4E7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0AB595B8" w14:textId="77777777" w:rsidTr="00991C5C">
        <w:trPr>
          <w:trHeight w:val="234"/>
        </w:trPr>
        <w:tc>
          <w:tcPr>
            <w:tcW w:w="1002" w:type="dxa"/>
          </w:tcPr>
          <w:p w14:paraId="0594DB1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AA565E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7644493A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dokumenta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komunalno</w:t>
            </w:r>
          </w:p>
        </w:tc>
        <w:tc>
          <w:tcPr>
            <w:tcW w:w="1353" w:type="dxa"/>
          </w:tcPr>
          <w:p w14:paraId="34BA3A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75946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6E8C4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65A443E" w14:textId="77777777" w:rsidTr="00991C5C">
        <w:trPr>
          <w:trHeight w:val="236"/>
        </w:trPr>
        <w:tc>
          <w:tcPr>
            <w:tcW w:w="1002" w:type="dxa"/>
          </w:tcPr>
          <w:p w14:paraId="733D5E66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19" w:name="_Hlk224041930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145B75DB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2082</w:t>
            </w:r>
          </w:p>
        </w:tc>
        <w:tc>
          <w:tcPr>
            <w:tcW w:w="3566" w:type="dxa"/>
          </w:tcPr>
          <w:p w14:paraId="13C4FD58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opremanje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prostora</w:t>
            </w:r>
          </w:p>
        </w:tc>
        <w:tc>
          <w:tcPr>
            <w:tcW w:w="1353" w:type="dxa"/>
          </w:tcPr>
          <w:p w14:paraId="0737E7F2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39,000.00</w:t>
            </w:r>
          </w:p>
        </w:tc>
        <w:tc>
          <w:tcPr>
            <w:tcW w:w="1173" w:type="dxa"/>
          </w:tcPr>
          <w:p w14:paraId="06C9F3A1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6,062.50</w:t>
            </w:r>
          </w:p>
        </w:tc>
        <w:tc>
          <w:tcPr>
            <w:tcW w:w="708" w:type="dxa"/>
          </w:tcPr>
          <w:p w14:paraId="0C940A42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15.54</w:t>
            </w:r>
          </w:p>
        </w:tc>
      </w:tr>
      <w:tr w:rsidR="000111AE" w:rsidRPr="00882EBF" w14:paraId="6483CC37" w14:textId="77777777" w:rsidTr="00991C5C">
        <w:trPr>
          <w:trHeight w:val="234"/>
        </w:trPr>
        <w:tc>
          <w:tcPr>
            <w:tcW w:w="1002" w:type="dxa"/>
          </w:tcPr>
          <w:p w14:paraId="6FF8D6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83DDD3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85C1824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Vodna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naknada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naknada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53" w:type="dxa"/>
          </w:tcPr>
          <w:p w14:paraId="4016E7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9B861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18D4B0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872A9F3" w14:textId="77777777" w:rsidTr="00991C5C">
        <w:trPr>
          <w:trHeight w:val="240"/>
        </w:trPr>
        <w:tc>
          <w:tcPr>
            <w:tcW w:w="1002" w:type="dxa"/>
          </w:tcPr>
          <w:p w14:paraId="2F3E4C2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3FD06E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A208201</w:t>
            </w:r>
          </w:p>
        </w:tc>
        <w:tc>
          <w:tcPr>
            <w:tcW w:w="3566" w:type="dxa"/>
          </w:tcPr>
          <w:p w14:paraId="1CFFB53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ozakonjenje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objekata</w:t>
            </w:r>
          </w:p>
        </w:tc>
        <w:tc>
          <w:tcPr>
            <w:tcW w:w="1353" w:type="dxa"/>
          </w:tcPr>
          <w:p w14:paraId="18D8209A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2,000.00</w:t>
            </w:r>
          </w:p>
        </w:tc>
        <w:tc>
          <w:tcPr>
            <w:tcW w:w="1173" w:type="dxa"/>
          </w:tcPr>
          <w:p w14:paraId="3667861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3C8F170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748F18CB" w14:textId="77777777" w:rsidTr="00991C5C">
        <w:trPr>
          <w:trHeight w:val="444"/>
        </w:trPr>
        <w:tc>
          <w:tcPr>
            <w:tcW w:w="1002" w:type="dxa"/>
          </w:tcPr>
          <w:p w14:paraId="41EEC3A4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R0157-</w:t>
            </w:r>
            <w:r w:rsidRPr="00882EBF">
              <w:rPr>
                <w:rFonts w:ascii="Times New Roman" w:hAnsi="Times New Roman" w:cs="Times New Roman"/>
                <w:spacing w:val="-5"/>
              </w:rPr>
              <w:t>07</w:t>
            </w:r>
          </w:p>
        </w:tc>
        <w:tc>
          <w:tcPr>
            <w:tcW w:w="931" w:type="dxa"/>
          </w:tcPr>
          <w:p w14:paraId="7FD447C9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66" w:type="dxa"/>
          </w:tcPr>
          <w:p w14:paraId="0DD2E8BA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pristojbe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naknade</w:t>
            </w:r>
          </w:p>
          <w:p w14:paraId="6F36E10A" w14:textId="77777777" w:rsidR="000111AE" w:rsidRPr="00882EBF" w:rsidRDefault="000111AE" w:rsidP="00991C5C">
            <w:pPr>
              <w:pStyle w:val="TableParagraph"/>
              <w:spacing w:line="209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različitih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podloga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53" w:type="dxa"/>
          </w:tcPr>
          <w:p w14:paraId="276422B0" w14:textId="77777777" w:rsidR="000111AE" w:rsidRPr="00882EBF" w:rsidRDefault="000111AE" w:rsidP="00991C5C">
            <w:pPr>
              <w:pStyle w:val="TableParagraph"/>
              <w:spacing w:before="7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3" w:type="dxa"/>
          </w:tcPr>
          <w:p w14:paraId="47937CB3" w14:textId="77777777" w:rsidR="000111AE" w:rsidRPr="00882EBF" w:rsidRDefault="000111AE" w:rsidP="00991C5C">
            <w:pPr>
              <w:pStyle w:val="TableParagraph"/>
              <w:spacing w:before="7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0023B2CD" w14:textId="77777777" w:rsidR="000111AE" w:rsidRPr="00882EBF" w:rsidRDefault="000111AE" w:rsidP="00991C5C">
            <w:pPr>
              <w:pStyle w:val="TableParagraph"/>
              <w:spacing w:before="7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bookmarkEnd w:id="19"/>
      <w:tr w:rsidR="000111AE" w:rsidRPr="00882EBF" w14:paraId="6D9170DB" w14:textId="77777777" w:rsidTr="00991C5C">
        <w:trPr>
          <w:trHeight w:val="244"/>
        </w:trPr>
        <w:tc>
          <w:tcPr>
            <w:tcW w:w="1002" w:type="dxa"/>
          </w:tcPr>
          <w:p w14:paraId="30B718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B21F5E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60E35038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dokumente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opremanja</w:t>
            </w:r>
          </w:p>
        </w:tc>
        <w:tc>
          <w:tcPr>
            <w:tcW w:w="1353" w:type="dxa"/>
          </w:tcPr>
          <w:p w14:paraId="0B89624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08B901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5237D7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ADB4109" w14:textId="77777777" w:rsidTr="00991C5C">
        <w:trPr>
          <w:trHeight w:val="244"/>
        </w:trPr>
        <w:tc>
          <w:tcPr>
            <w:tcW w:w="1002" w:type="dxa"/>
          </w:tcPr>
          <w:p w14:paraId="7FA382F5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EE3E5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47E8E42D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prostora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(pretežito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katast.-</w:t>
            </w:r>
          </w:p>
        </w:tc>
        <w:tc>
          <w:tcPr>
            <w:tcW w:w="1353" w:type="dxa"/>
          </w:tcPr>
          <w:p w14:paraId="4C86696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B86E3E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E1A0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A8B5D4C" w14:textId="77777777" w:rsidTr="00991C5C">
        <w:trPr>
          <w:trHeight w:val="240"/>
        </w:trPr>
        <w:tc>
          <w:tcPr>
            <w:tcW w:w="1002" w:type="dxa"/>
          </w:tcPr>
          <w:p w14:paraId="585AD13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2F19B1E8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K208203</w:t>
            </w:r>
          </w:p>
        </w:tc>
        <w:tc>
          <w:tcPr>
            <w:tcW w:w="3566" w:type="dxa"/>
          </w:tcPr>
          <w:p w14:paraId="07CAD33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geodetske)</w:t>
            </w:r>
          </w:p>
        </w:tc>
        <w:tc>
          <w:tcPr>
            <w:tcW w:w="1353" w:type="dxa"/>
          </w:tcPr>
          <w:p w14:paraId="0B15DF31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6120181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27491A8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E0617A0" w14:textId="77777777" w:rsidTr="00991C5C">
        <w:trPr>
          <w:trHeight w:val="232"/>
        </w:trPr>
        <w:tc>
          <w:tcPr>
            <w:tcW w:w="1002" w:type="dxa"/>
          </w:tcPr>
          <w:p w14:paraId="0F8705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9ECBD0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1A1B8D7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nematerijalna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proizvedena</w:t>
            </w:r>
          </w:p>
        </w:tc>
        <w:tc>
          <w:tcPr>
            <w:tcW w:w="1353" w:type="dxa"/>
          </w:tcPr>
          <w:p w14:paraId="2E0F716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17EBF2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6783E9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A52F5D2" w14:textId="77777777" w:rsidTr="00991C5C">
        <w:trPr>
          <w:trHeight w:val="458"/>
        </w:trPr>
        <w:tc>
          <w:tcPr>
            <w:tcW w:w="1002" w:type="dxa"/>
          </w:tcPr>
          <w:p w14:paraId="6AC516C3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R0160</w:t>
            </w:r>
          </w:p>
        </w:tc>
        <w:tc>
          <w:tcPr>
            <w:tcW w:w="931" w:type="dxa"/>
          </w:tcPr>
          <w:p w14:paraId="2607152D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78C42D32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imovina</w:t>
            </w:r>
          </w:p>
          <w:p w14:paraId="1906CCCE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Postupci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utvrđivanja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granice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javnog</w:t>
            </w:r>
          </w:p>
        </w:tc>
        <w:tc>
          <w:tcPr>
            <w:tcW w:w="1353" w:type="dxa"/>
          </w:tcPr>
          <w:p w14:paraId="34EBB535" w14:textId="77777777" w:rsidR="000111AE" w:rsidRPr="00882EBF" w:rsidRDefault="000111AE" w:rsidP="00991C5C">
            <w:pPr>
              <w:pStyle w:val="TableParagraph"/>
              <w:spacing w:before="10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519378D6" w14:textId="77777777" w:rsidR="000111AE" w:rsidRPr="00882EBF" w:rsidRDefault="000111AE" w:rsidP="00991C5C">
            <w:pPr>
              <w:pStyle w:val="TableParagraph"/>
              <w:spacing w:before="10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218F87A1" w14:textId="77777777" w:rsidR="000111AE" w:rsidRPr="00882EBF" w:rsidRDefault="000111AE" w:rsidP="00991C5C">
            <w:pPr>
              <w:pStyle w:val="TableParagraph"/>
              <w:spacing w:before="10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AF964F4" w14:textId="77777777" w:rsidTr="00991C5C">
        <w:trPr>
          <w:trHeight w:val="244"/>
        </w:trPr>
        <w:tc>
          <w:tcPr>
            <w:tcW w:w="1002" w:type="dxa"/>
          </w:tcPr>
          <w:p w14:paraId="7BAD33F4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EAF20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5F7D1C6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pomorskog dobra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(pretežito</w:t>
            </w:r>
          </w:p>
        </w:tc>
        <w:tc>
          <w:tcPr>
            <w:tcW w:w="1353" w:type="dxa"/>
          </w:tcPr>
          <w:p w14:paraId="5DB80EA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9164DE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B80D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89593D9" w14:textId="77777777" w:rsidTr="00991C5C">
        <w:trPr>
          <w:trHeight w:val="240"/>
        </w:trPr>
        <w:tc>
          <w:tcPr>
            <w:tcW w:w="1002" w:type="dxa"/>
          </w:tcPr>
          <w:p w14:paraId="6CA2B3E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38DCF897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K208205</w:t>
            </w:r>
          </w:p>
        </w:tc>
        <w:tc>
          <w:tcPr>
            <w:tcW w:w="3566" w:type="dxa"/>
          </w:tcPr>
          <w:p w14:paraId="103997F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katastarsko-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geodetskih)</w:t>
            </w:r>
          </w:p>
        </w:tc>
        <w:tc>
          <w:tcPr>
            <w:tcW w:w="1353" w:type="dxa"/>
          </w:tcPr>
          <w:p w14:paraId="0C86BF4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286518F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497C174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0442A7E8" w14:textId="77777777" w:rsidTr="00991C5C">
        <w:trPr>
          <w:trHeight w:val="232"/>
        </w:trPr>
        <w:tc>
          <w:tcPr>
            <w:tcW w:w="1002" w:type="dxa"/>
          </w:tcPr>
          <w:p w14:paraId="5D55C73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EC986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54376CA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nematerijalna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proizvedena</w:t>
            </w:r>
          </w:p>
        </w:tc>
        <w:tc>
          <w:tcPr>
            <w:tcW w:w="1353" w:type="dxa"/>
          </w:tcPr>
          <w:p w14:paraId="6D4F0C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A39C24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4DED94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6C0F23D" w14:textId="77777777" w:rsidTr="00991C5C">
        <w:trPr>
          <w:trHeight w:val="459"/>
        </w:trPr>
        <w:tc>
          <w:tcPr>
            <w:tcW w:w="1002" w:type="dxa"/>
          </w:tcPr>
          <w:p w14:paraId="0C300F5B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R0162</w:t>
            </w:r>
          </w:p>
        </w:tc>
        <w:tc>
          <w:tcPr>
            <w:tcW w:w="931" w:type="dxa"/>
          </w:tcPr>
          <w:p w14:paraId="2AC9BFA5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18C9EF84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imovina</w:t>
            </w:r>
          </w:p>
          <w:p w14:paraId="15F654E0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različitih</w:t>
            </w:r>
          </w:p>
        </w:tc>
        <w:tc>
          <w:tcPr>
            <w:tcW w:w="1353" w:type="dxa"/>
          </w:tcPr>
          <w:p w14:paraId="2622D883" w14:textId="77777777" w:rsidR="000111AE" w:rsidRPr="00882EBF" w:rsidRDefault="000111AE" w:rsidP="00991C5C">
            <w:pPr>
              <w:pStyle w:val="TableParagraph"/>
              <w:spacing w:before="10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21D8E9D7" w14:textId="77777777" w:rsidR="000111AE" w:rsidRPr="00882EBF" w:rsidRDefault="000111AE" w:rsidP="00991C5C">
            <w:pPr>
              <w:pStyle w:val="TableParagraph"/>
              <w:spacing w:before="10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198FA530" w14:textId="77777777" w:rsidR="000111AE" w:rsidRPr="00882EBF" w:rsidRDefault="000111AE" w:rsidP="00991C5C">
            <w:pPr>
              <w:pStyle w:val="TableParagraph"/>
              <w:spacing w:before="10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DEA4489" w14:textId="77777777" w:rsidTr="00991C5C">
        <w:trPr>
          <w:trHeight w:val="244"/>
        </w:trPr>
        <w:tc>
          <w:tcPr>
            <w:tcW w:w="1002" w:type="dxa"/>
          </w:tcPr>
          <w:p w14:paraId="2319D2CC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0B89E4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59CA5D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aplikacija,elaborata,vještačenja</w:t>
            </w:r>
            <w:r w:rsidRPr="00882EBF">
              <w:rPr>
                <w:rFonts w:ascii="Times New Roman" w:hAnsi="Times New Roman" w:cs="Times New Roman"/>
                <w:b/>
                <w:spacing w:val="68"/>
                <w:w w:val="15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53" w:type="dxa"/>
          </w:tcPr>
          <w:p w14:paraId="55921A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104A1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9ABC6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26D5105" w14:textId="77777777" w:rsidTr="00991C5C">
        <w:trPr>
          <w:trHeight w:val="240"/>
        </w:trPr>
        <w:tc>
          <w:tcPr>
            <w:tcW w:w="1002" w:type="dxa"/>
          </w:tcPr>
          <w:p w14:paraId="3F540C2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1663A3A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K208209</w:t>
            </w:r>
          </w:p>
        </w:tc>
        <w:tc>
          <w:tcPr>
            <w:tcW w:w="3566" w:type="dxa"/>
          </w:tcPr>
          <w:p w14:paraId="0789922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procjena</w:t>
            </w:r>
          </w:p>
        </w:tc>
        <w:tc>
          <w:tcPr>
            <w:tcW w:w="1353" w:type="dxa"/>
          </w:tcPr>
          <w:p w14:paraId="43B80E1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8,000.00</w:t>
            </w:r>
          </w:p>
        </w:tc>
        <w:tc>
          <w:tcPr>
            <w:tcW w:w="1173" w:type="dxa"/>
          </w:tcPr>
          <w:p w14:paraId="0701B69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67C5983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24845667" w14:textId="77777777" w:rsidTr="00991C5C">
        <w:trPr>
          <w:trHeight w:val="232"/>
        </w:trPr>
        <w:tc>
          <w:tcPr>
            <w:tcW w:w="1002" w:type="dxa"/>
          </w:tcPr>
          <w:p w14:paraId="56C9FAE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DAAE10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F86DDF2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Izrada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različitih</w:t>
            </w:r>
          </w:p>
        </w:tc>
        <w:tc>
          <w:tcPr>
            <w:tcW w:w="1353" w:type="dxa"/>
          </w:tcPr>
          <w:p w14:paraId="33FD6D0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C4D40E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AC076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E8CD784" w14:textId="77777777" w:rsidTr="00991C5C">
        <w:trPr>
          <w:trHeight w:val="235"/>
        </w:trPr>
        <w:tc>
          <w:tcPr>
            <w:tcW w:w="1002" w:type="dxa"/>
          </w:tcPr>
          <w:p w14:paraId="03F3844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025C5D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422EE12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aplikacija,elaborata,vještačenja</w:t>
            </w:r>
            <w:r w:rsidRPr="00882EBF">
              <w:rPr>
                <w:rFonts w:ascii="Times New Roman" w:hAnsi="Times New Roman" w:cs="Times New Roman"/>
                <w:spacing w:val="59"/>
                <w:w w:val="15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53" w:type="dxa"/>
          </w:tcPr>
          <w:p w14:paraId="3B13E7C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5AFA2D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E0630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0A4309" w14:textId="77777777" w:rsidTr="00991C5C">
        <w:trPr>
          <w:trHeight w:val="458"/>
        </w:trPr>
        <w:tc>
          <w:tcPr>
            <w:tcW w:w="1002" w:type="dxa"/>
          </w:tcPr>
          <w:p w14:paraId="4C349EE5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R0165-</w:t>
            </w:r>
            <w:r w:rsidRPr="00882EBF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931" w:type="dxa"/>
          </w:tcPr>
          <w:p w14:paraId="19C09D06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0D549CE4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procjena</w:t>
            </w:r>
          </w:p>
          <w:p w14:paraId="021382AA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geodetskih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elaborata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53" w:type="dxa"/>
          </w:tcPr>
          <w:p w14:paraId="41887133" w14:textId="77777777" w:rsidR="000111AE" w:rsidRPr="00882EBF" w:rsidRDefault="000111AE" w:rsidP="00991C5C">
            <w:pPr>
              <w:pStyle w:val="TableParagraph"/>
              <w:spacing w:before="10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8,000.00</w:t>
            </w:r>
          </w:p>
        </w:tc>
        <w:tc>
          <w:tcPr>
            <w:tcW w:w="1173" w:type="dxa"/>
          </w:tcPr>
          <w:p w14:paraId="2A6B8946" w14:textId="77777777" w:rsidR="000111AE" w:rsidRPr="00882EBF" w:rsidRDefault="000111AE" w:rsidP="00991C5C">
            <w:pPr>
              <w:pStyle w:val="TableParagraph"/>
              <w:spacing w:before="10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7A7E0171" w14:textId="77777777" w:rsidR="000111AE" w:rsidRPr="00882EBF" w:rsidRDefault="000111AE" w:rsidP="00991C5C">
            <w:pPr>
              <w:pStyle w:val="TableParagraph"/>
              <w:spacing w:before="10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C486831" w14:textId="77777777" w:rsidTr="00991C5C">
        <w:trPr>
          <w:trHeight w:val="244"/>
        </w:trPr>
        <w:tc>
          <w:tcPr>
            <w:tcW w:w="1002" w:type="dxa"/>
          </w:tcPr>
          <w:p w14:paraId="57BA9B3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2CE088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CDBF7EE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evidentiranje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nerazvrstanih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cesta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</w:tc>
        <w:tc>
          <w:tcPr>
            <w:tcW w:w="1353" w:type="dxa"/>
          </w:tcPr>
          <w:p w14:paraId="5DC33C6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5F023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895F79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E5F7F24" w14:textId="77777777" w:rsidTr="00991C5C">
        <w:trPr>
          <w:trHeight w:val="230"/>
        </w:trPr>
        <w:tc>
          <w:tcPr>
            <w:tcW w:w="1002" w:type="dxa"/>
          </w:tcPr>
          <w:p w14:paraId="00D2282D" w14:textId="77777777" w:rsidR="000111AE" w:rsidRPr="00882EBF" w:rsidRDefault="000111AE" w:rsidP="00991C5C">
            <w:pPr>
              <w:pStyle w:val="TableParagraph"/>
              <w:spacing w:before="10" w:line="20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195BE9F1" w14:textId="77777777" w:rsidR="000111AE" w:rsidRPr="00882EBF" w:rsidRDefault="000111AE" w:rsidP="00991C5C">
            <w:pPr>
              <w:pStyle w:val="TableParagraph"/>
              <w:spacing w:before="12" w:line="19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K208224</w:t>
            </w:r>
          </w:p>
        </w:tc>
        <w:tc>
          <w:tcPr>
            <w:tcW w:w="3566" w:type="dxa"/>
          </w:tcPr>
          <w:p w14:paraId="762A80BD" w14:textId="77777777" w:rsidR="000111AE" w:rsidRPr="00882EBF" w:rsidRDefault="000111AE" w:rsidP="00991C5C">
            <w:pPr>
              <w:pStyle w:val="TableParagraph"/>
              <w:spacing w:before="10" w:line="201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katastru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zemljišniku</w:t>
            </w:r>
          </w:p>
        </w:tc>
        <w:tc>
          <w:tcPr>
            <w:tcW w:w="1353" w:type="dxa"/>
          </w:tcPr>
          <w:p w14:paraId="5799D539" w14:textId="77777777" w:rsidR="000111AE" w:rsidRPr="00882EBF" w:rsidRDefault="000111AE" w:rsidP="00991C5C">
            <w:pPr>
              <w:pStyle w:val="TableParagraph"/>
              <w:spacing w:before="12" w:line="198" w:lineRule="exact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173" w:type="dxa"/>
          </w:tcPr>
          <w:p w14:paraId="4395C5FF" w14:textId="77777777" w:rsidR="000111AE" w:rsidRPr="00882EBF" w:rsidRDefault="000111AE" w:rsidP="00991C5C">
            <w:pPr>
              <w:pStyle w:val="TableParagraph"/>
              <w:spacing w:before="12" w:line="19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6,062.50</w:t>
            </w:r>
          </w:p>
        </w:tc>
        <w:tc>
          <w:tcPr>
            <w:tcW w:w="708" w:type="dxa"/>
          </w:tcPr>
          <w:p w14:paraId="63D99CC1" w14:textId="77777777" w:rsidR="000111AE" w:rsidRPr="00882EBF" w:rsidRDefault="000111AE" w:rsidP="00991C5C">
            <w:pPr>
              <w:pStyle w:val="TableParagraph"/>
              <w:spacing w:before="12" w:line="19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60.63</w:t>
            </w:r>
          </w:p>
        </w:tc>
      </w:tr>
    </w:tbl>
    <w:p w14:paraId="209D588E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4F5AF635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6FA4390D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0A2D93D9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118DA382" w14:textId="77777777" w:rsidR="000111AE" w:rsidRPr="00882EBF" w:rsidRDefault="000111AE" w:rsidP="000111AE">
      <w:pPr>
        <w:spacing w:before="8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522"/>
        <w:gridCol w:w="1345"/>
        <w:gridCol w:w="1226"/>
        <w:gridCol w:w="709"/>
      </w:tblGrid>
      <w:tr w:rsidR="000111AE" w:rsidRPr="00882EBF" w14:paraId="2D29A1D5" w14:textId="77777777" w:rsidTr="00991C5C">
        <w:trPr>
          <w:trHeight w:val="223"/>
        </w:trPr>
        <w:tc>
          <w:tcPr>
            <w:tcW w:w="1002" w:type="dxa"/>
          </w:tcPr>
          <w:p w14:paraId="01C6642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2FC1E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D359B81" w14:textId="77777777" w:rsidR="000111AE" w:rsidRPr="00882EBF" w:rsidRDefault="000111AE" w:rsidP="00991C5C">
            <w:pPr>
              <w:pStyle w:val="TableParagraph"/>
              <w:spacing w:line="204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Izrada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geo.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elaborata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evidentiranje</w:t>
            </w:r>
          </w:p>
        </w:tc>
        <w:tc>
          <w:tcPr>
            <w:tcW w:w="1345" w:type="dxa"/>
          </w:tcPr>
          <w:p w14:paraId="5C9B5A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EF9903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1DCC0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B5709D0" w14:textId="77777777" w:rsidTr="00991C5C">
        <w:trPr>
          <w:trHeight w:val="345"/>
        </w:trPr>
        <w:tc>
          <w:tcPr>
            <w:tcW w:w="1002" w:type="dxa"/>
          </w:tcPr>
          <w:p w14:paraId="31322812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R0165-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6C37FD26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22" w:type="dxa"/>
          </w:tcPr>
          <w:p w14:paraId="3AF78700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neraz.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cesta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katastru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zemljišniku</w:t>
            </w:r>
          </w:p>
        </w:tc>
        <w:tc>
          <w:tcPr>
            <w:tcW w:w="1345" w:type="dxa"/>
          </w:tcPr>
          <w:p w14:paraId="4502EFEE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6" w:type="dxa"/>
          </w:tcPr>
          <w:p w14:paraId="1CBB4AA4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6,062.50</w:t>
            </w:r>
          </w:p>
        </w:tc>
        <w:tc>
          <w:tcPr>
            <w:tcW w:w="709" w:type="dxa"/>
          </w:tcPr>
          <w:p w14:paraId="582B2C80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60.63</w:t>
            </w:r>
          </w:p>
        </w:tc>
      </w:tr>
      <w:tr w:rsidR="000111AE" w:rsidRPr="00882EBF" w14:paraId="2462B115" w14:textId="77777777" w:rsidTr="00991C5C">
        <w:trPr>
          <w:trHeight w:val="345"/>
        </w:trPr>
        <w:tc>
          <w:tcPr>
            <w:tcW w:w="1002" w:type="dxa"/>
          </w:tcPr>
          <w:p w14:paraId="252025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D58623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22BC281A" w14:textId="77777777" w:rsidR="000111AE" w:rsidRPr="00882EBF" w:rsidRDefault="000111AE" w:rsidP="00991C5C">
            <w:pPr>
              <w:pStyle w:val="TableParagraph"/>
              <w:spacing w:before="1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geodestkih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elaborata</w:t>
            </w:r>
          </w:p>
        </w:tc>
        <w:tc>
          <w:tcPr>
            <w:tcW w:w="1345" w:type="dxa"/>
          </w:tcPr>
          <w:p w14:paraId="275B44A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365F1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F6F00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D0D8ED" w14:textId="77777777" w:rsidTr="00991C5C">
        <w:trPr>
          <w:trHeight w:val="244"/>
        </w:trPr>
        <w:tc>
          <w:tcPr>
            <w:tcW w:w="1002" w:type="dxa"/>
          </w:tcPr>
          <w:p w14:paraId="79302E1E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48663DA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1557A974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utvrđivanja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evidentiranja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granica</w:t>
            </w:r>
          </w:p>
        </w:tc>
        <w:tc>
          <w:tcPr>
            <w:tcW w:w="1345" w:type="dxa"/>
          </w:tcPr>
          <w:p w14:paraId="5F0C77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C58B6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4F573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9571A68" w14:textId="77777777" w:rsidTr="00991C5C">
        <w:trPr>
          <w:trHeight w:val="240"/>
        </w:trPr>
        <w:tc>
          <w:tcPr>
            <w:tcW w:w="1002" w:type="dxa"/>
          </w:tcPr>
          <w:p w14:paraId="2F1EEC1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5055039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K208225</w:t>
            </w:r>
          </w:p>
        </w:tc>
        <w:tc>
          <w:tcPr>
            <w:tcW w:w="3522" w:type="dxa"/>
          </w:tcPr>
          <w:p w14:paraId="687725F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pom.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dobra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katastru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zemljišniku</w:t>
            </w:r>
          </w:p>
        </w:tc>
        <w:tc>
          <w:tcPr>
            <w:tcW w:w="1345" w:type="dxa"/>
          </w:tcPr>
          <w:p w14:paraId="3DF7A54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6,000.00</w:t>
            </w:r>
          </w:p>
        </w:tc>
        <w:tc>
          <w:tcPr>
            <w:tcW w:w="1226" w:type="dxa"/>
          </w:tcPr>
          <w:p w14:paraId="608D8CD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3161A08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B468938" w14:textId="77777777" w:rsidTr="00991C5C">
        <w:trPr>
          <w:trHeight w:val="232"/>
        </w:trPr>
        <w:tc>
          <w:tcPr>
            <w:tcW w:w="1002" w:type="dxa"/>
          </w:tcPr>
          <w:p w14:paraId="6D9CBB5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0CB84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AA7B7AA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Izrada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geo.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elaborata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utvrđivanja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45" w:type="dxa"/>
          </w:tcPr>
          <w:p w14:paraId="5F3DA3F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AC7FE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885C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7704578" w14:textId="77777777" w:rsidTr="00991C5C">
        <w:trPr>
          <w:trHeight w:val="235"/>
        </w:trPr>
        <w:tc>
          <w:tcPr>
            <w:tcW w:w="1002" w:type="dxa"/>
          </w:tcPr>
          <w:p w14:paraId="7C0AD7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6FFDEE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61166D60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evidentiranja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granica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pom.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dobra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u</w:t>
            </w:r>
          </w:p>
        </w:tc>
        <w:tc>
          <w:tcPr>
            <w:tcW w:w="1345" w:type="dxa"/>
          </w:tcPr>
          <w:p w14:paraId="346EDD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1C37719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0CE31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285B905" w14:textId="77777777" w:rsidTr="00991C5C">
        <w:trPr>
          <w:trHeight w:val="458"/>
        </w:trPr>
        <w:tc>
          <w:tcPr>
            <w:tcW w:w="1002" w:type="dxa"/>
          </w:tcPr>
          <w:p w14:paraId="7925BFD7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R0165-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383DA49A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22" w:type="dxa"/>
          </w:tcPr>
          <w:p w14:paraId="2FE06769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kat.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zemljišnku</w:t>
            </w:r>
          </w:p>
          <w:p w14:paraId="4EEBFB37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idejnih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rješenja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s</w:t>
            </w:r>
          </w:p>
        </w:tc>
        <w:tc>
          <w:tcPr>
            <w:tcW w:w="1345" w:type="dxa"/>
          </w:tcPr>
          <w:p w14:paraId="4E113F2D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6,000.00</w:t>
            </w:r>
          </w:p>
        </w:tc>
        <w:tc>
          <w:tcPr>
            <w:tcW w:w="1226" w:type="dxa"/>
          </w:tcPr>
          <w:p w14:paraId="06B18528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634E00E8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5BFF096" w14:textId="77777777" w:rsidTr="00991C5C">
        <w:trPr>
          <w:trHeight w:val="245"/>
        </w:trPr>
        <w:tc>
          <w:tcPr>
            <w:tcW w:w="1002" w:type="dxa"/>
          </w:tcPr>
          <w:p w14:paraId="1F17CE82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6F5A14F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6DE302FF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troškovnicima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kapitalno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uređenje</w:t>
            </w:r>
          </w:p>
        </w:tc>
        <w:tc>
          <w:tcPr>
            <w:tcW w:w="1345" w:type="dxa"/>
          </w:tcPr>
          <w:p w14:paraId="38F6E4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2AACF0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D66A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4E720B3" w14:textId="77777777" w:rsidTr="00991C5C">
        <w:trPr>
          <w:trHeight w:val="240"/>
        </w:trPr>
        <w:tc>
          <w:tcPr>
            <w:tcW w:w="1002" w:type="dxa"/>
          </w:tcPr>
          <w:p w14:paraId="6F7D86A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3DA39E8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K208238</w:t>
            </w:r>
          </w:p>
        </w:tc>
        <w:tc>
          <w:tcPr>
            <w:tcW w:w="3522" w:type="dxa"/>
          </w:tcPr>
          <w:p w14:paraId="4906074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opremanje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ner.cesta</w:t>
            </w:r>
          </w:p>
        </w:tc>
        <w:tc>
          <w:tcPr>
            <w:tcW w:w="1345" w:type="dxa"/>
          </w:tcPr>
          <w:p w14:paraId="0752CF6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226" w:type="dxa"/>
          </w:tcPr>
          <w:p w14:paraId="0EEC096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10324E0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8CC0093" w14:textId="77777777" w:rsidTr="00991C5C">
        <w:trPr>
          <w:trHeight w:val="232"/>
        </w:trPr>
        <w:tc>
          <w:tcPr>
            <w:tcW w:w="1002" w:type="dxa"/>
          </w:tcPr>
          <w:p w14:paraId="61DE76E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E8449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240ED9D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Izrada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idejnih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rješenja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troškovnicima</w:t>
            </w:r>
          </w:p>
        </w:tc>
        <w:tc>
          <w:tcPr>
            <w:tcW w:w="1345" w:type="dxa"/>
          </w:tcPr>
          <w:p w14:paraId="68C7EDB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8F657F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98C5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00133B3" w14:textId="77777777" w:rsidTr="00991C5C">
        <w:trPr>
          <w:trHeight w:val="235"/>
        </w:trPr>
        <w:tc>
          <w:tcPr>
            <w:tcW w:w="1002" w:type="dxa"/>
          </w:tcPr>
          <w:p w14:paraId="753EEF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A7BC05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488F97B6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kap.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uređenje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opremanje</w:t>
            </w:r>
          </w:p>
        </w:tc>
        <w:tc>
          <w:tcPr>
            <w:tcW w:w="1345" w:type="dxa"/>
          </w:tcPr>
          <w:p w14:paraId="47BBF8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11387EF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6AD1D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908F264" w14:textId="77777777" w:rsidTr="00991C5C">
        <w:trPr>
          <w:trHeight w:val="351"/>
        </w:trPr>
        <w:tc>
          <w:tcPr>
            <w:tcW w:w="1002" w:type="dxa"/>
          </w:tcPr>
          <w:p w14:paraId="4929008A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R0166-</w:t>
            </w:r>
            <w:r w:rsidRPr="00882EBF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931" w:type="dxa"/>
          </w:tcPr>
          <w:p w14:paraId="450695E9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22" w:type="dxa"/>
          </w:tcPr>
          <w:p w14:paraId="28B1E2F0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ner.cesta</w:t>
            </w:r>
          </w:p>
        </w:tc>
        <w:tc>
          <w:tcPr>
            <w:tcW w:w="1345" w:type="dxa"/>
          </w:tcPr>
          <w:p w14:paraId="4B5BDC1E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226" w:type="dxa"/>
          </w:tcPr>
          <w:p w14:paraId="1E1836F4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2200F021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9AC2590" w14:textId="77777777" w:rsidTr="00991C5C">
        <w:trPr>
          <w:trHeight w:val="351"/>
        </w:trPr>
        <w:tc>
          <w:tcPr>
            <w:tcW w:w="1002" w:type="dxa"/>
          </w:tcPr>
          <w:p w14:paraId="074795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051AC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38444D31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KOMUNALNO</w:t>
            </w:r>
            <w:r w:rsidRPr="00882EBF">
              <w:rPr>
                <w:rFonts w:ascii="Times New Roman" w:hAnsi="Times New Roman" w:cs="Times New Roman"/>
                <w:b/>
                <w:spacing w:val="3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UREĐENJE,PROMET</w:t>
            </w:r>
          </w:p>
        </w:tc>
        <w:tc>
          <w:tcPr>
            <w:tcW w:w="1345" w:type="dxa"/>
          </w:tcPr>
          <w:p w14:paraId="2F52324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F5FDA0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3D4C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1566F05" w14:textId="77777777" w:rsidTr="00991C5C">
        <w:trPr>
          <w:trHeight w:val="236"/>
        </w:trPr>
        <w:tc>
          <w:tcPr>
            <w:tcW w:w="1002" w:type="dxa"/>
          </w:tcPr>
          <w:p w14:paraId="7C29CA18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31" w:type="dxa"/>
          </w:tcPr>
          <w:p w14:paraId="6A3AF12E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02009</w:t>
            </w:r>
          </w:p>
        </w:tc>
        <w:tc>
          <w:tcPr>
            <w:tcW w:w="3522" w:type="dxa"/>
          </w:tcPr>
          <w:p w14:paraId="7243524A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ZAŠTITA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OKOLIŠA</w:t>
            </w:r>
          </w:p>
        </w:tc>
        <w:tc>
          <w:tcPr>
            <w:tcW w:w="1345" w:type="dxa"/>
          </w:tcPr>
          <w:p w14:paraId="1BB8E642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812,510.00</w:t>
            </w:r>
          </w:p>
        </w:tc>
        <w:tc>
          <w:tcPr>
            <w:tcW w:w="1226" w:type="dxa"/>
          </w:tcPr>
          <w:p w14:paraId="1F6631BE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659,010.10</w:t>
            </w:r>
          </w:p>
        </w:tc>
        <w:tc>
          <w:tcPr>
            <w:tcW w:w="709" w:type="dxa"/>
          </w:tcPr>
          <w:p w14:paraId="2E8F0F9B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81.11</w:t>
            </w:r>
          </w:p>
        </w:tc>
      </w:tr>
      <w:tr w:rsidR="000111AE" w:rsidRPr="00882EBF" w14:paraId="29067C49" w14:textId="77777777" w:rsidTr="00991C5C">
        <w:trPr>
          <w:trHeight w:val="234"/>
        </w:trPr>
        <w:tc>
          <w:tcPr>
            <w:tcW w:w="1002" w:type="dxa"/>
          </w:tcPr>
          <w:p w14:paraId="2BEDF81F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31" w:type="dxa"/>
          </w:tcPr>
          <w:p w14:paraId="635486E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3CC8AE0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79CA09E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6EAD3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B9693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B616AB5" w14:textId="77777777" w:rsidTr="00991C5C">
        <w:trPr>
          <w:trHeight w:val="354"/>
        </w:trPr>
        <w:tc>
          <w:tcPr>
            <w:tcW w:w="1002" w:type="dxa"/>
          </w:tcPr>
          <w:p w14:paraId="78DAC86B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C47B125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22" w:type="dxa"/>
          </w:tcPr>
          <w:p w14:paraId="6563D771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45" w:type="dxa"/>
          </w:tcPr>
          <w:p w14:paraId="424D05C2" w14:textId="77777777" w:rsidR="000111AE" w:rsidRPr="00882EBF" w:rsidRDefault="000111AE" w:rsidP="00991C5C">
            <w:pPr>
              <w:pStyle w:val="TableParagraph"/>
              <w:spacing w:before="12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812,510.00</w:t>
            </w:r>
          </w:p>
        </w:tc>
        <w:tc>
          <w:tcPr>
            <w:tcW w:w="1226" w:type="dxa"/>
          </w:tcPr>
          <w:p w14:paraId="1FE2B90C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659,010.10</w:t>
            </w:r>
          </w:p>
        </w:tc>
        <w:tc>
          <w:tcPr>
            <w:tcW w:w="709" w:type="dxa"/>
          </w:tcPr>
          <w:p w14:paraId="57E1C578" w14:textId="77777777" w:rsidR="000111AE" w:rsidRPr="00882EBF" w:rsidRDefault="000111AE" w:rsidP="00991C5C">
            <w:pPr>
              <w:pStyle w:val="TableParagraph"/>
              <w:spacing w:before="12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81.11</w:t>
            </w:r>
          </w:p>
        </w:tc>
      </w:tr>
      <w:tr w:rsidR="000111AE" w:rsidRPr="00882EBF" w14:paraId="0C876D22" w14:textId="77777777" w:rsidTr="00991C5C">
        <w:trPr>
          <w:trHeight w:val="351"/>
        </w:trPr>
        <w:tc>
          <w:tcPr>
            <w:tcW w:w="1002" w:type="dxa"/>
          </w:tcPr>
          <w:p w14:paraId="33475A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36C80C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495CF54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Redovno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interventno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održavanja</w:t>
            </w:r>
          </w:p>
        </w:tc>
        <w:tc>
          <w:tcPr>
            <w:tcW w:w="1345" w:type="dxa"/>
          </w:tcPr>
          <w:p w14:paraId="023F8C5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AF8336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DA01E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2958FDA" w14:textId="77777777" w:rsidTr="00991C5C">
        <w:trPr>
          <w:trHeight w:val="460"/>
        </w:trPr>
        <w:tc>
          <w:tcPr>
            <w:tcW w:w="1002" w:type="dxa"/>
          </w:tcPr>
          <w:p w14:paraId="42727B02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20" w:name="_Hlk224030503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3CE5C468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2091</w:t>
            </w:r>
          </w:p>
        </w:tc>
        <w:tc>
          <w:tcPr>
            <w:tcW w:w="3522" w:type="dxa"/>
          </w:tcPr>
          <w:p w14:paraId="55ACAAF6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infrastrukture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ZKD-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  <w:p w14:paraId="5C278FC2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nerazvrstanih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cesta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45" w:type="dxa"/>
          </w:tcPr>
          <w:p w14:paraId="74C2F0FF" w14:textId="77777777" w:rsidR="000111AE" w:rsidRPr="00882EBF" w:rsidRDefault="000111AE" w:rsidP="00991C5C">
            <w:pPr>
              <w:pStyle w:val="TableParagraph"/>
              <w:spacing w:before="12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305,500.00</w:t>
            </w:r>
          </w:p>
        </w:tc>
        <w:tc>
          <w:tcPr>
            <w:tcW w:w="1226" w:type="dxa"/>
          </w:tcPr>
          <w:p w14:paraId="75A45993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255,228.57</w:t>
            </w:r>
          </w:p>
        </w:tc>
        <w:tc>
          <w:tcPr>
            <w:tcW w:w="709" w:type="dxa"/>
          </w:tcPr>
          <w:p w14:paraId="3D0D4ED1" w14:textId="77777777" w:rsidR="000111AE" w:rsidRPr="00882EBF" w:rsidRDefault="000111AE" w:rsidP="00991C5C">
            <w:pPr>
              <w:pStyle w:val="TableParagraph"/>
              <w:spacing w:before="12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83.54</w:t>
            </w:r>
          </w:p>
        </w:tc>
      </w:tr>
      <w:tr w:rsidR="000111AE" w:rsidRPr="00882EBF" w14:paraId="6120AF59" w14:textId="77777777" w:rsidTr="00991C5C">
        <w:trPr>
          <w:trHeight w:val="244"/>
        </w:trPr>
        <w:tc>
          <w:tcPr>
            <w:tcW w:w="1002" w:type="dxa"/>
          </w:tcPr>
          <w:p w14:paraId="7EBC758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EF6E73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110CAA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putem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drugih</w:t>
            </w:r>
          </w:p>
        </w:tc>
        <w:tc>
          <w:tcPr>
            <w:tcW w:w="1345" w:type="dxa"/>
          </w:tcPr>
          <w:p w14:paraId="7C3A24F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DA893C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396D3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B1C186B" w14:textId="77777777" w:rsidTr="00991C5C">
        <w:trPr>
          <w:trHeight w:val="240"/>
        </w:trPr>
        <w:tc>
          <w:tcPr>
            <w:tcW w:w="1002" w:type="dxa"/>
          </w:tcPr>
          <w:p w14:paraId="3DF3E2A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504A8A57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A209102</w:t>
            </w:r>
          </w:p>
        </w:tc>
        <w:tc>
          <w:tcPr>
            <w:tcW w:w="3522" w:type="dxa"/>
          </w:tcPr>
          <w:p w14:paraId="56AA008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izvršitelja</w:t>
            </w:r>
          </w:p>
        </w:tc>
        <w:tc>
          <w:tcPr>
            <w:tcW w:w="1345" w:type="dxa"/>
          </w:tcPr>
          <w:p w14:paraId="52E2009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6" w:type="dxa"/>
          </w:tcPr>
          <w:p w14:paraId="433EB09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3,643.23</w:t>
            </w:r>
          </w:p>
        </w:tc>
        <w:tc>
          <w:tcPr>
            <w:tcW w:w="709" w:type="dxa"/>
          </w:tcPr>
          <w:p w14:paraId="5709B97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36.43</w:t>
            </w:r>
          </w:p>
        </w:tc>
      </w:tr>
      <w:tr w:rsidR="000111AE" w:rsidRPr="00882EBF" w14:paraId="4EE35342" w14:textId="77777777" w:rsidTr="00991C5C">
        <w:trPr>
          <w:trHeight w:val="233"/>
        </w:trPr>
        <w:tc>
          <w:tcPr>
            <w:tcW w:w="1002" w:type="dxa"/>
          </w:tcPr>
          <w:p w14:paraId="6FE177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7BAA62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E8638E9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5" w:type="dxa"/>
          </w:tcPr>
          <w:p w14:paraId="4E42025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5605FD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4A1A6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6214C17" w14:textId="77777777" w:rsidTr="00991C5C">
        <w:trPr>
          <w:trHeight w:val="235"/>
        </w:trPr>
        <w:tc>
          <w:tcPr>
            <w:tcW w:w="1002" w:type="dxa"/>
          </w:tcPr>
          <w:p w14:paraId="01FDD8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25D0D5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46D50458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NJC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putem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drugih</w:t>
            </w:r>
          </w:p>
        </w:tc>
        <w:tc>
          <w:tcPr>
            <w:tcW w:w="1345" w:type="dxa"/>
          </w:tcPr>
          <w:p w14:paraId="7514709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2C3128A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F06A0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30E4538" w14:textId="77777777" w:rsidTr="00991C5C">
        <w:trPr>
          <w:trHeight w:val="233"/>
        </w:trPr>
        <w:tc>
          <w:tcPr>
            <w:tcW w:w="1002" w:type="dxa"/>
          </w:tcPr>
          <w:p w14:paraId="0670E068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R0168</w:t>
            </w:r>
          </w:p>
        </w:tc>
        <w:tc>
          <w:tcPr>
            <w:tcW w:w="931" w:type="dxa"/>
          </w:tcPr>
          <w:p w14:paraId="335DA549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22" w:type="dxa"/>
          </w:tcPr>
          <w:p w14:paraId="2A9AC181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izvršitelja</w:t>
            </w:r>
          </w:p>
        </w:tc>
        <w:tc>
          <w:tcPr>
            <w:tcW w:w="1345" w:type="dxa"/>
          </w:tcPr>
          <w:p w14:paraId="0DFE3F7E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6" w:type="dxa"/>
          </w:tcPr>
          <w:p w14:paraId="6DD67F24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3,643.23</w:t>
            </w:r>
          </w:p>
        </w:tc>
        <w:tc>
          <w:tcPr>
            <w:tcW w:w="709" w:type="dxa"/>
          </w:tcPr>
          <w:p w14:paraId="58D87506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36.43</w:t>
            </w:r>
          </w:p>
        </w:tc>
      </w:tr>
      <w:tr w:rsidR="000111AE" w:rsidRPr="00882EBF" w14:paraId="314E37BD" w14:textId="77777777" w:rsidTr="00991C5C">
        <w:trPr>
          <w:trHeight w:val="234"/>
        </w:trPr>
        <w:tc>
          <w:tcPr>
            <w:tcW w:w="1002" w:type="dxa"/>
          </w:tcPr>
          <w:p w14:paraId="558227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1" w:name="_Hlk224030701"/>
            <w:bookmarkEnd w:id="20"/>
          </w:p>
        </w:tc>
        <w:tc>
          <w:tcPr>
            <w:tcW w:w="931" w:type="dxa"/>
          </w:tcPr>
          <w:p w14:paraId="7D2874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14110B0F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parkirališta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45" w:type="dxa"/>
          </w:tcPr>
          <w:p w14:paraId="6CE1FB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348651B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F912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16C003B" w14:textId="77777777" w:rsidTr="00991C5C">
        <w:trPr>
          <w:trHeight w:val="240"/>
        </w:trPr>
        <w:tc>
          <w:tcPr>
            <w:tcW w:w="1002" w:type="dxa"/>
          </w:tcPr>
          <w:p w14:paraId="20BD0CA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F9C197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A209104</w:t>
            </w:r>
          </w:p>
        </w:tc>
        <w:tc>
          <w:tcPr>
            <w:tcW w:w="3522" w:type="dxa"/>
          </w:tcPr>
          <w:p w14:paraId="7289FB8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45" w:type="dxa"/>
          </w:tcPr>
          <w:p w14:paraId="3282D88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2,000.00</w:t>
            </w:r>
          </w:p>
        </w:tc>
        <w:tc>
          <w:tcPr>
            <w:tcW w:w="1226" w:type="dxa"/>
          </w:tcPr>
          <w:p w14:paraId="60B8E03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2F7FB5B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36407AE" w14:textId="77777777" w:rsidTr="00991C5C">
        <w:trPr>
          <w:trHeight w:val="232"/>
        </w:trPr>
        <w:tc>
          <w:tcPr>
            <w:tcW w:w="1002" w:type="dxa"/>
          </w:tcPr>
          <w:p w14:paraId="3751B8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52CEF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37DB31C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5" w:type="dxa"/>
          </w:tcPr>
          <w:p w14:paraId="6F12067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218E2B1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18E0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8FAC595" w14:textId="77777777" w:rsidTr="00991C5C">
        <w:trPr>
          <w:trHeight w:val="234"/>
        </w:trPr>
        <w:tc>
          <w:tcPr>
            <w:tcW w:w="1002" w:type="dxa"/>
          </w:tcPr>
          <w:p w14:paraId="0F878B62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R0170</w:t>
            </w:r>
          </w:p>
        </w:tc>
        <w:tc>
          <w:tcPr>
            <w:tcW w:w="931" w:type="dxa"/>
          </w:tcPr>
          <w:p w14:paraId="5DFAFB07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22" w:type="dxa"/>
          </w:tcPr>
          <w:p w14:paraId="007D1FE0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parkirališta</w:t>
            </w:r>
          </w:p>
        </w:tc>
        <w:tc>
          <w:tcPr>
            <w:tcW w:w="1345" w:type="dxa"/>
          </w:tcPr>
          <w:p w14:paraId="5B3C902B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226" w:type="dxa"/>
          </w:tcPr>
          <w:p w14:paraId="3D73998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16D51E5E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BA3E000" w14:textId="77777777" w:rsidTr="00991C5C">
        <w:trPr>
          <w:trHeight w:val="234"/>
        </w:trPr>
        <w:tc>
          <w:tcPr>
            <w:tcW w:w="1002" w:type="dxa"/>
          </w:tcPr>
          <w:p w14:paraId="177A98E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2" w:name="_Hlk224030735"/>
            <w:bookmarkEnd w:id="21"/>
          </w:p>
        </w:tc>
        <w:tc>
          <w:tcPr>
            <w:tcW w:w="931" w:type="dxa"/>
          </w:tcPr>
          <w:p w14:paraId="5548C3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637F7522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površina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45" w:type="dxa"/>
          </w:tcPr>
          <w:p w14:paraId="2BBD8F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22349FB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E01C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8652040" w14:textId="77777777" w:rsidTr="00991C5C">
        <w:trPr>
          <w:trHeight w:val="357"/>
        </w:trPr>
        <w:tc>
          <w:tcPr>
            <w:tcW w:w="1002" w:type="dxa"/>
          </w:tcPr>
          <w:p w14:paraId="68D53AD0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573E1D18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A209105</w:t>
            </w:r>
          </w:p>
        </w:tc>
        <w:tc>
          <w:tcPr>
            <w:tcW w:w="3522" w:type="dxa"/>
          </w:tcPr>
          <w:p w14:paraId="04EF1244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45" w:type="dxa"/>
          </w:tcPr>
          <w:p w14:paraId="629C676F" w14:textId="77777777" w:rsidR="000111AE" w:rsidRPr="00882EBF" w:rsidRDefault="000111AE" w:rsidP="00991C5C">
            <w:pPr>
              <w:pStyle w:val="TableParagraph"/>
              <w:spacing w:before="12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2,000.00</w:t>
            </w:r>
          </w:p>
        </w:tc>
        <w:tc>
          <w:tcPr>
            <w:tcW w:w="1226" w:type="dxa"/>
          </w:tcPr>
          <w:p w14:paraId="2538F806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457.39</w:t>
            </w:r>
          </w:p>
        </w:tc>
        <w:tc>
          <w:tcPr>
            <w:tcW w:w="709" w:type="dxa"/>
          </w:tcPr>
          <w:p w14:paraId="158FCAD6" w14:textId="77777777" w:rsidR="000111AE" w:rsidRPr="00882EBF" w:rsidRDefault="000111AE" w:rsidP="00991C5C">
            <w:pPr>
              <w:pStyle w:val="TableParagraph"/>
              <w:spacing w:before="12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22.87</w:t>
            </w:r>
          </w:p>
        </w:tc>
      </w:tr>
      <w:tr w:rsidR="000111AE" w:rsidRPr="00882EBF" w14:paraId="50A4DB26" w14:textId="77777777" w:rsidTr="00991C5C">
        <w:trPr>
          <w:trHeight w:val="350"/>
        </w:trPr>
        <w:tc>
          <w:tcPr>
            <w:tcW w:w="1002" w:type="dxa"/>
          </w:tcPr>
          <w:p w14:paraId="6A930D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668380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7399CD7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5" w:type="dxa"/>
          </w:tcPr>
          <w:p w14:paraId="48429E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3EB815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1F8E5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54B144" w14:textId="77777777" w:rsidTr="00991C5C">
        <w:trPr>
          <w:trHeight w:val="458"/>
        </w:trPr>
        <w:tc>
          <w:tcPr>
            <w:tcW w:w="1002" w:type="dxa"/>
          </w:tcPr>
          <w:p w14:paraId="5F783372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bookmarkStart w:id="23" w:name="_Hlk224030795"/>
            <w:r w:rsidRPr="00882EBF">
              <w:rPr>
                <w:rFonts w:ascii="Times New Roman" w:hAnsi="Times New Roman" w:cs="Times New Roman"/>
                <w:spacing w:val="-2"/>
              </w:rPr>
              <w:t>R0173</w:t>
            </w:r>
          </w:p>
        </w:tc>
        <w:tc>
          <w:tcPr>
            <w:tcW w:w="931" w:type="dxa"/>
          </w:tcPr>
          <w:p w14:paraId="215A72CF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22" w:type="dxa"/>
          </w:tcPr>
          <w:p w14:paraId="25F3333C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površina</w:t>
            </w:r>
          </w:p>
          <w:p w14:paraId="7E015BEF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građevina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uređaja</w:t>
            </w:r>
          </w:p>
        </w:tc>
        <w:tc>
          <w:tcPr>
            <w:tcW w:w="1345" w:type="dxa"/>
          </w:tcPr>
          <w:p w14:paraId="1530E98C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226" w:type="dxa"/>
          </w:tcPr>
          <w:p w14:paraId="107C4DF2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457.39</w:t>
            </w:r>
          </w:p>
        </w:tc>
        <w:tc>
          <w:tcPr>
            <w:tcW w:w="709" w:type="dxa"/>
          </w:tcPr>
          <w:p w14:paraId="0BC6E53B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22.87</w:t>
            </w:r>
          </w:p>
        </w:tc>
      </w:tr>
      <w:bookmarkEnd w:id="22"/>
      <w:tr w:rsidR="000111AE" w:rsidRPr="00882EBF" w14:paraId="31AE9EE7" w14:textId="77777777" w:rsidTr="00991C5C">
        <w:trPr>
          <w:trHeight w:val="244"/>
        </w:trPr>
        <w:tc>
          <w:tcPr>
            <w:tcW w:w="1002" w:type="dxa"/>
          </w:tcPr>
          <w:p w14:paraId="14217D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3DF5F5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B59725D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namjene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</w:p>
        </w:tc>
        <w:tc>
          <w:tcPr>
            <w:tcW w:w="1345" w:type="dxa"/>
          </w:tcPr>
          <w:p w14:paraId="018500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671EAF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511C1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20137A" w14:textId="77777777" w:rsidTr="00991C5C">
        <w:trPr>
          <w:trHeight w:val="240"/>
        </w:trPr>
        <w:tc>
          <w:tcPr>
            <w:tcW w:w="1002" w:type="dxa"/>
          </w:tcPr>
          <w:p w14:paraId="1312DEE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55FD4B3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A209106</w:t>
            </w:r>
          </w:p>
        </w:tc>
        <w:tc>
          <w:tcPr>
            <w:tcW w:w="3522" w:type="dxa"/>
          </w:tcPr>
          <w:p w14:paraId="713B188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45" w:type="dxa"/>
          </w:tcPr>
          <w:p w14:paraId="0329D36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226" w:type="dxa"/>
          </w:tcPr>
          <w:p w14:paraId="76A106B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709" w:type="dxa"/>
          </w:tcPr>
          <w:p w14:paraId="1A8A851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1893F7D9" w14:textId="77777777" w:rsidTr="00991C5C">
        <w:trPr>
          <w:trHeight w:val="233"/>
        </w:trPr>
        <w:tc>
          <w:tcPr>
            <w:tcW w:w="1002" w:type="dxa"/>
          </w:tcPr>
          <w:p w14:paraId="1C98068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F3FA0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16ED88E5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5" w:type="dxa"/>
          </w:tcPr>
          <w:p w14:paraId="31A97A4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DC5D6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B9663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CC17199" w14:textId="77777777" w:rsidTr="00991C5C">
        <w:trPr>
          <w:trHeight w:val="234"/>
        </w:trPr>
        <w:tc>
          <w:tcPr>
            <w:tcW w:w="1002" w:type="dxa"/>
          </w:tcPr>
          <w:p w14:paraId="7F97F075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R0174</w:t>
            </w:r>
          </w:p>
        </w:tc>
        <w:tc>
          <w:tcPr>
            <w:tcW w:w="931" w:type="dxa"/>
          </w:tcPr>
          <w:p w14:paraId="02F0B44A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22" w:type="dxa"/>
          </w:tcPr>
          <w:p w14:paraId="6741310E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45" w:type="dxa"/>
          </w:tcPr>
          <w:p w14:paraId="4B03CC7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226" w:type="dxa"/>
          </w:tcPr>
          <w:p w14:paraId="6BC6DA2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9" w:type="dxa"/>
          </w:tcPr>
          <w:p w14:paraId="46ACC2FE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7F0472C1" w14:textId="77777777" w:rsidTr="00991C5C">
        <w:trPr>
          <w:trHeight w:val="234"/>
        </w:trPr>
        <w:tc>
          <w:tcPr>
            <w:tcW w:w="1002" w:type="dxa"/>
          </w:tcPr>
          <w:p w14:paraId="542FE6E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4" w:name="_Hlk224030828"/>
            <w:bookmarkEnd w:id="23"/>
          </w:p>
        </w:tc>
        <w:tc>
          <w:tcPr>
            <w:tcW w:w="931" w:type="dxa"/>
          </w:tcPr>
          <w:p w14:paraId="4CBB05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3DBFFC68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groblja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</w:p>
        </w:tc>
        <w:tc>
          <w:tcPr>
            <w:tcW w:w="1345" w:type="dxa"/>
          </w:tcPr>
          <w:p w14:paraId="0942F79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9209B6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F7299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F345284" w14:textId="77777777" w:rsidTr="00991C5C">
        <w:trPr>
          <w:trHeight w:val="240"/>
        </w:trPr>
        <w:tc>
          <w:tcPr>
            <w:tcW w:w="1002" w:type="dxa"/>
          </w:tcPr>
          <w:p w14:paraId="68B3469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40A78E5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A209107</w:t>
            </w:r>
          </w:p>
        </w:tc>
        <w:tc>
          <w:tcPr>
            <w:tcW w:w="3522" w:type="dxa"/>
          </w:tcPr>
          <w:p w14:paraId="770C224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Općine Mljet</w:t>
            </w:r>
          </w:p>
        </w:tc>
        <w:tc>
          <w:tcPr>
            <w:tcW w:w="1345" w:type="dxa"/>
          </w:tcPr>
          <w:p w14:paraId="278CD27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14,500.00</w:t>
            </w:r>
          </w:p>
        </w:tc>
        <w:tc>
          <w:tcPr>
            <w:tcW w:w="1226" w:type="dxa"/>
          </w:tcPr>
          <w:p w14:paraId="6074029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2,832.57</w:t>
            </w:r>
          </w:p>
        </w:tc>
        <w:tc>
          <w:tcPr>
            <w:tcW w:w="709" w:type="dxa"/>
          </w:tcPr>
          <w:p w14:paraId="5D952EE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19.53</w:t>
            </w:r>
          </w:p>
        </w:tc>
      </w:tr>
      <w:tr w:rsidR="000111AE" w:rsidRPr="00882EBF" w14:paraId="78415751" w14:textId="77777777" w:rsidTr="00991C5C">
        <w:trPr>
          <w:trHeight w:val="232"/>
        </w:trPr>
        <w:tc>
          <w:tcPr>
            <w:tcW w:w="1002" w:type="dxa"/>
          </w:tcPr>
          <w:p w14:paraId="554E778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E4D68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3A9FFF1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5" w:type="dxa"/>
          </w:tcPr>
          <w:p w14:paraId="270A1E6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A3D11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CFDC4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8D700A3" w14:textId="77777777" w:rsidTr="00991C5C">
        <w:trPr>
          <w:trHeight w:val="234"/>
        </w:trPr>
        <w:tc>
          <w:tcPr>
            <w:tcW w:w="1002" w:type="dxa"/>
          </w:tcPr>
          <w:p w14:paraId="7DBFB6FB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R0175</w:t>
            </w:r>
          </w:p>
        </w:tc>
        <w:tc>
          <w:tcPr>
            <w:tcW w:w="931" w:type="dxa"/>
          </w:tcPr>
          <w:p w14:paraId="3EDBC56D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22" w:type="dxa"/>
          </w:tcPr>
          <w:p w14:paraId="1031C563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</w:p>
        </w:tc>
        <w:tc>
          <w:tcPr>
            <w:tcW w:w="1345" w:type="dxa"/>
          </w:tcPr>
          <w:p w14:paraId="606E11D2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14,500.00</w:t>
            </w:r>
          </w:p>
        </w:tc>
        <w:tc>
          <w:tcPr>
            <w:tcW w:w="1226" w:type="dxa"/>
          </w:tcPr>
          <w:p w14:paraId="79AEA198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2,832.57</w:t>
            </w:r>
          </w:p>
        </w:tc>
        <w:tc>
          <w:tcPr>
            <w:tcW w:w="709" w:type="dxa"/>
          </w:tcPr>
          <w:p w14:paraId="3B7A2B2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19.53</w:t>
            </w:r>
          </w:p>
        </w:tc>
      </w:tr>
      <w:tr w:rsidR="000111AE" w:rsidRPr="00882EBF" w14:paraId="610BC466" w14:textId="77777777" w:rsidTr="00991C5C">
        <w:trPr>
          <w:trHeight w:val="234"/>
        </w:trPr>
        <w:tc>
          <w:tcPr>
            <w:tcW w:w="1002" w:type="dxa"/>
          </w:tcPr>
          <w:p w14:paraId="4B405C4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5" w:name="_Hlk224030868"/>
            <w:bookmarkEnd w:id="24"/>
          </w:p>
        </w:tc>
        <w:tc>
          <w:tcPr>
            <w:tcW w:w="931" w:type="dxa"/>
          </w:tcPr>
          <w:p w14:paraId="7F20312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110ABBED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rasvjete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45" w:type="dxa"/>
          </w:tcPr>
          <w:p w14:paraId="63D838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8F308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9BFB7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7966080" w14:textId="77777777" w:rsidTr="00991C5C">
        <w:trPr>
          <w:trHeight w:val="240"/>
        </w:trPr>
        <w:tc>
          <w:tcPr>
            <w:tcW w:w="1002" w:type="dxa"/>
          </w:tcPr>
          <w:p w14:paraId="1B7A5CA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4041B6E8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A209108</w:t>
            </w:r>
          </w:p>
        </w:tc>
        <w:tc>
          <w:tcPr>
            <w:tcW w:w="3522" w:type="dxa"/>
          </w:tcPr>
          <w:p w14:paraId="3412B14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45" w:type="dxa"/>
          </w:tcPr>
          <w:p w14:paraId="4C26F5A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65,000.00</w:t>
            </w:r>
          </w:p>
        </w:tc>
        <w:tc>
          <w:tcPr>
            <w:tcW w:w="1226" w:type="dxa"/>
          </w:tcPr>
          <w:p w14:paraId="0DAC2A1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44,468.62</w:t>
            </w:r>
          </w:p>
        </w:tc>
        <w:tc>
          <w:tcPr>
            <w:tcW w:w="709" w:type="dxa"/>
          </w:tcPr>
          <w:p w14:paraId="20D6B2C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68.41</w:t>
            </w:r>
          </w:p>
        </w:tc>
      </w:tr>
      <w:tr w:rsidR="000111AE" w:rsidRPr="00882EBF" w14:paraId="4C7311D4" w14:textId="77777777" w:rsidTr="00991C5C">
        <w:trPr>
          <w:trHeight w:val="225"/>
        </w:trPr>
        <w:tc>
          <w:tcPr>
            <w:tcW w:w="1002" w:type="dxa"/>
          </w:tcPr>
          <w:p w14:paraId="0F00FC46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R0176</w:t>
            </w:r>
          </w:p>
        </w:tc>
        <w:tc>
          <w:tcPr>
            <w:tcW w:w="931" w:type="dxa"/>
          </w:tcPr>
          <w:p w14:paraId="33DAC0E1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522" w:type="dxa"/>
          </w:tcPr>
          <w:p w14:paraId="6A263B19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Električna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energija</w:t>
            </w:r>
          </w:p>
        </w:tc>
        <w:tc>
          <w:tcPr>
            <w:tcW w:w="1345" w:type="dxa"/>
          </w:tcPr>
          <w:p w14:paraId="57B6133C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28,000.00</w:t>
            </w:r>
          </w:p>
        </w:tc>
        <w:tc>
          <w:tcPr>
            <w:tcW w:w="1226" w:type="dxa"/>
          </w:tcPr>
          <w:p w14:paraId="7F0CC6E0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20,559.82</w:t>
            </w:r>
          </w:p>
        </w:tc>
        <w:tc>
          <w:tcPr>
            <w:tcW w:w="709" w:type="dxa"/>
          </w:tcPr>
          <w:p w14:paraId="283676AA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73.43</w:t>
            </w:r>
          </w:p>
        </w:tc>
      </w:tr>
    </w:tbl>
    <w:p w14:paraId="757FC316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416C115D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69E2E5B0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40928706" w14:textId="77777777" w:rsidR="000111AE" w:rsidRPr="00882EBF" w:rsidRDefault="000111AE" w:rsidP="000111AE">
      <w:pPr>
        <w:spacing w:before="3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547"/>
        <w:gridCol w:w="1319"/>
        <w:gridCol w:w="1225"/>
        <w:gridCol w:w="708"/>
      </w:tblGrid>
      <w:tr w:rsidR="000111AE" w:rsidRPr="00882EBF" w14:paraId="2D353D5C" w14:textId="77777777" w:rsidTr="00991C5C">
        <w:trPr>
          <w:trHeight w:val="458"/>
        </w:trPr>
        <w:tc>
          <w:tcPr>
            <w:tcW w:w="1002" w:type="dxa"/>
          </w:tcPr>
          <w:p w14:paraId="5052D53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4CA3EE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2DDBE5EE" w14:textId="77777777" w:rsidR="000111AE" w:rsidRPr="00882EBF" w:rsidRDefault="000111AE" w:rsidP="00991C5C">
            <w:pPr>
              <w:pStyle w:val="TableParagraph"/>
              <w:spacing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dijelovi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  <w:p w14:paraId="6810B646" w14:textId="77777777" w:rsidR="000111AE" w:rsidRPr="00882EBF" w:rsidRDefault="000111AE" w:rsidP="00991C5C">
            <w:pPr>
              <w:pStyle w:val="TableParagraph"/>
              <w:spacing w:before="16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investicijsko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</w:p>
        </w:tc>
        <w:tc>
          <w:tcPr>
            <w:tcW w:w="1319" w:type="dxa"/>
          </w:tcPr>
          <w:p w14:paraId="642D7AF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3FD31FE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17C00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E10FE58" w14:textId="77777777" w:rsidTr="00991C5C">
        <w:trPr>
          <w:trHeight w:val="237"/>
        </w:trPr>
        <w:tc>
          <w:tcPr>
            <w:tcW w:w="1002" w:type="dxa"/>
          </w:tcPr>
          <w:p w14:paraId="6E7FBF12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R0176-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35D20EC6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547" w:type="dxa"/>
          </w:tcPr>
          <w:p w14:paraId="568D97D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19" w:type="dxa"/>
          </w:tcPr>
          <w:p w14:paraId="11082CF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17,000.00</w:t>
            </w:r>
          </w:p>
        </w:tc>
        <w:tc>
          <w:tcPr>
            <w:tcW w:w="1225" w:type="dxa"/>
          </w:tcPr>
          <w:p w14:paraId="01B1C93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2,327.50</w:t>
            </w:r>
          </w:p>
        </w:tc>
        <w:tc>
          <w:tcPr>
            <w:tcW w:w="708" w:type="dxa"/>
          </w:tcPr>
          <w:p w14:paraId="1C81E3E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13.69</w:t>
            </w:r>
          </w:p>
        </w:tc>
      </w:tr>
      <w:tr w:rsidR="000111AE" w:rsidRPr="00882EBF" w14:paraId="34A090BF" w14:textId="77777777" w:rsidTr="00991C5C">
        <w:trPr>
          <w:trHeight w:val="232"/>
        </w:trPr>
        <w:tc>
          <w:tcPr>
            <w:tcW w:w="1002" w:type="dxa"/>
          </w:tcPr>
          <w:p w14:paraId="2CFA56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ACBBEC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15619C0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5CAA741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1234196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3C0559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4D57E98" w14:textId="77777777" w:rsidTr="00991C5C">
        <w:trPr>
          <w:trHeight w:val="234"/>
        </w:trPr>
        <w:tc>
          <w:tcPr>
            <w:tcW w:w="1002" w:type="dxa"/>
          </w:tcPr>
          <w:p w14:paraId="0EDDB1DA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R0176-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69FCB017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1DFC4F8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19" w:type="dxa"/>
          </w:tcPr>
          <w:p w14:paraId="7383BA78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225" w:type="dxa"/>
          </w:tcPr>
          <w:p w14:paraId="1F9571ED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21,581.30</w:t>
            </w:r>
          </w:p>
        </w:tc>
        <w:tc>
          <w:tcPr>
            <w:tcW w:w="708" w:type="dxa"/>
          </w:tcPr>
          <w:p w14:paraId="43404CF7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107.91</w:t>
            </w:r>
          </w:p>
        </w:tc>
      </w:tr>
      <w:tr w:rsidR="000111AE" w:rsidRPr="00882EBF" w14:paraId="1CA129E3" w14:textId="77777777" w:rsidTr="00991C5C">
        <w:trPr>
          <w:trHeight w:val="234"/>
        </w:trPr>
        <w:tc>
          <w:tcPr>
            <w:tcW w:w="1002" w:type="dxa"/>
          </w:tcPr>
          <w:p w14:paraId="5D663F0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6" w:name="_Hlk224030919"/>
            <w:bookmarkEnd w:id="25"/>
          </w:p>
        </w:tc>
        <w:tc>
          <w:tcPr>
            <w:tcW w:w="931" w:type="dxa"/>
          </w:tcPr>
          <w:p w14:paraId="368D812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6DA1A909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Pojačano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investicijsko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19" w:type="dxa"/>
          </w:tcPr>
          <w:p w14:paraId="6DDEAA9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12443C0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EC091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0245BAE" w14:textId="77777777" w:rsidTr="00991C5C">
        <w:trPr>
          <w:trHeight w:val="240"/>
        </w:trPr>
        <w:tc>
          <w:tcPr>
            <w:tcW w:w="1002" w:type="dxa"/>
          </w:tcPr>
          <w:p w14:paraId="6DD097F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7663E3C1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A209120</w:t>
            </w:r>
          </w:p>
        </w:tc>
        <w:tc>
          <w:tcPr>
            <w:tcW w:w="3547" w:type="dxa"/>
          </w:tcPr>
          <w:p w14:paraId="7125664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Lokalnih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cesta</w:t>
            </w:r>
          </w:p>
        </w:tc>
        <w:tc>
          <w:tcPr>
            <w:tcW w:w="1319" w:type="dxa"/>
          </w:tcPr>
          <w:p w14:paraId="42D2E70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144,500.00</w:t>
            </w:r>
          </w:p>
        </w:tc>
        <w:tc>
          <w:tcPr>
            <w:tcW w:w="1225" w:type="dxa"/>
          </w:tcPr>
          <w:p w14:paraId="2FF4C00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154,306.38</w:t>
            </w:r>
          </w:p>
        </w:tc>
        <w:tc>
          <w:tcPr>
            <w:tcW w:w="708" w:type="dxa"/>
          </w:tcPr>
          <w:p w14:paraId="5B78460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106.79</w:t>
            </w:r>
          </w:p>
        </w:tc>
      </w:tr>
      <w:tr w:rsidR="000111AE" w:rsidRPr="00882EBF" w14:paraId="72ACD299" w14:textId="77777777" w:rsidTr="00991C5C">
        <w:trPr>
          <w:trHeight w:val="232"/>
        </w:trPr>
        <w:tc>
          <w:tcPr>
            <w:tcW w:w="1002" w:type="dxa"/>
          </w:tcPr>
          <w:p w14:paraId="7DDDFE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885AB9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4B155A1C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0D2EC7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569DDA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0E1D4C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3C4EDCA" w14:textId="77777777" w:rsidTr="00991C5C">
        <w:trPr>
          <w:trHeight w:val="235"/>
        </w:trPr>
        <w:tc>
          <w:tcPr>
            <w:tcW w:w="1002" w:type="dxa"/>
          </w:tcPr>
          <w:p w14:paraId="6B181E8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75842D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300805B2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objekata-</w:t>
            </w:r>
          </w:p>
        </w:tc>
        <w:tc>
          <w:tcPr>
            <w:tcW w:w="1319" w:type="dxa"/>
          </w:tcPr>
          <w:p w14:paraId="3ECF593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339EDE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0CD01A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C07610C" w14:textId="77777777" w:rsidTr="00991C5C">
        <w:trPr>
          <w:trHeight w:val="356"/>
        </w:trPr>
        <w:tc>
          <w:tcPr>
            <w:tcW w:w="1002" w:type="dxa"/>
          </w:tcPr>
          <w:p w14:paraId="34E2FF94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19</w:t>
            </w:r>
          </w:p>
        </w:tc>
        <w:tc>
          <w:tcPr>
            <w:tcW w:w="931" w:type="dxa"/>
          </w:tcPr>
          <w:p w14:paraId="03739627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0454114A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LC69070</w:t>
            </w:r>
          </w:p>
        </w:tc>
        <w:tc>
          <w:tcPr>
            <w:tcW w:w="1319" w:type="dxa"/>
          </w:tcPr>
          <w:p w14:paraId="2828036C" w14:textId="77777777" w:rsidR="000111AE" w:rsidRPr="00882EBF" w:rsidRDefault="000111AE" w:rsidP="00991C5C">
            <w:pPr>
              <w:pStyle w:val="TableParagraph"/>
              <w:spacing w:before="10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144,500.00</w:t>
            </w:r>
          </w:p>
        </w:tc>
        <w:tc>
          <w:tcPr>
            <w:tcW w:w="1225" w:type="dxa"/>
          </w:tcPr>
          <w:p w14:paraId="22182146" w14:textId="77777777" w:rsidR="000111AE" w:rsidRPr="00882EBF" w:rsidRDefault="000111AE" w:rsidP="00991C5C">
            <w:pPr>
              <w:pStyle w:val="TableParagraph"/>
              <w:spacing w:before="10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154,306.38</w:t>
            </w:r>
          </w:p>
        </w:tc>
        <w:tc>
          <w:tcPr>
            <w:tcW w:w="708" w:type="dxa"/>
          </w:tcPr>
          <w:p w14:paraId="12C14882" w14:textId="77777777" w:rsidR="000111AE" w:rsidRPr="00882EBF" w:rsidRDefault="000111AE" w:rsidP="00991C5C">
            <w:pPr>
              <w:pStyle w:val="TableParagraph"/>
              <w:spacing w:before="10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106.79</w:t>
            </w:r>
          </w:p>
        </w:tc>
      </w:tr>
      <w:tr w:rsidR="000111AE" w:rsidRPr="00882EBF" w14:paraId="0EBF0D90" w14:textId="77777777" w:rsidTr="00991C5C">
        <w:trPr>
          <w:trHeight w:val="469"/>
        </w:trPr>
        <w:tc>
          <w:tcPr>
            <w:tcW w:w="1002" w:type="dxa"/>
          </w:tcPr>
          <w:p w14:paraId="6222B737" w14:textId="77777777" w:rsidR="000111AE" w:rsidRPr="00882EBF" w:rsidRDefault="000111AE" w:rsidP="00991C5C">
            <w:pPr>
              <w:pStyle w:val="TableParagraph"/>
              <w:spacing w:before="121"/>
              <w:ind w:left="50"/>
              <w:rPr>
                <w:rFonts w:ascii="Times New Roman" w:hAnsi="Times New Roman" w:cs="Times New Roman"/>
                <w:b/>
              </w:rPr>
            </w:pPr>
            <w:bookmarkStart w:id="27" w:name="_Hlk224030947"/>
            <w:bookmarkEnd w:id="26"/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8DB991C" w14:textId="77777777" w:rsidR="000111AE" w:rsidRPr="00882EBF" w:rsidRDefault="000111AE" w:rsidP="00991C5C">
            <w:pPr>
              <w:pStyle w:val="TableParagraph"/>
              <w:spacing w:before="124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A209122</w:t>
            </w:r>
          </w:p>
        </w:tc>
        <w:tc>
          <w:tcPr>
            <w:tcW w:w="3547" w:type="dxa"/>
          </w:tcPr>
          <w:p w14:paraId="4B8DC919" w14:textId="77777777" w:rsidR="000111AE" w:rsidRPr="00882EBF" w:rsidRDefault="000111AE" w:rsidP="00991C5C">
            <w:pPr>
              <w:pStyle w:val="TableParagraph"/>
              <w:spacing w:before="121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zelenih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površina</w:t>
            </w:r>
          </w:p>
        </w:tc>
        <w:tc>
          <w:tcPr>
            <w:tcW w:w="1319" w:type="dxa"/>
          </w:tcPr>
          <w:p w14:paraId="19689C93" w14:textId="77777777" w:rsidR="000111AE" w:rsidRPr="00882EBF" w:rsidRDefault="000111AE" w:rsidP="00991C5C">
            <w:pPr>
              <w:pStyle w:val="TableParagraph"/>
              <w:spacing w:before="124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1225" w:type="dxa"/>
          </w:tcPr>
          <w:p w14:paraId="5D4B7ABC" w14:textId="77777777" w:rsidR="000111AE" w:rsidRPr="00882EBF" w:rsidRDefault="000111AE" w:rsidP="00991C5C">
            <w:pPr>
              <w:pStyle w:val="TableParagraph"/>
              <w:spacing w:before="124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33B05524" w14:textId="77777777" w:rsidR="000111AE" w:rsidRPr="00882EBF" w:rsidRDefault="000111AE" w:rsidP="00991C5C">
            <w:pPr>
              <w:pStyle w:val="TableParagraph"/>
              <w:spacing w:before="124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CF6D286" w14:textId="77777777" w:rsidTr="00991C5C">
        <w:trPr>
          <w:trHeight w:val="350"/>
        </w:trPr>
        <w:tc>
          <w:tcPr>
            <w:tcW w:w="1002" w:type="dxa"/>
          </w:tcPr>
          <w:p w14:paraId="52780BB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266C42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1B80B184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3326CD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72990D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A7305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BD3917E" w14:textId="77777777" w:rsidTr="00991C5C">
        <w:trPr>
          <w:trHeight w:val="234"/>
        </w:trPr>
        <w:tc>
          <w:tcPr>
            <w:tcW w:w="1002" w:type="dxa"/>
          </w:tcPr>
          <w:p w14:paraId="33F732D3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R0173-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2D65A1D2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2EFDAE9C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održavanja-Javne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zelene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površine</w:t>
            </w:r>
          </w:p>
        </w:tc>
        <w:tc>
          <w:tcPr>
            <w:tcW w:w="1319" w:type="dxa"/>
          </w:tcPr>
          <w:p w14:paraId="55206EC9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225" w:type="dxa"/>
          </w:tcPr>
          <w:p w14:paraId="5847063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37C7173F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EE8CA6C" w14:textId="77777777" w:rsidTr="00991C5C">
        <w:trPr>
          <w:trHeight w:val="234"/>
        </w:trPr>
        <w:tc>
          <w:tcPr>
            <w:tcW w:w="1002" w:type="dxa"/>
          </w:tcPr>
          <w:p w14:paraId="2E81852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8" w:name="_Hlk224031265"/>
            <w:bookmarkEnd w:id="27"/>
          </w:p>
        </w:tc>
        <w:tc>
          <w:tcPr>
            <w:tcW w:w="931" w:type="dxa"/>
          </w:tcPr>
          <w:p w14:paraId="39DE4F6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209A317D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Uklanjanje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olupina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drugih</w:t>
            </w:r>
          </w:p>
        </w:tc>
        <w:tc>
          <w:tcPr>
            <w:tcW w:w="1319" w:type="dxa"/>
          </w:tcPr>
          <w:p w14:paraId="56694B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2092697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BE4ADB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E877405" w14:textId="77777777" w:rsidTr="00991C5C">
        <w:trPr>
          <w:trHeight w:val="240"/>
        </w:trPr>
        <w:tc>
          <w:tcPr>
            <w:tcW w:w="1002" w:type="dxa"/>
          </w:tcPr>
          <w:p w14:paraId="43AA90F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1890837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A209123</w:t>
            </w:r>
          </w:p>
        </w:tc>
        <w:tc>
          <w:tcPr>
            <w:tcW w:w="3547" w:type="dxa"/>
          </w:tcPr>
          <w:p w14:paraId="010CD25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nepravilno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ostavljenih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stvari</w:t>
            </w:r>
          </w:p>
        </w:tc>
        <w:tc>
          <w:tcPr>
            <w:tcW w:w="1319" w:type="dxa"/>
          </w:tcPr>
          <w:p w14:paraId="63EE1B7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15,000.00</w:t>
            </w:r>
          </w:p>
        </w:tc>
        <w:tc>
          <w:tcPr>
            <w:tcW w:w="1225" w:type="dxa"/>
          </w:tcPr>
          <w:p w14:paraId="40A06AA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652744C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2B5C16F4" w14:textId="77777777" w:rsidTr="00991C5C">
        <w:trPr>
          <w:trHeight w:val="235"/>
        </w:trPr>
        <w:tc>
          <w:tcPr>
            <w:tcW w:w="1002" w:type="dxa"/>
          </w:tcPr>
          <w:p w14:paraId="1D7AADD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R0173-</w:t>
            </w:r>
            <w:r w:rsidRPr="00882EBF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931" w:type="dxa"/>
          </w:tcPr>
          <w:p w14:paraId="066C22FF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7D8736D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Trošak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dizanja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olupina</w:t>
            </w:r>
          </w:p>
        </w:tc>
        <w:tc>
          <w:tcPr>
            <w:tcW w:w="1319" w:type="dxa"/>
          </w:tcPr>
          <w:p w14:paraId="4750151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225" w:type="dxa"/>
          </w:tcPr>
          <w:p w14:paraId="66463A1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2F2EA42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00EEBFC1" w14:textId="77777777" w:rsidTr="00991C5C">
        <w:trPr>
          <w:trHeight w:val="232"/>
        </w:trPr>
        <w:tc>
          <w:tcPr>
            <w:tcW w:w="1002" w:type="dxa"/>
          </w:tcPr>
          <w:p w14:paraId="06E95D9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1B93B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7A1D6A4C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Trošak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prisilnog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izvršenja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nalozima</w:t>
            </w:r>
          </w:p>
        </w:tc>
        <w:tc>
          <w:tcPr>
            <w:tcW w:w="1319" w:type="dxa"/>
          </w:tcPr>
          <w:p w14:paraId="5583F0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41B21BB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8DCFD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D4271E9" w14:textId="77777777" w:rsidTr="00991C5C">
        <w:trPr>
          <w:trHeight w:val="234"/>
        </w:trPr>
        <w:tc>
          <w:tcPr>
            <w:tcW w:w="1002" w:type="dxa"/>
          </w:tcPr>
          <w:p w14:paraId="623F12D9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R0173-</w:t>
            </w:r>
            <w:r w:rsidRPr="00882EBF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931" w:type="dxa"/>
          </w:tcPr>
          <w:p w14:paraId="28C2F077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598FDE2B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komunalnog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redarstva</w:t>
            </w:r>
          </w:p>
        </w:tc>
        <w:tc>
          <w:tcPr>
            <w:tcW w:w="1319" w:type="dxa"/>
          </w:tcPr>
          <w:p w14:paraId="7F4B08C2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5" w:type="dxa"/>
          </w:tcPr>
          <w:p w14:paraId="7C9C055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0884E499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07109DD" w14:textId="77777777" w:rsidTr="00991C5C">
        <w:trPr>
          <w:trHeight w:val="234"/>
        </w:trPr>
        <w:tc>
          <w:tcPr>
            <w:tcW w:w="1002" w:type="dxa"/>
          </w:tcPr>
          <w:p w14:paraId="2918D78E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29" w:name="_Hlk224030994"/>
            <w:bookmarkEnd w:id="28"/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912293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08C51461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Pojačano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kapitalno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uređenje</w:t>
            </w:r>
          </w:p>
        </w:tc>
        <w:tc>
          <w:tcPr>
            <w:tcW w:w="1319" w:type="dxa"/>
          </w:tcPr>
          <w:p w14:paraId="0BAB93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50445D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9D020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F5BF956" w14:textId="77777777" w:rsidTr="00991C5C">
        <w:trPr>
          <w:trHeight w:val="240"/>
        </w:trPr>
        <w:tc>
          <w:tcPr>
            <w:tcW w:w="1002" w:type="dxa"/>
          </w:tcPr>
          <w:p w14:paraId="3B94575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44E7D91C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K209123</w:t>
            </w:r>
          </w:p>
        </w:tc>
        <w:tc>
          <w:tcPr>
            <w:tcW w:w="3547" w:type="dxa"/>
          </w:tcPr>
          <w:p w14:paraId="0D80D09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nerazvrastanig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cesta</w:t>
            </w:r>
          </w:p>
        </w:tc>
        <w:tc>
          <w:tcPr>
            <w:tcW w:w="1319" w:type="dxa"/>
          </w:tcPr>
          <w:p w14:paraId="21CF7E1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50,000.00</w:t>
            </w:r>
          </w:p>
        </w:tc>
        <w:tc>
          <w:tcPr>
            <w:tcW w:w="1225" w:type="dxa"/>
          </w:tcPr>
          <w:p w14:paraId="3024D92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48,520.38</w:t>
            </w:r>
          </w:p>
        </w:tc>
        <w:tc>
          <w:tcPr>
            <w:tcW w:w="708" w:type="dxa"/>
          </w:tcPr>
          <w:p w14:paraId="10AC5C4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97.04</w:t>
            </w:r>
          </w:p>
        </w:tc>
      </w:tr>
      <w:tr w:rsidR="000111AE" w:rsidRPr="00882EBF" w14:paraId="383EEB18" w14:textId="77777777" w:rsidTr="00991C5C">
        <w:trPr>
          <w:trHeight w:val="456"/>
        </w:trPr>
        <w:tc>
          <w:tcPr>
            <w:tcW w:w="1002" w:type="dxa"/>
          </w:tcPr>
          <w:p w14:paraId="46793C45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R0168-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340A0FB7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421</w:t>
            </w:r>
          </w:p>
        </w:tc>
        <w:tc>
          <w:tcPr>
            <w:tcW w:w="3547" w:type="dxa"/>
          </w:tcPr>
          <w:p w14:paraId="0109A17F" w14:textId="77777777" w:rsidR="000111AE" w:rsidRPr="00882EBF" w:rsidRDefault="000111AE" w:rsidP="00991C5C">
            <w:pPr>
              <w:pStyle w:val="TableParagraph"/>
              <w:spacing w:before="2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 xml:space="preserve">Cesta - Uvala </w:t>
            </w:r>
            <w:r w:rsidRPr="00882EBF">
              <w:rPr>
                <w:rFonts w:ascii="Times New Roman" w:hAnsi="Times New Roman" w:cs="Times New Roman"/>
                <w:spacing w:val="-4"/>
              </w:rPr>
              <w:t>Blace</w:t>
            </w:r>
          </w:p>
          <w:p w14:paraId="69853996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Redovno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interventno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19" w:type="dxa"/>
          </w:tcPr>
          <w:p w14:paraId="36FF0F07" w14:textId="77777777" w:rsidR="000111AE" w:rsidRPr="00882EBF" w:rsidRDefault="000111AE" w:rsidP="00991C5C">
            <w:pPr>
              <w:pStyle w:val="TableParagraph"/>
              <w:spacing w:before="7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50,000.00</w:t>
            </w:r>
          </w:p>
        </w:tc>
        <w:tc>
          <w:tcPr>
            <w:tcW w:w="1225" w:type="dxa"/>
          </w:tcPr>
          <w:p w14:paraId="71F0552F" w14:textId="77777777" w:rsidR="000111AE" w:rsidRPr="00882EBF" w:rsidRDefault="000111AE" w:rsidP="00991C5C">
            <w:pPr>
              <w:pStyle w:val="TableParagraph"/>
              <w:spacing w:before="7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48,520.38</w:t>
            </w:r>
          </w:p>
        </w:tc>
        <w:tc>
          <w:tcPr>
            <w:tcW w:w="708" w:type="dxa"/>
          </w:tcPr>
          <w:p w14:paraId="2C00DD84" w14:textId="77777777" w:rsidR="000111AE" w:rsidRPr="00882EBF" w:rsidRDefault="000111AE" w:rsidP="00991C5C">
            <w:pPr>
              <w:pStyle w:val="TableParagraph"/>
              <w:spacing w:before="7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97.04</w:t>
            </w:r>
          </w:p>
        </w:tc>
      </w:tr>
      <w:bookmarkEnd w:id="29"/>
      <w:tr w:rsidR="000111AE" w:rsidRPr="00882EBF" w14:paraId="764CC8BF" w14:textId="77777777" w:rsidTr="00991C5C">
        <w:trPr>
          <w:trHeight w:val="244"/>
        </w:trPr>
        <w:tc>
          <w:tcPr>
            <w:tcW w:w="1002" w:type="dxa"/>
          </w:tcPr>
          <w:p w14:paraId="60CDBEE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0216CD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2D58AA6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komunalne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infrastrukture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izvan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ZKD-</w:t>
            </w:r>
          </w:p>
        </w:tc>
        <w:tc>
          <w:tcPr>
            <w:tcW w:w="1319" w:type="dxa"/>
          </w:tcPr>
          <w:p w14:paraId="3D8D08E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669B72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86E6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0E6D661" w14:textId="77777777" w:rsidTr="00991C5C">
        <w:trPr>
          <w:trHeight w:val="460"/>
        </w:trPr>
        <w:tc>
          <w:tcPr>
            <w:tcW w:w="1002" w:type="dxa"/>
          </w:tcPr>
          <w:p w14:paraId="7ABE4D48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30" w:name="_Hlk224031213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1A7B3C5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2092</w:t>
            </w:r>
          </w:p>
        </w:tc>
        <w:tc>
          <w:tcPr>
            <w:tcW w:w="3547" w:type="dxa"/>
          </w:tcPr>
          <w:p w14:paraId="49A88D11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a</w:t>
            </w:r>
          </w:p>
          <w:p w14:paraId="6238B2CB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Male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komunalne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akcije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podizanja</w:t>
            </w:r>
          </w:p>
        </w:tc>
        <w:tc>
          <w:tcPr>
            <w:tcW w:w="1319" w:type="dxa"/>
          </w:tcPr>
          <w:p w14:paraId="34300BFC" w14:textId="77777777" w:rsidR="000111AE" w:rsidRPr="00882EBF" w:rsidRDefault="000111AE" w:rsidP="00991C5C">
            <w:pPr>
              <w:pStyle w:val="TableParagraph"/>
              <w:spacing w:before="12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122,000.00</w:t>
            </w:r>
          </w:p>
        </w:tc>
        <w:tc>
          <w:tcPr>
            <w:tcW w:w="1225" w:type="dxa"/>
          </w:tcPr>
          <w:p w14:paraId="32488E27" w14:textId="77777777" w:rsidR="000111AE" w:rsidRPr="00882EBF" w:rsidRDefault="000111AE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86,316.07</w:t>
            </w:r>
          </w:p>
        </w:tc>
        <w:tc>
          <w:tcPr>
            <w:tcW w:w="708" w:type="dxa"/>
          </w:tcPr>
          <w:p w14:paraId="24822C36" w14:textId="77777777" w:rsidR="000111AE" w:rsidRPr="00882EBF" w:rsidRDefault="000111AE" w:rsidP="00991C5C">
            <w:pPr>
              <w:pStyle w:val="TableParagraph"/>
              <w:spacing w:before="12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70.75</w:t>
            </w:r>
          </w:p>
        </w:tc>
      </w:tr>
      <w:tr w:rsidR="000111AE" w:rsidRPr="00882EBF" w14:paraId="37132094" w14:textId="77777777" w:rsidTr="00991C5C">
        <w:trPr>
          <w:trHeight w:val="245"/>
        </w:trPr>
        <w:tc>
          <w:tcPr>
            <w:tcW w:w="1002" w:type="dxa"/>
          </w:tcPr>
          <w:p w14:paraId="22BB1B0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F07F86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6FD1C86E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kvalitete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života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naseljima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u</w:t>
            </w:r>
          </w:p>
        </w:tc>
        <w:tc>
          <w:tcPr>
            <w:tcW w:w="1319" w:type="dxa"/>
          </w:tcPr>
          <w:p w14:paraId="5E03209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390537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823F8F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70CF19D" w14:textId="77777777" w:rsidTr="00991C5C">
        <w:trPr>
          <w:trHeight w:val="240"/>
        </w:trPr>
        <w:tc>
          <w:tcPr>
            <w:tcW w:w="1002" w:type="dxa"/>
          </w:tcPr>
          <w:p w14:paraId="73D5A97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6D393B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A209200</w:t>
            </w:r>
          </w:p>
        </w:tc>
        <w:tc>
          <w:tcPr>
            <w:tcW w:w="3547" w:type="dxa"/>
          </w:tcPr>
          <w:p w14:paraId="5DD7EBE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suradnji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MO</w:t>
            </w:r>
          </w:p>
        </w:tc>
        <w:tc>
          <w:tcPr>
            <w:tcW w:w="1319" w:type="dxa"/>
          </w:tcPr>
          <w:p w14:paraId="3F824E9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50,000.00</w:t>
            </w:r>
          </w:p>
        </w:tc>
        <w:tc>
          <w:tcPr>
            <w:tcW w:w="1225" w:type="dxa"/>
          </w:tcPr>
          <w:p w14:paraId="050CF35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34,623.38</w:t>
            </w:r>
          </w:p>
        </w:tc>
        <w:tc>
          <w:tcPr>
            <w:tcW w:w="708" w:type="dxa"/>
          </w:tcPr>
          <w:p w14:paraId="5CE0CC5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69.25</w:t>
            </w:r>
          </w:p>
        </w:tc>
      </w:tr>
      <w:tr w:rsidR="000111AE" w:rsidRPr="00882EBF" w14:paraId="32AD36F8" w14:textId="77777777" w:rsidTr="00991C5C">
        <w:trPr>
          <w:trHeight w:val="232"/>
        </w:trPr>
        <w:tc>
          <w:tcPr>
            <w:tcW w:w="1002" w:type="dxa"/>
          </w:tcPr>
          <w:p w14:paraId="069DE8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2DE260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4F64D82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dijelovi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19" w:type="dxa"/>
          </w:tcPr>
          <w:p w14:paraId="6AC5C1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3F97DB2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BF8D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C025B98" w14:textId="77777777" w:rsidTr="00991C5C">
        <w:trPr>
          <w:trHeight w:val="235"/>
        </w:trPr>
        <w:tc>
          <w:tcPr>
            <w:tcW w:w="1002" w:type="dxa"/>
          </w:tcPr>
          <w:p w14:paraId="3A22A1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D99E0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733DA92E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investicijsko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</w:p>
        </w:tc>
        <w:tc>
          <w:tcPr>
            <w:tcW w:w="1319" w:type="dxa"/>
          </w:tcPr>
          <w:p w14:paraId="1F903C0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7B5C9FC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B6991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95F969F" w14:textId="77777777" w:rsidTr="00991C5C">
        <w:trPr>
          <w:trHeight w:val="237"/>
        </w:trPr>
        <w:tc>
          <w:tcPr>
            <w:tcW w:w="1002" w:type="dxa"/>
          </w:tcPr>
          <w:p w14:paraId="5180899E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R0173-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4B2C6377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547" w:type="dxa"/>
          </w:tcPr>
          <w:p w14:paraId="00F0A9B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19" w:type="dxa"/>
          </w:tcPr>
          <w:p w14:paraId="2BACABE0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5" w:type="dxa"/>
          </w:tcPr>
          <w:p w14:paraId="1A4A7FA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3,220.00</w:t>
            </w:r>
          </w:p>
        </w:tc>
        <w:tc>
          <w:tcPr>
            <w:tcW w:w="708" w:type="dxa"/>
          </w:tcPr>
          <w:p w14:paraId="370FEF64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32.20</w:t>
            </w:r>
          </w:p>
        </w:tc>
      </w:tr>
      <w:tr w:rsidR="000111AE" w:rsidRPr="00882EBF" w14:paraId="3D4B4463" w14:textId="77777777" w:rsidTr="00991C5C">
        <w:trPr>
          <w:trHeight w:val="232"/>
        </w:trPr>
        <w:tc>
          <w:tcPr>
            <w:tcW w:w="1002" w:type="dxa"/>
          </w:tcPr>
          <w:p w14:paraId="6322384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2D54E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3C3B624F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4D3757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5F330A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43195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1020EBC" w14:textId="77777777" w:rsidTr="00991C5C">
        <w:trPr>
          <w:trHeight w:val="234"/>
        </w:trPr>
        <w:tc>
          <w:tcPr>
            <w:tcW w:w="1002" w:type="dxa"/>
          </w:tcPr>
          <w:p w14:paraId="0B8B6F0C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R0173-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931" w:type="dxa"/>
          </w:tcPr>
          <w:p w14:paraId="7F2FD41B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68E90B3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</w:p>
        </w:tc>
        <w:tc>
          <w:tcPr>
            <w:tcW w:w="1319" w:type="dxa"/>
          </w:tcPr>
          <w:p w14:paraId="4F601D1D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40,000.00</w:t>
            </w:r>
          </w:p>
        </w:tc>
        <w:tc>
          <w:tcPr>
            <w:tcW w:w="1225" w:type="dxa"/>
          </w:tcPr>
          <w:p w14:paraId="3549BD19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31,403.38</w:t>
            </w:r>
          </w:p>
        </w:tc>
        <w:tc>
          <w:tcPr>
            <w:tcW w:w="708" w:type="dxa"/>
          </w:tcPr>
          <w:p w14:paraId="68E84092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78.51</w:t>
            </w:r>
          </w:p>
        </w:tc>
      </w:tr>
      <w:tr w:rsidR="000111AE" w:rsidRPr="00882EBF" w14:paraId="417DB9FD" w14:textId="77777777" w:rsidTr="00991C5C">
        <w:trPr>
          <w:trHeight w:val="234"/>
        </w:trPr>
        <w:tc>
          <w:tcPr>
            <w:tcW w:w="1002" w:type="dxa"/>
          </w:tcPr>
          <w:p w14:paraId="36FC192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31" w:name="_Hlk224031138"/>
            <w:bookmarkEnd w:id="30"/>
          </w:p>
        </w:tc>
        <w:tc>
          <w:tcPr>
            <w:tcW w:w="931" w:type="dxa"/>
          </w:tcPr>
          <w:p w14:paraId="005D41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14A8EFBB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 pomorskog</w:t>
            </w:r>
          </w:p>
        </w:tc>
        <w:tc>
          <w:tcPr>
            <w:tcW w:w="1319" w:type="dxa"/>
          </w:tcPr>
          <w:p w14:paraId="3001982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4837C3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E62705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BE99843" w14:textId="77777777" w:rsidTr="00991C5C">
        <w:trPr>
          <w:trHeight w:val="240"/>
        </w:trPr>
        <w:tc>
          <w:tcPr>
            <w:tcW w:w="1002" w:type="dxa"/>
          </w:tcPr>
          <w:p w14:paraId="0F54F1B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48C97B9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A209201</w:t>
            </w:r>
          </w:p>
        </w:tc>
        <w:tc>
          <w:tcPr>
            <w:tcW w:w="3547" w:type="dxa"/>
          </w:tcPr>
          <w:p w14:paraId="7496B9E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dobra(obala,plaža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slično)</w:t>
            </w:r>
          </w:p>
        </w:tc>
        <w:tc>
          <w:tcPr>
            <w:tcW w:w="1319" w:type="dxa"/>
          </w:tcPr>
          <w:p w14:paraId="5566A44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45,000.00</w:t>
            </w:r>
          </w:p>
        </w:tc>
        <w:tc>
          <w:tcPr>
            <w:tcW w:w="1225" w:type="dxa"/>
          </w:tcPr>
          <w:p w14:paraId="5DB98EE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36,231.74</w:t>
            </w:r>
          </w:p>
        </w:tc>
        <w:tc>
          <w:tcPr>
            <w:tcW w:w="708" w:type="dxa"/>
          </w:tcPr>
          <w:p w14:paraId="32AC6D4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80.51</w:t>
            </w:r>
          </w:p>
        </w:tc>
      </w:tr>
      <w:tr w:rsidR="000111AE" w:rsidRPr="00882EBF" w14:paraId="1B9A7309" w14:textId="77777777" w:rsidTr="00991C5C">
        <w:trPr>
          <w:trHeight w:val="232"/>
        </w:trPr>
        <w:tc>
          <w:tcPr>
            <w:tcW w:w="1002" w:type="dxa"/>
          </w:tcPr>
          <w:p w14:paraId="6B82F6C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A4282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04A53BA1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51ED43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16376F0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AAB97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D56166F" w14:textId="77777777" w:rsidTr="00991C5C">
        <w:trPr>
          <w:trHeight w:val="458"/>
        </w:trPr>
        <w:tc>
          <w:tcPr>
            <w:tcW w:w="1002" w:type="dxa"/>
          </w:tcPr>
          <w:p w14:paraId="0F3BE176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bookmarkStart w:id="32" w:name="_Hlk224031185"/>
            <w:r w:rsidRPr="00882EBF">
              <w:rPr>
                <w:rFonts w:ascii="Times New Roman" w:hAnsi="Times New Roman" w:cs="Times New Roman"/>
                <w:spacing w:val="-2"/>
              </w:rPr>
              <w:t>R0183</w:t>
            </w:r>
          </w:p>
        </w:tc>
        <w:tc>
          <w:tcPr>
            <w:tcW w:w="931" w:type="dxa"/>
          </w:tcPr>
          <w:p w14:paraId="07452065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01F882D6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</w:p>
          <w:p w14:paraId="35BFEB70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19" w:type="dxa"/>
          </w:tcPr>
          <w:p w14:paraId="1EB7FB2A" w14:textId="77777777" w:rsidR="000111AE" w:rsidRPr="00882EBF" w:rsidRDefault="000111AE" w:rsidP="00991C5C">
            <w:pPr>
              <w:pStyle w:val="TableParagraph"/>
              <w:spacing w:before="10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45,000.00</w:t>
            </w:r>
          </w:p>
        </w:tc>
        <w:tc>
          <w:tcPr>
            <w:tcW w:w="1225" w:type="dxa"/>
          </w:tcPr>
          <w:p w14:paraId="132B2BB7" w14:textId="77777777" w:rsidR="000111AE" w:rsidRPr="00882EBF" w:rsidRDefault="000111AE" w:rsidP="00991C5C">
            <w:pPr>
              <w:pStyle w:val="TableParagraph"/>
              <w:spacing w:before="10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36,231.74</w:t>
            </w:r>
          </w:p>
        </w:tc>
        <w:tc>
          <w:tcPr>
            <w:tcW w:w="708" w:type="dxa"/>
          </w:tcPr>
          <w:p w14:paraId="7A38BA75" w14:textId="77777777" w:rsidR="000111AE" w:rsidRPr="00882EBF" w:rsidRDefault="000111AE" w:rsidP="00991C5C">
            <w:pPr>
              <w:pStyle w:val="TableParagraph"/>
              <w:spacing w:before="10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80.51</w:t>
            </w:r>
          </w:p>
        </w:tc>
      </w:tr>
      <w:bookmarkEnd w:id="31"/>
      <w:tr w:rsidR="000111AE" w:rsidRPr="00882EBF" w14:paraId="43D07BDA" w14:textId="77777777" w:rsidTr="00991C5C">
        <w:trPr>
          <w:trHeight w:val="244"/>
        </w:trPr>
        <w:tc>
          <w:tcPr>
            <w:tcW w:w="1002" w:type="dxa"/>
          </w:tcPr>
          <w:p w14:paraId="1AA78AF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88A52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5D7A013A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protupožarno,šumsko,poljskih</w:t>
            </w:r>
          </w:p>
        </w:tc>
        <w:tc>
          <w:tcPr>
            <w:tcW w:w="1319" w:type="dxa"/>
          </w:tcPr>
          <w:p w14:paraId="2C8E05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5F7EB3D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AC648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925F4DA" w14:textId="77777777" w:rsidTr="00991C5C">
        <w:trPr>
          <w:trHeight w:val="240"/>
        </w:trPr>
        <w:tc>
          <w:tcPr>
            <w:tcW w:w="1002" w:type="dxa"/>
          </w:tcPr>
          <w:p w14:paraId="302C37C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2B64C87A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A209203</w:t>
            </w:r>
          </w:p>
        </w:tc>
        <w:tc>
          <w:tcPr>
            <w:tcW w:w="3547" w:type="dxa"/>
          </w:tcPr>
          <w:p w14:paraId="546BBB7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puteva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putem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drugog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izvršitelja</w:t>
            </w:r>
          </w:p>
        </w:tc>
        <w:tc>
          <w:tcPr>
            <w:tcW w:w="1319" w:type="dxa"/>
          </w:tcPr>
          <w:p w14:paraId="4403F1E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27,000.00</w:t>
            </w:r>
          </w:p>
        </w:tc>
        <w:tc>
          <w:tcPr>
            <w:tcW w:w="1225" w:type="dxa"/>
          </w:tcPr>
          <w:p w14:paraId="6664797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15,460.95</w:t>
            </w:r>
          </w:p>
        </w:tc>
        <w:tc>
          <w:tcPr>
            <w:tcW w:w="708" w:type="dxa"/>
          </w:tcPr>
          <w:p w14:paraId="3795CEA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57.26</w:t>
            </w:r>
          </w:p>
        </w:tc>
      </w:tr>
      <w:tr w:rsidR="000111AE" w:rsidRPr="00882EBF" w14:paraId="434C4418" w14:textId="77777777" w:rsidTr="00991C5C">
        <w:trPr>
          <w:trHeight w:val="232"/>
        </w:trPr>
        <w:tc>
          <w:tcPr>
            <w:tcW w:w="1002" w:type="dxa"/>
          </w:tcPr>
          <w:p w14:paraId="102EFF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604F7F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37AA04D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10888F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6202D58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1C5FB7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7F0D60D" w14:textId="77777777" w:rsidTr="00991C5C">
        <w:trPr>
          <w:trHeight w:val="351"/>
        </w:trPr>
        <w:tc>
          <w:tcPr>
            <w:tcW w:w="1002" w:type="dxa"/>
          </w:tcPr>
          <w:p w14:paraId="5FDD13F9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R0185</w:t>
            </w:r>
          </w:p>
        </w:tc>
        <w:tc>
          <w:tcPr>
            <w:tcW w:w="931" w:type="dxa"/>
          </w:tcPr>
          <w:p w14:paraId="3F542DB2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1B69D145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19" w:type="dxa"/>
          </w:tcPr>
          <w:p w14:paraId="458E021B" w14:textId="77777777" w:rsidR="000111AE" w:rsidRPr="00882EBF" w:rsidRDefault="000111AE" w:rsidP="00991C5C">
            <w:pPr>
              <w:pStyle w:val="TableParagraph"/>
              <w:spacing w:before="10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27,000.00</w:t>
            </w:r>
          </w:p>
        </w:tc>
        <w:tc>
          <w:tcPr>
            <w:tcW w:w="1225" w:type="dxa"/>
          </w:tcPr>
          <w:p w14:paraId="73F3AEEE" w14:textId="77777777" w:rsidR="000111AE" w:rsidRPr="00882EBF" w:rsidRDefault="000111AE" w:rsidP="00991C5C">
            <w:pPr>
              <w:pStyle w:val="TableParagraph"/>
              <w:spacing w:before="10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15,460.95</w:t>
            </w:r>
          </w:p>
        </w:tc>
        <w:tc>
          <w:tcPr>
            <w:tcW w:w="708" w:type="dxa"/>
          </w:tcPr>
          <w:p w14:paraId="668ADA98" w14:textId="77777777" w:rsidR="000111AE" w:rsidRPr="00882EBF" w:rsidRDefault="000111AE" w:rsidP="00991C5C">
            <w:pPr>
              <w:pStyle w:val="TableParagraph"/>
              <w:spacing w:before="10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57.26</w:t>
            </w:r>
          </w:p>
        </w:tc>
      </w:tr>
      <w:bookmarkEnd w:id="32"/>
      <w:tr w:rsidR="000111AE" w:rsidRPr="00882EBF" w14:paraId="443EA935" w14:textId="77777777" w:rsidTr="00991C5C">
        <w:trPr>
          <w:trHeight w:val="351"/>
        </w:trPr>
        <w:tc>
          <w:tcPr>
            <w:tcW w:w="1002" w:type="dxa"/>
          </w:tcPr>
          <w:p w14:paraId="6D50B2F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BEDE26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00145AD3" w14:textId="77777777" w:rsidR="000111AE" w:rsidRPr="00882EBF" w:rsidRDefault="000111AE" w:rsidP="00991C5C">
            <w:pPr>
              <w:pStyle w:val="TableParagraph"/>
              <w:spacing w:before="117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Gradnja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komunalne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infrastrukture</w:t>
            </w:r>
          </w:p>
        </w:tc>
        <w:tc>
          <w:tcPr>
            <w:tcW w:w="1319" w:type="dxa"/>
          </w:tcPr>
          <w:p w14:paraId="27ED01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4A59DC7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6AE77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6A44BBF" w14:textId="77777777" w:rsidTr="00991C5C">
        <w:trPr>
          <w:trHeight w:val="460"/>
        </w:trPr>
        <w:tc>
          <w:tcPr>
            <w:tcW w:w="1002" w:type="dxa"/>
          </w:tcPr>
          <w:p w14:paraId="32EE1C2A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33" w:name="_Hlk224030406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3BB3CCA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2093</w:t>
            </w:r>
          </w:p>
        </w:tc>
        <w:tc>
          <w:tcPr>
            <w:tcW w:w="3547" w:type="dxa"/>
          </w:tcPr>
          <w:p w14:paraId="7AF7E686" w14:textId="77777777" w:rsidR="006928A7" w:rsidRDefault="000111AE" w:rsidP="00991C5C">
            <w:pPr>
              <w:pStyle w:val="TableParagraph"/>
              <w:spacing w:before="9" w:line="21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 xml:space="preserve">na području Općine Mljet po ZKD -u </w:t>
            </w:r>
          </w:p>
          <w:p w14:paraId="711800CC" w14:textId="658A053D" w:rsidR="000111AE" w:rsidRPr="00882EBF" w:rsidRDefault="000111AE" w:rsidP="00991C5C">
            <w:pPr>
              <w:pStyle w:val="TableParagraph"/>
              <w:spacing w:before="9" w:line="21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Izgradnja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rasvjete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području</w:t>
            </w:r>
          </w:p>
        </w:tc>
        <w:tc>
          <w:tcPr>
            <w:tcW w:w="1319" w:type="dxa"/>
          </w:tcPr>
          <w:p w14:paraId="40E39635" w14:textId="77777777" w:rsidR="000111AE" w:rsidRPr="00882EBF" w:rsidRDefault="000111AE" w:rsidP="00991C5C">
            <w:pPr>
              <w:pStyle w:val="TableParagraph"/>
              <w:spacing w:before="12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1225" w:type="dxa"/>
          </w:tcPr>
          <w:p w14:paraId="76065215" w14:textId="77777777" w:rsidR="000111AE" w:rsidRPr="00882EBF" w:rsidRDefault="000111AE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15,059.51</w:t>
            </w:r>
          </w:p>
        </w:tc>
        <w:tc>
          <w:tcPr>
            <w:tcW w:w="708" w:type="dxa"/>
          </w:tcPr>
          <w:p w14:paraId="6B87DFDF" w14:textId="77777777" w:rsidR="000111AE" w:rsidRPr="00882EBF" w:rsidRDefault="000111AE" w:rsidP="00991C5C">
            <w:pPr>
              <w:pStyle w:val="TableParagraph"/>
              <w:spacing w:before="12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75.30</w:t>
            </w:r>
          </w:p>
        </w:tc>
      </w:tr>
      <w:tr w:rsidR="000111AE" w:rsidRPr="00882EBF" w14:paraId="461BE72F" w14:textId="77777777" w:rsidTr="00991C5C">
        <w:trPr>
          <w:trHeight w:val="244"/>
        </w:trPr>
        <w:tc>
          <w:tcPr>
            <w:tcW w:w="1002" w:type="dxa"/>
          </w:tcPr>
          <w:p w14:paraId="77FAC137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69D34B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69F9A77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utvrđenom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redu</w:t>
            </w:r>
          </w:p>
        </w:tc>
        <w:tc>
          <w:tcPr>
            <w:tcW w:w="1319" w:type="dxa"/>
          </w:tcPr>
          <w:p w14:paraId="29997CC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0055D4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B717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47B5CC3" w14:textId="77777777" w:rsidTr="00991C5C">
        <w:trPr>
          <w:trHeight w:val="240"/>
        </w:trPr>
        <w:tc>
          <w:tcPr>
            <w:tcW w:w="1002" w:type="dxa"/>
          </w:tcPr>
          <w:p w14:paraId="3780D33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64338FF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K209304</w:t>
            </w:r>
          </w:p>
        </w:tc>
        <w:tc>
          <w:tcPr>
            <w:tcW w:w="3547" w:type="dxa"/>
          </w:tcPr>
          <w:p w14:paraId="2927C0C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prioriteta</w:t>
            </w:r>
          </w:p>
        </w:tc>
        <w:tc>
          <w:tcPr>
            <w:tcW w:w="1319" w:type="dxa"/>
          </w:tcPr>
          <w:p w14:paraId="751BE41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1225" w:type="dxa"/>
          </w:tcPr>
          <w:p w14:paraId="4A0A36F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15,059.51</w:t>
            </w:r>
          </w:p>
        </w:tc>
        <w:tc>
          <w:tcPr>
            <w:tcW w:w="708" w:type="dxa"/>
          </w:tcPr>
          <w:p w14:paraId="04EBC89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75.30</w:t>
            </w:r>
          </w:p>
        </w:tc>
      </w:tr>
      <w:tr w:rsidR="000111AE" w:rsidRPr="00882EBF" w14:paraId="0BC04733" w14:textId="77777777" w:rsidTr="00991C5C">
        <w:trPr>
          <w:trHeight w:val="225"/>
        </w:trPr>
        <w:tc>
          <w:tcPr>
            <w:tcW w:w="1002" w:type="dxa"/>
          </w:tcPr>
          <w:p w14:paraId="6BA2941B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R0183-</w:t>
            </w:r>
            <w:r w:rsidRPr="00882EBF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931" w:type="dxa"/>
          </w:tcPr>
          <w:p w14:paraId="5718C5E5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421</w:t>
            </w:r>
          </w:p>
        </w:tc>
        <w:tc>
          <w:tcPr>
            <w:tcW w:w="3547" w:type="dxa"/>
          </w:tcPr>
          <w:p w14:paraId="6C6CC638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Javna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rasvjeta</w:t>
            </w:r>
          </w:p>
        </w:tc>
        <w:tc>
          <w:tcPr>
            <w:tcW w:w="1319" w:type="dxa"/>
          </w:tcPr>
          <w:p w14:paraId="23FD3EFE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225" w:type="dxa"/>
          </w:tcPr>
          <w:p w14:paraId="4566586F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15,059.51</w:t>
            </w:r>
          </w:p>
        </w:tc>
        <w:tc>
          <w:tcPr>
            <w:tcW w:w="708" w:type="dxa"/>
          </w:tcPr>
          <w:p w14:paraId="025B8314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75.30</w:t>
            </w:r>
          </w:p>
        </w:tc>
      </w:tr>
      <w:bookmarkEnd w:id="33"/>
    </w:tbl>
    <w:p w14:paraId="6A781418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1BA7BFC4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0D7491B5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4C067584" w14:textId="77777777" w:rsidR="000111AE" w:rsidRPr="00882EBF" w:rsidRDefault="000111AE" w:rsidP="000111AE">
      <w:pPr>
        <w:spacing w:before="9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538"/>
        <w:gridCol w:w="1329"/>
        <w:gridCol w:w="1226"/>
        <w:gridCol w:w="709"/>
      </w:tblGrid>
      <w:tr w:rsidR="000111AE" w:rsidRPr="00882EBF" w14:paraId="57F1D470" w14:textId="77777777" w:rsidTr="00991C5C">
        <w:trPr>
          <w:trHeight w:val="473"/>
        </w:trPr>
        <w:tc>
          <w:tcPr>
            <w:tcW w:w="1002" w:type="dxa"/>
          </w:tcPr>
          <w:p w14:paraId="2ED71B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D4AA3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037C07C3" w14:textId="77777777" w:rsidR="000111AE" w:rsidRPr="00882EBF" w:rsidRDefault="000111AE" w:rsidP="00991C5C">
            <w:pPr>
              <w:pStyle w:val="TableParagraph"/>
              <w:spacing w:line="212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Gradnja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komunalne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infrastrukture</w:t>
            </w:r>
          </w:p>
          <w:p w14:paraId="48426E19" w14:textId="77777777" w:rsidR="000111AE" w:rsidRPr="00882EBF" w:rsidRDefault="000111AE" w:rsidP="00991C5C">
            <w:pPr>
              <w:pStyle w:val="TableParagraph"/>
              <w:spacing w:before="26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izvan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ZKD-</w:t>
            </w:r>
          </w:p>
        </w:tc>
        <w:tc>
          <w:tcPr>
            <w:tcW w:w="1329" w:type="dxa"/>
          </w:tcPr>
          <w:p w14:paraId="3786A00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2B527E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C94F3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7D4319C" w14:textId="77777777" w:rsidTr="00991C5C">
        <w:trPr>
          <w:trHeight w:val="460"/>
        </w:trPr>
        <w:tc>
          <w:tcPr>
            <w:tcW w:w="1002" w:type="dxa"/>
          </w:tcPr>
          <w:p w14:paraId="736FC17F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215F2C29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2094</w:t>
            </w:r>
          </w:p>
        </w:tc>
        <w:tc>
          <w:tcPr>
            <w:tcW w:w="3538" w:type="dxa"/>
          </w:tcPr>
          <w:p w14:paraId="5B2DE0A8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a</w:t>
            </w:r>
          </w:p>
          <w:p w14:paraId="0A107CFA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Izgradnja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sustava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javne</w:t>
            </w:r>
          </w:p>
        </w:tc>
        <w:tc>
          <w:tcPr>
            <w:tcW w:w="1329" w:type="dxa"/>
          </w:tcPr>
          <w:p w14:paraId="35974489" w14:textId="77777777" w:rsidR="000111AE" w:rsidRPr="00882EBF" w:rsidRDefault="000111AE" w:rsidP="00991C5C">
            <w:pPr>
              <w:pStyle w:val="TableParagraph"/>
              <w:spacing w:before="12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35,000.00</w:t>
            </w:r>
          </w:p>
        </w:tc>
        <w:tc>
          <w:tcPr>
            <w:tcW w:w="1226" w:type="dxa"/>
          </w:tcPr>
          <w:p w14:paraId="072CFAB7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639AE1C5" w14:textId="77777777" w:rsidR="000111AE" w:rsidRPr="00882EBF" w:rsidRDefault="000111AE" w:rsidP="00991C5C">
            <w:pPr>
              <w:pStyle w:val="TableParagraph"/>
              <w:spacing w:before="12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0CC0D31F" w14:textId="77777777" w:rsidTr="00991C5C">
        <w:trPr>
          <w:trHeight w:val="244"/>
        </w:trPr>
        <w:tc>
          <w:tcPr>
            <w:tcW w:w="1002" w:type="dxa"/>
          </w:tcPr>
          <w:p w14:paraId="32800ED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75C6B1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6297B303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vodoopskrbe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kroz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investiranje</w:t>
            </w:r>
          </w:p>
        </w:tc>
        <w:tc>
          <w:tcPr>
            <w:tcW w:w="1329" w:type="dxa"/>
          </w:tcPr>
          <w:p w14:paraId="70BB6D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15577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DD242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5923F1E" w14:textId="77777777" w:rsidTr="00991C5C">
        <w:trPr>
          <w:trHeight w:val="240"/>
        </w:trPr>
        <w:tc>
          <w:tcPr>
            <w:tcW w:w="1002" w:type="dxa"/>
          </w:tcPr>
          <w:p w14:paraId="5C7015C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52FFE14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K209401</w:t>
            </w:r>
          </w:p>
        </w:tc>
        <w:tc>
          <w:tcPr>
            <w:tcW w:w="3538" w:type="dxa"/>
          </w:tcPr>
          <w:p w14:paraId="3D737D2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NPKLM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Vodovod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d.o.o</w:t>
            </w:r>
          </w:p>
        </w:tc>
        <w:tc>
          <w:tcPr>
            <w:tcW w:w="1329" w:type="dxa"/>
          </w:tcPr>
          <w:p w14:paraId="1293FDE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6" w:type="dxa"/>
          </w:tcPr>
          <w:p w14:paraId="5280797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25C1597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556C585D" w14:textId="77777777" w:rsidTr="00991C5C">
        <w:trPr>
          <w:trHeight w:val="232"/>
        </w:trPr>
        <w:tc>
          <w:tcPr>
            <w:tcW w:w="1002" w:type="dxa"/>
          </w:tcPr>
          <w:p w14:paraId="568C12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6A6FA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5EF23FB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</w:p>
        </w:tc>
        <w:tc>
          <w:tcPr>
            <w:tcW w:w="1329" w:type="dxa"/>
          </w:tcPr>
          <w:p w14:paraId="0E83CE2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188E3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9D87B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16579FE" w14:textId="77777777" w:rsidTr="00991C5C">
        <w:trPr>
          <w:trHeight w:val="458"/>
        </w:trPr>
        <w:tc>
          <w:tcPr>
            <w:tcW w:w="1002" w:type="dxa"/>
          </w:tcPr>
          <w:p w14:paraId="3886BC4E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23F2D1FB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386</w:t>
            </w:r>
          </w:p>
        </w:tc>
        <w:tc>
          <w:tcPr>
            <w:tcW w:w="3538" w:type="dxa"/>
          </w:tcPr>
          <w:p w14:paraId="356E5543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  <w:p w14:paraId="64C9C554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Izgradnja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sustava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odvodnje</w:t>
            </w:r>
          </w:p>
        </w:tc>
        <w:tc>
          <w:tcPr>
            <w:tcW w:w="1329" w:type="dxa"/>
          </w:tcPr>
          <w:p w14:paraId="2BA40720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6" w:type="dxa"/>
          </w:tcPr>
          <w:p w14:paraId="4EB227C6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23ACA5E8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41BFC11" w14:textId="77777777" w:rsidTr="00991C5C">
        <w:trPr>
          <w:trHeight w:val="244"/>
        </w:trPr>
        <w:tc>
          <w:tcPr>
            <w:tcW w:w="1002" w:type="dxa"/>
          </w:tcPr>
          <w:p w14:paraId="1D05CE68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02CC2A0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6D75E606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kroz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investiranje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NPKLM</w:t>
            </w:r>
            <w:r w:rsidRPr="00882EBF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Vodovod</w:t>
            </w:r>
          </w:p>
        </w:tc>
        <w:tc>
          <w:tcPr>
            <w:tcW w:w="1329" w:type="dxa"/>
          </w:tcPr>
          <w:p w14:paraId="5F0661F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12E89C1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B8FF0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C9B085C" w14:textId="77777777" w:rsidTr="00991C5C">
        <w:trPr>
          <w:trHeight w:val="240"/>
        </w:trPr>
        <w:tc>
          <w:tcPr>
            <w:tcW w:w="1002" w:type="dxa"/>
          </w:tcPr>
          <w:p w14:paraId="50A1FA2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7107B27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K209402</w:t>
            </w:r>
          </w:p>
        </w:tc>
        <w:tc>
          <w:tcPr>
            <w:tcW w:w="3538" w:type="dxa"/>
          </w:tcPr>
          <w:p w14:paraId="4F57684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d.o.o</w:t>
            </w:r>
          </w:p>
        </w:tc>
        <w:tc>
          <w:tcPr>
            <w:tcW w:w="1329" w:type="dxa"/>
          </w:tcPr>
          <w:p w14:paraId="6749852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6" w:type="dxa"/>
          </w:tcPr>
          <w:p w14:paraId="0A85021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2BAD90D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C1F72BF" w14:textId="77777777" w:rsidTr="00991C5C">
        <w:trPr>
          <w:trHeight w:val="233"/>
        </w:trPr>
        <w:tc>
          <w:tcPr>
            <w:tcW w:w="1002" w:type="dxa"/>
          </w:tcPr>
          <w:p w14:paraId="229C935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BCDCD0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514007AC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</w:p>
        </w:tc>
        <w:tc>
          <w:tcPr>
            <w:tcW w:w="1329" w:type="dxa"/>
          </w:tcPr>
          <w:p w14:paraId="207321E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BE7B11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82B9D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20F9B2C" w14:textId="77777777" w:rsidTr="00991C5C">
        <w:trPr>
          <w:trHeight w:val="458"/>
        </w:trPr>
        <w:tc>
          <w:tcPr>
            <w:tcW w:w="1002" w:type="dxa"/>
          </w:tcPr>
          <w:p w14:paraId="0D81F1D8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4D27979A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386</w:t>
            </w:r>
          </w:p>
        </w:tc>
        <w:tc>
          <w:tcPr>
            <w:tcW w:w="3538" w:type="dxa"/>
          </w:tcPr>
          <w:p w14:paraId="02EFC844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  <w:p w14:paraId="43E27999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Izgradnja</w:t>
            </w:r>
          </w:p>
        </w:tc>
        <w:tc>
          <w:tcPr>
            <w:tcW w:w="1329" w:type="dxa"/>
          </w:tcPr>
          <w:p w14:paraId="625FB275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6" w:type="dxa"/>
          </w:tcPr>
          <w:p w14:paraId="0C4E151D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2A8CAE83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531692C" w14:textId="77777777" w:rsidTr="00991C5C">
        <w:trPr>
          <w:trHeight w:val="244"/>
        </w:trPr>
        <w:tc>
          <w:tcPr>
            <w:tcW w:w="1002" w:type="dxa"/>
          </w:tcPr>
          <w:p w14:paraId="5BC0E10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118638C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653D7665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protupožarno,šumsko,poljskih</w:t>
            </w:r>
          </w:p>
        </w:tc>
        <w:tc>
          <w:tcPr>
            <w:tcW w:w="1329" w:type="dxa"/>
          </w:tcPr>
          <w:p w14:paraId="01F3F8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079CB0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38A5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352A500" w14:textId="77777777" w:rsidTr="00991C5C">
        <w:trPr>
          <w:trHeight w:val="240"/>
        </w:trPr>
        <w:tc>
          <w:tcPr>
            <w:tcW w:w="1002" w:type="dxa"/>
          </w:tcPr>
          <w:p w14:paraId="239C6D2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4313464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K209403</w:t>
            </w:r>
          </w:p>
        </w:tc>
        <w:tc>
          <w:tcPr>
            <w:tcW w:w="3538" w:type="dxa"/>
          </w:tcPr>
          <w:p w14:paraId="557C8F6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puteva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redu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prioriteta</w:t>
            </w:r>
          </w:p>
        </w:tc>
        <w:tc>
          <w:tcPr>
            <w:tcW w:w="1329" w:type="dxa"/>
          </w:tcPr>
          <w:p w14:paraId="2695ACE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15,000.00</w:t>
            </w:r>
          </w:p>
        </w:tc>
        <w:tc>
          <w:tcPr>
            <w:tcW w:w="1226" w:type="dxa"/>
          </w:tcPr>
          <w:p w14:paraId="5717990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3F574DD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51F08B28" w14:textId="77777777" w:rsidTr="00991C5C">
        <w:trPr>
          <w:trHeight w:val="232"/>
        </w:trPr>
        <w:tc>
          <w:tcPr>
            <w:tcW w:w="1002" w:type="dxa"/>
          </w:tcPr>
          <w:p w14:paraId="6490AD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D643E1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29AEA33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Protupožarna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šumska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prosjeka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iznad</w:t>
            </w:r>
          </w:p>
        </w:tc>
        <w:tc>
          <w:tcPr>
            <w:tcW w:w="1329" w:type="dxa"/>
          </w:tcPr>
          <w:p w14:paraId="2BB84AE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81F26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1BF7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0D2948" w14:textId="77777777" w:rsidTr="00991C5C">
        <w:trPr>
          <w:trHeight w:val="458"/>
        </w:trPr>
        <w:tc>
          <w:tcPr>
            <w:tcW w:w="1002" w:type="dxa"/>
          </w:tcPr>
          <w:p w14:paraId="141766F5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931" w:type="dxa"/>
          </w:tcPr>
          <w:p w14:paraId="60D58E48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421</w:t>
            </w:r>
          </w:p>
        </w:tc>
        <w:tc>
          <w:tcPr>
            <w:tcW w:w="3538" w:type="dxa"/>
          </w:tcPr>
          <w:p w14:paraId="7BC052B8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Babinog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Polja</w:t>
            </w:r>
          </w:p>
          <w:p w14:paraId="1C3252A2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Obavljanje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pojedinih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komunalnih</w:t>
            </w:r>
          </w:p>
        </w:tc>
        <w:tc>
          <w:tcPr>
            <w:tcW w:w="1329" w:type="dxa"/>
          </w:tcPr>
          <w:p w14:paraId="5198D902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15,000.00</w:t>
            </w:r>
          </w:p>
        </w:tc>
        <w:tc>
          <w:tcPr>
            <w:tcW w:w="1226" w:type="dxa"/>
          </w:tcPr>
          <w:p w14:paraId="6FC9F87E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324EE0A7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09940748" w14:textId="77777777" w:rsidTr="00991C5C">
        <w:trPr>
          <w:trHeight w:val="244"/>
        </w:trPr>
        <w:tc>
          <w:tcPr>
            <w:tcW w:w="1002" w:type="dxa"/>
          </w:tcPr>
          <w:p w14:paraId="6EF574F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995F2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6891EF5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djelatnosti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kroz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potpore</w:t>
            </w:r>
          </w:p>
        </w:tc>
        <w:tc>
          <w:tcPr>
            <w:tcW w:w="1329" w:type="dxa"/>
          </w:tcPr>
          <w:p w14:paraId="41985A5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0CCD8A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3D954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9AB1FEA" w14:textId="77777777" w:rsidTr="00991C5C">
        <w:trPr>
          <w:trHeight w:val="236"/>
        </w:trPr>
        <w:tc>
          <w:tcPr>
            <w:tcW w:w="1002" w:type="dxa"/>
          </w:tcPr>
          <w:p w14:paraId="0EE803C4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5E528ED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2095</w:t>
            </w:r>
          </w:p>
        </w:tc>
        <w:tc>
          <w:tcPr>
            <w:tcW w:w="3538" w:type="dxa"/>
          </w:tcPr>
          <w:p w14:paraId="73600B2C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izvršiteljima</w:t>
            </w:r>
          </w:p>
        </w:tc>
        <w:tc>
          <w:tcPr>
            <w:tcW w:w="1329" w:type="dxa"/>
          </w:tcPr>
          <w:p w14:paraId="46999996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305,000.00</w:t>
            </w:r>
          </w:p>
        </w:tc>
        <w:tc>
          <w:tcPr>
            <w:tcW w:w="1226" w:type="dxa"/>
          </w:tcPr>
          <w:p w14:paraId="0DA5DA0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289,310.00</w:t>
            </w:r>
          </w:p>
        </w:tc>
        <w:tc>
          <w:tcPr>
            <w:tcW w:w="709" w:type="dxa"/>
          </w:tcPr>
          <w:p w14:paraId="2EAACDE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94.86</w:t>
            </w:r>
          </w:p>
        </w:tc>
      </w:tr>
      <w:tr w:rsidR="000111AE" w:rsidRPr="00882EBF" w14:paraId="3AEBCA32" w14:textId="77777777" w:rsidTr="00991C5C">
        <w:trPr>
          <w:trHeight w:val="234"/>
        </w:trPr>
        <w:tc>
          <w:tcPr>
            <w:tcW w:w="1002" w:type="dxa"/>
          </w:tcPr>
          <w:p w14:paraId="64F448E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A9D60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529813C8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Subvencija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javnog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otočnog</w:t>
            </w:r>
          </w:p>
        </w:tc>
        <w:tc>
          <w:tcPr>
            <w:tcW w:w="1329" w:type="dxa"/>
          </w:tcPr>
          <w:p w14:paraId="2F3BC2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228FC01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C81C1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688815B" w14:textId="77777777" w:rsidTr="00991C5C">
        <w:trPr>
          <w:trHeight w:val="240"/>
        </w:trPr>
        <w:tc>
          <w:tcPr>
            <w:tcW w:w="1002" w:type="dxa"/>
          </w:tcPr>
          <w:p w14:paraId="02B8C09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4C17EA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A209501</w:t>
            </w:r>
          </w:p>
        </w:tc>
        <w:tc>
          <w:tcPr>
            <w:tcW w:w="3538" w:type="dxa"/>
          </w:tcPr>
          <w:p w14:paraId="0E24BB0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prijevoza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putnika</w:t>
            </w:r>
          </w:p>
        </w:tc>
        <w:tc>
          <w:tcPr>
            <w:tcW w:w="1329" w:type="dxa"/>
          </w:tcPr>
          <w:p w14:paraId="32284E7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75,000.00</w:t>
            </w:r>
          </w:p>
        </w:tc>
        <w:tc>
          <w:tcPr>
            <w:tcW w:w="1226" w:type="dxa"/>
          </w:tcPr>
          <w:p w14:paraId="4F56B54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69,310.00</w:t>
            </w:r>
          </w:p>
        </w:tc>
        <w:tc>
          <w:tcPr>
            <w:tcW w:w="709" w:type="dxa"/>
          </w:tcPr>
          <w:p w14:paraId="4C766EE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92.41</w:t>
            </w:r>
          </w:p>
        </w:tc>
      </w:tr>
      <w:tr w:rsidR="000111AE" w:rsidRPr="00882EBF" w14:paraId="1D7EBC4D" w14:textId="77777777" w:rsidTr="00991C5C">
        <w:trPr>
          <w:trHeight w:val="232"/>
        </w:trPr>
        <w:tc>
          <w:tcPr>
            <w:tcW w:w="1002" w:type="dxa"/>
          </w:tcPr>
          <w:p w14:paraId="6DD7752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DB6EF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6E04609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Subvencije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u</w:t>
            </w:r>
          </w:p>
        </w:tc>
        <w:tc>
          <w:tcPr>
            <w:tcW w:w="1329" w:type="dxa"/>
          </w:tcPr>
          <w:p w14:paraId="38FB00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105811D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B0AA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F6FB5ED" w14:textId="77777777" w:rsidTr="00991C5C">
        <w:trPr>
          <w:trHeight w:val="345"/>
        </w:trPr>
        <w:tc>
          <w:tcPr>
            <w:tcW w:w="1002" w:type="dxa"/>
          </w:tcPr>
          <w:p w14:paraId="220A91EB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08</w:t>
            </w:r>
          </w:p>
        </w:tc>
        <w:tc>
          <w:tcPr>
            <w:tcW w:w="931" w:type="dxa"/>
          </w:tcPr>
          <w:p w14:paraId="0A8CA3D7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351</w:t>
            </w:r>
          </w:p>
        </w:tc>
        <w:tc>
          <w:tcPr>
            <w:tcW w:w="3538" w:type="dxa"/>
          </w:tcPr>
          <w:p w14:paraId="50761CD0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</w:tc>
        <w:tc>
          <w:tcPr>
            <w:tcW w:w="1329" w:type="dxa"/>
          </w:tcPr>
          <w:p w14:paraId="5E3C29C2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75,000.00</w:t>
            </w:r>
          </w:p>
        </w:tc>
        <w:tc>
          <w:tcPr>
            <w:tcW w:w="1226" w:type="dxa"/>
          </w:tcPr>
          <w:p w14:paraId="451ADB48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69,310.00</w:t>
            </w:r>
          </w:p>
        </w:tc>
        <w:tc>
          <w:tcPr>
            <w:tcW w:w="709" w:type="dxa"/>
          </w:tcPr>
          <w:p w14:paraId="325B30E6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92.41</w:t>
            </w:r>
          </w:p>
        </w:tc>
      </w:tr>
      <w:tr w:rsidR="000111AE" w:rsidRPr="00882EBF" w14:paraId="34978967" w14:textId="77777777" w:rsidTr="00991C5C">
        <w:trPr>
          <w:trHeight w:val="345"/>
        </w:trPr>
        <w:tc>
          <w:tcPr>
            <w:tcW w:w="1002" w:type="dxa"/>
          </w:tcPr>
          <w:p w14:paraId="2BA345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1A0ACF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7C18DB6B" w14:textId="77777777" w:rsidR="000111AE" w:rsidRPr="00882EBF" w:rsidRDefault="000111AE" w:rsidP="00991C5C">
            <w:pPr>
              <w:pStyle w:val="TableParagraph"/>
              <w:spacing w:before="1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Održivo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gospodarenje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otpadom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29" w:type="dxa"/>
          </w:tcPr>
          <w:p w14:paraId="60A687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FAC7F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94DA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D745C9A" w14:textId="77777777" w:rsidTr="00991C5C">
        <w:trPr>
          <w:trHeight w:val="245"/>
        </w:trPr>
        <w:tc>
          <w:tcPr>
            <w:tcW w:w="1002" w:type="dxa"/>
          </w:tcPr>
          <w:p w14:paraId="347F15F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A7ADE5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26B0136F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Mljet(nepokriveno</w:t>
            </w:r>
          </w:p>
        </w:tc>
        <w:tc>
          <w:tcPr>
            <w:tcW w:w="1329" w:type="dxa"/>
          </w:tcPr>
          <w:p w14:paraId="4BE657C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EC227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758B7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EB5FC21" w14:textId="77777777" w:rsidTr="00991C5C">
        <w:trPr>
          <w:trHeight w:val="240"/>
        </w:trPr>
        <w:tc>
          <w:tcPr>
            <w:tcW w:w="1002" w:type="dxa"/>
          </w:tcPr>
          <w:p w14:paraId="441149E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64CE11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A209502</w:t>
            </w:r>
          </w:p>
        </w:tc>
        <w:tc>
          <w:tcPr>
            <w:tcW w:w="3538" w:type="dxa"/>
          </w:tcPr>
          <w:p w14:paraId="2E64BFD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naplatom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usluge)</w:t>
            </w:r>
          </w:p>
        </w:tc>
        <w:tc>
          <w:tcPr>
            <w:tcW w:w="1329" w:type="dxa"/>
          </w:tcPr>
          <w:p w14:paraId="6A21998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220,000.00</w:t>
            </w:r>
          </w:p>
        </w:tc>
        <w:tc>
          <w:tcPr>
            <w:tcW w:w="1226" w:type="dxa"/>
          </w:tcPr>
          <w:p w14:paraId="260C209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220,000.00</w:t>
            </w:r>
          </w:p>
        </w:tc>
        <w:tc>
          <w:tcPr>
            <w:tcW w:w="709" w:type="dxa"/>
          </w:tcPr>
          <w:p w14:paraId="3A4A47E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052C12F9" w14:textId="77777777" w:rsidTr="00991C5C">
        <w:trPr>
          <w:trHeight w:val="231"/>
        </w:trPr>
        <w:tc>
          <w:tcPr>
            <w:tcW w:w="1002" w:type="dxa"/>
          </w:tcPr>
          <w:p w14:paraId="36965E32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09</w:t>
            </w:r>
          </w:p>
        </w:tc>
        <w:tc>
          <w:tcPr>
            <w:tcW w:w="931" w:type="dxa"/>
          </w:tcPr>
          <w:p w14:paraId="41A886B2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79442F08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29" w:type="dxa"/>
          </w:tcPr>
          <w:p w14:paraId="47CD33FA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220,000.00</w:t>
            </w:r>
          </w:p>
        </w:tc>
        <w:tc>
          <w:tcPr>
            <w:tcW w:w="1226" w:type="dxa"/>
          </w:tcPr>
          <w:p w14:paraId="264FD138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220,000.00</w:t>
            </w:r>
          </w:p>
        </w:tc>
        <w:tc>
          <w:tcPr>
            <w:tcW w:w="709" w:type="dxa"/>
          </w:tcPr>
          <w:p w14:paraId="5F1A0B30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6353494F" w14:textId="77777777" w:rsidTr="00991C5C">
        <w:trPr>
          <w:trHeight w:val="234"/>
        </w:trPr>
        <w:tc>
          <w:tcPr>
            <w:tcW w:w="1002" w:type="dxa"/>
          </w:tcPr>
          <w:p w14:paraId="06E08878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6EE004E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232A3E83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Nabava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komunalne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opreme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29" w:type="dxa"/>
          </w:tcPr>
          <w:p w14:paraId="26ACDA7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045EDE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C3CB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CF77FC2" w14:textId="77777777" w:rsidTr="00991C5C">
        <w:trPr>
          <w:trHeight w:val="240"/>
        </w:trPr>
        <w:tc>
          <w:tcPr>
            <w:tcW w:w="1002" w:type="dxa"/>
          </w:tcPr>
          <w:p w14:paraId="0D3043A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0F9F287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K209503</w:t>
            </w:r>
          </w:p>
        </w:tc>
        <w:tc>
          <w:tcPr>
            <w:tcW w:w="3538" w:type="dxa"/>
          </w:tcPr>
          <w:p w14:paraId="67E13BA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gospodarenje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otpadom</w:t>
            </w:r>
          </w:p>
        </w:tc>
        <w:tc>
          <w:tcPr>
            <w:tcW w:w="1329" w:type="dxa"/>
          </w:tcPr>
          <w:p w14:paraId="46BAFD6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6" w:type="dxa"/>
          </w:tcPr>
          <w:p w14:paraId="0E98B3B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1334002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4404469" w14:textId="77777777" w:rsidTr="00991C5C">
        <w:trPr>
          <w:trHeight w:val="232"/>
        </w:trPr>
        <w:tc>
          <w:tcPr>
            <w:tcW w:w="1002" w:type="dxa"/>
          </w:tcPr>
          <w:p w14:paraId="4DED25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DBBA23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424A927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</w:p>
        </w:tc>
        <w:tc>
          <w:tcPr>
            <w:tcW w:w="1329" w:type="dxa"/>
          </w:tcPr>
          <w:p w14:paraId="41E09B9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0BDE5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2B329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8C9C531" w14:textId="77777777" w:rsidTr="00991C5C">
        <w:trPr>
          <w:trHeight w:val="458"/>
        </w:trPr>
        <w:tc>
          <w:tcPr>
            <w:tcW w:w="1002" w:type="dxa"/>
          </w:tcPr>
          <w:p w14:paraId="708D58AB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18</w:t>
            </w:r>
          </w:p>
        </w:tc>
        <w:tc>
          <w:tcPr>
            <w:tcW w:w="931" w:type="dxa"/>
          </w:tcPr>
          <w:p w14:paraId="798F80DE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386</w:t>
            </w:r>
          </w:p>
        </w:tc>
        <w:tc>
          <w:tcPr>
            <w:tcW w:w="3538" w:type="dxa"/>
          </w:tcPr>
          <w:p w14:paraId="114FC275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  <w:p w14:paraId="3BE3B515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Obavljanje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pojedinih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komunalnih</w:t>
            </w:r>
          </w:p>
        </w:tc>
        <w:tc>
          <w:tcPr>
            <w:tcW w:w="1329" w:type="dxa"/>
          </w:tcPr>
          <w:p w14:paraId="29A6B169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6" w:type="dxa"/>
          </w:tcPr>
          <w:p w14:paraId="7AF0C742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02191F13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54E5DF8" w14:textId="77777777" w:rsidTr="00991C5C">
        <w:trPr>
          <w:trHeight w:val="244"/>
        </w:trPr>
        <w:tc>
          <w:tcPr>
            <w:tcW w:w="1002" w:type="dxa"/>
          </w:tcPr>
          <w:p w14:paraId="0F9E9F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359D2E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37FCED37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djelatnosti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kroz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uslugu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povremenih</w:t>
            </w:r>
          </w:p>
        </w:tc>
        <w:tc>
          <w:tcPr>
            <w:tcW w:w="1329" w:type="dxa"/>
          </w:tcPr>
          <w:p w14:paraId="7D2536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179AD0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484A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0863C35" w14:textId="77777777" w:rsidTr="00991C5C">
        <w:trPr>
          <w:trHeight w:val="236"/>
        </w:trPr>
        <w:tc>
          <w:tcPr>
            <w:tcW w:w="1002" w:type="dxa"/>
          </w:tcPr>
          <w:p w14:paraId="3A77CD3C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21093DFB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2096</w:t>
            </w:r>
          </w:p>
        </w:tc>
        <w:tc>
          <w:tcPr>
            <w:tcW w:w="3538" w:type="dxa"/>
          </w:tcPr>
          <w:p w14:paraId="7A9B8F16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izvršitelja</w:t>
            </w:r>
          </w:p>
        </w:tc>
        <w:tc>
          <w:tcPr>
            <w:tcW w:w="1329" w:type="dxa"/>
          </w:tcPr>
          <w:p w14:paraId="3CCD3514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25,010.00</w:t>
            </w:r>
          </w:p>
        </w:tc>
        <w:tc>
          <w:tcPr>
            <w:tcW w:w="1226" w:type="dxa"/>
          </w:tcPr>
          <w:p w14:paraId="277A244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13,095.95</w:t>
            </w:r>
          </w:p>
        </w:tc>
        <w:tc>
          <w:tcPr>
            <w:tcW w:w="709" w:type="dxa"/>
          </w:tcPr>
          <w:p w14:paraId="13CF3DE5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52.36</w:t>
            </w:r>
          </w:p>
        </w:tc>
      </w:tr>
      <w:tr w:rsidR="000111AE" w:rsidRPr="00882EBF" w14:paraId="376ABC84" w14:textId="77777777" w:rsidTr="00991C5C">
        <w:trPr>
          <w:trHeight w:val="234"/>
        </w:trPr>
        <w:tc>
          <w:tcPr>
            <w:tcW w:w="1002" w:type="dxa"/>
          </w:tcPr>
          <w:p w14:paraId="08C071B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9D6E5E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243F7F47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Obvezna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preventivna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deratizacija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29" w:type="dxa"/>
          </w:tcPr>
          <w:p w14:paraId="330299E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05D6842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990BE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D53A8BB" w14:textId="77777777" w:rsidTr="00991C5C">
        <w:trPr>
          <w:trHeight w:val="240"/>
        </w:trPr>
        <w:tc>
          <w:tcPr>
            <w:tcW w:w="1002" w:type="dxa"/>
          </w:tcPr>
          <w:p w14:paraId="14CEE9C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0EA1D6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A209601</w:t>
            </w:r>
          </w:p>
        </w:tc>
        <w:tc>
          <w:tcPr>
            <w:tcW w:w="3538" w:type="dxa"/>
          </w:tcPr>
          <w:p w14:paraId="1076CA2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dezinfekcija</w:t>
            </w:r>
          </w:p>
        </w:tc>
        <w:tc>
          <w:tcPr>
            <w:tcW w:w="1329" w:type="dxa"/>
          </w:tcPr>
          <w:p w14:paraId="38368D9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8,010.00</w:t>
            </w:r>
          </w:p>
        </w:tc>
        <w:tc>
          <w:tcPr>
            <w:tcW w:w="1226" w:type="dxa"/>
          </w:tcPr>
          <w:p w14:paraId="1FE3B08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8,001.25</w:t>
            </w:r>
          </w:p>
        </w:tc>
        <w:tc>
          <w:tcPr>
            <w:tcW w:w="709" w:type="dxa"/>
          </w:tcPr>
          <w:p w14:paraId="7CF710F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99.89</w:t>
            </w:r>
          </w:p>
        </w:tc>
      </w:tr>
      <w:tr w:rsidR="000111AE" w:rsidRPr="00882EBF" w14:paraId="137C3A4E" w14:textId="77777777" w:rsidTr="00991C5C">
        <w:trPr>
          <w:trHeight w:val="456"/>
        </w:trPr>
        <w:tc>
          <w:tcPr>
            <w:tcW w:w="1002" w:type="dxa"/>
          </w:tcPr>
          <w:p w14:paraId="7D7CDA48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931" w:type="dxa"/>
          </w:tcPr>
          <w:p w14:paraId="39CEFFE2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553B412A" w14:textId="77777777" w:rsidR="000111AE" w:rsidRPr="00882EBF" w:rsidRDefault="000111AE" w:rsidP="00991C5C">
            <w:pPr>
              <w:pStyle w:val="TableParagraph"/>
              <w:spacing w:before="2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Deratizacija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dezinsekcija</w:t>
            </w:r>
          </w:p>
          <w:p w14:paraId="5D3FCDB6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Obavljanje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poslova</w:t>
            </w:r>
          </w:p>
        </w:tc>
        <w:tc>
          <w:tcPr>
            <w:tcW w:w="1329" w:type="dxa"/>
          </w:tcPr>
          <w:p w14:paraId="73C396B5" w14:textId="77777777" w:rsidR="000111AE" w:rsidRPr="00882EBF" w:rsidRDefault="000111AE" w:rsidP="00991C5C">
            <w:pPr>
              <w:pStyle w:val="TableParagraph"/>
              <w:spacing w:before="7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8,010.00</w:t>
            </w:r>
          </w:p>
        </w:tc>
        <w:tc>
          <w:tcPr>
            <w:tcW w:w="1226" w:type="dxa"/>
          </w:tcPr>
          <w:p w14:paraId="3179848F" w14:textId="77777777" w:rsidR="000111AE" w:rsidRPr="00882EBF" w:rsidRDefault="000111AE" w:rsidP="00991C5C">
            <w:pPr>
              <w:pStyle w:val="TableParagraph"/>
              <w:spacing w:before="7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8,001.25</w:t>
            </w:r>
          </w:p>
        </w:tc>
        <w:tc>
          <w:tcPr>
            <w:tcW w:w="709" w:type="dxa"/>
          </w:tcPr>
          <w:p w14:paraId="1DDF1D85" w14:textId="77777777" w:rsidR="000111AE" w:rsidRPr="00882EBF" w:rsidRDefault="000111AE" w:rsidP="00991C5C">
            <w:pPr>
              <w:pStyle w:val="TableParagraph"/>
              <w:spacing w:before="7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99.89</w:t>
            </w:r>
          </w:p>
        </w:tc>
      </w:tr>
      <w:tr w:rsidR="000111AE" w:rsidRPr="00882EBF" w14:paraId="5E812824" w14:textId="77777777" w:rsidTr="00991C5C">
        <w:trPr>
          <w:trHeight w:val="244"/>
        </w:trPr>
        <w:tc>
          <w:tcPr>
            <w:tcW w:w="1002" w:type="dxa"/>
          </w:tcPr>
          <w:p w14:paraId="1FD584A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D4EA4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2D0E838A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skupljanja,prijevoza</w:t>
            </w:r>
            <w:r w:rsidRPr="00882EB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neškodljivog</w:t>
            </w:r>
          </w:p>
        </w:tc>
        <w:tc>
          <w:tcPr>
            <w:tcW w:w="1329" w:type="dxa"/>
          </w:tcPr>
          <w:p w14:paraId="20D910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266C0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F686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B1B7AF6" w14:textId="77777777" w:rsidTr="00991C5C">
        <w:trPr>
          <w:trHeight w:val="240"/>
        </w:trPr>
        <w:tc>
          <w:tcPr>
            <w:tcW w:w="1002" w:type="dxa"/>
          </w:tcPr>
          <w:p w14:paraId="1BEDC65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BDDF81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A209602</w:t>
            </w:r>
          </w:p>
        </w:tc>
        <w:tc>
          <w:tcPr>
            <w:tcW w:w="3538" w:type="dxa"/>
          </w:tcPr>
          <w:p w14:paraId="5D82EB4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uklanjanja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lešina</w:t>
            </w:r>
          </w:p>
        </w:tc>
        <w:tc>
          <w:tcPr>
            <w:tcW w:w="1329" w:type="dxa"/>
          </w:tcPr>
          <w:p w14:paraId="0288349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226" w:type="dxa"/>
          </w:tcPr>
          <w:p w14:paraId="3E55869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7219995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2B4B15E7" w14:textId="77777777" w:rsidTr="00991C5C">
        <w:trPr>
          <w:trHeight w:val="231"/>
        </w:trPr>
        <w:tc>
          <w:tcPr>
            <w:tcW w:w="1002" w:type="dxa"/>
          </w:tcPr>
          <w:p w14:paraId="48491498" w14:textId="77777777" w:rsidR="000111AE" w:rsidRPr="00882EBF" w:rsidRDefault="000111AE" w:rsidP="00991C5C">
            <w:pPr>
              <w:pStyle w:val="TableParagraph"/>
              <w:spacing w:before="3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931" w:type="dxa"/>
          </w:tcPr>
          <w:p w14:paraId="36A7F445" w14:textId="77777777" w:rsidR="000111AE" w:rsidRPr="00882EBF" w:rsidRDefault="000111AE" w:rsidP="00991C5C">
            <w:pPr>
              <w:pStyle w:val="TableParagraph"/>
              <w:spacing w:before="8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6452C7DE" w14:textId="77777777" w:rsidR="000111AE" w:rsidRPr="00882EBF" w:rsidRDefault="000111AE" w:rsidP="00991C5C">
            <w:pPr>
              <w:pStyle w:val="TableParagraph"/>
              <w:spacing w:before="3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29" w:type="dxa"/>
          </w:tcPr>
          <w:p w14:paraId="56CA7074" w14:textId="77777777" w:rsidR="000111AE" w:rsidRPr="00882EBF" w:rsidRDefault="000111AE" w:rsidP="00991C5C">
            <w:pPr>
              <w:pStyle w:val="TableParagraph"/>
              <w:spacing w:before="8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226" w:type="dxa"/>
          </w:tcPr>
          <w:p w14:paraId="2F49060E" w14:textId="77777777" w:rsidR="000111AE" w:rsidRPr="00882EBF" w:rsidRDefault="000111AE" w:rsidP="00991C5C">
            <w:pPr>
              <w:pStyle w:val="TableParagraph"/>
              <w:spacing w:before="8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1F7A20DA" w14:textId="77777777" w:rsidR="000111AE" w:rsidRPr="00882EBF" w:rsidRDefault="000111AE" w:rsidP="00991C5C">
            <w:pPr>
              <w:pStyle w:val="TableParagraph"/>
              <w:spacing w:before="8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94D42EA" w14:textId="77777777" w:rsidTr="00991C5C">
        <w:trPr>
          <w:trHeight w:val="234"/>
        </w:trPr>
        <w:tc>
          <w:tcPr>
            <w:tcW w:w="1002" w:type="dxa"/>
          </w:tcPr>
          <w:p w14:paraId="7A93F61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953B80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3BC7B3E5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ostalih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WC-a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javnoj</w:t>
            </w:r>
          </w:p>
        </w:tc>
        <w:tc>
          <w:tcPr>
            <w:tcW w:w="1329" w:type="dxa"/>
          </w:tcPr>
          <w:p w14:paraId="774D196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3D379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DAA73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45AE753" w14:textId="77777777" w:rsidTr="00991C5C">
        <w:trPr>
          <w:trHeight w:val="240"/>
        </w:trPr>
        <w:tc>
          <w:tcPr>
            <w:tcW w:w="1002" w:type="dxa"/>
          </w:tcPr>
          <w:p w14:paraId="040D00B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1E17A6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A209604</w:t>
            </w:r>
          </w:p>
        </w:tc>
        <w:tc>
          <w:tcPr>
            <w:tcW w:w="3538" w:type="dxa"/>
          </w:tcPr>
          <w:p w14:paraId="42214F9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funkciji</w:t>
            </w:r>
          </w:p>
        </w:tc>
        <w:tc>
          <w:tcPr>
            <w:tcW w:w="1329" w:type="dxa"/>
          </w:tcPr>
          <w:p w14:paraId="12F6C74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3,500.00</w:t>
            </w:r>
          </w:p>
        </w:tc>
        <w:tc>
          <w:tcPr>
            <w:tcW w:w="1226" w:type="dxa"/>
          </w:tcPr>
          <w:p w14:paraId="20477F2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994.70</w:t>
            </w:r>
          </w:p>
        </w:tc>
        <w:tc>
          <w:tcPr>
            <w:tcW w:w="709" w:type="dxa"/>
          </w:tcPr>
          <w:p w14:paraId="71E4DF6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28.42</w:t>
            </w:r>
          </w:p>
        </w:tc>
      </w:tr>
      <w:tr w:rsidR="000111AE" w:rsidRPr="00882EBF" w14:paraId="19E1304F" w14:textId="77777777" w:rsidTr="00991C5C">
        <w:trPr>
          <w:trHeight w:val="235"/>
        </w:trPr>
        <w:tc>
          <w:tcPr>
            <w:tcW w:w="1002" w:type="dxa"/>
          </w:tcPr>
          <w:p w14:paraId="5E695FD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931" w:type="dxa"/>
          </w:tcPr>
          <w:p w14:paraId="0B8EFC0D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076827A3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Zakupnine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najamnine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opremu</w:t>
            </w:r>
          </w:p>
        </w:tc>
        <w:tc>
          <w:tcPr>
            <w:tcW w:w="1329" w:type="dxa"/>
          </w:tcPr>
          <w:p w14:paraId="41C5526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1226" w:type="dxa"/>
          </w:tcPr>
          <w:p w14:paraId="49F84B5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556EE20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60D9F430" w14:textId="77777777" w:rsidTr="00991C5C">
        <w:trPr>
          <w:trHeight w:val="231"/>
        </w:trPr>
        <w:tc>
          <w:tcPr>
            <w:tcW w:w="1002" w:type="dxa"/>
          </w:tcPr>
          <w:p w14:paraId="6F070869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931" w:type="dxa"/>
          </w:tcPr>
          <w:p w14:paraId="7BDA8972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09D7CA6F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Opskrba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vodom</w:t>
            </w:r>
          </w:p>
        </w:tc>
        <w:tc>
          <w:tcPr>
            <w:tcW w:w="1329" w:type="dxa"/>
          </w:tcPr>
          <w:p w14:paraId="367DCD15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226" w:type="dxa"/>
          </w:tcPr>
          <w:p w14:paraId="1331606B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994.70</w:t>
            </w:r>
          </w:p>
        </w:tc>
        <w:tc>
          <w:tcPr>
            <w:tcW w:w="709" w:type="dxa"/>
          </w:tcPr>
          <w:p w14:paraId="684CAEC7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99.47</w:t>
            </w:r>
          </w:p>
        </w:tc>
      </w:tr>
      <w:tr w:rsidR="000111AE" w:rsidRPr="00882EBF" w14:paraId="38A652DE" w14:textId="77777777" w:rsidTr="00991C5C">
        <w:trPr>
          <w:trHeight w:val="234"/>
        </w:trPr>
        <w:tc>
          <w:tcPr>
            <w:tcW w:w="1002" w:type="dxa"/>
          </w:tcPr>
          <w:p w14:paraId="2479C4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E81E3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07F6B722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Zbrinjavanje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povećanih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količina</w:t>
            </w:r>
          </w:p>
        </w:tc>
        <w:tc>
          <w:tcPr>
            <w:tcW w:w="1329" w:type="dxa"/>
          </w:tcPr>
          <w:p w14:paraId="1EDC5A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068722C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4F0C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4A4AB66" w14:textId="77777777" w:rsidTr="00991C5C">
        <w:trPr>
          <w:trHeight w:val="240"/>
        </w:trPr>
        <w:tc>
          <w:tcPr>
            <w:tcW w:w="1002" w:type="dxa"/>
          </w:tcPr>
          <w:p w14:paraId="5FC5D87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440DB0C2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A209605</w:t>
            </w:r>
          </w:p>
        </w:tc>
        <w:tc>
          <w:tcPr>
            <w:tcW w:w="3538" w:type="dxa"/>
          </w:tcPr>
          <w:p w14:paraId="5C42DB6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naplavina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pomorskog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dobra</w:t>
            </w:r>
          </w:p>
        </w:tc>
        <w:tc>
          <w:tcPr>
            <w:tcW w:w="1329" w:type="dxa"/>
          </w:tcPr>
          <w:p w14:paraId="0BE862A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226" w:type="dxa"/>
          </w:tcPr>
          <w:p w14:paraId="6D1D5EC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1ACA0EC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39A8CE53" w14:textId="77777777" w:rsidTr="00991C5C">
        <w:trPr>
          <w:trHeight w:val="225"/>
        </w:trPr>
        <w:tc>
          <w:tcPr>
            <w:tcW w:w="1002" w:type="dxa"/>
          </w:tcPr>
          <w:p w14:paraId="4C50451D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931" w:type="dxa"/>
          </w:tcPr>
          <w:p w14:paraId="3E785A4D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2A2D23FA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29" w:type="dxa"/>
          </w:tcPr>
          <w:p w14:paraId="20C9E5CB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226" w:type="dxa"/>
          </w:tcPr>
          <w:p w14:paraId="7C816A85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0BE05EFD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</w:tbl>
    <w:p w14:paraId="38F8622D" w14:textId="77777777" w:rsidR="000111AE" w:rsidRDefault="000111AE" w:rsidP="000111AE">
      <w:pPr>
        <w:rPr>
          <w:rFonts w:ascii="Times New Roman" w:hAnsi="Times New Roman"/>
          <w:sz w:val="22"/>
          <w:szCs w:val="22"/>
        </w:rPr>
      </w:pPr>
    </w:p>
    <w:tbl>
      <w:tblPr>
        <w:tblStyle w:val="TableNormal1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546"/>
        <w:gridCol w:w="1374"/>
        <w:gridCol w:w="1173"/>
        <w:gridCol w:w="708"/>
      </w:tblGrid>
      <w:tr w:rsidR="000111AE" w:rsidRPr="00882EBF" w14:paraId="566DFB4A" w14:textId="77777777" w:rsidTr="00991C5C">
        <w:trPr>
          <w:trHeight w:val="228"/>
        </w:trPr>
        <w:tc>
          <w:tcPr>
            <w:tcW w:w="1002" w:type="dxa"/>
          </w:tcPr>
          <w:p w14:paraId="2BDB382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40722C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70CD7BD0" w14:textId="77777777" w:rsidR="000111AE" w:rsidRPr="00882EBF" w:rsidRDefault="000111AE" w:rsidP="00991C5C">
            <w:pPr>
              <w:pStyle w:val="TableParagraph"/>
              <w:spacing w:line="208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Prigodno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ukrašavanje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naselja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74" w:type="dxa"/>
          </w:tcPr>
          <w:p w14:paraId="1613C6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FBCE56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CB993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88A67A" w14:textId="77777777" w:rsidTr="00991C5C">
        <w:trPr>
          <w:trHeight w:val="240"/>
        </w:trPr>
        <w:tc>
          <w:tcPr>
            <w:tcW w:w="1002" w:type="dxa"/>
          </w:tcPr>
          <w:p w14:paraId="544E253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lastRenderedPageBreak/>
              <w:t>Aktivnost</w:t>
            </w:r>
          </w:p>
        </w:tc>
        <w:tc>
          <w:tcPr>
            <w:tcW w:w="931" w:type="dxa"/>
          </w:tcPr>
          <w:p w14:paraId="54F5A470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A209606</w:t>
            </w:r>
          </w:p>
        </w:tc>
        <w:tc>
          <w:tcPr>
            <w:tcW w:w="3546" w:type="dxa"/>
          </w:tcPr>
          <w:p w14:paraId="6EB23C2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74" w:type="dxa"/>
          </w:tcPr>
          <w:p w14:paraId="46BA410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173" w:type="dxa"/>
          </w:tcPr>
          <w:p w14:paraId="725D0DB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76E5235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D98694A" w14:textId="77777777" w:rsidTr="00991C5C">
        <w:trPr>
          <w:trHeight w:val="231"/>
        </w:trPr>
        <w:tc>
          <w:tcPr>
            <w:tcW w:w="1002" w:type="dxa"/>
          </w:tcPr>
          <w:p w14:paraId="48677E3F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931" w:type="dxa"/>
          </w:tcPr>
          <w:p w14:paraId="45630E41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0426A584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74" w:type="dxa"/>
          </w:tcPr>
          <w:p w14:paraId="59A85A85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3" w:type="dxa"/>
          </w:tcPr>
          <w:p w14:paraId="2AA5888B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2B740960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2A7CCB9" w14:textId="77777777" w:rsidTr="00991C5C">
        <w:trPr>
          <w:trHeight w:val="234"/>
        </w:trPr>
        <w:tc>
          <w:tcPr>
            <w:tcW w:w="1002" w:type="dxa"/>
          </w:tcPr>
          <w:p w14:paraId="7B0C05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734A83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5A259A25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Provođenje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zakona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zaštiti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prava</w:t>
            </w:r>
          </w:p>
        </w:tc>
        <w:tc>
          <w:tcPr>
            <w:tcW w:w="1374" w:type="dxa"/>
          </w:tcPr>
          <w:p w14:paraId="6F9773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03DA5D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80F01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C5DC74A" w14:textId="77777777" w:rsidTr="00991C5C">
        <w:trPr>
          <w:trHeight w:val="240"/>
        </w:trPr>
        <w:tc>
          <w:tcPr>
            <w:tcW w:w="1002" w:type="dxa"/>
          </w:tcPr>
          <w:p w14:paraId="2A65CB3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1E32007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A209607</w:t>
            </w:r>
          </w:p>
        </w:tc>
        <w:tc>
          <w:tcPr>
            <w:tcW w:w="3546" w:type="dxa"/>
          </w:tcPr>
          <w:p w14:paraId="7F49400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životinja</w:t>
            </w:r>
          </w:p>
        </w:tc>
        <w:tc>
          <w:tcPr>
            <w:tcW w:w="1374" w:type="dxa"/>
          </w:tcPr>
          <w:p w14:paraId="382B3CF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6,500.00</w:t>
            </w:r>
          </w:p>
        </w:tc>
        <w:tc>
          <w:tcPr>
            <w:tcW w:w="1173" w:type="dxa"/>
          </w:tcPr>
          <w:p w14:paraId="6DCEAE8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4,100.00</w:t>
            </w:r>
          </w:p>
        </w:tc>
        <w:tc>
          <w:tcPr>
            <w:tcW w:w="708" w:type="dxa"/>
          </w:tcPr>
          <w:p w14:paraId="2D09CF2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63.08</w:t>
            </w:r>
          </w:p>
        </w:tc>
      </w:tr>
      <w:tr w:rsidR="000111AE" w:rsidRPr="00882EBF" w14:paraId="48F30E28" w14:textId="77777777" w:rsidTr="00991C5C">
        <w:trPr>
          <w:trHeight w:val="349"/>
        </w:trPr>
        <w:tc>
          <w:tcPr>
            <w:tcW w:w="1002" w:type="dxa"/>
          </w:tcPr>
          <w:p w14:paraId="64B348D5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931" w:type="dxa"/>
          </w:tcPr>
          <w:p w14:paraId="4CFE0365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47D528BC" w14:textId="77777777" w:rsidR="000111AE" w:rsidRPr="00882EBF" w:rsidRDefault="000111AE" w:rsidP="00991C5C">
            <w:pPr>
              <w:pStyle w:val="TableParagraph"/>
              <w:spacing w:before="2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74" w:type="dxa"/>
          </w:tcPr>
          <w:p w14:paraId="5788957A" w14:textId="77777777" w:rsidR="000111AE" w:rsidRPr="00882EBF" w:rsidRDefault="000111AE" w:rsidP="00991C5C">
            <w:pPr>
              <w:pStyle w:val="TableParagraph"/>
              <w:spacing w:before="7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6,500.00</w:t>
            </w:r>
          </w:p>
        </w:tc>
        <w:tc>
          <w:tcPr>
            <w:tcW w:w="1173" w:type="dxa"/>
          </w:tcPr>
          <w:p w14:paraId="2DDB59B7" w14:textId="77777777" w:rsidR="000111AE" w:rsidRPr="00882EBF" w:rsidRDefault="000111AE" w:rsidP="00991C5C">
            <w:pPr>
              <w:pStyle w:val="TableParagraph"/>
              <w:spacing w:before="7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4,100.00</w:t>
            </w:r>
          </w:p>
        </w:tc>
        <w:tc>
          <w:tcPr>
            <w:tcW w:w="708" w:type="dxa"/>
          </w:tcPr>
          <w:p w14:paraId="530D86A3" w14:textId="77777777" w:rsidR="000111AE" w:rsidRPr="00882EBF" w:rsidRDefault="000111AE" w:rsidP="00991C5C">
            <w:pPr>
              <w:pStyle w:val="TableParagraph"/>
              <w:spacing w:before="7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63.08</w:t>
            </w:r>
          </w:p>
        </w:tc>
      </w:tr>
      <w:tr w:rsidR="000111AE" w:rsidRPr="00882EBF" w14:paraId="4E00E2CB" w14:textId="77777777" w:rsidTr="00991C5C">
        <w:trPr>
          <w:trHeight w:val="351"/>
        </w:trPr>
        <w:tc>
          <w:tcPr>
            <w:tcW w:w="1002" w:type="dxa"/>
          </w:tcPr>
          <w:p w14:paraId="2F72E06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518DC3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05C5E8CE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KAPITALNA</w:t>
            </w:r>
            <w:r w:rsidRPr="00882EBF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ULAGANJA</w:t>
            </w:r>
            <w:r w:rsidRPr="00882EBF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  <w:w w:val="95"/>
              </w:rPr>
              <w:t>I</w:t>
            </w:r>
          </w:p>
        </w:tc>
        <w:tc>
          <w:tcPr>
            <w:tcW w:w="1374" w:type="dxa"/>
          </w:tcPr>
          <w:p w14:paraId="1480D5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D94A8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B15CA5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CFA9047" w14:textId="77777777" w:rsidTr="00991C5C">
        <w:trPr>
          <w:trHeight w:val="236"/>
        </w:trPr>
        <w:tc>
          <w:tcPr>
            <w:tcW w:w="1002" w:type="dxa"/>
          </w:tcPr>
          <w:p w14:paraId="13096881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31" w:type="dxa"/>
          </w:tcPr>
          <w:p w14:paraId="6AFADFC6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02010</w:t>
            </w:r>
          </w:p>
        </w:tc>
        <w:tc>
          <w:tcPr>
            <w:tcW w:w="3546" w:type="dxa"/>
          </w:tcPr>
          <w:p w14:paraId="356790A3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GOSPODARENJE</w:t>
            </w:r>
            <w:r w:rsidRPr="00882EBF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NEKRETNINAMA</w:t>
            </w:r>
          </w:p>
        </w:tc>
        <w:tc>
          <w:tcPr>
            <w:tcW w:w="1374" w:type="dxa"/>
          </w:tcPr>
          <w:p w14:paraId="612491A8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50,000.00</w:t>
            </w:r>
          </w:p>
        </w:tc>
        <w:tc>
          <w:tcPr>
            <w:tcW w:w="1173" w:type="dxa"/>
          </w:tcPr>
          <w:p w14:paraId="52F4CF12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08" w:type="dxa"/>
          </w:tcPr>
          <w:p w14:paraId="14B8B4BE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20.00</w:t>
            </w:r>
          </w:p>
        </w:tc>
      </w:tr>
      <w:tr w:rsidR="000111AE" w:rsidRPr="00882EBF" w14:paraId="1BE68124" w14:textId="77777777" w:rsidTr="00991C5C">
        <w:trPr>
          <w:trHeight w:val="234"/>
        </w:trPr>
        <w:tc>
          <w:tcPr>
            <w:tcW w:w="1002" w:type="dxa"/>
          </w:tcPr>
          <w:p w14:paraId="037DB090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31" w:type="dxa"/>
          </w:tcPr>
          <w:p w14:paraId="07EB43B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67911D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4525411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13EF2C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6F4E44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C54683" w14:textId="77777777" w:rsidTr="00991C5C">
        <w:trPr>
          <w:trHeight w:val="354"/>
        </w:trPr>
        <w:tc>
          <w:tcPr>
            <w:tcW w:w="1002" w:type="dxa"/>
          </w:tcPr>
          <w:p w14:paraId="74F4F387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42F7DBF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46" w:type="dxa"/>
          </w:tcPr>
          <w:p w14:paraId="5CF80464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74" w:type="dxa"/>
          </w:tcPr>
          <w:p w14:paraId="31CD61D8" w14:textId="77777777" w:rsidR="000111AE" w:rsidRPr="00882EBF" w:rsidRDefault="000111AE" w:rsidP="00991C5C">
            <w:pPr>
              <w:pStyle w:val="TableParagraph"/>
              <w:spacing w:before="12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50,000.00</w:t>
            </w:r>
          </w:p>
        </w:tc>
        <w:tc>
          <w:tcPr>
            <w:tcW w:w="1173" w:type="dxa"/>
          </w:tcPr>
          <w:p w14:paraId="2F2F7C6D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08" w:type="dxa"/>
          </w:tcPr>
          <w:p w14:paraId="4BC53D16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20.00</w:t>
            </w:r>
          </w:p>
        </w:tc>
      </w:tr>
      <w:tr w:rsidR="000111AE" w:rsidRPr="00882EBF" w14:paraId="61B5645A" w14:textId="77777777" w:rsidTr="00991C5C">
        <w:trPr>
          <w:trHeight w:val="351"/>
        </w:trPr>
        <w:tc>
          <w:tcPr>
            <w:tcW w:w="1002" w:type="dxa"/>
          </w:tcPr>
          <w:p w14:paraId="732F016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D55C9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0F166768" w14:textId="77777777" w:rsidR="000111AE" w:rsidRPr="00882EBF" w:rsidRDefault="000111AE" w:rsidP="00991C5C">
            <w:pPr>
              <w:pStyle w:val="TableParagraph"/>
              <w:spacing w:before="117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Izgradnja,rekonstrukcija,sanacija</w:t>
            </w:r>
            <w:r w:rsidRPr="00882EBF">
              <w:rPr>
                <w:rFonts w:ascii="Times New Roman" w:hAnsi="Times New Roman" w:cs="Times New Roman"/>
                <w:spacing w:val="76"/>
                <w:w w:val="15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74" w:type="dxa"/>
          </w:tcPr>
          <w:p w14:paraId="6989BB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3E90D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AD843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4AA407F" w14:textId="77777777" w:rsidTr="00991C5C">
        <w:trPr>
          <w:trHeight w:val="236"/>
        </w:trPr>
        <w:tc>
          <w:tcPr>
            <w:tcW w:w="1002" w:type="dxa"/>
          </w:tcPr>
          <w:p w14:paraId="06D7CA02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1F6D6520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2101</w:t>
            </w:r>
          </w:p>
        </w:tc>
        <w:tc>
          <w:tcPr>
            <w:tcW w:w="3546" w:type="dxa"/>
          </w:tcPr>
          <w:p w14:paraId="42CD5185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uređenje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objekata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namjene</w:t>
            </w:r>
          </w:p>
        </w:tc>
        <w:tc>
          <w:tcPr>
            <w:tcW w:w="1374" w:type="dxa"/>
          </w:tcPr>
          <w:p w14:paraId="59BD2D70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1173" w:type="dxa"/>
          </w:tcPr>
          <w:p w14:paraId="4984FE86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08" w:type="dxa"/>
          </w:tcPr>
          <w:p w14:paraId="0E25368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50.00</w:t>
            </w:r>
          </w:p>
        </w:tc>
      </w:tr>
      <w:tr w:rsidR="000111AE" w:rsidRPr="00882EBF" w14:paraId="26CA409D" w14:textId="77777777" w:rsidTr="00991C5C">
        <w:trPr>
          <w:trHeight w:val="234"/>
        </w:trPr>
        <w:tc>
          <w:tcPr>
            <w:tcW w:w="1002" w:type="dxa"/>
          </w:tcPr>
          <w:p w14:paraId="52792559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0C9A9F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22EC693F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Rekonstrukcija,sanacija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uređenje</w:t>
            </w:r>
          </w:p>
        </w:tc>
        <w:tc>
          <w:tcPr>
            <w:tcW w:w="1374" w:type="dxa"/>
          </w:tcPr>
          <w:p w14:paraId="628E4E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86A7D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859C43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1115FAB" w14:textId="77777777" w:rsidTr="00991C5C">
        <w:trPr>
          <w:trHeight w:val="240"/>
        </w:trPr>
        <w:tc>
          <w:tcPr>
            <w:tcW w:w="1002" w:type="dxa"/>
          </w:tcPr>
          <w:p w14:paraId="381D829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5F28374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K210104</w:t>
            </w:r>
          </w:p>
        </w:tc>
        <w:tc>
          <w:tcPr>
            <w:tcW w:w="3546" w:type="dxa"/>
          </w:tcPr>
          <w:p w14:paraId="24DE20E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"zgrade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policje"</w:t>
            </w:r>
          </w:p>
        </w:tc>
        <w:tc>
          <w:tcPr>
            <w:tcW w:w="1374" w:type="dxa"/>
          </w:tcPr>
          <w:p w14:paraId="78A1CE0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173" w:type="dxa"/>
          </w:tcPr>
          <w:p w14:paraId="726AE47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08" w:type="dxa"/>
          </w:tcPr>
          <w:p w14:paraId="09CCCE4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7BE0AA11" w14:textId="77777777" w:rsidTr="00991C5C">
        <w:trPr>
          <w:trHeight w:val="232"/>
        </w:trPr>
        <w:tc>
          <w:tcPr>
            <w:tcW w:w="1002" w:type="dxa"/>
          </w:tcPr>
          <w:p w14:paraId="628FE4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54205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10C9598F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Zgrade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kulturnih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institucija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(kazališta,</w:t>
            </w:r>
          </w:p>
        </w:tc>
        <w:tc>
          <w:tcPr>
            <w:tcW w:w="1374" w:type="dxa"/>
          </w:tcPr>
          <w:p w14:paraId="177D8A8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637629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CEDC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B029C77" w14:textId="77777777" w:rsidTr="00991C5C">
        <w:trPr>
          <w:trHeight w:val="235"/>
        </w:trPr>
        <w:tc>
          <w:tcPr>
            <w:tcW w:w="1002" w:type="dxa"/>
          </w:tcPr>
          <w:p w14:paraId="74E94F9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59EAE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23A9323B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muzeji,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galerije,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domovi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kulture,</w:t>
            </w:r>
          </w:p>
        </w:tc>
        <w:tc>
          <w:tcPr>
            <w:tcW w:w="1374" w:type="dxa"/>
          </w:tcPr>
          <w:p w14:paraId="2CF8D88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19682E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62816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FCCF53" w14:textId="77777777" w:rsidTr="00991C5C">
        <w:trPr>
          <w:trHeight w:val="234"/>
        </w:trPr>
        <w:tc>
          <w:tcPr>
            <w:tcW w:w="1002" w:type="dxa"/>
          </w:tcPr>
          <w:p w14:paraId="1E395C32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R0191-</w:t>
            </w:r>
            <w:r w:rsidRPr="00882EBF">
              <w:rPr>
                <w:rFonts w:ascii="Times New Roman" w:hAnsi="Times New Roman" w:cs="Times New Roman"/>
                <w:spacing w:val="-5"/>
              </w:rPr>
              <w:t>08</w:t>
            </w:r>
          </w:p>
        </w:tc>
        <w:tc>
          <w:tcPr>
            <w:tcW w:w="931" w:type="dxa"/>
          </w:tcPr>
          <w:p w14:paraId="1992B146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421</w:t>
            </w:r>
          </w:p>
        </w:tc>
        <w:tc>
          <w:tcPr>
            <w:tcW w:w="3546" w:type="dxa"/>
          </w:tcPr>
          <w:p w14:paraId="2BA78C5E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knjižnice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slično)</w:t>
            </w:r>
          </w:p>
        </w:tc>
        <w:tc>
          <w:tcPr>
            <w:tcW w:w="1374" w:type="dxa"/>
          </w:tcPr>
          <w:p w14:paraId="55C0C5FE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3" w:type="dxa"/>
          </w:tcPr>
          <w:p w14:paraId="5F7884ED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708" w:type="dxa"/>
          </w:tcPr>
          <w:p w14:paraId="2D906844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43872C0F" w14:textId="77777777" w:rsidTr="00991C5C">
        <w:trPr>
          <w:trHeight w:val="234"/>
        </w:trPr>
        <w:tc>
          <w:tcPr>
            <w:tcW w:w="1002" w:type="dxa"/>
          </w:tcPr>
          <w:p w14:paraId="58AA55BA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19A7B1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51597798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Izgradnja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opremanje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zgrade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DEPO</w:t>
            </w:r>
          </w:p>
        </w:tc>
        <w:tc>
          <w:tcPr>
            <w:tcW w:w="1374" w:type="dxa"/>
          </w:tcPr>
          <w:p w14:paraId="704DF2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955B6B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84F414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CE17D5" w14:textId="77777777" w:rsidTr="00991C5C">
        <w:trPr>
          <w:trHeight w:val="240"/>
        </w:trPr>
        <w:tc>
          <w:tcPr>
            <w:tcW w:w="1002" w:type="dxa"/>
          </w:tcPr>
          <w:p w14:paraId="33B2264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54740C32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K210106</w:t>
            </w:r>
          </w:p>
        </w:tc>
        <w:tc>
          <w:tcPr>
            <w:tcW w:w="3546" w:type="dxa"/>
          </w:tcPr>
          <w:p w14:paraId="0304CB2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lijekova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Babinom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Polju</w:t>
            </w:r>
          </w:p>
        </w:tc>
        <w:tc>
          <w:tcPr>
            <w:tcW w:w="1374" w:type="dxa"/>
          </w:tcPr>
          <w:p w14:paraId="69F2941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173" w:type="dxa"/>
          </w:tcPr>
          <w:p w14:paraId="1A276EE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75D56D4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55E3959E" w14:textId="77777777" w:rsidTr="00991C5C">
        <w:trPr>
          <w:trHeight w:val="232"/>
        </w:trPr>
        <w:tc>
          <w:tcPr>
            <w:tcW w:w="1002" w:type="dxa"/>
          </w:tcPr>
          <w:p w14:paraId="587514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EA16A3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3173A9E6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Bolnice,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zdravstveni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objekti,</w:t>
            </w:r>
          </w:p>
        </w:tc>
        <w:tc>
          <w:tcPr>
            <w:tcW w:w="1374" w:type="dxa"/>
          </w:tcPr>
          <w:p w14:paraId="3D49BD1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0E6E6D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533237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D2EAD0" w14:textId="77777777" w:rsidTr="00991C5C">
        <w:trPr>
          <w:trHeight w:val="235"/>
        </w:trPr>
        <w:tc>
          <w:tcPr>
            <w:tcW w:w="1002" w:type="dxa"/>
          </w:tcPr>
          <w:p w14:paraId="16EFBA0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5BF3F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14E7B5DC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laboratoriji,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umirovljenički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domovi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74" w:type="dxa"/>
          </w:tcPr>
          <w:p w14:paraId="18386CD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7B495F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5E972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5C82915" w14:textId="77777777" w:rsidTr="00991C5C">
        <w:trPr>
          <w:trHeight w:val="458"/>
        </w:trPr>
        <w:tc>
          <w:tcPr>
            <w:tcW w:w="1002" w:type="dxa"/>
          </w:tcPr>
          <w:p w14:paraId="1186E457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R0191-</w:t>
            </w:r>
            <w:r w:rsidRPr="00882EBF">
              <w:rPr>
                <w:rFonts w:ascii="Times New Roman" w:hAnsi="Times New Roman" w:cs="Times New Roman"/>
                <w:spacing w:val="-5"/>
              </w:rPr>
              <w:t>09</w:t>
            </w:r>
          </w:p>
        </w:tc>
        <w:tc>
          <w:tcPr>
            <w:tcW w:w="931" w:type="dxa"/>
          </w:tcPr>
          <w:p w14:paraId="7EF2889C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421</w:t>
            </w:r>
          </w:p>
        </w:tc>
        <w:tc>
          <w:tcPr>
            <w:tcW w:w="3546" w:type="dxa"/>
          </w:tcPr>
          <w:p w14:paraId="396FD2EA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centri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socijalnu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skrb</w:t>
            </w:r>
          </w:p>
          <w:p w14:paraId="11FB39CC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investicijsko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74" w:type="dxa"/>
          </w:tcPr>
          <w:p w14:paraId="6DE4F1F7" w14:textId="77777777" w:rsidR="000111AE" w:rsidRPr="00882EBF" w:rsidRDefault="000111AE" w:rsidP="00991C5C">
            <w:pPr>
              <w:pStyle w:val="TableParagraph"/>
              <w:spacing w:before="10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3" w:type="dxa"/>
          </w:tcPr>
          <w:p w14:paraId="03238D0A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05E6794D" w14:textId="77777777" w:rsidR="000111AE" w:rsidRPr="00882EBF" w:rsidRDefault="000111AE" w:rsidP="00991C5C">
            <w:pPr>
              <w:pStyle w:val="TableParagraph"/>
              <w:spacing w:before="10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8EC6293" w14:textId="77777777" w:rsidTr="00991C5C">
        <w:trPr>
          <w:trHeight w:val="244"/>
        </w:trPr>
        <w:tc>
          <w:tcPr>
            <w:tcW w:w="1002" w:type="dxa"/>
          </w:tcPr>
          <w:p w14:paraId="1ADCFE9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B2078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17B2C17E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građevinskih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objekata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vlasništvu</w:t>
            </w:r>
          </w:p>
        </w:tc>
        <w:tc>
          <w:tcPr>
            <w:tcW w:w="1374" w:type="dxa"/>
          </w:tcPr>
          <w:p w14:paraId="3FB5AAC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7649F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A55640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FC7A9E0" w14:textId="77777777" w:rsidTr="00991C5C">
        <w:trPr>
          <w:trHeight w:val="461"/>
        </w:trPr>
        <w:tc>
          <w:tcPr>
            <w:tcW w:w="1002" w:type="dxa"/>
          </w:tcPr>
          <w:p w14:paraId="0F8E740D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6706D79C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2105</w:t>
            </w:r>
          </w:p>
        </w:tc>
        <w:tc>
          <w:tcPr>
            <w:tcW w:w="3546" w:type="dxa"/>
          </w:tcPr>
          <w:p w14:paraId="0C8A610E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</w:p>
          <w:p w14:paraId="33BA0059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investicijsko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74" w:type="dxa"/>
          </w:tcPr>
          <w:p w14:paraId="01AC1AE5" w14:textId="77777777" w:rsidR="000111AE" w:rsidRPr="00882EBF" w:rsidRDefault="000111AE" w:rsidP="00991C5C">
            <w:pPr>
              <w:pStyle w:val="TableParagraph"/>
              <w:spacing w:before="12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30,000.00</w:t>
            </w:r>
          </w:p>
        </w:tc>
        <w:tc>
          <w:tcPr>
            <w:tcW w:w="1173" w:type="dxa"/>
          </w:tcPr>
          <w:p w14:paraId="42907E63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3C4D627A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23BEF859" w14:textId="77777777" w:rsidTr="00991C5C">
        <w:trPr>
          <w:trHeight w:val="245"/>
        </w:trPr>
        <w:tc>
          <w:tcPr>
            <w:tcW w:w="1002" w:type="dxa"/>
          </w:tcPr>
          <w:p w14:paraId="29CCE2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40BA0E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3D283EA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nepobrojenih</w:t>
            </w:r>
            <w:r w:rsidRPr="00882EBF">
              <w:rPr>
                <w:rFonts w:ascii="Times New Roman" w:hAnsi="Times New Roman" w:cs="Times New Roman"/>
                <w:b/>
                <w:spacing w:val="3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građevnskih</w:t>
            </w:r>
            <w:r w:rsidRPr="00882EBF">
              <w:rPr>
                <w:rFonts w:ascii="Times New Roman" w:hAnsi="Times New Roman" w:cs="Times New Roman"/>
                <w:b/>
                <w:spacing w:val="3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  <w:w w:val="95"/>
              </w:rPr>
              <w:t>objekata</w:t>
            </w:r>
          </w:p>
        </w:tc>
        <w:tc>
          <w:tcPr>
            <w:tcW w:w="1374" w:type="dxa"/>
          </w:tcPr>
          <w:p w14:paraId="4BF8F8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9721E3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FD41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F01A28" w14:textId="77777777" w:rsidTr="00991C5C">
        <w:trPr>
          <w:trHeight w:val="239"/>
        </w:trPr>
        <w:tc>
          <w:tcPr>
            <w:tcW w:w="1002" w:type="dxa"/>
          </w:tcPr>
          <w:p w14:paraId="704A2BD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881028A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A210501</w:t>
            </w:r>
          </w:p>
        </w:tc>
        <w:tc>
          <w:tcPr>
            <w:tcW w:w="3546" w:type="dxa"/>
          </w:tcPr>
          <w:p w14:paraId="384B58C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vlasništvu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</w:p>
        </w:tc>
        <w:tc>
          <w:tcPr>
            <w:tcW w:w="1374" w:type="dxa"/>
          </w:tcPr>
          <w:p w14:paraId="3D9897D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1173" w:type="dxa"/>
          </w:tcPr>
          <w:p w14:paraId="2204ED2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320A4B1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05FD7C9" w14:textId="77777777" w:rsidTr="00991C5C">
        <w:trPr>
          <w:trHeight w:val="232"/>
        </w:trPr>
        <w:tc>
          <w:tcPr>
            <w:tcW w:w="1002" w:type="dxa"/>
          </w:tcPr>
          <w:p w14:paraId="4928581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BC7F8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3195C675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74" w:type="dxa"/>
          </w:tcPr>
          <w:p w14:paraId="59EB3C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07F33C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AF266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AB6FD75" w14:textId="77777777" w:rsidTr="00991C5C">
        <w:trPr>
          <w:trHeight w:val="235"/>
        </w:trPr>
        <w:tc>
          <w:tcPr>
            <w:tcW w:w="1002" w:type="dxa"/>
          </w:tcPr>
          <w:p w14:paraId="57E635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590F72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15673811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održavanja-Građevinski</w:t>
            </w:r>
            <w:r w:rsidRPr="00882EBF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82EBF">
              <w:rPr>
                <w:rFonts w:ascii="Times New Roman" w:hAnsi="Times New Roman" w:cs="Times New Roman"/>
                <w:w w:val="95"/>
              </w:rPr>
              <w:t>objekti</w:t>
            </w:r>
            <w:r w:rsidRPr="00882E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  <w:w w:val="95"/>
              </w:rPr>
              <w:t>u</w:t>
            </w:r>
          </w:p>
        </w:tc>
        <w:tc>
          <w:tcPr>
            <w:tcW w:w="1374" w:type="dxa"/>
          </w:tcPr>
          <w:p w14:paraId="33DE98E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D9D91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0D5F2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993465D" w14:textId="77777777" w:rsidTr="00991C5C">
        <w:trPr>
          <w:trHeight w:val="234"/>
        </w:trPr>
        <w:tc>
          <w:tcPr>
            <w:tcW w:w="1002" w:type="dxa"/>
          </w:tcPr>
          <w:p w14:paraId="69265C0D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R0233</w:t>
            </w:r>
          </w:p>
        </w:tc>
        <w:tc>
          <w:tcPr>
            <w:tcW w:w="931" w:type="dxa"/>
          </w:tcPr>
          <w:p w14:paraId="7FA643CC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2883EA96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vlasništvu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Općine</w:t>
            </w:r>
          </w:p>
        </w:tc>
        <w:tc>
          <w:tcPr>
            <w:tcW w:w="1374" w:type="dxa"/>
          </w:tcPr>
          <w:p w14:paraId="67CB5189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173" w:type="dxa"/>
          </w:tcPr>
          <w:p w14:paraId="7E03D4D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74089D9B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0C28F62" w14:textId="77777777" w:rsidTr="00991C5C">
        <w:trPr>
          <w:trHeight w:val="234"/>
        </w:trPr>
        <w:tc>
          <w:tcPr>
            <w:tcW w:w="1002" w:type="dxa"/>
          </w:tcPr>
          <w:p w14:paraId="71FF05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F7FDD7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475F36C1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investicijsko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74" w:type="dxa"/>
          </w:tcPr>
          <w:p w14:paraId="2AC469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C1E6F1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98D8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736BA95" w14:textId="77777777" w:rsidTr="00991C5C">
        <w:trPr>
          <w:trHeight w:val="357"/>
        </w:trPr>
        <w:tc>
          <w:tcPr>
            <w:tcW w:w="1002" w:type="dxa"/>
          </w:tcPr>
          <w:p w14:paraId="73038B0C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9FA53A7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A210503</w:t>
            </w:r>
          </w:p>
        </w:tc>
        <w:tc>
          <w:tcPr>
            <w:tcW w:w="3546" w:type="dxa"/>
          </w:tcPr>
          <w:p w14:paraId="43681718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zgrade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Babinom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Polju</w:t>
            </w:r>
          </w:p>
        </w:tc>
        <w:tc>
          <w:tcPr>
            <w:tcW w:w="1374" w:type="dxa"/>
          </w:tcPr>
          <w:p w14:paraId="0B4ABD01" w14:textId="77777777" w:rsidR="000111AE" w:rsidRPr="00882EBF" w:rsidRDefault="000111AE" w:rsidP="00991C5C">
            <w:pPr>
              <w:pStyle w:val="TableParagraph"/>
              <w:spacing w:before="12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4D417534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633A1B50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E048121" w14:textId="77777777" w:rsidTr="00991C5C">
        <w:trPr>
          <w:trHeight w:val="350"/>
        </w:trPr>
        <w:tc>
          <w:tcPr>
            <w:tcW w:w="1002" w:type="dxa"/>
          </w:tcPr>
          <w:p w14:paraId="19A0BCE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67B841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0B866914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74" w:type="dxa"/>
          </w:tcPr>
          <w:p w14:paraId="3E79E32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50B520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57166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E193D9C" w14:textId="77777777" w:rsidTr="00991C5C">
        <w:trPr>
          <w:trHeight w:val="234"/>
        </w:trPr>
        <w:tc>
          <w:tcPr>
            <w:tcW w:w="1002" w:type="dxa"/>
          </w:tcPr>
          <w:p w14:paraId="3DDAC2E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R0233-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0C73F1C3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570E7126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održavanja-Zgrada</w:t>
            </w:r>
            <w:r w:rsidRPr="00882EBF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  <w:w w:val="95"/>
              </w:rPr>
              <w:t>Općine</w:t>
            </w:r>
          </w:p>
        </w:tc>
        <w:tc>
          <w:tcPr>
            <w:tcW w:w="1374" w:type="dxa"/>
          </w:tcPr>
          <w:p w14:paraId="6017983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04368465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3A81BC15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5F97AF0" w14:textId="77777777" w:rsidTr="00991C5C">
        <w:trPr>
          <w:trHeight w:val="234"/>
        </w:trPr>
        <w:tc>
          <w:tcPr>
            <w:tcW w:w="1002" w:type="dxa"/>
          </w:tcPr>
          <w:p w14:paraId="495D443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A0DE0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21637F6F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investicijsko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74" w:type="dxa"/>
          </w:tcPr>
          <w:p w14:paraId="011C90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FDC99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F60A6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6D3062F" w14:textId="77777777" w:rsidTr="00991C5C">
        <w:trPr>
          <w:trHeight w:val="357"/>
        </w:trPr>
        <w:tc>
          <w:tcPr>
            <w:tcW w:w="1002" w:type="dxa"/>
          </w:tcPr>
          <w:p w14:paraId="5EEE3682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73ADF396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A210505</w:t>
            </w:r>
          </w:p>
        </w:tc>
        <w:tc>
          <w:tcPr>
            <w:tcW w:w="3546" w:type="dxa"/>
          </w:tcPr>
          <w:p w14:paraId="7366C3F1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zgrade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Doma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Zabrežje</w:t>
            </w:r>
          </w:p>
        </w:tc>
        <w:tc>
          <w:tcPr>
            <w:tcW w:w="1374" w:type="dxa"/>
          </w:tcPr>
          <w:p w14:paraId="4877D788" w14:textId="77777777" w:rsidR="000111AE" w:rsidRPr="00882EBF" w:rsidRDefault="000111AE" w:rsidP="00991C5C">
            <w:pPr>
              <w:pStyle w:val="TableParagraph"/>
              <w:spacing w:before="12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3894544C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2D72C3EC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6AA7EF8" w14:textId="77777777" w:rsidTr="00991C5C">
        <w:trPr>
          <w:trHeight w:val="350"/>
        </w:trPr>
        <w:tc>
          <w:tcPr>
            <w:tcW w:w="1002" w:type="dxa"/>
          </w:tcPr>
          <w:p w14:paraId="08A0FD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32C318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717545C2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74" w:type="dxa"/>
          </w:tcPr>
          <w:p w14:paraId="3B02206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BA121A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F94B32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F01014C" w14:textId="77777777" w:rsidTr="00991C5C">
        <w:trPr>
          <w:trHeight w:val="239"/>
        </w:trPr>
        <w:tc>
          <w:tcPr>
            <w:tcW w:w="1002" w:type="dxa"/>
          </w:tcPr>
          <w:p w14:paraId="25D5BDB9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R0233-</w:t>
            </w:r>
            <w:r w:rsidRPr="00882EBF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931" w:type="dxa"/>
          </w:tcPr>
          <w:p w14:paraId="13DC1C94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7E412058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održavanja-Dom</w:t>
            </w:r>
            <w:r w:rsidRPr="00882EBF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  <w:w w:val="95"/>
              </w:rPr>
              <w:t>Zabrežje</w:t>
            </w:r>
          </w:p>
        </w:tc>
        <w:tc>
          <w:tcPr>
            <w:tcW w:w="1374" w:type="dxa"/>
          </w:tcPr>
          <w:p w14:paraId="2382D438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6D1432BF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3AEBB163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0818981" w14:textId="77777777" w:rsidTr="00991C5C">
        <w:trPr>
          <w:trHeight w:val="230"/>
        </w:trPr>
        <w:tc>
          <w:tcPr>
            <w:tcW w:w="1002" w:type="dxa"/>
          </w:tcPr>
          <w:p w14:paraId="649BB4BF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31" w:type="dxa"/>
          </w:tcPr>
          <w:p w14:paraId="4471F235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02011</w:t>
            </w:r>
          </w:p>
        </w:tc>
        <w:tc>
          <w:tcPr>
            <w:tcW w:w="3546" w:type="dxa"/>
          </w:tcPr>
          <w:p w14:paraId="6265A787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MJESNA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SAMOUPRAVA</w:t>
            </w:r>
          </w:p>
        </w:tc>
        <w:tc>
          <w:tcPr>
            <w:tcW w:w="1374" w:type="dxa"/>
          </w:tcPr>
          <w:p w14:paraId="70D8E2CC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2,700.00</w:t>
            </w:r>
          </w:p>
        </w:tc>
        <w:tc>
          <w:tcPr>
            <w:tcW w:w="1173" w:type="dxa"/>
          </w:tcPr>
          <w:p w14:paraId="4B819682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1,575.61</w:t>
            </w:r>
          </w:p>
        </w:tc>
        <w:tc>
          <w:tcPr>
            <w:tcW w:w="708" w:type="dxa"/>
          </w:tcPr>
          <w:p w14:paraId="4577D05E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58.36</w:t>
            </w:r>
          </w:p>
        </w:tc>
      </w:tr>
      <w:tr w:rsidR="000111AE" w:rsidRPr="00882EBF" w14:paraId="3B558965" w14:textId="77777777" w:rsidTr="00991C5C">
        <w:trPr>
          <w:trHeight w:val="234"/>
        </w:trPr>
        <w:tc>
          <w:tcPr>
            <w:tcW w:w="1002" w:type="dxa"/>
          </w:tcPr>
          <w:p w14:paraId="2484EE29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31" w:type="dxa"/>
          </w:tcPr>
          <w:p w14:paraId="1AB15BA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21152D4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44776F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4EE6F5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A326B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A79A0C8" w14:textId="77777777" w:rsidTr="00991C5C">
        <w:trPr>
          <w:trHeight w:val="236"/>
        </w:trPr>
        <w:tc>
          <w:tcPr>
            <w:tcW w:w="1002" w:type="dxa"/>
          </w:tcPr>
          <w:p w14:paraId="5B84BADC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0E017B97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46" w:type="dxa"/>
          </w:tcPr>
          <w:p w14:paraId="69EF1862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74" w:type="dxa"/>
          </w:tcPr>
          <w:p w14:paraId="14876137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2,700.00</w:t>
            </w:r>
          </w:p>
        </w:tc>
        <w:tc>
          <w:tcPr>
            <w:tcW w:w="1173" w:type="dxa"/>
          </w:tcPr>
          <w:p w14:paraId="28A926E4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1,575.61</w:t>
            </w:r>
          </w:p>
        </w:tc>
        <w:tc>
          <w:tcPr>
            <w:tcW w:w="708" w:type="dxa"/>
          </w:tcPr>
          <w:p w14:paraId="7C45BD3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58.36</w:t>
            </w:r>
          </w:p>
        </w:tc>
      </w:tr>
      <w:tr w:rsidR="000111AE" w:rsidRPr="00882EBF" w14:paraId="3A5ECFCA" w14:textId="77777777" w:rsidTr="00991C5C">
        <w:trPr>
          <w:trHeight w:val="234"/>
        </w:trPr>
        <w:tc>
          <w:tcPr>
            <w:tcW w:w="1002" w:type="dxa"/>
          </w:tcPr>
          <w:p w14:paraId="4719E7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7CF56F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78477DC4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Financiranje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ostalih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različitih</w:t>
            </w:r>
          </w:p>
        </w:tc>
        <w:tc>
          <w:tcPr>
            <w:tcW w:w="1374" w:type="dxa"/>
          </w:tcPr>
          <w:p w14:paraId="69B0D2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F77DE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AA0A6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614CF71" w14:textId="77777777" w:rsidTr="00991C5C">
        <w:trPr>
          <w:trHeight w:val="241"/>
        </w:trPr>
        <w:tc>
          <w:tcPr>
            <w:tcW w:w="1002" w:type="dxa"/>
          </w:tcPr>
          <w:p w14:paraId="62564A47" w14:textId="77777777" w:rsidR="000111AE" w:rsidRPr="00882EBF" w:rsidRDefault="000111AE" w:rsidP="00991C5C">
            <w:pPr>
              <w:pStyle w:val="TableParagraph"/>
              <w:spacing w:before="10" w:line="21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236C7417" w14:textId="77777777" w:rsidR="000111AE" w:rsidRPr="00882EBF" w:rsidRDefault="000111AE" w:rsidP="00991C5C">
            <w:pPr>
              <w:pStyle w:val="TableParagraph"/>
              <w:spacing w:before="12" w:line="209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2112</w:t>
            </w:r>
          </w:p>
        </w:tc>
        <w:tc>
          <w:tcPr>
            <w:tcW w:w="3546" w:type="dxa"/>
          </w:tcPr>
          <w:p w14:paraId="12AE5838" w14:textId="77777777" w:rsidR="000111AE" w:rsidRPr="00882EBF" w:rsidRDefault="000111AE" w:rsidP="00991C5C">
            <w:pPr>
              <w:pStyle w:val="TableParagraph"/>
              <w:spacing w:before="10" w:line="211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aktivnosti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MO</w:t>
            </w:r>
          </w:p>
        </w:tc>
        <w:tc>
          <w:tcPr>
            <w:tcW w:w="1374" w:type="dxa"/>
          </w:tcPr>
          <w:p w14:paraId="457B2938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2,700.00</w:t>
            </w:r>
          </w:p>
        </w:tc>
        <w:tc>
          <w:tcPr>
            <w:tcW w:w="1173" w:type="dxa"/>
          </w:tcPr>
          <w:p w14:paraId="20E9311F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1,575.61</w:t>
            </w:r>
          </w:p>
        </w:tc>
        <w:tc>
          <w:tcPr>
            <w:tcW w:w="708" w:type="dxa"/>
          </w:tcPr>
          <w:p w14:paraId="2D0E3BB1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58.36</w:t>
            </w:r>
          </w:p>
        </w:tc>
      </w:tr>
      <w:tr w:rsidR="000111AE" w:rsidRPr="00882EBF" w14:paraId="5643D75B" w14:textId="77777777" w:rsidTr="00991C5C">
        <w:trPr>
          <w:trHeight w:val="234"/>
        </w:trPr>
        <w:tc>
          <w:tcPr>
            <w:tcW w:w="1002" w:type="dxa"/>
          </w:tcPr>
          <w:p w14:paraId="3766E93C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34" w:name="_Hlk224045191"/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20E6BB5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A211201</w:t>
            </w:r>
          </w:p>
        </w:tc>
        <w:tc>
          <w:tcPr>
            <w:tcW w:w="3546" w:type="dxa"/>
          </w:tcPr>
          <w:p w14:paraId="7E46A81C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Materijalni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troškovi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MO</w:t>
            </w:r>
          </w:p>
        </w:tc>
        <w:tc>
          <w:tcPr>
            <w:tcW w:w="1374" w:type="dxa"/>
          </w:tcPr>
          <w:p w14:paraId="77AC4490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2,700.00</w:t>
            </w:r>
          </w:p>
        </w:tc>
        <w:tc>
          <w:tcPr>
            <w:tcW w:w="1173" w:type="dxa"/>
          </w:tcPr>
          <w:p w14:paraId="26CF4BF7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1,575.61</w:t>
            </w:r>
          </w:p>
        </w:tc>
        <w:tc>
          <w:tcPr>
            <w:tcW w:w="708" w:type="dxa"/>
          </w:tcPr>
          <w:p w14:paraId="79A1FBBF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58.36</w:t>
            </w:r>
          </w:p>
        </w:tc>
      </w:tr>
      <w:tr w:rsidR="000111AE" w:rsidRPr="00882EBF" w14:paraId="22EAC0CC" w14:textId="77777777" w:rsidTr="00991C5C">
        <w:trPr>
          <w:trHeight w:val="235"/>
        </w:trPr>
        <w:tc>
          <w:tcPr>
            <w:tcW w:w="1002" w:type="dxa"/>
          </w:tcPr>
          <w:p w14:paraId="03A9996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R0234</w:t>
            </w:r>
          </w:p>
        </w:tc>
        <w:tc>
          <w:tcPr>
            <w:tcW w:w="931" w:type="dxa"/>
          </w:tcPr>
          <w:p w14:paraId="1C6EA1A4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546" w:type="dxa"/>
          </w:tcPr>
          <w:p w14:paraId="5B3BE44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Električna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energija</w:t>
            </w:r>
          </w:p>
        </w:tc>
        <w:tc>
          <w:tcPr>
            <w:tcW w:w="1374" w:type="dxa"/>
          </w:tcPr>
          <w:p w14:paraId="23B1272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3" w:type="dxa"/>
          </w:tcPr>
          <w:p w14:paraId="5E37AEDA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1,575.61</w:t>
            </w:r>
          </w:p>
        </w:tc>
        <w:tc>
          <w:tcPr>
            <w:tcW w:w="708" w:type="dxa"/>
          </w:tcPr>
          <w:p w14:paraId="193BB71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78.78</w:t>
            </w:r>
          </w:p>
        </w:tc>
      </w:tr>
      <w:tr w:rsidR="000111AE" w:rsidRPr="00882EBF" w14:paraId="445080CB" w14:textId="77777777" w:rsidTr="00991C5C">
        <w:trPr>
          <w:trHeight w:val="232"/>
        </w:trPr>
        <w:tc>
          <w:tcPr>
            <w:tcW w:w="1002" w:type="dxa"/>
          </w:tcPr>
          <w:p w14:paraId="22F31F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415500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20AC097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74" w:type="dxa"/>
          </w:tcPr>
          <w:p w14:paraId="02F4DE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700D3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5CF7F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BF15749" w14:textId="77777777" w:rsidTr="00991C5C">
        <w:trPr>
          <w:trHeight w:val="228"/>
        </w:trPr>
        <w:tc>
          <w:tcPr>
            <w:tcW w:w="1002" w:type="dxa"/>
          </w:tcPr>
          <w:p w14:paraId="5F69C728" w14:textId="77777777" w:rsidR="000111AE" w:rsidRPr="00882EBF" w:rsidRDefault="000111AE" w:rsidP="00991C5C">
            <w:pPr>
              <w:pStyle w:val="TableParagraph"/>
              <w:spacing w:before="5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R0235</w:t>
            </w:r>
          </w:p>
        </w:tc>
        <w:tc>
          <w:tcPr>
            <w:tcW w:w="931" w:type="dxa"/>
          </w:tcPr>
          <w:p w14:paraId="780A3A72" w14:textId="77777777" w:rsidR="000111AE" w:rsidRPr="00882EBF" w:rsidRDefault="000111AE" w:rsidP="00991C5C">
            <w:pPr>
              <w:pStyle w:val="TableParagraph"/>
              <w:spacing w:before="10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3B711D5A" w14:textId="77777777" w:rsidR="000111AE" w:rsidRPr="00882EBF" w:rsidRDefault="000111AE" w:rsidP="00991C5C">
            <w:pPr>
              <w:pStyle w:val="TableParagraph"/>
              <w:spacing w:before="5" w:line="20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</w:p>
        </w:tc>
        <w:tc>
          <w:tcPr>
            <w:tcW w:w="1374" w:type="dxa"/>
          </w:tcPr>
          <w:p w14:paraId="7D7FDBEF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700.00</w:t>
            </w:r>
          </w:p>
        </w:tc>
        <w:tc>
          <w:tcPr>
            <w:tcW w:w="1173" w:type="dxa"/>
          </w:tcPr>
          <w:p w14:paraId="2D2562A7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0E4659D7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bookmarkEnd w:id="34"/>
    </w:tbl>
    <w:p w14:paraId="35BCFC23" w14:textId="77777777" w:rsidR="000111AE" w:rsidRDefault="000111AE" w:rsidP="000111AE">
      <w:pPr>
        <w:rPr>
          <w:rFonts w:ascii="Times New Roman" w:hAnsi="Times New Roman"/>
          <w:sz w:val="22"/>
          <w:szCs w:val="22"/>
        </w:rPr>
      </w:pPr>
    </w:p>
    <w:p w14:paraId="15FD067D" w14:textId="77777777" w:rsidR="000111AE" w:rsidRPr="00F91CAC" w:rsidRDefault="000111AE" w:rsidP="000111AE">
      <w:pPr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Točka 3.</w:t>
      </w:r>
    </w:p>
    <w:p w14:paraId="26EEA73A" w14:textId="77777777" w:rsidR="000111AE" w:rsidRPr="00F91CAC" w:rsidRDefault="000111AE" w:rsidP="000111AE">
      <w:pPr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bCs/>
          <w:sz w:val="22"/>
          <w:szCs w:val="22"/>
        </w:rPr>
        <w:tab/>
        <w:t xml:space="preserve">1) </w:t>
      </w:r>
      <w:r w:rsidRPr="00F91CAC">
        <w:rPr>
          <w:rFonts w:ascii="Times New Roman" w:hAnsi="Times New Roman"/>
          <w:sz w:val="22"/>
          <w:szCs w:val="22"/>
        </w:rPr>
        <w:t>Sastavni dio ove Odluke su popunjeni, potpisani i ovjereni obrasci, i to:</w:t>
      </w:r>
    </w:p>
    <w:p w14:paraId="2C92304B" w14:textId="77777777" w:rsidR="000111AE" w:rsidRPr="00F91CAC" w:rsidRDefault="000111AE" w:rsidP="000111A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Izvještaj o prihodima i rashodima, primicima i izdacima za razdoblje 01. siječnja do 31. prosinca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godine – obrazac PR-RAS;</w:t>
      </w:r>
    </w:p>
    <w:p w14:paraId="7F536703" w14:textId="77777777" w:rsidR="000111AE" w:rsidRPr="00F91CAC" w:rsidRDefault="000111AE" w:rsidP="000111A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lastRenderedPageBreak/>
        <w:t>Izvještaj o rashodima prema funkcijskoj klasifikaciji za razdoblje 01. siječnja do 31. prosinca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godine – obrazac RAS-funkcijski;</w:t>
      </w:r>
    </w:p>
    <w:p w14:paraId="3DA3E004" w14:textId="77777777" w:rsidR="000111AE" w:rsidRPr="00F91CAC" w:rsidRDefault="000111AE" w:rsidP="000111A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Bilanca stanja na dan 31. prosinca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godine – obrazac BIL;</w:t>
      </w:r>
    </w:p>
    <w:p w14:paraId="52D5D218" w14:textId="77777777" w:rsidR="000111AE" w:rsidRPr="00F91CAC" w:rsidRDefault="000111AE" w:rsidP="000111A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Izvještaj o promjenama u vrijednosti i obujmu imovine i obveza za razdoblje 01. siječnja do 31. prosinca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godine – obrazac P-VRIO,</w:t>
      </w:r>
    </w:p>
    <w:p w14:paraId="6FE9B7FC" w14:textId="77777777" w:rsidR="000111AE" w:rsidRPr="00F91CAC" w:rsidRDefault="000111AE" w:rsidP="000111AE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Izvještaj o obvezama za razdoblje 01. siječnja do 31. prosinca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godine – obrazac Obveze i</w:t>
      </w:r>
    </w:p>
    <w:p w14:paraId="74443382" w14:textId="77777777" w:rsidR="000111AE" w:rsidRPr="00F91CAC" w:rsidRDefault="000111AE" w:rsidP="000111AE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Bilješke.</w:t>
      </w:r>
    </w:p>
    <w:p w14:paraId="7778F0E5" w14:textId="77777777" w:rsidR="000111AE" w:rsidRPr="00F91CAC" w:rsidRDefault="000111AE" w:rsidP="000111AE">
      <w:pPr>
        <w:jc w:val="both"/>
        <w:rPr>
          <w:rFonts w:ascii="Times New Roman" w:hAnsi="Times New Roman"/>
          <w:sz w:val="22"/>
          <w:szCs w:val="22"/>
        </w:rPr>
      </w:pPr>
    </w:p>
    <w:p w14:paraId="75BE65F8" w14:textId="77777777" w:rsidR="000111AE" w:rsidRPr="00F91CAC" w:rsidRDefault="000111AE" w:rsidP="000111AE">
      <w:pPr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Točka 4.</w:t>
      </w:r>
    </w:p>
    <w:p w14:paraId="245AC0C6" w14:textId="77777777" w:rsidR="000111AE" w:rsidRPr="00F91CAC" w:rsidRDefault="000111AE" w:rsidP="000111AE">
      <w:pPr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ab/>
        <w:t>1) Ova Odluka stupa na snagu danom objave u „Službenom glasniku Općine Mljet“.“</w:t>
      </w:r>
    </w:p>
    <w:p w14:paraId="48A23223" w14:textId="77777777" w:rsidR="000111AE" w:rsidRPr="00F91CAC" w:rsidRDefault="000111AE" w:rsidP="000111AE">
      <w:pPr>
        <w:jc w:val="both"/>
        <w:rPr>
          <w:rFonts w:ascii="Times New Roman" w:hAnsi="Times New Roman"/>
          <w:sz w:val="22"/>
          <w:szCs w:val="22"/>
        </w:rPr>
      </w:pPr>
    </w:p>
    <w:p w14:paraId="116A4A20" w14:textId="77777777" w:rsidR="000111AE" w:rsidRPr="00F91CAC" w:rsidRDefault="000111AE" w:rsidP="000111AE">
      <w:pPr>
        <w:jc w:val="both"/>
        <w:rPr>
          <w:rFonts w:ascii="Times New Roman" w:hAnsi="Times New Roman"/>
          <w:sz w:val="22"/>
          <w:szCs w:val="22"/>
        </w:rPr>
      </w:pPr>
    </w:p>
    <w:p w14:paraId="35AA6632" w14:textId="77777777" w:rsidR="000111AE" w:rsidRPr="00F91CAC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651F6B52" w14:textId="77777777" w:rsidR="000111AE" w:rsidRPr="00F91CAC" w:rsidRDefault="000111AE" w:rsidP="000111AE">
      <w:pPr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II.</w:t>
      </w:r>
    </w:p>
    <w:p w14:paraId="01651CDB" w14:textId="77777777" w:rsidR="000111AE" w:rsidRPr="00F91CAC" w:rsidRDefault="000111AE" w:rsidP="000111AE">
      <w:pPr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1F10BEE6" w14:textId="77777777" w:rsidR="000111AE" w:rsidRPr="00F91CAC" w:rsidRDefault="000111AE" w:rsidP="000111AE">
      <w:pPr>
        <w:rPr>
          <w:rFonts w:ascii="Times New Roman" w:hAnsi="Times New Roman"/>
          <w:sz w:val="22"/>
          <w:szCs w:val="22"/>
        </w:rPr>
      </w:pPr>
    </w:p>
    <w:p w14:paraId="60784004" w14:textId="77777777" w:rsidR="000111AE" w:rsidRPr="00F91CAC" w:rsidRDefault="000111AE" w:rsidP="000111AE">
      <w:pPr>
        <w:rPr>
          <w:rFonts w:ascii="Times New Roman" w:hAnsi="Times New Roman"/>
          <w:sz w:val="22"/>
          <w:szCs w:val="22"/>
        </w:rPr>
      </w:pPr>
    </w:p>
    <w:p w14:paraId="003CC338" w14:textId="77777777" w:rsidR="000111AE" w:rsidRPr="00F91CAC" w:rsidRDefault="000111AE" w:rsidP="000111AE">
      <w:pPr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III.</w:t>
      </w:r>
    </w:p>
    <w:p w14:paraId="3619EA66" w14:textId="77777777" w:rsidR="000111AE" w:rsidRPr="00F91CAC" w:rsidRDefault="000111AE" w:rsidP="000111AE">
      <w:pPr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1B422798" w14:textId="77777777" w:rsidR="000111AE" w:rsidRDefault="000111AE" w:rsidP="000111AE">
      <w:pPr>
        <w:rPr>
          <w:rFonts w:ascii="Times New Roman" w:hAnsi="Times New Roman"/>
          <w:sz w:val="22"/>
          <w:szCs w:val="22"/>
        </w:rPr>
      </w:pPr>
    </w:p>
    <w:p w14:paraId="5FBF7157" w14:textId="77777777" w:rsidR="000111AE" w:rsidRDefault="000111AE" w:rsidP="000111AE">
      <w:pPr>
        <w:rPr>
          <w:rFonts w:ascii="Times New Roman" w:hAnsi="Times New Roman"/>
          <w:sz w:val="22"/>
          <w:szCs w:val="22"/>
        </w:rPr>
      </w:pPr>
    </w:p>
    <w:p w14:paraId="21D98A36" w14:textId="77777777" w:rsidR="000111AE" w:rsidRPr="00F91CAC" w:rsidRDefault="000111AE" w:rsidP="000111AE">
      <w:pPr>
        <w:rPr>
          <w:rFonts w:ascii="Times New Roman" w:hAnsi="Times New Roman"/>
          <w:sz w:val="22"/>
          <w:szCs w:val="22"/>
        </w:rPr>
      </w:pPr>
    </w:p>
    <w:p w14:paraId="53F5C098" w14:textId="77777777" w:rsidR="000111AE" w:rsidRPr="00F91CAC" w:rsidRDefault="000111AE" w:rsidP="000111AE">
      <w:pPr>
        <w:rPr>
          <w:rFonts w:ascii="Times New Roman" w:hAnsi="Times New Roman"/>
          <w:sz w:val="22"/>
          <w:szCs w:val="22"/>
        </w:rPr>
      </w:pPr>
    </w:p>
    <w:p w14:paraId="15EA60E9" w14:textId="77777777" w:rsidR="000111AE" w:rsidRPr="00F91CAC" w:rsidRDefault="000111AE" w:rsidP="000111AE">
      <w:pPr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ab/>
        <w:t>D</w:t>
      </w:r>
      <w:r>
        <w:rPr>
          <w:rFonts w:ascii="Times New Roman" w:hAnsi="Times New Roman"/>
          <w:sz w:val="22"/>
          <w:szCs w:val="22"/>
        </w:rPr>
        <w:t>OSTAVITI</w:t>
      </w:r>
      <w:r w:rsidRPr="00F91CAC">
        <w:rPr>
          <w:rFonts w:ascii="Times New Roman" w:hAnsi="Times New Roman"/>
          <w:sz w:val="22"/>
          <w:szCs w:val="22"/>
        </w:rPr>
        <w:t>:</w:t>
      </w:r>
      <w:r w:rsidRPr="00F91CAC">
        <w:rPr>
          <w:rFonts w:ascii="Times New Roman" w:hAnsi="Times New Roman"/>
          <w:sz w:val="22"/>
          <w:szCs w:val="22"/>
        </w:rPr>
        <w:tab/>
      </w:r>
      <w:r w:rsidRPr="00F91CAC">
        <w:rPr>
          <w:rFonts w:ascii="Times New Roman" w:hAnsi="Times New Roman"/>
          <w:sz w:val="22"/>
          <w:szCs w:val="22"/>
        </w:rPr>
        <w:tab/>
      </w:r>
      <w:r w:rsidRPr="00F91CAC">
        <w:rPr>
          <w:rFonts w:ascii="Times New Roman" w:hAnsi="Times New Roman"/>
          <w:sz w:val="22"/>
          <w:szCs w:val="22"/>
        </w:rPr>
        <w:tab/>
      </w:r>
      <w:r w:rsidRPr="00F91CAC">
        <w:rPr>
          <w:rFonts w:ascii="Times New Roman" w:hAnsi="Times New Roman"/>
          <w:sz w:val="22"/>
          <w:szCs w:val="22"/>
        </w:rPr>
        <w:tab/>
      </w:r>
      <w:r w:rsidRPr="00F91CAC">
        <w:rPr>
          <w:rFonts w:ascii="Times New Roman" w:hAnsi="Times New Roman"/>
          <w:sz w:val="22"/>
          <w:szCs w:val="22"/>
        </w:rPr>
        <w:tab/>
      </w:r>
      <w:r w:rsidRPr="00F91CAC">
        <w:rPr>
          <w:rFonts w:ascii="Times New Roman" w:hAnsi="Times New Roman"/>
          <w:sz w:val="22"/>
          <w:szCs w:val="22"/>
        </w:rPr>
        <w:tab/>
        <w:t>Općinski načelnik:</w:t>
      </w:r>
    </w:p>
    <w:p w14:paraId="5B948E61" w14:textId="77777777" w:rsidR="000111AE" w:rsidRPr="00F91CAC" w:rsidRDefault="000111AE" w:rsidP="000111AE">
      <w:pPr>
        <w:ind w:firstLine="720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1. Predsjednik OV-a</w:t>
      </w:r>
    </w:p>
    <w:p w14:paraId="27E1A17D" w14:textId="42F11619" w:rsidR="000111AE" w:rsidRDefault="000111AE" w:rsidP="000111AE">
      <w:pPr>
        <w:ind w:firstLine="720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2. Registar akata</w:t>
      </w:r>
      <w:r w:rsidRPr="00F91CAC">
        <w:rPr>
          <w:rFonts w:ascii="Times New Roman" w:hAnsi="Times New Roman"/>
          <w:sz w:val="22"/>
          <w:szCs w:val="22"/>
        </w:rPr>
        <w:tab/>
      </w:r>
      <w:r w:rsidRPr="00F91CAC">
        <w:rPr>
          <w:rFonts w:ascii="Times New Roman" w:hAnsi="Times New Roman"/>
          <w:sz w:val="22"/>
          <w:szCs w:val="22"/>
        </w:rPr>
        <w:tab/>
      </w:r>
      <w:r w:rsidRPr="00F91CAC">
        <w:rPr>
          <w:rFonts w:ascii="Times New Roman" w:hAnsi="Times New Roman"/>
          <w:sz w:val="22"/>
          <w:szCs w:val="22"/>
        </w:rPr>
        <w:tab/>
      </w:r>
      <w:r w:rsidRPr="00F91CAC">
        <w:rPr>
          <w:rFonts w:ascii="Times New Roman" w:hAnsi="Times New Roman"/>
          <w:sz w:val="22"/>
          <w:szCs w:val="22"/>
        </w:rPr>
        <w:tab/>
      </w:r>
      <w:r w:rsidRPr="00F91CAC">
        <w:rPr>
          <w:rFonts w:ascii="Times New Roman" w:hAnsi="Times New Roman"/>
          <w:sz w:val="22"/>
          <w:szCs w:val="22"/>
        </w:rPr>
        <w:tab/>
        <w:t>Đivo Market, dipl. ing.</w:t>
      </w:r>
    </w:p>
    <w:p w14:paraId="36DA5748" w14:textId="77777777" w:rsidR="000111AE" w:rsidRPr="00F91CAC" w:rsidRDefault="000111AE" w:rsidP="000111AE">
      <w:pPr>
        <w:ind w:firstLine="720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3. Pismohrana</w:t>
      </w:r>
    </w:p>
    <w:p w14:paraId="34977DB8" w14:textId="7A7DD520" w:rsidR="00882EBF" w:rsidRPr="00882EBF" w:rsidRDefault="00882EBF" w:rsidP="00882EBF">
      <w:pPr>
        <w:rPr>
          <w:rFonts w:ascii="Times New Roman" w:hAnsi="Times New Roman"/>
          <w:b/>
          <w:sz w:val="22"/>
          <w:szCs w:val="22"/>
        </w:rPr>
      </w:pPr>
    </w:p>
    <w:p w14:paraId="32BED708" w14:textId="7D1E3F08" w:rsidR="00882EBF" w:rsidRPr="00882EBF" w:rsidRDefault="00882EBF" w:rsidP="00882EBF">
      <w:pPr>
        <w:rPr>
          <w:rFonts w:ascii="Times New Roman" w:hAnsi="Times New Roman"/>
          <w:b/>
          <w:sz w:val="22"/>
          <w:szCs w:val="22"/>
        </w:rPr>
      </w:pPr>
    </w:p>
    <w:sectPr w:rsidR="00882EBF" w:rsidRPr="00882EBF" w:rsidSect="001B4A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DE5E" w14:textId="77777777" w:rsidR="00E40DB6" w:rsidRDefault="00E40DB6">
      <w:r>
        <w:separator/>
      </w:r>
    </w:p>
  </w:endnote>
  <w:endnote w:type="continuationSeparator" w:id="0">
    <w:p w14:paraId="547072E2" w14:textId="77777777" w:rsidR="00E40DB6" w:rsidRDefault="00E4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C0C0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A8AF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F9F7" w14:textId="43531000" w:rsidR="00B44773" w:rsidRPr="00110828" w:rsidRDefault="00B44773" w:rsidP="00110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2913" w14:textId="77777777" w:rsidR="00E40DB6" w:rsidRDefault="00E40DB6">
      <w:r>
        <w:separator/>
      </w:r>
    </w:p>
  </w:footnote>
  <w:footnote w:type="continuationSeparator" w:id="0">
    <w:p w14:paraId="6C84D3D9" w14:textId="77777777" w:rsidR="00E40DB6" w:rsidRDefault="00E4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FB08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5B7D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96A6" w14:textId="3EA85BF8" w:rsidR="00B44773" w:rsidRPr="000C70A2" w:rsidRDefault="00B44773" w:rsidP="000C7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E8B6F81"/>
    <w:multiLevelType w:val="hybridMultilevel"/>
    <w:tmpl w:val="0F3E42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9668914">
    <w:abstractNumId w:val="0"/>
  </w:num>
  <w:num w:numId="2" w16cid:durableId="197093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E8"/>
    <w:rsid w:val="000111AE"/>
    <w:rsid w:val="00035E59"/>
    <w:rsid w:val="00061A33"/>
    <w:rsid w:val="00071382"/>
    <w:rsid w:val="00075AC1"/>
    <w:rsid w:val="000C70A2"/>
    <w:rsid w:val="000F6140"/>
    <w:rsid w:val="00110828"/>
    <w:rsid w:val="001A1E15"/>
    <w:rsid w:val="001B3621"/>
    <w:rsid w:val="001B4A01"/>
    <w:rsid w:val="00216462"/>
    <w:rsid w:val="00222907"/>
    <w:rsid w:val="00250890"/>
    <w:rsid w:val="002967C9"/>
    <w:rsid w:val="002A4D06"/>
    <w:rsid w:val="002F1F4E"/>
    <w:rsid w:val="00331125"/>
    <w:rsid w:val="00403F40"/>
    <w:rsid w:val="004140C4"/>
    <w:rsid w:val="00423226"/>
    <w:rsid w:val="004667B9"/>
    <w:rsid w:val="00502220"/>
    <w:rsid w:val="00574A0D"/>
    <w:rsid w:val="00595C56"/>
    <w:rsid w:val="00601A65"/>
    <w:rsid w:val="006045E1"/>
    <w:rsid w:val="00655BE0"/>
    <w:rsid w:val="006928A7"/>
    <w:rsid w:val="006E147D"/>
    <w:rsid w:val="006F67C0"/>
    <w:rsid w:val="00742242"/>
    <w:rsid w:val="007E3034"/>
    <w:rsid w:val="007F3D27"/>
    <w:rsid w:val="00882EBF"/>
    <w:rsid w:val="008907E8"/>
    <w:rsid w:val="008A6ADA"/>
    <w:rsid w:val="008C0F4C"/>
    <w:rsid w:val="009A77F2"/>
    <w:rsid w:val="00A23355"/>
    <w:rsid w:val="00AB7984"/>
    <w:rsid w:val="00AC7B18"/>
    <w:rsid w:val="00AD1F6E"/>
    <w:rsid w:val="00AD7266"/>
    <w:rsid w:val="00AF4C44"/>
    <w:rsid w:val="00B44773"/>
    <w:rsid w:val="00BD1C02"/>
    <w:rsid w:val="00C04BFC"/>
    <w:rsid w:val="00C33AEF"/>
    <w:rsid w:val="00C36567"/>
    <w:rsid w:val="00CB516D"/>
    <w:rsid w:val="00D03E59"/>
    <w:rsid w:val="00D11541"/>
    <w:rsid w:val="00D96C71"/>
    <w:rsid w:val="00DC24CF"/>
    <w:rsid w:val="00DD44D5"/>
    <w:rsid w:val="00DE7048"/>
    <w:rsid w:val="00E00698"/>
    <w:rsid w:val="00E3221F"/>
    <w:rsid w:val="00E40DB6"/>
    <w:rsid w:val="00EA259E"/>
    <w:rsid w:val="00EB6D37"/>
    <w:rsid w:val="00ED76CA"/>
    <w:rsid w:val="00F201F6"/>
    <w:rsid w:val="00F36F4D"/>
    <w:rsid w:val="00F71780"/>
    <w:rsid w:val="00F91CAC"/>
    <w:rsid w:val="00FB01ED"/>
    <w:rsid w:val="00FC75B2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87974"/>
  <w15:chartTrackingRefBased/>
  <w15:docId w15:val="{7F51DF0E-EABD-4536-AD9A-89CD3F7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2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sid w:val="00423226"/>
    <w:rPr>
      <w:color w:val="0000FF"/>
      <w:u w:val="single"/>
    </w:rPr>
  </w:style>
  <w:style w:type="paragraph" w:customStyle="1" w:styleId="EmptyCellLayoutStyle">
    <w:name w:val="EmptyCellLayoutStyle"/>
    <w:rsid w:val="008907E8"/>
    <w:pPr>
      <w:spacing w:after="160" w:line="259" w:lineRule="auto"/>
    </w:pPr>
    <w:rPr>
      <w:sz w:val="2"/>
    </w:rPr>
  </w:style>
  <w:style w:type="character" w:customStyle="1" w:styleId="HeaderChar">
    <w:name w:val="Header Char"/>
    <w:basedOn w:val="DefaultParagraphFont"/>
    <w:link w:val="Header"/>
    <w:rsid w:val="008907E8"/>
    <w:rPr>
      <w:rFonts w:ascii="HR Times" w:hAnsi="HR Times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8907E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907E8"/>
    <w:rPr>
      <w:rFonts w:ascii="HR Times" w:hAnsi="HR Times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D7266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6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66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66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66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6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66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6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66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AD7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726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726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D72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726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72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66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D7266"/>
    <w:rPr>
      <w:b/>
      <w:bCs/>
      <w:smallCaps/>
      <w:color w:val="2E74B5" w:themeColor="accent1" w:themeShade="BF"/>
      <w:spacing w:val="5"/>
    </w:rPr>
  </w:style>
  <w:style w:type="numbering" w:customStyle="1" w:styleId="Bezpopisa1">
    <w:name w:val="Bez popisa1"/>
    <w:next w:val="NoList"/>
    <w:uiPriority w:val="99"/>
    <w:semiHidden/>
    <w:unhideWhenUsed/>
    <w:rsid w:val="00AD7266"/>
  </w:style>
  <w:style w:type="character" w:styleId="FollowedHyperlink">
    <w:name w:val="FollowedHyperlink"/>
    <w:basedOn w:val="DefaultParagraphFont"/>
    <w:uiPriority w:val="99"/>
    <w:unhideWhenUsed/>
    <w:rsid w:val="00AD7266"/>
    <w:rPr>
      <w:color w:val="954F72"/>
      <w:u w:val="single"/>
    </w:rPr>
  </w:style>
  <w:style w:type="paragraph" w:customStyle="1" w:styleId="msonormal0">
    <w:name w:val="msonormal"/>
    <w:basedOn w:val="Normal"/>
    <w:rsid w:val="00AD72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AD7266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66">
    <w:name w:val="xl66"/>
    <w:basedOn w:val="Normal"/>
    <w:rsid w:val="00AD726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AD7266"/>
    <w:pPr>
      <w:shd w:val="clear" w:color="000000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68">
    <w:name w:val="xl68"/>
    <w:basedOn w:val="Normal"/>
    <w:rsid w:val="00AD726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AD7266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AD7266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1">
    <w:name w:val="xl71"/>
    <w:basedOn w:val="Normal"/>
    <w:rsid w:val="00AD726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AD7266"/>
    <w:pPr>
      <w:shd w:val="clear" w:color="000000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73">
    <w:name w:val="xl73"/>
    <w:basedOn w:val="Normal"/>
    <w:rsid w:val="00AD726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AD7266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5">
    <w:name w:val="xl75"/>
    <w:basedOn w:val="Normal"/>
    <w:rsid w:val="00AD7266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hr-HR"/>
    </w:rPr>
  </w:style>
  <w:style w:type="table" w:customStyle="1" w:styleId="TableNormal1">
    <w:name w:val="Table Normal1"/>
    <w:uiPriority w:val="2"/>
    <w:semiHidden/>
    <w:unhideWhenUsed/>
    <w:qFormat/>
    <w:rsid w:val="000C70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C70A2"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C70A2"/>
    <w:rPr>
      <w:rFonts w:ascii="Arial" w:eastAsia="Arial" w:hAnsi="Arial" w:cs="Arial"/>
      <w:b/>
      <w:bCs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C70A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DCCA-85E4-4282-9484-533897F2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120</TotalTime>
  <Pages>1</Pages>
  <Words>5854</Words>
  <Characters>33370</Characters>
  <Application>Microsoft Office Word</Application>
  <DocSecurity>0</DocSecurity>
  <Lines>278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16</cp:revision>
  <cp:lastPrinted>2026-03-14T15:27:00Z</cp:lastPrinted>
  <dcterms:created xsi:type="dcterms:W3CDTF">2024-01-26T13:12:00Z</dcterms:created>
  <dcterms:modified xsi:type="dcterms:W3CDTF">2026-03-14T15:28:00Z</dcterms:modified>
</cp:coreProperties>
</file>