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27832" w14:textId="77777777" w:rsidR="00941DCA" w:rsidRDefault="00941DCA" w:rsidP="00941DCA">
      <w:pPr>
        <w:rPr>
          <w:rFonts w:ascii="Times New Roman" w:hAnsi="Times New Roman"/>
          <w:sz w:val="22"/>
          <w:szCs w:val="22"/>
        </w:rPr>
      </w:pPr>
    </w:p>
    <w:p w14:paraId="0DD9C49F" w14:textId="72EF0BDD" w:rsidR="00941DCA" w:rsidRPr="001B301F" w:rsidRDefault="004D4112" w:rsidP="00941DCA">
      <w:pPr>
        <w:rPr>
          <w:rFonts w:ascii="Times New Roman" w:hAnsi="Times New Roman"/>
          <w:sz w:val="22"/>
          <w:szCs w:val="22"/>
        </w:rPr>
      </w:pPr>
      <w:r w:rsidRPr="001B301F">
        <w:rPr>
          <w:rFonts w:ascii="Times New Roman" w:hAnsi="Times New Roman"/>
          <w:sz w:val="22"/>
          <w:szCs w:val="22"/>
        </w:rPr>
        <w:t>KLASA:</w:t>
      </w:r>
      <w:r w:rsidRPr="001B301F">
        <w:rPr>
          <w:rFonts w:ascii="Times New Roman" w:hAnsi="Times New Roman"/>
          <w:sz w:val="22"/>
          <w:szCs w:val="22"/>
        </w:rPr>
        <w:tab/>
        <w:t>406-02/2</w:t>
      </w:r>
      <w:r w:rsidR="00287C91" w:rsidRPr="001B301F">
        <w:rPr>
          <w:rFonts w:ascii="Times New Roman" w:hAnsi="Times New Roman"/>
          <w:sz w:val="22"/>
          <w:szCs w:val="22"/>
        </w:rPr>
        <w:t>6</w:t>
      </w:r>
      <w:r w:rsidR="00C1571F" w:rsidRPr="001B301F">
        <w:rPr>
          <w:rFonts w:ascii="Times New Roman" w:hAnsi="Times New Roman"/>
          <w:sz w:val="22"/>
          <w:szCs w:val="22"/>
        </w:rPr>
        <w:t>-01/</w:t>
      </w:r>
      <w:r w:rsidR="00110935">
        <w:rPr>
          <w:rFonts w:ascii="Times New Roman" w:hAnsi="Times New Roman"/>
          <w:sz w:val="22"/>
          <w:szCs w:val="22"/>
        </w:rPr>
        <w:t>01</w:t>
      </w:r>
    </w:p>
    <w:p w14:paraId="7658D2EA" w14:textId="090FC13C" w:rsidR="00941DCA" w:rsidRPr="001B301F" w:rsidRDefault="004D4112" w:rsidP="00941DCA">
      <w:pPr>
        <w:rPr>
          <w:rFonts w:ascii="Times New Roman" w:hAnsi="Times New Roman"/>
          <w:sz w:val="22"/>
          <w:szCs w:val="22"/>
        </w:rPr>
      </w:pPr>
      <w:r w:rsidRPr="001B301F">
        <w:rPr>
          <w:rFonts w:ascii="Times New Roman" w:hAnsi="Times New Roman"/>
          <w:sz w:val="22"/>
          <w:szCs w:val="22"/>
        </w:rPr>
        <w:t>URBROJ:</w:t>
      </w:r>
      <w:r w:rsidRPr="001B301F">
        <w:rPr>
          <w:rFonts w:ascii="Times New Roman" w:hAnsi="Times New Roman"/>
          <w:sz w:val="22"/>
          <w:szCs w:val="22"/>
        </w:rPr>
        <w:tab/>
        <w:t>2117-</w:t>
      </w:r>
      <w:r w:rsidR="000730A2" w:rsidRPr="001B301F">
        <w:rPr>
          <w:rFonts w:ascii="Times New Roman" w:hAnsi="Times New Roman"/>
          <w:sz w:val="22"/>
          <w:szCs w:val="22"/>
        </w:rPr>
        <w:t>0</w:t>
      </w:r>
      <w:r w:rsidR="00532D02" w:rsidRPr="001B301F">
        <w:rPr>
          <w:rFonts w:ascii="Times New Roman" w:hAnsi="Times New Roman"/>
          <w:sz w:val="22"/>
          <w:szCs w:val="22"/>
        </w:rPr>
        <w:t>3</w:t>
      </w:r>
      <w:r w:rsidRPr="001B301F">
        <w:rPr>
          <w:rFonts w:ascii="Times New Roman" w:hAnsi="Times New Roman"/>
          <w:sz w:val="22"/>
          <w:szCs w:val="22"/>
        </w:rPr>
        <w:t>-2</w:t>
      </w:r>
      <w:r w:rsidR="00287C91" w:rsidRPr="001B301F">
        <w:rPr>
          <w:rFonts w:ascii="Times New Roman" w:hAnsi="Times New Roman"/>
          <w:sz w:val="22"/>
          <w:szCs w:val="22"/>
        </w:rPr>
        <w:t>6</w:t>
      </w:r>
      <w:r w:rsidR="00653851" w:rsidRPr="001B301F">
        <w:rPr>
          <w:rFonts w:ascii="Times New Roman" w:hAnsi="Times New Roman"/>
          <w:sz w:val="22"/>
          <w:szCs w:val="22"/>
        </w:rPr>
        <w:t>-</w:t>
      </w:r>
      <w:r w:rsidR="00262893" w:rsidRPr="001B301F">
        <w:rPr>
          <w:rFonts w:ascii="Times New Roman" w:hAnsi="Times New Roman"/>
          <w:sz w:val="22"/>
          <w:szCs w:val="22"/>
        </w:rPr>
        <w:t>1</w:t>
      </w:r>
    </w:p>
    <w:p w14:paraId="48A052F8" w14:textId="2562D394" w:rsidR="00941DCA" w:rsidRPr="001B301F" w:rsidRDefault="00941DCA" w:rsidP="00F5335A">
      <w:pPr>
        <w:rPr>
          <w:rFonts w:ascii="Times New Roman" w:hAnsi="Times New Roman"/>
          <w:sz w:val="22"/>
          <w:szCs w:val="22"/>
        </w:rPr>
      </w:pPr>
      <w:r w:rsidRPr="001B301F">
        <w:rPr>
          <w:rFonts w:ascii="Times New Roman" w:hAnsi="Times New Roman"/>
          <w:sz w:val="22"/>
          <w:szCs w:val="22"/>
        </w:rPr>
        <w:t xml:space="preserve">Babino Polje, </w:t>
      </w:r>
      <w:r w:rsidRPr="001B301F">
        <w:rPr>
          <w:rFonts w:ascii="Times New Roman" w:hAnsi="Times New Roman"/>
          <w:sz w:val="22"/>
          <w:szCs w:val="22"/>
        </w:rPr>
        <w:tab/>
      </w:r>
      <w:r w:rsidR="00110935">
        <w:rPr>
          <w:rFonts w:ascii="Times New Roman" w:hAnsi="Times New Roman"/>
          <w:sz w:val="22"/>
          <w:szCs w:val="22"/>
        </w:rPr>
        <w:t>16.</w:t>
      </w:r>
      <w:r w:rsidR="001C665A" w:rsidRPr="001B301F">
        <w:rPr>
          <w:rFonts w:ascii="Times New Roman" w:hAnsi="Times New Roman"/>
          <w:sz w:val="22"/>
          <w:szCs w:val="22"/>
        </w:rPr>
        <w:t>0</w:t>
      </w:r>
      <w:r w:rsidR="00287C91" w:rsidRPr="001B301F">
        <w:rPr>
          <w:rFonts w:ascii="Times New Roman" w:hAnsi="Times New Roman"/>
          <w:sz w:val="22"/>
          <w:szCs w:val="22"/>
        </w:rPr>
        <w:t>3</w:t>
      </w:r>
      <w:r w:rsidR="001C665A" w:rsidRPr="001B301F">
        <w:rPr>
          <w:rFonts w:ascii="Times New Roman" w:hAnsi="Times New Roman"/>
          <w:sz w:val="22"/>
          <w:szCs w:val="22"/>
        </w:rPr>
        <w:t>.</w:t>
      </w:r>
      <w:r w:rsidR="004D4112" w:rsidRPr="001B301F">
        <w:rPr>
          <w:rFonts w:ascii="Times New Roman" w:hAnsi="Times New Roman"/>
          <w:sz w:val="22"/>
          <w:szCs w:val="22"/>
        </w:rPr>
        <w:t>202</w:t>
      </w:r>
      <w:r w:rsidR="00287C91" w:rsidRPr="001B301F">
        <w:rPr>
          <w:rFonts w:ascii="Times New Roman" w:hAnsi="Times New Roman"/>
          <w:sz w:val="22"/>
          <w:szCs w:val="22"/>
        </w:rPr>
        <w:t>6</w:t>
      </w:r>
      <w:r w:rsidR="001C58C9" w:rsidRPr="001B301F">
        <w:rPr>
          <w:rFonts w:ascii="Times New Roman" w:hAnsi="Times New Roman"/>
          <w:sz w:val="22"/>
          <w:szCs w:val="22"/>
        </w:rPr>
        <w:t>.</w:t>
      </w:r>
    </w:p>
    <w:p w14:paraId="781E682B" w14:textId="77777777" w:rsidR="00D07704" w:rsidRPr="001B301F" w:rsidRDefault="00D07704" w:rsidP="00D07704">
      <w:pPr>
        <w:rPr>
          <w:sz w:val="22"/>
          <w:szCs w:val="22"/>
        </w:rPr>
      </w:pPr>
    </w:p>
    <w:p w14:paraId="6F6E7245" w14:textId="7E6ABE36" w:rsidR="008E14C9" w:rsidRPr="001B301F" w:rsidRDefault="008E14C9" w:rsidP="008E14C9">
      <w:pPr>
        <w:ind w:firstLine="720"/>
        <w:rPr>
          <w:rFonts w:ascii="Times New Roman" w:hAnsi="Times New Roman"/>
          <w:sz w:val="22"/>
          <w:szCs w:val="22"/>
        </w:rPr>
      </w:pPr>
      <w:r w:rsidRPr="001B301F">
        <w:rPr>
          <w:rFonts w:ascii="Times New Roman" w:hAnsi="Times New Roman"/>
          <w:sz w:val="22"/>
          <w:szCs w:val="22"/>
        </w:rPr>
        <w:t>Na temelju članka 53. stavak 1. točka 1. Statuta Općine Mljet („Službeni glasnik Općine Mljet“ broj 2/21 i 5/21-ispr.),</w:t>
      </w:r>
      <w:r w:rsidRPr="001B301F">
        <w:rPr>
          <w:sz w:val="22"/>
          <w:szCs w:val="22"/>
        </w:rPr>
        <w:t xml:space="preserve"> </w:t>
      </w:r>
      <w:r w:rsidRPr="001B301F">
        <w:rPr>
          <w:rFonts w:ascii="Times New Roman" w:hAnsi="Times New Roman"/>
          <w:sz w:val="22"/>
          <w:szCs w:val="22"/>
        </w:rPr>
        <w:t xml:space="preserve">Općinski načelnik Općine Mljet dana </w:t>
      </w:r>
      <w:r w:rsidR="00110935">
        <w:rPr>
          <w:rFonts w:ascii="Times New Roman" w:hAnsi="Times New Roman"/>
          <w:sz w:val="22"/>
          <w:szCs w:val="22"/>
        </w:rPr>
        <w:t xml:space="preserve">16. </w:t>
      </w:r>
      <w:r w:rsidR="00287C91" w:rsidRPr="001B301F">
        <w:rPr>
          <w:rFonts w:ascii="Times New Roman" w:hAnsi="Times New Roman"/>
          <w:sz w:val="22"/>
          <w:szCs w:val="22"/>
        </w:rPr>
        <w:t>ožujka</w:t>
      </w:r>
      <w:r w:rsidR="001C665A" w:rsidRPr="001B301F">
        <w:rPr>
          <w:rFonts w:ascii="Times New Roman" w:hAnsi="Times New Roman"/>
          <w:sz w:val="22"/>
          <w:szCs w:val="22"/>
        </w:rPr>
        <w:t xml:space="preserve"> </w:t>
      </w:r>
      <w:r w:rsidRPr="001B301F">
        <w:rPr>
          <w:rFonts w:ascii="Times New Roman" w:hAnsi="Times New Roman"/>
          <w:sz w:val="22"/>
          <w:szCs w:val="22"/>
        </w:rPr>
        <w:t>202</w:t>
      </w:r>
      <w:r w:rsidR="00287C91" w:rsidRPr="001B301F">
        <w:rPr>
          <w:rFonts w:ascii="Times New Roman" w:hAnsi="Times New Roman"/>
          <w:sz w:val="22"/>
          <w:szCs w:val="22"/>
        </w:rPr>
        <w:t>6</w:t>
      </w:r>
      <w:r w:rsidRPr="001B301F">
        <w:rPr>
          <w:rFonts w:ascii="Times New Roman" w:hAnsi="Times New Roman"/>
          <w:sz w:val="22"/>
          <w:szCs w:val="22"/>
        </w:rPr>
        <w:t>. godine donosi slijedeći</w:t>
      </w:r>
    </w:p>
    <w:p w14:paraId="2BE14579" w14:textId="77777777" w:rsidR="00D07704" w:rsidRPr="001B301F" w:rsidRDefault="00D07704" w:rsidP="00D07704">
      <w:pPr>
        <w:rPr>
          <w:rFonts w:ascii="Times New Roman" w:hAnsi="Times New Roman"/>
          <w:sz w:val="22"/>
          <w:szCs w:val="22"/>
        </w:rPr>
      </w:pPr>
    </w:p>
    <w:p w14:paraId="7C330586" w14:textId="77777777" w:rsidR="00D07704" w:rsidRPr="001B301F" w:rsidRDefault="00D07704" w:rsidP="00D07704">
      <w:pPr>
        <w:jc w:val="center"/>
        <w:rPr>
          <w:rFonts w:ascii="Times New Roman" w:hAnsi="Times New Roman"/>
          <w:b/>
          <w:sz w:val="22"/>
          <w:szCs w:val="22"/>
        </w:rPr>
      </w:pPr>
      <w:r w:rsidRPr="001B301F">
        <w:rPr>
          <w:rFonts w:ascii="Times New Roman" w:hAnsi="Times New Roman"/>
          <w:b/>
          <w:sz w:val="22"/>
          <w:szCs w:val="22"/>
        </w:rPr>
        <w:t>Z A K LJ U Č A K</w:t>
      </w:r>
    </w:p>
    <w:p w14:paraId="7406DFC3" w14:textId="77777777" w:rsidR="008E14C9" w:rsidRPr="001B301F" w:rsidRDefault="00D07704" w:rsidP="00D07704">
      <w:pPr>
        <w:ind w:right="-91"/>
        <w:jc w:val="center"/>
        <w:rPr>
          <w:rFonts w:ascii="Times New Roman" w:hAnsi="Times New Roman"/>
          <w:b/>
          <w:sz w:val="22"/>
          <w:szCs w:val="22"/>
        </w:rPr>
      </w:pPr>
      <w:r w:rsidRPr="001B301F">
        <w:rPr>
          <w:rFonts w:ascii="Times New Roman" w:hAnsi="Times New Roman"/>
          <w:b/>
          <w:sz w:val="22"/>
          <w:szCs w:val="22"/>
        </w:rPr>
        <w:t xml:space="preserve">o utvrđivanju prijedloga Izvješća o izvršenju </w:t>
      </w:r>
      <w:r w:rsidR="008E14C9" w:rsidRPr="001B301F">
        <w:rPr>
          <w:rFonts w:ascii="Times New Roman" w:hAnsi="Times New Roman"/>
          <w:b/>
          <w:sz w:val="22"/>
          <w:szCs w:val="22"/>
        </w:rPr>
        <w:t>Plana upravljanja imovinom</w:t>
      </w:r>
      <w:r w:rsidRPr="001B301F">
        <w:rPr>
          <w:rFonts w:ascii="Times New Roman" w:hAnsi="Times New Roman"/>
          <w:b/>
          <w:sz w:val="22"/>
          <w:szCs w:val="22"/>
        </w:rPr>
        <w:t xml:space="preserve"> </w:t>
      </w:r>
    </w:p>
    <w:p w14:paraId="4C67EC53" w14:textId="5B8A9F25" w:rsidR="00D07704" w:rsidRPr="001B301F" w:rsidRDefault="008E14C9" w:rsidP="00D07704">
      <w:pPr>
        <w:ind w:right="-91"/>
        <w:jc w:val="center"/>
        <w:rPr>
          <w:rFonts w:ascii="Times New Roman" w:hAnsi="Times New Roman"/>
          <w:b/>
          <w:sz w:val="22"/>
          <w:szCs w:val="22"/>
        </w:rPr>
      </w:pPr>
      <w:r w:rsidRPr="001B301F">
        <w:rPr>
          <w:rFonts w:ascii="Times New Roman" w:hAnsi="Times New Roman"/>
          <w:b/>
          <w:sz w:val="22"/>
          <w:szCs w:val="22"/>
        </w:rPr>
        <w:t>Općine Mljet za 202</w:t>
      </w:r>
      <w:r w:rsidR="00287C91" w:rsidRPr="001B301F">
        <w:rPr>
          <w:rFonts w:ascii="Times New Roman" w:hAnsi="Times New Roman"/>
          <w:b/>
          <w:sz w:val="22"/>
          <w:szCs w:val="22"/>
        </w:rPr>
        <w:t>5</w:t>
      </w:r>
      <w:r w:rsidR="000730A2" w:rsidRPr="001B301F">
        <w:rPr>
          <w:rFonts w:ascii="Times New Roman" w:hAnsi="Times New Roman"/>
          <w:b/>
          <w:sz w:val="22"/>
          <w:szCs w:val="22"/>
        </w:rPr>
        <w:t>.</w:t>
      </w:r>
      <w:r w:rsidR="00D07704" w:rsidRPr="001B301F">
        <w:rPr>
          <w:rFonts w:ascii="Times New Roman" w:hAnsi="Times New Roman"/>
          <w:b/>
          <w:sz w:val="22"/>
          <w:szCs w:val="22"/>
        </w:rPr>
        <w:t xml:space="preserve"> godinu</w:t>
      </w:r>
    </w:p>
    <w:p w14:paraId="49E215BA" w14:textId="61EAFA59" w:rsidR="00D07704" w:rsidRPr="001B301F" w:rsidRDefault="00D07704" w:rsidP="00D07704">
      <w:pPr>
        <w:ind w:right="-91"/>
        <w:jc w:val="center"/>
        <w:rPr>
          <w:rFonts w:ascii="Times New Roman" w:hAnsi="Times New Roman"/>
          <w:b/>
          <w:sz w:val="22"/>
          <w:szCs w:val="22"/>
        </w:rPr>
      </w:pPr>
      <w:r w:rsidRPr="001B301F">
        <w:rPr>
          <w:rFonts w:ascii="Times New Roman" w:hAnsi="Times New Roman"/>
          <w:b/>
          <w:sz w:val="22"/>
          <w:szCs w:val="22"/>
        </w:rPr>
        <w:t>(</w:t>
      </w:r>
      <w:r w:rsidR="00110935">
        <w:rPr>
          <w:rFonts w:ascii="Times New Roman" w:hAnsi="Times New Roman"/>
          <w:b/>
          <w:sz w:val="22"/>
          <w:szCs w:val="22"/>
        </w:rPr>
        <w:t>69</w:t>
      </w:r>
      <w:r w:rsidR="008E14C9" w:rsidRPr="001B301F">
        <w:rPr>
          <w:rFonts w:ascii="Times New Roman" w:hAnsi="Times New Roman"/>
          <w:b/>
          <w:sz w:val="22"/>
          <w:szCs w:val="22"/>
        </w:rPr>
        <w:t>/202</w:t>
      </w:r>
      <w:r w:rsidR="00287C91" w:rsidRPr="001B301F">
        <w:rPr>
          <w:rFonts w:ascii="Times New Roman" w:hAnsi="Times New Roman"/>
          <w:b/>
          <w:sz w:val="22"/>
          <w:szCs w:val="22"/>
        </w:rPr>
        <w:t>6</w:t>
      </w:r>
      <w:r w:rsidRPr="001B301F">
        <w:rPr>
          <w:rFonts w:ascii="Times New Roman" w:hAnsi="Times New Roman"/>
          <w:b/>
          <w:sz w:val="22"/>
          <w:szCs w:val="22"/>
        </w:rPr>
        <w:t>-PAO)</w:t>
      </w:r>
    </w:p>
    <w:p w14:paraId="016857CA" w14:textId="77777777" w:rsidR="00D07704" w:rsidRPr="001B301F" w:rsidRDefault="00D07704" w:rsidP="00D07704">
      <w:pPr>
        <w:pStyle w:val="Header"/>
        <w:tabs>
          <w:tab w:val="left" w:pos="720"/>
        </w:tabs>
        <w:rPr>
          <w:rFonts w:ascii="Times New Roman" w:hAnsi="Times New Roman"/>
          <w:sz w:val="22"/>
          <w:szCs w:val="22"/>
        </w:rPr>
      </w:pPr>
    </w:p>
    <w:p w14:paraId="1AFCA458" w14:textId="77777777" w:rsidR="00D07704" w:rsidRPr="001B301F" w:rsidRDefault="00D07704" w:rsidP="008E14C9">
      <w:pPr>
        <w:jc w:val="center"/>
        <w:rPr>
          <w:rFonts w:ascii="Times New Roman" w:hAnsi="Times New Roman"/>
          <w:b/>
          <w:sz w:val="22"/>
          <w:szCs w:val="22"/>
        </w:rPr>
      </w:pPr>
      <w:r w:rsidRPr="001B301F">
        <w:rPr>
          <w:rFonts w:ascii="Times New Roman" w:hAnsi="Times New Roman"/>
          <w:b/>
          <w:sz w:val="22"/>
          <w:szCs w:val="22"/>
        </w:rPr>
        <w:t>I.</w:t>
      </w:r>
    </w:p>
    <w:p w14:paraId="69399424" w14:textId="49297216" w:rsidR="00D07704" w:rsidRPr="001B301F" w:rsidRDefault="00D07704" w:rsidP="008E14C9">
      <w:pPr>
        <w:ind w:right="-91" w:firstLine="720"/>
        <w:rPr>
          <w:rFonts w:ascii="Times New Roman" w:hAnsi="Times New Roman"/>
          <w:sz w:val="22"/>
          <w:szCs w:val="22"/>
        </w:rPr>
      </w:pPr>
      <w:r w:rsidRPr="001B301F">
        <w:rPr>
          <w:rFonts w:ascii="Times New Roman" w:hAnsi="Times New Roman"/>
          <w:sz w:val="22"/>
          <w:szCs w:val="22"/>
        </w:rPr>
        <w:t xml:space="preserve">Utvrđuje se prijedlog </w:t>
      </w:r>
      <w:r w:rsidR="008E14C9" w:rsidRPr="001B301F">
        <w:rPr>
          <w:rFonts w:ascii="Times New Roman" w:hAnsi="Times New Roman"/>
          <w:sz w:val="22"/>
          <w:szCs w:val="22"/>
        </w:rPr>
        <w:t>Izvješća o izvršenju Plana upravljanja imovinom Općine Mljet za 202</w:t>
      </w:r>
      <w:r w:rsidR="00287C91" w:rsidRPr="001B301F">
        <w:rPr>
          <w:rFonts w:ascii="Times New Roman" w:hAnsi="Times New Roman"/>
          <w:sz w:val="22"/>
          <w:szCs w:val="22"/>
        </w:rPr>
        <w:t>5</w:t>
      </w:r>
      <w:r w:rsidR="008E14C9" w:rsidRPr="001B301F">
        <w:rPr>
          <w:rFonts w:ascii="Times New Roman" w:hAnsi="Times New Roman"/>
          <w:sz w:val="22"/>
          <w:szCs w:val="22"/>
        </w:rPr>
        <w:t>. godinu</w:t>
      </w:r>
      <w:r w:rsidRPr="001B301F">
        <w:rPr>
          <w:rFonts w:ascii="Times New Roman" w:hAnsi="Times New Roman"/>
          <w:sz w:val="22"/>
          <w:szCs w:val="22"/>
        </w:rPr>
        <w:t>, i to:</w:t>
      </w:r>
    </w:p>
    <w:p w14:paraId="60F51C0E" w14:textId="02A13409" w:rsidR="00D07704" w:rsidRPr="001B301F" w:rsidRDefault="00D07704" w:rsidP="00D07704">
      <w:pPr>
        <w:rPr>
          <w:sz w:val="22"/>
          <w:szCs w:val="22"/>
        </w:rPr>
      </w:pPr>
    </w:p>
    <w:p w14:paraId="43FE26E9" w14:textId="6F1CE5F6" w:rsidR="00C57CE8" w:rsidRPr="001B301F" w:rsidRDefault="00AA413C" w:rsidP="00C57CE8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1B301F">
        <w:rPr>
          <w:rFonts w:ascii="Times New Roman" w:hAnsi="Times New Roman"/>
          <w:sz w:val="22"/>
          <w:szCs w:val="22"/>
        </w:rPr>
        <w:t>„</w:t>
      </w:r>
      <w:r w:rsidR="00C57CE8" w:rsidRPr="001B301F">
        <w:rPr>
          <w:rFonts w:ascii="Times New Roman" w:hAnsi="Times New Roman"/>
          <w:sz w:val="22"/>
          <w:szCs w:val="22"/>
        </w:rPr>
        <w:t xml:space="preserve">Na temelju članka 37. stavak 1. točka 23. Statuta Općine Mljet („Službeni glasnik Općine Mljet“ broj: 2/21 i 5/21-ispr.), a u skladu s odredbama Zakona o proračunu („Narodne novine“ broj </w:t>
      </w:r>
      <w:r w:rsidR="009E17B1" w:rsidRPr="001B301F">
        <w:rPr>
          <w:rFonts w:ascii="Times New Roman" w:hAnsi="Times New Roman"/>
          <w:sz w:val="22"/>
          <w:szCs w:val="22"/>
        </w:rPr>
        <w:t>144/21</w:t>
      </w:r>
      <w:r w:rsidR="00C57CE8" w:rsidRPr="001B301F">
        <w:rPr>
          <w:rFonts w:ascii="Times New Roman" w:hAnsi="Times New Roman"/>
          <w:sz w:val="22"/>
          <w:szCs w:val="22"/>
        </w:rPr>
        <w:t xml:space="preserve">) i odredbama Uredbe o registru državne imovine (»Narodne novine«, broj 55/11), Općinsko </w:t>
      </w:r>
      <w:r w:rsidR="00BD0CDE" w:rsidRPr="001B301F">
        <w:rPr>
          <w:rFonts w:ascii="Times New Roman" w:hAnsi="Times New Roman"/>
          <w:sz w:val="22"/>
          <w:szCs w:val="22"/>
        </w:rPr>
        <w:t>vijeće Općine Mljet na svojoj __</w:t>
      </w:r>
      <w:r w:rsidR="00C57CE8" w:rsidRPr="001B301F">
        <w:rPr>
          <w:rFonts w:ascii="Times New Roman" w:hAnsi="Times New Roman"/>
          <w:sz w:val="22"/>
          <w:szCs w:val="22"/>
        </w:rPr>
        <w:t xml:space="preserve"> sjednici održanoj dana </w:t>
      </w:r>
      <w:r w:rsidR="00BD0CDE" w:rsidRPr="001B301F">
        <w:rPr>
          <w:rFonts w:ascii="Times New Roman" w:hAnsi="Times New Roman"/>
          <w:sz w:val="22"/>
          <w:szCs w:val="22"/>
        </w:rPr>
        <w:t>___________</w:t>
      </w:r>
      <w:r w:rsidR="00C57CE8" w:rsidRPr="001B301F">
        <w:rPr>
          <w:rFonts w:ascii="Times New Roman" w:hAnsi="Times New Roman"/>
          <w:sz w:val="22"/>
          <w:szCs w:val="22"/>
        </w:rPr>
        <w:t xml:space="preserve"> 20</w:t>
      </w:r>
      <w:r w:rsidR="00BD0CDE" w:rsidRPr="001B301F">
        <w:rPr>
          <w:rFonts w:ascii="Times New Roman" w:hAnsi="Times New Roman"/>
          <w:sz w:val="22"/>
          <w:szCs w:val="22"/>
        </w:rPr>
        <w:t>2</w:t>
      </w:r>
      <w:r w:rsidR="00287C91" w:rsidRPr="001B301F">
        <w:rPr>
          <w:rFonts w:ascii="Times New Roman" w:hAnsi="Times New Roman"/>
          <w:sz w:val="22"/>
          <w:szCs w:val="22"/>
        </w:rPr>
        <w:t>6</w:t>
      </w:r>
      <w:r w:rsidR="008E14C9" w:rsidRPr="001B301F">
        <w:rPr>
          <w:rFonts w:ascii="Times New Roman" w:hAnsi="Times New Roman"/>
          <w:sz w:val="22"/>
          <w:szCs w:val="22"/>
        </w:rPr>
        <w:t>. godine donijelo je slijedeće</w:t>
      </w:r>
    </w:p>
    <w:p w14:paraId="3AA34B98" w14:textId="77777777" w:rsidR="008E14C9" w:rsidRPr="001B301F" w:rsidRDefault="008E14C9" w:rsidP="008E14C9">
      <w:pPr>
        <w:jc w:val="both"/>
        <w:rPr>
          <w:rFonts w:ascii="Times New Roman" w:hAnsi="Times New Roman"/>
          <w:sz w:val="22"/>
          <w:szCs w:val="22"/>
        </w:rPr>
      </w:pPr>
    </w:p>
    <w:p w14:paraId="4DFCF6D0" w14:textId="7C955875" w:rsidR="008E14C9" w:rsidRPr="001B301F" w:rsidRDefault="008E14C9" w:rsidP="008E14C9">
      <w:pPr>
        <w:jc w:val="center"/>
        <w:rPr>
          <w:rFonts w:ascii="Times New Roman" w:hAnsi="Times New Roman"/>
          <w:b/>
          <w:sz w:val="22"/>
          <w:szCs w:val="22"/>
        </w:rPr>
      </w:pPr>
      <w:r w:rsidRPr="001B301F">
        <w:rPr>
          <w:rFonts w:ascii="Times New Roman" w:hAnsi="Times New Roman"/>
          <w:b/>
          <w:sz w:val="22"/>
          <w:szCs w:val="22"/>
        </w:rPr>
        <w:t>I Z V J E Š Ć E</w:t>
      </w:r>
    </w:p>
    <w:p w14:paraId="71EE12E9" w14:textId="77777777" w:rsidR="008E14C9" w:rsidRPr="001B301F" w:rsidRDefault="008E14C9" w:rsidP="008E14C9">
      <w:pPr>
        <w:ind w:right="-91"/>
        <w:jc w:val="center"/>
        <w:rPr>
          <w:rFonts w:ascii="Times New Roman" w:hAnsi="Times New Roman"/>
          <w:b/>
          <w:sz w:val="22"/>
          <w:szCs w:val="22"/>
        </w:rPr>
      </w:pPr>
      <w:r w:rsidRPr="001B301F">
        <w:rPr>
          <w:rFonts w:ascii="Times New Roman" w:hAnsi="Times New Roman"/>
          <w:b/>
          <w:sz w:val="22"/>
          <w:szCs w:val="22"/>
        </w:rPr>
        <w:t xml:space="preserve">o izvršenju Plana upravljanja imovinom </w:t>
      </w:r>
    </w:p>
    <w:p w14:paraId="55587705" w14:textId="4E8FE2A7" w:rsidR="008E14C9" w:rsidRPr="001B301F" w:rsidRDefault="008E14C9" w:rsidP="008E14C9">
      <w:pPr>
        <w:ind w:right="-91"/>
        <w:jc w:val="center"/>
        <w:rPr>
          <w:rFonts w:ascii="Times New Roman" w:hAnsi="Times New Roman"/>
          <w:b/>
          <w:sz w:val="22"/>
          <w:szCs w:val="22"/>
        </w:rPr>
      </w:pPr>
      <w:r w:rsidRPr="001B301F">
        <w:rPr>
          <w:rFonts w:ascii="Times New Roman" w:hAnsi="Times New Roman"/>
          <w:b/>
          <w:sz w:val="22"/>
          <w:szCs w:val="22"/>
        </w:rPr>
        <w:t>Općine Mljet za 202</w:t>
      </w:r>
      <w:r w:rsidR="00287C91" w:rsidRPr="001B301F">
        <w:rPr>
          <w:rFonts w:ascii="Times New Roman" w:hAnsi="Times New Roman"/>
          <w:b/>
          <w:sz w:val="22"/>
          <w:szCs w:val="22"/>
        </w:rPr>
        <w:t>5</w:t>
      </w:r>
      <w:r w:rsidRPr="001B301F">
        <w:rPr>
          <w:rFonts w:ascii="Times New Roman" w:hAnsi="Times New Roman"/>
          <w:b/>
          <w:sz w:val="22"/>
          <w:szCs w:val="22"/>
        </w:rPr>
        <w:t>. godinu</w:t>
      </w:r>
    </w:p>
    <w:p w14:paraId="086F8AFA" w14:textId="77777777" w:rsidR="008E14C9" w:rsidRPr="001B301F" w:rsidRDefault="008E14C9" w:rsidP="008E14C9">
      <w:pPr>
        <w:jc w:val="both"/>
        <w:rPr>
          <w:rFonts w:ascii="Times New Roman" w:hAnsi="Times New Roman"/>
          <w:sz w:val="22"/>
          <w:szCs w:val="22"/>
        </w:rPr>
      </w:pPr>
    </w:p>
    <w:p w14:paraId="08278334" w14:textId="2030A972" w:rsidR="00C57CE8" w:rsidRPr="001B301F" w:rsidRDefault="00C57CE8" w:rsidP="00C57CE8">
      <w:pPr>
        <w:jc w:val="both"/>
        <w:rPr>
          <w:rFonts w:ascii="Times New Roman" w:hAnsi="Times New Roman"/>
          <w:sz w:val="22"/>
          <w:szCs w:val="22"/>
        </w:rPr>
      </w:pPr>
    </w:p>
    <w:p w14:paraId="35B05F7F" w14:textId="77777777" w:rsidR="00C57CE8" w:rsidRPr="001B301F" w:rsidRDefault="00C57CE8" w:rsidP="00C57CE8">
      <w:pPr>
        <w:jc w:val="center"/>
        <w:rPr>
          <w:rFonts w:ascii="Times New Roman" w:hAnsi="Times New Roman"/>
          <w:b/>
          <w:sz w:val="22"/>
          <w:szCs w:val="22"/>
        </w:rPr>
      </w:pPr>
      <w:r w:rsidRPr="001B301F">
        <w:rPr>
          <w:rFonts w:ascii="Times New Roman" w:hAnsi="Times New Roman"/>
          <w:b/>
          <w:sz w:val="22"/>
          <w:szCs w:val="22"/>
        </w:rPr>
        <w:t>Točka 1.</w:t>
      </w:r>
    </w:p>
    <w:p w14:paraId="3646DB85" w14:textId="2100004D" w:rsidR="00BD0CDE" w:rsidRPr="001B301F" w:rsidRDefault="00BD0CDE" w:rsidP="000730A2">
      <w:pPr>
        <w:ind w:firstLine="720"/>
        <w:rPr>
          <w:rFonts w:ascii="Times New Roman" w:hAnsi="Times New Roman"/>
          <w:sz w:val="22"/>
          <w:szCs w:val="22"/>
        </w:rPr>
      </w:pPr>
      <w:r w:rsidRPr="001B301F">
        <w:rPr>
          <w:rFonts w:ascii="Times New Roman" w:hAnsi="Times New Roman"/>
          <w:sz w:val="22"/>
          <w:szCs w:val="22"/>
        </w:rPr>
        <w:t>Utvrđuje se da su nadležni organi i tijela Općine Mljet općinskom imovinom: financijska novčana imovina (novac na računu i blagajni); udjeli u trgovačkim društvima; nematerijalna imovina (projekti, elaborati, studije, prostorni planovi, procjene i slično); zemljišta (građevinska i negrađevinska); zgrade (stambene i poslovne namjene); komunalna infrastruktura (nerazvrstane ceste, javna parkirališta, javna rasvjeta, groblja i slično) i ostala imovina</w:t>
      </w:r>
      <w:r w:rsidR="00282730" w:rsidRPr="001B301F">
        <w:rPr>
          <w:rFonts w:ascii="Times New Roman" w:hAnsi="Times New Roman"/>
          <w:sz w:val="22"/>
          <w:szCs w:val="22"/>
        </w:rPr>
        <w:t xml:space="preserve"> </w:t>
      </w:r>
      <w:r w:rsidRPr="001B301F">
        <w:rPr>
          <w:rFonts w:ascii="Times New Roman" w:hAnsi="Times New Roman"/>
          <w:sz w:val="22"/>
          <w:szCs w:val="22"/>
        </w:rPr>
        <w:t>tokom 202</w:t>
      </w:r>
      <w:r w:rsidR="00287C91" w:rsidRPr="001B301F">
        <w:rPr>
          <w:rFonts w:ascii="Times New Roman" w:hAnsi="Times New Roman"/>
          <w:sz w:val="22"/>
          <w:szCs w:val="22"/>
        </w:rPr>
        <w:t>5</w:t>
      </w:r>
      <w:r w:rsidRPr="001B301F">
        <w:rPr>
          <w:rFonts w:ascii="Times New Roman" w:hAnsi="Times New Roman"/>
          <w:sz w:val="22"/>
          <w:szCs w:val="22"/>
        </w:rPr>
        <w:t>. godine upravljali zakonito, svrhovito i s pažnjom „dobrog gospodara“</w:t>
      </w:r>
      <w:r w:rsidR="00287C91" w:rsidRPr="001B301F">
        <w:rPr>
          <w:rFonts w:ascii="Times New Roman" w:hAnsi="Times New Roman"/>
          <w:sz w:val="22"/>
          <w:szCs w:val="22"/>
        </w:rPr>
        <w:t>,</w:t>
      </w:r>
    </w:p>
    <w:p w14:paraId="768574AA" w14:textId="15DF41E0" w:rsidR="00287C91" w:rsidRPr="001B301F" w:rsidRDefault="00287C91" w:rsidP="000730A2">
      <w:pPr>
        <w:ind w:firstLine="720"/>
        <w:rPr>
          <w:rFonts w:ascii="Times New Roman" w:hAnsi="Times New Roman"/>
          <w:sz w:val="22"/>
          <w:szCs w:val="22"/>
        </w:rPr>
      </w:pPr>
      <w:r w:rsidRPr="001B301F">
        <w:rPr>
          <w:rFonts w:ascii="Times New Roman" w:hAnsi="Times New Roman"/>
          <w:sz w:val="22"/>
          <w:szCs w:val="22"/>
        </w:rPr>
        <w:t>Ovo je utvrđeno i meritornim Izvješćem Državnog ureda za reviziju koje je izdalo određene naloge i preporuke koji su pretežitim dijelom već ispunjeni.</w:t>
      </w:r>
    </w:p>
    <w:p w14:paraId="0F8350E3" w14:textId="77777777" w:rsidR="00C57CE8" w:rsidRPr="001B301F" w:rsidRDefault="00C57CE8" w:rsidP="00C57CE8">
      <w:pPr>
        <w:rPr>
          <w:rFonts w:ascii="Times New Roman" w:hAnsi="Times New Roman"/>
          <w:sz w:val="22"/>
          <w:szCs w:val="22"/>
        </w:rPr>
      </w:pPr>
    </w:p>
    <w:p w14:paraId="3BC2DF8B" w14:textId="77777777" w:rsidR="00C57CE8" w:rsidRPr="001B301F" w:rsidRDefault="00C57CE8" w:rsidP="00C57CE8">
      <w:pPr>
        <w:jc w:val="center"/>
        <w:rPr>
          <w:rFonts w:ascii="Times New Roman" w:hAnsi="Times New Roman"/>
          <w:b/>
          <w:sz w:val="22"/>
          <w:szCs w:val="22"/>
        </w:rPr>
      </w:pPr>
      <w:r w:rsidRPr="001B301F">
        <w:rPr>
          <w:rFonts w:ascii="Times New Roman" w:hAnsi="Times New Roman"/>
          <w:b/>
          <w:sz w:val="22"/>
          <w:szCs w:val="22"/>
        </w:rPr>
        <w:t>Točka 2.</w:t>
      </w:r>
    </w:p>
    <w:p w14:paraId="3E06B17C" w14:textId="510F291D" w:rsidR="00C57CE8" w:rsidRPr="001B301F" w:rsidRDefault="00BD0CDE" w:rsidP="00C57CE8">
      <w:pPr>
        <w:ind w:firstLine="720"/>
        <w:rPr>
          <w:rFonts w:ascii="Times New Roman" w:hAnsi="Times New Roman"/>
          <w:sz w:val="22"/>
          <w:szCs w:val="22"/>
        </w:rPr>
      </w:pPr>
      <w:r w:rsidRPr="001B301F">
        <w:rPr>
          <w:rFonts w:ascii="Times New Roman" w:hAnsi="Times New Roman"/>
          <w:sz w:val="22"/>
          <w:szCs w:val="22"/>
        </w:rPr>
        <w:t>Upravljanje pojedinim segmentima imovine razvidno je kako slijedi:</w:t>
      </w:r>
      <w:r w:rsidR="00C57CE8" w:rsidRPr="001B301F">
        <w:rPr>
          <w:rFonts w:ascii="Times New Roman" w:hAnsi="Times New Roman"/>
          <w:sz w:val="22"/>
          <w:szCs w:val="22"/>
        </w:rPr>
        <w:t>:</w:t>
      </w:r>
    </w:p>
    <w:p w14:paraId="21D3C1A8" w14:textId="6B3DD277" w:rsidR="00C57CE8" w:rsidRPr="001B301F" w:rsidRDefault="00C57CE8" w:rsidP="00C57CE8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1B301F">
        <w:rPr>
          <w:rFonts w:ascii="Times New Roman" w:hAnsi="Times New Roman"/>
          <w:sz w:val="22"/>
          <w:szCs w:val="22"/>
        </w:rPr>
        <w:t>Financijska novčana imovina (novac na računu i blagajni)</w:t>
      </w:r>
      <w:r w:rsidR="00BD0CDE" w:rsidRPr="001B301F">
        <w:rPr>
          <w:rFonts w:ascii="Times New Roman" w:hAnsi="Times New Roman"/>
          <w:sz w:val="22"/>
          <w:szCs w:val="22"/>
        </w:rPr>
        <w:t xml:space="preserve"> – Godišnji obračun Proračuna Općine Mljet</w:t>
      </w:r>
      <w:r w:rsidR="00287C91" w:rsidRPr="001B301F">
        <w:rPr>
          <w:rFonts w:ascii="Times New Roman" w:hAnsi="Times New Roman"/>
          <w:sz w:val="22"/>
          <w:szCs w:val="22"/>
        </w:rPr>
        <w:t xml:space="preserve"> za 2025. godinu</w:t>
      </w:r>
      <w:r w:rsidR="00BD0CDE" w:rsidRPr="001B301F">
        <w:rPr>
          <w:rFonts w:ascii="Times New Roman" w:hAnsi="Times New Roman"/>
          <w:sz w:val="22"/>
          <w:szCs w:val="22"/>
        </w:rPr>
        <w:t xml:space="preserve"> i izvješća o izvršavanju pojedinih godišnjih programa</w:t>
      </w:r>
      <w:r w:rsidR="00287C91" w:rsidRPr="001B301F">
        <w:rPr>
          <w:rFonts w:ascii="Times New Roman" w:hAnsi="Times New Roman"/>
          <w:sz w:val="22"/>
          <w:szCs w:val="22"/>
        </w:rPr>
        <w:t xml:space="preserve"> za 2025. godinu</w:t>
      </w:r>
      <w:r w:rsidRPr="001B301F">
        <w:rPr>
          <w:rFonts w:ascii="Times New Roman" w:hAnsi="Times New Roman"/>
          <w:sz w:val="22"/>
          <w:szCs w:val="22"/>
        </w:rPr>
        <w:t>;</w:t>
      </w:r>
    </w:p>
    <w:p w14:paraId="53B91B2D" w14:textId="35373AA6" w:rsidR="00C57CE8" w:rsidRPr="001B301F" w:rsidRDefault="00C57CE8" w:rsidP="00C57CE8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1B301F">
        <w:rPr>
          <w:rFonts w:ascii="Times New Roman" w:hAnsi="Times New Roman"/>
          <w:sz w:val="22"/>
          <w:szCs w:val="22"/>
        </w:rPr>
        <w:t>Udjeli u trgovačkim društvima</w:t>
      </w:r>
      <w:r w:rsidR="00340CC0" w:rsidRPr="001B301F">
        <w:rPr>
          <w:rFonts w:ascii="Times New Roman" w:hAnsi="Times New Roman"/>
          <w:sz w:val="22"/>
          <w:szCs w:val="22"/>
        </w:rPr>
        <w:t xml:space="preserve"> i javnim ustanovama u (su)vlasništvu Općine</w:t>
      </w:r>
      <w:r w:rsidR="00BD0CDE" w:rsidRPr="001B301F">
        <w:rPr>
          <w:rFonts w:ascii="Times New Roman" w:hAnsi="Times New Roman"/>
          <w:sz w:val="22"/>
          <w:szCs w:val="22"/>
        </w:rPr>
        <w:t xml:space="preserve"> – </w:t>
      </w:r>
      <w:r w:rsidR="00866E26" w:rsidRPr="001B301F">
        <w:rPr>
          <w:rFonts w:ascii="Times New Roman" w:hAnsi="Times New Roman"/>
          <w:sz w:val="22"/>
          <w:szCs w:val="22"/>
        </w:rPr>
        <w:t>nisu sklapani</w:t>
      </w:r>
      <w:r w:rsidR="00BD0CDE" w:rsidRPr="001B301F">
        <w:rPr>
          <w:rFonts w:ascii="Times New Roman" w:hAnsi="Times New Roman"/>
          <w:sz w:val="22"/>
          <w:szCs w:val="22"/>
        </w:rPr>
        <w:t xml:space="preserve"> ugovori o prijenosu poslovnih udjela i aktivno sudjelovanje u organima i tijelima trgovačkih društava i javnih ustanova</w:t>
      </w:r>
      <w:r w:rsidR="00340CC0" w:rsidRPr="001B301F">
        <w:rPr>
          <w:rFonts w:ascii="Times New Roman" w:hAnsi="Times New Roman"/>
          <w:sz w:val="22"/>
          <w:szCs w:val="22"/>
        </w:rPr>
        <w:t>, sve sukladno Zakonu i općim aktima</w:t>
      </w:r>
      <w:r w:rsidRPr="001B301F">
        <w:rPr>
          <w:rFonts w:ascii="Times New Roman" w:hAnsi="Times New Roman"/>
          <w:sz w:val="22"/>
          <w:szCs w:val="22"/>
        </w:rPr>
        <w:t>;</w:t>
      </w:r>
    </w:p>
    <w:p w14:paraId="7F5482AF" w14:textId="17013E22" w:rsidR="00C57CE8" w:rsidRPr="001B301F" w:rsidRDefault="00C57CE8" w:rsidP="00C57CE8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1B301F">
        <w:rPr>
          <w:rFonts w:ascii="Times New Roman" w:hAnsi="Times New Roman"/>
          <w:sz w:val="22"/>
          <w:szCs w:val="22"/>
        </w:rPr>
        <w:t>Nematerijalna imovina (projekti, elaborati, studije, prostorni planovi, procjene i slično)</w:t>
      </w:r>
      <w:r w:rsidR="00340CC0" w:rsidRPr="001B301F">
        <w:rPr>
          <w:rFonts w:ascii="Times New Roman" w:hAnsi="Times New Roman"/>
          <w:sz w:val="22"/>
          <w:szCs w:val="22"/>
        </w:rPr>
        <w:t xml:space="preserve"> - sklopljeni ugovori i izdane narudžbenice sukladno odredbama Zakona o javnoj nabavi, općem aktu i Planu javne nabave</w:t>
      </w:r>
      <w:r w:rsidRPr="001B301F">
        <w:rPr>
          <w:rFonts w:ascii="Times New Roman" w:hAnsi="Times New Roman"/>
          <w:sz w:val="22"/>
          <w:szCs w:val="22"/>
        </w:rPr>
        <w:t>;</w:t>
      </w:r>
    </w:p>
    <w:p w14:paraId="68265EA5" w14:textId="056D2613" w:rsidR="00C57CE8" w:rsidRPr="001B301F" w:rsidRDefault="00C57CE8" w:rsidP="00C57CE8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1B301F">
        <w:rPr>
          <w:rFonts w:ascii="Times New Roman" w:hAnsi="Times New Roman"/>
          <w:sz w:val="22"/>
          <w:szCs w:val="22"/>
        </w:rPr>
        <w:lastRenderedPageBreak/>
        <w:t>Zemljišta (građevinska i ne</w:t>
      </w:r>
      <w:r w:rsidR="00282730" w:rsidRPr="001B301F">
        <w:rPr>
          <w:rFonts w:ascii="Times New Roman" w:hAnsi="Times New Roman"/>
          <w:sz w:val="22"/>
          <w:szCs w:val="22"/>
        </w:rPr>
        <w:t xml:space="preserve"> </w:t>
      </w:r>
      <w:r w:rsidRPr="001B301F">
        <w:rPr>
          <w:rFonts w:ascii="Times New Roman" w:hAnsi="Times New Roman"/>
          <w:sz w:val="22"/>
          <w:szCs w:val="22"/>
        </w:rPr>
        <w:t>građevinska)</w:t>
      </w:r>
      <w:r w:rsidR="00340CC0" w:rsidRPr="001B301F">
        <w:rPr>
          <w:rFonts w:ascii="Times New Roman" w:hAnsi="Times New Roman"/>
          <w:sz w:val="22"/>
          <w:szCs w:val="22"/>
        </w:rPr>
        <w:t xml:space="preserve"> – </w:t>
      </w:r>
      <w:r w:rsidR="00866E26" w:rsidRPr="001B301F">
        <w:rPr>
          <w:rFonts w:ascii="Times New Roman" w:hAnsi="Times New Roman"/>
          <w:sz w:val="22"/>
          <w:szCs w:val="22"/>
        </w:rPr>
        <w:t>nisu sklapani</w:t>
      </w:r>
      <w:r w:rsidR="00340CC0" w:rsidRPr="001B301F">
        <w:rPr>
          <w:rFonts w:ascii="Times New Roman" w:hAnsi="Times New Roman"/>
          <w:sz w:val="22"/>
          <w:szCs w:val="22"/>
        </w:rPr>
        <w:t xml:space="preserve"> ugovori o prodaji</w:t>
      </w:r>
      <w:r w:rsidRPr="001B301F">
        <w:rPr>
          <w:rFonts w:ascii="Times New Roman" w:hAnsi="Times New Roman"/>
          <w:sz w:val="22"/>
          <w:szCs w:val="22"/>
        </w:rPr>
        <w:t>;</w:t>
      </w:r>
    </w:p>
    <w:p w14:paraId="2309CF83" w14:textId="0C9D5EE1" w:rsidR="00C57CE8" w:rsidRPr="001B301F" w:rsidRDefault="00C57CE8" w:rsidP="00C57CE8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1B301F">
        <w:rPr>
          <w:rFonts w:ascii="Times New Roman" w:hAnsi="Times New Roman"/>
          <w:sz w:val="22"/>
          <w:szCs w:val="22"/>
        </w:rPr>
        <w:t>Zgrade (stambene i poslovne namjene)</w:t>
      </w:r>
      <w:r w:rsidR="00340CC0" w:rsidRPr="001B301F">
        <w:rPr>
          <w:rFonts w:ascii="Times New Roman" w:hAnsi="Times New Roman"/>
          <w:sz w:val="22"/>
          <w:szCs w:val="22"/>
        </w:rPr>
        <w:t xml:space="preserve"> sklopljeni ugovori o zakupu</w:t>
      </w:r>
      <w:r w:rsidR="00287C91" w:rsidRPr="001B301F">
        <w:rPr>
          <w:rFonts w:ascii="Times New Roman" w:hAnsi="Times New Roman"/>
          <w:sz w:val="22"/>
          <w:szCs w:val="22"/>
        </w:rPr>
        <w:t xml:space="preserve"> u postupku javnog natječaja</w:t>
      </w:r>
      <w:r w:rsidR="00866E26" w:rsidRPr="001B301F">
        <w:rPr>
          <w:rFonts w:ascii="Times New Roman" w:hAnsi="Times New Roman"/>
          <w:sz w:val="22"/>
          <w:szCs w:val="22"/>
        </w:rPr>
        <w:t xml:space="preserve"> (nisu sklapani ugovori o prodaji)</w:t>
      </w:r>
      <w:r w:rsidR="00340CC0" w:rsidRPr="001B301F">
        <w:rPr>
          <w:rFonts w:ascii="Times New Roman" w:hAnsi="Times New Roman"/>
          <w:sz w:val="22"/>
          <w:szCs w:val="22"/>
        </w:rPr>
        <w:t>, sve sukladno Zakonu i općim aktima</w:t>
      </w:r>
      <w:r w:rsidRPr="001B301F">
        <w:rPr>
          <w:rFonts w:ascii="Times New Roman" w:hAnsi="Times New Roman"/>
          <w:sz w:val="22"/>
          <w:szCs w:val="22"/>
        </w:rPr>
        <w:t>;</w:t>
      </w:r>
    </w:p>
    <w:p w14:paraId="4A6A99D3" w14:textId="5155D95A" w:rsidR="00C57CE8" w:rsidRPr="001B301F" w:rsidRDefault="00C57CE8" w:rsidP="00C57CE8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1B301F">
        <w:rPr>
          <w:rFonts w:ascii="Times New Roman" w:hAnsi="Times New Roman"/>
          <w:sz w:val="22"/>
          <w:szCs w:val="22"/>
        </w:rPr>
        <w:t>Komunalna infrastruktura (nerazvrstane ceste, javna parkirališta, javna rasvjeta, groblja i slično)</w:t>
      </w:r>
      <w:r w:rsidR="00340CC0" w:rsidRPr="001B301F">
        <w:rPr>
          <w:rFonts w:ascii="Times New Roman" w:hAnsi="Times New Roman"/>
          <w:sz w:val="22"/>
          <w:szCs w:val="22"/>
        </w:rPr>
        <w:t xml:space="preserve"> - sklopljeni ugovori i izdane narudžbenice sukladno odredbama Zakona o javnoj nabavi</w:t>
      </w:r>
      <w:r w:rsidR="00287C91" w:rsidRPr="001B301F">
        <w:rPr>
          <w:rFonts w:ascii="Times New Roman" w:hAnsi="Times New Roman"/>
          <w:sz w:val="22"/>
          <w:szCs w:val="22"/>
        </w:rPr>
        <w:t>,</w:t>
      </w:r>
      <w:r w:rsidR="00340CC0" w:rsidRPr="001B301F">
        <w:rPr>
          <w:rFonts w:ascii="Times New Roman" w:hAnsi="Times New Roman"/>
          <w:sz w:val="22"/>
          <w:szCs w:val="22"/>
        </w:rPr>
        <w:t xml:space="preserve"> općem aktu i Planu javne nabave i odredbama  Zakona o komunalnom gospodarstvu i općem aktu</w:t>
      </w:r>
      <w:r w:rsidR="00287C91" w:rsidRPr="001B301F">
        <w:rPr>
          <w:rFonts w:ascii="Times New Roman" w:hAnsi="Times New Roman"/>
          <w:sz w:val="22"/>
          <w:szCs w:val="22"/>
        </w:rPr>
        <w:t xml:space="preserve"> postupajući, koliko je to god moguće, po načelima učinkovitog upravljanja komunalnom infrastrukturom, uvažavajući naloge i preporuke Državnog ureda za reviziju</w:t>
      </w:r>
      <w:r w:rsidR="00340CC0" w:rsidRPr="001B301F">
        <w:rPr>
          <w:rFonts w:ascii="Times New Roman" w:hAnsi="Times New Roman"/>
          <w:sz w:val="22"/>
          <w:szCs w:val="22"/>
        </w:rPr>
        <w:t xml:space="preserve"> </w:t>
      </w:r>
      <w:r w:rsidRPr="001B301F">
        <w:rPr>
          <w:rFonts w:ascii="Times New Roman" w:hAnsi="Times New Roman"/>
          <w:sz w:val="22"/>
          <w:szCs w:val="22"/>
        </w:rPr>
        <w:t>i</w:t>
      </w:r>
    </w:p>
    <w:p w14:paraId="769C0732" w14:textId="08F0DEBA" w:rsidR="00C57CE8" w:rsidRPr="001B301F" w:rsidRDefault="00C57CE8" w:rsidP="00C57CE8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1B301F">
        <w:rPr>
          <w:rFonts w:ascii="Times New Roman" w:hAnsi="Times New Roman"/>
          <w:sz w:val="22"/>
          <w:szCs w:val="22"/>
        </w:rPr>
        <w:t>Ostala imovina.</w:t>
      </w:r>
      <w:r w:rsidR="00340CC0" w:rsidRPr="001B301F">
        <w:rPr>
          <w:rFonts w:ascii="Times New Roman" w:hAnsi="Times New Roman"/>
          <w:sz w:val="22"/>
          <w:szCs w:val="22"/>
        </w:rPr>
        <w:t xml:space="preserve"> – sve sukladno odredbama Zakona i općih akata.</w:t>
      </w:r>
    </w:p>
    <w:p w14:paraId="5ACCF74F" w14:textId="77777777" w:rsidR="00C57CE8" w:rsidRPr="001B301F" w:rsidRDefault="00C57CE8" w:rsidP="00C57CE8">
      <w:pPr>
        <w:rPr>
          <w:rFonts w:ascii="Times New Roman" w:hAnsi="Times New Roman"/>
          <w:sz w:val="22"/>
          <w:szCs w:val="22"/>
        </w:rPr>
      </w:pPr>
    </w:p>
    <w:p w14:paraId="0BFD10E4" w14:textId="2126FA65" w:rsidR="00340CC0" w:rsidRPr="001B301F" w:rsidRDefault="00340CC0" w:rsidP="00340CC0">
      <w:pPr>
        <w:jc w:val="center"/>
        <w:rPr>
          <w:rFonts w:ascii="Times New Roman" w:hAnsi="Times New Roman"/>
          <w:b/>
          <w:sz w:val="22"/>
          <w:szCs w:val="22"/>
        </w:rPr>
      </w:pPr>
      <w:r w:rsidRPr="001B301F">
        <w:rPr>
          <w:rFonts w:ascii="Times New Roman" w:hAnsi="Times New Roman"/>
          <w:b/>
          <w:sz w:val="22"/>
          <w:szCs w:val="22"/>
        </w:rPr>
        <w:t>Točka 3.</w:t>
      </w:r>
    </w:p>
    <w:p w14:paraId="2D01DA4E" w14:textId="7D134D21" w:rsidR="00C57CE8" w:rsidRPr="001B301F" w:rsidRDefault="00C57CE8" w:rsidP="00C57CE8">
      <w:pPr>
        <w:ind w:firstLine="720"/>
        <w:rPr>
          <w:rFonts w:ascii="Times New Roman" w:hAnsi="Times New Roman"/>
          <w:sz w:val="22"/>
          <w:szCs w:val="22"/>
        </w:rPr>
      </w:pPr>
      <w:r w:rsidRPr="001B301F">
        <w:rPr>
          <w:rFonts w:ascii="Times New Roman" w:hAnsi="Times New Roman"/>
          <w:sz w:val="22"/>
          <w:szCs w:val="22"/>
        </w:rPr>
        <w:t xml:space="preserve">Utvrđuju se osnovni zakonski akti i opći akti Općine Mljet </w:t>
      </w:r>
      <w:r w:rsidR="009739CD" w:rsidRPr="001B301F">
        <w:rPr>
          <w:rFonts w:ascii="Times New Roman" w:hAnsi="Times New Roman"/>
          <w:sz w:val="22"/>
          <w:szCs w:val="22"/>
        </w:rPr>
        <w:t>koji su primjenjivani u gospodarenju</w:t>
      </w:r>
      <w:r w:rsidRPr="001B301F">
        <w:rPr>
          <w:rFonts w:ascii="Times New Roman" w:hAnsi="Times New Roman"/>
          <w:sz w:val="22"/>
          <w:szCs w:val="22"/>
        </w:rPr>
        <w:t xml:space="preserve"> općinskom imovinom, i to:</w:t>
      </w:r>
    </w:p>
    <w:p w14:paraId="69BE8FAF" w14:textId="77777777" w:rsidR="001115D7" w:rsidRPr="001B301F" w:rsidRDefault="001115D7" w:rsidP="001115D7">
      <w:pPr>
        <w:rPr>
          <w:rFonts w:ascii="Times New Roman" w:hAnsi="Times New Roman"/>
          <w:sz w:val="22"/>
          <w:szCs w:val="22"/>
        </w:rPr>
      </w:pPr>
    </w:p>
    <w:p w14:paraId="2A7F9C69" w14:textId="77777777" w:rsidR="001115D7" w:rsidRPr="001B301F" w:rsidRDefault="001115D7" w:rsidP="001115D7">
      <w:pPr>
        <w:pStyle w:val="ListParagraph"/>
        <w:numPr>
          <w:ilvl w:val="0"/>
          <w:numId w:val="10"/>
        </w:numPr>
        <w:ind w:left="1080"/>
        <w:rPr>
          <w:rFonts w:ascii="Times New Roman" w:hAnsi="Times New Roman"/>
          <w:sz w:val="22"/>
          <w:szCs w:val="22"/>
        </w:rPr>
      </w:pPr>
      <w:r w:rsidRPr="001B301F">
        <w:rPr>
          <w:rFonts w:ascii="Times New Roman" w:hAnsi="Times New Roman"/>
          <w:sz w:val="22"/>
          <w:szCs w:val="22"/>
        </w:rPr>
        <w:t>Zakon o vlasništvu i drugim stvarnim pravima („Narodne novine“ broj 91/96, 68/98, 137/99, 22/00, 74/00, 114/01, 79/06, 141/06, 146/08, 38/09, 153/09, 143/12, 152/14, 81/15 – pročišćeni tekst, 94/17-ispr i 52/25)</w:t>
      </w:r>
    </w:p>
    <w:p w14:paraId="7CA024D5" w14:textId="77777777" w:rsidR="001115D7" w:rsidRPr="001B301F" w:rsidRDefault="001115D7" w:rsidP="001115D7">
      <w:pPr>
        <w:pStyle w:val="ListParagraph"/>
        <w:numPr>
          <w:ilvl w:val="0"/>
          <w:numId w:val="10"/>
        </w:numPr>
        <w:ind w:left="1080"/>
        <w:rPr>
          <w:rFonts w:ascii="Times New Roman" w:hAnsi="Times New Roman"/>
          <w:sz w:val="22"/>
          <w:szCs w:val="22"/>
        </w:rPr>
      </w:pPr>
      <w:r w:rsidRPr="001B301F">
        <w:rPr>
          <w:rFonts w:ascii="Times New Roman" w:hAnsi="Times New Roman"/>
          <w:sz w:val="22"/>
          <w:szCs w:val="22"/>
        </w:rPr>
        <w:t>Zakon o upravljanju državnom imovinom („Narodne novine“ broj 52/18)</w:t>
      </w:r>
    </w:p>
    <w:p w14:paraId="26B20487" w14:textId="77777777" w:rsidR="001115D7" w:rsidRPr="001B301F" w:rsidRDefault="001115D7" w:rsidP="001115D7">
      <w:pPr>
        <w:pStyle w:val="ListParagraph"/>
        <w:numPr>
          <w:ilvl w:val="0"/>
          <w:numId w:val="10"/>
        </w:numPr>
        <w:ind w:left="1080"/>
        <w:rPr>
          <w:rFonts w:ascii="Times New Roman" w:hAnsi="Times New Roman"/>
          <w:sz w:val="22"/>
          <w:szCs w:val="22"/>
        </w:rPr>
      </w:pPr>
      <w:r w:rsidRPr="001B301F">
        <w:rPr>
          <w:rFonts w:ascii="Times New Roman" w:hAnsi="Times New Roman"/>
          <w:sz w:val="22"/>
          <w:szCs w:val="22"/>
        </w:rPr>
        <w:t>Zakon o proračunu („Narodne novine“ broj 144/21)</w:t>
      </w:r>
    </w:p>
    <w:p w14:paraId="16648058" w14:textId="77777777" w:rsidR="001115D7" w:rsidRPr="001B301F" w:rsidRDefault="001115D7" w:rsidP="001115D7">
      <w:pPr>
        <w:pStyle w:val="ListParagraph"/>
        <w:numPr>
          <w:ilvl w:val="0"/>
          <w:numId w:val="10"/>
        </w:numPr>
        <w:ind w:left="1080"/>
        <w:rPr>
          <w:rFonts w:ascii="Times New Roman" w:hAnsi="Times New Roman"/>
          <w:sz w:val="22"/>
          <w:szCs w:val="22"/>
        </w:rPr>
      </w:pPr>
      <w:r w:rsidRPr="001B301F">
        <w:rPr>
          <w:rFonts w:ascii="Times New Roman" w:hAnsi="Times New Roman"/>
          <w:sz w:val="22"/>
          <w:szCs w:val="22"/>
        </w:rPr>
        <w:t>Zakon o komunalnom gospodarstvu („Narodne novine“ broj: 68/18, 110/18-Odluka USRH, 32/20 i 145/24)</w:t>
      </w:r>
    </w:p>
    <w:p w14:paraId="289C6685" w14:textId="77777777" w:rsidR="001115D7" w:rsidRPr="001B301F" w:rsidRDefault="001115D7" w:rsidP="001115D7">
      <w:pPr>
        <w:pStyle w:val="ListParagraph"/>
        <w:numPr>
          <w:ilvl w:val="0"/>
          <w:numId w:val="10"/>
        </w:numPr>
        <w:ind w:left="1080"/>
        <w:rPr>
          <w:rFonts w:ascii="Times New Roman" w:hAnsi="Times New Roman"/>
          <w:sz w:val="22"/>
          <w:szCs w:val="22"/>
        </w:rPr>
      </w:pPr>
      <w:r w:rsidRPr="001B301F">
        <w:rPr>
          <w:rFonts w:ascii="Times New Roman" w:hAnsi="Times New Roman"/>
          <w:sz w:val="22"/>
          <w:szCs w:val="22"/>
        </w:rPr>
        <w:t xml:space="preserve">Zakon o cestama („Narodne novine“ broj 84/11, 18/13,-vjerodostojno tumačenje, 22/13, 54/13, 148/13, 92/14, 10/19, 144/21 i 114/22), </w:t>
      </w:r>
    </w:p>
    <w:p w14:paraId="1315B8C9" w14:textId="77777777" w:rsidR="001115D7" w:rsidRPr="001B301F" w:rsidRDefault="001115D7" w:rsidP="001115D7">
      <w:pPr>
        <w:pStyle w:val="ListParagraph"/>
        <w:numPr>
          <w:ilvl w:val="0"/>
          <w:numId w:val="10"/>
        </w:numPr>
        <w:ind w:left="1080"/>
        <w:rPr>
          <w:rFonts w:ascii="Times New Roman" w:hAnsi="Times New Roman"/>
          <w:sz w:val="22"/>
          <w:szCs w:val="22"/>
        </w:rPr>
      </w:pPr>
      <w:r w:rsidRPr="001B301F">
        <w:rPr>
          <w:rFonts w:ascii="Times New Roman" w:hAnsi="Times New Roman"/>
          <w:sz w:val="22"/>
          <w:szCs w:val="22"/>
        </w:rPr>
        <w:t>Zakon o grobljima  („Narodne novine“ broj 78/25 i 80/25-ispr.)</w:t>
      </w:r>
    </w:p>
    <w:p w14:paraId="435EC0E6" w14:textId="77777777" w:rsidR="001115D7" w:rsidRPr="001B301F" w:rsidRDefault="001115D7" w:rsidP="001115D7">
      <w:pPr>
        <w:pStyle w:val="ListParagraph"/>
        <w:numPr>
          <w:ilvl w:val="0"/>
          <w:numId w:val="10"/>
        </w:numPr>
        <w:ind w:left="1080"/>
        <w:rPr>
          <w:rFonts w:ascii="Times New Roman" w:hAnsi="Times New Roman"/>
          <w:sz w:val="22"/>
          <w:szCs w:val="22"/>
        </w:rPr>
      </w:pPr>
      <w:r w:rsidRPr="001B301F">
        <w:rPr>
          <w:rFonts w:ascii="Times New Roman" w:hAnsi="Times New Roman"/>
          <w:color w:val="000000"/>
          <w:sz w:val="22"/>
          <w:szCs w:val="22"/>
        </w:rPr>
        <w:t>Statut Općine Mljet („Službeni glasnik Općine Mljet“ broj 2/21 i 5/21-ispr.)</w:t>
      </w:r>
      <w:r w:rsidRPr="001B301F">
        <w:rPr>
          <w:rFonts w:ascii="Times New Roman" w:hAnsi="Times New Roman"/>
          <w:sz w:val="22"/>
          <w:szCs w:val="22"/>
        </w:rPr>
        <w:t xml:space="preserve"> </w:t>
      </w:r>
    </w:p>
    <w:p w14:paraId="251B1524" w14:textId="77777777" w:rsidR="001115D7" w:rsidRPr="001B301F" w:rsidRDefault="001115D7" w:rsidP="001115D7">
      <w:pPr>
        <w:pStyle w:val="ListParagraph"/>
        <w:numPr>
          <w:ilvl w:val="0"/>
          <w:numId w:val="10"/>
        </w:numPr>
        <w:ind w:left="1080"/>
        <w:rPr>
          <w:rFonts w:ascii="Times New Roman" w:hAnsi="Times New Roman"/>
          <w:sz w:val="22"/>
          <w:szCs w:val="22"/>
        </w:rPr>
      </w:pPr>
      <w:r w:rsidRPr="001B301F">
        <w:rPr>
          <w:rFonts w:ascii="Times New Roman" w:hAnsi="Times New Roman"/>
          <w:bCs/>
          <w:sz w:val="22"/>
          <w:szCs w:val="22"/>
          <w:lang w:eastAsia="hr-HR"/>
        </w:rPr>
        <w:t>Odluka o gospodarenju nekretninama u vlasništvu Općine Mljet</w:t>
      </w:r>
      <w:r w:rsidRPr="001B301F">
        <w:rPr>
          <w:rFonts w:ascii="Times New Roman" w:hAnsi="Times New Roman"/>
          <w:sz w:val="22"/>
          <w:szCs w:val="22"/>
        </w:rPr>
        <w:t xml:space="preserve"> („Službeni glasnik Općine Mljet“ broj 2/20 i 10/2023)</w:t>
      </w:r>
    </w:p>
    <w:p w14:paraId="1B06DAE6" w14:textId="77777777" w:rsidR="001115D7" w:rsidRPr="001B301F" w:rsidRDefault="001115D7" w:rsidP="001115D7">
      <w:pPr>
        <w:pStyle w:val="ListParagraph"/>
        <w:numPr>
          <w:ilvl w:val="0"/>
          <w:numId w:val="10"/>
        </w:numPr>
        <w:ind w:left="1080"/>
        <w:rPr>
          <w:rFonts w:ascii="Times New Roman" w:hAnsi="Times New Roman"/>
          <w:sz w:val="22"/>
          <w:szCs w:val="22"/>
        </w:rPr>
      </w:pPr>
      <w:r w:rsidRPr="001B301F">
        <w:rPr>
          <w:rFonts w:ascii="Times New Roman" w:hAnsi="Times New Roman"/>
          <w:bCs/>
          <w:sz w:val="22"/>
          <w:szCs w:val="22"/>
        </w:rPr>
        <w:t xml:space="preserve">Odluka o zakupu i kupoprodaji poslovnog  prostora na području Općine Mljet </w:t>
      </w:r>
      <w:r w:rsidRPr="001B301F">
        <w:rPr>
          <w:rFonts w:ascii="Times New Roman" w:hAnsi="Times New Roman"/>
          <w:sz w:val="22"/>
          <w:szCs w:val="22"/>
        </w:rPr>
        <w:t>(„Službeni glasnik Općine Mljet“ broj 8/24)</w:t>
      </w:r>
    </w:p>
    <w:p w14:paraId="710874B5" w14:textId="77777777" w:rsidR="001115D7" w:rsidRPr="001B301F" w:rsidRDefault="001115D7" w:rsidP="001115D7">
      <w:pPr>
        <w:pStyle w:val="ListParagraph"/>
        <w:numPr>
          <w:ilvl w:val="0"/>
          <w:numId w:val="10"/>
        </w:numPr>
        <w:ind w:left="1080"/>
        <w:rPr>
          <w:rFonts w:ascii="Times New Roman" w:hAnsi="Times New Roman"/>
          <w:sz w:val="22"/>
          <w:szCs w:val="22"/>
        </w:rPr>
      </w:pPr>
      <w:r w:rsidRPr="001B301F">
        <w:rPr>
          <w:rFonts w:ascii="Times New Roman" w:hAnsi="Times New Roman"/>
          <w:sz w:val="22"/>
          <w:szCs w:val="22"/>
        </w:rPr>
        <w:t xml:space="preserve">Odluke o proglašenju komunalne infrastrukture kao javnog dobra u općoj uporabi u vlasništvu, odnosno suvlasništvu Općine Mljet („Službeni glasnik Općine Mljet“ broj </w:t>
      </w:r>
      <w:r w:rsidRPr="001B301F">
        <w:rPr>
          <w:rFonts w:ascii="Times New Roman" w:hAnsi="Times New Roman"/>
          <w:color w:val="000000"/>
          <w:sz w:val="22"/>
          <w:szCs w:val="22"/>
        </w:rPr>
        <w:t>10/22, 8/23 i 2/24</w:t>
      </w:r>
      <w:r w:rsidRPr="001B301F">
        <w:rPr>
          <w:rFonts w:ascii="Times New Roman" w:hAnsi="Times New Roman"/>
          <w:sz w:val="22"/>
          <w:szCs w:val="22"/>
        </w:rPr>
        <w:t>)</w:t>
      </w:r>
    </w:p>
    <w:p w14:paraId="6C7224B5" w14:textId="77777777" w:rsidR="001115D7" w:rsidRPr="001B301F" w:rsidRDefault="001115D7" w:rsidP="001115D7">
      <w:pPr>
        <w:pStyle w:val="ListParagraph"/>
        <w:numPr>
          <w:ilvl w:val="0"/>
          <w:numId w:val="10"/>
        </w:numPr>
        <w:ind w:left="1080"/>
        <w:rPr>
          <w:rFonts w:ascii="Times New Roman" w:hAnsi="Times New Roman"/>
          <w:sz w:val="22"/>
          <w:szCs w:val="22"/>
        </w:rPr>
      </w:pPr>
      <w:r w:rsidRPr="001B301F">
        <w:rPr>
          <w:rFonts w:ascii="Times New Roman" w:hAnsi="Times New Roman"/>
          <w:bCs/>
          <w:sz w:val="22"/>
          <w:szCs w:val="22"/>
        </w:rPr>
        <w:t xml:space="preserve">Odluka o grobljima na području Općine Mljet </w:t>
      </w:r>
      <w:r w:rsidRPr="001B301F">
        <w:rPr>
          <w:rFonts w:ascii="Times New Roman" w:hAnsi="Times New Roman"/>
          <w:sz w:val="22"/>
          <w:szCs w:val="22"/>
        </w:rPr>
        <w:t>(„Službeni glasnik Općine Mljet“ broj 4/2010  6/2011, 4/2022 i 2/2024)</w:t>
      </w:r>
    </w:p>
    <w:p w14:paraId="71F735C0" w14:textId="77777777" w:rsidR="001115D7" w:rsidRPr="001B301F" w:rsidRDefault="001115D7" w:rsidP="001115D7">
      <w:pPr>
        <w:pStyle w:val="ListParagraph"/>
        <w:numPr>
          <w:ilvl w:val="0"/>
          <w:numId w:val="10"/>
        </w:numPr>
        <w:ind w:left="1080"/>
        <w:rPr>
          <w:rFonts w:ascii="Times New Roman" w:hAnsi="Times New Roman"/>
          <w:sz w:val="22"/>
          <w:szCs w:val="22"/>
        </w:rPr>
      </w:pPr>
      <w:r w:rsidRPr="001B301F">
        <w:rPr>
          <w:rFonts w:ascii="Times New Roman" w:hAnsi="Times New Roman"/>
          <w:bCs/>
          <w:sz w:val="22"/>
          <w:szCs w:val="22"/>
        </w:rPr>
        <w:t xml:space="preserve">Odluka o nerazvrstanim cestama na području Općine Mljet </w:t>
      </w:r>
      <w:r w:rsidRPr="001B301F">
        <w:rPr>
          <w:rFonts w:ascii="Times New Roman" w:hAnsi="Times New Roman"/>
          <w:sz w:val="22"/>
          <w:szCs w:val="22"/>
        </w:rPr>
        <w:t>(„Službeni glasnik Općine Mljet“ broj 9/2022)</w:t>
      </w:r>
    </w:p>
    <w:p w14:paraId="33D60CA6" w14:textId="77777777" w:rsidR="001115D7" w:rsidRPr="001B301F" w:rsidRDefault="001115D7" w:rsidP="001115D7">
      <w:pPr>
        <w:pStyle w:val="ListParagraph"/>
        <w:numPr>
          <w:ilvl w:val="0"/>
          <w:numId w:val="10"/>
        </w:numPr>
        <w:ind w:left="1080"/>
        <w:rPr>
          <w:rFonts w:ascii="Times New Roman" w:hAnsi="Times New Roman"/>
          <w:sz w:val="22"/>
          <w:szCs w:val="22"/>
        </w:rPr>
      </w:pPr>
      <w:r w:rsidRPr="001B301F">
        <w:rPr>
          <w:rFonts w:ascii="Times New Roman" w:hAnsi="Times New Roman"/>
          <w:bCs/>
          <w:sz w:val="22"/>
          <w:szCs w:val="22"/>
        </w:rPr>
        <w:t xml:space="preserve">Odluka o korištenju javnih površina u gospodarske svrhe na području Općine Mljet </w:t>
      </w:r>
      <w:r w:rsidRPr="001B301F">
        <w:rPr>
          <w:rFonts w:ascii="Times New Roman" w:hAnsi="Times New Roman"/>
          <w:sz w:val="22"/>
          <w:szCs w:val="22"/>
        </w:rPr>
        <w:t>(„Službeni glasnik Općine Mljet“ broj 8/24)</w:t>
      </w:r>
    </w:p>
    <w:p w14:paraId="35B0068F" w14:textId="77777777" w:rsidR="001115D7" w:rsidRPr="001B301F" w:rsidRDefault="001115D7" w:rsidP="001115D7">
      <w:pPr>
        <w:pStyle w:val="ListParagraph"/>
        <w:numPr>
          <w:ilvl w:val="0"/>
          <w:numId w:val="10"/>
        </w:numPr>
        <w:ind w:left="1080"/>
        <w:rPr>
          <w:rFonts w:ascii="Times New Roman" w:hAnsi="Times New Roman"/>
          <w:sz w:val="22"/>
          <w:szCs w:val="22"/>
        </w:rPr>
      </w:pPr>
      <w:r w:rsidRPr="001B301F">
        <w:rPr>
          <w:rFonts w:ascii="Times New Roman" w:hAnsi="Times New Roman"/>
          <w:sz w:val="22"/>
          <w:szCs w:val="22"/>
        </w:rPr>
        <w:t>Plan korištenja javnih površina u gospodarske svrhe na području Općine Mljet („Službeni glasnik Općine Mljet“ broj 6/19)</w:t>
      </w:r>
    </w:p>
    <w:p w14:paraId="3CF87603" w14:textId="77777777" w:rsidR="001115D7" w:rsidRPr="001B301F" w:rsidRDefault="001115D7" w:rsidP="001115D7">
      <w:pPr>
        <w:pStyle w:val="ListParagraph"/>
        <w:numPr>
          <w:ilvl w:val="0"/>
          <w:numId w:val="10"/>
        </w:numPr>
        <w:ind w:left="1080"/>
        <w:rPr>
          <w:rFonts w:ascii="Times New Roman" w:hAnsi="Times New Roman"/>
          <w:sz w:val="22"/>
          <w:szCs w:val="22"/>
        </w:rPr>
      </w:pPr>
      <w:r w:rsidRPr="001B301F">
        <w:rPr>
          <w:rFonts w:ascii="Times New Roman" w:hAnsi="Times New Roman"/>
          <w:bCs/>
          <w:sz w:val="22"/>
          <w:szCs w:val="22"/>
        </w:rPr>
        <w:t xml:space="preserve">Odluka o postavljanju pokretnih naprava – kioska na javnim površinama i pomorskom dobru na području Općine Mljet </w:t>
      </w:r>
      <w:r w:rsidRPr="001B301F">
        <w:rPr>
          <w:rFonts w:ascii="Times New Roman" w:hAnsi="Times New Roman"/>
          <w:sz w:val="22"/>
          <w:szCs w:val="22"/>
        </w:rPr>
        <w:t>(„Službeni glasnik Općine Mljet“ broj 3/19)</w:t>
      </w:r>
    </w:p>
    <w:p w14:paraId="22D437AB" w14:textId="77777777" w:rsidR="001115D7" w:rsidRPr="001B301F" w:rsidRDefault="001115D7" w:rsidP="001115D7">
      <w:pPr>
        <w:pStyle w:val="ListParagraph"/>
        <w:numPr>
          <w:ilvl w:val="0"/>
          <w:numId w:val="10"/>
        </w:numPr>
        <w:ind w:left="1080"/>
        <w:rPr>
          <w:rFonts w:ascii="Times New Roman" w:hAnsi="Times New Roman"/>
          <w:sz w:val="22"/>
          <w:szCs w:val="22"/>
        </w:rPr>
      </w:pPr>
      <w:r w:rsidRPr="001B301F">
        <w:rPr>
          <w:rFonts w:ascii="Times New Roman" w:hAnsi="Times New Roman"/>
          <w:sz w:val="22"/>
          <w:szCs w:val="22"/>
        </w:rPr>
        <w:t>Odluka o izvršavanju Proračuna Općine Mljet za 2025. godinu („Službeni glasnik Općine Mljet“ broj 8/24)</w:t>
      </w:r>
    </w:p>
    <w:p w14:paraId="42686826" w14:textId="0FEEF427" w:rsidR="001115D7" w:rsidRPr="001B301F" w:rsidRDefault="001115D7" w:rsidP="001115D7">
      <w:pPr>
        <w:pStyle w:val="ListParagraph"/>
        <w:numPr>
          <w:ilvl w:val="0"/>
          <w:numId w:val="10"/>
        </w:numPr>
        <w:ind w:left="1080"/>
        <w:rPr>
          <w:rFonts w:ascii="Times New Roman" w:hAnsi="Times New Roman"/>
          <w:sz w:val="22"/>
          <w:szCs w:val="22"/>
        </w:rPr>
      </w:pPr>
      <w:r w:rsidRPr="001B301F">
        <w:rPr>
          <w:rFonts w:ascii="Times New Roman" w:hAnsi="Times New Roman"/>
          <w:sz w:val="22"/>
          <w:szCs w:val="22"/>
        </w:rPr>
        <w:t xml:space="preserve">Odluka o donošenju Proračuna Općine Mljet za 2025. godinu i projekcija Proračuna Općine Mljet za 2026. i 2027. godinu („Službeni glasnik Općine Mljet“ broj  8/24, 7/25 i </w:t>
      </w:r>
      <w:r w:rsidR="002B3DA2" w:rsidRPr="001B301F">
        <w:rPr>
          <w:rFonts w:ascii="Times New Roman" w:hAnsi="Times New Roman"/>
          <w:sz w:val="22"/>
          <w:szCs w:val="22"/>
        </w:rPr>
        <w:t>10</w:t>
      </w:r>
      <w:r w:rsidRPr="001B301F">
        <w:rPr>
          <w:rFonts w:ascii="Times New Roman" w:hAnsi="Times New Roman"/>
          <w:sz w:val="22"/>
          <w:szCs w:val="22"/>
        </w:rPr>
        <w:t>/25)</w:t>
      </w:r>
    </w:p>
    <w:p w14:paraId="0A2D3D39" w14:textId="77777777" w:rsidR="00C57CE8" w:rsidRPr="001B301F" w:rsidRDefault="00C57CE8" w:rsidP="002B3DA2">
      <w:pPr>
        <w:rPr>
          <w:rFonts w:ascii="Times New Roman" w:hAnsi="Times New Roman"/>
          <w:sz w:val="22"/>
          <w:szCs w:val="22"/>
        </w:rPr>
      </w:pPr>
    </w:p>
    <w:p w14:paraId="61624AD3" w14:textId="0B31EEC1" w:rsidR="00340CC0" w:rsidRPr="001B301F" w:rsidRDefault="009739CD" w:rsidP="00340CC0">
      <w:pPr>
        <w:jc w:val="center"/>
        <w:rPr>
          <w:rFonts w:ascii="Times New Roman" w:hAnsi="Times New Roman"/>
          <w:b/>
          <w:sz w:val="22"/>
          <w:szCs w:val="22"/>
        </w:rPr>
      </w:pPr>
      <w:r w:rsidRPr="001B301F">
        <w:rPr>
          <w:rFonts w:ascii="Times New Roman" w:hAnsi="Times New Roman"/>
          <w:b/>
          <w:sz w:val="22"/>
          <w:szCs w:val="22"/>
        </w:rPr>
        <w:t>Točka 4</w:t>
      </w:r>
      <w:r w:rsidR="00340CC0" w:rsidRPr="001B301F">
        <w:rPr>
          <w:rFonts w:ascii="Times New Roman" w:hAnsi="Times New Roman"/>
          <w:b/>
          <w:sz w:val="22"/>
          <w:szCs w:val="22"/>
        </w:rPr>
        <w:t>.</w:t>
      </w:r>
    </w:p>
    <w:p w14:paraId="118E31D4" w14:textId="77777777" w:rsidR="002B3DA2" w:rsidRPr="001B301F" w:rsidRDefault="002B3DA2" w:rsidP="002B3DA2">
      <w:pPr>
        <w:ind w:firstLine="720"/>
        <w:rPr>
          <w:rFonts w:ascii="Times New Roman" w:hAnsi="Times New Roman"/>
          <w:sz w:val="22"/>
          <w:szCs w:val="22"/>
        </w:rPr>
      </w:pPr>
      <w:bookmarkStart w:id="0" w:name="_Hlk126920784"/>
      <w:r w:rsidRPr="001B301F">
        <w:rPr>
          <w:rFonts w:ascii="Times New Roman" w:hAnsi="Times New Roman"/>
          <w:sz w:val="22"/>
          <w:szCs w:val="22"/>
        </w:rPr>
        <w:t>Izvješće iz točke 1. kompatibilno je s Godišnjim obračunom Proračuna Općine Mljet za 2025. godinu („Službeni glasnik Općine Mljet“ broj: 3/26), te s Izvješćem Općinskog načelnika za razdoblje od siječnja do lipnja 2025. godine („Službeni glasnik Općine Mljet“ broj: 8/25) i s Izvješćem Općinskog načelnika za razdoblje od srpnja do prosinca 2025. godine („Službeni glasnik Općine Mljet“ broj: 3/26).</w:t>
      </w:r>
      <w:bookmarkEnd w:id="0"/>
    </w:p>
    <w:p w14:paraId="3E0ED8DA" w14:textId="77777777" w:rsidR="00EE5230" w:rsidRPr="001B301F" w:rsidRDefault="00EE5230" w:rsidP="00866E26">
      <w:pPr>
        <w:rPr>
          <w:rFonts w:ascii="Times New Roman" w:hAnsi="Times New Roman"/>
          <w:b/>
          <w:sz w:val="22"/>
          <w:szCs w:val="22"/>
        </w:rPr>
      </w:pPr>
    </w:p>
    <w:p w14:paraId="4A3FF38F" w14:textId="54E05AF9" w:rsidR="00340CC0" w:rsidRPr="001B301F" w:rsidRDefault="00340CC0" w:rsidP="00340CC0">
      <w:pPr>
        <w:jc w:val="center"/>
        <w:rPr>
          <w:rFonts w:ascii="Times New Roman" w:hAnsi="Times New Roman"/>
          <w:b/>
          <w:sz w:val="22"/>
          <w:szCs w:val="22"/>
        </w:rPr>
      </w:pPr>
      <w:r w:rsidRPr="001B301F">
        <w:rPr>
          <w:rFonts w:ascii="Times New Roman" w:hAnsi="Times New Roman"/>
          <w:b/>
          <w:sz w:val="22"/>
          <w:szCs w:val="22"/>
        </w:rPr>
        <w:t xml:space="preserve">Točka </w:t>
      </w:r>
      <w:r w:rsidR="00963353" w:rsidRPr="001B301F">
        <w:rPr>
          <w:rFonts w:ascii="Times New Roman" w:hAnsi="Times New Roman"/>
          <w:b/>
          <w:sz w:val="22"/>
          <w:szCs w:val="22"/>
        </w:rPr>
        <w:t>5</w:t>
      </w:r>
      <w:r w:rsidRPr="001B301F">
        <w:rPr>
          <w:rFonts w:ascii="Times New Roman" w:hAnsi="Times New Roman"/>
          <w:b/>
          <w:sz w:val="22"/>
          <w:szCs w:val="22"/>
        </w:rPr>
        <w:t>.</w:t>
      </w:r>
    </w:p>
    <w:p w14:paraId="126F86C6" w14:textId="77777777" w:rsidR="00340CC0" w:rsidRPr="001B301F" w:rsidRDefault="00340CC0" w:rsidP="00340CC0">
      <w:pPr>
        <w:ind w:firstLine="720"/>
        <w:rPr>
          <w:rFonts w:ascii="Times New Roman" w:hAnsi="Times New Roman"/>
          <w:sz w:val="22"/>
          <w:szCs w:val="22"/>
        </w:rPr>
      </w:pPr>
      <w:r w:rsidRPr="001B301F">
        <w:rPr>
          <w:rFonts w:ascii="Times New Roman" w:hAnsi="Times New Roman"/>
          <w:sz w:val="22"/>
          <w:szCs w:val="22"/>
        </w:rPr>
        <w:t>Ovo Izvješće stupa na snagu danom donošenja, a objavit će se u „Službenom glasniku Općine Mljet“.“</w:t>
      </w:r>
    </w:p>
    <w:p w14:paraId="5B921AE4" w14:textId="77777777" w:rsidR="00340CC0" w:rsidRPr="001B301F" w:rsidRDefault="00340CC0" w:rsidP="00340CC0">
      <w:pPr>
        <w:rPr>
          <w:rFonts w:ascii="Times New Roman" w:hAnsi="Times New Roman"/>
          <w:b/>
          <w:sz w:val="22"/>
          <w:szCs w:val="22"/>
        </w:rPr>
      </w:pPr>
    </w:p>
    <w:p w14:paraId="0F1E892E" w14:textId="77777777" w:rsidR="00340CC0" w:rsidRPr="001B301F" w:rsidRDefault="00340CC0" w:rsidP="00340CC0">
      <w:pPr>
        <w:jc w:val="center"/>
        <w:rPr>
          <w:rFonts w:ascii="Times New Roman" w:hAnsi="Times New Roman"/>
          <w:b/>
          <w:sz w:val="22"/>
          <w:szCs w:val="22"/>
        </w:rPr>
      </w:pPr>
      <w:r w:rsidRPr="001B301F">
        <w:rPr>
          <w:rFonts w:ascii="Times New Roman" w:hAnsi="Times New Roman"/>
          <w:b/>
          <w:sz w:val="22"/>
          <w:szCs w:val="22"/>
        </w:rPr>
        <w:t>II.</w:t>
      </w:r>
    </w:p>
    <w:p w14:paraId="21814FDA" w14:textId="77777777" w:rsidR="00340CC0" w:rsidRPr="001B301F" w:rsidRDefault="00340CC0" w:rsidP="00340CC0">
      <w:pPr>
        <w:rPr>
          <w:rFonts w:ascii="Times New Roman" w:hAnsi="Times New Roman"/>
          <w:sz w:val="22"/>
          <w:szCs w:val="22"/>
        </w:rPr>
      </w:pPr>
      <w:r w:rsidRPr="001B301F">
        <w:rPr>
          <w:rFonts w:ascii="Times New Roman" w:hAnsi="Times New Roman"/>
          <w:sz w:val="22"/>
          <w:szCs w:val="22"/>
        </w:rPr>
        <w:tab/>
        <w:t>Ovaj prijedlog upućuje se na donošenje Općinskom vijeću Općine Mljet.</w:t>
      </w:r>
    </w:p>
    <w:p w14:paraId="78E12320" w14:textId="77777777" w:rsidR="00340CC0" w:rsidRPr="001B301F" w:rsidRDefault="00340CC0" w:rsidP="00340CC0">
      <w:pPr>
        <w:rPr>
          <w:rFonts w:ascii="Times New Roman" w:hAnsi="Times New Roman"/>
          <w:sz w:val="22"/>
          <w:szCs w:val="22"/>
        </w:rPr>
      </w:pPr>
    </w:p>
    <w:p w14:paraId="700D8705" w14:textId="77777777" w:rsidR="00340CC0" w:rsidRPr="001B301F" w:rsidRDefault="00340CC0" w:rsidP="00340CC0">
      <w:pPr>
        <w:rPr>
          <w:rFonts w:ascii="Times New Roman" w:hAnsi="Times New Roman"/>
          <w:sz w:val="22"/>
          <w:szCs w:val="22"/>
        </w:rPr>
      </w:pPr>
    </w:p>
    <w:p w14:paraId="5201C985" w14:textId="77777777" w:rsidR="00340CC0" w:rsidRPr="001B301F" w:rsidRDefault="00340CC0" w:rsidP="00340CC0">
      <w:pPr>
        <w:jc w:val="center"/>
        <w:rPr>
          <w:rFonts w:ascii="Times New Roman" w:hAnsi="Times New Roman"/>
          <w:b/>
          <w:sz w:val="22"/>
          <w:szCs w:val="22"/>
        </w:rPr>
      </w:pPr>
      <w:r w:rsidRPr="001B301F">
        <w:rPr>
          <w:rFonts w:ascii="Times New Roman" w:hAnsi="Times New Roman"/>
          <w:b/>
          <w:sz w:val="22"/>
          <w:szCs w:val="22"/>
        </w:rPr>
        <w:t>III.</w:t>
      </w:r>
    </w:p>
    <w:p w14:paraId="299CD327" w14:textId="77777777" w:rsidR="00340CC0" w:rsidRPr="001B301F" w:rsidRDefault="00340CC0" w:rsidP="00340CC0">
      <w:pPr>
        <w:rPr>
          <w:rFonts w:ascii="Times New Roman" w:hAnsi="Times New Roman"/>
          <w:sz w:val="22"/>
          <w:szCs w:val="22"/>
        </w:rPr>
      </w:pPr>
      <w:r w:rsidRPr="001B301F">
        <w:rPr>
          <w:rFonts w:ascii="Times New Roman" w:hAnsi="Times New Roman"/>
          <w:sz w:val="22"/>
          <w:szCs w:val="22"/>
        </w:rPr>
        <w:tab/>
        <w:t>Ovaj Zaključak stupa na snagu danom donošenja.</w:t>
      </w:r>
    </w:p>
    <w:p w14:paraId="005D3EDC" w14:textId="77777777" w:rsidR="00340CC0" w:rsidRPr="001B301F" w:rsidRDefault="00340CC0" w:rsidP="00340CC0">
      <w:pPr>
        <w:rPr>
          <w:rFonts w:ascii="Times New Roman" w:hAnsi="Times New Roman"/>
          <w:sz w:val="22"/>
          <w:szCs w:val="22"/>
        </w:rPr>
      </w:pPr>
    </w:p>
    <w:p w14:paraId="14414089" w14:textId="77777777" w:rsidR="00340CC0" w:rsidRPr="001B301F" w:rsidRDefault="00340CC0" w:rsidP="00340CC0">
      <w:pPr>
        <w:rPr>
          <w:rFonts w:ascii="Times New Roman" w:hAnsi="Times New Roman"/>
          <w:sz w:val="22"/>
          <w:szCs w:val="22"/>
        </w:rPr>
      </w:pPr>
    </w:p>
    <w:p w14:paraId="7FBFC7B3" w14:textId="77777777" w:rsidR="00287C91" w:rsidRPr="001B301F" w:rsidRDefault="00287C91" w:rsidP="00340CC0">
      <w:pPr>
        <w:rPr>
          <w:rFonts w:ascii="Times New Roman" w:hAnsi="Times New Roman"/>
          <w:sz w:val="22"/>
          <w:szCs w:val="22"/>
        </w:rPr>
      </w:pPr>
    </w:p>
    <w:p w14:paraId="26558D9B" w14:textId="0B8D049A" w:rsidR="00340CC0" w:rsidRPr="001B301F" w:rsidRDefault="00340CC0" w:rsidP="00340CC0">
      <w:pPr>
        <w:rPr>
          <w:rFonts w:ascii="Times New Roman" w:hAnsi="Times New Roman"/>
          <w:sz w:val="22"/>
          <w:szCs w:val="22"/>
        </w:rPr>
      </w:pPr>
      <w:r w:rsidRPr="001B301F">
        <w:rPr>
          <w:rFonts w:ascii="Times New Roman" w:hAnsi="Times New Roman"/>
          <w:sz w:val="22"/>
          <w:szCs w:val="22"/>
        </w:rPr>
        <w:tab/>
        <w:t>D</w:t>
      </w:r>
      <w:r w:rsidR="00F679D0" w:rsidRPr="001B301F">
        <w:rPr>
          <w:rFonts w:ascii="Times New Roman" w:hAnsi="Times New Roman"/>
          <w:sz w:val="22"/>
          <w:szCs w:val="22"/>
        </w:rPr>
        <w:t>OSTAVITI</w:t>
      </w:r>
      <w:r w:rsidRPr="001B301F">
        <w:rPr>
          <w:rFonts w:ascii="Times New Roman" w:hAnsi="Times New Roman"/>
          <w:sz w:val="22"/>
          <w:szCs w:val="22"/>
        </w:rPr>
        <w:t>:</w:t>
      </w:r>
      <w:r w:rsidRPr="001B301F">
        <w:rPr>
          <w:rFonts w:ascii="Times New Roman" w:hAnsi="Times New Roman"/>
          <w:sz w:val="22"/>
          <w:szCs w:val="22"/>
        </w:rPr>
        <w:tab/>
      </w:r>
      <w:r w:rsidRPr="001B301F">
        <w:rPr>
          <w:rFonts w:ascii="Times New Roman" w:hAnsi="Times New Roman"/>
          <w:sz w:val="22"/>
          <w:szCs w:val="22"/>
        </w:rPr>
        <w:tab/>
      </w:r>
      <w:r w:rsidRPr="001B301F">
        <w:rPr>
          <w:rFonts w:ascii="Times New Roman" w:hAnsi="Times New Roman"/>
          <w:sz w:val="22"/>
          <w:szCs w:val="22"/>
        </w:rPr>
        <w:tab/>
      </w:r>
      <w:r w:rsidRPr="001B301F">
        <w:rPr>
          <w:rFonts w:ascii="Times New Roman" w:hAnsi="Times New Roman"/>
          <w:sz w:val="22"/>
          <w:szCs w:val="22"/>
        </w:rPr>
        <w:tab/>
      </w:r>
      <w:r w:rsidRPr="001B301F">
        <w:rPr>
          <w:rFonts w:ascii="Times New Roman" w:hAnsi="Times New Roman"/>
          <w:sz w:val="22"/>
          <w:szCs w:val="22"/>
        </w:rPr>
        <w:tab/>
      </w:r>
      <w:r w:rsidRPr="001B301F">
        <w:rPr>
          <w:rFonts w:ascii="Times New Roman" w:hAnsi="Times New Roman"/>
          <w:sz w:val="22"/>
          <w:szCs w:val="22"/>
        </w:rPr>
        <w:tab/>
        <w:t>Općinski načelnik:</w:t>
      </w:r>
    </w:p>
    <w:p w14:paraId="3B26403E" w14:textId="77777777" w:rsidR="00340CC0" w:rsidRPr="001B301F" w:rsidRDefault="00340CC0" w:rsidP="00340CC0">
      <w:pPr>
        <w:ind w:firstLine="720"/>
        <w:rPr>
          <w:rFonts w:ascii="Times New Roman" w:hAnsi="Times New Roman"/>
          <w:sz w:val="22"/>
          <w:szCs w:val="22"/>
        </w:rPr>
      </w:pPr>
      <w:r w:rsidRPr="001B301F">
        <w:rPr>
          <w:rFonts w:ascii="Times New Roman" w:hAnsi="Times New Roman"/>
          <w:sz w:val="22"/>
          <w:szCs w:val="22"/>
        </w:rPr>
        <w:t>1. Predsjednik OV-a</w:t>
      </w:r>
    </w:p>
    <w:p w14:paraId="457B5AC6" w14:textId="77777777" w:rsidR="00340CC0" w:rsidRPr="001B301F" w:rsidRDefault="00340CC0" w:rsidP="00340CC0">
      <w:pPr>
        <w:ind w:firstLine="720"/>
        <w:rPr>
          <w:rFonts w:ascii="Times New Roman" w:hAnsi="Times New Roman"/>
          <w:sz w:val="22"/>
          <w:szCs w:val="22"/>
        </w:rPr>
      </w:pPr>
      <w:r w:rsidRPr="001B301F">
        <w:rPr>
          <w:rFonts w:ascii="Times New Roman" w:hAnsi="Times New Roman"/>
          <w:sz w:val="22"/>
          <w:szCs w:val="22"/>
        </w:rPr>
        <w:t>2. Registar akata</w:t>
      </w:r>
      <w:r w:rsidRPr="001B301F">
        <w:rPr>
          <w:rFonts w:ascii="Times New Roman" w:hAnsi="Times New Roman"/>
          <w:sz w:val="22"/>
          <w:szCs w:val="22"/>
        </w:rPr>
        <w:tab/>
      </w:r>
      <w:r w:rsidRPr="001B301F">
        <w:rPr>
          <w:rFonts w:ascii="Times New Roman" w:hAnsi="Times New Roman"/>
          <w:sz w:val="22"/>
          <w:szCs w:val="22"/>
        </w:rPr>
        <w:tab/>
      </w:r>
      <w:r w:rsidRPr="001B301F">
        <w:rPr>
          <w:rFonts w:ascii="Times New Roman" w:hAnsi="Times New Roman"/>
          <w:sz w:val="22"/>
          <w:szCs w:val="22"/>
        </w:rPr>
        <w:tab/>
      </w:r>
      <w:r w:rsidRPr="001B301F">
        <w:rPr>
          <w:rFonts w:ascii="Times New Roman" w:hAnsi="Times New Roman"/>
          <w:sz w:val="22"/>
          <w:szCs w:val="22"/>
        </w:rPr>
        <w:tab/>
      </w:r>
      <w:r w:rsidRPr="001B301F">
        <w:rPr>
          <w:rFonts w:ascii="Times New Roman" w:hAnsi="Times New Roman"/>
          <w:sz w:val="22"/>
          <w:szCs w:val="22"/>
        </w:rPr>
        <w:tab/>
        <w:t>Đivo Market, dipl. ing.</w:t>
      </w:r>
    </w:p>
    <w:p w14:paraId="28562603" w14:textId="77777777" w:rsidR="00340CC0" w:rsidRPr="001B301F" w:rsidRDefault="00340CC0" w:rsidP="00340CC0">
      <w:pPr>
        <w:ind w:firstLine="720"/>
        <w:rPr>
          <w:rFonts w:ascii="Times New Roman" w:hAnsi="Times New Roman"/>
          <w:sz w:val="22"/>
          <w:szCs w:val="22"/>
        </w:rPr>
      </w:pPr>
      <w:r w:rsidRPr="001B301F">
        <w:rPr>
          <w:rFonts w:ascii="Times New Roman" w:hAnsi="Times New Roman"/>
          <w:sz w:val="22"/>
          <w:szCs w:val="22"/>
        </w:rPr>
        <w:t>3. Pismohrana</w:t>
      </w:r>
    </w:p>
    <w:p w14:paraId="05E14785" w14:textId="77777777" w:rsidR="00C57CE8" w:rsidRPr="001B301F" w:rsidRDefault="00C57CE8" w:rsidP="00C57CE8">
      <w:pPr>
        <w:jc w:val="both"/>
        <w:rPr>
          <w:rFonts w:ascii="Times New Roman" w:hAnsi="Times New Roman"/>
          <w:sz w:val="22"/>
          <w:szCs w:val="22"/>
        </w:rPr>
      </w:pPr>
    </w:p>
    <w:p w14:paraId="7D55ED85" w14:textId="6486069F" w:rsidR="00C57CE8" w:rsidRPr="001B301F" w:rsidRDefault="00C57CE8" w:rsidP="00D07704">
      <w:pPr>
        <w:rPr>
          <w:sz w:val="22"/>
          <w:szCs w:val="22"/>
        </w:rPr>
      </w:pPr>
    </w:p>
    <w:p w14:paraId="04B8E38C" w14:textId="77777777" w:rsidR="00C57CE8" w:rsidRPr="001B301F" w:rsidRDefault="00C57CE8" w:rsidP="00D07704">
      <w:pPr>
        <w:rPr>
          <w:sz w:val="22"/>
          <w:szCs w:val="22"/>
        </w:rPr>
      </w:pPr>
    </w:p>
    <w:sectPr w:rsidR="00C57CE8" w:rsidRPr="001B301F" w:rsidSect="005E2E6B">
      <w:footerReference w:type="default" r:id="rId8"/>
      <w:headerReference w:type="first" r:id="rId9"/>
      <w:footerReference w:type="first" r:id="rId10"/>
      <w:pgSz w:w="11906" w:h="16838" w:code="9"/>
      <w:pgMar w:top="2070" w:right="1162" w:bottom="1701" w:left="1162" w:header="567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26C6C" w14:textId="77777777" w:rsidR="00D5333C" w:rsidRDefault="00D5333C">
      <w:r>
        <w:separator/>
      </w:r>
    </w:p>
  </w:endnote>
  <w:endnote w:type="continuationSeparator" w:id="0">
    <w:p w14:paraId="3FEBE60D" w14:textId="77777777" w:rsidR="00D5333C" w:rsidRDefault="00D53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6B2DB" w14:textId="77777777" w:rsidR="00B44773" w:rsidRDefault="00B44773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 w:rsidR="00462C55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22788" w14:textId="77777777" w:rsidR="00B44773" w:rsidRPr="006045E1" w:rsidRDefault="00EA259E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DE3D6E9" wp14:editId="68B88AE0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EF949B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Yb6EAIAACg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" o:allowincell="f">
              <w10:wrap anchorx="page"/>
            </v:line>
          </w:pict>
        </mc:Fallback>
      </mc:AlternateContent>
    </w:r>
    <w:r w:rsidR="002967C9">
      <w:rPr>
        <w:rFonts w:ascii="Times New Roman" w:hAnsi="Times New Roman"/>
      </w:rPr>
      <w:t>Općina Mljet, MBS: 2575469, OIB: 15619832320</w:t>
    </w:r>
    <w:r w:rsidR="00B44773" w:rsidRPr="006045E1">
      <w:rPr>
        <w:rFonts w:ascii="Times New Roman" w:hAnsi="Times New Roman"/>
      </w:rPr>
      <w:t>, Zabrežje 2, 20225 Babino Polje</w:t>
    </w:r>
  </w:p>
  <w:p w14:paraId="77D37EAB" w14:textId="77777777" w:rsidR="00B44773" w:rsidRPr="006045E1" w:rsidRDefault="00B44773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Tel.: ++385 (0</w:t>
    </w:r>
    <w:r w:rsidR="00EB6D37">
      <w:rPr>
        <w:rFonts w:ascii="Times New Roman" w:hAnsi="Times New Roman"/>
      </w:rPr>
      <w:t xml:space="preserve">) </w:t>
    </w:r>
    <w:r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2</w:t>
    </w:r>
    <w:r w:rsidR="00EB6D37">
      <w:rPr>
        <w:rFonts w:ascii="Times New Roman" w:hAnsi="Times New Roman"/>
      </w:rPr>
      <w:t xml:space="preserve">55, </w:t>
    </w:r>
    <w:r w:rsidRPr="006045E1">
      <w:rPr>
        <w:rFonts w:ascii="Times New Roman" w:hAnsi="Times New Roman"/>
      </w:rPr>
      <w:t>Fax: ++ 385 (0</w:t>
    </w:r>
    <w:r w:rsidR="00EB6D37"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390</w:t>
    </w:r>
  </w:p>
  <w:p w14:paraId="07AF6667" w14:textId="77777777" w:rsidR="00B44773" w:rsidRDefault="002967C9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</w:t>
    </w:r>
    <w:r w:rsidR="00B44773">
      <w:rPr>
        <w:rFonts w:ascii="Times New Roman" w:hAnsi="Times New Roman"/>
        <w:b/>
      </w:rPr>
      <w:t>iro računa</w:t>
    </w:r>
    <w:r>
      <w:rPr>
        <w:rFonts w:ascii="Times New Roman" w:hAnsi="Times New Roman"/>
        <w:b/>
      </w:rPr>
      <w:t xml:space="preserve"> - IBAN</w:t>
    </w:r>
    <w:r w:rsidR="00B44773"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</w:rPr>
      <w:t>HR262407000</w:t>
    </w:r>
    <w:r w:rsidR="00B44773">
      <w:rPr>
        <w:rFonts w:ascii="Times New Roman" w:hAnsi="Times New Roman"/>
        <w:b/>
      </w:rPr>
      <w:t>1826800003</w:t>
    </w:r>
    <w:r w:rsidR="00B44773">
      <w:rPr>
        <w:rFonts w:ascii="Times New Roman" w:hAnsi="Times New Roman"/>
        <w:b/>
      </w:rPr>
      <w:br/>
    </w:r>
    <w:r w:rsidR="00B44773" w:rsidRPr="006045E1">
      <w:rPr>
        <w:rFonts w:ascii="Times New Roman" w:hAnsi="Times New Roman"/>
        <w:bCs/>
      </w:rPr>
      <w:t>email:</w:t>
    </w:r>
    <w:r w:rsidR="00B44773">
      <w:rPr>
        <w:rFonts w:ascii="Times New Roman" w:hAnsi="Times New Roman"/>
        <w:bCs/>
      </w:rPr>
      <w:t xml:space="preserve"> </w:t>
    </w:r>
    <w:r>
      <w:rPr>
        <w:rFonts w:ascii="Times New Roman" w:hAnsi="Times New Roman"/>
        <w:bCs/>
      </w:rPr>
      <w:t>nacelnik@opcinamljet.com.hr, komunalniredar@opcinamljet.com.hr</w:t>
    </w:r>
  </w:p>
  <w:p w14:paraId="6EF82FB1" w14:textId="77777777" w:rsidR="00B44773" w:rsidRPr="00C33AEF" w:rsidRDefault="002967C9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AE5E7" w14:textId="77777777" w:rsidR="00D5333C" w:rsidRDefault="00D5333C">
      <w:r>
        <w:separator/>
      </w:r>
    </w:p>
  </w:footnote>
  <w:footnote w:type="continuationSeparator" w:id="0">
    <w:p w14:paraId="28029D5A" w14:textId="77777777" w:rsidR="00D5333C" w:rsidRDefault="00D53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3655E" w14:textId="77777777" w:rsidR="00B44773" w:rsidRDefault="00EA259E" w:rsidP="00D03E59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3B38D492" wp14:editId="0E3FBA89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D4B72B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5483B54D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5BCF2C27" w14:textId="77777777" w:rsidR="00B44773" w:rsidRPr="00F201F6" w:rsidRDefault="006F67C0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35DDC490" w14:textId="77777777" w:rsidR="00B44773" w:rsidRPr="00F201F6" w:rsidRDefault="00B44773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 w:rsidR="00532D02">
      <w:rPr>
        <w:rFonts w:ascii="Times New Roman" w:hAnsi="Times New Roman"/>
        <w:b/>
      </w:rPr>
      <w:t xml:space="preserve">              Općinski načelnik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733C"/>
    <w:multiLevelType w:val="hybridMultilevel"/>
    <w:tmpl w:val="AED0EEFE"/>
    <w:lvl w:ilvl="0" w:tplc="69ECFE4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B5B68"/>
    <w:multiLevelType w:val="hybridMultilevel"/>
    <w:tmpl w:val="89EA6450"/>
    <w:lvl w:ilvl="0" w:tplc="CAF817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A8721D"/>
    <w:multiLevelType w:val="hybridMultilevel"/>
    <w:tmpl w:val="ED906670"/>
    <w:lvl w:ilvl="0" w:tplc="8A4288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78A1978"/>
    <w:multiLevelType w:val="hybridMultilevel"/>
    <w:tmpl w:val="E408B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84C55"/>
    <w:multiLevelType w:val="hybridMultilevel"/>
    <w:tmpl w:val="A60A6986"/>
    <w:lvl w:ilvl="0" w:tplc="8488DA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38D7E4B"/>
    <w:multiLevelType w:val="hybridMultilevel"/>
    <w:tmpl w:val="893083F4"/>
    <w:lvl w:ilvl="0" w:tplc="6A083870">
      <w:start w:val="1"/>
      <w:numFmt w:val="upp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7D3B48"/>
    <w:multiLevelType w:val="hybridMultilevel"/>
    <w:tmpl w:val="893083F4"/>
    <w:lvl w:ilvl="0" w:tplc="6A083870">
      <w:start w:val="1"/>
      <w:numFmt w:val="upp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90410E"/>
    <w:multiLevelType w:val="hybridMultilevel"/>
    <w:tmpl w:val="33E06DBE"/>
    <w:lvl w:ilvl="0" w:tplc="C3BE0C1E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790676"/>
    <w:multiLevelType w:val="hybridMultilevel"/>
    <w:tmpl w:val="B2FC0B1C"/>
    <w:lvl w:ilvl="0" w:tplc="C72EC6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BB00C9"/>
    <w:multiLevelType w:val="hybridMultilevel"/>
    <w:tmpl w:val="035E8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916AB5"/>
    <w:multiLevelType w:val="hybridMultilevel"/>
    <w:tmpl w:val="EE608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A42794"/>
    <w:multiLevelType w:val="hybridMultilevel"/>
    <w:tmpl w:val="C7127576"/>
    <w:lvl w:ilvl="0" w:tplc="1764C93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037135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82419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6165283">
    <w:abstractNumId w:val="1"/>
  </w:num>
  <w:num w:numId="4" w16cid:durableId="2081438488">
    <w:abstractNumId w:val="4"/>
  </w:num>
  <w:num w:numId="5" w16cid:durableId="1387069742">
    <w:abstractNumId w:val="11"/>
  </w:num>
  <w:num w:numId="6" w16cid:durableId="2246822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376917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59015099">
    <w:abstractNumId w:val="5"/>
  </w:num>
  <w:num w:numId="9" w16cid:durableId="777723684">
    <w:abstractNumId w:val="3"/>
  </w:num>
  <w:num w:numId="10" w16cid:durableId="1439443419">
    <w:abstractNumId w:val="10"/>
  </w:num>
  <w:num w:numId="11" w16cid:durableId="28772517">
    <w:abstractNumId w:val="8"/>
  </w:num>
  <w:num w:numId="12" w16cid:durableId="16629252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DCA"/>
    <w:rsid w:val="00017340"/>
    <w:rsid w:val="00026565"/>
    <w:rsid w:val="00035E59"/>
    <w:rsid w:val="00054112"/>
    <w:rsid w:val="000603EF"/>
    <w:rsid w:val="00061A33"/>
    <w:rsid w:val="00071382"/>
    <w:rsid w:val="000730A2"/>
    <w:rsid w:val="00075AC1"/>
    <w:rsid w:val="00097321"/>
    <w:rsid w:val="000B44D0"/>
    <w:rsid w:val="000B6C27"/>
    <w:rsid w:val="000C086E"/>
    <w:rsid w:val="000C2ED8"/>
    <w:rsid w:val="00110935"/>
    <w:rsid w:val="001115D7"/>
    <w:rsid w:val="00145488"/>
    <w:rsid w:val="001626F1"/>
    <w:rsid w:val="00191114"/>
    <w:rsid w:val="001B301F"/>
    <w:rsid w:val="001B3621"/>
    <w:rsid w:val="001C58C9"/>
    <w:rsid w:val="001C665A"/>
    <w:rsid w:val="001D0C76"/>
    <w:rsid w:val="001D4C4A"/>
    <w:rsid w:val="001E2C54"/>
    <w:rsid w:val="001F4132"/>
    <w:rsid w:val="0020199C"/>
    <w:rsid w:val="002150DE"/>
    <w:rsid w:val="0022727C"/>
    <w:rsid w:val="00250C46"/>
    <w:rsid w:val="00256ACB"/>
    <w:rsid w:val="00260C39"/>
    <w:rsid w:val="00261D2B"/>
    <w:rsid w:val="00262893"/>
    <w:rsid w:val="00277CA1"/>
    <w:rsid w:val="00282730"/>
    <w:rsid w:val="00287C91"/>
    <w:rsid w:val="002967C9"/>
    <w:rsid w:val="002A6C1D"/>
    <w:rsid w:val="002B3DA2"/>
    <w:rsid w:val="002E7ECB"/>
    <w:rsid w:val="002F1F4E"/>
    <w:rsid w:val="002F6D7F"/>
    <w:rsid w:val="00331125"/>
    <w:rsid w:val="00340CC0"/>
    <w:rsid w:val="0038240C"/>
    <w:rsid w:val="00392C86"/>
    <w:rsid w:val="003B3EFB"/>
    <w:rsid w:val="003B5FF8"/>
    <w:rsid w:val="00405865"/>
    <w:rsid w:val="00423226"/>
    <w:rsid w:val="00462C55"/>
    <w:rsid w:val="004C1D1A"/>
    <w:rsid w:val="004D3578"/>
    <w:rsid w:val="004D4112"/>
    <w:rsid w:val="004E0287"/>
    <w:rsid w:val="004F096A"/>
    <w:rsid w:val="004F73D0"/>
    <w:rsid w:val="00502220"/>
    <w:rsid w:val="0051355A"/>
    <w:rsid w:val="00521A0F"/>
    <w:rsid w:val="00532D02"/>
    <w:rsid w:val="005462A0"/>
    <w:rsid w:val="00566C2F"/>
    <w:rsid w:val="00573E68"/>
    <w:rsid w:val="00586504"/>
    <w:rsid w:val="00597F71"/>
    <w:rsid w:val="005C0D90"/>
    <w:rsid w:val="005E2E6B"/>
    <w:rsid w:val="006045E1"/>
    <w:rsid w:val="006272CC"/>
    <w:rsid w:val="006405F3"/>
    <w:rsid w:val="00653851"/>
    <w:rsid w:val="00660600"/>
    <w:rsid w:val="00663BB4"/>
    <w:rsid w:val="0069401A"/>
    <w:rsid w:val="006B0CB4"/>
    <w:rsid w:val="006E70A6"/>
    <w:rsid w:val="006F19BF"/>
    <w:rsid w:val="006F67C0"/>
    <w:rsid w:val="00730D40"/>
    <w:rsid w:val="00745AAF"/>
    <w:rsid w:val="0076190A"/>
    <w:rsid w:val="007B7BE8"/>
    <w:rsid w:val="007C6BE3"/>
    <w:rsid w:val="007D402A"/>
    <w:rsid w:val="007E3034"/>
    <w:rsid w:val="00807540"/>
    <w:rsid w:val="008129A7"/>
    <w:rsid w:val="008275CD"/>
    <w:rsid w:val="00866E26"/>
    <w:rsid w:val="008701FB"/>
    <w:rsid w:val="008939B3"/>
    <w:rsid w:val="008E14C9"/>
    <w:rsid w:val="008E6CC6"/>
    <w:rsid w:val="008F3BEB"/>
    <w:rsid w:val="008F794C"/>
    <w:rsid w:val="00941DCA"/>
    <w:rsid w:val="00963353"/>
    <w:rsid w:val="009739CD"/>
    <w:rsid w:val="009E17B1"/>
    <w:rsid w:val="00A073C6"/>
    <w:rsid w:val="00A23355"/>
    <w:rsid w:val="00A26108"/>
    <w:rsid w:val="00A4685A"/>
    <w:rsid w:val="00A715E0"/>
    <w:rsid w:val="00A7681C"/>
    <w:rsid w:val="00A81220"/>
    <w:rsid w:val="00A96BAC"/>
    <w:rsid w:val="00AA3CCB"/>
    <w:rsid w:val="00AA413C"/>
    <w:rsid w:val="00AC787B"/>
    <w:rsid w:val="00AD1F6E"/>
    <w:rsid w:val="00AE2E98"/>
    <w:rsid w:val="00B30D07"/>
    <w:rsid w:val="00B35B82"/>
    <w:rsid w:val="00B40414"/>
    <w:rsid w:val="00B44773"/>
    <w:rsid w:val="00B87720"/>
    <w:rsid w:val="00BD0CDE"/>
    <w:rsid w:val="00BD1A96"/>
    <w:rsid w:val="00C111B9"/>
    <w:rsid w:val="00C1571F"/>
    <w:rsid w:val="00C33AEF"/>
    <w:rsid w:val="00C463B3"/>
    <w:rsid w:val="00C561DE"/>
    <w:rsid w:val="00C57CE8"/>
    <w:rsid w:val="00C64BD3"/>
    <w:rsid w:val="00CA027E"/>
    <w:rsid w:val="00CC5CBA"/>
    <w:rsid w:val="00CC7968"/>
    <w:rsid w:val="00CD669C"/>
    <w:rsid w:val="00D03E59"/>
    <w:rsid w:val="00D07704"/>
    <w:rsid w:val="00D13555"/>
    <w:rsid w:val="00D33372"/>
    <w:rsid w:val="00D45558"/>
    <w:rsid w:val="00D5333C"/>
    <w:rsid w:val="00D84147"/>
    <w:rsid w:val="00DC510F"/>
    <w:rsid w:val="00DD44D5"/>
    <w:rsid w:val="00E00698"/>
    <w:rsid w:val="00E01E2E"/>
    <w:rsid w:val="00E02013"/>
    <w:rsid w:val="00E07F19"/>
    <w:rsid w:val="00E23047"/>
    <w:rsid w:val="00E3221F"/>
    <w:rsid w:val="00E740BC"/>
    <w:rsid w:val="00E76DFA"/>
    <w:rsid w:val="00E93917"/>
    <w:rsid w:val="00E94E37"/>
    <w:rsid w:val="00EA259E"/>
    <w:rsid w:val="00EB6D37"/>
    <w:rsid w:val="00EC13D4"/>
    <w:rsid w:val="00ED76CA"/>
    <w:rsid w:val="00EE5230"/>
    <w:rsid w:val="00F201F6"/>
    <w:rsid w:val="00F25FE9"/>
    <w:rsid w:val="00F35C16"/>
    <w:rsid w:val="00F45455"/>
    <w:rsid w:val="00F5108D"/>
    <w:rsid w:val="00F5335A"/>
    <w:rsid w:val="00F53693"/>
    <w:rsid w:val="00F679D0"/>
    <w:rsid w:val="00F71780"/>
    <w:rsid w:val="00F96339"/>
    <w:rsid w:val="00FC5771"/>
    <w:rsid w:val="00FC75B2"/>
    <w:rsid w:val="00FE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5ADFFD"/>
  <w15:chartTrackingRefBased/>
  <w15:docId w15:val="{7FAB441F-208C-45CD-A968-ABC4DEFE2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DCA"/>
    <w:rPr>
      <w:rFonts w:ascii="HR Times" w:hAnsi="HR Times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41DCA"/>
    <w:pPr>
      <w:keepNext/>
      <w:outlineLvl w:val="0"/>
    </w:pPr>
    <w:rPr>
      <w:rFonts w:ascii="Tahoma" w:eastAsia="Arial Unicode MS" w:hAnsi="Tahoma"/>
      <w:b/>
      <w:lang w:eastAsia="hr-HR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41DCA"/>
    <w:pPr>
      <w:keepNext/>
      <w:jc w:val="center"/>
      <w:outlineLvl w:val="4"/>
    </w:pPr>
    <w:rPr>
      <w:rFonts w:ascii="Arial Narrow" w:eastAsia="Arial Unicode MS" w:hAnsi="Arial Narrow" w:cs="Arial Unicode MS"/>
      <w:b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941DCA"/>
    <w:rPr>
      <w:rFonts w:ascii="Tahoma" w:eastAsia="Arial Unicode MS" w:hAnsi="Tahoma"/>
      <w:b/>
    </w:rPr>
  </w:style>
  <w:style w:type="character" w:customStyle="1" w:styleId="Heading5Char">
    <w:name w:val="Heading 5 Char"/>
    <w:basedOn w:val="DefaultParagraphFont"/>
    <w:link w:val="Heading5"/>
    <w:semiHidden/>
    <w:rsid w:val="00941DCA"/>
    <w:rPr>
      <w:rFonts w:ascii="Arial Narrow" w:eastAsia="Arial Unicode MS" w:hAnsi="Arial Narrow" w:cs="Arial Unicode MS"/>
      <w:b/>
    </w:rPr>
  </w:style>
  <w:style w:type="character" w:customStyle="1" w:styleId="HeaderChar">
    <w:name w:val="Header Char"/>
    <w:basedOn w:val="DefaultParagraphFont"/>
    <w:link w:val="Header"/>
    <w:rsid w:val="00941DCA"/>
    <w:rPr>
      <w:rFonts w:ascii="HR Times" w:hAnsi="HR Times"/>
      <w:lang w:eastAsia="en-US"/>
    </w:rPr>
  </w:style>
  <w:style w:type="character" w:customStyle="1" w:styleId="FooterChar">
    <w:name w:val="Footer Char"/>
    <w:basedOn w:val="DefaultParagraphFont"/>
    <w:link w:val="Footer"/>
    <w:rsid w:val="00941DCA"/>
    <w:rPr>
      <w:rFonts w:ascii="HR Times" w:hAnsi="HR Times"/>
      <w:lang w:eastAsia="en-US"/>
    </w:rPr>
  </w:style>
  <w:style w:type="paragraph" w:styleId="BodyText">
    <w:name w:val="Body Text"/>
    <w:basedOn w:val="Normal"/>
    <w:link w:val="BodyTextChar"/>
    <w:unhideWhenUsed/>
    <w:rsid w:val="00941DC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41DCA"/>
    <w:rPr>
      <w:rFonts w:ascii="HR Times" w:hAnsi="HR Times"/>
      <w:lang w:eastAsia="en-US"/>
    </w:rPr>
  </w:style>
  <w:style w:type="paragraph" w:styleId="ListParagraph">
    <w:name w:val="List Paragraph"/>
    <w:basedOn w:val="Normal"/>
    <w:uiPriority w:val="34"/>
    <w:qFormat/>
    <w:rsid w:val="006B0CB4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73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F73D0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8275CD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5075A-DD8A-45F7-8A1E-712A1A316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423</TotalTime>
  <Pages>3</Pages>
  <Words>906</Words>
  <Characters>5169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PC</dc:creator>
  <cp:keywords/>
  <cp:lastModifiedBy>Opcina Mljet</cp:lastModifiedBy>
  <cp:revision>63</cp:revision>
  <cp:lastPrinted>2021-02-01T09:31:00Z</cp:lastPrinted>
  <dcterms:created xsi:type="dcterms:W3CDTF">2018-11-16T12:26:00Z</dcterms:created>
  <dcterms:modified xsi:type="dcterms:W3CDTF">2026-03-14T15:39:00Z</dcterms:modified>
</cp:coreProperties>
</file>