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FF96" w14:textId="77777777" w:rsidR="007964EB" w:rsidRDefault="007964EB" w:rsidP="007964EB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37BE1598" wp14:editId="124F3446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D087E" w14:textId="77777777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A34567">
        <w:rPr>
          <w:b/>
          <w:sz w:val="22"/>
          <w:szCs w:val="22"/>
        </w:rPr>
        <w:tab/>
      </w:r>
      <w:r w:rsidRPr="00A34567">
        <w:rPr>
          <w:rFonts w:ascii="Times New Roman" w:hAnsi="Times New Roman"/>
          <w:b/>
          <w:sz w:val="22"/>
          <w:szCs w:val="22"/>
        </w:rPr>
        <w:t>REPUBLIKA HRVATSKA</w:t>
      </w:r>
    </w:p>
    <w:p w14:paraId="211B8BF0" w14:textId="77777777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38D43893" w14:textId="77777777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OPĆINA MLJET</w:t>
      </w:r>
    </w:p>
    <w:p w14:paraId="408B36B2" w14:textId="77777777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 xml:space="preserve">                          Općinski načelnik</w:t>
      </w:r>
    </w:p>
    <w:p w14:paraId="7843D707" w14:textId="77777777" w:rsidR="00C77B63" w:rsidRPr="00A34567" w:rsidRDefault="00C77B63" w:rsidP="00C77B63">
      <w:pPr>
        <w:rPr>
          <w:rFonts w:ascii="Times New Roman" w:hAnsi="Times New Roman"/>
          <w:sz w:val="22"/>
          <w:szCs w:val="22"/>
        </w:rPr>
      </w:pPr>
    </w:p>
    <w:p w14:paraId="5D9D1D67" w14:textId="4494899E" w:rsidR="00C77B63" w:rsidRPr="00A34567" w:rsidRDefault="00826CE6" w:rsidP="00C77B63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KLASA:</w:t>
      </w:r>
      <w:r w:rsidRPr="00A34567">
        <w:rPr>
          <w:rFonts w:ascii="Times New Roman" w:hAnsi="Times New Roman"/>
          <w:sz w:val="22"/>
          <w:szCs w:val="22"/>
        </w:rPr>
        <w:tab/>
        <w:t>402-10/2</w:t>
      </w:r>
      <w:r w:rsidR="00A34567" w:rsidRPr="00A34567">
        <w:rPr>
          <w:rFonts w:ascii="Times New Roman" w:hAnsi="Times New Roman"/>
          <w:sz w:val="22"/>
          <w:szCs w:val="22"/>
        </w:rPr>
        <w:t>6</w:t>
      </w:r>
      <w:r w:rsidR="00C77B63" w:rsidRPr="00A34567">
        <w:rPr>
          <w:rFonts w:ascii="Times New Roman" w:hAnsi="Times New Roman"/>
          <w:sz w:val="22"/>
          <w:szCs w:val="22"/>
        </w:rPr>
        <w:t>-01/</w:t>
      </w:r>
      <w:r w:rsidR="00E4414A">
        <w:rPr>
          <w:rFonts w:ascii="Times New Roman" w:hAnsi="Times New Roman"/>
          <w:sz w:val="22"/>
          <w:szCs w:val="22"/>
        </w:rPr>
        <w:t>01</w:t>
      </w:r>
      <w:r w:rsidR="00C77B63" w:rsidRPr="00A34567">
        <w:rPr>
          <w:rFonts w:ascii="Times New Roman" w:hAnsi="Times New Roman"/>
          <w:sz w:val="22"/>
          <w:szCs w:val="22"/>
        </w:rPr>
        <w:fldChar w:fldCharType="begin"/>
      </w:r>
      <w:r w:rsidR="00C77B63" w:rsidRPr="00A34567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C77B63" w:rsidRPr="00A34567">
        <w:rPr>
          <w:rFonts w:ascii="Times New Roman" w:hAnsi="Times New Roman"/>
          <w:sz w:val="22"/>
          <w:szCs w:val="22"/>
        </w:rPr>
        <w:fldChar w:fldCharType="end"/>
      </w:r>
    </w:p>
    <w:p w14:paraId="6F7DEDFA" w14:textId="538EF884" w:rsidR="00C77B63" w:rsidRPr="00A34567" w:rsidRDefault="00826CE6" w:rsidP="00C77B63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URBROJ:</w:t>
      </w:r>
      <w:r w:rsidRPr="00A34567">
        <w:rPr>
          <w:rFonts w:ascii="Times New Roman" w:hAnsi="Times New Roman"/>
          <w:sz w:val="22"/>
          <w:szCs w:val="22"/>
        </w:rPr>
        <w:tab/>
        <w:t>2117-</w:t>
      </w:r>
      <w:r w:rsidR="0029647E" w:rsidRPr="00A34567">
        <w:rPr>
          <w:rFonts w:ascii="Times New Roman" w:hAnsi="Times New Roman"/>
          <w:sz w:val="22"/>
          <w:szCs w:val="22"/>
        </w:rPr>
        <w:t>0</w:t>
      </w:r>
      <w:r w:rsidR="00FC7B6F" w:rsidRPr="00A34567">
        <w:rPr>
          <w:rFonts w:ascii="Times New Roman" w:hAnsi="Times New Roman"/>
          <w:sz w:val="22"/>
          <w:szCs w:val="22"/>
        </w:rPr>
        <w:t>3</w:t>
      </w:r>
      <w:r w:rsidRPr="00A34567">
        <w:rPr>
          <w:rFonts w:ascii="Times New Roman" w:hAnsi="Times New Roman"/>
          <w:sz w:val="22"/>
          <w:szCs w:val="22"/>
        </w:rPr>
        <w:t>-2</w:t>
      </w:r>
      <w:r w:rsidR="00A34567" w:rsidRPr="00A34567">
        <w:rPr>
          <w:rFonts w:ascii="Times New Roman" w:hAnsi="Times New Roman"/>
          <w:sz w:val="22"/>
          <w:szCs w:val="22"/>
        </w:rPr>
        <w:t>6</w:t>
      </w:r>
      <w:r w:rsidR="003F2B8F" w:rsidRPr="00A34567">
        <w:rPr>
          <w:rFonts w:ascii="Times New Roman" w:hAnsi="Times New Roman"/>
          <w:sz w:val="22"/>
          <w:szCs w:val="22"/>
        </w:rPr>
        <w:t>-</w:t>
      </w:r>
      <w:r w:rsidR="009D4029" w:rsidRPr="00A34567">
        <w:rPr>
          <w:rFonts w:ascii="Times New Roman" w:hAnsi="Times New Roman"/>
          <w:sz w:val="22"/>
          <w:szCs w:val="22"/>
        </w:rPr>
        <w:t>1</w:t>
      </w:r>
      <w:r w:rsidR="00C77B63" w:rsidRPr="00A34567">
        <w:rPr>
          <w:rFonts w:ascii="Times New Roman" w:hAnsi="Times New Roman"/>
          <w:sz w:val="22"/>
          <w:szCs w:val="22"/>
        </w:rPr>
        <w:fldChar w:fldCharType="begin"/>
      </w:r>
      <w:r w:rsidR="00C77B63" w:rsidRPr="00A34567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C77B63" w:rsidRPr="00A34567">
        <w:rPr>
          <w:rFonts w:ascii="Times New Roman" w:hAnsi="Times New Roman"/>
          <w:sz w:val="22"/>
          <w:szCs w:val="22"/>
        </w:rPr>
        <w:fldChar w:fldCharType="end"/>
      </w:r>
    </w:p>
    <w:p w14:paraId="4D1F8FCC" w14:textId="03751B9F" w:rsidR="00C77B63" w:rsidRPr="00A34567" w:rsidRDefault="00C77B63" w:rsidP="00FF03DE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Babino Polje, </w:t>
      </w:r>
      <w:r w:rsidRPr="00A34567">
        <w:rPr>
          <w:rFonts w:ascii="Times New Roman" w:hAnsi="Times New Roman"/>
          <w:sz w:val="22"/>
          <w:szCs w:val="22"/>
        </w:rPr>
        <w:tab/>
      </w:r>
      <w:r w:rsidR="00E4414A">
        <w:rPr>
          <w:rFonts w:ascii="Times New Roman" w:hAnsi="Times New Roman"/>
          <w:sz w:val="22"/>
          <w:szCs w:val="22"/>
        </w:rPr>
        <w:t>16.</w:t>
      </w:r>
      <w:r w:rsidR="0029647E" w:rsidRPr="00A34567">
        <w:rPr>
          <w:rFonts w:ascii="Times New Roman" w:hAnsi="Times New Roman"/>
          <w:sz w:val="22"/>
          <w:szCs w:val="22"/>
        </w:rPr>
        <w:t>0</w:t>
      </w:r>
      <w:r w:rsidR="00A34567" w:rsidRPr="00A34567">
        <w:rPr>
          <w:rFonts w:ascii="Times New Roman" w:hAnsi="Times New Roman"/>
          <w:sz w:val="22"/>
          <w:szCs w:val="22"/>
        </w:rPr>
        <w:t>3</w:t>
      </w:r>
      <w:r w:rsidR="00460977" w:rsidRPr="00A34567">
        <w:rPr>
          <w:rFonts w:ascii="Times New Roman" w:hAnsi="Times New Roman"/>
          <w:sz w:val="22"/>
          <w:szCs w:val="22"/>
        </w:rPr>
        <w:t>.</w:t>
      </w:r>
      <w:r w:rsidR="00826CE6" w:rsidRPr="00A34567">
        <w:rPr>
          <w:rFonts w:ascii="Times New Roman" w:hAnsi="Times New Roman"/>
          <w:sz w:val="22"/>
          <w:szCs w:val="22"/>
        </w:rPr>
        <w:t>202</w:t>
      </w:r>
      <w:r w:rsidR="00A34567" w:rsidRPr="00A34567">
        <w:rPr>
          <w:rFonts w:ascii="Times New Roman" w:hAnsi="Times New Roman"/>
          <w:sz w:val="22"/>
          <w:szCs w:val="22"/>
        </w:rPr>
        <w:t>6</w:t>
      </w:r>
      <w:r w:rsidRPr="00A34567">
        <w:rPr>
          <w:rFonts w:ascii="Times New Roman" w:hAnsi="Times New Roman"/>
          <w:sz w:val="22"/>
          <w:szCs w:val="22"/>
        </w:rPr>
        <w:t>.</w:t>
      </w:r>
    </w:p>
    <w:p w14:paraId="4EDC683D" w14:textId="77777777" w:rsidR="004B7A3B" w:rsidRPr="00A34567" w:rsidRDefault="004B7A3B" w:rsidP="00FF03DE">
      <w:pPr>
        <w:rPr>
          <w:rFonts w:ascii="Times New Roman" w:hAnsi="Times New Roman"/>
          <w:sz w:val="22"/>
          <w:szCs w:val="22"/>
        </w:rPr>
      </w:pPr>
    </w:p>
    <w:p w14:paraId="5E99A560" w14:textId="24E1A3D8" w:rsidR="00BB3EED" w:rsidRPr="00A34567" w:rsidRDefault="00BB3EED" w:rsidP="00BB3EED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E4414A">
        <w:rPr>
          <w:rFonts w:ascii="Times New Roman" w:hAnsi="Times New Roman"/>
          <w:sz w:val="22"/>
          <w:szCs w:val="22"/>
        </w:rPr>
        <w:t xml:space="preserve">16. </w:t>
      </w:r>
      <w:r w:rsidR="00A34567" w:rsidRPr="00A34567">
        <w:rPr>
          <w:rFonts w:ascii="Times New Roman" w:hAnsi="Times New Roman"/>
          <w:sz w:val="22"/>
          <w:szCs w:val="22"/>
        </w:rPr>
        <w:t>ožujka</w:t>
      </w:r>
      <w:r w:rsidR="00112813" w:rsidRPr="00A34567">
        <w:rPr>
          <w:rFonts w:ascii="Times New Roman" w:hAnsi="Times New Roman"/>
          <w:sz w:val="22"/>
          <w:szCs w:val="22"/>
        </w:rPr>
        <w:t xml:space="preserve"> </w:t>
      </w:r>
      <w:r w:rsidRPr="00A34567">
        <w:rPr>
          <w:rFonts w:ascii="Times New Roman" w:hAnsi="Times New Roman"/>
          <w:sz w:val="22"/>
          <w:szCs w:val="22"/>
        </w:rPr>
        <w:t>202</w:t>
      </w:r>
      <w:r w:rsidR="00A34567" w:rsidRPr="00A34567">
        <w:rPr>
          <w:rFonts w:ascii="Times New Roman" w:hAnsi="Times New Roman"/>
          <w:sz w:val="22"/>
          <w:szCs w:val="22"/>
        </w:rPr>
        <w:t>6</w:t>
      </w:r>
      <w:r w:rsidRPr="00A34567">
        <w:rPr>
          <w:rFonts w:ascii="Times New Roman" w:hAnsi="Times New Roman"/>
          <w:sz w:val="22"/>
          <w:szCs w:val="22"/>
        </w:rPr>
        <w:t>. godine donosi slijedeći</w:t>
      </w:r>
    </w:p>
    <w:p w14:paraId="735CCB1B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</w:p>
    <w:p w14:paraId="49E8C790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Z A K LJ U Č A K</w:t>
      </w:r>
    </w:p>
    <w:p w14:paraId="023CC9CA" w14:textId="242194DE" w:rsidR="00AE357B" w:rsidRPr="00A34567" w:rsidRDefault="00AE357B" w:rsidP="00AE357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 xml:space="preserve">o utvrđivanju prijedloga Izvješća o izvršenju Programa </w:t>
      </w:r>
      <w:r w:rsidR="00315E05" w:rsidRPr="00A34567">
        <w:rPr>
          <w:rFonts w:ascii="Times New Roman" w:hAnsi="Times New Roman"/>
          <w:b/>
          <w:sz w:val="22"/>
          <w:szCs w:val="22"/>
        </w:rPr>
        <w:t xml:space="preserve">održavanja komunalne infrastrukture iz članka 72. stavak 1. Zakona o komunalnom  gospodarstvu </w:t>
      </w:r>
      <w:r w:rsidR="00BB3EED" w:rsidRPr="00A34567">
        <w:rPr>
          <w:rFonts w:ascii="Times New Roman" w:hAnsi="Times New Roman"/>
          <w:b/>
          <w:sz w:val="22"/>
          <w:szCs w:val="22"/>
        </w:rPr>
        <w:t>na području Općine Mljet za 202</w:t>
      </w:r>
      <w:r w:rsidR="00A34567" w:rsidRPr="00A34567">
        <w:rPr>
          <w:rFonts w:ascii="Times New Roman" w:hAnsi="Times New Roman"/>
          <w:b/>
          <w:sz w:val="22"/>
          <w:szCs w:val="22"/>
        </w:rPr>
        <w:t>5</w:t>
      </w:r>
      <w:r w:rsidR="00315E05" w:rsidRPr="00A34567">
        <w:rPr>
          <w:rFonts w:ascii="Times New Roman" w:hAnsi="Times New Roman"/>
          <w:b/>
          <w:sz w:val="22"/>
          <w:szCs w:val="22"/>
        </w:rPr>
        <w:t>. godinu</w:t>
      </w:r>
    </w:p>
    <w:p w14:paraId="71160220" w14:textId="5670313A" w:rsidR="00AE357B" w:rsidRPr="00A34567" w:rsidRDefault="00AE357B" w:rsidP="00AE357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(</w:t>
      </w:r>
      <w:r w:rsidR="00E4414A">
        <w:rPr>
          <w:rFonts w:ascii="Times New Roman" w:hAnsi="Times New Roman"/>
          <w:b/>
          <w:sz w:val="22"/>
          <w:szCs w:val="22"/>
        </w:rPr>
        <w:t>71</w:t>
      </w:r>
      <w:r w:rsidR="00BB3EED" w:rsidRPr="00A34567">
        <w:rPr>
          <w:rFonts w:ascii="Times New Roman" w:hAnsi="Times New Roman"/>
          <w:b/>
          <w:sz w:val="22"/>
          <w:szCs w:val="22"/>
        </w:rPr>
        <w:t>/202</w:t>
      </w:r>
      <w:r w:rsidR="00A34567" w:rsidRPr="00A34567">
        <w:rPr>
          <w:rFonts w:ascii="Times New Roman" w:hAnsi="Times New Roman"/>
          <w:b/>
          <w:sz w:val="22"/>
          <w:szCs w:val="22"/>
        </w:rPr>
        <w:t>6</w:t>
      </w:r>
      <w:r w:rsidRPr="00A34567">
        <w:rPr>
          <w:rFonts w:ascii="Times New Roman" w:hAnsi="Times New Roman"/>
          <w:b/>
          <w:sz w:val="22"/>
          <w:szCs w:val="22"/>
        </w:rPr>
        <w:t>-PAO)</w:t>
      </w:r>
    </w:p>
    <w:p w14:paraId="745C8B39" w14:textId="77777777" w:rsidR="00AE357B" w:rsidRPr="00A34567" w:rsidRDefault="00AE357B" w:rsidP="00AE357B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D55F562" w14:textId="77777777" w:rsidR="00AE357B" w:rsidRPr="00A34567" w:rsidRDefault="00AE357B" w:rsidP="00AE357B">
      <w:pPr>
        <w:jc w:val="center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I.</w:t>
      </w:r>
    </w:p>
    <w:p w14:paraId="05B364D5" w14:textId="57F62FD6" w:rsidR="00AE357B" w:rsidRPr="00A34567" w:rsidRDefault="00AE357B" w:rsidP="00AE357B">
      <w:pPr>
        <w:ind w:right="-91"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Utvrđuje se prijedlog Izvješća o izvršenju </w:t>
      </w:r>
      <w:r w:rsidR="00FE4A0F" w:rsidRPr="00A34567">
        <w:rPr>
          <w:rFonts w:ascii="Times New Roman" w:hAnsi="Times New Roman"/>
          <w:sz w:val="22"/>
          <w:szCs w:val="22"/>
        </w:rPr>
        <w:t>Programa održavanja komunalne infrastrukture iz članka 72. stavak 1. Zakona o komunalnom  gospodarstvu na području Općine Mljet za 202</w:t>
      </w:r>
      <w:r w:rsidR="00A34567" w:rsidRPr="00A34567">
        <w:rPr>
          <w:rFonts w:ascii="Times New Roman" w:hAnsi="Times New Roman"/>
          <w:sz w:val="22"/>
          <w:szCs w:val="22"/>
        </w:rPr>
        <w:t>5</w:t>
      </w:r>
      <w:r w:rsidR="00FE4A0F" w:rsidRPr="00A34567">
        <w:rPr>
          <w:rFonts w:ascii="Times New Roman" w:hAnsi="Times New Roman"/>
          <w:sz w:val="22"/>
          <w:szCs w:val="22"/>
        </w:rPr>
        <w:t>. godinu</w:t>
      </w:r>
      <w:r w:rsidRPr="00A34567">
        <w:rPr>
          <w:rFonts w:ascii="Times New Roman" w:hAnsi="Times New Roman"/>
          <w:sz w:val="22"/>
          <w:szCs w:val="22"/>
        </w:rPr>
        <w:t>, i to:</w:t>
      </w:r>
    </w:p>
    <w:p w14:paraId="4E2FE3A5" w14:textId="23EEB75E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</w:p>
    <w:p w14:paraId="17FD6166" w14:textId="2685ACE2" w:rsidR="00D111A9" w:rsidRPr="00A34567" w:rsidRDefault="00D111A9" w:rsidP="00AE357B">
      <w:pPr>
        <w:rPr>
          <w:rFonts w:ascii="Times New Roman" w:hAnsi="Times New Roman"/>
          <w:sz w:val="22"/>
          <w:szCs w:val="22"/>
        </w:rPr>
      </w:pPr>
    </w:p>
    <w:p w14:paraId="71462D6B" w14:textId="56190CAC" w:rsidR="0048137C" w:rsidRPr="00A34567" w:rsidRDefault="0048137C" w:rsidP="00787B7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„Na temelju članka  74. stavak 1. Zakona o komunalnom gospodarstvu („Narodne novine“ broj: 68/18, 110/18-Odluka USRH i 32/20),  </w:t>
      </w:r>
      <w:r w:rsidR="00787B73" w:rsidRPr="00A34567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787B73" w:rsidRPr="00A34567">
        <w:rPr>
          <w:rFonts w:ascii="CRO_Dutch-Normal" w:hAnsi="CRO_Dutch-Normal" w:cs="CRO_Dutch-Normal"/>
          <w:sz w:val="22"/>
          <w:szCs w:val="22"/>
        </w:rPr>
        <w:t>i</w:t>
      </w:r>
      <w:r w:rsidR="00787B73" w:rsidRPr="00A34567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141B9B07" w14:textId="77777777" w:rsidR="00787B73" w:rsidRPr="00A34567" w:rsidRDefault="00787B73" w:rsidP="00787B73">
      <w:pPr>
        <w:ind w:firstLine="720"/>
        <w:rPr>
          <w:rFonts w:ascii="Times New Roman" w:hAnsi="Times New Roman"/>
          <w:sz w:val="22"/>
          <w:szCs w:val="22"/>
        </w:rPr>
      </w:pPr>
    </w:p>
    <w:p w14:paraId="4F84E896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I Z V J E Š Ć E</w:t>
      </w:r>
    </w:p>
    <w:p w14:paraId="38DB8FBE" w14:textId="09791717" w:rsidR="00AE357B" w:rsidRPr="00A34567" w:rsidRDefault="00AE357B" w:rsidP="00AE357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 xml:space="preserve">o izvršenju Programa održavanja komunalne infrastrukture iz članka 72. stavak 1. Zakona o komunalnom  gospodarstvu </w:t>
      </w:r>
      <w:r w:rsidR="00BB3EED" w:rsidRPr="00A34567">
        <w:rPr>
          <w:rFonts w:ascii="Times New Roman" w:hAnsi="Times New Roman"/>
          <w:b/>
          <w:sz w:val="22"/>
          <w:szCs w:val="22"/>
        </w:rPr>
        <w:t>na području Općine Mljet za 202</w:t>
      </w:r>
      <w:r w:rsidR="00A34567" w:rsidRPr="00A34567">
        <w:rPr>
          <w:rFonts w:ascii="Times New Roman" w:hAnsi="Times New Roman"/>
          <w:b/>
          <w:sz w:val="22"/>
          <w:szCs w:val="22"/>
        </w:rPr>
        <w:t>5</w:t>
      </w:r>
      <w:r w:rsidRPr="00A34567">
        <w:rPr>
          <w:rFonts w:ascii="Times New Roman" w:hAnsi="Times New Roman"/>
          <w:b/>
          <w:sz w:val="22"/>
          <w:szCs w:val="22"/>
        </w:rPr>
        <w:t>. godinu</w:t>
      </w:r>
    </w:p>
    <w:p w14:paraId="150E1F00" w14:textId="77777777" w:rsidR="004B64DA" w:rsidRPr="00A34567" w:rsidRDefault="004B64DA" w:rsidP="004B64DA">
      <w:pPr>
        <w:rPr>
          <w:rFonts w:ascii="Times New Roman" w:hAnsi="Times New Roman"/>
          <w:b/>
          <w:sz w:val="22"/>
          <w:szCs w:val="22"/>
        </w:rPr>
      </w:pPr>
    </w:p>
    <w:p w14:paraId="0AE28EFC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Točka 1.</w:t>
      </w:r>
    </w:p>
    <w:p w14:paraId="30940F32" w14:textId="56FA8181" w:rsidR="00AE357B" w:rsidRPr="00A34567" w:rsidRDefault="00AE357B" w:rsidP="00AE357B">
      <w:pPr>
        <w:ind w:right="-91"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Utvrđuje se Izvješće o izvršenju Programa održavanja komunalne infrastrukture iz članka 72. stavak 1. Zakona o komunalnom  gospodarstvu na području Općine Ml</w:t>
      </w:r>
      <w:r w:rsidR="00BB3EED" w:rsidRPr="00A34567">
        <w:rPr>
          <w:rFonts w:ascii="Times New Roman" w:hAnsi="Times New Roman"/>
          <w:sz w:val="22"/>
          <w:szCs w:val="22"/>
        </w:rPr>
        <w:t>jet za 202</w:t>
      </w:r>
      <w:r w:rsidR="00A34567" w:rsidRPr="00A34567">
        <w:rPr>
          <w:rFonts w:ascii="Times New Roman" w:hAnsi="Times New Roman"/>
          <w:sz w:val="22"/>
          <w:szCs w:val="22"/>
        </w:rPr>
        <w:t>5</w:t>
      </w:r>
      <w:r w:rsidRPr="00A34567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7F45CA5D" w14:textId="77777777" w:rsidR="00C74FE3" w:rsidRPr="00A34567" w:rsidRDefault="00C74FE3" w:rsidP="00C74FE3">
      <w:pPr>
        <w:ind w:right="-91"/>
        <w:rPr>
          <w:rFonts w:ascii="Times New Roman" w:hAnsi="Times New Roman"/>
          <w:sz w:val="22"/>
          <w:szCs w:val="22"/>
        </w:rPr>
      </w:pPr>
    </w:p>
    <w:p w14:paraId="1BD67A82" w14:textId="61735516" w:rsidR="00C74FE3" w:rsidRPr="00A34567" w:rsidRDefault="00C74FE3" w:rsidP="00C74FE3">
      <w:pPr>
        <w:pStyle w:val="ListParagraph"/>
        <w:numPr>
          <w:ilvl w:val="0"/>
          <w:numId w:val="15"/>
        </w:numPr>
        <w:ind w:right="-91"/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Održavanje nerazvrstanih cesta</w:t>
      </w:r>
    </w:p>
    <w:p w14:paraId="4A070395" w14:textId="77777777" w:rsidR="00C74FE3" w:rsidRPr="00A34567" w:rsidRDefault="00C74FE3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177B45" w:rsidRPr="00A34567" w14:paraId="10D3AD41" w14:textId="77777777" w:rsidTr="00912F37">
        <w:tc>
          <w:tcPr>
            <w:tcW w:w="4522" w:type="dxa"/>
          </w:tcPr>
          <w:p w14:paraId="2C429792" w14:textId="4975AECF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11BD804D" w14:textId="3F9106BC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DEFCFA8" w14:textId="1C135FB8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63FE3705" w14:textId="59041A49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2A91B699" w14:textId="663B2097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C6236A" w:rsidRPr="00A34567" w14:paraId="012D51DA" w14:textId="77777777" w:rsidTr="00912F37">
        <w:tc>
          <w:tcPr>
            <w:tcW w:w="4522" w:type="dxa"/>
          </w:tcPr>
          <w:p w14:paraId="23AA4EBD" w14:textId="2DB931EE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Održavanje</w:t>
            </w:r>
            <w:r w:rsidRPr="00A34567">
              <w:rPr>
                <w:rFonts w:ascii="Times New Roman" w:hAnsi="Times New Roman" w:cs="Times New Roman"/>
                <w:bCs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nerazvrstanih</w:t>
            </w:r>
            <w:r w:rsidRPr="00A34567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cesta</w:t>
            </w:r>
            <w:r w:rsidRPr="00A34567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5"/>
              </w:rPr>
              <w:t xml:space="preserve">na </w:t>
            </w:r>
            <w:r w:rsidRPr="00A34567">
              <w:rPr>
                <w:rFonts w:ascii="Times New Roman" w:hAnsi="Times New Roman" w:cs="Times New Roman"/>
                <w:bCs/>
              </w:rPr>
              <w:t>području</w:t>
            </w:r>
            <w:r w:rsidRPr="00A34567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Općine</w:t>
            </w:r>
            <w:r w:rsidRPr="00A34567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Mljet</w:t>
            </w:r>
            <w:r w:rsidRPr="00A34567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putem</w:t>
            </w:r>
            <w:r w:rsidRPr="00A34567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drugih izvršitelja</w:t>
            </w:r>
          </w:p>
        </w:tc>
        <w:tc>
          <w:tcPr>
            <w:tcW w:w="2123" w:type="dxa"/>
          </w:tcPr>
          <w:p w14:paraId="579B5E02" w14:textId="391A99E2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A209102</w:t>
            </w:r>
          </w:p>
        </w:tc>
        <w:tc>
          <w:tcPr>
            <w:tcW w:w="1370" w:type="dxa"/>
          </w:tcPr>
          <w:p w14:paraId="7E725926" w14:textId="5052A441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10,000.00</w:t>
            </w:r>
          </w:p>
        </w:tc>
        <w:tc>
          <w:tcPr>
            <w:tcW w:w="1370" w:type="dxa"/>
          </w:tcPr>
          <w:p w14:paraId="03D312A0" w14:textId="4B5F473C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3,643.23</w:t>
            </w:r>
          </w:p>
        </w:tc>
        <w:tc>
          <w:tcPr>
            <w:tcW w:w="1100" w:type="dxa"/>
          </w:tcPr>
          <w:p w14:paraId="537E3580" w14:textId="5729E585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36.43</w:t>
            </w:r>
          </w:p>
        </w:tc>
      </w:tr>
      <w:tr w:rsidR="00C6236A" w:rsidRPr="00A34567" w14:paraId="5CF675EF" w14:textId="77777777" w:rsidTr="00912F37">
        <w:tc>
          <w:tcPr>
            <w:tcW w:w="4522" w:type="dxa"/>
          </w:tcPr>
          <w:p w14:paraId="6DC4AE15" w14:textId="3B1C4387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Pojačano investicijsko održavanje Lokalnih cesta</w:t>
            </w:r>
          </w:p>
        </w:tc>
        <w:tc>
          <w:tcPr>
            <w:tcW w:w="2123" w:type="dxa"/>
          </w:tcPr>
          <w:p w14:paraId="2D573E03" w14:textId="1E93B749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A209120</w:t>
            </w:r>
          </w:p>
        </w:tc>
        <w:tc>
          <w:tcPr>
            <w:tcW w:w="1370" w:type="dxa"/>
          </w:tcPr>
          <w:p w14:paraId="06F2BF9A" w14:textId="1ACEA4E5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144,500.00</w:t>
            </w:r>
          </w:p>
        </w:tc>
        <w:tc>
          <w:tcPr>
            <w:tcW w:w="1370" w:type="dxa"/>
          </w:tcPr>
          <w:p w14:paraId="29AD2780" w14:textId="1965B077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154,306.38</w:t>
            </w:r>
          </w:p>
        </w:tc>
        <w:tc>
          <w:tcPr>
            <w:tcW w:w="1100" w:type="dxa"/>
          </w:tcPr>
          <w:p w14:paraId="72D127F2" w14:textId="79042E25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106.79</w:t>
            </w:r>
          </w:p>
        </w:tc>
      </w:tr>
      <w:tr w:rsidR="00C6236A" w:rsidRPr="00A34567" w14:paraId="563ACED4" w14:textId="77777777" w:rsidTr="00912F37">
        <w:tc>
          <w:tcPr>
            <w:tcW w:w="4522" w:type="dxa"/>
          </w:tcPr>
          <w:p w14:paraId="62CE2057" w14:textId="17B7D2AE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Kapitalno uređenje  i opremanje nerazvrstanih cesta NC14</w:t>
            </w:r>
          </w:p>
        </w:tc>
        <w:tc>
          <w:tcPr>
            <w:tcW w:w="2123" w:type="dxa"/>
          </w:tcPr>
          <w:p w14:paraId="18BB841F" w14:textId="68A1A13D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K209123</w:t>
            </w:r>
          </w:p>
        </w:tc>
        <w:tc>
          <w:tcPr>
            <w:tcW w:w="1370" w:type="dxa"/>
          </w:tcPr>
          <w:p w14:paraId="6CC85CEB" w14:textId="67F51CA4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50,000.00</w:t>
            </w:r>
          </w:p>
        </w:tc>
        <w:tc>
          <w:tcPr>
            <w:tcW w:w="1370" w:type="dxa"/>
          </w:tcPr>
          <w:p w14:paraId="5DA1A465" w14:textId="0106FFC9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48,520.38</w:t>
            </w:r>
          </w:p>
        </w:tc>
        <w:tc>
          <w:tcPr>
            <w:tcW w:w="1100" w:type="dxa"/>
          </w:tcPr>
          <w:p w14:paraId="1D2CAECE" w14:textId="2076CAA6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97.04</w:t>
            </w:r>
          </w:p>
        </w:tc>
      </w:tr>
    </w:tbl>
    <w:p w14:paraId="56237646" w14:textId="77777777" w:rsidR="00177B45" w:rsidRPr="00A34567" w:rsidRDefault="00177B45">
      <w:pPr>
        <w:rPr>
          <w:rFonts w:ascii="Times New Roman" w:hAnsi="Times New Roman"/>
          <w:sz w:val="22"/>
          <w:szCs w:val="22"/>
        </w:rPr>
      </w:pPr>
    </w:p>
    <w:p w14:paraId="19C21600" w14:textId="77777777" w:rsidR="007964EB" w:rsidRPr="00A34567" w:rsidRDefault="007964EB" w:rsidP="007964EB">
      <w:pPr>
        <w:rPr>
          <w:rFonts w:ascii="Times New Roman" w:hAnsi="Times New Roman"/>
          <w:sz w:val="22"/>
          <w:szCs w:val="22"/>
        </w:rPr>
      </w:pPr>
    </w:p>
    <w:p w14:paraId="3055700F" w14:textId="3116A12A" w:rsidR="00501DCE" w:rsidRPr="00A34567" w:rsidRDefault="00501DCE" w:rsidP="009A659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lastRenderedPageBreak/>
        <w:t>Nerazvrstane ceste</w:t>
      </w:r>
      <w:r w:rsidR="00C74FE3" w:rsidRPr="00A34567">
        <w:rPr>
          <w:rFonts w:ascii="Times New Roman" w:hAnsi="Times New Roman"/>
          <w:sz w:val="22"/>
          <w:szCs w:val="22"/>
        </w:rPr>
        <w:t>, ali i lokalne ceste koje su to u međuvremenu postale od nerazvrstanih cesta</w:t>
      </w:r>
      <w:r w:rsidR="004F7514" w:rsidRPr="00A34567">
        <w:rPr>
          <w:rFonts w:ascii="Times New Roman" w:hAnsi="Times New Roman"/>
          <w:sz w:val="22"/>
          <w:szCs w:val="22"/>
        </w:rPr>
        <w:t>,</w:t>
      </w:r>
      <w:r w:rsidRPr="00A34567">
        <w:rPr>
          <w:rFonts w:ascii="Times New Roman" w:hAnsi="Times New Roman"/>
          <w:sz w:val="22"/>
          <w:szCs w:val="22"/>
        </w:rPr>
        <w:t xml:space="preserve"> održavale su se na svim otočnim lokacijama prema redu prioriteta usklađenim s mjesnim odborima</w:t>
      </w:r>
      <w:r w:rsidR="004F7514" w:rsidRPr="00A34567">
        <w:rPr>
          <w:rFonts w:ascii="Times New Roman" w:hAnsi="Times New Roman"/>
          <w:sz w:val="22"/>
          <w:szCs w:val="22"/>
        </w:rPr>
        <w:t xml:space="preserve"> (dio NC14 Uvala Blace i dio LC69070, prije NC24 Prožurska Luka – Okuklje)</w:t>
      </w:r>
      <w:r w:rsidRPr="00A34567">
        <w:rPr>
          <w:rFonts w:ascii="Times New Roman" w:hAnsi="Times New Roman"/>
          <w:sz w:val="22"/>
          <w:szCs w:val="22"/>
        </w:rPr>
        <w:t>.</w:t>
      </w:r>
    </w:p>
    <w:p w14:paraId="58B8C4A4" w14:textId="0DCA0757" w:rsidR="00501DCE" w:rsidRPr="00A34567" w:rsidRDefault="00501DCE" w:rsidP="00501DCE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nabave, a manjim dijelom sukladno odredbama Zakona o komunalnom gospodarstvu.</w:t>
      </w:r>
    </w:p>
    <w:p w14:paraId="1A883BCC" w14:textId="5769E8E2" w:rsidR="004B64DA" w:rsidRPr="00A34567" w:rsidRDefault="004B64DA" w:rsidP="00501DCE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sufinancirani sredstvima MRRFEU, Uprava za otoke (</w:t>
      </w:r>
      <w:r w:rsidR="00460977" w:rsidRPr="00A34567">
        <w:rPr>
          <w:rFonts w:ascii="Times New Roman" w:hAnsi="Times New Roman"/>
          <w:sz w:val="22"/>
          <w:szCs w:val="22"/>
        </w:rPr>
        <w:t>3</w:t>
      </w:r>
      <w:r w:rsidR="00C6236A" w:rsidRPr="00A34567">
        <w:rPr>
          <w:rFonts w:ascii="Times New Roman" w:hAnsi="Times New Roman"/>
          <w:sz w:val="22"/>
          <w:szCs w:val="22"/>
        </w:rPr>
        <w:t>0</w:t>
      </w:r>
      <w:r w:rsidR="00C74FE3" w:rsidRPr="00A34567">
        <w:rPr>
          <w:rFonts w:ascii="Times New Roman" w:hAnsi="Times New Roman"/>
          <w:sz w:val="22"/>
          <w:szCs w:val="22"/>
        </w:rPr>
        <w:t>.0</w:t>
      </w:r>
      <w:r w:rsidR="00460977" w:rsidRPr="00A34567">
        <w:rPr>
          <w:rFonts w:ascii="Times New Roman" w:hAnsi="Times New Roman"/>
          <w:sz w:val="22"/>
          <w:szCs w:val="22"/>
        </w:rPr>
        <w:t>00,00 EUR</w:t>
      </w:r>
      <w:r w:rsidRPr="00A34567">
        <w:rPr>
          <w:rFonts w:ascii="Times New Roman" w:hAnsi="Times New Roman"/>
          <w:sz w:val="22"/>
          <w:szCs w:val="22"/>
        </w:rPr>
        <w:t>) i sredstvima ŽUC DNŽ (</w:t>
      </w:r>
      <w:r w:rsidR="00C6236A" w:rsidRPr="00A34567">
        <w:rPr>
          <w:rFonts w:ascii="Times New Roman" w:hAnsi="Times New Roman"/>
          <w:bCs/>
          <w:spacing w:val="-2"/>
          <w:sz w:val="22"/>
          <w:szCs w:val="22"/>
        </w:rPr>
        <w:t>144,500.00</w:t>
      </w:r>
      <w:r w:rsidR="00460977" w:rsidRPr="00A34567">
        <w:rPr>
          <w:rFonts w:ascii="Times New Roman" w:hAnsi="Times New Roman"/>
          <w:sz w:val="22"/>
          <w:szCs w:val="22"/>
        </w:rPr>
        <w:t>EUR</w:t>
      </w:r>
      <w:r w:rsidR="00645F12" w:rsidRPr="00A34567">
        <w:rPr>
          <w:rFonts w:ascii="Times New Roman" w:hAnsi="Times New Roman"/>
          <w:sz w:val="22"/>
          <w:szCs w:val="22"/>
        </w:rPr>
        <w:t>)</w:t>
      </w:r>
    </w:p>
    <w:p w14:paraId="15EC8942" w14:textId="77777777" w:rsidR="004F7514" w:rsidRPr="00A34567" w:rsidRDefault="004F7514" w:rsidP="004F7514">
      <w:pPr>
        <w:rPr>
          <w:rFonts w:ascii="Times New Roman" w:hAnsi="Times New Roman"/>
          <w:sz w:val="22"/>
          <w:szCs w:val="22"/>
        </w:rPr>
      </w:pPr>
    </w:p>
    <w:p w14:paraId="5E2062B6" w14:textId="793AD325" w:rsidR="004F7514" w:rsidRPr="00A34567" w:rsidRDefault="004F7514" w:rsidP="004F7514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Javna parkirališta</w:t>
      </w:r>
    </w:p>
    <w:p w14:paraId="7C7D913E" w14:textId="44B1CAD7" w:rsidR="00645F12" w:rsidRPr="00A34567" w:rsidRDefault="00645F1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44C6079B" w14:textId="77777777" w:rsidTr="00404B25">
        <w:tc>
          <w:tcPr>
            <w:tcW w:w="4522" w:type="dxa"/>
          </w:tcPr>
          <w:p w14:paraId="4438F4F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81B503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AE1767F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68BAD2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77F2BF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C6236A" w:rsidRPr="00A34567" w14:paraId="36BE2166" w14:textId="77777777" w:rsidTr="00404B25">
        <w:tc>
          <w:tcPr>
            <w:tcW w:w="4522" w:type="dxa"/>
          </w:tcPr>
          <w:p w14:paraId="7C1EA896" w14:textId="43724558" w:rsidR="00C6236A" w:rsidRPr="00A34567" w:rsidRDefault="00BD79FA" w:rsidP="00C6236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O</w:t>
            </w:r>
            <w:r w:rsidR="00C6236A" w:rsidRPr="00A34567">
              <w:rPr>
                <w:rFonts w:ascii="Times New Roman" w:hAnsi="Times New Roman" w:cs="Times New Roman"/>
                <w:spacing w:val="-2"/>
              </w:rPr>
              <w:t>državanja</w:t>
            </w:r>
            <w:r w:rsidR="00C6236A" w:rsidRPr="00A345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6236A" w:rsidRPr="00A34567">
              <w:rPr>
                <w:rFonts w:ascii="Times New Roman" w:hAnsi="Times New Roman" w:cs="Times New Roman"/>
                <w:spacing w:val="-2"/>
              </w:rPr>
              <w:t>javnih</w:t>
            </w:r>
            <w:r w:rsidR="00C6236A" w:rsidRPr="00A345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6236A" w:rsidRPr="00A34567">
              <w:rPr>
                <w:rFonts w:ascii="Times New Roman" w:hAnsi="Times New Roman" w:cs="Times New Roman"/>
                <w:spacing w:val="-2"/>
              </w:rPr>
              <w:t>parkirališta</w:t>
            </w:r>
            <w:r w:rsidRPr="00A34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4567">
              <w:rPr>
                <w:rFonts w:ascii="Times New Roman" w:hAnsi="Times New Roman"/>
                <w:color w:val="000000"/>
                <w:lang w:eastAsia="hr-HR"/>
              </w:rPr>
              <w:t>na području Općine Mljet</w:t>
            </w:r>
          </w:p>
        </w:tc>
        <w:tc>
          <w:tcPr>
            <w:tcW w:w="2123" w:type="dxa"/>
          </w:tcPr>
          <w:p w14:paraId="3F36762F" w14:textId="5CAFA496" w:rsidR="00C6236A" w:rsidRPr="00A34567" w:rsidRDefault="00BD79FA" w:rsidP="00C6236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A209104</w:t>
            </w:r>
          </w:p>
        </w:tc>
        <w:tc>
          <w:tcPr>
            <w:tcW w:w="1370" w:type="dxa"/>
          </w:tcPr>
          <w:p w14:paraId="2760ADEF" w14:textId="7B5E5DC7" w:rsidR="00C6236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2,000.00</w:t>
            </w:r>
          </w:p>
        </w:tc>
        <w:tc>
          <w:tcPr>
            <w:tcW w:w="1370" w:type="dxa"/>
          </w:tcPr>
          <w:p w14:paraId="42FD80E4" w14:textId="64608534" w:rsidR="00C6236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00" w:type="dxa"/>
          </w:tcPr>
          <w:p w14:paraId="12468738" w14:textId="5AE15EA6" w:rsidR="00C6236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</w:tr>
    </w:tbl>
    <w:p w14:paraId="78BFC649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5A9307ED" w14:textId="3421F2A3" w:rsidR="007C7C55" w:rsidRPr="00A34567" w:rsidRDefault="00645F12" w:rsidP="00932A3D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Javna parkirališta </w:t>
      </w:r>
      <w:r w:rsidR="00932A3D" w:rsidRPr="00A34567">
        <w:rPr>
          <w:rFonts w:ascii="Times New Roman" w:hAnsi="Times New Roman"/>
          <w:sz w:val="22"/>
          <w:szCs w:val="22"/>
        </w:rPr>
        <w:t xml:space="preserve">se </w:t>
      </w:r>
      <w:r w:rsidR="008D77D9" w:rsidRPr="00A34567">
        <w:rPr>
          <w:rFonts w:ascii="Times New Roman" w:hAnsi="Times New Roman"/>
          <w:sz w:val="22"/>
          <w:szCs w:val="22"/>
        </w:rPr>
        <w:t xml:space="preserve">nisu </w:t>
      </w:r>
      <w:r w:rsidR="00932A3D" w:rsidRPr="00A34567">
        <w:rPr>
          <w:rFonts w:ascii="Times New Roman" w:hAnsi="Times New Roman"/>
          <w:sz w:val="22"/>
          <w:szCs w:val="22"/>
        </w:rPr>
        <w:t>održaval</w:t>
      </w:r>
      <w:r w:rsidR="008D77D9" w:rsidRPr="00A34567">
        <w:rPr>
          <w:rFonts w:ascii="Times New Roman" w:hAnsi="Times New Roman"/>
          <w:sz w:val="22"/>
          <w:szCs w:val="22"/>
        </w:rPr>
        <w:t>a</w:t>
      </w:r>
      <w:r w:rsidR="004F7514" w:rsidRPr="00A34567">
        <w:rPr>
          <w:rFonts w:ascii="Times New Roman" w:hAnsi="Times New Roman"/>
          <w:sz w:val="22"/>
          <w:szCs w:val="22"/>
        </w:rPr>
        <w:t>,</w:t>
      </w:r>
      <w:r w:rsidR="00932A3D" w:rsidRPr="00A34567">
        <w:rPr>
          <w:rFonts w:ascii="Times New Roman" w:hAnsi="Times New Roman"/>
          <w:sz w:val="22"/>
          <w:szCs w:val="22"/>
        </w:rPr>
        <w:t xml:space="preserve"> jer nije bilo posebnih traženja, pogotovo ne od  mjesnih odbora</w:t>
      </w:r>
      <w:r w:rsidR="004F7514" w:rsidRPr="00A34567">
        <w:rPr>
          <w:rFonts w:ascii="Times New Roman" w:hAnsi="Times New Roman"/>
          <w:sz w:val="22"/>
          <w:szCs w:val="22"/>
        </w:rPr>
        <w:t>, a nije</w:t>
      </w:r>
      <w:r w:rsidR="008D77D9" w:rsidRPr="00A34567">
        <w:rPr>
          <w:rFonts w:ascii="Times New Roman" w:hAnsi="Times New Roman"/>
          <w:sz w:val="22"/>
          <w:szCs w:val="22"/>
        </w:rPr>
        <w:t xml:space="preserve"> do kraja</w:t>
      </w:r>
      <w:r w:rsidR="004F7514" w:rsidRPr="00A34567">
        <w:rPr>
          <w:rFonts w:ascii="Times New Roman" w:hAnsi="Times New Roman"/>
          <w:sz w:val="22"/>
          <w:szCs w:val="22"/>
        </w:rPr>
        <w:t xml:space="preserve"> razriješen ni imovinsko-pravni sta</w:t>
      </w:r>
      <w:r w:rsidR="008B3CF6" w:rsidRPr="00A34567">
        <w:rPr>
          <w:rFonts w:ascii="Times New Roman" w:hAnsi="Times New Roman"/>
          <w:sz w:val="22"/>
          <w:szCs w:val="22"/>
        </w:rPr>
        <w:t>t</w:t>
      </w:r>
      <w:r w:rsidR="004F7514" w:rsidRPr="00A34567">
        <w:rPr>
          <w:rFonts w:ascii="Times New Roman" w:hAnsi="Times New Roman"/>
          <w:sz w:val="22"/>
          <w:szCs w:val="22"/>
        </w:rPr>
        <w:t>us ovih površina</w:t>
      </w:r>
      <w:r w:rsidR="00932A3D" w:rsidRPr="00A34567">
        <w:rPr>
          <w:rFonts w:ascii="Times New Roman" w:hAnsi="Times New Roman"/>
          <w:sz w:val="22"/>
          <w:szCs w:val="22"/>
        </w:rPr>
        <w:t>.</w:t>
      </w:r>
    </w:p>
    <w:p w14:paraId="78DE7AA3" w14:textId="77777777" w:rsidR="004F7514" w:rsidRPr="00A34567" w:rsidRDefault="004F7514" w:rsidP="00932A3D">
      <w:pPr>
        <w:ind w:firstLine="720"/>
        <w:rPr>
          <w:rFonts w:ascii="Times New Roman" w:hAnsi="Times New Roman"/>
          <w:sz w:val="22"/>
          <w:szCs w:val="22"/>
        </w:rPr>
      </w:pPr>
    </w:p>
    <w:p w14:paraId="2FC91E78" w14:textId="0BD9F9BB" w:rsidR="004F7514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Javne površine</w:t>
      </w:r>
    </w:p>
    <w:p w14:paraId="2512BABF" w14:textId="77777777" w:rsidR="007C7C55" w:rsidRPr="00A34567" w:rsidRDefault="007C7C5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031CCC57" w14:textId="77777777" w:rsidTr="00404B25">
        <w:tc>
          <w:tcPr>
            <w:tcW w:w="4522" w:type="dxa"/>
          </w:tcPr>
          <w:p w14:paraId="3F8405D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46E13E22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4A197232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4D3ECBD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7D1E0117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76B86BF3" w14:textId="77777777" w:rsidTr="00404B25">
        <w:tc>
          <w:tcPr>
            <w:tcW w:w="4522" w:type="dxa"/>
          </w:tcPr>
          <w:p w14:paraId="02D7D830" w14:textId="219BF941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javnih površina na području Općine Mljet</w:t>
            </w:r>
          </w:p>
        </w:tc>
        <w:tc>
          <w:tcPr>
            <w:tcW w:w="2123" w:type="dxa"/>
          </w:tcPr>
          <w:p w14:paraId="2D8D4DDB" w14:textId="79192B58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A209105</w:t>
            </w:r>
          </w:p>
        </w:tc>
        <w:tc>
          <w:tcPr>
            <w:tcW w:w="1370" w:type="dxa"/>
          </w:tcPr>
          <w:p w14:paraId="20F09FAD" w14:textId="0D330D03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2,000.00</w:t>
            </w:r>
          </w:p>
        </w:tc>
        <w:tc>
          <w:tcPr>
            <w:tcW w:w="1370" w:type="dxa"/>
          </w:tcPr>
          <w:p w14:paraId="4A2A68DE" w14:textId="1E2BC1EE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457.39</w:t>
            </w:r>
          </w:p>
        </w:tc>
        <w:tc>
          <w:tcPr>
            <w:tcW w:w="1100" w:type="dxa"/>
          </w:tcPr>
          <w:p w14:paraId="5805EF41" w14:textId="71E41C33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22.87</w:t>
            </w:r>
          </w:p>
        </w:tc>
      </w:tr>
    </w:tbl>
    <w:p w14:paraId="5405E00F" w14:textId="77777777" w:rsidR="00B6515C" w:rsidRPr="00A34567" w:rsidRDefault="00B6515C">
      <w:pPr>
        <w:rPr>
          <w:rFonts w:ascii="Times New Roman" w:hAnsi="Times New Roman"/>
          <w:sz w:val="22"/>
          <w:szCs w:val="22"/>
        </w:rPr>
      </w:pPr>
    </w:p>
    <w:p w14:paraId="7DF1C378" w14:textId="3D4FA962" w:rsidR="009A6593" w:rsidRPr="00A34567" w:rsidRDefault="009A6593" w:rsidP="009A659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Javne površine su se održavale u minimalnom obimu, jer nije bilo posebnih traženja, pogotovo ne od  mjesnih odbora, a nije </w:t>
      </w:r>
      <w:r w:rsidR="008D77D9" w:rsidRPr="00A34567">
        <w:rPr>
          <w:rFonts w:ascii="Times New Roman" w:hAnsi="Times New Roman"/>
          <w:sz w:val="22"/>
          <w:szCs w:val="22"/>
        </w:rPr>
        <w:t xml:space="preserve">do kraja </w:t>
      </w:r>
      <w:r w:rsidRPr="00A34567">
        <w:rPr>
          <w:rFonts w:ascii="Times New Roman" w:hAnsi="Times New Roman"/>
          <w:sz w:val="22"/>
          <w:szCs w:val="22"/>
        </w:rPr>
        <w:t>razriješen ni imovinsko-pravni sta</w:t>
      </w:r>
      <w:r w:rsidR="008B3CF6" w:rsidRPr="00A34567">
        <w:rPr>
          <w:rFonts w:ascii="Times New Roman" w:hAnsi="Times New Roman"/>
          <w:sz w:val="22"/>
          <w:szCs w:val="22"/>
        </w:rPr>
        <w:t>t</w:t>
      </w:r>
      <w:r w:rsidRPr="00A34567">
        <w:rPr>
          <w:rFonts w:ascii="Times New Roman" w:hAnsi="Times New Roman"/>
          <w:sz w:val="22"/>
          <w:szCs w:val="22"/>
        </w:rPr>
        <w:t>us ovih površina.</w:t>
      </w:r>
    </w:p>
    <w:p w14:paraId="654B8939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2AA7F9D7" w14:textId="51BBF757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Javne zelene površine</w:t>
      </w:r>
    </w:p>
    <w:p w14:paraId="0710229D" w14:textId="77777777" w:rsidR="00B6515C" w:rsidRPr="00A34567" w:rsidRDefault="00B6515C" w:rsidP="00B6515C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57D922C4" w14:textId="77777777" w:rsidTr="00404B25">
        <w:tc>
          <w:tcPr>
            <w:tcW w:w="4522" w:type="dxa"/>
          </w:tcPr>
          <w:p w14:paraId="2A89F3AA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9558A9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31B1986F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5319B8E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B293B6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3BE8C3DB" w14:textId="77777777" w:rsidTr="00404B25">
        <w:tc>
          <w:tcPr>
            <w:tcW w:w="4522" w:type="dxa"/>
          </w:tcPr>
          <w:p w14:paraId="4017A5D9" w14:textId="55FCBD48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2123" w:type="dxa"/>
          </w:tcPr>
          <w:p w14:paraId="66425E35" w14:textId="32D5FF73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A209122</w:t>
            </w:r>
          </w:p>
        </w:tc>
        <w:tc>
          <w:tcPr>
            <w:tcW w:w="1370" w:type="dxa"/>
          </w:tcPr>
          <w:p w14:paraId="1B24F212" w14:textId="19ABB2AA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1,500.00</w:t>
            </w:r>
          </w:p>
        </w:tc>
        <w:tc>
          <w:tcPr>
            <w:tcW w:w="1370" w:type="dxa"/>
          </w:tcPr>
          <w:p w14:paraId="736755B5" w14:textId="62952CC0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00" w:type="dxa"/>
          </w:tcPr>
          <w:p w14:paraId="5E4FF14B" w14:textId="7AE0DCE0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</w:tr>
    </w:tbl>
    <w:p w14:paraId="43AB88D4" w14:textId="77777777" w:rsidR="00B6515C" w:rsidRPr="00A34567" w:rsidRDefault="00B6515C" w:rsidP="00B6515C">
      <w:pPr>
        <w:rPr>
          <w:rFonts w:ascii="Times New Roman" w:hAnsi="Times New Roman"/>
          <w:sz w:val="22"/>
          <w:szCs w:val="22"/>
        </w:rPr>
      </w:pPr>
    </w:p>
    <w:p w14:paraId="53C96CE7" w14:textId="77777777" w:rsidR="008D77D9" w:rsidRPr="00A34567" w:rsidRDefault="00ED0218" w:rsidP="008D77D9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Javne zelene površine </w:t>
      </w:r>
      <w:r w:rsidR="00B6515C" w:rsidRPr="00A34567">
        <w:rPr>
          <w:rFonts w:ascii="Times New Roman" w:hAnsi="Times New Roman"/>
          <w:sz w:val="22"/>
          <w:szCs w:val="22"/>
        </w:rPr>
        <w:t>ni</w:t>
      </w:r>
      <w:r w:rsidRPr="00A34567">
        <w:rPr>
          <w:rFonts w:ascii="Times New Roman" w:hAnsi="Times New Roman"/>
          <w:sz w:val="22"/>
          <w:szCs w:val="22"/>
        </w:rPr>
        <w:t>su se održavale jer nije bilo posebnih traženja, pogotovo ne od  mjesnih odbora</w:t>
      </w:r>
      <w:r w:rsidR="008D77D9" w:rsidRPr="00A34567">
        <w:rPr>
          <w:rFonts w:ascii="Times New Roman" w:hAnsi="Times New Roman"/>
          <w:sz w:val="22"/>
          <w:szCs w:val="22"/>
        </w:rPr>
        <w:t>, a nije do kraja razriješen ni imovinsko-pravni staus ovih površina.</w:t>
      </w:r>
    </w:p>
    <w:p w14:paraId="6B170C9B" w14:textId="77777777" w:rsidR="007964EB" w:rsidRPr="00A34567" w:rsidRDefault="007964EB" w:rsidP="00ED0218">
      <w:pPr>
        <w:rPr>
          <w:rFonts w:ascii="Times New Roman" w:hAnsi="Times New Roman"/>
          <w:sz w:val="22"/>
          <w:szCs w:val="22"/>
        </w:rPr>
      </w:pPr>
    </w:p>
    <w:p w14:paraId="1AAA1364" w14:textId="7B5A07F7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građevina i uređaja javne namjene na području Općine Mljet</w:t>
      </w:r>
    </w:p>
    <w:p w14:paraId="2EEBE170" w14:textId="77777777" w:rsidR="00ED0218" w:rsidRPr="00A34567" w:rsidRDefault="00ED0218" w:rsidP="00ED0218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3DB56372" w14:textId="77777777" w:rsidTr="00404B25">
        <w:tc>
          <w:tcPr>
            <w:tcW w:w="4522" w:type="dxa"/>
          </w:tcPr>
          <w:p w14:paraId="7E707613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3B6EB2F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0D53F9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FF58016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783FABF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747386FA" w14:textId="77777777" w:rsidTr="00404B25">
        <w:tc>
          <w:tcPr>
            <w:tcW w:w="4522" w:type="dxa"/>
          </w:tcPr>
          <w:p w14:paraId="72B4ED25" w14:textId="189D2F4C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građevina i uređaja javne namjene na području Općine Mljet</w:t>
            </w:r>
          </w:p>
        </w:tc>
        <w:tc>
          <w:tcPr>
            <w:tcW w:w="2123" w:type="dxa"/>
          </w:tcPr>
          <w:p w14:paraId="21FA9164" w14:textId="64E7A60C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A209106</w:t>
            </w:r>
          </w:p>
        </w:tc>
        <w:tc>
          <w:tcPr>
            <w:tcW w:w="1370" w:type="dxa"/>
          </w:tcPr>
          <w:p w14:paraId="24A86100" w14:textId="6165977A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70" w:type="dxa"/>
          </w:tcPr>
          <w:p w14:paraId="6A9E1543" w14:textId="11711969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00" w:type="dxa"/>
          </w:tcPr>
          <w:p w14:paraId="4DA2AA7E" w14:textId="21690B7B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100,00</w:t>
            </w:r>
          </w:p>
        </w:tc>
      </w:tr>
    </w:tbl>
    <w:p w14:paraId="55940BAC" w14:textId="77777777" w:rsidR="00B6515C" w:rsidRPr="00A34567" w:rsidRDefault="00B6515C" w:rsidP="00ED0218">
      <w:pPr>
        <w:rPr>
          <w:rFonts w:ascii="Times New Roman" w:hAnsi="Times New Roman"/>
          <w:sz w:val="22"/>
          <w:szCs w:val="22"/>
        </w:rPr>
      </w:pPr>
    </w:p>
    <w:p w14:paraId="68228D19" w14:textId="663B222C" w:rsidR="00ED0218" w:rsidRPr="00A34567" w:rsidRDefault="00ED0218" w:rsidP="00ED0218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Građevine i uređaji javne namjene </w:t>
      </w:r>
      <w:r w:rsidR="008D77D9" w:rsidRPr="00A34567">
        <w:rPr>
          <w:rFonts w:ascii="Times New Roman" w:hAnsi="Times New Roman"/>
          <w:sz w:val="22"/>
          <w:szCs w:val="22"/>
        </w:rPr>
        <w:t>su</w:t>
      </w:r>
      <w:r w:rsidRPr="00A34567">
        <w:rPr>
          <w:rFonts w:ascii="Times New Roman" w:hAnsi="Times New Roman"/>
          <w:sz w:val="22"/>
          <w:szCs w:val="22"/>
        </w:rPr>
        <w:t xml:space="preserve"> se održavale u </w:t>
      </w:r>
      <w:r w:rsidR="008D77D9" w:rsidRPr="00A34567">
        <w:rPr>
          <w:rFonts w:ascii="Times New Roman" w:hAnsi="Times New Roman"/>
          <w:sz w:val="22"/>
          <w:szCs w:val="22"/>
        </w:rPr>
        <w:t>planiranom</w:t>
      </w:r>
      <w:r w:rsidR="008B3CF6" w:rsidRPr="00A34567">
        <w:rPr>
          <w:rFonts w:ascii="Times New Roman" w:hAnsi="Times New Roman"/>
          <w:sz w:val="22"/>
          <w:szCs w:val="22"/>
        </w:rPr>
        <w:t xml:space="preserve"> obimu,</w:t>
      </w:r>
      <w:r w:rsidRPr="00A34567">
        <w:rPr>
          <w:rFonts w:ascii="Times New Roman" w:hAnsi="Times New Roman"/>
          <w:sz w:val="22"/>
          <w:szCs w:val="22"/>
        </w:rPr>
        <w:t xml:space="preserve"> </w:t>
      </w:r>
      <w:r w:rsidR="008B3CF6" w:rsidRPr="00A34567">
        <w:rPr>
          <w:rFonts w:ascii="Times New Roman" w:hAnsi="Times New Roman"/>
          <w:sz w:val="22"/>
          <w:szCs w:val="22"/>
        </w:rPr>
        <w:t>prema redu prioriteta temeljem</w:t>
      </w:r>
      <w:r w:rsidRPr="00A34567">
        <w:rPr>
          <w:rFonts w:ascii="Times New Roman" w:hAnsi="Times New Roman"/>
          <w:sz w:val="22"/>
          <w:szCs w:val="22"/>
        </w:rPr>
        <w:t xml:space="preserve"> posebnih traženja od  mjesnih odbora.</w:t>
      </w:r>
    </w:p>
    <w:p w14:paraId="267A3E02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1F49B2D3" w14:textId="3FDD68AE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groblja na području Općine Mljet</w:t>
      </w:r>
    </w:p>
    <w:p w14:paraId="7EF08DBB" w14:textId="77777777" w:rsidR="00104D35" w:rsidRPr="00A34567" w:rsidRDefault="00104D3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2BAF310C" w14:textId="77777777" w:rsidTr="00404B25">
        <w:tc>
          <w:tcPr>
            <w:tcW w:w="4522" w:type="dxa"/>
          </w:tcPr>
          <w:p w14:paraId="573E60E2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F1799E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177786D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F7D874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6DBAA09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34456C7E" w14:textId="77777777" w:rsidTr="00404B25">
        <w:tc>
          <w:tcPr>
            <w:tcW w:w="4522" w:type="dxa"/>
          </w:tcPr>
          <w:p w14:paraId="7AF966C2" w14:textId="5FD53C46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groblja na području Općine Mljet</w:t>
            </w:r>
          </w:p>
        </w:tc>
        <w:tc>
          <w:tcPr>
            <w:tcW w:w="2123" w:type="dxa"/>
          </w:tcPr>
          <w:p w14:paraId="4CE812AB" w14:textId="322E49D1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A209107</w:t>
            </w:r>
          </w:p>
        </w:tc>
        <w:tc>
          <w:tcPr>
            <w:tcW w:w="1370" w:type="dxa"/>
          </w:tcPr>
          <w:p w14:paraId="7E20FD10" w14:textId="39BB738A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14,500.00</w:t>
            </w:r>
          </w:p>
        </w:tc>
        <w:tc>
          <w:tcPr>
            <w:tcW w:w="1370" w:type="dxa"/>
          </w:tcPr>
          <w:p w14:paraId="529951F0" w14:textId="2B8BE23C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2,832.57</w:t>
            </w:r>
          </w:p>
        </w:tc>
        <w:tc>
          <w:tcPr>
            <w:tcW w:w="1100" w:type="dxa"/>
          </w:tcPr>
          <w:p w14:paraId="5EE9393B" w14:textId="06E2C21B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19.53</w:t>
            </w:r>
          </w:p>
        </w:tc>
      </w:tr>
    </w:tbl>
    <w:p w14:paraId="0B6EE184" w14:textId="77777777" w:rsidR="00B6515C" w:rsidRPr="00A34567" w:rsidRDefault="00B6515C">
      <w:pPr>
        <w:rPr>
          <w:rFonts w:ascii="Times New Roman" w:hAnsi="Times New Roman"/>
          <w:sz w:val="22"/>
          <w:szCs w:val="22"/>
        </w:rPr>
      </w:pPr>
    </w:p>
    <w:p w14:paraId="03A44B6E" w14:textId="7E7101A3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lastRenderedPageBreak/>
        <w:t xml:space="preserve">Groblja su se održavale na svim otočnim lokacijama prema redu prioriteta </w:t>
      </w:r>
      <w:r w:rsidR="00B6515C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Pr="00A34567">
        <w:rPr>
          <w:rFonts w:ascii="Times New Roman" w:hAnsi="Times New Roman"/>
          <w:sz w:val="22"/>
          <w:szCs w:val="22"/>
        </w:rPr>
        <w:t>usklađenim s mjesnim odborima</w:t>
      </w:r>
      <w:r w:rsidR="007E5FD0" w:rsidRPr="00A34567">
        <w:rPr>
          <w:rFonts w:ascii="Times New Roman" w:hAnsi="Times New Roman"/>
          <w:sz w:val="22"/>
          <w:szCs w:val="22"/>
        </w:rPr>
        <w:t>, a aktivnošću Komunalno Mljet d.o.o</w:t>
      </w:r>
      <w:r w:rsidR="00D03C1C" w:rsidRPr="00A34567">
        <w:rPr>
          <w:rFonts w:ascii="Times New Roman" w:hAnsi="Times New Roman"/>
          <w:sz w:val="22"/>
          <w:szCs w:val="22"/>
        </w:rPr>
        <w:t>. (sada Usluge Mljet d.o.o.) sve sukladno propisima u toj oblasti</w:t>
      </w:r>
      <w:r w:rsidRPr="00A34567">
        <w:rPr>
          <w:rFonts w:ascii="Times New Roman" w:hAnsi="Times New Roman"/>
          <w:sz w:val="22"/>
          <w:szCs w:val="22"/>
        </w:rPr>
        <w:t>.</w:t>
      </w:r>
    </w:p>
    <w:p w14:paraId="50EE752E" w14:textId="04C7A963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komunalnom gospodarstvu.</w:t>
      </w:r>
    </w:p>
    <w:p w14:paraId="2DFA559F" w14:textId="77777777" w:rsidR="007964EB" w:rsidRPr="00A34567" w:rsidRDefault="007964EB" w:rsidP="00B6515C">
      <w:pPr>
        <w:rPr>
          <w:rFonts w:ascii="Times New Roman" w:hAnsi="Times New Roman"/>
          <w:sz w:val="22"/>
          <w:szCs w:val="22"/>
        </w:rPr>
      </w:pPr>
    </w:p>
    <w:p w14:paraId="56B9381C" w14:textId="3F598362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javne rasvjete na području Općine Mljet</w:t>
      </w:r>
    </w:p>
    <w:p w14:paraId="1892500A" w14:textId="77777777" w:rsidR="00B6515C" w:rsidRPr="00A34567" w:rsidRDefault="00B6515C" w:rsidP="00B6515C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4A6FA7BE" w14:textId="77777777" w:rsidTr="00404B25">
        <w:tc>
          <w:tcPr>
            <w:tcW w:w="4522" w:type="dxa"/>
          </w:tcPr>
          <w:p w14:paraId="38DEEBC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B08CB7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B72BD0A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7BCB31E6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3D463BC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BD79FA" w:rsidRPr="00A34567" w14:paraId="4EAA4092" w14:textId="77777777" w:rsidTr="00404B25">
        <w:tc>
          <w:tcPr>
            <w:tcW w:w="4522" w:type="dxa"/>
          </w:tcPr>
          <w:p w14:paraId="38830030" w14:textId="7C60D280" w:rsidR="00BD79FA" w:rsidRPr="00A34567" w:rsidRDefault="00BD79FA" w:rsidP="00BD79F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javne rasvjete na području Općine Mljet</w:t>
            </w:r>
          </w:p>
        </w:tc>
        <w:tc>
          <w:tcPr>
            <w:tcW w:w="2123" w:type="dxa"/>
          </w:tcPr>
          <w:p w14:paraId="14AAF4F3" w14:textId="6EAA06FD" w:rsidR="00BD79FA" w:rsidRPr="00A34567" w:rsidRDefault="00BD79FA" w:rsidP="00BD79F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A209108</w:t>
            </w:r>
          </w:p>
        </w:tc>
        <w:tc>
          <w:tcPr>
            <w:tcW w:w="1370" w:type="dxa"/>
          </w:tcPr>
          <w:p w14:paraId="7D83DB00" w14:textId="124A7EC2" w:rsidR="00BD79F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65,000.00</w:t>
            </w:r>
          </w:p>
        </w:tc>
        <w:tc>
          <w:tcPr>
            <w:tcW w:w="1370" w:type="dxa"/>
          </w:tcPr>
          <w:p w14:paraId="46758F34" w14:textId="789C8315" w:rsidR="00BD79F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44,468.62</w:t>
            </w:r>
          </w:p>
        </w:tc>
        <w:tc>
          <w:tcPr>
            <w:tcW w:w="1100" w:type="dxa"/>
          </w:tcPr>
          <w:p w14:paraId="27038FA4" w14:textId="20A555F4" w:rsidR="00BD79F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68.41</w:t>
            </w:r>
          </w:p>
        </w:tc>
      </w:tr>
    </w:tbl>
    <w:p w14:paraId="09E1DCC3" w14:textId="77777777" w:rsidR="00912F37" w:rsidRPr="00A34567" w:rsidRDefault="00912F37" w:rsidP="00B6515C">
      <w:pPr>
        <w:rPr>
          <w:rFonts w:ascii="Times New Roman" w:hAnsi="Times New Roman"/>
          <w:sz w:val="22"/>
          <w:szCs w:val="22"/>
        </w:rPr>
      </w:pPr>
    </w:p>
    <w:p w14:paraId="6929DCD9" w14:textId="77777777" w:rsidR="00B6515C" w:rsidRPr="00A34567" w:rsidRDefault="00B6515C">
      <w:pPr>
        <w:rPr>
          <w:rFonts w:ascii="Times New Roman" w:hAnsi="Times New Roman"/>
          <w:sz w:val="22"/>
          <w:szCs w:val="22"/>
        </w:rPr>
      </w:pPr>
    </w:p>
    <w:p w14:paraId="1D1697AD" w14:textId="5C9AEA2A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Javna rasvjeta održavala  se je na svim otočnim lokacijama prema redu prioriteta </w:t>
      </w:r>
      <w:r w:rsidR="00B6515C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Pr="00A34567">
        <w:rPr>
          <w:rFonts w:ascii="Times New Roman" w:hAnsi="Times New Roman"/>
          <w:sz w:val="22"/>
          <w:szCs w:val="22"/>
        </w:rPr>
        <w:t>usklađenim s mjesnim odborima</w:t>
      </w:r>
      <w:r w:rsidR="007E5FD0" w:rsidRPr="00A34567">
        <w:rPr>
          <w:rFonts w:ascii="Times New Roman" w:hAnsi="Times New Roman"/>
          <w:sz w:val="22"/>
          <w:szCs w:val="22"/>
        </w:rPr>
        <w:t>, prvenstveno a aktivnošću Komunalno Mljet d.o.o</w:t>
      </w:r>
      <w:r w:rsidRPr="00A34567">
        <w:rPr>
          <w:rFonts w:ascii="Times New Roman" w:hAnsi="Times New Roman"/>
          <w:sz w:val="22"/>
          <w:szCs w:val="22"/>
        </w:rPr>
        <w:t>.</w:t>
      </w:r>
      <w:r w:rsidR="00D03C1C" w:rsidRPr="00A34567">
        <w:rPr>
          <w:rFonts w:ascii="Times New Roman" w:hAnsi="Times New Roman"/>
          <w:sz w:val="22"/>
          <w:szCs w:val="22"/>
        </w:rPr>
        <w:t xml:space="preserve"> (sada Usluge Mljet d.o.o.)</w:t>
      </w:r>
    </w:p>
    <w:p w14:paraId="22418C1B" w14:textId="10FCD9F8" w:rsidR="00EB3171" w:rsidRPr="00A34567" w:rsidRDefault="00EB3171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Dijelom se vršila zamjena solarnom led rasvjetom.</w:t>
      </w:r>
    </w:p>
    <w:p w14:paraId="06C582AC" w14:textId="423DF7FB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komunalnom gospodarstvu, a manjim dijelom sukladno odredbama Zakona o javnoj nabavi, općem aktu Općine Mljet i Planu javne nabave.</w:t>
      </w:r>
    </w:p>
    <w:p w14:paraId="2110DF61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56B8745A" w14:textId="226DF52C" w:rsidR="00912F37" w:rsidRPr="00A34567" w:rsidRDefault="00912F37" w:rsidP="00912F37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Uklanjanje</w:t>
      </w:r>
      <w:r w:rsidRPr="00A34567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z w:val="22"/>
          <w:szCs w:val="22"/>
        </w:rPr>
        <w:t>olupina</w:t>
      </w:r>
      <w:r w:rsidRPr="00A34567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z w:val="22"/>
          <w:szCs w:val="22"/>
        </w:rPr>
        <w:t>i</w:t>
      </w:r>
      <w:r w:rsidRPr="00A34567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pacing w:val="-2"/>
          <w:sz w:val="22"/>
          <w:szCs w:val="22"/>
        </w:rPr>
        <w:t>drugih nepravilno</w:t>
      </w:r>
      <w:r w:rsidRPr="00A34567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pacing w:val="-2"/>
          <w:sz w:val="22"/>
          <w:szCs w:val="22"/>
        </w:rPr>
        <w:t>ostavljenih</w:t>
      </w:r>
      <w:r w:rsidRPr="00A34567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pacing w:val="-2"/>
          <w:sz w:val="22"/>
          <w:szCs w:val="22"/>
        </w:rPr>
        <w:t>stvari</w:t>
      </w:r>
    </w:p>
    <w:p w14:paraId="24D2C78B" w14:textId="77777777" w:rsidR="00912F37" w:rsidRPr="00A34567" w:rsidRDefault="00912F37" w:rsidP="00912F3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2E9FDB24" w14:textId="77777777" w:rsidTr="00404B25">
        <w:tc>
          <w:tcPr>
            <w:tcW w:w="4522" w:type="dxa"/>
          </w:tcPr>
          <w:p w14:paraId="41D319AB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A8C9255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5DD69F3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DA7071B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BC84F87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BD79FA" w:rsidRPr="00A34567" w14:paraId="0C141504" w14:textId="77777777" w:rsidTr="00404B25">
        <w:tc>
          <w:tcPr>
            <w:tcW w:w="4522" w:type="dxa"/>
          </w:tcPr>
          <w:p w14:paraId="45A6B989" w14:textId="4B52CE1D" w:rsidR="00BD79FA" w:rsidRPr="00A34567" w:rsidRDefault="00BD79FA" w:rsidP="00BD79F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</w:rPr>
              <w:t>Uklanjanje</w:t>
            </w:r>
            <w:r w:rsidRPr="00A3456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olupina</w:t>
            </w:r>
            <w:r w:rsidRPr="00A3456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i</w:t>
            </w:r>
            <w:r w:rsidRPr="00A3456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drugih nepravilno</w:t>
            </w:r>
            <w:r w:rsidRPr="00A34567">
              <w:rPr>
                <w:rFonts w:ascii="Times New Roman" w:hAnsi="Times New Roman" w:cs="Times New Roman"/>
                <w:bCs/>
                <w:spacing w:val="8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ostavljenih</w:t>
            </w:r>
            <w:r w:rsidRPr="00A34567">
              <w:rPr>
                <w:rFonts w:ascii="Times New Roman" w:hAnsi="Times New Roman" w:cs="Times New Roman"/>
                <w:bCs/>
                <w:spacing w:val="9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stvari</w:t>
            </w:r>
          </w:p>
        </w:tc>
        <w:tc>
          <w:tcPr>
            <w:tcW w:w="2123" w:type="dxa"/>
          </w:tcPr>
          <w:p w14:paraId="2828A539" w14:textId="6F9F75D5" w:rsidR="00BD79FA" w:rsidRPr="00A34567" w:rsidRDefault="00BD79FA" w:rsidP="00BD79F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A209123</w:t>
            </w:r>
          </w:p>
        </w:tc>
        <w:tc>
          <w:tcPr>
            <w:tcW w:w="1370" w:type="dxa"/>
          </w:tcPr>
          <w:p w14:paraId="3A573720" w14:textId="791C21E1" w:rsidR="00BD79FA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15,000.00</w:t>
            </w:r>
          </w:p>
        </w:tc>
        <w:tc>
          <w:tcPr>
            <w:tcW w:w="1370" w:type="dxa"/>
          </w:tcPr>
          <w:p w14:paraId="3EEAA20A" w14:textId="20EBD8F7" w:rsidR="00BD79FA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00" w:type="dxa"/>
          </w:tcPr>
          <w:p w14:paraId="4A572430" w14:textId="5F28258D" w:rsidR="00BD79FA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</w:tr>
    </w:tbl>
    <w:p w14:paraId="6B11E55D" w14:textId="77777777" w:rsidR="00222B76" w:rsidRPr="00A34567" w:rsidRDefault="00222B76">
      <w:pPr>
        <w:rPr>
          <w:rFonts w:ascii="Times New Roman" w:hAnsi="Times New Roman"/>
          <w:sz w:val="22"/>
          <w:szCs w:val="22"/>
        </w:rPr>
      </w:pPr>
    </w:p>
    <w:p w14:paraId="73D56805" w14:textId="7074FC64" w:rsidR="00D03C1C" w:rsidRPr="00A34567" w:rsidRDefault="00D03C1C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Budući je ova aktivnost planirana Rebalansom na kraju godine nisu realizirani nikakvi troškovi.</w:t>
      </w:r>
    </w:p>
    <w:p w14:paraId="47CAD00D" w14:textId="77777777" w:rsidR="00D03C1C" w:rsidRPr="00A34567" w:rsidRDefault="00D03C1C">
      <w:pPr>
        <w:rPr>
          <w:rFonts w:ascii="Times New Roman" w:hAnsi="Times New Roman"/>
          <w:sz w:val="22"/>
          <w:szCs w:val="22"/>
        </w:rPr>
      </w:pPr>
    </w:p>
    <w:p w14:paraId="0FA6E445" w14:textId="3889A41D" w:rsidR="00EB3171" w:rsidRPr="00A34567" w:rsidRDefault="00EB3171" w:rsidP="00EB3171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pomorskog dobra(obala,plaža i slično)</w:t>
      </w:r>
    </w:p>
    <w:p w14:paraId="06D60C5B" w14:textId="77777777" w:rsidR="00EB3171" w:rsidRPr="00A34567" w:rsidRDefault="00EB3171" w:rsidP="00912F3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4D81E190" w14:textId="77777777" w:rsidTr="00404B25">
        <w:tc>
          <w:tcPr>
            <w:tcW w:w="4522" w:type="dxa"/>
          </w:tcPr>
          <w:p w14:paraId="7ED22AF7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bookmarkStart w:id="0" w:name="_Hlk224121778"/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FC754EB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D1199B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742828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3D9663D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05C1867E" w14:textId="77777777" w:rsidTr="00404B25">
        <w:tc>
          <w:tcPr>
            <w:tcW w:w="4522" w:type="dxa"/>
          </w:tcPr>
          <w:p w14:paraId="0AB727B5" w14:textId="5CA8CEAC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pomorskog dobra(obala,plaža i slično)</w:t>
            </w:r>
          </w:p>
        </w:tc>
        <w:tc>
          <w:tcPr>
            <w:tcW w:w="2123" w:type="dxa"/>
          </w:tcPr>
          <w:p w14:paraId="2F7B0ECA" w14:textId="6FDFDA61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A209201</w:t>
            </w:r>
          </w:p>
        </w:tc>
        <w:tc>
          <w:tcPr>
            <w:tcW w:w="1370" w:type="dxa"/>
          </w:tcPr>
          <w:p w14:paraId="1EF33287" w14:textId="49C52D22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45,000.00</w:t>
            </w:r>
          </w:p>
        </w:tc>
        <w:tc>
          <w:tcPr>
            <w:tcW w:w="1370" w:type="dxa"/>
          </w:tcPr>
          <w:p w14:paraId="72E62208" w14:textId="6A28EC1B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36,231.74</w:t>
            </w:r>
          </w:p>
        </w:tc>
        <w:tc>
          <w:tcPr>
            <w:tcW w:w="1100" w:type="dxa"/>
          </w:tcPr>
          <w:p w14:paraId="01B48791" w14:textId="45074500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80.51</w:t>
            </w:r>
          </w:p>
        </w:tc>
      </w:tr>
    </w:tbl>
    <w:p w14:paraId="20722948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0FE37FB8" w14:textId="7C7AA44B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Pomorsko dobro održavalo se je na svim otočnim lokacijama prema redu prioriteta</w:t>
      </w:r>
      <w:r w:rsidR="00EB3171" w:rsidRPr="00A34567">
        <w:rPr>
          <w:rFonts w:ascii="Times New Roman" w:hAnsi="Times New Roman"/>
          <w:sz w:val="22"/>
          <w:szCs w:val="22"/>
        </w:rPr>
        <w:t xml:space="preserve"> i utvrđenim potrebama</w:t>
      </w:r>
      <w:r w:rsidRPr="00A34567">
        <w:rPr>
          <w:rFonts w:ascii="Times New Roman" w:hAnsi="Times New Roman"/>
          <w:sz w:val="22"/>
          <w:szCs w:val="22"/>
        </w:rPr>
        <w:t xml:space="preserve"> usklađenim s mjesnim odborima.</w:t>
      </w:r>
    </w:p>
    <w:p w14:paraId="25A75FE1" w14:textId="2D6A90C5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</w:t>
      </w:r>
      <w:r w:rsidR="00EB3171" w:rsidRPr="00A34567">
        <w:rPr>
          <w:rFonts w:ascii="Times New Roman" w:hAnsi="Times New Roman"/>
          <w:sz w:val="22"/>
          <w:szCs w:val="22"/>
        </w:rPr>
        <w:t>.</w:t>
      </w:r>
    </w:p>
    <w:bookmarkEnd w:id="0"/>
    <w:p w14:paraId="21882FA0" w14:textId="77777777" w:rsidR="00222B76" w:rsidRPr="00A34567" w:rsidRDefault="00222B76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Predmetni poslovi – radovi nisu izvorno planirani ovim Programom. </w:t>
      </w:r>
    </w:p>
    <w:p w14:paraId="65E66A36" w14:textId="77777777" w:rsidR="00723D7F" w:rsidRPr="00A34567" w:rsidRDefault="00723D7F">
      <w:pPr>
        <w:rPr>
          <w:rFonts w:ascii="Times New Roman" w:hAnsi="Times New Roman"/>
          <w:sz w:val="22"/>
          <w:szCs w:val="22"/>
        </w:rPr>
      </w:pPr>
    </w:p>
    <w:p w14:paraId="17A771EB" w14:textId="21B141C8" w:rsidR="00EB3171" w:rsidRPr="00A34567" w:rsidRDefault="00EB3171" w:rsidP="00EB3171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protupožarno,šumsko,poljskih puteva putem drugog izvršitelja</w:t>
      </w:r>
    </w:p>
    <w:p w14:paraId="0EA734F9" w14:textId="77777777" w:rsidR="007C7C55" w:rsidRPr="00A34567" w:rsidRDefault="007C7C55" w:rsidP="007C7C55">
      <w:pPr>
        <w:rPr>
          <w:rFonts w:ascii="Times New Roman" w:hAnsi="Times New Roman"/>
          <w:b/>
          <w:sz w:val="22"/>
          <w:szCs w:val="22"/>
        </w:rPr>
      </w:pPr>
      <w:bookmarkStart w:id="1" w:name="_Hlk126919622"/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733DAA16" w14:textId="77777777" w:rsidTr="00404B25">
        <w:tc>
          <w:tcPr>
            <w:tcW w:w="4522" w:type="dxa"/>
          </w:tcPr>
          <w:p w14:paraId="1741F1E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bookmarkStart w:id="2" w:name="_Hlk224121706"/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7E9833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345B57C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F42563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1EF334CF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54281828" w14:textId="77777777" w:rsidTr="00404B25">
        <w:tc>
          <w:tcPr>
            <w:tcW w:w="4522" w:type="dxa"/>
          </w:tcPr>
          <w:p w14:paraId="1FB2F35F" w14:textId="58C949F5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protupožarno,šumsko,poljskih puteva putem drugog izvršitelja</w:t>
            </w:r>
          </w:p>
        </w:tc>
        <w:tc>
          <w:tcPr>
            <w:tcW w:w="2123" w:type="dxa"/>
          </w:tcPr>
          <w:p w14:paraId="2F2F5436" w14:textId="461D67EA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A209203</w:t>
            </w:r>
          </w:p>
        </w:tc>
        <w:tc>
          <w:tcPr>
            <w:tcW w:w="1370" w:type="dxa"/>
          </w:tcPr>
          <w:p w14:paraId="45BE6725" w14:textId="240FAA79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370" w:type="dxa"/>
          </w:tcPr>
          <w:p w14:paraId="3487D3E1" w14:textId="6FBD70BC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15,460.95</w:t>
            </w:r>
          </w:p>
        </w:tc>
        <w:tc>
          <w:tcPr>
            <w:tcW w:w="1100" w:type="dxa"/>
          </w:tcPr>
          <w:p w14:paraId="59D8259F" w14:textId="74788010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57.26</w:t>
            </w:r>
          </w:p>
        </w:tc>
      </w:tr>
    </w:tbl>
    <w:p w14:paraId="39275B4B" w14:textId="77777777" w:rsidR="00EB3171" w:rsidRPr="00A34567" w:rsidRDefault="00EB3171" w:rsidP="007C7C55">
      <w:pPr>
        <w:rPr>
          <w:rFonts w:ascii="Times New Roman" w:hAnsi="Times New Roman"/>
          <w:b/>
          <w:sz w:val="22"/>
          <w:szCs w:val="22"/>
        </w:rPr>
      </w:pPr>
    </w:p>
    <w:p w14:paraId="7208388B" w14:textId="55E2F098" w:rsidR="00222B76" w:rsidRPr="00A34567" w:rsidRDefault="007E5FD0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Protupožarno, šumsko, poljski putevi </w:t>
      </w:r>
      <w:bookmarkEnd w:id="1"/>
      <w:r w:rsidR="00222B76" w:rsidRPr="00A34567">
        <w:rPr>
          <w:rFonts w:ascii="Times New Roman" w:hAnsi="Times New Roman"/>
          <w:sz w:val="22"/>
          <w:szCs w:val="22"/>
        </w:rPr>
        <w:t xml:space="preserve">održavali su se na svim otočnim lokacijama prema redu prioriteta </w:t>
      </w:r>
      <w:r w:rsidR="00EB3171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="00222B76" w:rsidRPr="00A34567">
        <w:rPr>
          <w:rFonts w:ascii="Times New Roman" w:hAnsi="Times New Roman"/>
          <w:sz w:val="22"/>
          <w:szCs w:val="22"/>
        </w:rPr>
        <w:t>usklađenim s mjesnim odborima.</w:t>
      </w:r>
    </w:p>
    <w:p w14:paraId="3FA7E84F" w14:textId="406E1087" w:rsidR="007C7C55" w:rsidRPr="00A34567" w:rsidRDefault="00222B76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</w:t>
      </w:r>
    </w:p>
    <w:p w14:paraId="65194940" w14:textId="77777777" w:rsidR="00222B76" w:rsidRPr="00A34567" w:rsidRDefault="00222B76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Predmetni poslovi – radovi nisu izvorno planirani ovim Programom. </w:t>
      </w:r>
    </w:p>
    <w:p w14:paraId="5FC40904" w14:textId="77777777" w:rsidR="007964EB" w:rsidRDefault="007964EB" w:rsidP="00222B76">
      <w:pPr>
        <w:rPr>
          <w:rFonts w:ascii="Times New Roman" w:hAnsi="Times New Roman"/>
          <w:b/>
          <w:sz w:val="22"/>
          <w:szCs w:val="22"/>
        </w:rPr>
      </w:pPr>
    </w:p>
    <w:p w14:paraId="6D9A8FDF" w14:textId="77777777" w:rsidR="00702277" w:rsidRDefault="00702277" w:rsidP="00222B76">
      <w:pPr>
        <w:rPr>
          <w:rFonts w:ascii="Times New Roman" w:hAnsi="Times New Roman"/>
          <w:b/>
          <w:sz w:val="22"/>
          <w:szCs w:val="22"/>
        </w:rPr>
      </w:pPr>
    </w:p>
    <w:p w14:paraId="7419D91E" w14:textId="77777777" w:rsidR="00702277" w:rsidRPr="00A34567" w:rsidRDefault="00702277" w:rsidP="00222B76">
      <w:pPr>
        <w:rPr>
          <w:rFonts w:ascii="Times New Roman" w:hAnsi="Times New Roman"/>
          <w:b/>
          <w:sz w:val="22"/>
          <w:szCs w:val="22"/>
        </w:rPr>
      </w:pPr>
    </w:p>
    <w:bookmarkEnd w:id="2"/>
    <w:p w14:paraId="1855A2DD" w14:textId="23C07D02" w:rsidR="00EB3171" w:rsidRPr="00A34567" w:rsidRDefault="00EB3171" w:rsidP="00EB3171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lastRenderedPageBreak/>
        <w:t>Male komunalne akcije podizanja kvalitete života po naseljima u suradnji s MO</w:t>
      </w:r>
    </w:p>
    <w:p w14:paraId="012F6ED3" w14:textId="77777777" w:rsidR="00EB3171" w:rsidRPr="00A34567" w:rsidRDefault="00EB3171" w:rsidP="00EB3171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07F37EE6" w14:textId="77777777" w:rsidTr="00404B25">
        <w:tc>
          <w:tcPr>
            <w:tcW w:w="4522" w:type="dxa"/>
          </w:tcPr>
          <w:p w14:paraId="1A2804F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bookmarkStart w:id="3" w:name="_Hlk224121743"/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C541F7A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12483C5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783F0E0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260AD0A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191FA278" w14:textId="77777777" w:rsidTr="00404B25">
        <w:tc>
          <w:tcPr>
            <w:tcW w:w="4522" w:type="dxa"/>
          </w:tcPr>
          <w:p w14:paraId="2357E412" w14:textId="31903308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Male komunalne akcije podizanja kvalitete života po naseljima u suradnji s MO</w:t>
            </w:r>
          </w:p>
        </w:tc>
        <w:tc>
          <w:tcPr>
            <w:tcW w:w="2123" w:type="dxa"/>
          </w:tcPr>
          <w:p w14:paraId="7DD547F3" w14:textId="3085F2A5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A209401</w:t>
            </w:r>
          </w:p>
        </w:tc>
        <w:tc>
          <w:tcPr>
            <w:tcW w:w="1370" w:type="dxa"/>
          </w:tcPr>
          <w:p w14:paraId="7A362511" w14:textId="1311BCCD" w:rsidR="00912F37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50,000.00</w:t>
            </w:r>
          </w:p>
        </w:tc>
        <w:tc>
          <w:tcPr>
            <w:tcW w:w="1370" w:type="dxa"/>
          </w:tcPr>
          <w:p w14:paraId="0A38FDAE" w14:textId="37A443F1" w:rsidR="00912F37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34,623.38</w:t>
            </w:r>
          </w:p>
        </w:tc>
        <w:tc>
          <w:tcPr>
            <w:tcW w:w="1100" w:type="dxa"/>
          </w:tcPr>
          <w:p w14:paraId="4768C378" w14:textId="20F88BB2" w:rsidR="00912F37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69.25</w:t>
            </w:r>
          </w:p>
        </w:tc>
      </w:tr>
    </w:tbl>
    <w:p w14:paraId="40C116E4" w14:textId="77777777" w:rsidR="007964EB" w:rsidRPr="00A34567" w:rsidRDefault="007964EB" w:rsidP="009A6593">
      <w:pPr>
        <w:rPr>
          <w:rFonts w:ascii="Times New Roman" w:hAnsi="Times New Roman"/>
          <w:sz w:val="22"/>
          <w:szCs w:val="22"/>
        </w:rPr>
      </w:pPr>
      <w:bookmarkStart w:id="4" w:name="_Hlk126919743"/>
    </w:p>
    <w:p w14:paraId="3BD78A02" w14:textId="5E7568C4" w:rsidR="004874F3" w:rsidRPr="00A34567" w:rsidRDefault="004874F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Ostala komunalna infrastruktura</w:t>
      </w:r>
      <w:r w:rsidR="009A6593" w:rsidRPr="00A34567">
        <w:rPr>
          <w:rFonts w:ascii="Times New Roman" w:hAnsi="Times New Roman"/>
          <w:sz w:val="22"/>
          <w:szCs w:val="22"/>
        </w:rPr>
        <w:t xml:space="preserve"> u vidu malih komunalnih akcija</w:t>
      </w:r>
      <w:r w:rsidRPr="00A34567">
        <w:rPr>
          <w:rFonts w:ascii="Times New Roman" w:hAnsi="Times New Roman"/>
          <w:sz w:val="22"/>
          <w:szCs w:val="22"/>
        </w:rPr>
        <w:t xml:space="preserve"> održavala se je u svim otočnim naseljima prema redu prioriteta </w:t>
      </w:r>
      <w:r w:rsidR="009A6593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Pr="00A34567">
        <w:rPr>
          <w:rFonts w:ascii="Times New Roman" w:hAnsi="Times New Roman"/>
          <w:sz w:val="22"/>
          <w:szCs w:val="22"/>
        </w:rPr>
        <w:t>usklađenim s mjesnim odborima.</w:t>
      </w:r>
    </w:p>
    <w:p w14:paraId="32BFC75C" w14:textId="4170CBC6" w:rsidR="009A6593" w:rsidRPr="00A34567" w:rsidRDefault="009A659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Suština ove aktivnosti je direktno, kroz dobrovoljni rad, aktiviranje lokalnog stanovništva, a za što baš nije bilo </w:t>
      </w:r>
      <w:r w:rsidR="00D03C1C" w:rsidRPr="00A34567">
        <w:rPr>
          <w:rFonts w:ascii="Times New Roman" w:hAnsi="Times New Roman"/>
          <w:sz w:val="22"/>
          <w:szCs w:val="22"/>
        </w:rPr>
        <w:t xml:space="preserve">velikog </w:t>
      </w:r>
      <w:r w:rsidRPr="00A34567">
        <w:rPr>
          <w:rFonts w:ascii="Times New Roman" w:hAnsi="Times New Roman"/>
          <w:sz w:val="22"/>
          <w:szCs w:val="22"/>
        </w:rPr>
        <w:t xml:space="preserve">interesa, pa je izvršenje </w:t>
      </w:r>
      <w:r w:rsidR="00D03C1C" w:rsidRPr="00A34567">
        <w:rPr>
          <w:rFonts w:ascii="Times New Roman" w:hAnsi="Times New Roman"/>
          <w:sz w:val="22"/>
          <w:szCs w:val="22"/>
        </w:rPr>
        <w:t xml:space="preserve">u određenoj mjeri </w:t>
      </w:r>
      <w:r w:rsidRPr="00A34567">
        <w:rPr>
          <w:rFonts w:ascii="Times New Roman" w:hAnsi="Times New Roman"/>
          <w:sz w:val="22"/>
          <w:szCs w:val="22"/>
        </w:rPr>
        <w:t>podbacilo.</w:t>
      </w:r>
    </w:p>
    <w:p w14:paraId="56D63AB4" w14:textId="77777777" w:rsidR="004874F3" w:rsidRPr="00A34567" w:rsidRDefault="004874F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nabave.</w:t>
      </w:r>
    </w:p>
    <w:bookmarkEnd w:id="3"/>
    <w:p w14:paraId="1CDB5912" w14:textId="6253ACCC" w:rsidR="00D111A9" w:rsidRPr="00A34567" w:rsidRDefault="004874F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Predmetni poslovi – radovi nisu izvorno planirani ovim Programom. </w:t>
      </w:r>
    </w:p>
    <w:bookmarkEnd w:id="4"/>
    <w:p w14:paraId="44946693" w14:textId="77777777" w:rsidR="009A1DB6" w:rsidRPr="00A34567" w:rsidRDefault="009A1DB6" w:rsidP="005551AB">
      <w:pPr>
        <w:rPr>
          <w:rFonts w:ascii="Times New Roman" w:hAnsi="Times New Roman"/>
          <w:b/>
          <w:sz w:val="22"/>
          <w:szCs w:val="22"/>
        </w:rPr>
      </w:pPr>
    </w:p>
    <w:p w14:paraId="3604760D" w14:textId="017D723E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Točka 2.</w:t>
      </w:r>
    </w:p>
    <w:p w14:paraId="6AFBEA90" w14:textId="77777777" w:rsidR="00371F5B" w:rsidRPr="00A34567" w:rsidRDefault="00371F5B" w:rsidP="00371F5B">
      <w:pPr>
        <w:ind w:firstLine="720"/>
        <w:rPr>
          <w:rFonts w:ascii="Times New Roman" w:hAnsi="Times New Roman"/>
          <w:sz w:val="22"/>
          <w:szCs w:val="22"/>
        </w:rPr>
      </w:pPr>
      <w:bookmarkStart w:id="5" w:name="_Hlk126920784"/>
      <w:r w:rsidRPr="00A34567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5"/>
    </w:p>
    <w:p w14:paraId="5E4140D0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</w:p>
    <w:p w14:paraId="08605CEF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Točka 3.</w:t>
      </w:r>
    </w:p>
    <w:p w14:paraId="73D9E97B" w14:textId="77777777" w:rsidR="00AE357B" w:rsidRPr="00A34567" w:rsidRDefault="00AE357B" w:rsidP="00AE357B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09DEF76B" w14:textId="77777777" w:rsidR="00AE357B" w:rsidRPr="00A34567" w:rsidRDefault="00AE357B" w:rsidP="00AE357B">
      <w:pPr>
        <w:rPr>
          <w:rFonts w:ascii="Times New Roman" w:hAnsi="Times New Roman"/>
          <w:b/>
          <w:sz w:val="22"/>
          <w:szCs w:val="22"/>
        </w:rPr>
      </w:pPr>
    </w:p>
    <w:p w14:paraId="49C66E5B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II.</w:t>
      </w:r>
    </w:p>
    <w:p w14:paraId="5C847286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52E08001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</w:p>
    <w:p w14:paraId="099B9915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III.</w:t>
      </w:r>
    </w:p>
    <w:p w14:paraId="314C71A1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5CAFED67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</w:p>
    <w:p w14:paraId="64335FEF" w14:textId="77777777" w:rsidR="00112E83" w:rsidRPr="00A34567" w:rsidRDefault="00112E83" w:rsidP="00AE357B">
      <w:pPr>
        <w:rPr>
          <w:rFonts w:ascii="Times New Roman" w:hAnsi="Times New Roman"/>
          <w:sz w:val="22"/>
          <w:szCs w:val="22"/>
        </w:rPr>
      </w:pPr>
    </w:p>
    <w:p w14:paraId="21F433A9" w14:textId="77777777" w:rsidR="00112E83" w:rsidRPr="00A34567" w:rsidRDefault="00112E83" w:rsidP="00AE357B">
      <w:pPr>
        <w:rPr>
          <w:rFonts w:ascii="Times New Roman" w:hAnsi="Times New Roman"/>
          <w:sz w:val="22"/>
          <w:szCs w:val="22"/>
        </w:rPr>
      </w:pPr>
    </w:p>
    <w:p w14:paraId="306E9A16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</w:p>
    <w:p w14:paraId="1E1A009B" w14:textId="2FC8591E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D</w:t>
      </w:r>
      <w:r w:rsidR="009A6593" w:rsidRPr="00A34567">
        <w:rPr>
          <w:rFonts w:ascii="Times New Roman" w:hAnsi="Times New Roman"/>
          <w:sz w:val="22"/>
          <w:szCs w:val="22"/>
        </w:rPr>
        <w:t>OSTAVITI</w:t>
      </w:r>
      <w:r w:rsidRPr="00A34567">
        <w:rPr>
          <w:rFonts w:ascii="Times New Roman" w:hAnsi="Times New Roman"/>
          <w:sz w:val="22"/>
          <w:szCs w:val="22"/>
        </w:rPr>
        <w:t>:</w:t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  <w:t>Općinski načelnik:</w:t>
      </w:r>
    </w:p>
    <w:p w14:paraId="66960024" w14:textId="77777777" w:rsidR="00AE357B" w:rsidRPr="00A34567" w:rsidRDefault="00AE357B" w:rsidP="00AE357B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1. Predsjednik OV-a</w:t>
      </w:r>
    </w:p>
    <w:p w14:paraId="23904A02" w14:textId="77777777" w:rsidR="00AE357B" w:rsidRPr="00A34567" w:rsidRDefault="00AE357B" w:rsidP="00AE357B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2. Registar akata</w:t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</w:r>
      <w:r w:rsidRPr="00A34567">
        <w:rPr>
          <w:rFonts w:ascii="Times New Roman" w:hAnsi="Times New Roman"/>
          <w:sz w:val="22"/>
          <w:szCs w:val="22"/>
        </w:rPr>
        <w:tab/>
        <w:t>Đivo Market, dipl. ing.</w:t>
      </w:r>
    </w:p>
    <w:p w14:paraId="7173FBE6" w14:textId="77777777" w:rsidR="00AE357B" w:rsidRPr="00A34567" w:rsidRDefault="00AE357B" w:rsidP="00AE357B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3. Pismohrana</w:t>
      </w:r>
    </w:p>
    <w:p w14:paraId="0993AA35" w14:textId="77777777" w:rsidR="00AE357B" w:rsidRDefault="00AE357B" w:rsidP="00FF03DE">
      <w:pPr>
        <w:rPr>
          <w:rFonts w:ascii="Times New Roman" w:hAnsi="Times New Roman"/>
          <w:sz w:val="22"/>
          <w:szCs w:val="22"/>
        </w:rPr>
      </w:pPr>
    </w:p>
    <w:p w14:paraId="00F56C47" w14:textId="77777777" w:rsidR="009B2639" w:rsidRDefault="009B2639" w:rsidP="00C77B63">
      <w:pPr>
        <w:rPr>
          <w:rFonts w:ascii="Times New Roman" w:hAnsi="Times New Roman"/>
          <w:b/>
          <w:bCs/>
          <w:sz w:val="22"/>
          <w:szCs w:val="22"/>
        </w:rPr>
      </w:pPr>
    </w:p>
    <w:sectPr w:rsidR="009B2639" w:rsidSect="006127EC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74BA" w14:textId="77777777" w:rsidR="00310D51" w:rsidRDefault="00310D51">
      <w:r>
        <w:separator/>
      </w:r>
    </w:p>
  </w:endnote>
  <w:endnote w:type="continuationSeparator" w:id="0">
    <w:p w14:paraId="0CAA035D" w14:textId="77777777" w:rsidR="00310D51" w:rsidRDefault="0031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9313" w14:textId="77777777" w:rsidR="00501DCE" w:rsidRDefault="00501DCE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112813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83FD" w14:textId="77777777" w:rsidR="00501DCE" w:rsidRPr="006045E1" w:rsidRDefault="00501DC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0A8FC1" wp14:editId="2539E40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6E6A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4CB7361C" w14:textId="77777777" w:rsidR="00501DCE" w:rsidRPr="006045E1" w:rsidRDefault="00501DCE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BA3A8AA" w14:textId="77777777" w:rsidR="00501DCE" w:rsidRDefault="00501DCE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408A4917" w14:textId="77777777" w:rsidR="00501DCE" w:rsidRPr="00C33AEF" w:rsidRDefault="00501DCE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104C" w14:textId="77777777" w:rsidR="00310D51" w:rsidRDefault="00310D51">
      <w:r>
        <w:separator/>
      </w:r>
    </w:p>
  </w:footnote>
  <w:footnote w:type="continuationSeparator" w:id="0">
    <w:p w14:paraId="1F539AD4" w14:textId="77777777" w:rsidR="00310D51" w:rsidRDefault="0031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F873" w14:textId="08C3172B" w:rsidR="00501DCE" w:rsidRPr="007964EB" w:rsidRDefault="00501DCE" w:rsidP="00796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C20A3"/>
    <w:multiLevelType w:val="hybridMultilevel"/>
    <w:tmpl w:val="A0CE779A"/>
    <w:lvl w:ilvl="0" w:tplc="E43A3B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2D32"/>
    <w:multiLevelType w:val="hybridMultilevel"/>
    <w:tmpl w:val="2E2CA938"/>
    <w:lvl w:ilvl="0" w:tplc="EA206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13370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347654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1D2A10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8865A5"/>
    <w:multiLevelType w:val="hybridMultilevel"/>
    <w:tmpl w:val="8E2E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B2185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2D0A61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8C5687"/>
    <w:multiLevelType w:val="hybridMultilevel"/>
    <w:tmpl w:val="99E45E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A70780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1A65DD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7502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040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975212">
    <w:abstractNumId w:val="1"/>
  </w:num>
  <w:num w:numId="4" w16cid:durableId="673411258">
    <w:abstractNumId w:val="8"/>
  </w:num>
  <w:num w:numId="5" w16cid:durableId="1391685836">
    <w:abstractNumId w:val="13"/>
  </w:num>
  <w:num w:numId="6" w16cid:durableId="1517883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158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501045">
    <w:abstractNumId w:val="0"/>
  </w:num>
  <w:num w:numId="9" w16cid:durableId="1414204502">
    <w:abstractNumId w:val="10"/>
  </w:num>
  <w:num w:numId="10" w16cid:durableId="314530509">
    <w:abstractNumId w:val="9"/>
  </w:num>
  <w:num w:numId="11" w16cid:durableId="2071078390">
    <w:abstractNumId w:val="12"/>
  </w:num>
  <w:num w:numId="12" w16cid:durableId="627319843">
    <w:abstractNumId w:val="5"/>
  </w:num>
  <w:num w:numId="13" w16cid:durableId="862061034">
    <w:abstractNumId w:val="6"/>
  </w:num>
  <w:num w:numId="14" w16cid:durableId="877473978">
    <w:abstractNumId w:val="4"/>
  </w:num>
  <w:num w:numId="15" w16cid:durableId="610623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63"/>
    <w:rsid w:val="00027B6A"/>
    <w:rsid w:val="00031B77"/>
    <w:rsid w:val="00035E59"/>
    <w:rsid w:val="00061A33"/>
    <w:rsid w:val="00071382"/>
    <w:rsid w:val="00075AC1"/>
    <w:rsid w:val="000A133C"/>
    <w:rsid w:val="000A271D"/>
    <w:rsid w:val="000E7254"/>
    <w:rsid w:val="000E7B06"/>
    <w:rsid w:val="00104D35"/>
    <w:rsid w:val="00112813"/>
    <w:rsid w:val="00112E83"/>
    <w:rsid w:val="00126627"/>
    <w:rsid w:val="00132915"/>
    <w:rsid w:val="001535D9"/>
    <w:rsid w:val="001556B4"/>
    <w:rsid w:val="001611DC"/>
    <w:rsid w:val="001639C4"/>
    <w:rsid w:val="00177B45"/>
    <w:rsid w:val="0018700E"/>
    <w:rsid w:val="00194F40"/>
    <w:rsid w:val="001B3621"/>
    <w:rsid w:val="00200C87"/>
    <w:rsid w:val="00204D77"/>
    <w:rsid w:val="00206DC6"/>
    <w:rsid w:val="00222B76"/>
    <w:rsid w:val="0023271B"/>
    <w:rsid w:val="0028447F"/>
    <w:rsid w:val="0029647E"/>
    <w:rsid w:val="002967C9"/>
    <w:rsid w:val="002A339C"/>
    <w:rsid w:val="002F1F4E"/>
    <w:rsid w:val="00301598"/>
    <w:rsid w:val="003025A0"/>
    <w:rsid w:val="0030613F"/>
    <w:rsid w:val="00310D51"/>
    <w:rsid w:val="003136AB"/>
    <w:rsid w:val="00315E05"/>
    <w:rsid w:val="00331125"/>
    <w:rsid w:val="00356164"/>
    <w:rsid w:val="00371F5B"/>
    <w:rsid w:val="00374DAD"/>
    <w:rsid w:val="00392B1F"/>
    <w:rsid w:val="003C79BA"/>
    <w:rsid w:val="003F2B8F"/>
    <w:rsid w:val="00400641"/>
    <w:rsid w:val="00414365"/>
    <w:rsid w:val="00423226"/>
    <w:rsid w:val="004361F5"/>
    <w:rsid w:val="004515BD"/>
    <w:rsid w:val="00454DF1"/>
    <w:rsid w:val="00460977"/>
    <w:rsid w:val="004618A2"/>
    <w:rsid w:val="004750AC"/>
    <w:rsid w:val="0048137C"/>
    <w:rsid w:val="00487069"/>
    <w:rsid w:val="004874F3"/>
    <w:rsid w:val="00492F7C"/>
    <w:rsid w:val="004B64DA"/>
    <w:rsid w:val="004B6B22"/>
    <w:rsid w:val="004B7A3B"/>
    <w:rsid w:val="004D673A"/>
    <w:rsid w:val="004E3A6B"/>
    <w:rsid w:val="004F7514"/>
    <w:rsid w:val="00501DCE"/>
    <w:rsid w:val="005053C2"/>
    <w:rsid w:val="00514DEE"/>
    <w:rsid w:val="00517BA7"/>
    <w:rsid w:val="0052474F"/>
    <w:rsid w:val="005551AB"/>
    <w:rsid w:val="00560A84"/>
    <w:rsid w:val="00571C7A"/>
    <w:rsid w:val="005725B5"/>
    <w:rsid w:val="00595BFC"/>
    <w:rsid w:val="005C6D3B"/>
    <w:rsid w:val="005E1705"/>
    <w:rsid w:val="005F2798"/>
    <w:rsid w:val="005F2820"/>
    <w:rsid w:val="006045E1"/>
    <w:rsid w:val="006127EC"/>
    <w:rsid w:val="006340DE"/>
    <w:rsid w:val="00645F12"/>
    <w:rsid w:val="00660498"/>
    <w:rsid w:val="006B48E6"/>
    <w:rsid w:val="006C2AF7"/>
    <w:rsid w:val="006F67C0"/>
    <w:rsid w:val="006F7EAC"/>
    <w:rsid w:val="00702277"/>
    <w:rsid w:val="007029BB"/>
    <w:rsid w:val="00703125"/>
    <w:rsid w:val="00723D7F"/>
    <w:rsid w:val="00761DDD"/>
    <w:rsid w:val="00787B73"/>
    <w:rsid w:val="007964EB"/>
    <w:rsid w:val="007C12DC"/>
    <w:rsid w:val="007C7C55"/>
    <w:rsid w:val="007D09C9"/>
    <w:rsid w:val="007D3E93"/>
    <w:rsid w:val="007E03A1"/>
    <w:rsid w:val="007E3034"/>
    <w:rsid w:val="007E5FD0"/>
    <w:rsid w:val="007F5B03"/>
    <w:rsid w:val="00802929"/>
    <w:rsid w:val="00806C66"/>
    <w:rsid w:val="00807EFE"/>
    <w:rsid w:val="00826CE6"/>
    <w:rsid w:val="008469F8"/>
    <w:rsid w:val="008534C2"/>
    <w:rsid w:val="008737A5"/>
    <w:rsid w:val="008978D6"/>
    <w:rsid w:val="008A0F3F"/>
    <w:rsid w:val="008B3CF6"/>
    <w:rsid w:val="008D77D9"/>
    <w:rsid w:val="008F1C38"/>
    <w:rsid w:val="00912BDD"/>
    <w:rsid w:val="00912F37"/>
    <w:rsid w:val="00916FF8"/>
    <w:rsid w:val="00932A3D"/>
    <w:rsid w:val="00961D8F"/>
    <w:rsid w:val="009A1DB6"/>
    <w:rsid w:val="009A3F1F"/>
    <w:rsid w:val="009A6593"/>
    <w:rsid w:val="009B2639"/>
    <w:rsid w:val="009C5CD8"/>
    <w:rsid w:val="009D4029"/>
    <w:rsid w:val="009E6BD0"/>
    <w:rsid w:val="00A03FC2"/>
    <w:rsid w:val="00A0495D"/>
    <w:rsid w:val="00A20191"/>
    <w:rsid w:val="00A23355"/>
    <w:rsid w:val="00A2400B"/>
    <w:rsid w:val="00A34567"/>
    <w:rsid w:val="00A55FAE"/>
    <w:rsid w:val="00A77694"/>
    <w:rsid w:val="00AD1F6E"/>
    <w:rsid w:val="00AE357B"/>
    <w:rsid w:val="00AF7D4B"/>
    <w:rsid w:val="00B030C4"/>
    <w:rsid w:val="00B1712F"/>
    <w:rsid w:val="00B44773"/>
    <w:rsid w:val="00B47512"/>
    <w:rsid w:val="00B5708F"/>
    <w:rsid w:val="00B63BE2"/>
    <w:rsid w:val="00B6515C"/>
    <w:rsid w:val="00B83177"/>
    <w:rsid w:val="00BB3EED"/>
    <w:rsid w:val="00BC4657"/>
    <w:rsid w:val="00BD16C3"/>
    <w:rsid w:val="00BD79FA"/>
    <w:rsid w:val="00C115BE"/>
    <w:rsid w:val="00C22913"/>
    <w:rsid w:val="00C32A37"/>
    <w:rsid w:val="00C33AEF"/>
    <w:rsid w:val="00C43039"/>
    <w:rsid w:val="00C6236A"/>
    <w:rsid w:val="00C74C28"/>
    <w:rsid w:val="00C74FE3"/>
    <w:rsid w:val="00C77B63"/>
    <w:rsid w:val="00C8583E"/>
    <w:rsid w:val="00CA25AF"/>
    <w:rsid w:val="00CB221C"/>
    <w:rsid w:val="00CB467C"/>
    <w:rsid w:val="00CF3DB0"/>
    <w:rsid w:val="00D03C1C"/>
    <w:rsid w:val="00D03E59"/>
    <w:rsid w:val="00D111A9"/>
    <w:rsid w:val="00D3321B"/>
    <w:rsid w:val="00D84748"/>
    <w:rsid w:val="00D9025C"/>
    <w:rsid w:val="00DA3D13"/>
    <w:rsid w:val="00DD44D5"/>
    <w:rsid w:val="00DD6A2B"/>
    <w:rsid w:val="00E00698"/>
    <w:rsid w:val="00E12CEB"/>
    <w:rsid w:val="00E3221F"/>
    <w:rsid w:val="00E37062"/>
    <w:rsid w:val="00E4414A"/>
    <w:rsid w:val="00E56F24"/>
    <w:rsid w:val="00E63B52"/>
    <w:rsid w:val="00E975E0"/>
    <w:rsid w:val="00EA259E"/>
    <w:rsid w:val="00EB20B1"/>
    <w:rsid w:val="00EB3171"/>
    <w:rsid w:val="00EB6D37"/>
    <w:rsid w:val="00ED0218"/>
    <w:rsid w:val="00ED76CA"/>
    <w:rsid w:val="00EF414F"/>
    <w:rsid w:val="00F002D2"/>
    <w:rsid w:val="00F201F6"/>
    <w:rsid w:val="00F268F7"/>
    <w:rsid w:val="00F519A8"/>
    <w:rsid w:val="00F71780"/>
    <w:rsid w:val="00FA5BFD"/>
    <w:rsid w:val="00FA6507"/>
    <w:rsid w:val="00FB6119"/>
    <w:rsid w:val="00FC75B2"/>
    <w:rsid w:val="00FC7B41"/>
    <w:rsid w:val="00FC7B6F"/>
    <w:rsid w:val="00FD1C96"/>
    <w:rsid w:val="00FE4A0F"/>
    <w:rsid w:val="00FF03D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C7F54"/>
  <w15:chartTrackingRefBased/>
  <w15:docId w15:val="{60E68427-8377-4063-A647-C1F40B8E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B63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7B63"/>
    <w:pPr>
      <w:keepNext/>
      <w:outlineLvl w:val="0"/>
    </w:pPr>
    <w:rPr>
      <w:rFonts w:ascii="Tahoma" w:eastAsia="Arial Unicode MS" w:hAnsi="Tahoma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77B63"/>
    <w:rPr>
      <w:rFonts w:ascii="Tahoma" w:eastAsia="Arial Unicode MS" w:hAnsi="Tahoma"/>
      <w:b/>
    </w:rPr>
  </w:style>
  <w:style w:type="character" w:customStyle="1" w:styleId="HeaderChar">
    <w:name w:val="Header Char"/>
    <w:basedOn w:val="DefaultParagraphFont"/>
    <w:link w:val="Header"/>
    <w:rsid w:val="00C77B63"/>
    <w:rPr>
      <w:rFonts w:ascii="HR Times" w:hAnsi="HR Times"/>
      <w:lang w:eastAsia="en-US"/>
    </w:rPr>
  </w:style>
  <w:style w:type="table" w:styleId="TableGrid">
    <w:name w:val="Table Grid"/>
    <w:basedOn w:val="TableNormal"/>
    <w:rsid w:val="004B6B22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512"/>
    <w:pPr>
      <w:ind w:left="720"/>
      <w:contextualSpacing/>
    </w:pPr>
  </w:style>
  <w:style w:type="paragraph" w:customStyle="1" w:styleId="box458203">
    <w:name w:val="box_458203"/>
    <w:basedOn w:val="Normal"/>
    <w:rsid w:val="008A0F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8A0F3F"/>
  </w:style>
  <w:style w:type="table" w:customStyle="1" w:styleId="TableNormal1">
    <w:name w:val="Table Normal1"/>
    <w:uiPriority w:val="2"/>
    <w:semiHidden/>
    <w:unhideWhenUsed/>
    <w:qFormat/>
    <w:rsid w:val="00796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DEF0-414A-4083-9B78-4DEC87C7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503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74</cp:revision>
  <cp:lastPrinted>2009-06-18T11:51:00Z</cp:lastPrinted>
  <dcterms:created xsi:type="dcterms:W3CDTF">2018-11-16T12:46:00Z</dcterms:created>
  <dcterms:modified xsi:type="dcterms:W3CDTF">2026-03-14T15:47:00Z</dcterms:modified>
</cp:coreProperties>
</file>