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3738E" w14:textId="77777777" w:rsidR="000A1B6E" w:rsidRPr="00BB7F80" w:rsidRDefault="000A1B6E" w:rsidP="002C01C1">
      <w:pPr>
        <w:rPr>
          <w:rFonts w:ascii="Times New Roman" w:hAnsi="Times New Roman"/>
          <w:sz w:val="22"/>
          <w:szCs w:val="22"/>
        </w:rPr>
      </w:pPr>
    </w:p>
    <w:p w14:paraId="7284E37A" w14:textId="45A9E809" w:rsidR="000A1B6E" w:rsidRPr="00BB7F80" w:rsidRDefault="00670549" w:rsidP="002C01C1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KLASA:</w:t>
      </w:r>
      <w:r w:rsidRPr="00BB7F80">
        <w:rPr>
          <w:rFonts w:ascii="Times New Roman" w:hAnsi="Times New Roman"/>
          <w:sz w:val="22"/>
          <w:szCs w:val="22"/>
        </w:rPr>
        <w:tab/>
        <w:t>402-09/2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="000A1B6E" w:rsidRPr="00BB7F80">
        <w:rPr>
          <w:rFonts w:ascii="Times New Roman" w:hAnsi="Times New Roman"/>
          <w:sz w:val="22"/>
          <w:szCs w:val="22"/>
        </w:rPr>
        <w:t>-01/</w:t>
      </w:r>
      <w:r w:rsidR="00920E87">
        <w:rPr>
          <w:rFonts w:ascii="Times New Roman" w:hAnsi="Times New Roman"/>
          <w:sz w:val="22"/>
          <w:szCs w:val="22"/>
        </w:rPr>
        <w:t>01</w:t>
      </w:r>
    </w:p>
    <w:p w14:paraId="6F17B7CD" w14:textId="191653A8" w:rsidR="000A1B6E" w:rsidRPr="00BB7F80" w:rsidRDefault="00670549" w:rsidP="002C01C1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URBROJ:</w:t>
      </w:r>
      <w:r w:rsidRPr="00BB7F80">
        <w:rPr>
          <w:rFonts w:ascii="Times New Roman" w:hAnsi="Times New Roman"/>
          <w:sz w:val="22"/>
          <w:szCs w:val="22"/>
        </w:rPr>
        <w:tab/>
        <w:t>2117-</w:t>
      </w:r>
      <w:r w:rsidR="00F24B04" w:rsidRPr="00BB7F80">
        <w:rPr>
          <w:rFonts w:ascii="Times New Roman" w:hAnsi="Times New Roman"/>
          <w:sz w:val="22"/>
          <w:szCs w:val="22"/>
        </w:rPr>
        <w:t>03</w:t>
      </w:r>
      <w:r w:rsidRPr="00BB7F80">
        <w:rPr>
          <w:rFonts w:ascii="Times New Roman" w:hAnsi="Times New Roman"/>
          <w:sz w:val="22"/>
          <w:szCs w:val="22"/>
        </w:rPr>
        <w:t>-2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="00797573" w:rsidRPr="00BB7F80">
        <w:rPr>
          <w:rFonts w:ascii="Times New Roman" w:hAnsi="Times New Roman"/>
          <w:sz w:val="22"/>
          <w:szCs w:val="22"/>
        </w:rPr>
        <w:t>-</w:t>
      </w:r>
      <w:r w:rsidR="00E24BF8" w:rsidRPr="00BB7F80">
        <w:rPr>
          <w:rFonts w:ascii="Times New Roman" w:hAnsi="Times New Roman"/>
          <w:sz w:val="22"/>
          <w:szCs w:val="22"/>
        </w:rPr>
        <w:t>1</w:t>
      </w:r>
    </w:p>
    <w:p w14:paraId="7BF336AB" w14:textId="06D5A2F7" w:rsidR="000A1B6E" w:rsidRPr="00BB7F80" w:rsidRDefault="000A1B6E" w:rsidP="002C01C1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Babino Polje, </w:t>
      </w:r>
      <w:r w:rsidRPr="00BB7F80">
        <w:rPr>
          <w:rFonts w:ascii="Times New Roman" w:hAnsi="Times New Roman"/>
          <w:sz w:val="22"/>
          <w:szCs w:val="22"/>
        </w:rPr>
        <w:tab/>
      </w:r>
      <w:r w:rsidR="00920E87">
        <w:rPr>
          <w:rFonts w:ascii="Times New Roman" w:hAnsi="Times New Roman"/>
          <w:sz w:val="22"/>
          <w:szCs w:val="22"/>
        </w:rPr>
        <w:t>16.</w:t>
      </w:r>
      <w:r w:rsidR="00F24B04" w:rsidRPr="00BB7F80">
        <w:rPr>
          <w:rFonts w:ascii="Times New Roman" w:hAnsi="Times New Roman"/>
          <w:sz w:val="22"/>
          <w:szCs w:val="22"/>
        </w:rPr>
        <w:t>0</w:t>
      </w:r>
      <w:r w:rsidR="00BB7F80" w:rsidRPr="00BB7F80">
        <w:rPr>
          <w:rFonts w:ascii="Times New Roman" w:hAnsi="Times New Roman"/>
          <w:sz w:val="22"/>
          <w:szCs w:val="22"/>
        </w:rPr>
        <w:t>3</w:t>
      </w:r>
      <w:r w:rsidR="00CC5C33" w:rsidRPr="00BB7F80">
        <w:rPr>
          <w:rFonts w:ascii="Times New Roman" w:hAnsi="Times New Roman"/>
          <w:sz w:val="22"/>
          <w:szCs w:val="22"/>
        </w:rPr>
        <w:t>.</w:t>
      </w:r>
      <w:r w:rsidR="00670549" w:rsidRPr="00BB7F80">
        <w:rPr>
          <w:rFonts w:ascii="Times New Roman" w:hAnsi="Times New Roman"/>
          <w:sz w:val="22"/>
          <w:szCs w:val="22"/>
        </w:rPr>
        <w:t>202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3C85406C" w14:textId="77777777" w:rsidR="00D5447D" w:rsidRPr="00BB7F80" w:rsidRDefault="00D5447D" w:rsidP="002C01C1">
      <w:pPr>
        <w:rPr>
          <w:rFonts w:ascii="Times New Roman" w:hAnsi="Times New Roman"/>
          <w:sz w:val="22"/>
          <w:szCs w:val="22"/>
        </w:rPr>
      </w:pPr>
    </w:p>
    <w:p w14:paraId="703C91AF" w14:textId="22C173FA" w:rsidR="00596584" w:rsidRPr="00BB7F80" w:rsidRDefault="00596584" w:rsidP="00596584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920E87">
        <w:rPr>
          <w:rFonts w:ascii="Times New Roman" w:hAnsi="Times New Roman"/>
          <w:sz w:val="22"/>
          <w:szCs w:val="22"/>
        </w:rPr>
        <w:t xml:space="preserve">16. </w:t>
      </w:r>
      <w:r w:rsidR="00BB7F80" w:rsidRPr="00BB7F80">
        <w:rPr>
          <w:rFonts w:ascii="Times New Roman" w:hAnsi="Times New Roman"/>
          <w:sz w:val="22"/>
          <w:szCs w:val="22"/>
        </w:rPr>
        <w:t>ožujka</w:t>
      </w:r>
      <w:r w:rsidR="00CC5C33" w:rsidRPr="00BB7F80">
        <w:rPr>
          <w:rFonts w:ascii="Times New Roman" w:hAnsi="Times New Roman"/>
          <w:sz w:val="22"/>
          <w:szCs w:val="22"/>
        </w:rPr>
        <w:t xml:space="preserve"> </w:t>
      </w:r>
      <w:r w:rsidRPr="00BB7F80">
        <w:rPr>
          <w:rFonts w:ascii="Times New Roman" w:hAnsi="Times New Roman"/>
          <w:sz w:val="22"/>
          <w:szCs w:val="22"/>
        </w:rPr>
        <w:t>202</w:t>
      </w:r>
      <w:r w:rsidR="00BB7F80" w:rsidRPr="00BB7F80">
        <w:rPr>
          <w:rFonts w:ascii="Times New Roman" w:hAnsi="Times New Roman"/>
          <w:sz w:val="22"/>
          <w:szCs w:val="22"/>
        </w:rPr>
        <w:t>6</w:t>
      </w:r>
      <w:r w:rsidRPr="00BB7F80">
        <w:rPr>
          <w:rFonts w:ascii="Times New Roman" w:hAnsi="Times New Roman"/>
          <w:sz w:val="22"/>
          <w:szCs w:val="22"/>
        </w:rPr>
        <w:t>. godine donosi slijedeći</w:t>
      </w:r>
    </w:p>
    <w:p w14:paraId="681937D9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2A807ACA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Z A K LJ U Č A K</w:t>
      </w:r>
    </w:p>
    <w:p w14:paraId="1DF373FF" w14:textId="263EEA5C" w:rsidR="00D5447D" w:rsidRPr="00BB7F80" w:rsidRDefault="00D5447D" w:rsidP="00D5447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 xml:space="preserve">o utvrđivanju prijedloga Izvješća o izvršenju Programa aktivnosti u oblasti različitih komunalnih djelatnosti na području </w:t>
      </w:r>
      <w:r w:rsidR="00596584" w:rsidRPr="00BB7F80">
        <w:rPr>
          <w:rFonts w:ascii="Times New Roman" w:hAnsi="Times New Roman"/>
          <w:b/>
          <w:bCs/>
          <w:sz w:val="22"/>
          <w:szCs w:val="22"/>
        </w:rPr>
        <w:t xml:space="preserve"> Općine Mljet za 202</w:t>
      </w:r>
      <w:r w:rsidR="00BB7F80" w:rsidRPr="00BB7F80">
        <w:rPr>
          <w:rFonts w:ascii="Times New Roman" w:hAnsi="Times New Roman"/>
          <w:b/>
          <w:bCs/>
          <w:sz w:val="22"/>
          <w:szCs w:val="22"/>
        </w:rPr>
        <w:t>5</w:t>
      </w:r>
      <w:r w:rsidRPr="00BB7F80">
        <w:rPr>
          <w:rFonts w:ascii="Times New Roman" w:hAnsi="Times New Roman"/>
          <w:b/>
          <w:bCs/>
          <w:sz w:val="22"/>
          <w:szCs w:val="22"/>
        </w:rPr>
        <w:t>. godinu</w:t>
      </w:r>
    </w:p>
    <w:p w14:paraId="1FB5C499" w14:textId="4A511275" w:rsidR="00D5447D" w:rsidRPr="00BB7F80" w:rsidRDefault="00D5447D" w:rsidP="00D5447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(</w:t>
      </w:r>
      <w:r w:rsidR="00A30191">
        <w:rPr>
          <w:rFonts w:ascii="Times New Roman" w:hAnsi="Times New Roman"/>
          <w:b/>
          <w:bCs/>
          <w:sz w:val="22"/>
          <w:szCs w:val="22"/>
        </w:rPr>
        <w:t>72</w:t>
      </w:r>
      <w:r w:rsidR="00596584" w:rsidRPr="00BB7F80">
        <w:rPr>
          <w:rFonts w:ascii="Times New Roman" w:hAnsi="Times New Roman"/>
          <w:b/>
          <w:bCs/>
          <w:sz w:val="22"/>
          <w:szCs w:val="22"/>
        </w:rPr>
        <w:t>/202</w:t>
      </w:r>
      <w:r w:rsidR="00BB7F80" w:rsidRPr="00BB7F80">
        <w:rPr>
          <w:rFonts w:ascii="Times New Roman" w:hAnsi="Times New Roman"/>
          <w:b/>
          <w:bCs/>
          <w:sz w:val="22"/>
          <w:szCs w:val="22"/>
        </w:rPr>
        <w:t>6</w:t>
      </w:r>
      <w:r w:rsidRPr="00BB7F80">
        <w:rPr>
          <w:rFonts w:ascii="Times New Roman" w:hAnsi="Times New Roman"/>
          <w:b/>
          <w:bCs/>
          <w:sz w:val="22"/>
          <w:szCs w:val="22"/>
        </w:rPr>
        <w:t>-PAO)</w:t>
      </w:r>
    </w:p>
    <w:p w14:paraId="1B43D596" w14:textId="77777777" w:rsidR="00D5447D" w:rsidRPr="00BB7F80" w:rsidRDefault="00D5447D" w:rsidP="00D5447D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14659138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I.</w:t>
      </w:r>
    </w:p>
    <w:p w14:paraId="1780CDE3" w14:textId="6A131505" w:rsidR="00D5447D" w:rsidRPr="00BB7F80" w:rsidRDefault="00D5447D" w:rsidP="00D5447D">
      <w:pPr>
        <w:ind w:right="-91"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Utvrđuje se prijedlog Izvješća o izvršenju Programa aktivnost u oblasti različitih komunalnih djelatnosti na području  Općine Mljet </w:t>
      </w:r>
      <w:r w:rsidR="00596584" w:rsidRPr="00BB7F80">
        <w:rPr>
          <w:rFonts w:ascii="Times New Roman" w:hAnsi="Times New Roman"/>
          <w:sz w:val="22"/>
          <w:szCs w:val="22"/>
        </w:rPr>
        <w:t>za 202</w:t>
      </w:r>
      <w:r w:rsidR="00BB7F80" w:rsidRPr="00BB7F80">
        <w:rPr>
          <w:rFonts w:ascii="Times New Roman" w:hAnsi="Times New Roman"/>
          <w:sz w:val="22"/>
          <w:szCs w:val="22"/>
        </w:rPr>
        <w:t>5</w:t>
      </w:r>
      <w:r w:rsidRPr="00BB7F80">
        <w:rPr>
          <w:rFonts w:ascii="Times New Roman" w:hAnsi="Times New Roman"/>
          <w:sz w:val="22"/>
          <w:szCs w:val="22"/>
        </w:rPr>
        <w:t>. godinu, i to:</w:t>
      </w:r>
    </w:p>
    <w:p w14:paraId="43674E50" w14:textId="535C0391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0B47BE8F" w14:textId="5015E223" w:rsidR="00893B2B" w:rsidRPr="00BB7F80" w:rsidRDefault="00893B2B" w:rsidP="00D5447D">
      <w:pPr>
        <w:rPr>
          <w:rFonts w:ascii="Times New Roman" w:hAnsi="Times New Roman"/>
          <w:sz w:val="22"/>
          <w:szCs w:val="22"/>
        </w:rPr>
      </w:pPr>
    </w:p>
    <w:p w14:paraId="72912DFB" w14:textId="17E4B811" w:rsidR="001F0EAE" w:rsidRPr="00BB7F80" w:rsidRDefault="001F0EAE" w:rsidP="00CA74EE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komunalnom gospodarstvu („Narodne novine“ broj: 68/18, 110/18-Odluka USRH i 32/20),  odredbama Zakona o proračunu („Narodne novine“ broj 144/21), </w:t>
      </w:r>
      <w:r w:rsidR="00CA74EE" w:rsidRPr="00BB7F80">
        <w:rPr>
          <w:rFonts w:ascii="Times New Roman" w:hAnsi="Times New Roman"/>
          <w:sz w:val="22"/>
          <w:szCs w:val="22"/>
        </w:rPr>
        <w:t>članka 13. stavak 3. Odluke o izvršavanju Proračuna Općine Mljet za 2025. godinu („Službeni glasnik Općine Mljet“ broj: 8/24),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059D0C3E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74EB47DD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I Z V J E Š Ć E</w:t>
      </w:r>
    </w:p>
    <w:p w14:paraId="4AA47566" w14:textId="77777777" w:rsidR="00AE12E4" w:rsidRPr="00BB7F80" w:rsidRDefault="00D5447D" w:rsidP="00D5447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 xml:space="preserve">o izvršenju Programa aktivnosti u oblasti različitih komunalnih djelatnosti na području </w:t>
      </w:r>
      <w:r w:rsidR="00596584" w:rsidRPr="00BB7F8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130E2F9" w14:textId="7F9681B3" w:rsidR="00D5447D" w:rsidRPr="00BB7F80" w:rsidRDefault="00596584" w:rsidP="00D5447D">
      <w:pPr>
        <w:ind w:right="-91"/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Općine Mljet za 202</w:t>
      </w:r>
      <w:r w:rsidR="00BB7F80" w:rsidRPr="00BB7F80">
        <w:rPr>
          <w:rFonts w:ascii="Times New Roman" w:hAnsi="Times New Roman"/>
          <w:b/>
          <w:bCs/>
          <w:sz w:val="22"/>
          <w:szCs w:val="22"/>
        </w:rPr>
        <w:t>5</w:t>
      </w:r>
      <w:r w:rsidR="00D5447D" w:rsidRPr="00BB7F80">
        <w:rPr>
          <w:rFonts w:ascii="Times New Roman" w:hAnsi="Times New Roman"/>
          <w:b/>
          <w:bCs/>
          <w:sz w:val="22"/>
          <w:szCs w:val="22"/>
        </w:rPr>
        <w:t>. godinu</w:t>
      </w:r>
    </w:p>
    <w:p w14:paraId="4B801D55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CF22C89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Točka 1.</w:t>
      </w:r>
    </w:p>
    <w:p w14:paraId="41A33CDD" w14:textId="6895B837" w:rsidR="00D5447D" w:rsidRPr="00BB7F80" w:rsidRDefault="00D5447D" w:rsidP="00D5447D">
      <w:pPr>
        <w:ind w:right="-91"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Utvrđuje se Izvješće o izvršenju Programa aktivnost u oblasti različitih komunalnih djelatnosti n</w:t>
      </w:r>
      <w:r w:rsidR="00596584" w:rsidRPr="00BB7F80">
        <w:rPr>
          <w:rFonts w:ascii="Times New Roman" w:hAnsi="Times New Roman"/>
          <w:sz w:val="22"/>
          <w:szCs w:val="22"/>
        </w:rPr>
        <w:t>a području  Općine Mljet za 202</w:t>
      </w:r>
      <w:r w:rsidR="00BB7F80" w:rsidRPr="00BB7F80">
        <w:rPr>
          <w:rFonts w:ascii="Times New Roman" w:hAnsi="Times New Roman"/>
          <w:sz w:val="22"/>
          <w:szCs w:val="22"/>
        </w:rPr>
        <w:t>5</w:t>
      </w:r>
      <w:r w:rsidRPr="00BB7F80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2E62D3DC" w14:textId="2FEE947F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621C80FE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Protupožarno-šumsko-poljski putevi</w:t>
      </w:r>
    </w:p>
    <w:p w14:paraId="6F16F410" w14:textId="77777777" w:rsidR="004C5F3D" w:rsidRPr="00BB7F80" w:rsidRDefault="004C5F3D" w:rsidP="004C5F3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41365" w:rsidRPr="00BB7F80" w14:paraId="2793BDDB" w14:textId="77777777" w:rsidTr="00970001">
        <w:tc>
          <w:tcPr>
            <w:tcW w:w="4522" w:type="dxa"/>
          </w:tcPr>
          <w:p w14:paraId="3D548597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E95C4CC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2ABC93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1353D7D8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128C332B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041365" w:rsidRPr="00BB7F80" w14:paraId="4C460B4B" w14:textId="77777777" w:rsidTr="00970001">
        <w:tc>
          <w:tcPr>
            <w:tcW w:w="4522" w:type="dxa"/>
          </w:tcPr>
          <w:p w14:paraId="69E74E1A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Održavanje protupožarno,šumsko,poljskih puteva putem drugog izvršitelja</w:t>
            </w:r>
          </w:p>
        </w:tc>
        <w:tc>
          <w:tcPr>
            <w:tcW w:w="2123" w:type="dxa"/>
          </w:tcPr>
          <w:p w14:paraId="69AC2996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A209203</w:t>
            </w:r>
          </w:p>
        </w:tc>
        <w:tc>
          <w:tcPr>
            <w:tcW w:w="1370" w:type="dxa"/>
          </w:tcPr>
          <w:p w14:paraId="0CC46026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27,000.00</w:t>
            </w:r>
          </w:p>
        </w:tc>
        <w:tc>
          <w:tcPr>
            <w:tcW w:w="1370" w:type="dxa"/>
          </w:tcPr>
          <w:p w14:paraId="64A9408F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15,460.95</w:t>
            </w:r>
          </w:p>
        </w:tc>
        <w:tc>
          <w:tcPr>
            <w:tcW w:w="1100" w:type="dxa"/>
          </w:tcPr>
          <w:p w14:paraId="4C1E94FA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57.26</w:t>
            </w:r>
          </w:p>
        </w:tc>
      </w:tr>
    </w:tbl>
    <w:p w14:paraId="362C193C" w14:textId="77777777" w:rsidR="00041365" w:rsidRPr="00BB7F80" w:rsidRDefault="00041365" w:rsidP="00041365">
      <w:pPr>
        <w:rPr>
          <w:rFonts w:ascii="Times New Roman" w:hAnsi="Times New Roman"/>
          <w:b/>
          <w:sz w:val="22"/>
          <w:szCs w:val="22"/>
        </w:rPr>
      </w:pPr>
    </w:p>
    <w:p w14:paraId="54D0D63B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Protupožarno, šumsko, poljski putevi održavali su se na svim otočnim lokacijama prema redu prioriteta i utvrđenim potrebama usklađenim s mjesnim odborima.</w:t>
      </w:r>
    </w:p>
    <w:p w14:paraId="6AB7818E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</w:t>
      </w:r>
    </w:p>
    <w:p w14:paraId="0B588629" w14:textId="77777777" w:rsidR="00041365" w:rsidRPr="00BB7F80" w:rsidRDefault="00041365" w:rsidP="00041365">
      <w:pPr>
        <w:rPr>
          <w:rFonts w:ascii="Times New Roman" w:hAnsi="Times New Roman"/>
          <w:b/>
          <w:sz w:val="22"/>
          <w:szCs w:val="22"/>
        </w:rPr>
      </w:pPr>
    </w:p>
    <w:p w14:paraId="7AE68DC1" w14:textId="77777777" w:rsidR="0001763E" w:rsidRPr="00BB7F80" w:rsidRDefault="0001763E" w:rsidP="004C5F3D">
      <w:pPr>
        <w:rPr>
          <w:rFonts w:ascii="Times New Roman" w:hAnsi="Times New Roman"/>
          <w:sz w:val="22"/>
          <w:szCs w:val="22"/>
        </w:rPr>
      </w:pPr>
    </w:p>
    <w:p w14:paraId="18D89901" w14:textId="77777777" w:rsidR="0001763E" w:rsidRPr="00BB7F80" w:rsidRDefault="0001763E" w:rsidP="004C5F3D">
      <w:pPr>
        <w:rPr>
          <w:rFonts w:ascii="Times New Roman" w:hAnsi="Times New Roman"/>
          <w:sz w:val="22"/>
          <w:szCs w:val="22"/>
        </w:rPr>
      </w:pPr>
    </w:p>
    <w:p w14:paraId="4D776D22" w14:textId="290544C5" w:rsidR="004C5F3D" w:rsidRPr="00BB7F80" w:rsidRDefault="004C5F3D" w:rsidP="004C5F3D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Ostala komunalna infrastruktura po naseljima</w:t>
      </w:r>
    </w:p>
    <w:p w14:paraId="50F63A0D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41365" w:rsidRPr="00BB7F80" w14:paraId="764AD725" w14:textId="77777777" w:rsidTr="00970001">
        <w:tc>
          <w:tcPr>
            <w:tcW w:w="4522" w:type="dxa"/>
          </w:tcPr>
          <w:p w14:paraId="6B8833AA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332F8B7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57C7D57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03E14BE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52A63F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041365" w:rsidRPr="00BB7F80" w14:paraId="45C11CB7" w14:textId="77777777" w:rsidTr="00970001">
        <w:tc>
          <w:tcPr>
            <w:tcW w:w="4522" w:type="dxa"/>
          </w:tcPr>
          <w:p w14:paraId="302C988F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Male komunalne akcije podizanja kvalitete života po naseljima u suradnji s MO</w:t>
            </w:r>
          </w:p>
        </w:tc>
        <w:tc>
          <w:tcPr>
            <w:tcW w:w="2123" w:type="dxa"/>
          </w:tcPr>
          <w:p w14:paraId="39E57201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A209401</w:t>
            </w:r>
          </w:p>
        </w:tc>
        <w:tc>
          <w:tcPr>
            <w:tcW w:w="1370" w:type="dxa"/>
          </w:tcPr>
          <w:p w14:paraId="325351DA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50,000.00</w:t>
            </w:r>
          </w:p>
        </w:tc>
        <w:tc>
          <w:tcPr>
            <w:tcW w:w="1370" w:type="dxa"/>
          </w:tcPr>
          <w:p w14:paraId="4177E898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34,623.38</w:t>
            </w:r>
          </w:p>
        </w:tc>
        <w:tc>
          <w:tcPr>
            <w:tcW w:w="1100" w:type="dxa"/>
          </w:tcPr>
          <w:p w14:paraId="3022E53D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69.25</w:t>
            </w:r>
          </w:p>
        </w:tc>
      </w:tr>
    </w:tbl>
    <w:p w14:paraId="1C77843B" w14:textId="77777777" w:rsidR="00041365" w:rsidRPr="00BB7F80" w:rsidRDefault="00041365" w:rsidP="00041365">
      <w:pPr>
        <w:rPr>
          <w:rFonts w:ascii="Times New Roman" w:hAnsi="Times New Roman"/>
          <w:sz w:val="22"/>
          <w:szCs w:val="22"/>
        </w:rPr>
      </w:pPr>
    </w:p>
    <w:p w14:paraId="3018868E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Ostala komunalna infrastruktura u vidu malih komunalnih akcija održavala se je u svim otočnim naseljima prema redu prioriteta i utvrđenim potrebama usklađenim s mjesnim odborima.</w:t>
      </w:r>
    </w:p>
    <w:p w14:paraId="37EEB520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Suština ove aktivnosti je direktno, kroz dobrovoljni rad, aktiviranje lokalnog stanovništva, a za što baš nije bilo velikog interesa, pa je izvršenje u određenoj mjeri podbacilo.</w:t>
      </w:r>
    </w:p>
    <w:p w14:paraId="5BA767A9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p w14:paraId="5131FCC2" w14:textId="77777777" w:rsidR="00FD122A" w:rsidRPr="00BB7F80" w:rsidRDefault="00FD122A" w:rsidP="00FD122A">
      <w:pPr>
        <w:ind w:firstLine="720"/>
        <w:rPr>
          <w:rFonts w:ascii="Times New Roman" w:hAnsi="Times New Roman"/>
          <w:sz w:val="22"/>
          <w:szCs w:val="22"/>
        </w:rPr>
      </w:pPr>
    </w:p>
    <w:p w14:paraId="05BA8881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Sustav javne odvodnje i javne vodoopskrbe</w:t>
      </w:r>
    </w:p>
    <w:p w14:paraId="51344934" w14:textId="77777777" w:rsidR="00D6026A" w:rsidRPr="00BB7F80" w:rsidRDefault="00D6026A" w:rsidP="00CC5C33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331DC824" w14:textId="77777777" w:rsidTr="00970001">
        <w:tc>
          <w:tcPr>
            <w:tcW w:w="4522" w:type="dxa"/>
          </w:tcPr>
          <w:p w14:paraId="0E119F56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551A65C8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70BF84B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E526EBC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B6F2CFD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4D5AD34B" w14:textId="77777777" w:rsidTr="00970001">
        <w:tc>
          <w:tcPr>
            <w:tcW w:w="4522" w:type="dxa"/>
          </w:tcPr>
          <w:p w14:paraId="1893EBF1" w14:textId="3F80CB69" w:rsidR="00B67B0B" w:rsidRPr="00BB7F80" w:rsidRDefault="00C06E99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Izgradnja sustava javne vodoopskrbe kroz investiranje NPKLM Vodovod d.o.o</w:t>
            </w:r>
          </w:p>
        </w:tc>
        <w:tc>
          <w:tcPr>
            <w:tcW w:w="2123" w:type="dxa"/>
          </w:tcPr>
          <w:p w14:paraId="7DCF2E60" w14:textId="6403D9C8" w:rsidR="00B67B0B" w:rsidRPr="00BB7F80" w:rsidRDefault="00C06E99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K209401</w:t>
            </w:r>
          </w:p>
        </w:tc>
        <w:tc>
          <w:tcPr>
            <w:tcW w:w="1370" w:type="dxa"/>
          </w:tcPr>
          <w:p w14:paraId="10331110" w14:textId="605178DF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10,000.00</w:t>
            </w:r>
          </w:p>
        </w:tc>
        <w:tc>
          <w:tcPr>
            <w:tcW w:w="1370" w:type="dxa"/>
          </w:tcPr>
          <w:p w14:paraId="122253C7" w14:textId="7026CAF4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14:paraId="49F4BF47" w14:textId="30C21852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</w:tbl>
    <w:p w14:paraId="2A9915C4" w14:textId="77777777" w:rsidR="002C4149" w:rsidRPr="00BB7F80" w:rsidRDefault="002C4149" w:rsidP="00FD122A">
      <w:pPr>
        <w:rPr>
          <w:rFonts w:ascii="Times New Roman" w:hAnsi="Times New Roman"/>
          <w:sz w:val="22"/>
          <w:szCs w:val="22"/>
        </w:rPr>
      </w:pPr>
    </w:p>
    <w:p w14:paraId="7BBF2213" w14:textId="78DB2436" w:rsidR="00D6026A" w:rsidRPr="00BB7F80" w:rsidRDefault="00C06E99" w:rsidP="00D6026A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Nije bilo potrebe i</w:t>
      </w:r>
      <w:r w:rsidR="00D6026A" w:rsidRPr="00BB7F80">
        <w:rPr>
          <w:rFonts w:ascii="Times New Roman" w:hAnsi="Times New Roman"/>
          <w:sz w:val="22"/>
          <w:szCs w:val="22"/>
        </w:rPr>
        <w:t>splaćiva</w:t>
      </w:r>
      <w:r w:rsidRPr="00BB7F80">
        <w:rPr>
          <w:rFonts w:ascii="Times New Roman" w:hAnsi="Times New Roman"/>
          <w:sz w:val="22"/>
          <w:szCs w:val="22"/>
        </w:rPr>
        <w:t>ti</w:t>
      </w:r>
      <w:r w:rsidR="00D6026A" w:rsidRPr="00BB7F80">
        <w:rPr>
          <w:rFonts w:ascii="Times New Roman" w:hAnsi="Times New Roman"/>
          <w:sz w:val="22"/>
          <w:szCs w:val="22"/>
        </w:rPr>
        <w:t xml:space="preserve"> </w:t>
      </w:r>
      <w:r w:rsidR="002C4149" w:rsidRPr="00BB7F80">
        <w:rPr>
          <w:rFonts w:ascii="Times New Roman" w:hAnsi="Times New Roman"/>
          <w:sz w:val="22"/>
          <w:szCs w:val="22"/>
        </w:rPr>
        <w:t xml:space="preserve"> </w:t>
      </w:r>
      <w:r w:rsidR="004D5EA1" w:rsidRPr="00BB7F80">
        <w:rPr>
          <w:rFonts w:ascii="Times New Roman" w:hAnsi="Times New Roman"/>
          <w:sz w:val="22"/>
          <w:szCs w:val="22"/>
        </w:rPr>
        <w:t>sredstva</w:t>
      </w:r>
      <w:r w:rsidR="00D6026A" w:rsidRPr="00BB7F80">
        <w:rPr>
          <w:rFonts w:ascii="Times New Roman" w:hAnsi="Times New Roman"/>
          <w:sz w:val="22"/>
          <w:szCs w:val="22"/>
        </w:rPr>
        <w:t xml:space="preserve"> jednokratn</w:t>
      </w:r>
      <w:r w:rsidR="004D5EA1" w:rsidRPr="00BB7F80">
        <w:rPr>
          <w:rFonts w:ascii="Times New Roman" w:hAnsi="Times New Roman"/>
          <w:sz w:val="22"/>
          <w:szCs w:val="22"/>
        </w:rPr>
        <w:t>e</w:t>
      </w:r>
      <w:r w:rsidR="00D6026A" w:rsidRPr="00BB7F80">
        <w:rPr>
          <w:rFonts w:ascii="Times New Roman" w:hAnsi="Times New Roman"/>
          <w:sz w:val="22"/>
          <w:szCs w:val="22"/>
        </w:rPr>
        <w:t xml:space="preserve"> potpor</w:t>
      </w:r>
      <w:r w:rsidR="004D5EA1" w:rsidRPr="00BB7F80">
        <w:rPr>
          <w:rFonts w:ascii="Times New Roman" w:hAnsi="Times New Roman"/>
          <w:sz w:val="22"/>
          <w:szCs w:val="22"/>
        </w:rPr>
        <w:t>e</w:t>
      </w:r>
      <w:r w:rsidR="00D6026A" w:rsidRPr="00BB7F80">
        <w:rPr>
          <w:rFonts w:ascii="Times New Roman" w:hAnsi="Times New Roman"/>
          <w:sz w:val="22"/>
          <w:szCs w:val="22"/>
        </w:rPr>
        <w:t xml:space="preserve"> NPKLM vodovod d.o.o. Korčula, kojem su posebnim aktom povjereni poslovi javne vodoopskrbe i javne odvodnje, a za izgradnju i održavanje otočnog sustava javne odvodnje i javne vodoopskrbe </w:t>
      </w:r>
      <w:r w:rsidRPr="00BB7F80">
        <w:rPr>
          <w:rFonts w:ascii="Times New Roman" w:hAnsi="Times New Roman"/>
          <w:sz w:val="22"/>
          <w:szCs w:val="22"/>
        </w:rPr>
        <w:t>jer nisu</w:t>
      </w:r>
      <w:r w:rsidR="00D6026A" w:rsidRPr="00BB7F80">
        <w:rPr>
          <w:rFonts w:ascii="Times New Roman" w:hAnsi="Times New Roman"/>
          <w:sz w:val="22"/>
          <w:szCs w:val="22"/>
        </w:rPr>
        <w:t xml:space="preserve"> skl</w:t>
      </w:r>
      <w:r w:rsidRPr="00BB7F80">
        <w:rPr>
          <w:rFonts w:ascii="Times New Roman" w:hAnsi="Times New Roman"/>
          <w:sz w:val="22"/>
          <w:szCs w:val="22"/>
        </w:rPr>
        <w:t>apani</w:t>
      </w:r>
      <w:r w:rsidR="00D6026A" w:rsidRPr="00BB7F80">
        <w:rPr>
          <w:rFonts w:ascii="Times New Roman" w:hAnsi="Times New Roman"/>
          <w:sz w:val="22"/>
          <w:szCs w:val="22"/>
        </w:rPr>
        <w:t xml:space="preserve"> ugovori</w:t>
      </w:r>
      <w:r w:rsidR="002C4149" w:rsidRPr="00BB7F80">
        <w:rPr>
          <w:rFonts w:ascii="Times New Roman" w:hAnsi="Times New Roman"/>
          <w:sz w:val="22"/>
          <w:szCs w:val="22"/>
        </w:rPr>
        <w:t xml:space="preserve"> i </w:t>
      </w:r>
      <w:r w:rsidRPr="00BB7F80">
        <w:rPr>
          <w:rFonts w:ascii="Times New Roman" w:hAnsi="Times New Roman"/>
          <w:sz w:val="22"/>
          <w:szCs w:val="22"/>
        </w:rPr>
        <w:t xml:space="preserve">nisu </w:t>
      </w:r>
      <w:r w:rsidR="002C4149" w:rsidRPr="00BB7F80">
        <w:rPr>
          <w:rFonts w:ascii="Times New Roman" w:hAnsi="Times New Roman"/>
          <w:sz w:val="22"/>
          <w:szCs w:val="22"/>
        </w:rPr>
        <w:t xml:space="preserve">stvarno izvršeni </w:t>
      </w:r>
      <w:r w:rsidRPr="00BB7F80">
        <w:rPr>
          <w:rFonts w:ascii="Times New Roman" w:hAnsi="Times New Roman"/>
          <w:sz w:val="22"/>
          <w:szCs w:val="22"/>
        </w:rPr>
        <w:t>nikakvi</w:t>
      </w:r>
      <w:r w:rsidR="002C4149" w:rsidRPr="00BB7F80">
        <w:rPr>
          <w:rFonts w:ascii="Times New Roman" w:hAnsi="Times New Roman"/>
          <w:sz w:val="22"/>
          <w:szCs w:val="22"/>
        </w:rPr>
        <w:t xml:space="preserve"> radovi</w:t>
      </w:r>
      <w:r w:rsidR="00D6026A" w:rsidRPr="00BB7F80">
        <w:rPr>
          <w:rFonts w:ascii="Times New Roman" w:hAnsi="Times New Roman"/>
          <w:sz w:val="22"/>
          <w:szCs w:val="22"/>
        </w:rPr>
        <w:t>.</w:t>
      </w:r>
    </w:p>
    <w:p w14:paraId="4E3253A1" w14:textId="77777777" w:rsidR="00D6026A" w:rsidRPr="00BB7F80" w:rsidRDefault="00D6026A" w:rsidP="00FD122A">
      <w:pPr>
        <w:rPr>
          <w:rFonts w:ascii="Times New Roman" w:hAnsi="Times New Roman"/>
          <w:sz w:val="22"/>
          <w:szCs w:val="22"/>
        </w:rPr>
      </w:pPr>
    </w:p>
    <w:p w14:paraId="52DDAC95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Javni otočni prijevoz putnika</w:t>
      </w:r>
    </w:p>
    <w:p w14:paraId="1C861B0F" w14:textId="77777777" w:rsidR="00893B2B" w:rsidRPr="00BB7F80" w:rsidRDefault="00893B2B" w:rsidP="00893B2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5BC2A4D3" w14:textId="77777777" w:rsidTr="00970001">
        <w:tc>
          <w:tcPr>
            <w:tcW w:w="4522" w:type="dxa"/>
          </w:tcPr>
          <w:p w14:paraId="5BF3146E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1763B8D3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7B6299A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266E69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50A8188C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413CE776" w14:textId="77777777" w:rsidTr="00970001">
        <w:tc>
          <w:tcPr>
            <w:tcW w:w="4522" w:type="dxa"/>
          </w:tcPr>
          <w:p w14:paraId="553A170E" w14:textId="565C951B" w:rsidR="00B67B0B" w:rsidRPr="00BB7F80" w:rsidRDefault="00C06E99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Subvencija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javnog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otočnog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prijevoza</w:t>
            </w:r>
            <w:r w:rsidRPr="00BB7F80">
              <w:rPr>
                <w:rFonts w:ascii="Times New Roman" w:hAnsi="Times New Roman"/>
                <w:bCs/>
                <w:spacing w:val="-8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putnika</w:t>
            </w:r>
          </w:p>
        </w:tc>
        <w:tc>
          <w:tcPr>
            <w:tcW w:w="2123" w:type="dxa"/>
          </w:tcPr>
          <w:p w14:paraId="30935D36" w14:textId="46403F7E" w:rsidR="00B67B0B" w:rsidRPr="00BB7F80" w:rsidRDefault="00C06E99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A209501</w:t>
            </w:r>
          </w:p>
        </w:tc>
        <w:tc>
          <w:tcPr>
            <w:tcW w:w="1370" w:type="dxa"/>
          </w:tcPr>
          <w:p w14:paraId="206BB464" w14:textId="354315EA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75,000.00</w:t>
            </w:r>
          </w:p>
        </w:tc>
        <w:tc>
          <w:tcPr>
            <w:tcW w:w="1370" w:type="dxa"/>
          </w:tcPr>
          <w:p w14:paraId="5EF416A6" w14:textId="53DCD1A9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69,310.00</w:t>
            </w:r>
          </w:p>
        </w:tc>
        <w:tc>
          <w:tcPr>
            <w:tcW w:w="1100" w:type="dxa"/>
          </w:tcPr>
          <w:p w14:paraId="5515D298" w14:textId="6245C10D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92.41</w:t>
            </w:r>
          </w:p>
        </w:tc>
      </w:tr>
    </w:tbl>
    <w:p w14:paraId="5E645262" w14:textId="77777777" w:rsidR="002C4149" w:rsidRPr="00BB7F80" w:rsidRDefault="002C4149" w:rsidP="002C4149">
      <w:pPr>
        <w:rPr>
          <w:rFonts w:ascii="Times New Roman" w:hAnsi="Times New Roman"/>
          <w:sz w:val="22"/>
          <w:szCs w:val="22"/>
        </w:rPr>
      </w:pPr>
    </w:p>
    <w:p w14:paraId="33962744" w14:textId="23DA5E81" w:rsidR="000B3776" w:rsidRPr="00BB7F80" w:rsidRDefault="000B3776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Isplaćivana je mjesečna potpora Autotrans d.d. Cres, kojem su posebnim aktom povjereni poslovi otočnog </w:t>
      </w:r>
      <w:r w:rsidR="002C4149" w:rsidRPr="00BB7F80">
        <w:rPr>
          <w:rFonts w:ascii="Times New Roman" w:hAnsi="Times New Roman"/>
          <w:sz w:val="22"/>
          <w:szCs w:val="22"/>
        </w:rPr>
        <w:t>mikro</w:t>
      </w:r>
      <w:r w:rsidRPr="00BB7F80">
        <w:rPr>
          <w:rFonts w:ascii="Times New Roman" w:hAnsi="Times New Roman"/>
          <w:sz w:val="22"/>
          <w:szCs w:val="22"/>
        </w:rPr>
        <w:t xml:space="preserve">prijevoza putnika sukladno sklopljenim ugovorima o obavljanju otočnog </w:t>
      </w:r>
      <w:r w:rsidR="002C4149" w:rsidRPr="00BB7F80">
        <w:rPr>
          <w:rFonts w:ascii="Times New Roman" w:hAnsi="Times New Roman"/>
          <w:sz w:val="22"/>
          <w:szCs w:val="22"/>
        </w:rPr>
        <w:t>mikro</w:t>
      </w:r>
      <w:r w:rsidRPr="00BB7F80">
        <w:rPr>
          <w:rFonts w:ascii="Times New Roman" w:hAnsi="Times New Roman"/>
          <w:sz w:val="22"/>
          <w:szCs w:val="22"/>
        </w:rPr>
        <w:t>prijevoza putnika</w:t>
      </w:r>
      <w:r w:rsidR="002C4149" w:rsidRPr="00BB7F80">
        <w:rPr>
          <w:rFonts w:ascii="Times New Roman" w:hAnsi="Times New Roman"/>
          <w:sz w:val="22"/>
          <w:szCs w:val="22"/>
        </w:rPr>
        <w:t xml:space="preserve">, a planirani iznos je </w:t>
      </w:r>
      <w:r w:rsidR="00C06E99" w:rsidRPr="00BB7F80">
        <w:rPr>
          <w:rFonts w:ascii="Times New Roman" w:hAnsi="Times New Roman"/>
          <w:sz w:val="22"/>
          <w:szCs w:val="22"/>
        </w:rPr>
        <w:t>manji od planiranog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5AE52EEB" w14:textId="77777777" w:rsidR="002C4149" w:rsidRPr="00BB7F80" w:rsidRDefault="002C4149" w:rsidP="00FD122A">
      <w:pPr>
        <w:rPr>
          <w:rFonts w:ascii="Times New Roman" w:hAnsi="Times New Roman"/>
          <w:sz w:val="22"/>
          <w:szCs w:val="22"/>
        </w:rPr>
      </w:pPr>
    </w:p>
    <w:p w14:paraId="748586E3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Održivo gospodarenje otpadom</w:t>
      </w:r>
    </w:p>
    <w:p w14:paraId="3D6EB4E1" w14:textId="77777777" w:rsidR="00893B2B" w:rsidRPr="00BB7F80" w:rsidRDefault="00893B2B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2CA7A627" w14:textId="77777777" w:rsidTr="00970001">
        <w:tc>
          <w:tcPr>
            <w:tcW w:w="4522" w:type="dxa"/>
          </w:tcPr>
          <w:p w14:paraId="1BEA32D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2ADB57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5D17F2D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7ACB328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605EB73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597EA69A" w14:textId="77777777" w:rsidTr="00970001">
        <w:tc>
          <w:tcPr>
            <w:tcW w:w="4522" w:type="dxa"/>
          </w:tcPr>
          <w:p w14:paraId="369DF299" w14:textId="4B861E46" w:rsidR="00B67B0B" w:rsidRPr="00BB7F80" w:rsidRDefault="00C06E99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Održivo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gospodarenje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otpadom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5"/>
                <w:sz w:val="22"/>
                <w:szCs w:val="22"/>
              </w:rPr>
              <w:t xml:space="preserve">na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području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Općine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Mljet(nepokriveno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naplatom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usluge)</w:t>
            </w:r>
          </w:p>
        </w:tc>
        <w:tc>
          <w:tcPr>
            <w:tcW w:w="2123" w:type="dxa"/>
          </w:tcPr>
          <w:p w14:paraId="6470958C" w14:textId="5A2C0C7C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A20950</w:t>
            </w:r>
          </w:p>
        </w:tc>
        <w:tc>
          <w:tcPr>
            <w:tcW w:w="1370" w:type="dxa"/>
          </w:tcPr>
          <w:p w14:paraId="4E25FE04" w14:textId="5F6EB9CC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220,000.00</w:t>
            </w:r>
          </w:p>
        </w:tc>
        <w:tc>
          <w:tcPr>
            <w:tcW w:w="1370" w:type="dxa"/>
          </w:tcPr>
          <w:p w14:paraId="228EB759" w14:textId="35DAA06D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220,000.00</w:t>
            </w:r>
          </w:p>
        </w:tc>
        <w:tc>
          <w:tcPr>
            <w:tcW w:w="1100" w:type="dxa"/>
          </w:tcPr>
          <w:p w14:paraId="581C8747" w14:textId="266306EE" w:rsidR="00B67B0B" w:rsidRPr="00BB7F80" w:rsidRDefault="00C06E99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100.00</w:t>
            </w:r>
          </w:p>
        </w:tc>
      </w:tr>
    </w:tbl>
    <w:p w14:paraId="0B0E9F80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6C6B66D9" w14:textId="5E5D6CDB" w:rsidR="000B3776" w:rsidRPr="00BB7F80" w:rsidRDefault="000B3776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Isplać</w:t>
      </w:r>
      <w:r w:rsidR="002C4149" w:rsidRPr="00BB7F80">
        <w:rPr>
          <w:rFonts w:ascii="Times New Roman" w:hAnsi="Times New Roman"/>
          <w:sz w:val="22"/>
          <w:szCs w:val="22"/>
        </w:rPr>
        <w:t>ena</w:t>
      </w:r>
      <w:r w:rsidRPr="00BB7F80">
        <w:rPr>
          <w:rFonts w:ascii="Times New Roman" w:hAnsi="Times New Roman"/>
          <w:sz w:val="22"/>
          <w:szCs w:val="22"/>
        </w:rPr>
        <w:t xml:space="preserve"> je potpora Komunalno Mljet d.o.o. Babino Polje</w:t>
      </w:r>
      <w:r w:rsidR="00995650" w:rsidRPr="00BB7F80">
        <w:rPr>
          <w:rFonts w:ascii="Times New Roman" w:hAnsi="Times New Roman"/>
          <w:sz w:val="22"/>
          <w:szCs w:val="22"/>
        </w:rPr>
        <w:t xml:space="preserve"> (sada Usluge Mljet d.o.o. Babino Polje)</w:t>
      </w:r>
      <w:r w:rsidR="002C4149" w:rsidRPr="00BB7F80">
        <w:rPr>
          <w:rFonts w:ascii="Times New Roman" w:hAnsi="Times New Roman"/>
          <w:sz w:val="22"/>
          <w:szCs w:val="22"/>
        </w:rPr>
        <w:t xml:space="preserve"> </w:t>
      </w:r>
      <w:r w:rsidR="002C4149" w:rsidRPr="00BB7F80">
        <w:rPr>
          <w:rFonts w:ascii="Times New Roman" w:eastAsia="Arial" w:hAnsi="Times New Roman"/>
          <w:color w:val="000000"/>
          <w:sz w:val="22"/>
          <w:szCs w:val="22"/>
        </w:rPr>
        <w:t>trgovačkom društvu u 100%-tnom vlasništvu Općine</w:t>
      </w:r>
      <w:r w:rsidRPr="00BB7F80">
        <w:rPr>
          <w:rFonts w:ascii="Times New Roman" w:hAnsi="Times New Roman"/>
          <w:sz w:val="22"/>
          <w:szCs w:val="22"/>
        </w:rPr>
        <w:t xml:space="preserve">, kojem su posebnim aktom povjereni poslovi gospodarenja otočnim otpadom, a za predmetne troškove, </w:t>
      </w:r>
      <w:r w:rsidR="002C4149" w:rsidRPr="00BB7F80">
        <w:rPr>
          <w:rFonts w:ascii="Times New Roman" w:hAnsi="Times New Roman"/>
          <w:sz w:val="22"/>
          <w:szCs w:val="22"/>
        </w:rPr>
        <w:t>sve radi pokrića nesrazmjera naplaćene usluge s stvarnim troškovima, odnosno radi održavanja tekuće likvidnosti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3E84C61E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06B13C67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Održavanje i uređenje pomorskog dobra, prvenstveno u priobalnim naseljima</w:t>
      </w:r>
    </w:p>
    <w:p w14:paraId="17C6B6EF" w14:textId="77777777" w:rsidR="00B67B0B" w:rsidRPr="00BB7F80" w:rsidRDefault="00B67B0B" w:rsidP="00B67B0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041365" w:rsidRPr="00BB7F80" w14:paraId="0E24B48E" w14:textId="77777777" w:rsidTr="00970001">
        <w:tc>
          <w:tcPr>
            <w:tcW w:w="4522" w:type="dxa"/>
          </w:tcPr>
          <w:p w14:paraId="4B10B910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5B9880F0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04976722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3F5C4510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51D25C1D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041365" w:rsidRPr="00BB7F80" w14:paraId="65F2AD56" w14:textId="77777777" w:rsidTr="00970001">
        <w:tc>
          <w:tcPr>
            <w:tcW w:w="4522" w:type="dxa"/>
          </w:tcPr>
          <w:p w14:paraId="312F7445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Održavanje pomorskog dobra(obala,plaža i slično)</w:t>
            </w:r>
          </w:p>
        </w:tc>
        <w:tc>
          <w:tcPr>
            <w:tcW w:w="2123" w:type="dxa"/>
          </w:tcPr>
          <w:p w14:paraId="048C35E4" w14:textId="77777777" w:rsidR="00041365" w:rsidRPr="00BB7F80" w:rsidRDefault="00041365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color w:val="000000"/>
                <w:sz w:val="22"/>
                <w:szCs w:val="22"/>
                <w:lang w:eastAsia="hr-HR"/>
              </w:rPr>
              <w:t>A209201</w:t>
            </w:r>
          </w:p>
        </w:tc>
        <w:tc>
          <w:tcPr>
            <w:tcW w:w="1370" w:type="dxa"/>
          </w:tcPr>
          <w:p w14:paraId="11FC0F7F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45,000.00</w:t>
            </w:r>
          </w:p>
        </w:tc>
        <w:tc>
          <w:tcPr>
            <w:tcW w:w="1370" w:type="dxa"/>
          </w:tcPr>
          <w:p w14:paraId="0DEB404D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36,231.74</w:t>
            </w:r>
          </w:p>
        </w:tc>
        <w:tc>
          <w:tcPr>
            <w:tcW w:w="1100" w:type="dxa"/>
          </w:tcPr>
          <w:p w14:paraId="150E7030" w14:textId="77777777" w:rsidR="00041365" w:rsidRPr="00BB7F80" w:rsidRDefault="00041365" w:rsidP="0097000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80.51</w:t>
            </w:r>
          </w:p>
        </w:tc>
      </w:tr>
    </w:tbl>
    <w:p w14:paraId="29F0BC85" w14:textId="77777777" w:rsidR="00041365" w:rsidRPr="00BB7F80" w:rsidRDefault="00041365" w:rsidP="00041365">
      <w:pPr>
        <w:rPr>
          <w:rFonts w:ascii="Times New Roman" w:hAnsi="Times New Roman"/>
          <w:sz w:val="22"/>
          <w:szCs w:val="22"/>
        </w:rPr>
      </w:pPr>
    </w:p>
    <w:p w14:paraId="137D12F6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Pomorsko dobro održavalo se je na svim otočnim lokacijama prema redu prioriteta i utvrđenim potrebama usklađenim s mjesnim odborima.</w:t>
      </w:r>
    </w:p>
    <w:p w14:paraId="404D1646" w14:textId="77777777" w:rsidR="00041365" w:rsidRPr="00BB7F80" w:rsidRDefault="00041365" w:rsidP="00041365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p w14:paraId="552D2DC4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4141A2D4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Obvezna preventivna deratizacija i dezinsekcija</w:t>
      </w:r>
    </w:p>
    <w:p w14:paraId="79B37E1A" w14:textId="77777777" w:rsidR="00680C9D" w:rsidRPr="00BB7F80" w:rsidRDefault="00680C9D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1F8A025D" w14:textId="77777777" w:rsidTr="00970001">
        <w:tc>
          <w:tcPr>
            <w:tcW w:w="4522" w:type="dxa"/>
          </w:tcPr>
          <w:p w14:paraId="6FC67E2E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2CE390C4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313571F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6A61E47F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4887DF30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78E7C49E" w14:textId="77777777" w:rsidTr="00970001">
        <w:tc>
          <w:tcPr>
            <w:tcW w:w="4522" w:type="dxa"/>
          </w:tcPr>
          <w:p w14:paraId="0C898008" w14:textId="048BCDD7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Obvezna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preventivna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deratizacija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10"/>
                <w:sz w:val="22"/>
                <w:szCs w:val="22"/>
              </w:rPr>
              <w:t xml:space="preserve">i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dezinfekcija</w:t>
            </w:r>
          </w:p>
        </w:tc>
        <w:tc>
          <w:tcPr>
            <w:tcW w:w="2123" w:type="dxa"/>
          </w:tcPr>
          <w:p w14:paraId="12016902" w14:textId="04D64C15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A209601</w:t>
            </w:r>
          </w:p>
        </w:tc>
        <w:tc>
          <w:tcPr>
            <w:tcW w:w="1370" w:type="dxa"/>
          </w:tcPr>
          <w:p w14:paraId="5B262ABF" w14:textId="5984040A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8,010.00</w:t>
            </w:r>
          </w:p>
        </w:tc>
        <w:tc>
          <w:tcPr>
            <w:tcW w:w="1370" w:type="dxa"/>
          </w:tcPr>
          <w:p w14:paraId="6242C3FE" w14:textId="62E028FF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8,001.25</w:t>
            </w:r>
          </w:p>
        </w:tc>
        <w:tc>
          <w:tcPr>
            <w:tcW w:w="1100" w:type="dxa"/>
          </w:tcPr>
          <w:p w14:paraId="3665C29D" w14:textId="4929692E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99.89</w:t>
            </w:r>
          </w:p>
        </w:tc>
      </w:tr>
    </w:tbl>
    <w:p w14:paraId="692450F2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1BFD4051" w14:textId="2EB4D2AD" w:rsidR="000B3776" w:rsidRPr="00BB7F80" w:rsidRDefault="000B3776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Deratizacija i dezinsekcija obavljala se je na svim otočnim lokacijama prema verificiranom Programu ZZJZ.</w:t>
      </w:r>
    </w:p>
    <w:p w14:paraId="5D992E94" w14:textId="4B290D29" w:rsidR="000B3776" w:rsidRPr="00BB7F80" w:rsidRDefault="00EB5002" w:rsidP="000B3776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Usluga je</w:t>
      </w:r>
      <w:r w:rsidR="000B3776" w:rsidRPr="00BB7F80">
        <w:rPr>
          <w:rFonts w:ascii="Times New Roman" w:hAnsi="Times New Roman"/>
          <w:sz w:val="22"/>
          <w:szCs w:val="22"/>
        </w:rPr>
        <w:t xml:space="preserve"> ugovoren</w:t>
      </w:r>
      <w:r w:rsidRPr="00BB7F80">
        <w:rPr>
          <w:rFonts w:ascii="Times New Roman" w:hAnsi="Times New Roman"/>
          <w:sz w:val="22"/>
          <w:szCs w:val="22"/>
        </w:rPr>
        <w:t>a</w:t>
      </w:r>
      <w:r w:rsidR="000B3776" w:rsidRPr="00BB7F80">
        <w:rPr>
          <w:rFonts w:ascii="Times New Roman" w:hAnsi="Times New Roman"/>
          <w:sz w:val="22"/>
          <w:szCs w:val="22"/>
        </w:rPr>
        <w:t xml:space="preserve"> sukladno odredbama Zakona o javnoj nabavi, općem aktu Općine Mljet i Planu javne nabave, a manjim dijelom sukladno odredbama Zakona o </w:t>
      </w:r>
      <w:r w:rsidR="00DF4B16" w:rsidRPr="00BB7F80">
        <w:rPr>
          <w:rFonts w:ascii="Times New Roman" w:hAnsi="Times New Roman"/>
          <w:sz w:val="22"/>
          <w:szCs w:val="22"/>
        </w:rPr>
        <w:t>naplati naknade ZZJZ i otud prekoračenje planiranog iznosa</w:t>
      </w:r>
      <w:r w:rsidR="000B3776" w:rsidRPr="00BB7F80">
        <w:rPr>
          <w:rFonts w:ascii="Times New Roman" w:hAnsi="Times New Roman"/>
          <w:sz w:val="22"/>
          <w:szCs w:val="22"/>
        </w:rPr>
        <w:t>.</w:t>
      </w:r>
    </w:p>
    <w:p w14:paraId="40674831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2E76C1BE" w14:textId="0659009D" w:rsidR="00680C9D" w:rsidRPr="00BB7F80" w:rsidRDefault="00FD122A" w:rsidP="00680C9D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Poslovi skupljanja, prijevoza i neškodljivog uklanjanja lešina</w:t>
      </w:r>
    </w:p>
    <w:p w14:paraId="075695D2" w14:textId="77777777" w:rsidR="00B67B0B" w:rsidRPr="00BB7F80" w:rsidRDefault="00B67B0B" w:rsidP="00B67B0B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6F83D2E5" w14:textId="77777777" w:rsidTr="00970001">
        <w:tc>
          <w:tcPr>
            <w:tcW w:w="4522" w:type="dxa"/>
          </w:tcPr>
          <w:p w14:paraId="53D59E80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452E771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29C2226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AD6CF64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DDF0305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752BA69B" w14:textId="77777777" w:rsidTr="00970001">
        <w:tc>
          <w:tcPr>
            <w:tcW w:w="4522" w:type="dxa"/>
          </w:tcPr>
          <w:p w14:paraId="2F3E939A" w14:textId="6B6B4C17" w:rsidR="00B67B0B" w:rsidRPr="00BB7F80" w:rsidRDefault="00995650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Obavljanje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poslova skupljanja,prijevoza</w:t>
            </w:r>
            <w:r w:rsidRPr="00BB7F80">
              <w:rPr>
                <w:rFonts w:ascii="Times New Roman" w:hAnsi="Times New Roman"/>
                <w:bCs/>
                <w:spacing w:val="7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i</w:t>
            </w:r>
            <w:r w:rsidRPr="00BB7F80">
              <w:rPr>
                <w:rFonts w:ascii="Times New Roman" w:hAnsi="Times New Roman"/>
                <w:bCs/>
                <w:spacing w:val="7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neškodljivog uklanjanja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lešina</w:t>
            </w:r>
          </w:p>
        </w:tc>
        <w:tc>
          <w:tcPr>
            <w:tcW w:w="2123" w:type="dxa"/>
          </w:tcPr>
          <w:p w14:paraId="0EB150E4" w14:textId="3F2D2FDB" w:rsidR="00B67B0B" w:rsidRPr="00BB7F80" w:rsidRDefault="00995650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>A209602</w:t>
            </w:r>
          </w:p>
        </w:tc>
        <w:tc>
          <w:tcPr>
            <w:tcW w:w="1370" w:type="dxa"/>
          </w:tcPr>
          <w:p w14:paraId="4378FB6B" w14:textId="62B90EDE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1,000.00</w:t>
            </w:r>
          </w:p>
        </w:tc>
        <w:tc>
          <w:tcPr>
            <w:tcW w:w="1370" w:type="dxa"/>
          </w:tcPr>
          <w:p w14:paraId="13520161" w14:textId="2529F83D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  <w:tc>
          <w:tcPr>
            <w:tcW w:w="1100" w:type="dxa"/>
          </w:tcPr>
          <w:p w14:paraId="4C0BA0FB" w14:textId="7EA68853" w:rsidR="00B67B0B" w:rsidRPr="00BB7F80" w:rsidRDefault="00995650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0,00</w:t>
            </w:r>
          </w:p>
        </w:tc>
      </w:tr>
    </w:tbl>
    <w:p w14:paraId="76F08E0A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38CBC976" w14:textId="0768E486" w:rsidR="004F29D1" w:rsidRPr="00BB7F80" w:rsidRDefault="004F29D1" w:rsidP="004F29D1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Nije bilo </w:t>
      </w:r>
      <w:r w:rsidRPr="00BB7F80">
        <w:rPr>
          <w:rFonts w:ascii="Times New Roman" w:eastAsia="Arial" w:hAnsi="Times New Roman"/>
          <w:color w:val="000000"/>
          <w:sz w:val="22"/>
          <w:szCs w:val="22"/>
        </w:rPr>
        <w:t>obavljanje poslova skupljanja, prijevoza i neškodljivog uklanjanja lešina</w:t>
      </w:r>
      <w:r w:rsidR="00572426" w:rsidRPr="00BB7F80">
        <w:rPr>
          <w:rFonts w:ascii="Times New Roman" w:eastAsia="Arial" w:hAnsi="Times New Roman"/>
          <w:color w:val="000000"/>
          <w:sz w:val="22"/>
          <w:szCs w:val="22"/>
        </w:rPr>
        <w:t xml:space="preserve"> jer bi to po potrebi eventualno obavili subjekti u vlasništvu Općine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3B1B217F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1AE0CBDF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WC-i u javnoj funkciji</w:t>
      </w:r>
    </w:p>
    <w:p w14:paraId="2C88E27D" w14:textId="77777777" w:rsidR="00D6026A" w:rsidRPr="00BB7F80" w:rsidRDefault="00D6026A" w:rsidP="00D6026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629C0574" w14:textId="77777777" w:rsidTr="00970001">
        <w:tc>
          <w:tcPr>
            <w:tcW w:w="4522" w:type="dxa"/>
          </w:tcPr>
          <w:p w14:paraId="1DFCC8A3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5A9D522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5F622A81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40576B2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70A770B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995650" w:rsidRPr="00BB7F80" w14:paraId="3C90AF5D" w14:textId="77777777" w:rsidTr="00970001">
        <w:tc>
          <w:tcPr>
            <w:tcW w:w="4522" w:type="dxa"/>
          </w:tcPr>
          <w:p w14:paraId="168A1F6A" w14:textId="18CC712F" w:rsidR="00995650" w:rsidRPr="00BB7F80" w:rsidRDefault="00995650" w:rsidP="0099565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Održavanje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ostalih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WC-a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u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javnoj funkciji</w:t>
            </w:r>
          </w:p>
        </w:tc>
        <w:tc>
          <w:tcPr>
            <w:tcW w:w="2123" w:type="dxa"/>
          </w:tcPr>
          <w:p w14:paraId="4BE3EB0A" w14:textId="1D568121" w:rsidR="00995650" w:rsidRPr="00BB7F80" w:rsidRDefault="00995650" w:rsidP="0099565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A209604</w:t>
            </w:r>
          </w:p>
        </w:tc>
        <w:tc>
          <w:tcPr>
            <w:tcW w:w="1370" w:type="dxa"/>
          </w:tcPr>
          <w:p w14:paraId="01BCCE0E" w14:textId="3031AF8D" w:rsidR="00995650" w:rsidRPr="00BB7F80" w:rsidRDefault="00995650" w:rsidP="0099565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2,500.00</w:t>
            </w:r>
          </w:p>
        </w:tc>
        <w:tc>
          <w:tcPr>
            <w:tcW w:w="1370" w:type="dxa"/>
          </w:tcPr>
          <w:p w14:paraId="4339A662" w14:textId="5DE7412C" w:rsidR="00995650" w:rsidRPr="00BB7F80" w:rsidRDefault="00995650" w:rsidP="0099565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994.70</w:t>
            </w:r>
          </w:p>
        </w:tc>
        <w:tc>
          <w:tcPr>
            <w:tcW w:w="1100" w:type="dxa"/>
          </w:tcPr>
          <w:p w14:paraId="15B0D965" w14:textId="2205EFEC" w:rsidR="00995650" w:rsidRPr="00BB7F80" w:rsidRDefault="00995650" w:rsidP="00995650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28.42</w:t>
            </w:r>
          </w:p>
        </w:tc>
      </w:tr>
    </w:tbl>
    <w:p w14:paraId="70358113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22E14C1D" w14:textId="4B11C2C6" w:rsidR="00FD122A" w:rsidRPr="00BB7F80" w:rsidRDefault="004F29D1" w:rsidP="00FD122A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Besplatno je isporučivana procijenjena količina vode onim gospodarskim subjektima čiji se sanitarni čvor koristi i za javnu namjenu i za najam kemijskih WC-a na javnim mjestima</w:t>
      </w:r>
      <w:r w:rsidR="00DF4B16" w:rsidRPr="00BB7F80">
        <w:rPr>
          <w:rFonts w:ascii="Times New Roman" w:hAnsi="Times New Roman"/>
          <w:sz w:val="22"/>
          <w:szCs w:val="22"/>
        </w:rPr>
        <w:t>, a prema stvarnim potrebama</w:t>
      </w:r>
      <w:r w:rsidRPr="00BB7F80">
        <w:rPr>
          <w:rFonts w:ascii="Times New Roman" w:hAnsi="Times New Roman"/>
          <w:sz w:val="22"/>
          <w:szCs w:val="22"/>
        </w:rPr>
        <w:t>.</w:t>
      </w:r>
    </w:p>
    <w:p w14:paraId="42952C9C" w14:textId="77777777" w:rsidR="00EB5002" w:rsidRPr="00BB7F80" w:rsidRDefault="00EB5002" w:rsidP="00EB5002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Usluga je ugovorena sukladno odredbama Zakona o javnoj nabavi, općem aktu Općine Mljet i Planu javne nabave, a manjim dijelom sukladno odredbama Zakona o komunalnom gospodarstvu.</w:t>
      </w:r>
    </w:p>
    <w:p w14:paraId="3831A949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64383610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Povećane količine naplavina s pomorskog dobra</w:t>
      </w:r>
    </w:p>
    <w:p w14:paraId="5D45DA83" w14:textId="77777777" w:rsidR="00B67B0B" w:rsidRPr="00BB7F80" w:rsidRDefault="00B67B0B" w:rsidP="00B67B0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74A29D23" w14:textId="77777777" w:rsidTr="00970001">
        <w:tc>
          <w:tcPr>
            <w:tcW w:w="4522" w:type="dxa"/>
          </w:tcPr>
          <w:p w14:paraId="6C0EC9B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0E5D64B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FEDCEC5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512232EF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2808CCB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B67B0B" w:rsidRPr="00BB7F80" w14:paraId="5D7032BE" w14:textId="77777777" w:rsidTr="00970001">
        <w:tc>
          <w:tcPr>
            <w:tcW w:w="4522" w:type="dxa"/>
          </w:tcPr>
          <w:p w14:paraId="1D732FF1" w14:textId="5B51D08B" w:rsidR="00B67B0B" w:rsidRPr="00BB7F80" w:rsidRDefault="0041395D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Zbrinjavanje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povećanih</w:t>
            </w:r>
            <w:r w:rsidRPr="00BB7F80">
              <w:rPr>
                <w:rFonts w:ascii="Times New Roman" w:hAnsi="Times New Roman"/>
                <w:bCs/>
                <w:spacing w:val="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količina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naplavina</w:t>
            </w:r>
            <w:r w:rsidRPr="00BB7F80">
              <w:rPr>
                <w:rFonts w:ascii="Times New Roman" w:hAnsi="Times New Roman"/>
                <w:bCs/>
                <w:spacing w:val="-8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s</w:t>
            </w:r>
            <w:r w:rsidRPr="00BB7F80">
              <w:rPr>
                <w:rFonts w:ascii="Times New Roman" w:hAnsi="Times New Roman"/>
                <w:bCs/>
                <w:spacing w:val="-7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pomorskog</w:t>
            </w:r>
            <w:r w:rsidRPr="00BB7F80">
              <w:rPr>
                <w:rFonts w:ascii="Times New Roman" w:hAnsi="Times New Roman"/>
                <w:bCs/>
                <w:spacing w:val="-8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dobra</w:t>
            </w:r>
          </w:p>
        </w:tc>
        <w:tc>
          <w:tcPr>
            <w:tcW w:w="2123" w:type="dxa"/>
          </w:tcPr>
          <w:p w14:paraId="6702FD80" w14:textId="6A93F69E" w:rsidR="00B67B0B" w:rsidRPr="00BB7F80" w:rsidRDefault="0041395D" w:rsidP="0097000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A209605</w:t>
            </w:r>
          </w:p>
        </w:tc>
        <w:tc>
          <w:tcPr>
            <w:tcW w:w="1370" w:type="dxa"/>
          </w:tcPr>
          <w:p w14:paraId="78C4063E" w14:textId="23751E58" w:rsidR="00B67B0B" w:rsidRPr="00BB7F80" w:rsidRDefault="0041395D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13306433" w14:textId="3022EE27" w:rsidR="00B67B0B" w:rsidRPr="00BB7F80" w:rsidRDefault="0041395D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4280ACC1" w14:textId="0F707BEC" w:rsidR="00B67B0B" w:rsidRPr="00BB7F80" w:rsidRDefault="0041395D" w:rsidP="00970001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4"/>
                <w:sz w:val="22"/>
                <w:szCs w:val="22"/>
              </w:rPr>
              <w:t>0.00</w:t>
            </w:r>
          </w:p>
        </w:tc>
      </w:tr>
    </w:tbl>
    <w:p w14:paraId="27D1323D" w14:textId="77777777" w:rsidR="00DF4B16" w:rsidRPr="00BB7F80" w:rsidRDefault="00DF4B16" w:rsidP="00680C9D">
      <w:pPr>
        <w:rPr>
          <w:rFonts w:ascii="Times New Roman" w:hAnsi="Times New Roman"/>
          <w:sz w:val="22"/>
          <w:szCs w:val="22"/>
        </w:rPr>
      </w:pPr>
    </w:p>
    <w:p w14:paraId="673A1E57" w14:textId="532A1B11" w:rsidR="00FD122A" w:rsidRPr="00BB7F80" w:rsidRDefault="00DF4B16" w:rsidP="00B462CC">
      <w:pPr>
        <w:ind w:firstLine="720"/>
        <w:rPr>
          <w:rFonts w:ascii="Times New Roman" w:eastAsia="Arial" w:hAnsi="Times New Roman"/>
          <w:color w:val="000000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Nije bilo </w:t>
      </w:r>
      <w:r w:rsidRPr="00BB7F80">
        <w:rPr>
          <w:rFonts w:ascii="Times New Roman" w:eastAsia="Arial" w:hAnsi="Times New Roman"/>
          <w:color w:val="000000"/>
          <w:sz w:val="22"/>
          <w:szCs w:val="22"/>
        </w:rPr>
        <w:t>obavljanje predmetnih aktivnosti,osim redovnog čišćenja pomorskog dobra (plaža) koje obavlja Komunalno Mljet d.o.o., trgovačko društvo u 100%-tnom vlasništvu Općine temelje ugovora.</w:t>
      </w:r>
    </w:p>
    <w:p w14:paraId="4FD59900" w14:textId="77777777" w:rsidR="00DF4B16" w:rsidRPr="00BB7F80" w:rsidRDefault="00DF4B16" w:rsidP="00FD122A">
      <w:pPr>
        <w:rPr>
          <w:rFonts w:ascii="Times New Roman" w:hAnsi="Times New Roman"/>
          <w:sz w:val="22"/>
          <w:szCs w:val="22"/>
        </w:rPr>
      </w:pPr>
    </w:p>
    <w:p w14:paraId="3BAAF0C8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 xml:space="preserve">Prigodno ukrašavanje naselja </w:t>
      </w:r>
    </w:p>
    <w:p w14:paraId="62D1B95D" w14:textId="77777777" w:rsidR="00680C9D" w:rsidRPr="00BB7F80" w:rsidRDefault="00680C9D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1173E5EC" w14:textId="77777777" w:rsidTr="00970001">
        <w:tc>
          <w:tcPr>
            <w:tcW w:w="4522" w:type="dxa"/>
          </w:tcPr>
          <w:p w14:paraId="0B7D8C35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6A788AFE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2D7925E4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1BAF59B9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3111C308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1395D" w:rsidRPr="00BB7F80" w14:paraId="00C43A62" w14:textId="77777777" w:rsidTr="00970001">
        <w:tc>
          <w:tcPr>
            <w:tcW w:w="4522" w:type="dxa"/>
          </w:tcPr>
          <w:p w14:paraId="2648444F" w14:textId="0153F94F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Prigodno</w:t>
            </w:r>
            <w:r w:rsidRPr="00BB7F80">
              <w:rPr>
                <w:rFonts w:ascii="Times New Roman" w:hAnsi="Times New Roman"/>
                <w:bCs/>
                <w:spacing w:val="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ukrašavanje</w:t>
            </w:r>
            <w:r w:rsidRPr="00BB7F8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naselja</w:t>
            </w:r>
            <w:r w:rsidRPr="00BB7F80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5"/>
                <w:sz w:val="22"/>
                <w:szCs w:val="22"/>
              </w:rPr>
              <w:t xml:space="preserve">na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području</w:t>
            </w:r>
            <w:r w:rsidRPr="00BB7F80">
              <w:rPr>
                <w:rFonts w:ascii="Times New Roman" w:hAnsi="Times New Roman"/>
                <w:bCs/>
                <w:spacing w:val="-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Općine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Mljet</w:t>
            </w:r>
          </w:p>
        </w:tc>
        <w:tc>
          <w:tcPr>
            <w:tcW w:w="2123" w:type="dxa"/>
          </w:tcPr>
          <w:p w14:paraId="3D715FAB" w14:textId="25588C0D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A209606</w:t>
            </w:r>
          </w:p>
        </w:tc>
        <w:tc>
          <w:tcPr>
            <w:tcW w:w="1370" w:type="dxa"/>
          </w:tcPr>
          <w:p w14:paraId="416FFC36" w14:textId="15A28BD9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3,000.00</w:t>
            </w:r>
          </w:p>
        </w:tc>
        <w:tc>
          <w:tcPr>
            <w:tcW w:w="1370" w:type="dxa"/>
          </w:tcPr>
          <w:p w14:paraId="002B7C56" w14:textId="17DBB31D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0.00</w:t>
            </w:r>
          </w:p>
        </w:tc>
        <w:tc>
          <w:tcPr>
            <w:tcW w:w="1100" w:type="dxa"/>
          </w:tcPr>
          <w:p w14:paraId="1F4DA51E" w14:textId="62732A9D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0.00</w:t>
            </w:r>
          </w:p>
        </w:tc>
      </w:tr>
    </w:tbl>
    <w:p w14:paraId="6559BA37" w14:textId="77777777" w:rsidR="00C06E99" w:rsidRPr="00BB7F80" w:rsidRDefault="00C06E99" w:rsidP="00680C9D">
      <w:pPr>
        <w:rPr>
          <w:rFonts w:ascii="Times New Roman" w:hAnsi="Times New Roman"/>
          <w:sz w:val="22"/>
          <w:szCs w:val="22"/>
        </w:rPr>
      </w:pPr>
    </w:p>
    <w:p w14:paraId="2B49ABDC" w14:textId="77777777" w:rsidR="00C06E99" w:rsidRPr="00BB7F80" w:rsidRDefault="00C06E99" w:rsidP="00680C9D">
      <w:pPr>
        <w:rPr>
          <w:rFonts w:ascii="Times New Roman" w:hAnsi="Times New Roman"/>
          <w:sz w:val="22"/>
          <w:szCs w:val="22"/>
        </w:rPr>
      </w:pPr>
    </w:p>
    <w:p w14:paraId="0C23929B" w14:textId="77777777" w:rsidR="00DF4B16" w:rsidRPr="00BB7F80" w:rsidRDefault="00DF4B16" w:rsidP="004C5F3D">
      <w:pPr>
        <w:rPr>
          <w:rFonts w:ascii="Times New Roman" w:hAnsi="Times New Roman"/>
          <w:sz w:val="22"/>
          <w:szCs w:val="22"/>
        </w:rPr>
      </w:pPr>
    </w:p>
    <w:p w14:paraId="73602DE0" w14:textId="5D31E090" w:rsidR="004F29D1" w:rsidRPr="00BB7F80" w:rsidRDefault="004F29D1" w:rsidP="004F29D1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Nije bilo </w:t>
      </w:r>
      <w:r w:rsidRPr="00BB7F80">
        <w:rPr>
          <w:rFonts w:ascii="Times New Roman" w:eastAsia="Arial" w:hAnsi="Times New Roman"/>
          <w:color w:val="000000"/>
          <w:sz w:val="22"/>
          <w:szCs w:val="22"/>
        </w:rPr>
        <w:t>obavljanje poslova prigodnog ukrašavanja naselja na području Općine Mljet, odnosno obavilo ih je Komunalno Mljet d.o.o.</w:t>
      </w:r>
      <w:r w:rsidR="00DF4B16" w:rsidRPr="00BB7F80">
        <w:rPr>
          <w:rFonts w:ascii="Times New Roman" w:eastAsia="Arial" w:hAnsi="Times New Roman"/>
          <w:color w:val="000000"/>
          <w:sz w:val="22"/>
          <w:szCs w:val="22"/>
        </w:rPr>
        <w:t>, trgovačko društvo u 100%-tnom vlasništvu Općine.</w:t>
      </w:r>
    </w:p>
    <w:p w14:paraId="280E6BE4" w14:textId="77777777" w:rsidR="00FD122A" w:rsidRPr="00BB7F80" w:rsidRDefault="00FD122A" w:rsidP="00FD122A">
      <w:pPr>
        <w:rPr>
          <w:rFonts w:ascii="Times New Roman" w:hAnsi="Times New Roman"/>
          <w:sz w:val="22"/>
          <w:szCs w:val="22"/>
        </w:rPr>
      </w:pPr>
    </w:p>
    <w:p w14:paraId="4C4DC9E4" w14:textId="77777777" w:rsidR="00FD122A" w:rsidRPr="00BB7F80" w:rsidRDefault="00FD122A" w:rsidP="00FD122A">
      <w:pPr>
        <w:pStyle w:val="ListParagraph"/>
        <w:numPr>
          <w:ilvl w:val="0"/>
          <w:numId w:val="4"/>
        </w:numPr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Zaštita prava životinja</w:t>
      </w:r>
    </w:p>
    <w:p w14:paraId="592E350A" w14:textId="77777777" w:rsidR="00680C9D" w:rsidRPr="00BB7F80" w:rsidRDefault="00680C9D" w:rsidP="00680C9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B67B0B" w:rsidRPr="00BB7F80" w14:paraId="50896C61" w14:textId="77777777" w:rsidTr="00970001">
        <w:tc>
          <w:tcPr>
            <w:tcW w:w="4522" w:type="dxa"/>
          </w:tcPr>
          <w:p w14:paraId="6718913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Ativnost/Kapitalni projekt</w:t>
            </w:r>
          </w:p>
        </w:tc>
        <w:tc>
          <w:tcPr>
            <w:tcW w:w="2123" w:type="dxa"/>
          </w:tcPr>
          <w:p w14:paraId="34886278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Oznaka aktivnosti/Kapitalnog projekta</w:t>
            </w:r>
          </w:p>
        </w:tc>
        <w:tc>
          <w:tcPr>
            <w:tcW w:w="1370" w:type="dxa"/>
          </w:tcPr>
          <w:p w14:paraId="6F366DDB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Planirano</w:t>
            </w:r>
          </w:p>
        </w:tc>
        <w:tc>
          <w:tcPr>
            <w:tcW w:w="1370" w:type="dxa"/>
          </w:tcPr>
          <w:p w14:paraId="162169B7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Izvršeno</w:t>
            </w:r>
          </w:p>
        </w:tc>
        <w:tc>
          <w:tcPr>
            <w:tcW w:w="1100" w:type="dxa"/>
          </w:tcPr>
          <w:p w14:paraId="1AE14E66" w14:textId="77777777" w:rsidR="00B67B0B" w:rsidRPr="00BB7F80" w:rsidRDefault="00B67B0B" w:rsidP="00970001">
            <w:pPr>
              <w:rPr>
                <w:rFonts w:ascii="Times New Roman" w:hAnsi="Times New Roman"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z w:val="22"/>
                <w:szCs w:val="22"/>
              </w:rPr>
              <w:t>Indeks (%)</w:t>
            </w:r>
          </w:p>
        </w:tc>
      </w:tr>
      <w:tr w:rsidR="0041395D" w:rsidRPr="00BB7F80" w14:paraId="3BE98CD1" w14:textId="77777777" w:rsidTr="00970001">
        <w:tc>
          <w:tcPr>
            <w:tcW w:w="4522" w:type="dxa"/>
          </w:tcPr>
          <w:p w14:paraId="430FB076" w14:textId="58DDD5AA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Provođenje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zakona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o</w:t>
            </w:r>
            <w:r w:rsidRPr="00BB7F80">
              <w:rPr>
                <w:rFonts w:ascii="Times New Roman" w:hAnsi="Times New Roman"/>
                <w:bCs/>
                <w:spacing w:val="-11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z w:val="22"/>
                <w:szCs w:val="22"/>
              </w:rPr>
              <w:t>zaštiti</w:t>
            </w:r>
            <w:r w:rsidRPr="00BB7F80">
              <w:rPr>
                <w:rFonts w:ascii="Times New Roman" w:hAnsi="Times New Roman"/>
                <w:bCs/>
                <w:spacing w:val="-12"/>
                <w:sz w:val="22"/>
                <w:szCs w:val="22"/>
              </w:rPr>
              <w:t xml:space="preserve"> </w:t>
            </w: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prava životinja</w:t>
            </w:r>
          </w:p>
        </w:tc>
        <w:tc>
          <w:tcPr>
            <w:tcW w:w="2123" w:type="dxa"/>
          </w:tcPr>
          <w:p w14:paraId="4BF175EF" w14:textId="56716092" w:rsidR="0041395D" w:rsidRPr="00BB7F80" w:rsidRDefault="0041395D" w:rsidP="0041395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A209607</w:t>
            </w:r>
          </w:p>
        </w:tc>
        <w:tc>
          <w:tcPr>
            <w:tcW w:w="1370" w:type="dxa"/>
          </w:tcPr>
          <w:p w14:paraId="09462E37" w14:textId="38EBE831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6,500.00</w:t>
            </w:r>
          </w:p>
        </w:tc>
        <w:tc>
          <w:tcPr>
            <w:tcW w:w="1370" w:type="dxa"/>
          </w:tcPr>
          <w:p w14:paraId="6467A608" w14:textId="4D377A50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4,100.00</w:t>
            </w:r>
          </w:p>
        </w:tc>
        <w:tc>
          <w:tcPr>
            <w:tcW w:w="1100" w:type="dxa"/>
          </w:tcPr>
          <w:p w14:paraId="775967A1" w14:textId="645C3916" w:rsidR="0041395D" w:rsidRPr="00BB7F80" w:rsidRDefault="0041395D" w:rsidP="0041395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BB7F80">
              <w:rPr>
                <w:rFonts w:ascii="Times New Roman" w:hAnsi="Times New Roman"/>
                <w:spacing w:val="-2"/>
                <w:sz w:val="22"/>
                <w:szCs w:val="22"/>
              </w:rPr>
              <w:t>63.08</w:t>
            </w:r>
          </w:p>
        </w:tc>
      </w:tr>
    </w:tbl>
    <w:p w14:paraId="47162103" w14:textId="77777777" w:rsidR="0041395D" w:rsidRPr="00BB7F80" w:rsidRDefault="0041395D" w:rsidP="00CC5C33">
      <w:pPr>
        <w:ind w:firstLine="720"/>
        <w:rPr>
          <w:rFonts w:ascii="Times New Roman" w:hAnsi="Times New Roman"/>
          <w:sz w:val="22"/>
          <w:szCs w:val="22"/>
        </w:rPr>
      </w:pPr>
    </w:p>
    <w:p w14:paraId="6805D43C" w14:textId="314F37A2" w:rsidR="00CC5C33" w:rsidRPr="00BB7F80" w:rsidRDefault="00572426" w:rsidP="00CC5C33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Provođena je kastracija mačaka u suradnji s otočnom udrugom za zaštitu životinja.</w:t>
      </w:r>
    </w:p>
    <w:p w14:paraId="719FB989" w14:textId="5E201BA0" w:rsidR="00EB5002" w:rsidRPr="00BB7F80" w:rsidRDefault="00EB5002" w:rsidP="00EB5002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 xml:space="preserve">Usluga je ugovorena sukladno odredbama Zakona o javnoj nabavi, općem aktu Općine Mljet i Planu javne nabave, a </w:t>
      </w:r>
      <w:r w:rsidR="00DF4B16" w:rsidRPr="00BB7F80">
        <w:rPr>
          <w:rFonts w:ascii="Times New Roman" w:hAnsi="Times New Roman"/>
          <w:sz w:val="22"/>
          <w:szCs w:val="22"/>
        </w:rPr>
        <w:t>sredstva su dijelom isplaćena kao potpora predmetnoj udruzi.</w:t>
      </w:r>
      <w:r w:rsidRPr="00BB7F80">
        <w:rPr>
          <w:rFonts w:ascii="Times New Roman" w:hAnsi="Times New Roman"/>
          <w:sz w:val="22"/>
          <w:szCs w:val="22"/>
        </w:rPr>
        <w:t xml:space="preserve"> </w:t>
      </w:r>
    </w:p>
    <w:p w14:paraId="2112C89F" w14:textId="77777777" w:rsidR="00680C9D" w:rsidRPr="00BB7F80" w:rsidRDefault="00680C9D" w:rsidP="00EB5002">
      <w:pPr>
        <w:rPr>
          <w:rFonts w:ascii="Times New Roman" w:hAnsi="Times New Roman"/>
          <w:sz w:val="22"/>
          <w:szCs w:val="22"/>
        </w:rPr>
      </w:pPr>
    </w:p>
    <w:p w14:paraId="22246934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Točka 2.</w:t>
      </w:r>
    </w:p>
    <w:p w14:paraId="7C37B3F1" w14:textId="77777777" w:rsidR="00B32A47" w:rsidRPr="00BB7F80" w:rsidRDefault="00B32A47" w:rsidP="00B32A47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BB7F80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082A6779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5DD040E1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Točka 3.</w:t>
      </w:r>
    </w:p>
    <w:p w14:paraId="1955F339" w14:textId="77777777" w:rsidR="00D5447D" w:rsidRPr="00BB7F80" w:rsidRDefault="00D5447D" w:rsidP="00D5447D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11609260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40248373" w14:textId="77777777" w:rsidR="00E96A88" w:rsidRPr="00BB7F80" w:rsidRDefault="00E96A88" w:rsidP="00D5447D">
      <w:pPr>
        <w:rPr>
          <w:rFonts w:ascii="Times New Roman" w:hAnsi="Times New Roman"/>
          <w:sz w:val="22"/>
          <w:szCs w:val="22"/>
        </w:rPr>
      </w:pPr>
    </w:p>
    <w:p w14:paraId="40DC16FC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II.</w:t>
      </w:r>
    </w:p>
    <w:p w14:paraId="566A9E88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59AB0403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10C5C50E" w14:textId="77777777" w:rsidR="00D5447D" w:rsidRPr="00BB7F80" w:rsidRDefault="00D5447D" w:rsidP="00D5447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B7F80">
        <w:rPr>
          <w:rFonts w:ascii="Times New Roman" w:hAnsi="Times New Roman"/>
          <w:b/>
          <w:bCs/>
          <w:sz w:val="22"/>
          <w:szCs w:val="22"/>
        </w:rPr>
        <w:t>III.</w:t>
      </w:r>
    </w:p>
    <w:p w14:paraId="0E255506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493B7DBA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0A532B68" w14:textId="77777777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</w:p>
    <w:p w14:paraId="33B4D84C" w14:textId="31A89F52" w:rsidR="00D5447D" w:rsidRPr="00BB7F80" w:rsidRDefault="00D5447D" w:rsidP="00D5447D">
      <w:pPr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ab/>
        <w:t>D</w:t>
      </w:r>
      <w:r w:rsidR="0001763E" w:rsidRPr="00BB7F80">
        <w:rPr>
          <w:rFonts w:ascii="Times New Roman" w:hAnsi="Times New Roman"/>
          <w:sz w:val="22"/>
          <w:szCs w:val="22"/>
        </w:rPr>
        <w:t>OSTAVITI</w:t>
      </w:r>
      <w:r w:rsidRPr="00BB7F80">
        <w:rPr>
          <w:rFonts w:ascii="Times New Roman" w:hAnsi="Times New Roman"/>
          <w:sz w:val="22"/>
          <w:szCs w:val="22"/>
        </w:rPr>
        <w:t>:</w:t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  <w:t>Općinski načelnik:</w:t>
      </w:r>
    </w:p>
    <w:p w14:paraId="3BDAB932" w14:textId="77777777" w:rsidR="00D5447D" w:rsidRPr="00BB7F80" w:rsidRDefault="00D5447D" w:rsidP="00D5447D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1. Predsjednik OV-a</w:t>
      </w:r>
    </w:p>
    <w:p w14:paraId="50FF87FB" w14:textId="77777777" w:rsidR="00D5447D" w:rsidRPr="00BB7F80" w:rsidRDefault="00D5447D" w:rsidP="00D5447D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2. Registar akata</w:t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</w:r>
      <w:r w:rsidRPr="00BB7F80">
        <w:rPr>
          <w:rFonts w:ascii="Times New Roman" w:hAnsi="Times New Roman"/>
          <w:sz w:val="22"/>
          <w:szCs w:val="22"/>
        </w:rPr>
        <w:tab/>
        <w:t>Đivo Market, dipl. ing.</w:t>
      </w:r>
    </w:p>
    <w:p w14:paraId="761099B2" w14:textId="77777777" w:rsidR="00D5447D" w:rsidRPr="00BB7F80" w:rsidRDefault="00D5447D" w:rsidP="00D5447D">
      <w:pPr>
        <w:ind w:firstLine="720"/>
        <w:rPr>
          <w:rFonts w:ascii="Times New Roman" w:hAnsi="Times New Roman"/>
          <w:sz w:val="22"/>
          <w:szCs w:val="22"/>
        </w:rPr>
      </w:pPr>
      <w:r w:rsidRPr="00BB7F80">
        <w:rPr>
          <w:rFonts w:ascii="Times New Roman" w:hAnsi="Times New Roman"/>
          <w:sz w:val="22"/>
          <w:szCs w:val="22"/>
        </w:rPr>
        <w:t>3. Pismohrana</w:t>
      </w:r>
    </w:p>
    <w:p w14:paraId="75E548FB" w14:textId="77777777" w:rsidR="00D5447D" w:rsidRPr="004C5F3D" w:rsidRDefault="00D5447D" w:rsidP="002C01C1">
      <w:pPr>
        <w:rPr>
          <w:rFonts w:ascii="Times New Roman" w:hAnsi="Times New Roman"/>
          <w:sz w:val="22"/>
          <w:szCs w:val="22"/>
        </w:rPr>
      </w:pPr>
    </w:p>
    <w:p w14:paraId="782DC72E" w14:textId="77777777" w:rsidR="00162C54" w:rsidRPr="004C5F3D" w:rsidRDefault="00162C54" w:rsidP="00BD3D5F">
      <w:pPr>
        <w:jc w:val="center"/>
        <w:rPr>
          <w:rFonts w:ascii="Times New Roman" w:hAnsi="Times New Roman"/>
          <w:sz w:val="22"/>
          <w:szCs w:val="22"/>
        </w:rPr>
      </w:pPr>
    </w:p>
    <w:sectPr w:rsidR="00162C54" w:rsidRPr="004C5F3D" w:rsidSect="009654EF">
      <w:headerReference w:type="first" r:id="rId8"/>
      <w:footerReference w:type="first" r:id="rId9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ED0C" w14:textId="77777777" w:rsidR="00D21ABA" w:rsidRDefault="00D21ABA">
      <w:r>
        <w:separator/>
      </w:r>
    </w:p>
  </w:endnote>
  <w:endnote w:type="continuationSeparator" w:id="0">
    <w:p w14:paraId="41AE04C4" w14:textId="77777777" w:rsidR="00D21ABA" w:rsidRDefault="00D2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CB9C" w14:textId="77777777" w:rsidR="00D6026A" w:rsidRPr="006045E1" w:rsidRDefault="00D6026A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0F20291" wp14:editId="6F594E3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21D09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3C5812D6" w14:textId="77777777" w:rsidR="00D6026A" w:rsidRPr="006045E1" w:rsidRDefault="00D6026A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9D77C8D" w14:textId="77777777" w:rsidR="00D6026A" w:rsidRDefault="00D6026A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AD1FAC5" w14:textId="77777777" w:rsidR="00D6026A" w:rsidRPr="00C33AEF" w:rsidRDefault="00D6026A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BEE9" w14:textId="77777777" w:rsidR="00D21ABA" w:rsidRDefault="00D21ABA">
      <w:r>
        <w:separator/>
      </w:r>
    </w:p>
  </w:footnote>
  <w:footnote w:type="continuationSeparator" w:id="0">
    <w:p w14:paraId="009553C6" w14:textId="77777777" w:rsidR="00D21ABA" w:rsidRDefault="00D2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6A65" w14:textId="77777777" w:rsidR="00D6026A" w:rsidRDefault="00D6026A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471E3D66" wp14:editId="6E265E06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98A24" w14:textId="77777777" w:rsidR="00D6026A" w:rsidRPr="00F201F6" w:rsidRDefault="00D6026A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6AB58508" w14:textId="77777777" w:rsidR="00D6026A" w:rsidRPr="00F201F6" w:rsidRDefault="00D6026A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0BD6AC8" w14:textId="77777777" w:rsidR="00D6026A" w:rsidRPr="00F201F6" w:rsidRDefault="00D6026A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DB6638F" w14:textId="77777777" w:rsidR="00D6026A" w:rsidRPr="00F201F6" w:rsidRDefault="00D6026A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4E"/>
    <w:multiLevelType w:val="hybridMultilevel"/>
    <w:tmpl w:val="998C1320"/>
    <w:lvl w:ilvl="0" w:tplc="E172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840ED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4586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82038A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224DD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B3588"/>
    <w:multiLevelType w:val="hybridMultilevel"/>
    <w:tmpl w:val="D3061212"/>
    <w:lvl w:ilvl="0" w:tplc="CC28B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DB70DB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A08DC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0BAB"/>
    <w:multiLevelType w:val="hybridMultilevel"/>
    <w:tmpl w:val="5178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C2B09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10314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15973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1288">
    <w:abstractNumId w:val="4"/>
  </w:num>
  <w:num w:numId="2" w16cid:durableId="1852648466">
    <w:abstractNumId w:val="0"/>
  </w:num>
  <w:num w:numId="3" w16cid:durableId="782264669">
    <w:abstractNumId w:val="12"/>
  </w:num>
  <w:num w:numId="4" w16cid:durableId="1786070453">
    <w:abstractNumId w:val="11"/>
  </w:num>
  <w:num w:numId="5" w16cid:durableId="81345312">
    <w:abstractNumId w:val="14"/>
  </w:num>
  <w:num w:numId="6" w16cid:durableId="418870846">
    <w:abstractNumId w:val="13"/>
  </w:num>
  <w:num w:numId="7" w16cid:durableId="652493474">
    <w:abstractNumId w:val="2"/>
  </w:num>
  <w:num w:numId="8" w16cid:durableId="1278370334">
    <w:abstractNumId w:val="7"/>
  </w:num>
  <w:num w:numId="9" w16cid:durableId="880702018">
    <w:abstractNumId w:val="9"/>
  </w:num>
  <w:num w:numId="10" w16cid:durableId="1435327645">
    <w:abstractNumId w:val="6"/>
  </w:num>
  <w:num w:numId="11" w16cid:durableId="1292008379">
    <w:abstractNumId w:val="3"/>
  </w:num>
  <w:num w:numId="12" w16cid:durableId="2006086454">
    <w:abstractNumId w:val="10"/>
  </w:num>
  <w:num w:numId="13" w16cid:durableId="16082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1921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3732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F5"/>
    <w:rsid w:val="00012D5A"/>
    <w:rsid w:val="0001763E"/>
    <w:rsid w:val="000303AF"/>
    <w:rsid w:val="00035E59"/>
    <w:rsid w:val="00041365"/>
    <w:rsid w:val="00042AAA"/>
    <w:rsid w:val="00043875"/>
    <w:rsid w:val="00061A33"/>
    <w:rsid w:val="00061EC3"/>
    <w:rsid w:val="00071382"/>
    <w:rsid w:val="00075AC1"/>
    <w:rsid w:val="00090803"/>
    <w:rsid w:val="000A1B6E"/>
    <w:rsid w:val="000A75DD"/>
    <w:rsid w:val="000B3776"/>
    <w:rsid w:val="000D2B39"/>
    <w:rsid w:val="000D4967"/>
    <w:rsid w:val="00122694"/>
    <w:rsid w:val="00123471"/>
    <w:rsid w:val="00162C54"/>
    <w:rsid w:val="00162FC9"/>
    <w:rsid w:val="00166FA2"/>
    <w:rsid w:val="0019665E"/>
    <w:rsid w:val="001A462E"/>
    <w:rsid w:val="001B3621"/>
    <w:rsid w:val="001D1E8B"/>
    <w:rsid w:val="001E30FB"/>
    <w:rsid w:val="001F0EAE"/>
    <w:rsid w:val="001F3E69"/>
    <w:rsid w:val="001F49AF"/>
    <w:rsid w:val="00200BC2"/>
    <w:rsid w:val="00203749"/>
    <w:rsid w:val="0023499B"/>
    <w:rsid w:val="00247845"/>
    <w:rsid w:val="002967C9"/>
    <w:rsid w:val="002B4F98"/>
    <w:rsid w:val="002C01C1"/>
    <w:rsid w:val="002C4149"/>
    <w:rsid w:val="002C4478"/>
    <w:rsid w:val="002F1F4E"/>
    <w:rsid w:val="0030479A"/>
    <w:rsid w:val="003204B7"/>
    <w:rsid w:val="00321BF6"/>
    <w:rsid w:val="00331125"/>
    <w:rsid w:val="00344E50"/>
    <w:rsid w:val="00397C6D"/>
    <w:rsid w:val="003D2D88"/>
    <w:rsid w:val="003F7DDB"/>
    <w:rsid w:val="0041395D"/>
    <w:rsid w:val="00417961"/>
    <w:rsid w:val="00422BD1"/>
    <w:rsid w:val="00423226"/>
    <w:rsid w:val="00434F70"/>
    <w:rsid w:val="0049343A"/>
    <w:rsid w:val="004B7AF5"/>
    <w:rsid w:val="004C5F3D"/>
    <w:rsid w:val="004D5EA1"/>
    <w:rsid w:val="004F29D1"/>
    <w:rsid w:val="00560A84"/>
    <w:rsid w:val="00572426"/>
    <w:rsid w:val="00592348"/>
    <w:rsid w:val="00596584"/>
    <w:rsid w:val="005A3309"/>
    <w:rsid w:val="005D43A6"/>
    <w:rsid w:val="006045E1"/>
    <w:rsid w:val="00670549"/>
    <w:rsid w:val="00680C9D"/>
    <w:rsid w:val="006A515F"/>
    <w:rsid w:val="006B2C49"/>
    <w:rsid w:val="006B4C1D"/>
    <w:rsid w:val="006B7137"/>
    <w:rsid w:val="006C7009"/>
    <w:rsid w:val="006E3492"/>
    <w:rsid w:val="006F67C0"/>
    <w:rsid w:val="007170BD"/>
    <w:rsid w:val="00733D94"/>
    <w:rsid w:val="00777E39"/>
    <w:rsid w:val="00797573"/>
    <w:rsid w:val="007D09C9"/>
    <w:rsid w:val="007D4B30"/>
    <w:rsid w:val="007E3034"/>
    <w:rsid w:val="00841040"/>
    <w:rsid w:val="00893B2B"/>
    <w:rsid w:val="00894FFB"/>
    <w:rsid w:val="008B3F2C"/>
    <w:rsid w:val="008E36A0"/>
    <w:rsid w:val="00920E87"/>
    <w:rsid w:val="00947FF7"/>
    <w:rsid w:val="00960390"/>
    <w:rsid w:val="0096467A"/>
    <w:rsid w:val="009654EF"/>
    <w:rsid w:val="00970CCC"/>
    <w:rsid w:val="00982298"/>
    <w:rsid w:val="00995650"/>
    <w:rsid w:val="009B6288"/>
    <w:rsid w:val="009E5069"/>
    <w:rsid w:val="009F387D"/>
    <w:rsid w:val="00A23355"/>
    <w:rsid w:val="00A30191"/>
    <w:rsid w:val="00A56B3A"/>
    <w:rsid w:val="00A70C5F"/>
    <w:rsid w:val="00A72BF9"/>
    <w:rsid w:val="00A7430A"/>
    <w:rsid w:val="00A743E5"/>
    <w:rsid w:val="00AA65B3"/>
    <w:rsid w:val="00AC2E8B"/>
    <w:rsid w:val="00AD1F6E"/>
    <w:rsid w:val="00AD2682"/>
    <w:rsid w:val="00AE12E4"/>
    <w:rsid w:val="00AF60BB"/>
    <w:rsid w:val="00B1496C"/>
    <w:rsid w:val="00B32A47"/>
    <w:rsid w:val="00B44773"/>
    <w:rsid w:val="00B462CC"/>
    <w:rsid w:val="00B641C3"/>
    <w:rsid w:val="00B65E1E"/>
    <w:rsid w:val="00B67B0B"/>
    <w:rsid w:val="00B9172C"/>
    <w:rsid w:val="00BB7F80"/>
    <w:rsid w:val="00BC4657"/>
    <w:rsid w:val="00BD08F9"/>
    <w:rsid w:val="00BD3D5F"/>
    <w:rsid w:val="00BF7842"/>
    <w:rsid w:val="00C06E99"/>
    <w:rsid w:val="00C33AEF"/>
    <w:rsid w:val="00C41665"/>
    <w:rsid w:val="00C54255"/>
    <w:rsid w:val="00CA74EE"/>
    <w:rsid w:val="00CC5C33"/>
    <w:rsid w:val="00D03E59"/>
    <w:rsid w:val="00D067DB"/>
    <w:rsid w:val="00D21ABA"/>
    <w:rsid w:val="00D302C6"/>
    <w:rsid w:val="00D5447D"/>
    <w:rsid w:val="00D6026A"/>
    <w:rsid w:val="00D63B5E"/>
    <w:rsid w:val="00D716AB"/>
    <w:rsid w:val="00D725FD"/>
    <w:rsid w:val="00DB1ED5"/>
    <w:rsid w:val="00DD44D5"/>
    <w:rsid w:val="00DE41ED"/>
    <w:rsid w:val="00DF4B16"/>
    <w:rsid w:val="00E00698"/>
    <w:rsid w:val="00E17D79"/>
    <w:rsid w:val="00E24BF8"/>
    <w:rsid w:val="00E3221F"/>
    <w:rsid w:val="00E36C40"/>
    <w:rsid w:val="00E63505"/>
    <w:rsid w:val="00E90D71"/>
    <w:rsid w:val="00E96A88"/>
    <w:rsid w:val="00E97488"/>
    <w:rsid w:val="00EA259E"/>
    <w:rsid w:val="00EA448B"/>
    <w:rsid w:val="00EB5002"/>
    <w:rsid w:val="00EB6D37"/>
    <w:rsid w:val="00ED635F"/>
    <w:rsid w:val="00ED76CA"/>
    <w:rsid w:val="00EF6A9F"/>
    <w:rsid w:val="00F052C1"/>
    <w:rsid w:val="00F17AD9"/>
    <w:rsid w:val="00F201F6"/>
    <w:rsid w:val="00F24B04"/>
    <w:rsid w:val="00F37D7E"/>
    <w:rsid w:val="00F664F8"/>
    <w:rsid w:val="00F71780"/>
    <w:rsid w:val="00F77A86"/>
    <w:rsid w:val="00FC75B2"/>
    <w:rsid w:val="00FD10DF"/>
    <w:rsid w:val="00FD122A"/>
    <w:rsid w:val="00FE1394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CFF1B"/>
  <w15:chartTrackingRefBased/>
  <w15:docId w15:val="{82F63F78-33D7-4A8E-A51D-D2B2B644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4B7AF5"/>
    <w:rPr>
      <w:sz w:val="1"/>
    </w:rPr>
  </w:style>
  <w:style w:type="paragraph" w:customStyle="1" w:styleId="glava">
    <w:name w:val="glava"/>
    <w:basedOn w:val="DefaultStyle"/>
    <w:qFormat/>
    <w:rsid w:val="004B7AF5"/>
    <w:rPr>
      <w:b/>
      <w:color w:val="FFFFFF"/>
    </w:rPr>
  </w:style>
  <w:style w:type="paragraph" w:customStyle="1" w:styleId="rgp1">
    <w:name w:val="rgp1"/>
    <w:basedOn w:val="DefaultStyle"/>
    <w:qFormat/>
    <w:rsid w:val="004B7AF5"/>
    <w:rPr>
      <w:color w:val="FFFFFF"/>
    </w:rPr>
  </w:style>
  <w:style w:type="paragraph" w:customStyle="1" w:styleId="rgp2">
    <w:name w:val="rgp2"/>
    <w:basedOn w:val="DefaultStyle"/>
    <w:qFormat/>
    <w:rsid w:val="004B7AF5"/>
    <w:rPr>
      <w:color w:val="FFFFFF"/>
    </w:rPr>
  </w:style>
  <w:style w:type="paragraph" w:customStyle="1" w:styleId="rgp3">
    <w:name w:val="rgp3"/>
    <w:basedOn w:val="DefaultStyle"/>
    <w:qFormat/>
    <w:rsid w:val="004B7AF5"/>
    <w:rPr>
      <w:color w:val="FFFFFF"/>
    </w:rPr>
  </w:style>
  <w:style w:type="paragraph" w:customStyle="1" w:styleId="prog1">
    <w:name w:val="prog1"/>
    <w:basedOn w:val="DefaultStyle"/>
    <w:qFormat/>
    <w:rsid w:val="004B7AF5"/>
  </w:style>
  <w:style w:type="paragraph" w:customStyle="1" w:styleId="prog2">
    <w:name w:val="prog2"/>
    <w:basedOn w:val="DefaultStyle"/>
    <w:qFormat/>
    <w:rsid w:val="004B7AF5"/>
  </w:style>
  <w:style w:type="paragraph" w:customStyle="1" w:styleId="prog3">
    <w:name w:val="prog3"/>
    <w:basedOn w:val="DefaultStyle"/>
    <w:qFormat/>
    <w:rsid w:val="004B7AF5"/>
  </w:style>
  <w:style w:type="paragraph" w:customStyle="1" w:styleId="odj1">
    <w:name w:val="odj1"/>
    <w:basedOn w:val="DefaultStyle"/>
    <w:qFormat/>
    <w:rsid w:val="004B7AF5"/>
    <w:rPr>
      <w:color w:val="FFFFFF"/>
    </w:rPr>
  </w:style>
  <w:style w:type="paragraph" w:customStyle="1" w:styleId="odj2">
    <w:name w:val="odj2"/>
    <w:basedOn w:val="DefaultStyle"/>
    <w:qFormat/>
    <w:rsid w:val="004B7AF5"/>
    <w:rPr>
      <w:color w:val="FFFFFF"/>
    </w:rPr>
  </w:style>
  <w:style w:type="paragraph" w:customStyle="1" w:styleId="odj3">
    <w:name w:val="odj3"/>
    <w:basedOn w:val="DefaultStyle"/>
    <w:qFormat/>
    <w:rsid w:val="004B7AF5"/>
  </w:style>
  <w:style w:type="paragraph" w:customStyle="1" w:styleId="fun1">
    <w:name w:val="fun1"/>
    <w:basedOn w:val="DefaultStyle"/>
    <w:qFormat/>
    <w:rsid w:val="004B7AF5"/>
  </w:style>
  <w:style w:type="paragraph" w:customStyle="1" w:styleId="fun2">
    <w:name w:val="fun2"/>
    <w:basedOn w:val="DefaultStyle"/>
    <w:qFormat/>
    <w:rsid w:val="004B7AF5"/>
  </w:style>
  <w:style w:type="paragraph" w:customStyle="1" w:styleId="fun3">
    <w:name w:val="fun3"/>
    <w:basedOn w:val="DefaultStyle"/>
    <w:qFormat/>
    <w:rsid w:val="004B7AF5"/>
  </w:style>
  <w:style w:type="paragraph" w:customStyle="1" w:styleId="izv1">
    <w:name w:val="izv1"/>
    <w:basedOn w:val="DefaultStyle"/>
    <w:qFormat/>
    <w:rsid w:val="004B7AF5"/>
  </w:style>
  <w:style w:type="paragraph" w:customStyle="1" w:styleId="izv2">
    <w:name w:val="izv2"/>
    <w:basedOn w:val="DefaultStyle"/>
    <w:qFormat/>
    <w:rsid w:val="004B7AF5"/>
  </w:style>
  <w:style w:type="paragraph" w:customStyle="1" w:styleId="izv3">
    <w:name w:val="izv3"/>
    <w:basedOn w:val="DefaultStyle"/>
    <w:qFormat/>
    <w:rsid w:val="004B7AF5"/>
  </w:style>
  <w:style w:type="paragraph" w:customStyle="1" w:styleId="kor1">
    <w:name w:val="kor1"/>
    <w:basedOn w:val="DefaultStyle"/>
    <w:qFormat/>
    <w:rsid w:val="004B7AF5"/>
  </w:style>
  <w:style w:type="paragraph" w:customStyle="1" w:styleId="DefaultStyle">
    <w:name w:val="DefaultStyle"/>
    <w:qFormat/>
    <w:rsid w:val="004B7AF5"/>
    <w:rPr>
      <w:rFonts w:ascii="Arimo" w:eastAsia="Arimo" w:hAnsi="Arimo" w:cs="Arimo"/>
      <w:color w:val="000000"/>
      <w:lang w:val="en-US" w:eastAsia="en-US"/>
    </w:rPr>
  </w:style>
  <w:style w:type="paragraph" w:customStyle="1" w:styleId="glavaa">
    <w:name w:val="glavaa"/>
    <w:basedOn w:val="DefaultStyle"/>
    <w:qFormat/>
    <w:rsid w:val="004B7AF5"/>
    <w:rPr>
      <w:color w:val="FFFFFF"/>
    </w:rPr>
  </w:style>
  <w:style w:type="paragraph" w:customStyle="1" w:styleId="rgp1a">
    <w:name w:val="rgp1a"/>
    <w:basedOn w:val="DefaultStyle"/>
    <w:qFormat/>
    <w:rsid w:val="004B7AF5"/>
    <w:rPr>
      <w:color w:val="FFFFFF"/>
    </w:rPr>
  </w:style>
  <w:style w:type="paragraph" w:customStyle="1" w:styleId="rgp2a">
    <w:name w:val="rgp2a"/>
    <w:basedOn w:val="DefaultStyle"/>
    <w:qFormat/>
    <w:rsid w:val="004B7AF5"/>
    <w:rPr>
      <w:color w:val="FFFFFF"/>
    </w:rPr>
  </w:style>
  <w:style w:type="paragraph" w:customStyle="1" w:styleId="rgp3a">
    <w:name w:val="rgp3a"/>
    <w:basedOn w:val="DefaultStyle"/>
    <w:qFormat/>
    <w:rsid w:val="004B7AF5"/>
    <w:rPr>
      <w:color w:val="FFFFFF"/>
    </w:rPr>
  </w:style>
  <w:style w:type="paragraph" w:customStyle="1" w:styleId="prog1a">
    <w:name w:val="prog1a"/>
    <w:basedOn w:val="DefaultStyle"/>
    <w:qFormat/>
    <w:rsid w:val="004B7AF5"/>
    <w:rPr>
      <w:color w:val="FFFFFF"/>
    </w:rPr>
  </w:style>
  <w:style w:type="paragraph" w:customStyle="1" w:styleId="prog2a">
    <w:name w:val="prog2a"/>
    <w:basedOn w:val="DefaultStyle"/>
    <w:qFormat/>
    <w:rsid w:val="004B7AF5"/>
    <w:rPr>
      <w:color w:val="FFFFFF"/>
    </w:rPr>
  </w:style>
  <w:style w:type="paragraph" w:customStyle="1" w:styleId="prog3a">
    <w:name w:val="prog3a"/>
    <w:basedOn w:val="DefaultStyle"/>
    <w:qFormat/>
    <w:rsid w:val="004B7AF5"/>
    <w:rPr>
      <w:color w:val="FFFFFF"/>
    </w:rPr>
  </w:style>
  <w:style w:type="paragraph" w:customStyle="1" w:styleId="izv1a">
    <w:name w:val="izv1a"/>
    <w:basedOn w:val="DefaultStyle"/>
    <w:qFormat/>
    <w:rsid w:val="004B7AF5"/>
    <w:rPr>
      <w:color w:val="FFFFFF"/>
    </w:rPr>
  </w:style>
  <w:style w:type="paragraph" w:customStyle="1" w:styleId="izv2a">
    <w:name w:val="izv2a"/>
    <w:basedOn w:val="DefaultStyle"/>
    <w:qFormat/>
    <w:rsid w:val="004B7AF5"/>
    <w:rPr>
      <w:color w:val="FFFFFF"/>
    </w:rPr>
  </w:style>
  <w:style w:type="paragraph" w:customStyle="1" w:styleId="izv3a">
    <w:name w:val="izv3a"/>
    <w:basedOn w:val="DefaultStyle"/>
    <w:qFormat/>
    <w:rsid w:val="004B7AF5"/>
    <w:rPr>
      <w:color w:val="FFFFFF"/>
    </w:rPr>
  </w:style>
  <w:style w:type="paragraph" w:customStyle="1" w:styleId="kor1a">
    <w:name w:val="kor1a"/>
    <w:basedOn w:val="DefaultStyle"/>
    <w:qFormat/>
    <w:rsid w:val="004B7AF5"/>
    <w:rPr>
      <w:color w:val="FFFFFF"/>
    </w:rPr>
  </w:style>
  <w:style w:type="paragraph" w:customStyle="1" w:styleId="odj1a">
    <w:name w:val="odj1a"/>
    <w:basedOn w:val="DefaultStyle"/>
    <w:qFormat/>
    <w:rsid w:val="004B7AF5"/>
    <w:rPr>
      <w:color w:val="FFFFFF"/>
    </w:rPr>
  </w:style>
  <w:style w:type="paragraph" w:customStyle="1" w:styleId="odj2a">
    <w:name w:val="odj2a"/>
    <w:basedOn w:val="DefaultStyle"/>
    <w:qFormat/>
    <w:rsid w:val="004B7AF5"/>
    <w:rPr>
      <w:color w:val="FFFFFF"/>
    </w:rPr>
  </w:style>
  <w:style w:type="paragraph" w:customStyle="1" w:styleId="odj3a">
    <w:name w:val="odj3a"/>
    <w:basedOn w:val="DefaultStyle"/>
    <w:qFormat/>
    <w:rsid w:val="004B7AF5"/>
    <w:rPr>
      <w:color w:val="FFFFFF"/>
    </w:rPr>
  </w:style>
  <w:style w:type="paragraph" w:customStyle="1" w:styleId="fun1a">
    <w:name w:val="fun1a"/>
    <w:basedOn w:val="DefaultStyle"/>
    <w:qFormat/>
    <w:rsid w:val="004B7AF5"/>
    <w:rPr>
      <w:color w:val="FFFFFF"/>
    </w:rPr>
  </w:style>
  <w:style w:type="paragraph" w:customStyle="1" w:styleId="fun2a">
    <w:name w:val="fun2a"/>
    <w:basedOn w:val="DefaultStyle"/>
    <w:qFormat/>
    <w:rsid w:val="004B7AF5"/>
    <w:rPr>
      <w:color w:val="FFFFFF"/>
    </w:rPr>
  </w:style>
  <w:style w:type="paragraph" w:customStyle="1" w:styleId="fun3a">
    <w:name w:val="fun3a"/>
    <w:basedOn w:val="DefaultStyle"/>
    <w:qFormat/>
    <w:rsid w:val="004B7AF5"/>
    <w:rPr>
      <w:color w:val="FFFFFF"/>
    </w:rPr>
  </w:style>
  <w:style w:type="paragraph" w:customStyle="1" w:styleId="UvjetniStil">
    <w:name w:val="UvjetniStil"/>
    <w:basedOn w:val="DefaultStyle"/>
    <w:qFormat/>
    <w:rsid w:val="004B7AF5"/>
  </w:style>
  <w:style w:type="paragraph" w:customStyle="1" w:styleId="TipHeaderStil">
    <w:name w:val="TipHeaderStil"/>
    <w:basedOn w:val="DefaultStyle"/>
    <w:qFormat/>
    <w:rsid w:val="004B7AF5"/>
  </w:style>
  <w:style w:type="paragraph" w:customStyle="1" w:styleId="TipHeaderStil1">
    <w:name w:val="TipHeaderStil|1"/>
    <w:qFormat/>
    <w:rsid w:val="004B7AF5"/>
    <w:rPr>
      <w:rFonts w:ascii="SansSerif" w:eastAsia="SansSerif" w:hAnsi="SansSerif" w:cs="SansSerif"/>
      <w:color w:val="000000"/>
      <w:lang w:val="en-US" w:eastAsia="en-US"/>
    </w:rPr>
  </w:style>
  <w:style w:type="paragraph" w:customStyle="1" w:styleId="UvjetniStil10">
    <w:name w:val="UvjetniStil|10"/>
    <w:qFormat/>
    <w:rsid w:val="004B7AF5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B2C49"/>
    <w:rPr>
      <w:rFonts w:ascii="HR Times" w:hAnsi="HR Times"/>
      <w:lang w:eastAsia="en-US"/>
    </w:rPr>
  </w:style>
  <w:style w:type="table" w:styleId="TableGrid">
    <w:name w:val="Table Grid"/>
    <w:basedOn w:val="TableNormal"/>
    <w:rsid w:val="00ED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BC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B67B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7B0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6F2E-AD3D-4E6A-A673-73F52F8C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463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63</cp:revision>
  <cp:lastPrinted>2026-03-14T15:51:00Z</cp:lastPrinted>
  <dcterms:created xsi:type="dcterms:W3CDTF">2019-11-04T10:03:00Z</dcterms:created>
  <dcterms:modified xsi:type="dcterms:W3CDTF">2026-03-14T15:52:00Z</dcterms:modified>
</cp:coreProperties>
</file>