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3FA8" w14:textId="77777777" w:rsidR="0067792A" w:rsidRDefault="0067792A" w:rsidP="0067792A">
      <w:pPr>
        <w:pStyle w:val="Header"/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allowOverlap="1" wp14:anchorId="087464B0" wp14:editId="74475979">
            <wp:simplePos x="0" y="0"/>
            <wp:positionH relativeFrom="page">
              <wp:posOffset>1651635</wp:posOffset>
            </wp:positionH>
            <wp:positionV relativeFrom="page">
              <wp:posOffset>345440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BEDEA" w14:textId="77777777" w:rsidR="0067792A" w:rsidRPr="00BE0F8D" w:rsidRDefault="0067792A" w:rsidP="0067792A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BE0F8D">
        <w:rPr>
          <w:b/>
          <w:sz w:val="22"/>
          <w:szCs w:val="22"/>
        </w:rPr>
        <w:tab/>
      </w:r>
      <w:r w:rsidRPr="00BE0F8D">
        <w:rPr>
          <w:rFonts w:ascii="Times New Roman" w:hAnsi="Times New Roman"/>
          <w:b/>
          <w:sz w:val="22"/>
          <w:szCs w:val="22"/>
        </w:rPr>
        <w:t>REPUBLIKA HRVATSKA</w:t>
      </w:r>
    </w:p>
    <w:p w14:paraId="36B31AB3" w14:textId="77777777" w:rsidR="0067792A" w:rsidRPr="00BE0F8D" w:rsidRDefault="0067792A" w:rsidP="0067792A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ab/>
        <w:t>DUBROVAČKO - NERETVANSKA ŽUPANIJA</w:t>
      </w:r>
    </w:p>
    <w:p w14:paraId="10142610" w14:textId="77777777" w:rsidR="0067792A" w:rsidRPr="00BE0F8D" w:rsidRDefault="0067792A" w:rsidP="0067792A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ab/>
        <w:t>OPĆINA MLJET</w:t>
      </w:r>
    </w:p>
    <w:p w14:paraId="7004EFE7" w14:textId="77777777" w:rsidR="0067792A" w:rsidRPr="00BE0F8D" w:rsidRDefault="0067792A" w:rsidP="0067792A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 xml:space="preserve">                          Općinski načelnik</w:t>
      </w:r>
    </w:p>
    <w:p w14:paraId="56DFE808" w14:textId="77777777" w:rsidR="006045E1" w:rsidRPr="00BE0F8D" w:rsidRDefault="006045E1" w:rsidP="00896CDF">
      <w:pPr>
        <w:rPr>
          <w:sz w:val="22"/>
          <w:szCs w:val="22"/>
        </w:rPr>
      </w:pPr>
    </w:p>
    <w:p w14:paraId="66D56E4B" w14:textId="638E0BF5" w:rsidR="00E670F3" w:rsidRPr="00BE0F8D" w:rsidRDefault="00C50240" w:rsidP="00896CDF">
      <w:pPr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>KLASA:</w:t>
      </w:r>
      <w:r w:rsidRPr="00BE0F8D">
        <w:rPr>
          <w:rFonts w:ascii="Times New Roman" w:hAnsi="Times New Roman"/>
          <w:sz w:val="22"/>
          <w:szCs w:val="22"/>
        </w:rPr>
        <w:tab/>
        <w:t>402-03/2</w:t>
      </w:r>
      <w:r w:rsidR="00BE0F8D" w:rsidRPr="00BE0F8D">
        <w:rPr>
          <w:rFonts w:ascii="Times New Roman" w:hAnsi="Times New Roman"/>
          <w:sz w:val="22"/>
          <w:szCs w:val="22"/>
        </w:rPr>
        <w:t>6</w:t>
      </w:r>
      <w:r w:rsidR="00E670F3" w:rsidRPr="00BE0F8D">
        <w:rPr>
          <w:rFonts w:ascii="Times New Roman" w:hAnsi="Times New Roman"/>
          <w:sz w:val="22"/>
          <w:szCs w:val="22"/>
        </w:rPr>
        <w:t>-01/</w:t>
      </w:r>
      <w:r w:rsidR="0089491A">
        <w:rPr>
          <w:rFonts w:ascii="Times New Roman" w:hAnsi="Times New Roman"/>
          <w:sz w:val="22"/>
          <w:szCs w:val="22"/>
        </w:rPr>
        <w:t>01</w:t>
      </w:r>
    </w:p>
    <w:p w14:paraId="24F528F6" w14:textId="069AFFEB" w:rsidR="00E670F3" w:rsidRPr="00BE0F8D" w:rsidRDefault="00C50240" w:rsidP="00896CDF">
      <w:pPr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>URBROJ:</w:t>
      </w:r>
      <w:r w:rsidRPr="00BE0F8D">
        <w:rPr>
          <w:rFonts w:ascii="Times New Roman" w:hAnsi="Times New Roman"/>
          <w:sz w:val="22"/>
          <w:szCs w:val="22"/>
        </w:rPr>
        <w:tab/>
        <w:t>2117-</w:t>
      </w:r>
      <w:r w:rsidR="00F1187B" w:rsidRPr="00BE0F8D">
        <w:rPr>
          <w:rFonts w:ascii="Times New Roman" w:hAnsi="Times New Roman"/>
          <w:sz w:val="22"/>
          <w:szCs w:val="22"/>
        </w:rPr>
        <w:t>03</w:t>
      </w:r>
      <w:r w:rsidRPr="00BE0F8D">
        <w:rPr>
          <w:rFonts w:ascii="Times New Roman" w:hAnsi="Times New Roman"/>
          <w:sz w:val="22"/>
          <w:szCs w:val="22"/>
        </w:rPr>
        <w:t>-2</w:t>
      </w:r>
      <w:r w:rsidR="00BE0F8D" w:rsidRPr="00BE0F8D">
        <w:rPr>
          <w:rFonts w:ascii="Times New Roman" w:hAnsi="Times New Roman"/>
          <w:sz w:val="22"/>
          <w:szCs w:val="22"/>
        </w:rPr>
        <w:t>6</w:t>
      </w:r>
      <w:r w:rsidR="002B2F43" w:rsidRPr="00BE0F8D">
        <w:rPr>
          <w:rFonts w:ascii="Times New Roman" w:hAnsi="Times New Roman"/>
          <w:sz w:val="22"/>
          <w:szCs w:val="22"/>
        </w:rPr>
        <w:t>-</w:t>
      </w:r>
      <w:r w:rsidR="00E96D66" w:rsidRPr="00BE0F8D">
        <w:rPr>
          <w:rFonts w:ascii="Times New Roman" w:hAnsi="Times New Roman"/>
          <w:sz w:val="22"/>
          <w:szCs w:val="22"/>
        </w:rPr>
        <w:t>1</w:t>
      </w:r>
    </w:p>
    <w:p w14:paraId="6C31268D" w14:textId="1002BD99" w:rsidR="00E670F3" w:rsidRPr="00BE0F8D" w:rsidRDefault="00E670F3" w:rsidP="00896CDF">
      <w:pPr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Babino Polje, </w:t>
      </w:r>
      <w:r w:rsidRPr="00BE0F8D">
        <w:rPr>
          <w:rFonts w:ascii="Times New Roman" w:hAnsi="Times New Roman"/>
          <w:sz w:val="22"/>
          <w:szCs w:val="22"/>
        </w:rPr>
        <w:tab/>
      </w:r>
      <w:r w:rsidR="0089491A">
        <w:rPr>
          <w:rFonts w:ascii="Times New Roman" w:hAnsi="Times New Roman"/>
          <w:sz w:val="22"/>
          <w:szCs w:val="22"/>
        </w:rPr>
        <w:t>16.</w:t>
      </w:r>
      <w:r w:rsidR="00F1187B" w:rsidRPr="00BE0F8D">
        <w:rPr>
          <w:rFonts w:ascii="Times New Roman" w:hAnsi="Times New Roman"/>
          <w:sz w:val="22"/>
          <w:szCs w:val="22"/>
        </w:rPr>
        <w:t>0</w:t>
      </w:r>
      <w:r w:rsidR="00BE0F8D" w:rsidRPr="00BE0F8D">
        <w:rPr>
          <w:rFonts w:ascii="Times New Roman" w:hAnsi="Times New Roman"/>
          <w:sz w:val="22"/>
          <w:szCs w:val="22"/>
        </w:rPr>
        <w:t>3</w:t>
      </w:r>
      <w:r w:rsidR="00651DCB" w:rsidRPr="00BE0F8D">
        <w:rPr>
          <w:rFonts w:ascii="Times New Roman" w:hAnsi="Times New Roman"/>
          <w:sz w:val="22"/>
          <w:szCs w:val="22"/>
        </w:rPr>
        <w:t>.</w:t>
      </w:r>
      <w:r w:rsidR="00C50240" w:rsidRPr="00BE0F8D">
        <w:rPr>
          <w:rFonts w:ascii="Times New Roman" w:hAnsi="Times New Roman"/>
          <w:sz w:val="22"/>
          <w:szCs w:val="22"/>
        </w:rPr>
        <w:t>202</w:t>
      </w:r>
      <w:r w:rsidR="00BE0F8D" w:rsidRPr="00BE0F8D">
        <w:rPr>
          <w:rFonts w:ascii="Times New Roman" w:hAnsi="Times New Roman"/>
          <w:sz w:val="22"/>
          <w:szCs w:val="22"/>
        </w:rPr>
        <w:t>6</w:t>
      </w:r>
      <w:r w:rsidRPr="00BE0F8D">
        <w:rPr>
          <w:rFonts w:ascii="Times New Roman" w:hAnsi="Times New Roman"/>
          <w:sz w:val="22"/>
          <w:szCs w:val="22"/>
        </w:rPr>
        <w:t>.</w:t>
      </w:r>
    </w:p>
    <w:p w14:paraId="34A0F07A" w14:textId="77777777" w:rsidR="00411639" w:rsidRPr="00BE0F8D" w:rsidRDefault="00411639" w:rsidP="00896CDF">
      <w:pPr>
        <w:rPr>
          <w:rFonts w:ascii="Times New Roman" w:hAnsi="Times New Roman"/>
          <w:sz w:val="22"/>
          <w:szCs w:val="22"/>
        </w:rPr>
      </w:pPr>
    </w:p>
    <w:p w14:paraId="4423ACCC" w14:textId="70FF913C" w:rsidR="00A77584" w:rsidRPr="00BE0F8D" w:rsidRDefault="005E29C5" w:rsidP="005E29C5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 w:rsidR="0089491A">
        <w:rPr>
          <w:rFonts w:ascii="Times New Roman" w:hAnsi="Times New Roman"/>
          <w:sz w:val="22"/>
          <w:szCs w:val="22"/>
        </w:rPr>
        <w:t>16.</w:t>
      </w:r>
      <w:r w:rsidR="00BE0F8D" w:rsidRPr="00BE0F8D">
        <w:rPr>
          <w:rFonts w:ascii="Times New Roman" w:hAnsi="Times New Roman"/>
          <w:sz w:val="22"/>
          <w:szCs w:val="22"/>
        </w:rPr>
        <w:t>ožujka</w:t>
      </w:r>
      <w:r w:rsidR="00651DCB" w:rsidRPr="00BE0F8D">
        <w:rPr>
          <w:rFonts w:ascii="Times New Roman" w:hAnsi="Times New Roman"/>
          <w:sz w:val="22"/>
          <w:szCs w:val="22"/>
        </w:rPr>
        <w:t xml:space="preserve"> </w:t>
      </w:r>
      <w:r w:rsidRPr="00BE0F8D">
        <w:rPr>
          <w:rFonts w:ascii="Times New Roman" w:hAnsi="Times New Roman"/>
          <w:sz w:val="22"/>
          <w:szCs w:val="22"/>
        </w:rPr>
        <w:t>202</w:t>
      </w:r>
      <w:r w:rsidR="00BE0F8D" w:rsidRPr="00BE0F8D">
        <w:rPr>
          <w:rFonts w:ascii="Times New Roman" w:hAnsi="Times New Roman"/>
          <w:sz w:val="22"/>
          <w:szCs w:val="22"/>
        </w:rPr>
        <w:t>6</w:t>
      </w:r>
      <w:r w:rsidRPr="00BE0F8D">
        <w:rPr>
          <w:rFonts w:ascii="Times New Roman" w:hAnsi="Times New Roman"/>
          <w:sz w:val="22"/>
          <w:szCs w:val="22"/>
        </w:rPr>
        <w:t>. godine donosi slijedeći</w:t>
      </w:r>
    </w:p>
    <w:p w14:paraId="2B6772EC" w14:textId="77777777" w:rsidR="005E29C5" w:rsidRPr="00BE0F8D" w:rsidRDefault="005E29C5" w:rsidP="005E29C5">
      <w:pPr>
        <w:ind w:firstLine="720"/>
        <w:rPr>
          <w:rFonts w:ascii="Times New Roman" w:hAnsi="Times New Roman"/>
          <w:sz w:val="22"/>
          <w:szCs w:val="22"/>
        </w:rPr>
      </w:pPr>
    </w:p>
    <w:p w14:paraId="27A8DD76" w14:textId="77777777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Z A K LJ U Č A K</w:t>
      </w:r>
    </w:p>
    <w:p w14:paraId="1444B90F" w14:textId="77777777" w:rsidR="00E96D66" w:rsidRPr="00BE0F8D" w:rsidRDefault="00A77584" w:rsidP="00A77584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 xml:space="preserve">o utvrđivanju prijedloga Izvješća o izvršenju Programa socijalne skrbi i zdravstvene </w:t>
      </w:r>
    </w:p>
    <w:p w14:paraId="2B7C28FA" w14:textId="482F2D5F" w:rsidR="00A77584" w:rsidRPr="00BE0F8D" w:rsidRDefault="00A77584" w:rsidP="00A77584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 xml:space="preserve">zaštite </w:t>
      </w:r>
      <w:r w:rsidR="005E29C5" w:rsidRPr="00BE0F8D">
        <w:rPr>
          <w:rFonts w:ascii="Times New Roman" w:hAnsi="Times New Roman"/>
          <w:b/>
          <w:sz w:val="22"/>
          <w:szCs w:val="22"/>
        </w:rPr>
        <w:t>na području Općine Mljet za 202</w:t>
      </w:r>
      <w:r w:rsidR="00BE0F8D" w:rsidRPr="00BE0F8D">
        <w:rPr>
          <w:rFonts w:ascii="Times New Roman" w:hAnsi="Times New Roman"/>
          <w:b/>
          <w:sz w:val="22"/>
          <w:szCs w:val="22"/>
        </w:rPr>
        <w:t>5</w:t>
      </w:r>
      <w:r w:rsidRPr="00BE0F8D">
        <w:rPr>
          <w:rFonts w:ascii="Times New Roman" w:hAnsi="Times New Roman"/>
          <w:b/>
          <w:sz w:val="22"/>
          <w:szCs w:val="22"/>
        </w:rPr>
        <w:t>. godinu</w:t>
      </w:r>
    </w:p>
    <w:p w14:paraId="553CBEF5" w14:textId="49B944AA" w:rsidR="00A77584" w:rsidRPr="00BE0F8D" w:rsidRDefault="00A77584" w:rsidP="00A77584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(</w:t>
      </w:r>
      <w:r w:rsidR="0089491A">
        <w:rPr>
          <w:rFonts w:ascii="Times New Roman" w:hAnsi="Times New Roman"/>
          <w:b/>
          <w:sz w:val="22"/>
          <w:szCs w:val="22"/>
        </w:rPr>
        <w:t>74</w:t>
      </w:r>
      <w:r w:rsidR="005E29C5" w:rsidRPr="00BE0F8D">
        <w:rPr>
          <w:rFonts w:ascii="Times New Roman" w:hAnsi="Times New Roman"/>
          <w:b/>
          <w:sz w:val="22"/>
          <w:szCs w:val="22"/>
        </w:rPr>
        <w:t>/202</w:t>
      </w:r>
      <w:r w:rsidR="00BE0F8D" w:rsidRPr="00BE0F8D">
        <w:rPr>
          <w:rFonts w:ascii="Times New Roman" w:hAnsi="Times New Roman"/>
          <w:b/>
          <w:sz w:val="22"/>
          <w:szCs w:val="22"/>
        </w:rPr>
        <w:t>6</w:t>
      </w:r>
      <w:r w:rsidRPr="00BE0F8D">
        <w:rPr>
          <w:rFonts w:ascii="Times New Roman" w:hAnsi="Times New Roman"/>
          <w:b/>
          <w:sz w:val="22"/>
          <w:szCs w:val="22"/>
        </w:rPr>
        <w:t>-PAO)</w:t>
      </w:r>
    </w:p>
    <w:p w14:paraId="1676A96E" w14:textId="77777777" w:rsidR="00A77584" w:rsidRPr="00BE0F8D" w:rsidRDefault="00A77584" w:rsidP="00A77584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614E8E11" w14:textId="77777777" w:rsidR="00A77584" w:rsidRPr="00BE0F8D" w:rsidRDefault="00A77584" w:rsidP="00A77584">
      <w:pPr>
        <w:jc w:val="center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>I.</w:t>
      </w:r>
    </w:p>
    <w:p w14:paraId="1DAD095B" w14:textId="190C6589" w:rsidR="00A77584" w:rsidRPr="00BE0F8D" w:rsidRDefault="00A77584" w:rsidP="00A77584">
      <w:pPr>
        <w:ind w:right="-91"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Utvrđuje se prijedlog Izvješća o izvršenju Programa socijalne skrbi i zdravstvene zaštite </w:t>
      </w:r>
      <w:r w:rsidR="005E29C5" w:rsidRPr="00BE0F8D">
        <w:rPr>
          <w:rFonts w:ascii="Times New Roman" w:hAnsi="Times New Roman"/>
          <w:sz w:val="22"/>
          <w:szCs w:val="22"/>
        </w:rPr>
        <w:t>na području Općine Mljet za 202</w:t>
      </w:r>
      <w:r w:rsidR="00BE0F8D" w:rsidRPr="00BE0F8D">
        <w:rPr>
          <w:rFonts w:ascii="Times New Roman" w:hAnsi="Times New Roman"/>
          <w:sz w:val="22"/>
          <w:szCs w:val="22"/>
        </w:rPr>
        <w:t>5</w:t>
      </w:r>
      <w:r w:rsidRPr="00BE0F8D">
        <w:rPr>
          <w:rFonts w:ascii="Times New Roman" w:hAnsi="Times New Roman"/>
          <w:sz w:val="22"/>
          <w:szCs w:val="22"/>
        </w:rPr>
        <w:t>. godinu, i to:</w:t>
      </w:r>
    </w:p>
    <w:p w14:paraId="124CA01C" w14:textId="19F58968" w:rsidR="00A77584" w:rsidRPr="00BE0F8D" w:rsidRDefault="00A77584" w:rsidP="00A77584">
      <w:pPr>
        <w:rPr>
          <w:rFonts w:ascii="Times New Roman" w:hAnsi="Times New Roman"/>
          <w:sz w:val="22"/>
          <w:szCs w:val="22"/>
        </w:rPr>
      </w:pPr>
    </w:p>
    <w:p w14:paraId="64331BB9" w14:textId="05B495D6" w:rsidR="00D82550" w:rsidRPr="00BE0F8D" w:rsidRDefault="00D82550" w:rsidP="00A77584">
      <w:pPr>
        <w:rPr>
          <w:rFonts w:ascii="Times New Roman" w:hAnsi="Times New Roman"/>
          <w:sz w:val="22"/>
          <w:szCs w:val="22"/>
        </w:rPr>
      </w:pPr>
    </w:p>
    <w:p w14:paraId="1971AC39" w14:textId="5C6823B8" w:rsidR="00A26DB6" w:rsidRPr="00BE0F8D" w:rsidRDefault="00A26DB6" w:rsidP="00A26DB6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„Na temelju članka 37. stavak 1. točka 23. Statuta Općine Mljet („Službeni glasnik Općine Mljet“ broj: 2/21 i 5/21-ispr.), a u skladu s odredbama Zakona o proračunu („Narodne novine“ broj 144/21), </w:t>
      </w:r>
      <w:r w:rsidR="00BA6A63" w:rsidRPr="00BE0F8D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BA6A63" w:rsidRPr="00BE0F8D">
        <w:rPr>
          <w:rFonts w:ascii="CRO_Dutch-Normal" w:hAnsi="CRO_Dutch-Normal" w:cs="CRO_Dutch-Normal"/>
          <w:sz w:val="22"/>
          <w:szCs w:val="22"/>
        </w:rPr>
        <w:t>i</w:t>
      </w:r>
      <w:r w:rsidR="00BA6A63" w:rsidRPr="00BE0F8D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___ sjednici održanoj dana __________________ 2026. godine donijelo je slijedeće</w:t>
      </w:r>
    </w:p>
    <w:p w14:paraId="7BE4F400" w14:textId="77777777" w:rsidR="00A26DB6" w:rsidRPr="00BE0F8D" w:rsidRDefault="00A26DB6" w:rsidP="00A77584">
      <w:pPr>
        <w:rPr>
          <w:rFonts w:ascii="Times New Roman" w:hAnsi="Times New Roman"/>
          <w:sz w:val="22"/>
          <w:szCs w:val="22"/>
        </w:rPr>
      </w:pPr>
    </w:p>
    <w:p w14:paraId="724969A4" w14:textId="77777777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I Z V J E Š Ć E</w:t>
      </w:r>
    </w:p>
    <w:p w14:paraId="0566BA0F" w14:textId="11EEF649" w:rsidR="00A77584" w:rsidRPr="00BE0F8D" w:rsidRDefault="00A77584" w:rsidP="00A77584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 xml:space="preserve">o izvršenju Programa socijalne skrbi i zdravstvene zaštite </w:t>
      </w:r>
      <w:r w:rsidR="005E29C5" w:rsidRPr="00BE0F8D">
        <w:rPr>
          <w:rFonts w:ascii="Times New Roman" w:hAnsi="Times New Roman"/>
          <w:b/>
          <w:sz w:val="22"/>
          <w:szCs w:val="22"/>
        </w:rPr>
        <w:t>na području Općine Mljet za 202</w:t>
      </w:r>
      <w:r w:rsidR="00BE0F8D" w:rsidRPr="00BE0F8D">
        <w:rPr>
          <w:rFonts w:ascii="Times New Roman" w:hAnsi="Times New Roman"/>
          <w:b/>
          <w:sz w:val="22"/>
          <w:szCs w:val="22"/>
        </w:rPr>
        <w:t>5</w:t>
      </w:r>
      <w:r w:rsidRPr="00BE0F8D">
        <w:rPr>
          <w:rFonts w:ascii="Times New Roman" w:hAnsi="Times New Roman"/>
          <w:b/>
          <w:sz w:val="22"/>
          <w:szCs w:val="22"/>
        </w:rPr>
        <w:t>. godinu</w:t>
      </w:r>
    </w:p>
    <w:p w14:paraId="50FC8021" w14:textId="77777777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1CC520D" w14:textId="77777777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Točka 1.</w:t>
      </w:r>
    </w:p>
    <w:p w14:paraId="16746AF5" w14:textId="7FDF1DCE" w:rsidR="00A77584" w:rsidRPr="00BE0F8D" w:rsidRDefault="00A77584" w:rsidP="00A77584">
      <w:pPr>
        <w:ind w:right="-91"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Utvrđuje se Izvješće o izvršenju Programa socijalne skrbi i zdravstvene zaštite </w:t>
      </w:r>
      <w:r w:rsidR="005E29C5" w:rsidRPr="00BE0F8D">
        <w:rPr>
          <w:rFonts w:ascii="Times New Roman" w:hAnsi="Times New Roman"/>
          <w:sz w:val="22"/>
          <w:szCs w:val="22"/>
        </w:rPr>
        <w:t>na području Općine Mljet za 202</w:t>
      </w:r>
      <w:r w:rsidR="00BE0F8D" w:rsidRPr="00BE0F8D">
        <w:rPr>
          <w:rFonts w:ascii="Times New Roman" w:hAnsi="Times New Roman"/>
          <w:sz w:val="22"/>
          <w:szCs w:val="22"/>
        </w:rPr>
        <w:t>5</w:t>
      </w:r>
      <w:r w:rsidRPr="00BE0F8D">
        <w:rPr>
          <w:rFonts w:ascii="Times New Roman" w:hAnsi="Times New Roman"/>
          <w:sz w:val="22"/>
          <w:szCs w:val="22"/>
        </w:rPr>
        <w:t>. godinu (nastavno: Izvješće)</w:t>
      </w:r>
      <w:r w:rsidR="00AF58A3" w:rsidRPr="00BE0F8D">
        <w:rPr>
          <w:rFonts w:ascii="Times New Roman" w:hAnsi="Times New Roman"/>
          <w:sz w:val="22"/>
          <w:szCs w:val="22"/>
        </w:rPr>
        <w:t xml:space="preserve"> u dijelu socijalne skrbi,</w:t>
      </w:r>
      <w:r w:rsidRPr="00BE0F8D">
        <w:rPr>
          <w:rFonts w:ascii="Times New Roman" w:hAnsi="Times New Roman"/>
          <w:sz w:val="22"/>
          <w:szCs w:val="22"/>
        </w:rPr>
        <w:t xml:space="preserve"> kako slijedi:</w:t>
      </w:r>
    </w:p>
    <w:p w14:paraId="0B37EF42" w14:textId="77777777" w:rsidR="00A77584" w:rsidRPr="00BE0F8D" w:rsidRDefault="00A77584" w:rsidP="00A77584">
      <w:pPr>
        <w:rPr>
          <w:rFonts w:ascii="Times New Roman" w:hAnsi="Times New Roman"/>
          <w:sz w:val="22"/>
          <w:szCs w:val="22"/>
        </w:rPr>
      </w:pPr>
    </w:p>
    <w:p w14:paraId="2FE58466" w14:textId="77777777" w:rsidR="00D82550" w:rsidRPr="00BE0F8D" w:rsidRDefault="00D82550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a) Jednokratne novčane pomoći socijalno ugroženim i nemoćnim osobama za različite namjene</w:t>
      </w:r>
    </w:p>
    <w:p w14:paraId="37E58279" w14:textId="77777777" w:rsidR="00DC3701" w:rsidRPr="00BE0F8D" w:rsidRDefault="00DC3701" w:rsidP="00DC3701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2E7CF3B4" w14:textId="77777777" w:rsidTr="00404B25">
        <w:tc>
          <w:tcPr>
            <w:tcW w:w="4522" w:type="dxa"/>
          </w:tcPr>
          <w:p w14:paraId="73D2277B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60419A2F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4FC4EAB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06C7E89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6D3F3FBC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145698" w:rsidRPr="00BE0F8D" w14:paraId="6F585C47" w14:textId="77777777" w:rsidTr="00404B25">
        <w:tc>
          <w:tcPr>
            <w:tcW w:w="4522" w:type="dxa"/>
          </w:tcPr>
          <w:p w14:paraId="0A9E0328" w14:textId="004894DE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Jednokratne novčane pomoći socijalno ugroženim i nemoćnim osobama za različite namjene i prigode</w:t>
            </w:r>
          </w:p>
        </w:tc>
        <w:tc>
          <w:tcPr>
            <w:tcW w:w="2123" w:type="dxa"/>
          </w:tcPr>
          <w:p w14:paraId="6AEBC2EF" w14:textId="1DF8BF8A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A204101</w:t>
            </w:r>
          </w:p>
        </w:tc>
        <w:tc>
          <w:tcPr>
            <w:tcW w:w="1370" w:type="dxa"/>
          </w:tcPr>
          <w:p w14:paraId="71A24DDF" w14:textId="196AE4E2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370" w:type="dxa"/>
          </w:tcPr>
          <w:p w14:paraId="7A92585F" w14:textId="63E5419F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2,698.03</w:t>
            </w:r>
          </w:p>
        </w:tc>
        <w:tc>
          <w:tcPr>
            <w:tcW w:w="1100" w:type="dxa"/>
          </w:tcPr>
          <w:p w14:paraId="5B553829" w14:textId="18B740E5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89.93</w:t>
            </w:r>
          </w:p>
        </w:tc>
      </w:tr>
    </w:tbl>
    <w:p w14:paraId="7ACB3F4F" w14:textId="77777777" w:rsidR="00DC3701" w:rsidRPr="00BE0F8D" w:rsidRDefault="00DC3701" w:rsidP="00DC3701">
      <w:pPr>
        <w:rPr>
          <w:rFonts w:ascii="Times New Roman" w:hAnsi="Times New Roman"/>
          <w:sz w:val="22"/>
          <w:szCs w:val="22"/>
        </w:rPr>
      </w:pPr>
    </w:p>
    <w:p w14:paraId="4BF33209" w14:textId="3DDFCD8A" w:rsidR="00E609F7" w:rsidRPr="00BE0F8D" w:rsidRDefault="00E609F7" w:rsidP="00E609F7">
      <w:pPr>
        <w:ind w:firstLine="720"/>
        <w:rPr>
          <w:rFonts w:ascii="Times New Roman" w:hAnsi="Times New Roman"/>
          <w:bCs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izvršeni su u </w:t>
      </w:r>
      <w:r w:rsidR="004C4EBD" w:rsidRPr="00BE0F8D">
        <w:rPr>
          <w:rFonts w:ascii="Times New Roman" w:hAnsi="Times New Roman"/>
          <w:sz w:val="22"/>
          <w:szCs w:val="22"/>
        </w:rPr>
        <w:t>nešto</w:t>
      </w:r>
      <w:r w:rsidRPr="00BE0F8D">
        <w:rPr>
          <w:rFonts w:ascii="Times New Roman" w:hAnsi="Times New Roman"/>
          <w:sz w:val="22"/>
          <w:szCs w:val="22"/>
        </w:rPr>
        <w:t xml:space="preserve"> manjem  iznosu od planiranih, ali je udovoljeno svim podnesenim zahtjevima po ovoj osnovi. </w:t>
      </w:r>
    </w:p>
    <w:p w14:paraId="1212FC38" w14:textId="77777777" w:rsidR="00D82550" w:rsidRDefault="00D82550" w:rsidP="00D82550">
      <w:pPr>
        <w:rPr>
          <w:rFonts w:ascii="Times New Roman" w:hAnsi="Times New Roman"/>
          <w:sz w:val="22"/>
          <w:szCs w:val="22"/>
        </w:rPr>
      </w:pPr>
    </w:p>
    <w:p w14:paraId="26F5D3C6" w14:textId="77777777" w:rsidR="00BE0F8D" w:rsidRDefault="00BE0F8D" w:rsidP="00D82550">
      <w:pPr>
        <w:rPr>
          <w:rFonts w:ascii="Times New Roman" w:hAnsi="Times New Roman"/>
          <w:sz w:val="22"/>
          <w:szCs w:val="22"/>
        </w:rPr>
      </w:pPr>
    </w:p>
    <w:p w14:paraId="47F6B7D4" w14:textId="77777777" w:rsidR="00BE0F8D" w:rsidRPr="00BE0F8D" w:rsidRDefault="00BE0F8D" w:rsidP="00D82550">
      <w:pPr>
        <w:rPr>
          <w:rFonts w:ascii="Times New Roman" w:hAnsi="Times New Roman"/>
          <w:sz w:val="22"/>
          <w:szCs w:val="22"/>
        </w:rPr>
      </w:pPr>
    </w:p>
    <w:p w14:paraId="7D62997A" w14:textId="77777777" w:rsidR="00D82550" w:rsidRPr="00BE0F8D" w:rsidRDefault="00D82550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lastRenderedPageBreak/>
        <w:t>b) Stalna mjesečna pomoć umirovljenicima i socijalno ugroženim i nemoćnim osobama</w:t>
      </w:r>
    </w:p>
    <w:p w14:paraId="0F124810" w14:textId="77777777" w:rsidR="00DC3701" w:rsidRPr="00BE0F8D" w:rsidRDefault="00DC3701" w:rsidP="00DC3701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303857BA" w14:textId="77777777" w:rsidTr="00404B25">
        <w:tc>
          <w:tcPr>
            <w:tcW w:w="4522" w:type="dxa"/>
          </w:tcPr>
          <w:p w14:paraId="43FED3F1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2215934D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30C0C724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6EA4859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38A5158B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145698" w:rsidRPr="00BE0F8D" w14:paraId="3DD70925" w14:textId="77777777" w:rsidTr="00871BF2">
        <w:tc>
          <w:tcPr>
            <w:tcW w:w="4522" w:type="dxa"/>
          </w:tcPr>
          <w:p w14:paraId="7C8A596D" w14:textId="1F2CBEBC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Stalna mjesečna pomoć socijalno ugroženim i nemoćnim osobama,ukuljučujući i umirovljenike</w:t>
            </w:r>
          </w:p>
        </w:tc>
        <w:tc>
          <w:tcPr>
            <w:tcW w:w="2123" w:type="dxa"/>
          </w:tcPr>
          <w:p w14:paraId="6295A926" w14:textId="79E1A3E4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A204102</w:t>
            </w:r>
          </w:p>
        </w:tc>
        <w:tc>
          <w:tcPr>
            <w:tcW w:w="1370" w:type="dxa"/>
          </w:tcPr>
          <w:p w14:paraId="22870F11" w14:textId="4E4940EA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5,000.00</w:t>
            </w:r>
          </w:p>
        </w:tc>
        <w:tc>
          <w:tcPr>
            <w:tcW w:w="1370" w:type="dxa"/>
          </w:tcPr>
          <w:p w14:paraId="3259C71C" w14:textId="6733B48D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3,234.05</w:t>
            </w:r>
          </w:p>
        </w:tc>
        <w:tc>
          <w:tcPr>
            <w:tcW w:w="1100" w:type="dxa"/>
          </w:tcPr>
          <w:p w14:paraId="39383F09" w14:textId="01DDB236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64.68</w:t>
            </w:r>
          </w:p>
        </w:tc>
      </w:tr>
    </w:tbl>
    <w:p w14:paraId="4466F1E2" w14:textId="77777777" w:rsidR="00AC5DCD" w:rsidRPr="00BE0F8D" w:rsidRDefault="00AC5DCD" w:rsidP="00DC3701">
      <w:pPr>
        <w:rPr>
          <w:rFonts w:ascii="Times New Roman" w:hAnsi="Times New Roman"/>
          <w:sz w:val="22"/>
          <w:szCs w:val="22"/>
        </w:rPr>
      </w:pPr>
    </w:p>
    <w:p w14:paraId="0448F960" w14:textId="7928AC02" w:rsidR="004C4EBD" w:rsidRPr="00BE0F8D" w:rsidRDefault="00540877" w:rsidP="004C4EBD">
      <w:pPr>
        <w:ind w:firstLine="720"/>
        <w:rPr>
          <w:rFonts w:ascii="Times New Roman" w:hAnsi="Times New Roman"/>
          <w:bCs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izvršeni su u </w:t>
      </w:r>
      <w:r w:rsidR="00996614" w:rsidRPr="00BE0F8D">
        <w:rPr>
          <w:rFonts w:ascii="Times New Roman" w:hAnsi="Times New Roman"/>
          <w:sz w:val="22"/>
          <w:szCs w:val="22"/>
        </w:rPr>
        <w:t>s</w:t>
      </w:r>
      <w:r w:rsidR="004C4EBD" w:rsidRPr="00BE0F8D">
        <w:rPr>
          <w:rFonts w:ascii="Times New Roman" w:hAnsi="Times New Roman"/>
          <w:sz w:val="22"/>
          <w:szCs w:val="22"/>
        </w:rPr>
        <w:t>dosta</w:t>
      </w:r>
      <w:r w:rsidR="00996614" w:rsidRPr="00BE0F8D">
        <w:rPr>
          <w:rFonts w:ascii="Times New Roman" w:hAnsi="Times New Roman"/>
          <w:sz w:val="22"/>
          <w:szCs w:val="22"/>
        </w:rPr>
        <w:t xml:space="preserve"> </w:t>
      </w:r>
      <w:r w:rsidRPr="00BE0F8D">
        <w:rPr>
          <w:rFonts w:ascii="Times New Roman" w:hAnsi="Times New Roman"/>
          <w:sz w:val="22"/>
          <w:szCs w:val="22"/>
        </w:rPr>
        <w:t xml:space="preserve">manjem iznosu od planiranih, </w:t>
      </w:r>
      <w:r w:rsidR="004C4EBD" w:rsidRPr="00BE0F8D">
        <w:rPr>
          <w:rFonts w:ascii="Times New Roman" w:hAnsi="Times New Roman"/>
          <w:sz w:val="22"/>
          <w:szCs w:val="22"/>
        </w:rPr>
        <w:t xml:space="preserve">ali je udovoljeno svim podnesenim zahtjevima po ovoj osnovi. </w:t>
      </w:r>
    </w:p>
    <w:p w14:paraId="3CC536FF" w14:textId="7E939131" w:rsidR="00D82550" w:rsidRPr="00BE0F8D" w:rsidRDefault="00D82550" w:rsidP="004C4EBD">
      <w:pPr>
        <w:ind w:firstLine="720"/>
        <w:rPr>
          <w:rFonts w:ascii="Times New Roman" w:hAnsi="Times New Roman"/>
          <w:sz w:val="22"/>
          <w:szCs w:val="22"/>
        </w:rPr>
      </w:pPr>
    </w:p>
    <w:p w14:paraId="3B5E9561" w14:textId="0707E628" w:rsidR="00DC3701" w:rsidRPr="00BE0F8D" w:rsidRDefault="00D82550" w:rsidP="0099661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c) Jednokratna potpora za novorođenu djec</w:t>
      </w:r>
      <w:r w:rsidR="00996614" w:rsidRPr="00BE0F8D">
        <w:rPr>
          <w:rFonts w:ascii="Times New Roman" w:hAnsi="Times New Roman"/>
          <w:b/>
          <w:sz w:val="22"/>
          <w:szCs w:val="22"/>
        </w:rPr>
        <w:t>u</w:t>
      </w:r>
    </w:p>
    <w:p w14:paraId="2D170973" w14:textId="77777777" w:rsidR="00996614" w:rsidRPr="00BE0F8D" w:rsidRDefault="00996614" w:rsidP="00996614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404BCF72" w14:textId="77777777" w:rsidTr="00404B25">
        <w:tc>
          <w:tcPr>
            <w:tcW w:w="4522" w:type="dxa"/>
          </w:tcPr>
          <w:p w14:paraId="413D77F3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6E2F8B8D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31099E1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9032B47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69A028D8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145698" w:rsidRPr="00BE0F8D" w14:paraId="7AE39F28" w14:textId="77777777" w:rsidTr="00404B25">
        <w:tc>
          <w:tcPr>
            <w:tcW w:w="4522" w:type="dxa"/>
          </w:tcPr>
          <w:p w14:paraId="37620E40" w14:textId="3B6438FF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Jednokratna potpora za novorođenu djecu</w:t>
            </w:r>
          </w:p>
        </w:tc>
        <w:tc>
          <w:tcPr>
            <w:tcW w:w="2123" w:type="dxa"/>
          </w:tcPr>
          <w:p w14:paraId="47C96BD1" w14:textId="7D2D5B1A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A204103</w:t>
            </w:r>
          </w:p>
        </w:tc>
        <w:tc>
          <w:tcPr>
            <w:tcW w:w="1370" w:type="dxa"/>
          </w:tcPr>
          <w:p w14:paraId="1539FE1B" w14:textId="6ABD6EB7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7,000.00</w:t>
            </w:r>
          </w:p>
        </w:tc>
        <w:tc>
          <w:tcPr>
            <w:tcW w:w="1370" w:type="dxa"/>
          </w:tcPr>
          <w:p w14:paraId="6CD608BB" w14:textId="004D586C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6,800.00</w:t>
            </w:r>
          </w:p>
        </w:tc>
        <w:tc>
          <w:tcPr>
            <w:tcW w:w="1100" w:type="dxa"/>
          </w:tcPr>
          <w:p w14:paraId="6A19CD3D" w14:textId="3245D6F7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97.14</w:t>
            </w:r>
          </w:p>
        </w:tc>
      </w:tr>
    </w:tbl>
    <w:p w14:paraId="3B7157EF" w14:textId="77777777" w:rsidR="00996614" w:rsidRPr="00BE0F8D" w:rsidRDefault="00996614" w:rsidP="00DC3701">
      <w:pPr>
        <w:rPr>
          <w:rFonts w:ascii="Times New Roman" w:hAnsi="Times New Roman"/>
          <w:sz w:val="22"/>
          <w:szCs w:val="22"/>
        </w:rPr>
      </w:pPr>
    </w:p>
    <w:p w14:paraId="705127E2" w14:textId="66994FE8" w:rsidR="00E609F7" w:rsidRPr="00BE0F8D" w:rsidRDefault="00651DCB" w:rsidP="00E609F7">
      <w:pPr>
        <w:ind w:firstLine="720"/>
        <w:rPr>
          <w:rFonts w:ascii="Times New Roman" w:hAnsi="Times New Roman"/>
          <w:bCs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izvršeni su u  </w:t>
      </w:r>
      <w:r w:rsidR="004C4EBD" w:rsidRPr="00BE0F8D">
        <w:rPr>
          <w:rFonts w:ascii="Times New Roman" w:hAnsi="Times New Roman"/>
          <w:sz w:val="22"/>
          <w:szCs w:val="22"/>
        </w:rPr>
        <w:t>u planiranom iznosu</w:t>
      </w:r>
      <w:r w:rsidRPr="00BE0F8D">
        <w:rPr>
          <w:rFonts w:ascii="Times New Roman" w:hAnsi="Times New Roman"/>
          <w:sz w:val="22"/>
          <w:szCs w:val="22"/>
        </w:rPr>
        <w:t>,</w:t>
      </w:r>
      <w:r w:rsidR="00347174" w:rsidRPr="00BE0F8D">
        <w:rPr>
          <w:rFonts w:ascii="Times New Roman" w:hAnsi="Times New Roman"/>
          <w:sz w:val="22"/>
          <w:szCs w:val="22"/>
        </w:rPr>
        <w:t xml:space="preserve"> polazeći od broja novorođenih,</w:t>
      </w:r>
      <w:r w:rsidRPr="00BE0F8D">
        <w:rPr>
          <w:rFonts w:ascii="Times New Roman" w:hAnsi="Times New Roman"/>
          <w:sz w:val="22"/>
          <w:szCs w:val="22"/>
        </w:rPr>
        <w:t xml:space="preserve"> </w:t>
      </w:r>
      <w:r w:rsidR="00347174" w:rsidRPr="00BE0F8D">
        <w:rPr>
          <w:rFonts w:ascii="Times New Roman" w:hAnsi="Times New Roman"/>
          <w:sz w:val="22"/>
          <w:szCs w:val="22"/>
        </w:rPr>
        <w:t>te</w:t>
      </w:r>
      <w:r w:rsidR="00E609F7" w:rsidRPr="00BE0F8D">
        <w:rPr>
          <w:rFonts w:ascii="Times New Roman" w:hAnsi="Times New Roman"/>
          <w:sz w:val="22"/>
          <w:szCs w:val="22"/>
        </w:rPr>
        <w:t xml:space="preserve"> je </w:t>
      </w:r>
      <w:r w:rsidR="00C610C5" w:rsidRPr="00BE0F8D">
        <w:rPr>
          <w:rFonts w:ascii="Times New Roman" w:hAnsi="Times New Roman"/>
          <w:sz w:val="22"/>
          <w:szCs w:val="22"/>
        </w:rPr>
        <w:t xml:space="preserve">tako </w:t>
      </w:r>
      <w:r w:rsidR="00E609F7" w:rsidRPr="00BE0F8D">
        <w:rPr>
          <w:rFonts w:ascii="Times New Roman" w:hAnsi="Times New Roman"/>
          <w:sz w:val="22"/>
          <w:szCs w:val="22"/>
        </w:rPr>
        <w:t xml:space="preserve">udovoljeno svim podnesenim zahtjevima po ovoj osnovi. </w:t>
      </w:r>
    </w:p>
    <w:p w14:paraId="74898041" w14:textId="77777777" w:rsidR="00D82550" w:rsidRPr="00BE0F8D" w:rsidRDefault="00D82550" w:rsidP="00D82550">
      <w:pPr>
        <w:rPr>
          <w:rFonts w:ascii="Times New Roman" w:hAnsi="Times New Roman"/>
          <w:sz w:val="22"/>
          <w:szCs w:val="22"/>
        </w:rPr>
      </w:pPr>
    </w:p>
    <w:p w14:paraId="5A0A4336" w14:textId="77777777" w:rsidR="00D82550" w:rsidRPr="00BE0F8D" w:rsidRDefault="00D82550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d) Jednokratna potpora za školovanje učenika i studenata</w:t>
      </w:r>
    </w:p>
    <w:p w14:paraId="4551B733" w14:textId="77777777" w:rsidR="00DC3701" w:rsidRPr="00BE0F8D" w:rsidRDefault="00DC3701" w:rsidP="00DC3701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4C46A30A" w14:textId="77777777" w:rsidTr="00404B25">
        <w:tc>
          <w:tcPr>
            <w:tcW w:w="4522" w:type="dxa"/>
          </w:tcPr>
          <w:p w14:paraId="29B675B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57CE040E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157E777D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2FBAA731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26ACBFCB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145698" w:rsidRPr="00BE0F8D" w14:paraId="11A1D378" w14:textId="77777777" w:rsidTr="00404B25">
        <w:tc>
          <w:tcPr>
            <w:tcW w:w="4522" w:type="dxa"/>
          </w:tcPr>
          <w:p w14:paraId="4CE99DBC" w14:textId="3651CD85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Jednokratne potpore za školovanje učenika i studenata</w:t>
            </w:r>
          </w:p>
        </w:tc>
        <w:tc>
          <w:tcPr>
            <w:tcW w:w="2123" w:type="dxa"/>
          </w:tcPr>
          <w:p w14:paraId="39550CBD" w14:textId="35BC62AE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A204104</w:t>
            </w:r>
          </w:p>
        </w:tc>
        <w:tc>
          <w:tcPr>
            <w:tcW w:w="1370" w:type="dxa"/>
          </w:tcPr>
          <w:p w14:paraId="0ED68787" w14:textId="49E11B6B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1,500.00</w:t>
            </w:r>
          </w:p>
        </w:tc>
        <w:tc>
          <w:tcPr>
            <w:tcW w:w="1370" w:type="dxa"/>
          </w:tcPr>
          <w:p w14:paraId="571A09DA" w14:textId="5BE5C0FE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1,500.00</w:t>
            </w:r>
          </w:p>
        </w:tc>
        <w:tc>
          <w:tcPr>
            <w:tcW w:w="1100" w:type="dxa"/>
          </w:tcPr>
          <w:p w14:paraId="1CF8D8CC" w14:textId="1829CA69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</w:tbl>
    <w:p w14:paraId="5E24900D" w14:textId="77777777" w:rsidR="00347174" w:rsidRPr="00BE0F8D" w:rsidRDefault="00347174" w:rsidP="00DC3701">
      <w:pPr>
        <w:rPr>
          <w:rFonts w:ascii="Times New Roman" w:hAnsi="Times New Roman"/>
          <w:sz w:val="22"/>
          <w:szCs w:val="22"/>
        </w:rPr>
      </w:pPr>
    </w:p>
    <w:p w14:paraId="3E49E3FE" w14:textId="33BC4C35" w:rsidR="00C610C5" w:rsidRPr="00BE0F8D" w:rsidRDefault="00C610C5" w:rsidP="00C610C5">
      <w:pPr>
        <w:ind w:firstLine="720"/>
        <w:rPr>
          <w:rFonts w:ascii="Times New Roman" w:hAnsi="Times New Roman"/>
          <w:bCs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izvršeni su u  u planiranom iznosu, , te je tako udovoljeno svim podnesenim zahtjevima po ovoj osnovi. </w:t>
      </w:r>
    </w:p>
    <w:p w14:paraId="4C6F0D6A" w14:textId="77777777" w:rsidR="00D82550" w:rsidRPr="00BE0F8D" w:rsidRDefault="00D82550" w:rsidP="00D82550">
      <w:pPr>
        <w:rPr>
          <w:rFonts w:ascii="Times New Roman" w:hAnsi="Times New Roman"/>
          <w:b/>
          <w:sz w:val="22"/>
          <w:szCs w:val="22"/>
        </w:rPr>
      </w:pPr>
    </w:p>
    <w:p w14:paraId="5B6271E6" w14:textId="77777777" w:rsidR="00D82550" w:rsidRPr="00BE0F8D" w:rsidRDefault="00D82550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e) Potpora Crvenom križu za obavljanje redovne djelatnosti</w:t>
      </w:r>
    </w:p>
    <w:p w14:paraId="3F6D0291" w14:textId="77777777" w:rsidR="00243F1B" w:rsidRPr="00BE0F8D" w:rsidRDefault="00243F1B" w:rsidP="00886A1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1BD599B8" w14:textId="77777777" w:rsidTr="00404B25">
        <w:tc>
          <w:tcPr>
            <w:tcW w:w="4522" w:type="dxa"/>
          </w:tcPr>
          <w:p w14:paraId="03E82E2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7D3E8F3C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6409FC89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6E2A0AD4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5DEE58E8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145698" w:rsidRPr="00BE0F8D" w14:paraId="36F338E4" w14:textId="77777777" w:rsidTr="00404B25">
        <w:tc>
          <w:tcPr>
            <w:tcW w:w="4522" w:type="dxa"/>
          </w:tcPr>
          <w:p w14:paraId="6C76EEB9" w14:textId="637F893A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Potpora Crvenom križu za obavljanje redovne djelatnosti</w:t>
            </w:r>
          </w:p>
        </w:tc>
        <w:tc>
          <w:tcPr>
            <w:tcW w:w="2123" w:type="dxa"/>
          </w:tcPr>
          <w:p w14:paraId="29B128F8" w14:textId="0B40C2A3" w:rsidR="00145698" w:rsidRPr="00BE0F8D" w:rsidRDefault="00464A2B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A204106</w:t>
            </w:r>
          </w:p>
        </w:tc>
        <w:tc>
          <w:tcPr>
            <w:tcW w:w="1370" w:type="dxa"/>
          </w:tcPr>
          <w:p w14:paraId="0C7D6C04" w14:textId="089EDC20" w:rsidR="00145698" w:rsidRPr="00BE0F8D" w:rsidRDefault="00145698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370" w:type="dxa"/>
          </w:tcPr>
          <w:p w14:paraId="42A59897" w14:textId="516F7930" w:rsidR="00145698" w:rsidRPr="00BE0F8D" w:rsidRDefault="00145698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100" w:type="dxa"/>
          </w:tcPr>
          <w:p w14:paraId="65DBA91A" w14:textId="3C88FDCE" w:rsidR="00145698" w:rsidRPr="00BE0F8D" w:rsidRDefault="00145698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</w:tbl>
    <w:p w14:paraId="393F700B" w14:textId="77777777" w:rsidR="00347174" w:rsidRPr="00BE0F8D" w:rsidRDefault="00347174" w:rsidP="00243F1B">
      <w:pPr>
        <w:rPr>
          <w:rFonts w:ascii="Times New Roman" w:hAnsi="Times New Roman"/>
          <w:sz w:val="22"/>
          <w:szCs w:val="22"/>
        </w:rPr>
      </w:pPr>
    </w:p>
    <w:p w14:paraId="2D2E1C36" w14:textId="255E638C" w:rsidR="00D82550" w:rsidRPr="00BE0F8D" w:rsidRDefault="00AF58A3" w:rsidP="00AF58A3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Crvenom križu je isplaćena </w:t>
      </w:r>
      <w:r w:rsidR="00C610C5" w:rsidRPr="00BE0F8D">
        <w:rPr>
          <w:rFonts w:ascii="Times New Roman" w:hAnsi="Times New Roman"/>
          <w:sz w:val="22"/>
          <w:szCs w:val="22"/>
        </w:rPr>
        <w:t xml:space="preserve">planirana </w:t>
      </w:r>
      <w:r w:rsidRPr="00BE0F8D">
        <w:rPr>
          <w:rFonts w:ascii="Times New Roman" w:hAnsi="Times New Roman"/>
          <w:sz w:val="22"/>
          <w:szCs w:val="22"/>
        </w:rPr>
        <w:t xml:space="preserve">potpora za sufinanciranje </w:t>
      </w:r>
      <w:r w:rsidR="00C610C5" w:rsidRPr="00BE0F8D">
        <w:rPr>
          <w:rFonts w:ascii="Times New Roman" w:hAnsi="Times New Roman"/>
          <w:sz w:val="22"/>
          <w:szCs w:val="22"/>
        </w:rPr>
        <w:t xml:space="preserve">njihovog </w:t>
      </w:r>
      <w:r w:rsidRPr="00BE0F8D">
        <w:rPr>
          <w:rFonts w:ascii="Times New Roman" w:hAnsi="Times New Roman"/>
          <w:sz w:val="22"/>
          <w:szCs w:val="22"/>
        </w:rPr>
        <w:t xml:space="preserve">redovnog rada, usklađena s njihovim </w:t>
      </w:r>
      <w:r w:rsidR="00347174" w:rsidRPr="00BE0F8D">
        <w:rPr>
          <w:rFonts w:ascii="Times New Roman" w:hAnsi="Times New Roman"/>
          <w:sz w:val="22"/>
          <w:szCs w:val="22"/>
        </w:rPr>
        <w:t>realnim</w:t>
      </w:r>
      <w:r w:rsidRPr="00BE0F8D">
        <w:rPr>
          <w:rFonts w:ascii="Times New Roman" w:hAnsi="Times New Roman"/>
          <w:sz w:val="22"/>
          <w:szCs w:val="22"/>
        </w:rPr>
        <w:t xml:space="preserve"> potrebama</w:t>
      </w:r>
      <w:r w:rsidR="00C610C5" w:rsidRPr="00BE0F8D">
        <w:rPr>
          <w:rFonts w:ascii="Times New Roman" w:hAnsi="Times New Roman"/>
          <w:sz w:val="22"/>
          <w:szCs w:val="22"/>
        </w:rPr>
        <w:t>, ali</w:t>
      </w:r>
      <w:r w:rsidR="00E609F7" w:rsidRPr="00BE0F8D">
        <w:rPr>
          <w:rFonts w:ascii="Times New Roman" w:hAnsi="Times New Roman"/>
          <w:sz w:val="22"/>
          <w:szCs w:val="22"/>
        </w:rPr>
        <w:t xml:space="preserve"> i </w:t>
      </w:r>
      <w:r w:rsidR="00347174" w:rsidRPr="00BE0F8D">
        <w:rPr>
          <w:rFonts w:ascii="Times New Roman" w:hAnsi="Times New Roman"/>
          <w:sz w:val="22"/>
          <w:szCs w:val="22"/>
        </w:rPr>
        <w:t>utvrđenoj</w:t>
      </w:r>
      <w:r w:rsidR="00C610C5" w:rsidRPr="00BE0F8D">
        <w:rPr>
          <w:rFonts w:ascii="Times New Roman" w:hAnsi="Times New Roman"/>
          <w:sz w:val="22"/>
          <w:szCs w:val="22"/>
        </w:rPr>
        <w:t>, planiranoj</w:t>
      </w:r>
      <w:r w:rsidR="00347174" w:rsidRPr="00BE0F8D">
        <w:rPr>
          <w:rFonts w:ascii="Times New Roman" w:hAnsi="Times New Roman"/>
          <w:sz w:val="22"/>
          <w:szCs w:val="22"/>
        </w:rPr>
        <w:t xml:space="preserve"> obavezi</w:t>
      </w:r>
      <w:r w:rsidR="00E609F7" w:rsidRPr="00BE0F8D">
        <w:rPr>
          <w:rFonts w:ascii="Times New Roman" w:hAnsi="Times New Roman"/>
          <w:sz w:val="22"/>
          <w:szCs w:val="22"/>
        </w:rPr>
        <w:t xml:space="preserve"> Općine</w:t>
      </w:r>
      <w:r w:rsidRPr="00BE0F8D">
        <w:rPr>
          <w:rFonts w:ascii="Times New Roman" w:hAnsi="Times New Roman"/>
          <w:sz w:val="22"/>
          <w:szCs w:val="22"/>
        </w:rPr>
        <w:t>.</w:t>
      </w:r>
    </w:p>
    <w:p w14:paraId="2B0F7DD2" w14:textId="77777777" w:rsidR="00AF58A3" w:rsidRPr="00BE0F8D" w:rsidRDefault="00AF58A3" w:rsidP="00AF58A3">
      <w:pPr>
        <w:ind w:firstLine="720"/>
        <w:rPr>
          <w:rFonts w:ascii="Times New Roman" w:hAnsi="Times New Roman"/>
          <w:sz w:val="22"/>
          <w:szCs w:val="22"/>
        </w:rPr>
      </w:pPr>
    </w:p>
    <w:p w14:paraId="5CFD1DFB" w14:textId="2D493C9D" w:rsidR="00D82550" w:rsidRPr="00BE0F8D" w:rsidRDefault="006D263C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f</w:t>
      </w:r>
      <w:r w:rsidR="00D82550" w:rsidRPr="00BE0F8D">
        <w:rPr>
          <w:rFonts w:ascii="Times New Roman" w:hAnsi="Times New Roman"/>
          <w:b/>
          <w:sz w:val="22"/>
          <w:szCs w:val="22"/>
        </w:rPr>
        <w:t>) Potpora neprofitnim organizacijama za humanitarnu djelatnost i udrugama umirovljenika</w:t>
      </w:r>
    </w:p>
    <w:p w14:paraId="218F9197" w14:textId="77777777" w:rsidR="00243F1B" w:rsidRPr="00BE0F8D" w:rsidRDefault="00243F1B" w:rsidP="00243F1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07EF5EBF" w14:textId="77777777" w:rsidTr="00404B25">
        <w:tc>
          <w:tcPr>
            <w:tcW w:w="4522" w:type="dxa"/>
          </w:tcPr>
          <w:p w14:paraId="02863146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711CEBB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7D8AFE61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84DC39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3A55C83B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64A2B" w:rsidRPr="00BE0F8D" w14:paraId="2D046B5C" w14:textId="77777777" w:rsidTr="00404B25">
        <w:tc>
          <w:tcPr>
            <w:tcW w:w="4522" w:type="dxa"/>
          </w:tcPr>
          <w:p w14:paraId="05127AAA" w14:textId="69FEAA79" w:rsidR="00464A2B" w:rsidRPr="00BE0F8D" w:rsidRDefault="00464A2B" w:rsidP="00464A2B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Potpora neprofitnim organizacijama za humanitarnu djelatnost i udrugama umirovljenika</w:t>
            </w:r>
          </w:p>
        </w:tc>
        <w:tc>
          <w:tcPr>
            <w:tcW w:w="2123" w:type="dxa"/>
          </w:tcPr>
          <w:p w14:paraId="30F884DB" w14:textId="5CC43740" w:rsidR="00464A2B" w:rsidRPr="00BE0F8D" w:rsidRDefault="00464A2B" w:rsidP="00464A2B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A204107</w:t>
            </w:r>
          </w:p>
        </w:tc>
        <w:tc>
          <w:tcPr>
            <w:tcW w:w="1370" w:type="dxa"/>
          </w:tcPr>
          <w:p w14:paraId="490D88C5" w14:textId="18D0B129" w:rsidR="00464A2B" w:rsidRPr="00BE0F8D" w:rsidRDefault="00464A2B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1,500.00</w:t>
            </w:r>
          </w:p>
        </w:tc>
        <w:tc>
          <w:tcPr>
            <w:tcW w:w="1370" w:type="dxa"/>
          </w:tcPr>
          <w:p w14:paraId="2744C4C9" w14:textId="19292C91" w:rsidR="00464A2B" w:rsidRPr="00BE0F8D" w:rsidRDefault="00464A2B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143E16FC" w14:textId="5B9F72C4" w:rsidR="00464A2B" w:rsidRPr="00BE0F8D" w:rsidRDefault="00464A2B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</w:tbl>
    <w:p w14:paraId="7F83412A" w14:textId="77777777" w:rsidR="0067792A" w:rsidRPr="00BE0F8D" w:rsidRDefault="0067792A" w:rsidP="00A77584">
      <w:pPr>
        <w:rPr>
          <w:rFonts w:ascii="Times New Roman" w:hAnsi="Times New Roman"/>
          <w:sz w:val="22"/>
          <w:szCs w:val="22"/>
        </w:rPr>
      </w:pPr>
    </w:p>
    <w:p w14:paraId="5B900C91" w14:textId="326C8D0C" w:rsidR="00C610C5" w:rsidRPr="00BE0F8D" w:rsidRDefault="00C610C5" w:rsidP="00A77584">
      <w:pPr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ab/>
        <w:t>Predmetna potpora nije realizirana jer za to tokom godine nije postojala realna potreba, niti je bilo traženja po ovoj osnovi.</w:t>
      </w:r>
    </w:p>
    <w:p w14:paraId="0B6F8CEB" w14:textId="77777777" w:rsidR="00C610C5" w:rsidRPr="00BE0F8D" w:rsidRDefault="00C610C5" w:rsidP="00A77584">
      <w:pPr>
        <w:rPr>
          <w:rFonts w:ascii="Times New Roman" w:hAnsi="Times New Roman"/>
          <w:sz w:val="22"/>
          <w:szCs w:val="22"/>
        </w:rPr>
      </w:pPr>
    </w:p>
    <w:p w14:paraId="0371DA18" w14:textId="3C6998FC" w:rsidR="00AF58A3" w:rsidRPr="00BE0F8D" w:rsidRDefault="006D263C" w:rsidP="00AF58A3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Točka 2</w:t>
      </w:r>
      <w:r w:rsidR="00AF58A3" w:rsidRPr="00BE0F8D">
        <w:rPr>
          <w:rFonts w:ascii="Times New Roman" w:hAnsi="Times New Roman"/>
          <w:b/>
          <w:sz w:val="22"/>
          <w:szCs w:val="22"/>
        </w:rPr>
        <w:t>.</w:t>
      </w:r>
    </w:p>
    <w:p w14:paraId="41C86AA3" w14:textId="3D477869" w:rsidR="00AF58A3" w:rsidRPr="00BE0F8D" w:rsidRDefault="00AF58A3" w:rsidP="00AF58A3">
      <w:pPr>
        <w:ind w:right="-91"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>Utvrđuje se Izvješće o izvršenju Programa socijalne skrbi i zdravstvene zaštite na području Općine Mljet za 202</w:t>
      </w:r>
      <w:r w:rsidR="00222D77" w:rsidRPr="00BE0F8D">
        <w:rPr>
          <w:rFonts w:ascii="Times New Roman" w:hAnsi="Times New Roman"/>
          <w:sz w:val="22"/>
          <w:szCs w:val="22"/>
        </w:rPr>
        <w:t>3</w:t>
      </w:r>
      <w:r w:rsidRPr="00BE0F8D">
        <w:rPr>
          <w:rFonts w:ascii="Times New Roman" w:hAnsi="Times New Roman"/>
          <w:sz w:val="22"/>
          <w:szCs w:val="22"/>
        </w:rPr>
        <w:t>. godinu (nastavno: Izvješće) u dijelu zdravstvene skrbi, kako slijedi:</w:t>
      </w:r>
    </w:p>
    <w:p w14:paraId="6823F728" w14:textId="77777777" w:rsidR="00760EDA" w:rsidRPr="00BE0F8D" w:rsidRDefault="00760EDA" w:rsidP="00A77584">
      <w:pPr>
        <w:rPr>
          <w:rFonts w:ascii="Times New Roman" w:hAnsi="Times New Roman"/>
          <w:sz w:val="22"/>
          <w:szCs w:val="22"/>
        </w:rPr>
      </w:pPr>
    </w:p>
    <w:p w14:paraId="3233B9B8" w14:textId="2A15B3FD" w:rsidR="00D82550" w:rsidRPr="00BE0F8D" w:rsidRDefault="004C4EBD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lastRenderedPageBreak/>
        <w:t>a</w:t>
      </w:r>
      <w:r w:rsidR="00D82550" w:rsidRPr="00BE0F8D">
        <w:rPr>
          <w:rFonts w:ascii="Times New Roman" w:hAnsi="Times New Roman"/>
          <w:b/>
          <w:sz w:val="22"/>
          <w:szCs w:val="22"/>
        </w:rPr>
        <w:t>) Sufinanciranje rada ambulanti primarne zdravstvene zaštite</w:t>
      </w:r>
    </w:p>
    <w:p w14:paraId="6B8575C4" w14:textId="77777777" w:rsidR="00D82550" w:rsidRPr="00BE0F8D" w:rsidRDefault="00D82550" w:rsidP="00D82550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60DD6F22" w14:textId="77777777" w:rsidTr="00404B25">
        <w:tc>
          <w:tcPr>
            <w:tcW w:w="4522" w:type="dxa"/>
          </w:tcPr>
          <w:p w14:paraId="1FAFB1BB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32421D00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2D5F64D3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3FABD05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3D64D8C9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64A2B" w:rsidRPr="00BE0F8D" w14:paraId="5EDAF411" w14:textId="77777777" w:rsidTr="00404B25">
        <w:tc>
          <w:tcPr>
            <w:tcW w:w="4522" w:type="dxa"/>
          </w:tcPr>
          <w:p w14:paraId="29FD5C92" w14:textId="6D41AA40" w:rsidR="00464A2B" w:rsidRPr="00BE0F8D" w:rsidRDefault="00464A2B" w:rsidP="00464A2B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rada ambulanti primarne zdravstvene zaštite</w:t>
            </w:r>
          </w:p>
        </w:tc>
        <w:tc>
          <w:tcPr>
            <w:tcW w:w="2123" w:type="dxa"/>
          </w:tcPr>
          <w:p w14:paraId="77D5121F" w14:textId="3AD3CF31" w:rsidR="00464A2B" w:rsidRPr="00BE0F8D" w:rsidRDefault="00464A2B" w:rsidP="00464A2B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A204202</w:t>
            </w:r>
          </w:p>
        </w:tc>
        <w:tc>
          <w:tcPr>
            <w:tcW w:w="1370" w:type="dxa"/>
          </w:tcPr>
          <w:p w14:paraId="44251B3C" w14:textId="56CB501C" w:rsidR="00464A2B" w:rsidRPr="00BE0F8D" w:rsidRDefault="00464A2B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4,000.00</w:t>
            </w:r>
          </w:p>
        </w:tc>
        <w:tc>
          <w:tcPr>
            <w:tcW w:w="1370" w:type="dxa"/>
          </w:tcPr>
          <w:p w14:paraId="5E929CE5" w14:textId="50CD2EE5" w:rsidR="00464A2B" w:rsidRPr="00BE0F8D" w:rsidRDefault="00464A2B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3999DDB3" w14:textId="6A8CDBA2" w:rsidR="00464A2B" w:rsidRPr="00BE0F8D" w:rsidRDefault="00464A2B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</w:tbl>
    <w:p w14:paraId="25D2FD0E" w14:textId="77777777" w:rsidR="00347174" w:rsidRPr="00BE0F8D" w:rsidRDefault="00347174" w:rsidP="00222D77">
      <w:pPr>
        <w:rPr>
          <w:rFonts w:ascii="Times New Roman" w:hAnsi="Times New Roman"/>
          <w:sz w:val="22"/>
          <w:szCs w:val="22"/>
        </w:rPr>
      </w:pPr>
    </w:p>
    <w:p w14:paraId="6A27DB38" w14:textId="77777777" w:rsidR="00C610C5" w:rsidRPr="00BE0F8D" w:rsidRDefault="00AF58A3" w:rsidP="00C610C5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</w:t>
      </w:r>
      <w:r w:rsidR="00C610C5" w:rsidRPr="00BE0F8D">
        <w:rPr>
          <w:rFonts w:ascii="Times New Roman" w:hAnsi="Times New Roman"/>
          <w:sz w:val="22"/>
          <w:szCs w:val="22"/>
        </w:rPr>
        <w:t xml:space="preserve">planirani </w:t>
      </w:r>
      <w:r w:rsidRPr="00BE0F8D">
        <w:rPr>
          <w:rFonts w:ascii="Times New Roman" w:hAnsi="Times New Roman"/>
          <w:sz w:val="22"/>
          <w:szCs w:val="22"/>
        </w:rPr>
        <w:t xml:space="preserve">izdaci </w:t>
      </w:r>
      <w:r w:rsidR="00C610C5" w:rsidRPr="00BE0F8D">
        <w:rPr>
          <w:rFonts w:ascii="Times New Roman" w:hAnsi="Times New Roman"/>
          <w:sz w:val="22"/>
          <w:szCs w:val="22"/>
        </w:rPr>
        <w:t>ni</w:t>
      </w:r>
      <w:r w:rsidRPr="00BE0F8D">
        <w:rPr>
          <w:rFonts w:ascii="Times New Roman" w:hAnsi="Times New Roman"/>
          <w:sz w:val="22"/>
          <w:szCs w:val="22"/>
        </w:rPr>
        <w:t xml:space="preserve">su izvršeni </w:t>
      </w:r>
      <w:r w:rsidR="00C610C5" w:rsidRPr="00BE0F8D">
        <w:rPr>
          <w:rFonts w:ascii="Times New Roman" w:hAnsi="Times New Roman"/>
          <w:sz w:val="22"/>
          <w:szCs w:val="22"/>
        </w:rPr>
        <w:t>jer za to tokom godine nije postojala realna potreba, niti je bilo traženja po ovoj osnovi.</w:t>
      </w:r>
    </w:p>
    <w:p w14:paraId="3775600B" w14:textId="1611E743" w:rsidR="00D82550" w:rsidRPr="00BE0F8D" w:rsidRDefault="00D82550" w:rsidP="00C610C5">
      <w:pPr>
        <w:ind w:firstLine="720"/>
        <w:rPr>
          <w:rFonts w:ascii="Times New Roman" w:hAnsi="Times New Roman"/>
          <w:sz w:val="22"/>
          <w:szCs w:val="22"/>
        </w:rPr>
      </w:pPr>
    </w:p>
    <w:p w14:paraId="2CF25160" w14:textId="2175482B" w:rsidR="00D82550" w:rsidRPr="00BE0F8D" w:rsidRDefault="004C4EBD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b</w:t>
      </w:r>
      <w:r w:rsidR="00D82550" w:rsidRPr="00BE0F8D">
        <w:rPr>
          <w:rFonts w:ascii="Times New Roman" w:hAnsi="Times New Roman"/>
          <w:b/>
          <w:sz w:val="22"/>
          <w:szCs w:val="22"/>
        </w:rPr>
        <w:t>) Sufinanciranje privremenog i povremenog odnosno stalnog smještaja zdravstvenog osoblja</w:t>
      </w:r>
    </w:p>
    <w:p w14:paraId="592F245F" w14:textId="77777777" w:rsidR="00902C10" w:rsidRPr="00BE0F8D" w:rsidRDefault="00902C10" w:rsidP="00902C10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12507FE4" w14:textId="77777777" w:rsidTr="00404B25">
        <w:tc>
          <w:tcPr>
            <w:tcW w:w="4522" w:type="dxa"/>
          </w:tcPr>
          <w:p w14:paraId="01573FA5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0B31509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7DECAA48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7B4D8F2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697A425B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C4EBD" w:rsidRPr="00BE0F8D" w14:paraId="15819765" w14:textId="77777777" w:rsidTr="00404B25">
        <w:tc>
          <w:tcPr>
            <w:tcW w:w="4522" w:type="dxa"/>
          </w:tcPr>
          <w:p w14:paraId="354717B5" w14:textId="152560B0" w:rsidR="004C4EBD" w:rsidRPr="00BE0F8D" w:rsidRDefault="004C4EBD" w:rsidP="004C4EBD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privremenog i povremenog odnosno stalnog smještaja zdravstvenog osoblja</w:t>
            </w:r>
          </w:p>
        </w:tc>
        <w:tc>
          <w:tcPr>
            <w:tcW w:w="2123" w:type="dxa"/>
          </w:tcPr>
          <w:p w14:paraId="03655858" w14:textId="1212D11D" w:rsidR="004C4EBD" w:rsidRPr="00BE0F8D" w:rsidRDefault="004C4EBD" w:rsidP="004C4EBD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A204204</w:t>
            </w:r>
          </w:p>
        </w:tc>
        <w:tc>
          <w:tcPr>
            <w:tcW w:w="1370" w:type="dxa"/>
          </w:tcPr>
          <w:p w14:paraId="61FAD66C" w14:textId="45078559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13,800.00</w:t>
            </w:r>
          </w:p>
        </w:tc>
        <w:tc>
          <w:tcPr>
            <w:tcW w:w="1370" w:type="dxa"/>
          </w:tcPr>
          <w:p w14:paraId="6F00DEC0" w14:textId="4C938CB6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10,649.72</w:t>
            </w:r>
          </w:p>
        </w:tc>
        <w:tc>
          <w:tcPr>
            <w:tcW w:w="1100" w:type="dxa"/>
          </w:tcPr>
          <w:p w14:paraId="0F6E4CB6" w14:textId="5389F2BD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77.17</w:t>
            </w:r>
          </w:p>
        </w:tc>
      </w:tr>
    </w:tbl>
    <w:p w14:paraId="2514C48A" w14:textId="77777777" w:rsidR="00BB7B33" w:rsidRPr="00BE0F8D" w:rsidRDefault="00BB7B33" w:rsidP="00902C10">
      <w:pPr>
        <w:rPr>
          <w:rFonts w:ascii="Times New Roman" w:hAnsi="Times New Roman"/>
          <w:sz w:val="22"/>
          <w:szCs w:val="22"/>
        </w:rPr>
      </w:pPr>
    </w:p>
    <w:p w14:paraId="32892E7E" w14:textId="46CF6056" w:rsidR="00760EDA" w:rsidRPr="00BE0F8D" w:rsidRDefault="00AF58A3" w:rsidP="00760EDA">
      <w:pPr>
        <w:ind w:firstLine="720"/>
        <w:rPr>
          <w:rFonts w:ascii="Times New Roman" w:hAnsi="Times New Roman"/>
          <w:bCs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su izvršeni u </w:t>
      </w:r>
      <w:r w:rsidR="00C610C5" w:rsidRPr="00BE0F8D">
        <w:rPr>
          <w:rFonts w:ascii="Times New Roman" w:hAnsi="Times New Roman"/>
          <w:sz w:val="22"/>
          <w:szCs w:val="22"/>
        </w:rPr>
        <w:t>nešto</w:t>
      </w:r>
      <w:r w:rsidR="00BB7B33" w:rsidRPr="00BE0F8D">
        <w:rPr>
          <w:rFonts w:ascii="Times New Roman" w:hAnsi="Times New Roman"/>
          <w:sz w:val="22"/>
          <w:szCs w:val="22"/>
        </w:rPr>
        <w:t xml:space="preserve"> manjem</w:t>
      </w:r>
      <w:r w:rsidR="00CA0BD9" w:rsidRPr="00BE0F8D">
        <w:rPr>
          <w:rFonts w:ascii="Times New Roman" w:hAnsi="Times New Roman"/>
          <w:sz w:val="22"/>
          <w:szCs w:val="22"/>
        </w:rPr>
        <w:t xml:space="preserve"> obimu od</w:t>
      </w:r>
      <w:r w:rsidR="00760EDA" w:rsidRPr="00BE0F8D">
        <w:rPr>
          <w:rFonts w:ascii="Times New Roman" w:hAnsi="Times New Roman"/>
          <w:sz w:val="22"/>
          <w:szCs w:val="22"/>
        </w:rPr>
        <w:t xml:space="preserve"> </w:t>
      </w:r>
      <w:r w:rsidRPr="00BE0F8D">
        <w:rPr>
          <w:rFonts w:ascii="Times New Roman" w:hAnsi="Times New Roman"/>
          <w:sz w:val="22"/>
          <w:szCs w:val="22"/>
        </w:rPr>
        <w:t>planirano</w:t>
      </w:r>
      <w:r w:rsidR="00CA0BD9" w:rsidRPr="00BE0F8D">
        <w:rPr>
          <w:rFonts w:ascii="Times New Roman" w:hAnsi="Times New Roman"/>
          <w:sz w:val="22"/>
          <w:szCs w:val="22"/>
        </w:rPr>
        <w:t>g</w:t>
      </w:r>
      <w:r w:rsidRPr="00BE0F8D">
        <w:rPr>
          <w:rFonts w:ascii="Times New Roman" w:hAnsi="Times New Roman"/>
          <w:sz w:val="22"/>
          <w:szCs w:val="22"/>
        </w:rPr>
        <w:t xml:space="preserve">, </w:t>
      </w:r>
      <w:r w:rsidR="00BB7B33" w:rsidRPr="00BE0F8D">
        <w:rPr>
          <w:rFonts w:ascii="Times New Roman" w:hAnsi="Times New Roman"/>
          <w:sz w:val="22"/>
          <w:szCs w:val="22"/>
        </w:rPr>
        <w:t xml:space="preserve">iz čega je financiran </w:t>
      </w:r>
      <w:r w:rsidR="00C610C5" w:rsidRPr="00BE0F8D">
        <w:rPr>
          <w:rFonts w:ascii="Times New Roman" w:hAnsi="Times New Roman"/>
          <w:sz w:val="22"/>
          <w:szCs w:val="22"/>
        </w:rPr>
        <w:t xml:space="preserve">nužan </w:t>
      </w:r>
      <w:r w:rsidR="00BB7B33" w:rsidRPr="00BE0F8D">
        <w:rPr>
          <w:rFonts w:ascii="Times New Roman" w:hAnsi="Times New Roman"/>
          <w:sz w:val="22"/>
          <w:szCs w:val="22"/>
        </w:rPr>
        <w:t xml:space="preserve">smještaj </w:t>
      </w:r>
      <w:r w:rsidR="00C610C5" w:rsidRPr="00BE0F8D">
        <w:rPr>
          <w:rFonts w:ascii="Times New Roman" w:hAnsi="Times New Roman"/>
          <w:sz w:val="22"/>
          <w:szCs w:val="22"/>
        </w:rPr>
        <w:t>potrebnog zdravstvenog osoblja bez osiguranog smještaja.</w:t>
      </w:r>
    </w:p>
    <w:p w14:paraId="3CF67ADB" w14:textId="53C965FF" w:rsidR="00D82550" w:rsidRPr="00BE0F8D" w:rsidRDefault="00D82550" w:rsidP="00760EDA">
      <w:pPr>
        <w:ind w:firstLine="720"/>
        <w:rPr>
          <w:rFonts w:ascii="Times New Roman" w:hAnsi="Times New Roman"/>
          <w:sz w:val="22"/>
          <w:szCs w:val="22"/>
        </w:rPr>
      </w:pPr>
    </w:p>
    <w:p w14:paraId="56D3E665" w14:textId="467DC2FD" w:rsidR="00D82550" w:rsidRPr="00BE0F8D" w:rsidRDefault="006D263C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d</w:t>
      </w:r>
      <w:r w:rsidR="00D82550" w:rsidRPr="00BE0F8D">
        <w:rPr>
          <w:rFonts w:ascii="Times New Roman" w:hAnsi="Times New Roman"/>
          <w:b/>
          <w:sz w:val="22"/>
          <w:szCs w:val="22"/>
        </w:rPr>
        <w:t>) Sufinanciranje aktivnosti u borbi protiv ovisnosti</w:t>
      </w:r>
    </w:p>
    <w:p w14:paraId="397A005D" w14:textId="77777777" w:rsidR="00902C10" w:rsidRPr="00BE0F8D" w:rsidRDefault="00902C10" w:rsidP="00902C10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7E451083" w14:textId="77777777" w:rsidTr="00404B25">
        <w:tc>
          <w:tcPr>
            <w:tcW w:w="4522" w:type="dxa"/>
          </w:tcPr>
          <w:p w14:paraId="4A3C6F5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0B88BB5F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1788DFA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78F9406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0D29238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C4EBD" w:rsidRPr="00BE0F8D" w14:paraId="5E20AD68" w14:textId="77777777" w:rsidTr="00404B25">
        <w:tc>
          <w:tcPr>
            <w:tcW w:w="4522" w:type="dxa"/>
          </w:tcPr>
          <w:p w14:paraId="3A977850" w14:textId="5F18CE45" w:rsidR="004C4EBD" w:rsidRPr="00BE0F8D" w:rsidRDefault="004C4EBD" w:rsidP="004C4EBD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aktivnosti u borbi protiv ovisnosti</w:t>
            </w:r>
          </w:p>
        </w:tc>
        <w:tc>
          <w:tcPr>
            <w:tcW w:w="2123" w:type="dxa"/>
          </w:tcPr>
          <w:p w14:paraId="5FEF5F51" w14:textId="50B54218" w:rsidR="004C4EBD" w:rsidRPr="00BE0F8D" w:rsidRDefault="004C4EBD" w:rsidP="004C4EBD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A204205</w:t>
            </w:r>
          </w:p>
        </w:tc>
        <w:tc>
          <w:tcPr>
            <w:tcW w:w="1370" w:type="dxa"/>
          </w:tcPr>
          <w:p w14:paraId="7D28807C" w14:textId="1D03673A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500.00</w:t>
            </w:r>
          </w:p>
        </w:tc>
        <w:tc>
          <w:tcPr>
            <w:tcW w:w="1370" w:type="dxa"/>
          </w:tcPr>
          <w:p w14:paraId="15D621FD" w14:textId="269BD0D2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52E2B403" w14:textId="42A6DD55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</w:tbl>
    <w:p w14:paraId="21F23324" w14:textId="77777777" w:rsidR="00BB7B33" w:rsidRPr="00BE0F8D" w:rsidRDefault="00BB7B33" w:rsidP="00902C10">
      <w:pPr>
        <w:rPr>
          <w:rFonts w:ascii="Times New Roman" w:hAnsi="Times New Roman"/>
          <w:sz w:val="22"/>
          <w:szCs w:val="22"/>
        </w:rPr>
      </w:pPr>
    </w:p>
    <w:p w14:paraId="1E92C8D5" w14:textId="1671BFD9" w:rsidR="006D263C" w:rsidRPr="00BE0F8D" w:rsidRDefault="006D263C" w:rsidP="006D263C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nisu izvršeni, jer nisu bili neophodni, ali su zato planirani </w:t>
      </w:r>
      <w:r w:rsidR="00C610C5" w:rsidRPr="00BE0F8D">
        <w:rPr>
          <w:rFonts w:ascii="Times New Roman" w:hAnsi="Times New Roman"/>
          <w:sz w:val="22"/>
          <w:szCs w:val="22"/>
        </w:rPr>
        <w:t xml:space="preserve"> i </w:t>
      </w:r>
      <w:r w:rsidRPr="00BE0F8D">
        <w:rPr>
          <w:rFonts w:ascii="Times New Roman" w:hAnsi="Times New Roman"/>
          <w:sz w:val="22"/>
          <w:szCs w:val="22"/>
        </w:rPr>
        <w:t>u proračunskoj 202</w:t>
      </w:r>
      <w:r w:rsidR="00C610C5" w:rsidRPr="00BE0F8D">
        <w:rPr>
          <w:rFonts w:ascii="Times New Roman" w:hAnsi="Times New Roman"/>
          <w:sz w:val="22"/>
          <w:szCs w:val="22"/>
        </w:rPr>
        <w:t>6</w:t>
      </w:r>
      <w:r w:rsidRPr="00BE0F8D">
        <w:rPr>
          <w:rFonts w:ascii="Times New Roman" w:hAnsi="Times New Roman"/>
          <w:sz w:val="22"/>
          <w:szCs w:val="22"/>
        </w:rPr>
        <w:t>. godini.</w:t>
      </w:r>
    </w:p>
    <w:p w14:paraId="5B119775" w14:textId="77777777" w:rsidR="00D82550" w:rsidRPr="00BE0F8D" w:rsidRDefault="00D82550" w:rsidP="00A77584">
      <w:pPr>
        <w:rPr>
          <w:rFonts w:ascii="Times New Roman" w:hAnsi="Times New Roman"/>
          <w:sz w:val="22"/>
          <w:szCs w:val="22"/>
        </w:rPr>
      </w:pPr>
    </w:p>
    <w:p w14:paraId="65486B3E" w14:textId="1D4C86C2" w:rsidR="00BB7B33" w:rsidRPr="00BE0F8D" w:rsidRDefault="00BB7B33" w:rsidP="00BB7B33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e) Sufinanciranje rada logopeda</w:t>
      </w:r>
    </w:p>
    <w:p w14:paraId="5DA2342C" w14:textId="77777777" w:rsidR="00BB7B33" w:rsidRPr="00BE0F8D" w:rsidRDefault="00BB7B33" w:rsidP="00A7758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0AF9829E" w14:textId="77777777" w:rsidTr="00404B25">
        <w:tc>
          <w:tcPr>
            <w:tcW w:w="4522" w:type="dxa"/>
          </w:tcPr>
          <w:p w14:paraId="4A9FDC80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71DAF7A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785AF995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525D385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2730820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C4EBD" w:rsidRPr="00BE0F8D" w14:paraId="62A4DC4F" w14:textId="77777777" w:rsidTr="00404B25">
        <w:tc>
          <w:tcPr>
            <w:tcW w:w="4522" w:type="dxa"/>
          </w:tcPr>
          <w:p w14:paraId="211497BB" w14:textId="09E3DB0B" w:rsidR="004C4EBD" w:rsidRPr="00BE0F8D" w:rsidRDefault="004C4EBD" w:rsidP="004C4EBD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rada logopeda</w:t>
            </w:r>
          </w:p>
        </w:tc>
        <w:tc>
          <w:tcPr>
            <w:tcW w:w="2123" w:type="dxa"/>
          </w:tcPr>
          <w:p w14:paraId="2E0D9A7B" w14:textId="2D6B7DD8" w:rsidR="004C4EBD" w:rsidRPr="00BE0F8D" w:rsidRDefault="004C4EBD" w:rsidP="004C4EBD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A204207</w:t>
            </w:r>
          </w:p>
        </w:tc>
        <w:tc>
          <w:tcPr>
            <w:tcW w:w="1370" w:type="dxa"/>
          </w:tcPr>
          <w:p w14:paraId="5AEC2757" w14:textId="257F114E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370" w:type="dxa"/>
          </w:tcPr>
          <w:p w14:paraId="30AE1976" w14:textId="16C79AEE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1,015.99</w:t>
            </w:r>
          </w:p>
        </w:tc>
        <w:tc>
          <w:tcPr>
            <w:tcW w:w="1100" w:type="dxa"/>
          </w:tcPr>
          <w:p w14:paraId="22138A14" w14:textId="028F5BC8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33.87</w:t>
            </w:r>
          </w:p>
        </w:tc>
      </w:tr>
    </w:tbl>
    <w:p w14:paraId="25EA7BEF" w14:textId="77777777" w:rsidR="00BB7B33" w:rsidRPr="00BE0F8D" w:rsidRDefault="00BB7B33" w:rsidP="00A77584">
      <w:pPr>
        <w:rPr>
          <w:rFonts w:ascii="Times New Roman" w:hAnsi="Times New Roman"/>
          <w:sz w:val="22"/>
          <w:szCs w:val="22"/>
        </w:rPr>
      </w:pPr>
    </w:p>
    <w:p w14:paraId="14FF7BE0" w14:textId="574A190B" w:rsidR="00BB7B33" w:rsidRPr="00BE0F8D" w:rsidRDefault="00BB7B33" w:rsidP="00BB7B33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su izvršeni </w:t>
      </w:r>
      <w:r w:rsidR="00C610C5" w:rsidRPr="00BE0F8D">
        <w:rPr>
          <w:rFonts w:ascii="Times New Roman" w:hAnsi="Times New Roman"/>
          <w:sz w:val="22"/>
          <w:szCs w:val="22"/>
        </w:rPr>
        <w:t xml:space="preserve"> u relativno malom obimu </w:t>
      </w:r>
      <w:r w:rsidRPr="00BE0F8D">
        <w:rPr>
          <w:rFonts w:ascii="Times New Roman" w:hAnsi="Times New Roman"/>
          <w:sz w:val="22"/>
          <w:szCs w:val="22"/>
        </w:rPr>
        <w:t xml:space="preserve">jer </w:t>
      </w:r>
      <w:r w:rsidR="00C610C5" w:rsidRPr="00BE0F8D">
        <w:rPr>
          <w:rFonts w:ascii="Times New Roman" w:hAnsi="Times New Roman"/>
          <w:sz w:val="22"/>
          <w:szCs w:val="22"/>
        </w:rPr>
        <w:t xml:space="preserve">je logoped tek krajem godine počeo redovito dolaziti na otok. </w:t>
      </w:r>
    </w:p>
    <w:p w14:paraId="2D2B56F2" w14:textId="77777777" w:rsidR="0067792A" w:rsidRPr="00BE0F8D" w:rsidRDefault="0067792A" w:rsidP="0067792A">
      <w:pPr>
        <w:rPr>
          <w:rFonts w:ascii="Times New Roman" w:hAnsi="Times New Roman"/>
          <w:sz w:val="22"/>
          <w:szCs w:val="22"/>
        </w:rPr>
      </w:pPr>
    </w:p>
    <w:p w14:paraId="081FC7AB" w14:textId="3039D13D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 xml:space="preserve">Točka </w:t>
      </w:r>
      <w:r w:rsidR="004C4EBD" w:rsidRPr="00BE0F8D">
        <w:rPr>
          <w:rFonts w:ascii="Times New Roman" w:hAnsi="Times New Roman"/>
          <w:b/>
          <w:sz w:val="22"/>
          <w:szCs w:val="22"/>
        </w:rPr>
        <w:t>3</w:t>
      </w:r>
      <w:r w:rsidRPr="00BE0F8D">
        <w:rPr>
          <w:rFonts w:ascii="Times New Roman" w:hAnsi="Times New Roman"/>
          <w:b/>
          <w:sz w:val="22"/>
          <w:szCs w:val="22"/>
        </w:rPr>
        <w:t>.</w:t>
      </w:r>
    </w:p>
    <w:p w14:paraId="38071580" w14:textId="77777777" w:rsidR="00935F8C" w:rsidRPr="00BE0F8D" w:rsidRDefault="00935F8C" w:rsidP="00935F8C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BE0F8D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786B4350" w14:textId="77777777" w:rsidR="00A77584" w:rsidRPr="00BE0F8D" w:rsidRDefault="00A77584" w:rsidP="00A77584">
      <w:pPr>
        <w:rPr>
          <w:rFonts w:ascii="Times New Roman" w:hAnsi="Times New Roman"/>
          <w:sz w:val="22"/>
          <w:szCs w:val="22"/>
        </w:rPr>
      </w:pPr>
    </w:p>
    <w:p w14:paraId="46023C5D" w14:textId="77777777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Točka 3.</w:t>
      </w:r>
    </w:p>
    <w:p w14:paraId="5ED28FA1" w14:textId="77777777" w:rsidR="00A77584" w:rsidRPr="00BE0F8D" w:rsidRDefault="00A77584" w:rsidP="00A77584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Mljet“.“</w:t>
      </w:r>
    </w:p>
    <w:p w14:paraId="4EDCF724" w14:textId="77777777" w:rsidR="00A77584" w:rsidRPr="00BE0F8D" w:rsidRDefault="00A77584" w:rsidP="00A77584">
      <w:pPr>
        <w:rPr>
          <w:rFonts w:ascii="Times New Roman" w:hAnsi="Times New Roman"/>
          <w:b/>
          <w:sz w:val="22"/>
          <w:szCs w:val="22"/>
        </w:rPr>
      </w:pPr>
    </w:p>
    <w:p w14:paraId="0E021040" w14:textId="77777777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II.</w:t>
      </w:r>
    </w:p>
    <w:p w14:paraId="00361782" w14:textId="77777777" w:rsidR="00A77584" w:rsidRPr="00BE0F8D" w:rsidRDefault="00A77584" w:rsidP="00A77584">
      <w:pPr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363088CE" w14:textId="77777777" w:rsidR="00A77584" w:rsidRPr="00BE0F8D" w:rsidRDefault="00A77584" w:rsidP="00A77584">
      <w:pPr>
        <w:rPr>
          <w:rFonts w:ascii="Times New Roman" w:hAnsi="Times New Roman"/>
          <w:sz w:val="22"/>
          <w:szCs w:val="22"/>
        </w:rPr>
      </w:pPr>
    </w:p>
    <w:p w14:paraId="7EFD119D" w14:textId="77777777" w:rsidR="00A77584" w:rsidRPr="00BE0F8D" w:rsidRDefault="00A77584" w:rsidP="00A77584">
      <w:pPr>
        <w:rPr>
          <w:rFonts w:ascii="Times New Roman" w:hAnsi="Times New Roman"/>
          <w:sz w:val="22"/>
          <w:szCs w:val="22"/>
        </w:rPr>
      </w:pPr>
    </w:p>
    <w:p w14:paraId="4D99A6E6" w14:textId="77777777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III.</w:t>
      </w:r>
    </w:p>
    <w:p w14:paraId="1AA4B0EE" w14:textId="77777777" w:rsidR="00A77584" w:rsidRPr="00BE0F8D" w:rsidRDefault="00A77584" w:rsidP="00A77584">
      <w:pPr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3B24591A" w14:textId="77777777" w:rsidR="00A77584" w:rsidRPr="00BE0F8D" w:rsidRDefault="00A77584" w:rsidP="00A77584">
      <w:pPr>
        <w:rPr>
          <w:rFonts w:ascii="Times New Roman" w:hAnsi="Times New Roman"/>
          <w:sz w:val="22"/>
          <w:szCs w:val="22"/>
        </w:rPr>
      </w:pPr>
    </w:p>
    <w:p w14:paraId="7C7B0E96" w14:textId="77777777" w:rsidR="00A77584" w:rsidRPr="00BE0F8D" w:rsidRDefault="00A77584" w:rsidP="00A77584">
      <w:pPr>
        <w:rPr>
          <w:rFonts w:ascii="Times New Roman" w:hAnsi="Times New Roman"/>
          <w:sz w:val="22"/>
          <w:szCs w:val="22"/>
        </w:rPr>
      </w:pPr>
    </w:p>
    <w:p w14:paraId="13136725" w14:textId="77777777" w:rsidR="00BB7B33" w:rsidRPr="00BE0F8D" w:rsidRDefault="00BB7B33" w:rsidP="00A77584">
      <w:pPr>
        <w:rPr>
          <w:rFonts w:ascii="Times New Roman" w:hAnsi="Times New Roman"/>
          <w:sz w:val="22"/>
          <w:szCs w:val="22"/>
        </w:rPr>
      </w:pPr>
    </w:p>
    <w:p w14:paraId="17EB9006" w14:textId="36FD631C" w:rsidR="00A77584" w:rsidRPr="00BE0F8D" w:rsidRDefault="00A77584" w:rsidP="00A77584">
      <w:pPr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lastRenderedPageBreak/>
        <w:tab/>
        <w:t>D</w:t>
      </w:r>
      <w:r w:rsidR="00BB7B33" w:rsidRPr="00BE0F8D">
        <w:rPr>
          <w:rFonts w:ascii="Times New Roman" w:hAnsi="Times New Roman"/>
          <w:sz w:val="22"/>
          <w:szCs w:val="22"/>
        </w:rPr>
        <w:t>OSTAVITI:</w:t>
      </w:r>
      <w:r w:rsidRPr="00BE0F8D">
        <w:rPr>
          <w:rFonts w:ascii="Times New Roman" w:hAnsi="Times New Roman"/>
          <w:sz w:val="22"/>
          <w:szCs w:val="22"/>
        </w:rPr>
        <w:tab/>
      </w:r>
      <w:r w:rsidRPr="00BE0F8D">
        <w:rPr>
          <w:rFonts w:ascii="Times New Roman" w:hAnsi="Times New Roman"/>
          <w:sz w:val="22"/>
          <w:szCs w:val="22"/>
        </w:rPr>
        <w:tab/>
      </w:r>
      <w:r w:rsidRPr="00BE0F8D">
        <w:rPr>
          <w:rFonts w:ascii="Times New Roman" w:hAnsi="Times New Roman"/>
          <w:sz w:val="22"/>
          <w:szCs w:val="22"/>
        </w:rPr>
        <w:tab/>
      </w:r>
      <w:r w:rsidRPr="00BE0F8D">
        <w:rPr>
          <w:rFonts w:ascii="Times New Roman" w:hAnsi="Times New Roman"/>
          <w:sz w:val="22"/>
          <w:szCs w:val="22"/>
        </w:rPr>
        <w:tab/>
      </w:r>
      <w:r w:rsidRPr="00BE0F8D">
        <w:rPr>
          <w:rFonts w:ascii="Times New Roman" w:hAnsi="Times New Roman"/>
          <w:sz w:val="22"/>
          <w:szCs w:val="22"/>
        </w:rPr>
        <w:tab/>
      </w:r>
      <w:r w:rsidRPr="00BE0F8D">
        <w:rPr>
          <w:rFonts w:ascii="Times New Roman" w:hAnsi="Times New Roman"/>
          <w:sz w:val="22"/>
          <w:szCs w:val="22"/>
        </w:rPr>
        <w:tab/>
        <w:t>Općinski načelnik:</w:t>
      </w:r>
    </w:p>
    <w:p w14:paraId="4300EFA6" w14:textId="77777777" w:rsidR="00A77584" w:rsidRPr="00BE0F8D" w:rsidRDefault="00A77584" w:rsidP="00A77584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>1. Predsjednik OV-a</w:t>
      </w:r>
    </w:p>
    <w:p w14:paraId="15F6995C" w14:textId="77777777" w:rsidR="00A77584" w:rsidRPr="00BE0F8D" w:rsidRDefault="00A77584" w:rsidP="00A77584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>2. Registar akata</w:t>
      </w:r>
      <w:r w:rsidRPr="00BE0F8D">
        <w:rPr>
          <w:rFonts w:ascii="Times New Roman" w:hAnsi="Times New Roman"/>
          <w:sz w:val="22"/>
          <w:szCs w:val="22"/>
        </w:rPr>
        <w:tab/>
      </w:r>
      <w:r w:rsidRPr="00BE0F8D">
        <w:rPr>
          <w:rFonts w:ascii="Times New Roman" w:hAnsi="Times New Roman"/>
          <w:sz w:val="22"/>
          <w:szCs w:val="22"/>
        </w:rPr>
        <w:tab/>
      </w:r>
      <w:r w:rsidRPr="00BE0F8D">
        <w:rPr>
          <w:rFonts w:ascii="Times New Roman" w:hAnsi="Times New Roman"/>
          <w:sz w:val="22"/>
          <w:szCs w:val="22"/>
        </w:rPr>
        <w:tab/>
      </w:r>
      <w:r w:rsidRPr="00BE0F8D">
        <w:rPr>
          <w:rFonts w:ascii="Times New Roman" w:hAnsi="Times New Roman"/>
          <w:sz w:val="22"/>
          <w:szCs w:val="22"/>
        </w:rPr>
        <w:tab/>
      </w:r>
      <w:r w:rsidRPr="00BE0F8D">
        <w:rPr>
          <w:rFonts w:ascii="Times New Roman" w:hAnsi="Times New Roman"/>
          <w:sz w:val="22"/>
          <w:szCs w:val="22"/>
        </w:rPr>
        <w:tab/>
        <w:t>Đivo Market, dipl. ing.</w:t>
      </w:r>
    </w:p>
    <w:p w14:paraId="30662109" w14:textId="77777777" w:rsidR="00A77584" w:rsidRPr="00BE0F8D" w:rsidRDefault="00A77584" w:rsidP="00A77584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>3. Pismohrana</w:t>
      </w:r>
    </w:p>
    <w:p w14:paraId="590E1C1A" w14:textId="77777777" w:rsidR="00A77584" w:rsidRPr="004919E2" w:rsidRDefault="00A77584" w:rsidP="00A77584">
      <w:pPr>
        <w:rPr>
          <w:rFonts w:ascii="Times New Roman" w:hAnsi="Times New Roman"/>
          <w:sz w:val="22"/>
          <w:szCs w:val="22"/>
        </w:rPr>
      </w:pPr>
    </w:p>
    <w:sectPr w:rsidR="00A77584" w:rsidRPr="004919E2" w:rsidSect="00C610C5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ECD5" w14:textId="77777777" w:rsidR="002A2484" w:rsidRDefault="002A2484">
      <w:r>
        <w:separator/>
      </w:r>
    </w:p>
  </w:endnote>
  <w:endnote w:type="continuationSeparator" w:id="0">
    <w:p w14:paraId="0A1082DF" w14:textId="77777777" w:rsidR="002A2484" w:rsidRDefault="002A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2F6B" w14:textId="77777777" w:rsidR="00651DCB" w:rsidRDefault="00651DCB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232696">
      <w:rPr>
        <w:rStyle w:val="PageNumber"/>
        <w:noProof/>
        <w:sz w:val="24"/>
      </w:rPr>
      <w:t>5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5768" w14:textId="77777777" w:rsidR="00651DCB" w:rsidRPr="006045E1" w:rsidRDefault="00651DCB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788CB6" wp14:editId="1CBAE687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8FAFD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5E0B17E2" w14:textId="77777777" w:rsidR="00651DCB" w:rsidRPr="006045E1" w:rsidRDefault="00651DCB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6AA0108A" w14:textId="77777777" w:rsidR="00651DCB" w:rsidRDefault="00651DCB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19A77D5D" w14:textId="77777777" w:rsidR="00651DCB" w:rsidRPr="00C33AEF" w:rsidRDefault="00651DCB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53AC" w14:textId="77777777" w:rsidR="002A2484" w:rsidRDefault="002A2484">
      <w:r>
        <w:separator/>
      </w:r>
    </w:p>
  </w:footnote>
  <w:footnote w:type="continuationSeparator" w:id="0">
    <w:p w14:paraId="55A16880" w14:textId="77777777" w:rsidR="002A2484" w:rsidRDefault="002A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8F9F" w14:textId="70BBDFAE" w:rsidR="00651DCB" w:rsidRPr="0067792A" w:rsidRDefault="00651DCB" w:rsidP="00677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D1C7E"/>
    <w:multiLevelType w:val="hybridMultilevel"/>
    <w:tmpl w:val="66820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053DD3"/>
    <w:multiLevelType w:val="hybridMultilevel"/>
    <w:tmpl w:val="0D8CFD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E2C35"/>
    <w:multiLevelType w:val="hybridMultilevel"/>
    <w:tmpl w:val="802A64C4"/>
    <w:lvl w:ilvl="0" w:tplc="EBB4D8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8100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515EE6"/>
    <w:multiLevelType w:val="hybridMultilevel"/>
    <w:tmpl w:val="D674C1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B47CE"/>
    <w:multiLevelType w:val="hybridMultilevel"/>
    <w:tmpl w:val="66820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886713">
    <w:abstractNumId w:val="1"/>
  </w:num>
  <w:num w:numId="2" w16cid:durableId="433592368">
    <w:abstractNumId w:val="6"/>
  </w:num>
  <w:num w:numId="3" w16cid:durableId="1567915095">
    <w:abstractNumId w:val="3"/>
  </w:num>
  <w:num w:numId="4" w16cid:durableId="1388064945">
    <w:abstractNumId w:val="2"/>
  </w:num>
  <w:num w:numId="5" w16cid:durableId="1109279875">
    <w:abstractNumId w:val="5"/>
  </w:num>
  <w:num w:numId="6" w16cid:durableId="866286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6882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AE"/>
    <w:rsid w:val="00011960"/>
    <w:rsid w:val="00032F6F"/>
    <w:rsid w:val="000344B3"/>
    <w:rsid w:val="00035E59"/>
    <w:rsid w:val="00061A33"/>
    <w:rsid w:val="00071382"/>
    <w:rsid w:val="00075AC1"/>
    <w:rsid w:val="00082297"/>
    <w:rsid w:val="000B154C"/>
    <w:rsid w:val="000E0CD0"/>
    <w:rsid w:val="000E55ED"/>
    <w:rsid w:val="00145698"/>
    <w:rsid w:val="00145891"/>
    <w:rsid w:val="001B3621"/>
    <w:rsid w:val="001B78F5"/>
    <w:rsid w:val="002043B5"/>
    <w:rsid w:val="00222D77"/>
    <w:rsid w:val="002256B4"/>
    <w:rsid w:val="00232696"/>
    <w:rsid w:val="0023566E"/>
    <w:rsid w:val="00243F1B"/>
    <w:rsid w:val="002967C9"/>
    <w:rsid w:val="002A1AF5"/>
    <w:rsid w:val="002A2484"/>
    <w:rsid w:val="002B2F43"/>
    <w:rsid w:val="002F1F4E"/>
    <w:rsid w:val="00305F06"/>
    <w:rsid w:val="00323A6F"/>
    <w:rsid w:val="00331125"/>
    <w:rsid w:val="00347174"/>
    <w:rsid w:val="00347B76"/>
    <w:rsid w:val="00357A43"/>
    <w:rsid w:val="0036218B"/>
    <w:rsid w:val="00362B7C"/>
    <w:rsid w:val="00364482"/>
    <w:rsid w:val="00374471"/>
    <w:rsid w:val="00390E5F"/>
    <w:rsid w:val="003D1FF7"/>
    <w:rsid w:val="003E261B"/>
    <w:rsid w:val="003E6340"/>
    <w:rsid w:val="00411639"/>
    <w:rsid w:val="00423226"/>
    <w:rsid w:val="004573F9"/>
    <w:rsid w:val="00464A2B"/>
    <w:rsid w:val="0047325C"/>
    <w:rsid w:val="004919E2"/>
    <w:rsid w:val="004B1B83"/>
    <w:rsid w:val="004C4EBD"/>
    <w:rsid w:val="004D5BED"/>
    <w:rsid w:val="004E34E6"/>
    <w:rsid w:val="004F0D89"/>
    <w:rsid w:val="005011F6"/>
    <w:rsid w:val="00540877"/>
    <w:rsid w:val="00550637"/>
    <w:rsid w:val="00596073"/>
    <w:rsid w:val="005B3533"/>
    <w:rsid w:val="005C4D41"/>
    <w:rsid w:val="005E29C5"/>
    <w:rsid w:val="006045E1"/>
    <w:rsid w:val="00651DCB"/>
    <w:rsid w:val="0067792A"/>
    <w:rsid w:val="006A5F0C"/>
    <w:rsid w:val="006D263C"/>
    <w:rsid w:val="006F67C0"/>
    <w:rsid w:val="00712FAD"/>
    <w:rsid w:val="0075034D"/>
    <w:rsid w:val="00760EDA"/>
    <w:rsid w:val="0076754F"/>
    <w:rsid w:val="007D09C9"/>
    <w:rsid w:val="007E0383"/>
    <w:rsid w:val="007E3034"/>
    <w:rsid w:val="007F3EF2"/>
    <w:rsid w:val="00836A1B"/>
    <w:rsid w:val="00847401"/>
    <w:rsid w:val="008509D5"/>
    <w:rsid w:val="00861E17"/>
    <w:rsid w:val="00886A1B"/>
    <w:rsid w:val="0089491A"/>
    <w:rsid w:val="00896CDF"/>
    <w:rsid w:val="008C6306"/>
    <w:rsid w:val="008E63FE"/>
    <w:rsid w:val="00902C10"/>
    <w:rsid w:val="00927347"/>
    <w:rsid w:val="00935F8C"/>
    <w:rsid w:val="009439C7"/>
    <w:rsid w:val="009934AE"/>
    <w:rsid w:val="00996614"/>
    <w:rsid w:val="009B0219"/>
    <w:rsid w:val="009B758C"/>
    <w:rsid w:val="009C077B"/>
    <w:rsid w:val="009C6C0F"/>
    <w:rsid w:val="009C70B4"/>
    <w:rsid w:val="00A23355"/>
    <w:rsid w:val="00A26DB6"/>
    <w:rsid w:val="00A62CC4"/>
    <w:rsid w:val="00A713C7"/>
    <w:rsid w:val="00A71AE0"/>
    <w:rsid w:val="00A77584"/>
    <w:rsid w:val="00AA4766"/>
    <w:rsid w:val="00AC5DCD"/>
    <w:rsid w:val="00AD1447"/>
    <w:rsid w:val="00AD1F6E"/>
    <w:rsid w:val="00AD3D47"/>
    <w:rsid w:val="00AF58A3"/>
    <w:rsid w:val="00B0729D"/>
    <w:rsid w:val="00B44773"/>
    <w:rsid w:val="00B53F0A"/>
    <w:rsid w:val="00B71AE1"/>
    <w:rsid w:val="00B825FC"/>
    <w:rsid w:val="00B9533A"/>
    <w:rsid w:val="00BA0E40"/>
    <w:rsid w:val="00BA6A63"/>
    <w:rsid w:val="00BB7B33"/>
    <w:rsid w:val="00BC4657"/>
    <w:rsid w:val="00BD0145"/>
    <w:rsid w:val="00BE0F8D"/>
    <w:rsid w:val="00BE56F4"/>
    <w:rsid w:val="00C023B2"/>
    <w:rsid w:val="00C33AEF"/>
    <w:rsid w:val="00C45D60"/>
    <w:rsid w:val="00C50240"/>
    <w:rsid w:val="00C610C5"/>
    <w:rsid w:val="00C76381"/>
    <w:rsid w:val="00C80066"/>
    <w:rsid w:val="00C8219C"/>
    <w:rsid w:val="00CA0BD9"/>
    <w:rsid w:val="00CD0A6E"/>
    <w:rsid w:val="00CE47FC"/>
    <w:rsid w:val="00CF76DB"/>
    <w:rsid w:val="00D03E59"/>
    <w:rsid w:val="00D3573C"/>
    <w:rsid w:val="00D448D1"/>
    <w:rsid w:val="00D45023"/>
    <w:rsid w:val="00D45442"/>
    <w:rsid w:val="00D82550"/>
    <w:rsid w:val="00D82C04"/>
    <w:rsid w:val="00DB099F"/>
    <w:rsid w:val="00DC3701"/>
    <w:rsid w:val="00DD1852"/>
    <w:rsid w:val="00DD44D5"/>
    <w:rsid w:val="00DE16EB"/>
    <w:rsid w:val="00DE2311"/>
    <w:rsid w:val="00DE6F81"/>
    <w:rsid w:val="00E00698"/>
    <w:rsid w:val="00E10663"/>
    <w:rsid w:val="00E11C52"/>
    <w:rsid w:val="00E3221F"/>
    <w:rsid w:val="00E5737B"/>
    <w:rsid w:val="00E609F7"/>
    <w:rsid w:val="00E670F3"/>
    <w:rsid w:val="00E734CE"/>
    <w:rsid w:val="00E96D66"/>
    <w:rsid w:val="00EA1EDB"/>
    <w:rsid w:val="00EA259E"/>
    <w:rsid w:val="00EB27DC"/>
    <w:rsid w:val="00EB6D37"/>
    <w:rsid w:val="00EC446E"/>
    <w:rsid w:val="00ED76CA"/>
    <w:rsid w:val="00F1069A"/>
    <w:rsid w:val="00F1187B"/>
    <w:rsid w:val="00F119BB"/>
    <w:rsid w:val="00F201F6"/>
    <w:rsid w:val="00F20A9A"/>
    <w:rsid w:val="00F46DFD"/>
    <w:rsid w:val="00F63AB5"/>
    <w:rsid w:val="00F71780"/>
    <w:rsid w:val="00FB1585"/>
    <w:rsid w:val="00FC75B2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C8F483"/>
  <w15:chartTrackingRefBased/>
  <w15:docId w15:val="{70B25320-8463-42DC-BA7F-3578F316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9934AE"/>
    <w:rPr>
      <w:sz w:val="1"/>
    </w:rPr>
  </w:style>
  <w:style w:type="paragraph" w:customStyle="1" w:styleId="glava">
    <w:name w:val="glava"/>
    <w:basedOn w:val="DefaultStyle"/>
    <w:qFormat/>
    <w:rsid w:val="009934AE"/>
    <w:rPr>
      <w:b/>
      <w:color w:val="FFFFFF"/>
    </w:rPr>
  </w:style>
  <w:style w:type="paragraph" w:customStyle="1" w:styleId="rgp1">
    <w:name w:val="rgp1"/>
    <w:basedOn w:val="DefaultStyle"/>
    <w:qFormat/>
    <w:rsid w:val="009934AE"/>
    <w:rPr>
      <w:color w:val="FFFFFF"/>
    </w:rPr>
  </w:style>
  <w:style w:type="paragraph" w:customStyle="1" w:styleId="rgp2">
    <w:name w:val="rgp2"/>
    <w:basedOn w:val="DefaultStyle"/>
    <w:qFormat/>
    <w:rsid w:val="009934AE"/>
    <w:rPr>
      <w:color w:val="FFFFFF"/>
    </w:rPr>
  </w:style>
  <w:style w:type="paragraph" w:customStyle="1" w:styleId="rgp3">
    <w:name w:val="rgp3"/>
    <w:basedOn w:val="DefaultStyle"/>
    <w:qFormat/>
    <w:rsid w:val="009934AE"/>
    <w:rPr>
      <w:color w:val="FFFFFF"/>
    </w:rPr>
  </w:style>
  <w:style w:type="paragraph" w:customStyle="1" w:styleId="prog1">
    <w:name w:val="prog1"/>
    <w:basedOn w:val="DefaultStyle"/>
    <w:qFormat/>
    <w:rsid w:val="009934AE"/>
  </w:style>
  <w:style w:type="paragraph" w:customStyle="1" w:styleId="prog2">
    <w:name w:val="prog2"/>
    <w:basedOn w:val="DefaultStyle"/>
    <w:qFormat/>
    <w:rsid w:val="009934AE"/>
  </w:style>
  <w:style w:type="paragraph" w:customStyle="1" w:styleId="prog3">
    <w:name w:val="prog3"/>
    <w:basedOn w:val="DefaultStyle"/>
    <w:qFormat/>
    <w:rsid w:val="009934AE"/>
  </w:style>
  <w:style w:type="paragraph" w:customStyle="1" w:styleId="odj1">
    <w:name w:val="odj1"/>
    <w:basedOn w:val="DefaultStyle"/>
    <w:qFormat/>
    <w:rsid w:val="009934AE"/>
    <w:rPr>
      <w:color w:val="FFFFFF"/>
    </w:rPr>
  </w:style>
  <w:style w:type="paragraph" w:customStyle="1" w:styleId="odj2">
    <w:name w:val="odj2"/>
    <w:basedOn w:val="DefaultStyle"/>
    <w:qFormat/>
    <w:rsid w:val="009934AE"/>
    <w:rPr>
      <w:color w:val="FFFFFF"/>
    </w:rPr>
  </w:style>
  <w:style w:type="paragraph" w:customStyle="1" w:styleId="odj3">
    <w:name w:val="odj3"/>
    <w:basedOn w:val="DefaultStyle"/>
    <w:qFormat/>
    <w:rsid w:val="009934AE"/>
  </w:style>
  <w:style w:type="paragraph" w:customStyle="1" w:styleId="fun1">
    <w:name w:val="fun1"/>
    <w:basedOn w:val="DefaultStyle"/>
    <w:qFormat/>
    <w:rsid w:val="009934AE"/>
  </w:style>
  <w:style w:type="paragraph" w:customStyle="1" w:styleId="fun2">
    <w:name w:val="fun2"/>
    <w:basedOn w:val="DefaultStyle"/>
    <w:qFormat/>
    <w:rsid w:val="009934AE"/>
  </w:style>
  <w:style w:type="paragraph" w:customStyle="1" w:styleId="fun3">
    <w:name w:val="fun3"/>
    <w:basedOn w:val="DefaultStyle"/>
    <w:qFormat/>
    <w:rsid w:val="009934AE"/>
  </w:style>
  <w:style w:type="paragraph" w:customStyle="1" w:styleId="izv1">
    <w:name w:val="izv1"/>
    <w:basedOn w:val="DefaultStyle"/>
    <w:qFormat/>
    <w:rsid w:val="009934AE"/>
  </w:style>
  <w:style w:type="paragraph" w:customStyle="1" w:styleId="izv2">
    <w:name w:val="izv2"/>
    <w:basedOn w:val="DefaultStyle"/>
    <w:qFormat/>
    <w:rsid w:val="009934AE"/>
  </w:style>
  <w:style w:type="paragraph" w:customStyle="1" w:styleId="izv3">
    <w:name w:val="izv3"/>
    <w:basedOn w:val="DefaultStyle"/>
    <w:qFormat/>
    <w:rsid w:val="009934AE"/>
  </w:style>
  <w:style w:type="paragraph" w:customStyle="1" w:styleId="kor1">
    <w:name w:val="kor1"/>
    <w:basedOn w:val="DefaultStyle"/>
    <w:qFormat/>
    <w:rsid w:val="009934AE"/>
  </w:style>
  <w:style w:type="paragraph" w:customStyle="1" w:styleId="DefaultStyle">
    <w:name w:val="DefaultStyle"/>
    <w:qFormat/>
    <w:rsid w:val="009934AE"/>
    <w:rPr>
      <w:rFonts w:ascii="Arimo" w:eastAsia="Arimo" w:hAnsi="Arimo" w:cs="Arimo"/>
      <w:color w:val="000000"/>
      <w:lang w:val="en-US" w:eastAsia="en-US"/>
    </w:rPr>
  </w:style>
  <w:style w:type="paragraph" w:customStyle="1" w:styleId="glavaa">
    <w:name w:val="glavaa"/>
    <w:basedOn w:val="DefaultStyle"/>
    <w:qFormat/>
    <w:rsid w:val="009934AE"/>
    <w:rPr>
      <w:color w:val="FFFFFF"/>
    </w:rPr>
  </w:style>
  <w:style w:type="paragraph" w:customStyle="1" w:styleId="rgp1a">
    <w:name w:val="rgp1a"/>
    <w:basedOn w:val="DefaultStyle"/>
    <w:qFormat/>
    <w:rsid w:val="009934AE"/>
    <w:rPr>
      <w:color w:val="FFFFFF"/>
    </w:rPr>
  </w:style>
  <w:style w:type="paragraph" w:customStyle="1" w:styleId="rgp2a">
    <w:name w:val="rgp2a"/>
    <w:basedOn w:val="DefaultStyle"/>
    <w:qFormat/>
    <w:rsid w:val="009934AE"/>
    <w:rPr>
      <w:color w:val="FFFFFF"/>
    </w:rPr>
  </w:style>
  <w:style w:type="paragraph" w:customStyle="1" w:styleId="rgp3a">
    <w:name w:val="rgp3a"/>
    <w:basedOn w:val="DefaultStyle"/>
    <w:qFormat/>
    <w:rsid w:val="009934AE"/>
    <w:rPr>
      <w:color w:val="FFFFFF"/>
    </w:rPr>
  </w:style>
  <w:style w:type="paragraph" w:customStyle="1" w:styleId="prog1a">
    <w:name w:val="prog1a"/>
    <w:basedOn w:val="DefaultStyle"/>
    <w:qFormat/>
    <w:rsid w:val="009934AE"/>
    <w:rPr>
      <w:color w:val="FFFFFF"/>
    </w:rPr>
  </w:style>
  <w:style w:type="paragraph" w:customStyle="1" w:styleId="prog2a">
    <w:name w:val="prog2a"/>
    <w:basedOn w:val="DefaultStyle"/>
    <w:qFormat/>
    <w:rsid w:val="009934AE"/>
    <w:rPr>
      <w:color w:val="FFFFFF"/>
    </w:rPr>
  </w:style>
  <w:style w:type="paragraph" w:customStyle="1" w:styleId="prog3a">
    <w:name w:val="prog3a"/>
    <w:basedOn w:val="DefaultStyle"/>
    <w:qFormat/>
    <w:rsid w:val="009934AE"/>
    <w:rPr>
      <w:color w:val="FFFFFF"/>
    </w:rPr>
  </w:style>
  <w:style w:type="paragraph" w:customStyle="1" w:styleId="izv1a">
    <w:name w:val="izv1a"/>
    <w:basedOn w:val="DefaultStyle"/>
    <w:qFormat/>
    <w:rsid w:val="009934AE"/>
    <w:rPr>
      <w:color w:val="FFFFFF"/>
    </w:rPr>
  </w:style>
  <w:style w:type="paragraph" w:customStyle="1" w:styleId="izv2a">
    <w:name w:val="izv2a"/>
    <w:basedOn w:val="DefaultStyle"/>
    <w:qFormat/>
    <w:rsid w:val="009934AE"/>
    <w:rPr>
      <w:color w:val="FFFFFF"/>
    </w:rPr>
  </w:style>
  <w:style w:type="paragraph" w:customStyle="1" w:styleId="izv3a">
    <w:name w:val="izv3a"/>
    <w:basedOn w:val="DefaultStyle"/>
    <w:qFormat/>
    <w:rsid w:val="009934AE"/>
    <w:rPr>
      <w:color w:val="FFFFFF"/>
    </w:rPr>
  </w:style>
  <w:style w:type="paragraph" w:customStyle="1" w:styleId="kor1a">
    <w:name w:val="kor1a"/>
    <w:basedOn w:val="DefaultStyle"/>
    <w:qFormat/>
    <w:rsid w:val="009934AE"/>
    <w:rPr>
      <w:color w:val="FFFFFF"/>
    </w:rPr>
  </w:style>
  <w:style w:type="paragraph" w:customStyle="1" w:styleId="odj1a">
    <w:name w:val="odj1a"/>
    <w:basedOn w:val="DefaultStyle"/>
    <w:qFormat/>
    <w:rsid w:val="009934AE"/>
    <w:rPr>
      <w:color w:val="FFFFFF"/>
    </w:rPr>
  </w:style>
  <w:style w:type="paragraph" w:customStyle="1" w:styleId="odj2a">
    <w:name w:val="odj2a"/>
    <w:basedOn w:val="DefaultStyle"/>
    <w:qFormat/>
    <w:rsid w:val="009934AE"/>
    <w:rPr>
      <w:color w:val="FFFFFF"/>
    </w:rPr>
  </w:style>
  <w:style w:type="paragraph" w:customStyle="1" w:styleId="odj3a">
    <w:name w:val="odj3a"/>
    <w:basedOn w:val="DefaultStyle"/>
    <w:qFormat/>
    <w:rsid w:val="009934AE"/>
    <w:rPr>
      <w:color w:val="FFFFFF"/>
    </w:rPr>
  </w:style>
  <w:style w:type="paragraph" w:customStyle="1" w:styleId="fun1a">
    <w:name w:val="fun1a"/>
    <w:basedOn w:val="DefaultStyle"/>
    <w:qFormat/>
    <w:rsid w:val="009934AE"/>
    <w:rPr>
      <w:color w:val="FFFFFF"/>
    </w:rPr>
  </w:style>
  <w:style w:type="paragraph" w:customStyle="1" w:styleId="fun2a">
    <w:name w:val="fun2a"/>
    <w:basedOn w:val="DefaultStyle"/>
    <w:qFormat/>
    <w:rsid w:val="009934AE"/>
    <w:rPr>
      <w:color w:val="FFFFFF"/>
    </w:rPr>
  </w:style>
  <w:style w:type="paragraph" w:customStyle="1" w:styleId="fun3a">
    <w:name w:val="fun3a"/>
    <w:basedOn w:val="DefaultStyle"/>
    <w:qFormat/>
    <w:rsid w:val="009934AE"/>
    <w:rPr>
      <w:color w:val="FFFFFF"/>
    </w:rPr>
  </w:style>
  <w:style w:type="paragraph" w:customStyle="1" w:styleId="UvjetniStil">
    <w:name w:val="UvjetniStil"/>
    <w:basedOn w:val="DefaultStyle"/>
    <w:qFormat/>
    <w:rsid w:val="009934AE"/>
  </w:style>
  <w:style w:type="paragraph" w:customStyle="1" w:styleId="TipHeaderStil">
    <w:name w:val="TipHeaderStil"/>
    <w:basedOn w:val="DefaultStyle"/>
    <w:qFormat/>
    <w:rsid w:val="009934AE"/>
  </w:style>
  <w:style w:type="paragraph" w:customStyle="1" w:styleId="TipHeaderStil1">
    <w:name w:val="TipHeaderStil|1"/>
    <w:qFormat/>
    <w:rsid w:val="009934AE"/>
    <w:rPr>
      <w:rFonts w:ascii="SansSerif" w:eastAsia="SansSerif" w:hAnsi="SansSerif" w:cs="SansSerif"/>
      <w:color w:val="000000"/>
      <w:lang w:val="en-US" w:eastAsia="en-US"/>
    </w:rPr>
  </w:style>
  <w:style w:type="paragraph" w:customStyle="1" w:styleId="UvjetniStil10">
    <w:name w:val="UvjetniStil|10"/>
    <w:qFormat/>
    <w:rsid w:val="009934AE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670F3"/>
    <w:rPr>
      <w:rFonts w:ascii="HR Times" w:hAnsi="HR Times"/>
      <w:lang w:eastAsia="en-US"/>
    </w:rPr>
  </w:style>
  <w:style w:type="table" w:styleId="TableGrid">
    <w:name w:val="Table Grid"/>
    <w:basedOn w:val="TableNormal"/>
    <w:rsid w:val="00AA47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BED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6779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792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7B5E-69EA-44A8-BEB6-ED18E001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427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dc:description/>
  <cp:lastModifiedBy>Opcina Mljet</cp:lastModifiedBy>
  <cp:revision>9</cp:revision>
  <cp:lastPrinted>2009-06-18T11:51:00Z</cp:lastPrinted>
  <dcterms:created xsi:type="dcterms:W3CDTF">2019-11-04T09:51:00Z</dcterms:created>
  <dcterms:modified xsi:type="dcterms:W3CDTF">2026-03-14T16:01:00Z</dcterms:modified>
</cp:coreProperties>
</file>